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36DC" w14:textId="3714162C" w:rsidR="009E3EC1" w:rsidRPr="00FF0AAE" w:rsidRDefault="00BA062D">
      <w:pPr>
        <w:pStyle w:val="Title"/>
        <w:rPr>
          <w:sz w:val="40"/>
          <w:szCs w:val="40"/>
        </w:rPr>
      </w:pPr>
      <w:r w:rsidRPr="00FF0AAE">
        <w:rPr>
          <w:sz w:val="40"/>
          <w:szCs w:val="40"/>
        </w:rPr>
        <w:t>score Card</w:t>
      </w:r>
    </w:p>
    <w:p w14:paraId="44438830" w14:textId="5762C9DD" w:rsidR="009E3EC1" w:rsidRPr="00FF0AAE" w:rsidRDefault="00BA062D">
      <w:pPr>
        <w:pStyle w:val="Heading1"/>
        <w:rPr>
          <w:sz w:val="40"/>
          <w:szCs w:val="40"/>
        </w:rPr>
      </w:pPr>
      <w:r w:rsidRPr="00FF0AAE">
        <w:rPr>
          <w:sz w:val="40"/>
          <w:szCs w:val="40"/>
        </w:rPr>
        <w:t xml:space="preserve">Eat protein with every meal </w:t>
      </w:r>
    </w:p>
    <w:p w14:paraId="51E80B02" w14:textId="2446E208" w:rsidR="00BA062D" w:rsidRPr="00BA062D" w:rsidRDefault="00BA062D" w:rsidP="00BA062D">
      <w:r>
        <w:t>The protein does not have to always be animal protein.  There is plenty of protein in lentils, chickpeas, black beans, edamame, tofu, oats, quinoa, buckwheat nuts and seeds</w:t>
      </w:r>
    </w:p>
    <w:p w14:paraId="57721C56" w14:textId="2A20FD44" w:rsidR="009E3EC1" w:rsidRPr="00FF0AAE" w:rsidRDefault="00BA062D">
      <w:pPr>
        <w:pStyle w:val="Heading1"/>
        <w:rPr>
          <w:sz w:val="36"/>
          <w:szCs w:val="36"/>
        </w:rPr>
      </w:pPr>
      <w:r w:rsidRPr="00FF0AAE">
        <w:rPr>
          <w:sz w:val="36"/>
          <w:szCs w:val="36"/>
        </w:rPr>
        <w:t>No liquid sugar</w:t>
      </w:r>
    </w:p>
    <w:p w14:paraId="4FB5E496" w14:textId="4BD316AA" w:rsidR="009E3EC1" w:rsidRDefault="00BA062D">
      <w:r>
        <w:t>Sweet coffee, sweet tea, soda, fruit juice, wine.  Drink only water, tea, coffee (no dairy creamer)</w:t>
      </w:r>
    </w:p>
    <w:p w14:paraId="100F2410" w14:textId="4CFE0107" w:rsidR="009E3EC1" w:rsidRPr="00FF0AAE" w:rsidRDefault="00BA062D">
      <w:pPr>
        <w:pStyle w:val="Heading1"/>
        <w:rPr>
          <w:sz w:val="36"/>
          <w:szCs w:val="36"/>
        </w:rPr>
      </w:pPr>
      <w:r w:rsidRPr="00FF0AAE">
        <w:rPr>
          <w:sz w:val="36"/>
          <w:szCs w:val="36"/>
        </w:rPr>
        <w:t>No Snacking</w:t>
      </w:r>
    </w:p>
    <w:p w14:paraId="553F64D8" w14:textId="567A76EB" w:rsidR="009E3EC1" w:rsidRDefault="00BA062D" w:rsidP="00BA062D">
      <w:r>
        <w:t>They “got you:” with the fat/sweet/salty addictive foods that make you over consume and then you crash in a couple hours needing more-two meals per day is plenty, three if you must.  Start eating after 10:30am (intermittent fasting)</w:t>
      </w:r>
    </w:p>
    <w:p w14:paraId="7C0C91B3" w14:textId="17B51CEB" w:rsidR="009E3EC1" w:rsidRPr="00FF0AAE" w:rsidRDefault="00BA062D">
      <w:pPr>
        <w:pStyle w:val="Heading1"/>
        <w:rPr>
          <w:sz w:val="36"/>
          <w:szCs w:val="36"/>
        </w:rPr>
      </w:pPr>
      <w:r w:rsidRPr="00FF0AAE">
        <w:rPr>
          <w:sz w:val="36"/>
          <w:szCs w:val="36"/>
        </w:rPr>
        <w:t>Walk After Eating</w:t>
      </w:r>
    </w:p>
    <w:p w14:paraId="093E7B10" w14:textId="6DA3BA64" w:rsidR="009E3EC1" w:rsidRDefault="00BA062D">
      <w:r>
        <w:t>Seems so simple but there is so much evidence that walking reduces insulin spikes.</w:t>
      </w:r>
    </w:p>
    <w:p w14:paraId="38CE467F" w14:textId="784549B8" w:rsidR="00FF0AAE" w:rsidRPr="00FF0AAE" w:rsidRDefault="00FF0AAE" w:rsidP="00FF0AAE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Eat less food</w:t>
      </w:r>
    </w:p>
    <w:p w14:paraId="7955E535" w14:textId="19F32BD1" w:rsidR="00FF0AAE" w:rsidRDefault="00FF0AAE">
      <w:r>
        <w:t>Stop eating before you are stuffed.  Try the 2/2/32 method of eating-info in document on website</w:t>
      </w:r>
    </w:p>
    <w:p w14:paraId="17F32964" w14:textId="0B85E31D" w:rsidR="00FF0AAE" w:rsidRDefault="00FF0AAE"/>
    <w:p w14:paraId="52B06156" w14:textId="77777777" w:rsidR="00BA062D" w:rsidRDefault="00BA062D"/>
    <w:p w14:paraId="46EFFC0E" w14:textId="1F0B0113" w:rsidR="00BA062D" w:rsidRPr="00BA062D" w:rsidRDefault="00BA062D">
      <w:pPr>
        <w:rPr>
          <w:sz w:val="32"/>
          <w:szCs w:val="32"/>
        </w:rPr>
      </w:pPr>
      <w:r w:rsidRPr="00BA062D">
        <w:rPr>
          <w:sz w:val="32"/>
          <w:szCs w:val="32"/>
          <w:u w:val="single"/>
        </w:rPr>
        <w:t>POINTS:</w:t>
      </w:r>
      <w:r w:rsidRPr="00BA062D">
        <w:rPr>
          <w:sz w:val="32"/>
          <w:szCs w:val="32"/>
        </w:rPr>
        <w:t xml:space="preserve">  Give yourself 5 points for each category-you must get 15 points per day!</w:t>
      </w:r>
    </w:p>
    <w:sectPr w:rsidR="00BA062D" w:rsidRPr="00BA062D">
      <w:headerReference w:type="default" r:id="rId7"/>
      <w:footerReference w:type="default" r:id="rId8"/>
      <w:headerReference w:type="first" r:id="rId9"/>
      <w:pgSz w:w="12240" w:h="15840"/>
      <w:pgMar w:top="1584" w:right="1800" w:bottom="2160" w:left="4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2505" w14:textId="77777777" w:rsidR="00886A3B" w:rsidRDefault="00886A3B">
      <w:pPr>
        <w:spacing w:after="0" w:line="240" w:lineRule="auto"/>
      </w:pPr>
      <w:r>
        <w:separator/>
      </w:r>
    </w:p>
  </w:endnote>
  <w:endnote w:type="continuationSeparator" w:id="0">
    <w:p w14:paraId="0C04DEBA" w14:textId="77777777" w:rsidR="00886A3B" w:rsidRDefault="0088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76F4A" w14:textId="77777777" w:rsidR="009E3EC1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74BF" w14:textId="77777777" w:rsidR="00886A3B" w:rsidRDefault="00886A3B">
      <w:pPr>
        <w:spacing w:after="0" w:line="240" w:lineRule="auto"/>
      </w:pPr>
      <w:r>
        <w:separator/>
      </w:r>
    </w:p>
  </w:footnote>
  <w:footnote w:type="continuationSeparator" w:id="0">
    <w:p w14:paraId="52E2F14D" w14:textId="77777777" w:rsidR="00886A3B" w:rsidRDefault="0088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E69D" w14:textId="77777777" w:rsidR="009E3EC1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8418E" wp14:editId="4ED7B702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1" name="Group 1" title="Background 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03E449" id="Group 1" o:spid="_x0000_s1026" alt="Title: Background image of a fork" style="position:absolute;margin-left:54pt;margin-top:80.65pt;width:123.1pt;height:631.45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31A" w14:textId="77777777" w:rsidR="009E3EC1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949A13" wp14:editId="13E79649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3" name="Group 3" title="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AA934" id="Group 3" o:spid="_x0000_s1026" alt="Title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878238">
    <w:abstractNumId w:val="9"/>
  </w:num>
  <w:num w:numId="2" w16cid:durableId="667057148">
    <w:abstractNumId w:val="7"/>
  </w:num>
  <w:num w:numId="3" w16cid:durableId="92168045">
    <w:abstractNumId w:val="6"/>
  </w:num>
  <w:num w:numId="4" w16cid:durableId="1179731232">
    <w:abstractNumId w:val="5"/>
  </w:num>
  <w:num w:numId="5" w16cid:durableId="1938975494">
    <w:abstractNumId w:val="4"/>
  </w:num>
  <w:num w:numId="6" w16cid:durableId="582761197">
    <w:abstractNumId w:val="8"/>
  </w:num>
  <w:num w:numId="7" w16cid:durableId="2098213897">
    <w:abstractNumId w:val="3"/>
  </w:num>
  <w:num w:numId="8" w16cid:durableId="1158766668">
    <w:abstractNumId w:val="2"/>
  </w:num>
  <w:num w:numId="9" w16cid:durableId="1469978831">
    <w:abstractNumId w:val="1"/>
  </w:num>
  <w:num w:numId="10" w16cid:durableId="1396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D"/>
    <w:rsid w:val="0021214C"/>
    <w:rsid w:val="00810908"/>
    <w:rsid w:val="00886A3B"/>
    <w:rsid w:val="009E3EC1"/>
    <w:rsid w:val="00BA062D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5727"/>
  <w15:chartTrackingRefBased/>
  <w15:docId w15:val="{62665FA4-204F-8B48-B669-44C23C26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itle">
    <w:name w:val="Title"/>
    <w:basedOn w:val="Normal"/>
    <w:link w:val="Title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32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322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3C9E9D" w:themeColor="accent1"/>
      <w:sz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b/>
      <w:iCs/>
      <w:color w:val="3C9E9D" w:themeColor="accent1"/>
      <w:sz w:val="3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62322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3C9E9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ekauffman/Library/Containers/com.microsoft.Word/Data/Library/Application%20Support/Microsoft/Office/16.0/DTS/en-US%7b333B83C0-3675-304F-BDD4-5AFF0D25FF1D%7d/%7b51623918-A7AF-7F4A-A845-4E7C471910F0%7dtf10002084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Menu.dotx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2</cp:revision>
  <dcterms:created xsi:type="dcterms:W3CDTF">2026-04-16T16:28:00Z</dcterms:created>
  <dcterms:modified xsi:type="dcterms:W3CDTF">2026-04-16T16:28:00Z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TF10002047</vt:lpwstr>
  </property>
</Properties>
</file>