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BB5A" w14:textId="77777777" w:rsidR="00407BCC" w:rsidRPr="00172CFC" w:rsidRDefault="00334122">
      <w:r>
        <w:rPr>
          <w:noProof/>
        </w:rPr>
        <w:drawing>
          <wp:anchor distT="0" distB="0" distL="114300" distR="114300" simplePos="0" relativeHeight="251658241" behindDoc="0" locked="0" layoutInCell="1" allowOverlap="1" wp14:anchorId="3707986E" wp14:editId="0298505D">
            <wp:simplePos x="0" y="0"/>
            <wp:positionH relativeFrom="column">
              <wp:posOffset>885825</wp:posOffset>
            </wp:positionH>
            <wp:positionV relativeFrom="paragraph">
              <wp:posOffset>0</wp:posOffset>
            </wp:positionV>
            <wp:extent cx="1079500" cy="1081864"/>
            <wp:effectExtent l="0" t="0" r="6350" b="4445"/>
            <wp:wrapNone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46" cy="108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86" w:rsidRPr="00172CFC">
        <w:rPr>
          <w:noProof/>
        </w:rPr>
        <mc:AlternateContent>
          <mc:Choice Requires="wpg">
            <w:drawing>
              <wp:inline distT="0" distB="0" distL="0" distR="0" wp14:anchorId="0882D8EE" wp14:editId="01FC2AC2">
                <wp:extent cx="6858000" cy="1082040"/>
                <wp:effectExtent l="0" t="0" r="0" b="381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82040"/>
                          <a:chOff x="0" y="0"/>
                          <a:chExt cx="7086600" cy="1082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8580" y="0"/>
                            <a:ext cx="5551171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FE780" w14:textId="77777777" w:rsidR="00BC1CA1" w:rsidRPr="00E20A22" w:rsidRDefault="00E20A22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Maryland Criminal Justice Association</w:t>
                              </w:r>
                            </w:p>
                            <w:p w14:paraId="3E1122FE" w14:textId="29E29D8C" w:rsidR="00E20A22" w:rsidRDefault="00E20A22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20A22">
                                <w:rPr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8B202C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="00F6107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04315">
                                <w:rPr>
                                  <w:sz w:val="24"/>
                                  <w:szCs w:val="24"/>
                                </w:rPr>
                                <w:t xml:space="preserve">One Day </w:t>
                              </w:r>
                              <w:r w:rsidR="008B202C">
                                <w:rPr>
                                  <w:sz w:val="24"/>
                                  <w:szCs w:val="24"/>
                                </w:rPr>
                                <w:t>Spring</w:t>
                              </w:r>
                              <w:r w:rsidR="00604315">
                                <w:rPr>
                                  <w:sz w:val="24"/>
                                  <w:szCs w:val="24"/>
                                </w:rPr>
                                <w:t xml:space="preserve"> Conference</w:t>
                              </w:r>
                              <w:r w:rsidR="008B202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278501A" w14:textId="4B0C0966" w:rsidR="00E20A22" w:rsidRDefault="008B202C" w:rsidP="00172CFC">
                              <w:pPr>
                                <w:pStyle w:val="Titl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April 2</w:t>
                              </w:r>
                              <w:r w:rsidR="00604315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8:30</w:t>
                              </w:r>
                              <w:r w:rsidR="001457CA">
                                <w:rPr>
                                  <w:sz w:val="24"/>
                                  <w:szCs w:val="24"/>
                                </w:rPr>
                                <w:t>am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457CA">
                                <w:rPr>
                                  <w:sz w:val="24"/>
                                  <w:szCs w:val="24"/>
                                </w:rPr>
                                <w:t>12:00pm</w:t>
                              </w:r>
                            </w:p>
                            <w:p w14:paraId="644FA9F7" w14:textId="39B31AF4" w:rsidR="008B202C" w:rsidRPr="008B202C" w:rsidRDefault="008B202C" w:rsidP="008B202C">
                              <w:pPr>
                                <w:pStyle w:val="Title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Maryland Police</w:t>
                              </w:r>
                              <w:r w:rsidR="00604315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and</w:t>
                              </w:r>
                              <w:r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B202C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Correctional Training Commissions </w:t>
                              </w:r>
                              <w:r w:rsidR="00E20A22" w:rsidRPr="008B202C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94871D" w14:textId="3558DBCC" w:rsidR="008B202C" w:rsidRPr="008B202C" w:rsidRDefault="008B202C" w:rsidP="008B202C">
                              <w:pPr>
                                <w:pStyle w:val="Title"/>
                                <w:rPr>
                                  <w:color w:val="000000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 w:rsidRPr="008B202C">
                                <w:rPr>
                                  <w:rStyle w:val="oypena"/>
                                  <w:color w:val="000000"/>
                                  <w:spacing w:val="10"/>
                                  <w:sz w:val="20"/>
                                  <w:szCs w:val="20"/>
                                </w:rPr>
                                <w:t>Room C202</w:t>
                              </w:r>
                              <w:r>
                                <w:rPr>
                                  <w:rStyle w:val="oypena"/>
                                  <w:color w:val="000000"/>
                                  <w:spacing w:val="1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8B202C">
                                <w:rPr>
                                  <w:rStyle w:val="oypena"/>
                                  <w:color w:val="000000"/>
                                  <w:spacing w:val="10"/>
                                  <w:sz w:val="20"/>
                                  <w:szCs w:val="20"/>
                                </w:rPr>
                                <w:t xml:space="preserve"> 6852 4th St, Sykesville, MD 21784</w:t>
                              </w:r>
                            </w:p>
                            <w:p w14:paraId="5756589C" w14:textId="5A8197EA" w:rsidR="00E20A22" w:rsidRPr="00E20A22" w:rsidRDefault="00E20A22" w:rsidP="00172CFC">
                              <w:pPr>
                                <w:pStyle w:val="Title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2D8EE" id="Group 5" o:spid="_x0000_s1026" alt="decorative element" style="width:540pt;height:85.2pt;mso-position-horizontal-relative:char;mso-position-vertical-relative:line" coordsize="7086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" fillcolor="#92d05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385;width:55512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766FE780" w14:textId="77777777" w:rsidR="00BC1CA1" w:rsidRPr="00E20A22" w:rsidRDefault="00E20A22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 w:rsidRPr="00E20A22">
                          <w:rPr>
                            <w:sz w:val="24"/>
                            <w:szCs w:val="24"/>
                          </w:rPr>
                          <w:t>Maryland Criminal Justice Association</w:t>
                        </w:r>
                      </w:p>
                      <w:p w14:paraId="3E1122FE" w14:textId="29E29D8C" w:rsidR="00E20A22" w:rsidRDefault="00E20A22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  <w:r w:rsidRPr="00E20A22">
                          <w:rPr>
                            <w:sz w:val="24"/>
                            <w:szCs w:val="24"/>
                          </w:rPr>
                          <w:t>202</w:t>
                        </w:r>
                        <w:r w:rsidR="008B202C">
                          <w:rPr>
                            <w:sz w:val="24"/>
                            <w:szCs w:val="24"/>
                          </w:rPr>
                          <w:t>5</w:t>
                        </w:r>
                        <w:r w:rsidR="00F6107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604315">
                          <w:rPr>
                            <w:sz w:val="24"/>
                            <w:szCs w:val="24"/>
                          </w:rPr>
                          <w:t xml:space="preserve">One Day </w:t>
                        </w:r>
                        <w:r w:rsidR="008B202C">
                          <w:rPr>
                            <w:sz w:val="24"/>
                            <w:szCs w:val="24"/>
                          </w:rPr>
                          <w:t>Spring</w:t>
                        </w:r>
                        <w:r w:rsidR="00604315">
                          <w:rPr>
                            <w:sz w:val="24"/>
                            <w:szCs w:val="24"/>
                          </w:rPr>
                          <w:t xml:space="preserve"> Conference</w:t>
                        </w:r>
                        <w:r w:rsidR="008B202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278501A" w14:textId="4B0C0966" w:rsidR="00E20A22" w:rsidRDefault="008B202C" w:rsidP="00172CFC">
                        <w:pPr>
                          <w:pStyle w:val="Titl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April 2</w:t>
                        </w:r>
                        <w:r w:rsidR="00604315">
                          <w:rPr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</w:rPr>
                          <w:t>, 2025 8:30</w:t>
                        </w:r>
                        <w:r w:rsidR="001457CA">
                          <w:rPr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="001457CA">
                          <w:rPr>
                            <w:sz w:val="24"/>
                            <w:szCs w:val="24"/>
                          </w:rPr>
                          <w:t>12:00pm</w:t>
                        </w:r>
                      </w:p>
                      <w:p w14:paraId="644FA9F7" w14:textId="39B31AF4" w:rsidR="008B202C" w:rsidRPr="008B202C" w:rsidRDefault="008B202C" w:rsidP="008B202C">
                        <w:pPr>
                          <w:pStyle w:val="Title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>Maryland Police</w:t>
                        </w:r>
                        <w:r w:rsidR="00604315">
                          <w:rPr>
                            <w:color w:val="auto"/>
                            <w:sz w:val="20"/>
                            <w:szCs w:val="20"/>
                          </w:rPr>
                          <w:t xml:space="preserve"> and</w:t>
                        </w:r>
                        <w:r>
                          <w:rPr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Pr="008B202C">
                          <w:rPr>
                            <w:color w:val="auto"/>
                            <w:sz w:val="20"/>
                            <w:szCs w:val="20"/>
                          </w:rPr>
                          <w:t xml:space="preserve">Correctional Training Commissions </w:t>
                        </w:r>
                        <w:r w:rsidR="00E20A22" w:rsidRPr="008B202C">
                          <w:rPr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94871D" w14:textId="3558DBCC" w:rsidR="008B202C" w:rsidRPr="008B202C" w:rsidRDefault="008B202C" w:rsidP="008B202C">
                        <w:pPr>
                          <w:pStyle w:val="Title"/>
                          <w:rPr>
                            <w:color w:val="000000"/>
                            <w:spacing w:val="10"/>
                            <w:sz w:val="20"/>
                            <w:szCs w:val="20"/>
                          </w:rPr>
                        </w:pPr>
                        <w:r w:rsidRPr="008B202C">
                          <w:rPr>
                            <w:rStyle w:val="oypena"/>
                            <w:color w:val="000000"/>
                            <w:spacing w:val="10"/>
                            <w:sz w:val="20"/>
                            <w:szCs w:val="20"/>
                          </w:rPr>
                          <w:t>Room C202</w:t>
                        </w:r>
                        <w:r>
                          <w:rPr>
                            <w:rStyle w:val="oypena"/>
                            <w:color w:val="000000"/>
                            <w:spacing w:val="10"/>
                            <w:sz w:val="20"/>
                            <w:szCs w:val="20"/>
                          </w:rPr>
                          <w:t>,</w:t>
                        </w:r>
                        <w:r w:rsidRPr="008B202C">
                          <w:rPr>
                            <w:rStyle w:val="oypena"/>
                            <w:color w:val="000000"/>
                            <w:spacing w:val="10"/>
                            <w:sz w:val="20"/>
                            <w:szCs w:val="20"/>
                          </w:rPr>
                          <w:t xml:space="preserve"> 6852 4th St, Sykesville, MD 21784</w:t>
                        </w:r>
                      </w:p>
                      <w:p w14:paraId="5756589C" w14:textId="5A8197EA" w:rsidR="00E20A22" w:rsidRPr="00E20A22" w:rsidRDefault="00E20A22" w:rsidP="00172CFC">
                        <w:pPr>
                          <w:pStyle w:val="Title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134097" w14:textId="77777777" w:rsidR="00E20A22" w:rsidRDefault="00E20A22" w:rsidP="00E20A22">
      <w:pPr>
        <w:rPr>
          <w:sz w:val="20"/>
          <w:szCs w:val="20"/>
        </w:rPr>
      </w:pPr>
      <w:r w:rsidRPr="00172CFC">
        <w:rPr>
          <w:noProof/>
        </w:rPr>
        <mc:AlternateContent>
          <mc:Choice Requires="wps">
            <w:drawing>
              <wp:inline distT="0" distB="0" distL="0" distR="0" wp14:anchorId="1CA6E8A0" wp14:editId="03F948AE">
                <wp:extent cx="6858000" cy="1533525"/>
                <wp:effectExtent l="0" t="0" r="1905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20E2" w14:textId="77777777" w:rsidR="00E20A22" w:rsidRPr="008B202C" w:rsidRDefault="00E20A22" w:rsidP="00E20A22">
                            <w:pPr>
                              <w:pStyle w:val="Heading2"/>
                              <w:rPr>
                                <w:color w:val="00B050"/>
                              </w:rPr>
                            </w:pPr>
                            <w:r w:rsidRPr="008B202C">
                              <w:rPr>
                                <w:color w:val="00B050"/>
                              </w:rPr>
                              <w:t>Conference Registration – Attendee Information</w:t>
                            </w:r>
                          </w:p>
                          <w:p w14:paraId="3CF257CB" w14:textId="77777777" w:rsidR="00E20A22" w:rsidRPr="008E00A5" w:rsidRDefault="00E20A22" w:rsidP="00E20A22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</w:t>
                            </w:r>
                            <w:r w:rsidR="0052276C" w:rsidRPr="008E00A5">
                              <w:rPr>
                                <w:b/>
                                <w:bCs/>
                              </w:rPr>
                              <w:t xml:space="preserve"> and Check Appropriate Boxes</w:t>
                            </w:r>
                            <w:r w:rsidRPr="008E00A5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81ECA7B" w14:textId="7E093287" w:rsidR="0052276C" w:rsidRPr="00172CFC" w:rsidRDefault="000F04F3" w:rsidP="000F04F3">
                            <w:pPr>
                              <w:jc w:val="center"/>
                            </w:pP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 w:rsidR="00E6052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training </w:t>
                            </w: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regi</w:t>
                            </w:r>
                            <w:r w:rsidR="00E60528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stration cost includes training, in-service credits, and light refreshments</w:t>
                            </w:r>
                            <w:r w:rsidRPr="000F04F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"/>
                              <w:gridCol w:w="4966"/>
                              <w:gridCol w:w="254"/>
                              <w:gridCol w:w="4977"/>
                            </w:tblGrid>
                            <w:tr w:rsidR="0052276C" w14:paraId="4DB69F65" w14:textId="77777777" w:rsidTr="007A42BC">
                              <w:trPr>
                                <w:trHeight w:val="998"/>
                              </w:trPr>
                              <w:tc>
                                <w:tcPr>
                                  <w:tcW w:w="265" w:type="dxa"/>
                                  <w:shd w:val="clear" w:color="auto" w:fill="D9D9D9" w:themeFill="background1" w:themeFillShade="D9"/>
                                </w:tcPr>
                                <w:p w14:paraId="104AB252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6" w:type="dxa"/>
                                </w:tcPr>
                                <w:p w14:paraId="1CA79AE7" w14:textId="0A28A5D6" w:rsid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MCJA/ACA Member Pre-Registration Rate 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0431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5227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64EE62B6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2276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Does not include membership to ACA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shd w:val="clear" w:color="auto" w:fill="D9D9D9" w:themeFill="background1" w:themeFillShade="D9"/>
                                </w:tcPr>
                                <w:p w14:paraId="284DD54F" w14:textId="77777777" w:rsidR="0052276C" w:rsidRPr="0052276C" w:rsidRDefault="0052276C" w:rsidP="0052276C">
                                  <w:pPr>
                                    <w:pStyle w:val="Normal-Centered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7" w:type="dxa"/>
                                </w:tcPr>
                                <w:p w14:paraId="4CFCEE79" w14:textId="362635F5" w:rsidR="0052276C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Non-Member Registration </w:t>
                                  </w:r>
                                  <w:r w:rsidRPr="000F04F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8B202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60431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FD387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E556955" w14:textId="77777777" w:rsidR="000F04F3" w:rsidRPr="000F04F3" w:rsidRDefault="000F04F3" w:rsidP="0052276C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276C" w14:paraId="1A102C0D" w14:textId="77777777" w:rsidTr="00385D58">
                              <w:tc>
                                <w:tcPr>
                                  <w:tcW w:w="10462" w:type="dxa"/>
                                  <w:gridSpan w:val="4"/>
                                </w:tcPr>
                                <w:p w14:paraId="623B5A9D" w14:textId="4D250BB4" w:rsidR="000F04F3" w:rsidRPr="00FD387D" w:rsidRDefault="000F04F3" w:rsidP="008B202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D387D">
                                    <w:rPr>
                                      <w:sz w:val="20"/>
                                      <w:highlight w:val="yellow"/>
                                    </w:rPr>
                                    <w:t>*</w:t>
                                  </w:r>
                                  <w:r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Must be </w:t>
                                  </w:r>
                                  <w:r w:rsidR="00AE41DC"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received</w:t>
                                  </w:r>
                                  <w:r w:rsidRPr="00FD387D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by </w:t>
                                  </w:r>
                                  <w:r w:rsidR="008B202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04/1</w:t>
                                  </w:r>
                                  <w:r w:rsidR="0060431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8</w:t>
                                  </w:r>
                                  <w:r w:rsidR="008B202C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/25</w:t>
                                  </w:r>
                                </w:p>
                              </w:tc>
                            </w:tr>
                          </w:tbl>
                          <w:p w14:paraId="7976C197" w14:textId="77777777" w:rsidR="00E20A22" w:rsidRPr="00172CFC" w:rsidRDefault="00E20A22" w:rsidP="00E20A22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6E8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width:540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" filled="f" strokecolor="#593470 [1604]" strokeweight="2pt">
                <v:textbox>
                  <w:txbxContent>
                    <w:p w14:paraId="515820E2" w14:textId="77777777" w:rsidR="00E20A22" w:rsidRPr="008B202C" w:rsidRDefault="00E20A22" w:rsidP="00E20A22">
                      <w:pPr>
                        <w:pStyle w:val="Heading2"/>
                        <w:rPr>
                          <w:color w:val="00B050"/>
                        </w:rPr>
                      </w:pPr>
                      <w:r w:rsidRPr="008B202C">
                        <w:rPr>
                          <w:color w:val="00B050"/>
                        </w:rPr>
                        <w:t>Conference Registration – Attendee Information</w:t>
                      </w:r>
                    </w:p>
                    <w:p w14:paraId="3CF257CB" w14:textId="77777777" w:rsidR="00E20A22" w:rsidRPr="008E00A5" w:rsidRDefault="00E20A22" w:rsidP="00E20A22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</w:t>
                      </w:r>
                      <w:r w:rsidR="0052276C" w:rsidRPr="008E00A5">
                        <w:rPr>
                          <w:b/>
                          <w:bCs/>
                        </w:rPr>
                        <w:t xml:space="preserve"> and Check Appropriate Boxes</w:t>
                      </w:r>
                      <w:r w:rsidRPr="008E00A5">
                        <w:rPr>
                          <w:b/>
                          <w:bCs/>
                        </w:rPr>
                        <w:t>)</w:t>
                      </w:r>
                    </w:p>
                    <w:p w14:paraId="381ECA7B" w14:textId="7E093287" w:rsidR="0052276C" w:rsidRPr="00172CFC" w:rsidRDefault="000F04F3" w:rsidP="000F04F3">
                      <w:pPr>
                        <w:jc w:val="center"/>
                      </w:pP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Full </w:t>
                      </w:r>
                      <w:r w:rsidR="00E6052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training </w:t>
                      </w: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regi</w:t>
                      </w:r>
                      <w:r w:rsidR="00E60528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stration cost includes training, in-service credits, and light refreshments</w:t>
                      </w:r>
                      <w:r w:rsidRPr="000F04F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"/>
                        <w:gridCol w:w="4966"/>
                        <w:gridCol w:w="254"/>
                        <w:gridCol w:w="4977"/>
                      </w:tblGrid>
                      <w:tr w:rsidR="0052276C" w14:paraId="4DB69F65" w14:textId="77777777" w:rsidTr="007A42BC">
                        <w:trPr>
                          <w:trHeight w:val="998"/>
                        </w:trPr>
                        <w:tc>
                          <w:tcPr>
                            <w:tcW w:w="265" w:type="dxa"/>
                            <w:shd w:val="clear" w:color="auto" w:fill="D9D9D9" w:themeFill="background1" w:themeFillShade="D9"/>
                          </w:tcPr>
                          <w:p w14:paraId="104AB252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66" w:type="dxa"/>
                          </w:tcPr>
                          <w:p w14:paraId="1CA79AE7" w14:textId="0A28A5D6" w:rsid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MCJA/ACA Member Pre-Registration Rate 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6043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5227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64EE62B6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276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Does not include membership to ACA</w:t>
                            </w:r>
                          </w:p>
                        </w:tc>
                        <w:tc>
                          <w:tcPr>
                            <w:tcW w:w="254" w:type="dxa"/>
                            <w:shd w:val="clear" w:color="auto" w:fill="D9D9D9" w:themeFill="background1" w:themeFillShade="D9"/>
                          </w:tcPr>
                          <w:p w14:paraId="284DD54F" w14:textId="77777777" w:rsidR="0052276C" w:rsidRPr="0052276C" w:rsidRDefault="0052276C" w:rsidP="0052276C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77" w:type="dxa"/>
                          </w:tcPr>
                          <w:p w14:paraId="4CFCEE79" w14:textId="362635F5" w:rsidR="0052276C" w:rsidRDefault="000F04F3" w:rsidP="0052276C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Non-Member Registration </w:t>
                            </w:r>
                            <w:r w:rsidRPr="000F04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8B20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6043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FD387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E556955" w14:textId="77777777" w:rsidR="000F04F3" w:rsidRPr="000F04F3" w:rsidRDefault="000F04F3" w:rsidP="0052276C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276C" w14:paraId="1A102C0D" w14:textId="77777777" w:rsidTr="00385D58">
                        <w:tc>
                          <w:tcPr>
                            <w:tcW w:w="10462" w:type="dxa"/>
                            <w:gridSpan w:val="4"/>
                          </w:tcPr>
                          <w:p w14:paraId="623B5A9D" w14:textId="4D250BB4" w:rsidR="000F04F3" w:rsidRPr="00FD387D" w:rsidRDefault="000F04F3" w:rsidP="008B202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D387D">
                              <w:rPr>
                                <w:sz w:val="20"/>
                                <w:highlight w:val="yellow"/>
                              </w:rPr>
                              <w:t>*</w:t>
                            </w:r>
                            <w:r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Must be </w:t>
                            </w:r>
                            <w:r w:rsidR="00AE41DC"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received</w:t>
                            </w:r>
                            <w:r w:rsidRPr="00FD387D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 by </w:t>
                            </w:r>
                            <w:r w:rsidR="008B202C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04/1</w:t>
                            </w:r>
                            <w:r w:rsidR="00604315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8</w:t>
                            </w:r>
                            <w:r w:rsidR="008B202C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/25</w:t>
                            </w:r>
                          </w:p>
                        </w:tc>
                      </w:tr>
                    </w:tbl>
                    <w:p w14:paraId="7976C197" w14:textId="77777777" w:rsidR="00E20A22" w:rsidRPr="00172CFC" w:rsidRDefault="00E20A22" w:rsidP="00E20A22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A1B2FB" w14:textId="77777777" w:rsidR="00E20A22" w:rsidRPr="00172CFC" w:rsidRDefault="000F04F3" w:rsidP="00E20A22">
      <w:r w:rsidRPr="00172CFC">
        <w:rPr>
          <w:noProof/>
        </w:rPr>
        <mc:AlternateContent>
          <mc:Choice Requires="wps">
            <w:drawing>
              <wp:inline distT="0" distB="0" distL="0" distR="0" wp14:anchorId="3BA96D66" wp14:editId="6DD6BD77">
                <wp:extent cx="6858000" cy="2390775"/>
                <wp:effectExtent l="0" t="0" r="19050" b="2857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90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5DE2E" w14:textId="77777777" w:rsidR="000F04F3" w:rsidRPr="008B202C" w:rsidRDefault="00EB2A7E" w:rsidP="000F04F3">
                            <w:pPr>
                              <w:pStyle w:val="Heading2"/>
                              <w:rPr>
                                <w:color w:val="00B050"/>
                              </w:rPr>
                            </w:pPr>
                            <w:r w:rsidRPr="008B202C">
                              <w:rPr>
                                <w:color w:val="00B050"/>
                              </w:rPr>
                              <w:t>Attendee</w:t>
                            </w:r>
                            <w:r w:rsidR="000F04F3" w:rsidRPr="008B202C">
                              <w:rPr>
                                <w:color w:val="00B050"/>
                              </w:rPr>
                              <w:t xml:space="preserve"> Information</w:t>
                            </w:r>
                          </w:p>
                          <w:p w14:paraId="5E29636D" w14:textId="77777777" w:rsidR="000F04F3" w:rsidRPr="008E00A5" w:rsidRDefault="000F04F3" w:rsidP="000F04F3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67"/>
                              <w:gridCol w:w="2610"/>
                              <w:gridCol w:w="2547"/>
                              <w:gridCol w:w="15"/>
                            </w:tblGrid>
                            <w:tr w:rsidR="001573A9" w14:paraId="544D4204" w14:textId="77777777" w:rsidTr="00B30C06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</w:tcPr>
                                <w:p w14:paraId="74D828D5" w14:textId="77777777" w:rsidR="001573A9" w:rsidRDefault="001573A9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23A36439" w14:textId="77777777" w:rsidR="00C356A1" w:rsidRDefault="00C356A1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</w:tcPr>
                                <w:p w14:paraId="4E48A776" w14:textId="77777777" w:rsidR="001573A9" w:rsidRDefault="001573A9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C356A1" w14:paraId="5C337CDD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2EA7FBA" w14:textId="77777777" w:rsidR="00C356A1" w:rsidRPr="00C747DC" w:rsidRDefault="00C356A1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747DC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Last Name, First Name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932C81A" w14:textId="77777777" w:rsidR="00C356A1" w:rsidRPr="00C747DC" w:rsidRDefault="00C356A1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747DC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B013B7" w14:paraId="287574A5" w14:textId="77777777" w:rsidTr="00B30C06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</w:tcPr>
                                <w:p w14:paraId="3E4A07F2" w14:textId="77777777" w:rsidR="0054488F" w:rsidRDefault="0054488F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391FAAB4" w14:textId="77777777" w:rsidR="0054488F" w:rsidRDefault="0054488F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0EE4826D" w14:textId="77777777" w:rsidR="0054488F" w:rsidRPr="00B30C06" w:rsidRDefault="0054488F" w:rsidP="00153841">
                                  <w:pPr>
                                    <w:pStyle w:val="Normal-Centered"/>
                                    <w:jc w:val="left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F6C4A90" w14:textId="77777777" w:rsidR="0054488F" w:rsidRDefault="0054488F" w:rsidP="00153841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B013B7" w14:paraId="3E4CC4A5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D089B02" w14:textId="77777777" w:rsidR="0054488F" w:rsidRPr="006719BF" w:rsidRDefault="0054488F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Organization/Facility Name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D9D9D9" w:themeFill="background1" w:themeFillShade="D9"/>
                                </w:tcPr>
                                <w:p w14:paraId="0E2F76FE" w14:textId="77777777" w:rsidR="0054488F" w:rsidRPr="006719BF" w:rsidRDefault="004D7CE3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Work#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shd w:val="clear" w:color="auto" w:fill="D9D9D9" w:themeFill="background1" w:themeFillShade="D9"/>
                                </w:tcPr>
                                <w:p w14:paraId="4DF4AAE4" w14:textId="77777777" w:rsidR="0054488F" w:rsidRPr="006719BF" w:rsidRDefault="004D7CE3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6719B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Cell#</w:t>
                                  </w:r>
                                </w:p>
                              </w:tc>
                            </w:tr>
                            <w:tr w:rsidR="00153841" w14:paraId="72C73F76" w14:textId="77777777" w:rsidTr="004B5CFA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462" w:type="dxa"/>
                                  <w:gridSpan w:val="4"/>
                                </w:tcPr>
                                <w:p w14:paraId="2220C349" w14:textId="77777777" w:rsidR="00153841" w:rsidRDefault="00153841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5DF09D16" w14:textId="77777777" w:rsidR="00592877" w:rsidRDefault="0059287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592877" w14:paraId="3CC666D7" w14:textId="77777777" w:rsidTr="00AE5C88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462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60DA9657" w14:textId="77777777" w:rsidR="00592877" w:rsidRPr="006719BF" w:rsidRDefault="006719BF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Address</w:t>
                                  </w:r>
                                  <w:r w:rsidR="00906DED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                                                             City                                                                 State                                      Zip</w:t>
                                  </w:r>
                                </w:p>
                              </w:tc>
                            </w:tr>
                            <w:tr w:rsidR="00B013B7" w14:paraId="03FB4D57" w14:textId="77777777" w:rsidTr="00B013B7">
                              <w:tc>
                                <w:tcPr>
                                  <w:tcW w:w="5238" w:type="dxa"/>
                                </w:tcPr>
                                <w:p w14:paraId="22641AC7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75640182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5239" w:type="dxa"/>
                                  <w:gridSpan w:val="4"/>
                                </w:tcPr>
                                <w:p w14:paraId="189AC16E" w14:textId="77777777" w:rsidR="00B013B7" w:rsidRDefault="00B013B7" w:rsidP="00156D4E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B013B7" w14:paraId="11C8DE91" w14:textId="77777777" w:rsidTr="00B013B7">
                              <w:tc>
                                <w:tcPr>
                                  <w:tcW w:w="5238" w:type="dxa"/>
                                  <w:shd w:val="clear" w:color="auto" w:fill="D9D9D9" w:themeFill="background1" w:themeFillShade="D9"/>
                                </w:tcPr>
                                <w:p w14:paraId="5AD2B4CE" w14:textId="77777777" w:rsidR="00B013B7" w:rsidRP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5239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606F377F" w14:textId="77777777" w:rsidR="00B013B7" w:rsidRDefault="00E467A7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MCJA/ACA ID#</w:t>
                                  </w:r>
                                </w:p>
                                <w:p w14:paraId="25B0FC39" w14:textId="7DA8FB70" w:rsidR="00E467A7" w:rsidRPr="00B013B7" w:rsidRDefault="00E60528" w:rsidP="00156D4E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E6052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</w:rPr>
                                    <w:t>Required to</w:t>
                                  </w:r>
                                  <w:r w:rsidR="00E467A7" w:rsidRPr="00E6052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</w:rPr>
                                    <w:t xml:space="preserve"> receive discounted registration.</w:t>
                                  </w:r>
                                </w:p>
                              </w:tc>
                            </w:tr>
                          </w:tbl>
                          <w:p w14:paraId="620F1B91" w14:textId="77777777" w:rsidR="00831826" w:rsidRDefault="00831826" w:rsidP="002978E4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</w:p>
                          <w:p w14:paraId="78A18109" w14:textId="268DC30F" w:rsidR="000F04F3" w:rsidRPr="00831826" w:rsidRDefault="002978E4" w:rsidP="002978E4">
                            <w:pPr>
                              <w:pStyle w:val="Normal-Centere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182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Registrations are transferable, but non-refundable</w:t>
                            </w:r>
                            <w:r w:rsidR="003531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A96D66" id="Text Box 10" o:spid="_x0000_s1030" type="#_x0000_t202" style="width:540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" filled="f" strokecolor="#5a3471" strokeweight="2pt">
                <v:textbox>
                  <w:txbxContent>
                    <w:p w14:paraId="4A05DE2E" w14:textId="77777777" w:rsidR="000F04F3" w:rsidRPr="008B202C" w:rsidRDefault="00EB2A7E" w:rsidP="000F04F3">
                      <w:pPr>
                        <w:pStyle w:val="Heading2"/>
                        <w:rPr>
                          <w:color w:val="00B050"/>
                        </w:rPr>
                      </w:pPr>
                      <w:r w:rsidRPr="008B202C">
                        <w:rPr>
                          <w:color w:val="00B050"/>
                        </w:rPr>
                        <w:t>Attendee</w:t>
                      </w:r>
                      <w:r w:rsidR="000F04F3" w:rsidRPr="008B202C">
                        <w:rPr>
                          <w:color w:val="00B050"/>
                        </w:rPr>
                        <w:t xml:space="preserve"> Information</w:t>
                      </w:r>
                    </w:p>
                    <w:p w14:paraId="5E29636D" w14:textId="77777777" w:rsidR="000F04F3" w:rsidRPr="008E00A5" w:rsidRDefault="000F04F3" w:rsidP="000F04F3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67"/>
                        <w:gridCol w:w="2610"/>
                        <w:gridCol w:w="2547"/>
                        <w:gridCol w:w="15"/>
                      </w:tblGrid>
                      <w:tr w:rsidR="001573A9" w14:paraId="544D4204" w14:textId="77777777" w:rsidTr="00B30C06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</w:tcPr>
                          <w:p w14:paraId="74D828D5" w14:textId="77777777" w:rsidR="001573A9" w:rsidRDefault="001573A9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23A36439" w14:textId="77777777" w:rsidR="00C356A1" w:rsidRDefault="00C356A1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5157" w:type="dxa"/>
                            <w:gridSpan w:val="2"/>
                          </w:tcPr>
                          <w:p w14:paraId="4E48A776" w14:textId="77777777" w:rsidR="001573A9" w:rsidRDefault="001573A9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C356A1" w14:paraId="5C337CDD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D9D9D9" w:themeFill="background1" w:themeFillShade="D9"/>
                          </w:tcPr>
                          <w:p w14:paraId="32EA7FBA" w14:textId="77777777" w:rsidR="00C356A1" w:rsidRPr="00C747DC" w:rsidRDefault="00C356A1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747DC">
                              <w:rPr>
                                <w:b/>
                                <w:bCs/>
                                <w:i/>
                                <w:iCs/>
                              </w:rPr>
                              <w:t>Last Name, First Name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2"/>
                            <w:shd w:val="clear" w:color="auto" w:fill="D9D9D9" w:themeFill="background1" w:themeFillShade="D9"/>
                          </w:tcPr>
                          <w:p w14:paraId="6932C81A" w14:textId="77777777" w:rsidR="00C356A1" w:rsidRPr="00C747DC" w:rsidRDefault="00C356A1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747DC">
                              <w:rPr>
                                <w:b/>
                                <w:bCs/>
                                <w:i/>
                                <w:iCs/>
                              </w:rPr>
                              <w:t>Title</w:t>
                            </w:r>
                          </w:p>
                        </w:tc>
                      </w:tr>
                      <w:tr w:rsidR="00B013B7" w14:paraId="287574A5" w14:textId="77777777" w:rsidTr="00B30C06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</w:tcPr>
                          <w:p w14:paraId="3E4A07F2" w14:textId="77777777" w:rsidR="0054488F" w:rsidRDefault="0054488F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391FAAB4" w14:textId="77777777" w:rsidR="0054488F" w:rsidRDefault="0054488F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0EE4826D" w14:textId="77777777" w:rsidR="0054488F" w:rsidRPr="00B30C06" w:rsidRDefault="0054488F" w:rsidP="00153841">
                            <w:pPr>
                              <w:pStyle w:val="Normal-Centered"/>
                              <w:jc w:val="left"/>
                              <w:rPr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vAlign w:val="center"/>
                          </w:tcPr>
                          <w:p w14:paraId="6F6C4A90" w14:textId="77777777" w:rsidR="0054488F" w:rsidRDefault="0054488F" w:rsidP="00153841">
                            <w:pPr>
                              <w:pStyle w:val="Normal-Centered"/>
                            </w:pPr>
                          </w:p>
                        </w:tc>
                      </w:tr>
                      <w:tr w:rsidR="00B013B7" w14:paraId="3E4CC4A5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5305" w:type="dxa"/>
                            <w:gridSpan w:val="2"/>
                            <w:shd w:val="clear" w:color="auto" w:fill="D9D9D9" w:themeFill="background1" w:themeFillShade="D9"/>
                          </w:tcPr>
                          <w:p w14:paraId="3D089B02" w14:textId="77777777" w:rsidR="0054488F" w:rsidRPr="006719BF" w:rsidRDefault="0054488F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Organization/Facility Name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D9D9D9" w:themeFill="background1" w:themeFillShade="D9"/>
                          </w:tcPr>
                          <w:p w14:paraId="0E2F76FE" w14:textId="77777777" w:rsidR="0054488F" w:rsidRPr="006719BF" w:rsidRDefault="004D7CE3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Work#</w:t>
                            </w:r>
                          </w:p>
                        </w:tc>
                        <w:tc>
                          <w:tcPr>
                            <w:tcW w:w="2547" w:type="dxa"/>
                            <w:shd w:val="clear" w:color="auto" w:fill="D9D9D9" w:themeFill="background1" w:themeFillShade="D9"/>
                          </w:tcPr>
                          <w:p w14:paraId="4DF4AAE4" w14:textId="77777777" w:rsidR="0054488F" w:rsidRPr="006719BF" w:rsidRDefault="004D7CE3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19BF">
                              <w:rPr>
                                <w:b/>
                                <w:bCs/>
                                <w:i/>
                                <w:iCs/>
                              </w:rPr>
                              <w:t>Cell#</w:t>
                            </w:r>
                          </w:p>
                        </w:tc>
                      </w:tr>
                      <w:tr w:rsidR="00153841" w14:paraId="72C73F76" w14:textId="77777777" w:rsidTr="004B5CFA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462" w:type="dxa"/>
                            <w:gridSpan w:val="4"/>
                          </w:tcPr>
                          <w:p w14:paraId="2220C349" w14:textId="77777777" w:rsidR="00153841" w:rsidRDefault="00153841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5DF09D16" w14:textId="77777777" w:rsidR="00592877" w:rsidRDefault="0059287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592877" w14:paraId="3CC666D7" w14:textId="77777777" w:rsidTr="00AE5C88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462" w:type="dxa"/>
                            <w:gridSpan w:val="4"/>
                            <w:shd w:val="clear" w:color="auto" w:fill="D9D9D9" w:themeFill="background1" w:themeFillShade="D9"/>
                          </w:tcPr>
                          <w:p w14:paraId="60DA9657" w14:textId="77777777" w:rsidR="00592877" w:rsidRPr="006719BF" w:rsidRDefault="006719BF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  <w:r w:rsidR="00906DE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City                                                                 State                                      Zip</w:t>
                            </w:r>
                          </w:p>
                        </w:tc>
                      </w:tr>
                      <w:tr w:rsidR="00B013B7" w14:paraId="03FB4D57" w14:textId="77777777" w:rsidTr="00B013B7">
                        <w:tc>
                          <w:tcPr>
                            <w:tcW w:w="5238" w:type="dxa"/>
                          </w:tcPr>
                          <w:p w14:paraId="22641AC7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  <w:p w14:paraId="75640182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5239" w:type="dxa"/>
                            <w:gridSpan w:val="4"/>
                          </w:tcPr>
                          <w:p w14:paraId="189AC16E" w14:textId="77777777" w:rsidR="00B013B7" w:rsidRDefault="00B013B7" w:rsidP="00156D4E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B013B7" w14:paraId="11C8DE91" w14:textId="77777777" w:rsidTr="00B013B7">
                        <w:tc>
                          <w:tcPr>
                            <w:tcW w:w="5238" w:type="dxa"/>
                            <w:shd w:val="clear" w:color="auto" w:fill="D9D9D9" w:themeFill="background1" w:themeFillShade="D9"/>
                          </w:tcPr>
                          <w:p w14:paraId="5AD2B4CE" w14:textId="77777777" w:rsidR="00B013B7" w:rsidRP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5239" w:type="dxa"/>
                            <w:gridSpan w:val="4"/>
                            <w:shd w:val="clear" w:color="auto" w:fill="D9D9D9" w:themeFill="background1" w:themeFillShade="D9"/>
                          </w:tcPr>
                          <w:p w14:paraId="606F377F" w14:textId="77777777" w:rsidR="00B013B7" w:rsidRDefault="00E467A7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MCJA/ACA ID#</w:t>
                            </w:r>
                          </w:p>
                          <w:p w14:paraId="25B0FC39" w14:textId="7DA8FB70" w:rsidR="00E467A7" w:rsidRPr="00B013B7" w:rsidRDefault="00E60528" w:rsidP="00156D4E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605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Required to</w:t>
                            </w:r>
                            <w:r w:rsidR="00E467A7" w:rsidRPr="00E605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receive discounted registration.</w:t>
                            </w:r>
                          </w:p>
                        </w:tc>
                      </w:tr>
                    </w:tbl>
                    <w:p w14:paraId="620F1B91" w14:textId="77777777" w:rsidR="00831826" w:rsidRDefault="00831826" w:rsidP="002978E4">
                      <w:pPr>
                        <w:pStyle w:val="Normal-Centered"/>
                        <w:rPr>
                          <w:b/>
                          <w:bCs/>
                        </w:rPr>
                      </w:pPr>
                    </w:p>
                    <w:p w14:paraId="78A18109" w14:textId="268DC30F" w:rsidR="000F04F3" w:rsidRPr="00831826" w:rsidRDefault="002978E4" w:rsidP="002978E4">
                      <w:pPr>
                        <w:pStyle w:val="Normal-Centere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31826">
                        <w:rPr>
                          <w:b/>
                          <w:bCs/>
                          <w:sz w:val="20"/>
                          <w:szCs w:val="20"/>
                        </w:rPr>
                        <w:t>Registrations are transferable, but non-refundable</w:t>
                      </w:r>
                      <w:r w:rsidR="00353184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BFDA9" w14:textId="77777777" w:rsidR="006B5A34" w:rsidRPr="00172CFC" w:rsidRDefault="009F7F9F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622F6F25" wp14:editId="28A2E7DC">
                <wp:extent cx="6858000" cy="2049780"/>
                <wp:effectExtent l="0" t="0" r="19050" b="2667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49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1C70" w14:textId="77777777" w:rsidR="009F7F9F" w:rsidRPr="008B202C" w:rsidRDefault="00692CD0" w:rsidP="009F7F9F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 w:rsidRPr="008B202C">
                              <w:rPr>
                                <w:color w:val="FFFFFF" w:themeColor="background1"/>
                              </w:rPr>
                              <w:t>Method of Payment</w:t>
                            </w:r>
                          </w:p>
                          <w:p w14:paraId="1052BD12" w14:textId="77777777" w:rsidR="009F7F9F" w:rsidRPr="008E00A5" w:rsidRDefault="009F7F9F" w:rsidP="009F7F9F">
                            <w:pPr>
                              <w:pStyle w:val="Normal-Centered"/>
                              <w:rPr>
                                <w:b/>
                                <w:bCs/>
                              </w:rPr>
                            </w:pPr>
                            <w:r w:rsidRPr="008E00A5">
                              <w:rPr>
                                <w:b/>
                                <w:bCs/>
                              </w:rPr>
                              <w:t>(Please Print Clearly)</w:t>
                            </w:r>
                          </w:p>
                          <w:tbl>
                            <w:tblPr>
                              <w:tblStyle w:val="TableGrid"/>
                              <w:tblW w:w="105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6"/>
                              <w:gridCol w:w="1437"/>
                              <w:gridCol w:w="1525"/>
                              <w:gridCol w:w="1657"/>
                            </w:tblGrid>
                            <w:tr w:rsidR="00AF7AB0" w14:paraId="65F4BCFE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512C20D9" w14:textId="77777777" w:rsidR="00AF7AB0" w:rsidRDefault="00AF7AB0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24F4FF59" w14:textId="77777777" w:rsidR="00680F60" w:rsidRDefault="00680F60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680F60" w14:paraId="0B5F66CA" w14:textId="77777777" w:rsidTr="00FE506D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790336EF" w14:textId="77777777" w:rsidR="00680F60" w:rsidRPr="00680F60" w:rsidRDefault="00680F60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Name on Credit Card</w:t>
                                  </w:r>
                                </w:p>
                              </w:tc>
                            </w:tr>
                            <w:tr w:rsidR="00623363" w14:paraId="7A7F0195" w14:textId="77777777" w:rsidTr="008C1C71">
                              <w:tc>
                                <w:tcPr>
                                  <w:tcW w:w="5906" w:type="dxa"/>
                                  <w:shd w:val="clear" w:color="auto" w:fill="FFFFFF" w:themeFill="background1"/>
                                </w:tcPr>
                                <w:p w14:paraId="65F6FF83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4FB54444" w14:textId="77777777" w:rsidR="00C352EF" w:rsidRDefault="00C352EF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shd w:val="clear" w:color="auto" w:fill="FFFFFF" w:themeFill="background1"/>
                                </w:tcPr>
                                <w:p w14:paraId="7808D252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shd w:val="clear" w:color="auto" w:fill="FFFFFF" w:themeFill="background1"/>
                                </w:tcPr>
                                <w:p w14:paraId="05798A08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FFFFFF" w:themeFill="background1"/>
                                </w:tcPr>
                                <w:p w14:paraId="22B0FA4C" w14:textId="77777777" w:rsidR="00623363" w:rsidRDefault="00623363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623363" w14:paraId="672C16DF" w14:textId="77777777" w:rsidTr="00FE506D">
                              <w:tc>
                                <w:tcPr>
                                  <w:tcW w:w="5906" w:type="dxa"/>
                                  <w:shd w:val="clear" w:color="auto" w:fill="D9D9D9" w:themeFill="background1" w:themeFillShade="D9"/>
                                </w:tcPr>
                                <w:p w14:paraId="756CB85F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Card Number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shd w:val="clear" w:color="auto" w:fill="D9D9D9" w:themeFill="background1" w:themeFillShade="D9"/>
                                </w:tcPr>
                                <w:p w14:paraId="66EA0F78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Expiration Date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shd w:val="clear" w:color="auto" w:fill="D9D9D9" w:themeFill="background1" w:themeFillShade="D9"/>
                                </w:tcPr>
                                <w:p w14:paraId="3C604B48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CVV#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shd w:val="clear" w:color="auto" w:fill="D9D9D9" w:themeFill="background1" w:themeFillShade="D9"/>
                                </w:tcPr>
                                <w:p w14:paraId="5534D715" w14:textId="77777777" w:rsidR="00623363" w:rsidRPr="00984B05" w:rsidRDefault="00984B05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Billing Zip Code</w:t>
                                  </w:r>
                                </w:p>
                              </w:tc>
                            </w:tr>
                            <w:tr w:rsidR="00906F5E" w14:paraId="21507637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FFFFFF" w:themeFill="background1"/>
                                </w:tcPr>
                                <w:p w14:paraId="2176457A" w14:textId="77777777" w:rsidR="00906F5E" w:rsidRDefault="00906F5E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  <w:p w14:paraId="51541257" w14:textId="77777777" w:rsidR="00FE506D" w:rsidRDefault="00FE506D" w:rsidP="009F7F9F">
                                  <w:pPr>
                                    <w:pStyle w:val="Normal-Centered"/>
                                    <w:jc w:val="left"/>
                                  </w:pPr>
                                </w:p>
                              </w:tc>
                            </w:tr>
                            <w:tr w:rsidR="00FE506D" w14:paraId="27040A97" w14:textId="77777777" w:rsidTr="008C1C71">
                              <w:tc>
                                <w:tcPr>
                                  <w:tcW w:w="10525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26D3D0F5" w14:textId="77777777" w:rsidR="00FE506D" w:rsidRPr="008C1C71" w:rsidRDefault="008C1C71" w:rsidP="009F7F9F">
                                  <w:pPr>
                                    <w:pStyle w:val="Normal-Centered"/>
                                    <w:jc w:val="left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Signature and Date</w:t>
                                  </w:r>
                                </w:p>
                              </w:tc>
                            </w:tr>
                          </w:tbl>
                          <w:p w14:paraId="6117168C" w14:textId="2A46570D" w:rsidR="009530B9" w:rsidRPr="00700240" w:rsidRDefault="009530B9" w:rsidP="009F7F9F">
                            <w:pPr>
                              <w:pStyle w:val="Normal-Centered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00240">
                              <w:rPr>
                                <w:sz w:val="20"/>
                                <w:szCs w:val="20"/>
                              </w:rPr>
                              <w:t>If paying by chec</w:t>
                            </w:r>
                            <w:r w:rsidR="005A733A" w:rsidRPr="00700240">
                              <w:rPr>
                                <w:sz w:val="20"/>
                                <w:szCs w:val="20"/>
                              </w:rPr>
                              <w:t xml:space="preserve">k, make it payable to MCJA and mail form with payment to: MCJA, ATTN: </w:t>
                            </w:r>
                            <w:r w:rsidR="00700240" w:rsidRPr="00700240">
                              <w:rPr>
                                <w:sz w:val="20"/>
                                <w:szCs w:val="20"/>
                              </w:rPr>
                              <w:t>Treasurer, P.O. Box 1330,</w:t>
                            </w:r>
                            <w:r w:rsidR="00700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0240" w:rsidRPr="00700240">
                              <w:rPr>
                                <w:sz w:val="20"/>
                                <w:szCs w:val="20"/>
                              </w:rPr>
                              <w:t>Sykesville, MD 21784</w:t>
                            </w:r>
                            <w:r w:rsidR="002978E4">
                              <w:rPr>
                                <w:sz w:val="20"/>
                                <w:szCs w:val="20"/>
                              </w:rPr>
                              <w:t xml:space="preserve">.  Questions?  </w:t>
                            </w:r>
                            <w:r w:rsidR="002978E4" w:rsidRPr="001058A0">
                              <w:rPr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 w:rsidR="008B202C">
                              <w:rPr>
                                <w:sz w:val="20"/>
                                <w:szCs w:val="20"/>
                              </w:rPr>
                              <w:t xml:space="preserve">Nicole Ebb at </w:t>
                            </w:r>
                            <w:r w:rsidR="007A42BC">
                              <w:rPr>
                                <w:sz w:val="20"/>
                                <w:szCs w:val="20"/>
                              </w:rPr>
                              <w:t>(410)512-3248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F6F25" id="Text Box 11" o:spid="_x0000_s1031" type="#_x0000_t202" style="width:540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" fillcolor="#92d050" strokecolor="#5a3471" strokeweight="2pt">
                <v:textbox>
                  <w:txbxContent>
                    <w:p w14:paraId="3EDF1C70" w14:textId="77777777" w:rsidR="009F7F9F" w:rsidRPr="008B202C" w:rsidRDefault="00692CD0" w:rsidP="009F7F9F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 w:rsidRPr="008B202C">
                        <w:rPr>
                          <w:color w:val="FFFFFF" w:themeColor="background1"/>
                        </w:rPr>
                        <w:t>Method of Payment</w:t>
                      </w:r>
                    </w:p>
                    <w:p w14:paraId="1052BD12" w14:textId="77777777" w:rsidR="009F7F9F" w:rsidRPr="008E00A5" w:rsidRDefault="009F7F9F" w:rsidP="009F7F9F">
                      <w:pPr>
                        <w:pStyle w:val="Normal-Centered"/>
                        <w:rPr>
                          <w:b/>
                          <w:bCs/>
                        </w:rPr>
                      </w:pPr>
                      <w:r w:rsidRPr="008E00A5">
                        <w:rPr>
                          <w:b/>
                          <w:bCs/>
                        </w:rPr>
                        <w:t>(Please Print Clearly)</w:t>
                      </w:r>
                    </w:p>
                    <w:tbl>
                      <w:tblPr>
                        <w:tblStyle w:val="TableGrid"/>
                        <w:tblW w:w="10525" w:type="dxa"/>
                        <w:tblLook w:val="04A0" w:firstRow="1" w:lastRow="0" w:firstColumn="1" w:lastColumn="0" w:noHBand="0" w:noVBand="1"/>
                      </w:tblPr>
                      <w:tblGrid>
                        <w:gridCol w:w="5906"/>
                        <w:gridCol w:w="1437"/>
                        <w:gridCol w:w="1525"/>
                        <w:gridCol w:w="1657"/>
                      </w:tblGrid>
                      <w:tr w:rsidR="00AF7AB0" w14:paraId="65F4BCFE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FFFFFF" w:themeFill="background1"/>
                          </w:tcPr>
                          <w:p w14:paraId="512C20D9" w14:textId="77777777" w:rsidR="00AF7AB0" w:rsidRDefault="00AF7AB0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24F4FF59" w14:textId="77777777" w:rsidR="00680F60" w:rsidRDefault="00680F60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680F60" w14:paraId="0B5F66CA" w14:textId="77777777" w:rsidTr="00FE506D">
                        <w:tc>
                          <w:tcPr>
                            <w:tcW w:w="10525" w:type="dxa"/>
                            <w:gridSpan w:val="4"/>
                            <w:shd w:val="clear" w:color="auto" w:fill="D9D9D9" w:themeFill="background1" w:themeFillShade="D9"/>
                          </w:tcPr>
                          <w:p w14:paraId="790336EF" w14:textId="77777777" w:rsidR="00680F60" w:rsidRPr="00680F60" w:rsidRDefault="00680F60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Name on Credit Card</w:t>
                            </w:r>
                          </w:p>
                        </w:tc>
                      </w:tr>
                      <w:tr w:rsidR="00623363" w14:paraId="7A7F0195" w14:textId="77777777" w:rsidTr="008C1C71">
                        <w:tc>
                          <w:tcPr>
                            <w:tcW w:w="5906" w:type="dxa"/>
                            <w:shd w:val="clear" w:color="auto" w:fill="FFFFFF" w:themeFill="background1"/>
                          </w:tcPr>
                          <w:p w14:paraId="65F6FF83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4FB54444" w14:textId="77777777" w:rsidR="00C352EF" w:rsidRDefault="00C352EF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437" w:type="dxa"/>
                            <w:shd w:val="clear" w:color="auto" w:fill="FFFFFF" w:themeFill="background1"/>
                          </w:tcPr>
                          <w:p w14:paraId="7808D252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525" w:type="dxa"/>
                            <w:shd w:val="clear" w:color="auto" w:fill="FFFFFF" w:themeFill="background1"/>
                          </w:tcPr>
                          <w:p w14:paraId="05798A08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  <w:tc>
                          <w:tcPr>
                            <w:tcW w:w="1657" w:type="dxa"/>
                            <w:shd w:val="clear" w:color="auto" w:fill="FFFFFF" w:themeFill="background1"/>
                          </w:tcPr>
                          <w:p w14:paraId="22B0FA4C" w14:textId="77777777" w:rsidR="00623363" w:rsidRDefault="00623363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623363" w14:paraId="672C16DF" w14:textId="77777777" w:rsidTr="00FE506D">
                        <w:tc>
                          <w:tcPr>
                            <w:tcW w:w="5906" w:type="dxa"/>
                            <w:shd w:val="clear" w:color="auto" w:fill="D9D9D9" w:themeFill="background1" w:themeFillShade="D9"/>
                          </w:tcPr>
                          <w:p w14:paraId="756CB85F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Card Number</w:t>
                            </w:r>
                          </w:p>
                        </w:tc>
                        <w:tc>
                          <w:tcPr>
                            <w:tcW w:w="1437" w:type="dxa"/>
                            <w:shd w:val="clear" w:color="auto" w:fill="D9D9D9" w:themeFill="background1" w:themeFillShade="D9"/>
                          </w:tcPr>
                          <w:p w14:paraId="66EA0F78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Expiration Date</w:t>
                            </w:r>
                          </w:p>
                        </w:tc>
                        <w:tc>
                          <w:tcPr>
                            <w:tcW w:w="1525" w:type="dxa"/>
                            <w:shd w:val="clear" w:color="auto" w:fill="D9D9D9" w:themeFill="background1" w:themeFillShade="D9"/>
                          </w:tcPr>
                          <w:p w14:paraId="3C604B48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CVV#</w:t>
                            </w:r>
                          </w:p>
                        </w:tc>
                        <w:tc>
                          <w:tcPr>
                            <w:tcW w:w="1657" w:type="dxa"/>
                            <w:shd w:val="clear" w:color="auto" w:fill="D9D9D9" w:themeFill="background1" w:themeFillShade="D9"/>
                          </w:tcPr>
                          <w:p w14:paraId="5534D715" w14:textId="77777777" w:rsidR="00623363" w:rsidRPr="00984B05" w:rsidRDefault="00984B05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Billing Zip Code</w:t>
                            </w:r>
                          </w:p>
                        </w:tc>
                      </w:tr>
                      <w:tr w:rsidR="00906F5E" w14:paraId="21507637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FFFFFF" w:themeFill="background1"/>
                          </w:tcPr>
                          <w:p w14:paraId="2176457A" w14:textId="77777777" w:rsidR="00906F5E" w:rsidRDefault="00906F5E" w:rsidP="009F7F9F">
                            <w:pPr>
                              <w:pStyle w:val="Normal-Centered"/>
                              <w:jc w:val="left"/>
                            </w:pPr>
                          </w:p>
                          <w:p w14:paraId="51541257" w14:textId="77777777" w:rsidR="00FE506D" w:rsidRDefault="00FE506D" w:rsidP="009F7F9F">
                            <w:pPr>
                              <w:pStyle w:val="Normal-Centered"/>
                              <w:jc w:val="left"/>
                            </w:pPr>
                          </w:p>
                        </w:tc>
                      </w:tr>
                      <w:tr w:rsidR="00FE506D" w14:paraId="27040A97" w14:textId="77777777" w:rsidTr="008C1C71">
                        <w:tc>
                          <w:tcPr>
                            <w:tcW w:w="10525" w:type="dxa"/>
                            <w:gridSpan w:val="4"/>
                            <w:shd w:val="clear" w:color="auto" w:fill="D9D9D9" w:themeFill="background1" w:themeFillShade="D9"/>
                          </w:tcPr>
                          <w:p w14:paraId="26D3D0F5" w14:textId="77777777" w:rsidR="00FE506D" w:rsidRPr="008C1C71" w:rsidRDefault="008C1C71" w:rsidP="009F7F9F">
                            <w:pPr>
                              <w:pStyle w:val="Normal-Centered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Signature and Date</w:t>
                            </w:r>
                          </w:p>
                        </w:tc>
                      </w:tr>
                    </w:tbl>
                    <w:p w14:paraId="6117168C" w14:textId="2A46570D" w:rsidR="009530B9" w:rsidRPr="00700240" w:rsidRDefault="009530B9" w:rsidP="009F7F9F">
                      <w:pPr>
                        <w:pStyle w:val="Normal-Centered"/>
                        <w:jc w:val="left"/>
                        <w:rPr>
                          <w:sz w:val="20"/>
                          <w:szCs w:val="20"/>
                        </w:rPr>
                      </w:pPr>
                      <w:r w:rsidRPr="00700240">
                        <w:rPr>
                          <w:sz w:val="20"/>
                          <w:szCs w:val="20"/>
                        </w:rPr>
                        <w:t>If paying by chec</w:t>
                      </w:r>
                      <w:r w:rsidR="005A733A" w:rsidRPr="00700240">
                        <w:rPr>
                          <w:sz w:val="20"/>
                          <w:szCs w:val="20"/>
                        </w:rPr>
                        <w:t xml:space="preserve">k, make it payable to MCJA and mail form with payment to: MCJA, ATTN: </w:t>
                      </w:r>
                      <w:r w:rsidR="00700240" w:rsidRPr="00700240">
                        <w:rPr>
                          <w:sz w:val="20"/>
                          <w:szCs w:val="20"/>
                        </w:rPr>
                        <w:t>Treasurer, P.O. Box 1330,</w:t>
                      </w:r>
                      <w:r w:rsidR="00700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00240" w:rsidRPr="00700240">
                        <w:rPr>
                          <w:sz w:val="20"/>
                          <w:szCs w:val="20"/>
                        </w:rPr>
                        <w:t>Sykesville, MD 21784</w:t>
                      </w:r>
                      <w:r w:rsidR="002978E4">
                        <w:rPr>
                          <w:sz w:val="20"/>
                          <w:szCs w:val="20"/>
                        </w:rPr>
                        <w:t xml:space="preserve">.  Questions?  </w:t>
                      </w:r>
                      <w:r w:rsidR="002978E4" w:rsidRPr="001058A0">
                        <w:rPr>
                          <w:sz w:val="20"/>
                          <w:szCs w:val="20"/>
                        </w:rPr>
                        <w:t xml:space="preserve">Call </w:t>
                      </w:r>
                      <w:r w:rsidR="008B202C">
                        <w:rPr>
                          <w:sz w:val="20"/>
                          <w:szCs w:val="20"/>
                        </w:rPr>
                        <w:t xml:space="preserve">Nicole Ebb at </w:t>
                      </w:r>
                      <w:r w:rsidR="007A42BC">
                        <w:rPr>
                          <w:sz w:val="20"/>
                          <w:szCs w:val="20"/>
                        </w:rPr>
                        <w:t>(410)512-3248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EF1E4" w14:textId="77777777" w:rsidR="006B5A34" w:rsidRDefault="009766BB" w:rsidP="002978E4">
      <w:pPr>
        <w:pStyle w:val="Normal-SpaceBelow"/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4334" wp14:editId="1F13B4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789420" cy="891540"/>
                <wp:effectExtent l="0" t="0" r="1143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891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AD84C6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A077A" w14:textId="2780D444" w:rsidR="007A42BC" w:rsidRPr="007A42BC" w:rsidRDefault="007A42BC" w:rsidP="007A42BC">
                            <w:pPr>
                              <w:pStyle w:val="Title"/>
                              <w:shd w:val="clear" w:color="auto" w:fill="92D0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MEMBERSHIP HAS ITS BENEFITS</w:t>
                            </w:r>
                          </w:p>
                          <w:p w14:paraId="3A502A73" w14:textId="4E521CEB" w:rsidR="009766BB" w:rsidRPr="009766BB" w:rsidRDefault="007A42BC" w:rsidP="008B202C">
                            <w:pPr>
                              <w:pStyle w:val="Title"/>
                              <w:shd w:val="clear" w:color="auto" w:fill="92D05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338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Join the ACA/MCJA and enjoy the benefits of joining a dual membership chapter. Members enjoy a subscription to the </w:t>
                            </w:r>
                            <w:r w:rsidRPr="005C3380">
                              <w:rPr>
                                <w:i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Corrections Today Magazine, </w:t>
                            </w:r>
                            <w:r w:rsidRPr="005C338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ACA Connect Newsletter, discounts on </w:t>
                            </w:r>
                            <w:r w:rsidR="005C3380" w:rsidRPr="005C338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ACA Winter/Spring Conventions and the ACA member savings program. For more information or to sign up please visit</w:t>
                            </w:r>
                            <w:r w:rsidR="005C3380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11" w:history="1">
                              <w:r w:rsidR="005C3380" w:rsidRPr="005C3380">
                                <w:rPr>
                                  <w:rStyle w:val="Hyperlink"/>
                                  <w:color w:val="FFFFFF" w:themeColor="background1"/>
                                  <w:sz w:val="18"/>
                                  <w:szCs w:val="20"/>
                                </w:rPr>
                                <w:t>https://mymcja.com/membership</w:t>
                              </w:r>
                            </w:hyperlink>
                            <w:r w:rsidR="005C3380" w:rsidRPr="005C33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4334" id="Text Box 13" o:spid="_x0000_s1032" type="#_x0000_t202" style="position:absolute;margin-left:0;margin-top:.35pt;width:534.6pt;height:70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" fillcolor="#92d050" strokecolor="#5a3471" strokeweight="2pt">
                <v:textbox>
                  <w:txbxContent>
                    <w:p w14:paraId="722A077A" w14:textId="2780D444" w:rsidR="007A42BC" w:rsidRPr="007A42BC" w:rsidRDefault="007A42BC" w:rsidP="007A42BC">
                      <w:pPr>
                        <w:pStyle w:val="Title"/>
                        <w:shd w:val="clear" w:color="auto" w:fill="92D0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MEMBERSHIP HAS ITS BENEFITS</w:t>
                      </w:r>
                    </w:p>
                    <w:p w14:paraId="3A502A73" w14:textId="4E521CEB" w:rsidR="009766BB" w:rsidRPr="009766BB" w:rsidRDefault="007A42BC" w:rsidP="008B202C">
                      <w:pPr>
                        <w:pStyle w:val="Title"/>
                        <w:shd w:val="clear" w:color="auto" w:fill="92D05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3380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Join the ACA/MCJA and enjoy the benefits of joining a dual membership chapter. Members enjoy a subscription to the </w:t>
                      </w:r>
                      <w:r w:rsidRPr="005C3380">
                        <w:rPr>
                          <w:i/>
                          <w:color w:val="000000" w:themeColor="text1"/>
                          <w:sz w:val="18"/>
                          <w:szCs w:val="20"/>
                        </w:rPr>
                        <w:t xml:space="preserve">Corrections Today Magazine, </w:t>
                      </w:r>
                      <w:r w:rsidRPr="005C3380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ACA Connect Newsletter, discounts on </w:t>
                      </w:r>
                      <w:r w:rsidR="005C3380" w:rsidRPr="005C3380">
                        <w:rPr>
                          <w:color w:val="000000" w:themeColor="text1"/>
                          <w:sz w:val="18"/>
                          <w:szCs w:val="20"/>
                        </w:rPr>
                        <w:t>ACA Winter/Spring Conventions and the ACA member savings program. For more information or to sign up please visit</w:t>
                      </w:r>
                      <w:r w:rsidR="005C3380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: </w:t>
                      </w:r>
                      <w:hyperlink r:id="rId12" w:history="1">
                        <w:r w:rsidR="005C3380" w:rsidRPr="005C3380">
                          <w:rPr>
                            <w:rStyle w:val="Hyperlink"/>
                            <w:color w:val="FFFFFF" w:themeColor="background1"/>
                            <w:sz w:val="18"/>
                            <w:szCs w:val="20"/>
                          </w:rPr>
                          <w:t>https://mymcja.com/membership</w:t>
                        </w:r>
                      </w:hyperlink>
                      <w:r w:rsidR="005C3380" w:rsidRPr="005C338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843" w:rsidRPr="00664843">
        <w:t xml:space="preserve"> </w:t>
      </w:r>
    </w:p>
    <w:p w14:paraId="5932AC31" w14:textId="77777777" w:rsidR="007E4C9C" w:rsidRDefault="007E4C9C" w:rsidP="007E4C9C">
      <w:pPr>
        <w:pStyle w:val="Normal-SpaceBelow"/>
        <w:jc w:val="center"/>
        <w:rPr>
          <w:b/>
          <w:bCs/>
          <w:color w:val="FF0000"/>
          <w:sz w:val="16"/>
          <w:szCs w:val="16"/>
        </w:rPr>
      </w:pPr>
    </w:p>
    <w:p w14:paraId="0804B104" w14:textId="77777777" w:rsidR="0048690E" w:rsidRPr="001058A0" w:rsidRDefault="007E4C9C" w:rsidP="007E4C9C">
      <w:pPr>
        <w:pStyle w:val="Normal-SpaceBelow"/>
        <w:jc w:val="center"/>
        <w:rPr>
          <w:b/>
        </w:rPr>
      </w:pPr>
      <w:r w:rsidRPr="001058A0">
        <w:rPr>
          <w:b/>
          <w:bCs/>
          <w:color w:val="FF0000"/>
        </w:rPr>
        <w:t xml:space="preserve">Registration Form </w:t>
      </w:r>
      <w:r w:rsidRPr="001058A0">
        <w:rPr>
          <w:b/>
        </w:rPr>
        <w:t>must be email</w:t>
      </w:r>
      <w:r w:rsidR="00397847" w:rsidRPr="001058A0">
        <w:rPr>
          <w:b/>
        </w:rPr>
        <w:t>ed</w:t>
      </w:r>
      <w:r w:rsidRPr="001058A0">
        <w:rPr>
          <w:b/>
        </w:rPr>
        <w:t xml:space="preserve"> to </w:t>
      </w:r>
      <w:hyperlink r:id="rId13" w:history="1">
        <w:r w:rsidRPr="008B202C">
          <w:rPr>
            <w:rStyle w:val="Hyperlink"/>
            <w:b/>
            <w:color w:val="FF0000"/>
          </w:rPr>
          <w:t>nebb@baltimorecountymd.gov</w:t>
        </w:r>
      </w:hyperlink>
      <w:r w:rsidRPr="001058A0">
        <w:rPr>
          <w:b/>
        </w:rPr>
        <w:t xml:space="preserve"> or faxed to 410-512-3249</w:t>
      </w:r>
      <w:r w:rsidRPr="001058A0">
        <w:rPr>
          <w:b/>
          <w:bCs/>
        </w:rPr>
        <w:t>.</w:t>
      </w:r>
    </w:p>
    <w:sectPr w:rsidR="0048690E" w:rsidRPr="001058A0" w:rsidSect="00473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9831" w14:textId="77777777" w:rsidR="000F3AE6" w:rsidRDefault="000F3AE6" w:rsidP="00400CA8">
      <w:pPr>
        <w:spacing w:after="0" w:line="240" w:lineRule="auto"/>
      </w:pPr>
      <w:r>
        <w:separator/>
      </w:r>
    </w:p>
  </w:endnote>
  <w:endnote w:type="continuationSeparator" w:id="0">
    <w:p w14:paraId="7AE26E85" w14:textId="77777777" w:rsidR="000F3AE6" w:rsidRDefault="000F3AE6" w:rsidP="00400CA8">
      <w:pPr>
        <w:spacing w:after="0" w:line="240" w:lineRule="auto"/>
      </w:pPr>
      <w:r>
        <w:continuationSeparator/>
      </w:r>
    </w:p>
  </w:endnote>
  <w:endnote w:type="continuationNotice" w:id="1">
    <w:p w14:paraId="10362D6A" w14:textId="77777777" w:rsidR="000F3AE6" w:rsidRDefault="000F3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43F0" w14:textId="77777777" w:rsidR="000F3AE6" w:rsidRDefault="000F3AE6" w:rsidP="00400CA8">
      <w:pPr>
        <w:spacing w:after="0" w:line="240" w:lineRule="auto"/>
      </w:pPr>
      <w:r>
        <w:separator/>
      </w:r>
    </w:p>
  </w:footnote>
  <w:footnote w:type="continuationSeparator" w:id="0">
    <w:p w14:paraId="5D1421DF" w14:textId="77777777" w:rsidR="000F3AE6" w:rsidRDefault="000F3AE6" w:rsidP="00400CA8">
      <w:pPr>
        <w:spacing w:after="0" w:line="240" w:lineRule="auto"/>
      </w:pPr>
      <w:r>
        <w:continuationSeparator/>
      </w:r>
    </w:p>
  </w:footnote>
  <w:footnote w:type="continuationNotice" w:id="1">
    <w:p w14:paraId="6DDC84B6" w14:textId="77777777" w:rsidR="000F3AE6" w:rsidRDefault="000F3A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388E"/>
    <w:multiLevelType w:val="hybridMultilevel"/>
    <w:tmpl w:val="E01E7588"/>
    <w:lvl w:ilvl="0" w:tplc="D172947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57F3"/>
    <w:multiLevelType w:val="hybridMultilevel"/>
    <w:tmpl w:val="BC7C67AA"/>
    <w:lvl w:ilvl="0" w:tplc="5A4C937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1525">
    <w:abstractNumId w:val="0"/>
  </w:num>
  <w:num w:numId="2" w16cid:durableId="761296385">
    <w:abstractNumId w:val="3"/>
  </w:num>
  <w:num w:numId="3" w16cid:durableId="2040936017">
    <w:abstractNumId w:val="1"/>
  </w:num>
  <w:num w:numId="4" w16cid:durableId="1498379590">
    <w:abstractNumId w:val="2"/>
  </w:num>
  <w:num w:numId="5" w16cid:durableId="202382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2"/>
    <w:rsid w:val="0001578E"/>
    <w:rsid w:val="000425F3"/>
    <w:rsid w:val="00044989"/>
    <w:rsid w:val="00051598"/>
    <w:rsid w:val="000C3684"/>
    <w:rsid w:val="000E7D15"/>
    <w:rsid w:val="000F04F3"/>
    <w:rsid w:val="000F3AE6"/>
    <w:rsid w:val="001058A0"/>
    <w:rsid w:val="001457CA"/>
    <w:rsid w:val="001465EB"/>
    <w:rsid w:val="00153841"/>
    <w:rsid w:val="00156D4E"/>
    <w:rsid w:val="001573A9"/>
    <w:rsid w:val="00172CFC"/>
    <w:rsid w:val="00184194"/>
    <w:rsid w:val="001C23DF"/>
    <w:rsid w:val="001C3DA1"/>
    <w:rsid w:val="001C63A2"/>
    <w:rsid w:val="001D6DD6"/>
    <w:rsid w:val="001F46E2"/>
    <w:rsid w:val="002470CA"/>
    <w:rsid w:val="00280567"/>
    <w:rsid w:val="002978E4"/>
    <w:rsid w:val="002F313E"/>
    <w:rsid w:val="00312087"/>
    <w:rsid w:val="003127D5"/>
    <w:rsid w:val="00334122"/>
    <w:rsid w:val="00353184"/>
    <w:rsid w:val="00357512"/>
    <w:rsid w:val="00370DBE"/>
    <w:rsid w:val="00397847"/>
    <w:rsid w:val="003B1A0C"/>
    <w:rsid w:val="003C00D4"/>
    <w:rsid w:val="003C4780"/>
    <w:rsid w:val="003E272A"/>
    <w:rsid w:val="00400CA8"/>
    <w:rsid w:val="00407BCC"/>
    <w:rsid w:val="00446FB1"/>
    <w:rsid w:val="00473D86"/>
    <w:rsid w:val="00476784"/>
    <w:rsid w:val="004831D7"/>
    <w:rsid w:val="0048690E"/>
    <w:rsid w:val="004A4219"/>
    <w:rsid w:val="004B5CFA"/>
    <w:rsid w:val="004D57E6"/>
    <w:rsid w:val="004D7CE3"/>
    <w:rsid w:val="004F543B"/>
    <w:rsid w:val="00510B1E"/>
    <w:rsid w:val="00512AAE"/>
    <w:rsid w:val="0052276C"/>
    <w:rsid w:val="0054488F"/>
    <w:rsid w:val="00592877"/>
    <w:rsid w:val="00595D01"/>
    <w:rsid w:val="005A733A"/>
    <w:rsid w:val="005B3194"/>
    <w:rsid w:val="005C3380"/>
    <w:rsid w:val="005F5F73"/>
    <w:rsid w:val="00604315"/>
    <w:rsid w:val="00622DF4"/>
    <w:rsid w:val="00623363"/>
    <w:rsid w:val="00664843"/>
    <w:rsid w:val="006719BF"/>
    <w:rsid w:val="00680F60"/>
    <w:rsid w:val="006810E0"/>
    <w:rsid w:val="00692CD0"/>
    <w:rsid w:val="006A4037"/>
    <w:rsid w:val="006B5A34"/>
    <w:rsid w:val="006D2C85"/>
    <w:rsid w:val="006D526A"/>
    <w:rsid w:val="006E670C"/>
    <w:rsid w:val="00700240"/>
    <w:rsid w:val="0071125B"/>
    <w:rsid w:val="007A42BC"/>
    <w:rsid w:val="007B1947"/>
    <w:rsid w:val="007B29EF"/>
    <w:rsid w:val="007D3338"/>
    <w:rsid w:val="007D7F2B"/>
    <w:rsid w:val="007E4C9C"/>
    <w:rsid w:val="008016D5"/>
    <w:rsid w:val="00803E2B"/>
    <w:rsid w:val="008314A5"/>
    <w:rsid w:val="00831826"/>
    <w:rsid w:val="008B202C"/>
    <w:rsid w:val="008C1C71"/>
    <w:rsid w:val="008E00A5"/>
    <w:rsid w:val="00906DED"/>
    <w:rsid w:val="00906F5E"/>
    <w:rsid w:val="00907320"/>
    <w:rsid w:val="00912B84"/>
    <w:rsid w:val="009530B9"/>
    <w:rsid w:val="009766BB"/>
    <w:rsid w:val="00984B05"/>
    <w:rsid w:val="009B0C4D"/>
    <w:rsid w:val="009B1F33"/>
    <w:rsid w:val="009B3A0E"/>
    <w:rsid w:val="009B6CF4"/>
    <w:rsid w:val="009F7F9F"/>
    <w:rsid w:val="00A00955"/>
    <w:rsid w:val="00A52418"/>
    <w:rsid w:val="00A54501"/>
    <w:rsid w:val="00AA0BAC"/>
    <w:rsid w:val="00AA29A1"/>
    <w:rsid w:val="00AE41DC"/>
    <w:rsid w:val="00AE5C88"/>
    <w:rsid w:val="00AF7AB0"/>
    <w:rsid w:val="00B013B7"/>
    <w:rsid w:val="00B30C06"/>
    <w:rsid w:val="00B3113F"/>
    <w:rsid w:val="00B70B54"/>
    <w:rsid w:val="00B7439F"/>
    <w:rsid w:val="00B8357B"/>
    <w:rsid w:val="00B934BA"/>
    <w:rsid w:val="00B93E13"/>
    <w:rsid w:val="00BC1CA1"/>
    <w:rsid w:val="00BD140A"/>
    <w:rsid w:val="00C263B9"/>
    <w:rsid w:val="00C352EF"/>
    <w:rsid w:val="00C356A1"/>
    <w:rsid w:val="00C42B71"/>
    <w:rsid w:val="00C747DC"/>
    <w:rsid w:val="00C8105D"/>
    <w:rsid w:val="00CC59EF"/>
    <w:rsid w:val="00CE169A"/>
    <w:rsid w:val="00D76CF2"/>
    <w:rsid w:val="00D83C9A"/>
    <w:rsid w:val="00D87C49"/>
    <w:rsid w:val="00DB1BD8"/>
    <w:rsid w:val="00DB2A78"/>
    <w:rsid w:val="00DB5615"/>
    <w:rsid w:val="00DD0ECF"/>
    <w:rsid w:val="00DE30F5"/>
    <w:rsid w:val="00E20A22"/>
    <w:rsid w:val="00E467A7"/>
    <w:rsid w:val="00E60528"/>
    <w:rsid w:val="00EB2A7E"/>
    <w:rsid w:val="00ED401E"/>
    <w:rsid w:val="00F511F2"/>
    <w:rsid w:val="00F53C10"/>
    <w:rsid w:val="00F5502D"/>
    <w:rsid w:val="00F6107A"/>
    <w:rsid w:val="00F80D20"/>
    <w:rsid w:val="00FD387D"/>
    <w:rsid w:val="00FE506D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B1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502D"/>
    <w:rPr>
      <w:color w:val="69A020" w:themeColor="hyperlink"/>
      <w:u w:val="single"/>
    </w:rPr>
  </w:style>
  <w:style w:type="paragraph" w:customStyle="1" w:styleId="cvgsua">
    <w:name w:val="cvgsua"/>
    <w:basedOn w:val="Normal"/>
    <w:rsid w:val="008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8B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ebb@baltimorecountym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mcja.com/memb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mcja.com/membersh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JA\AppData\Roaming\Microsoft\Templates\Parent%20conference%20form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2025-03-04T17:37:00Z</dcterms:created>
  <dcterms:modified xsi:type="dcterms:W3CDTF">2025-03-04T17:37:00Z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