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BB5A" w14:textId="77777777" w:rsidR="00407BCC" w:rsidRPr="00172CFC" w:rsidRDefault="00334122">
      <w:r>
        <w:rPr>
          <w:noProof/>
        </w:rPr>
        <w:drawing>
          <wp:anchor distT="0" distB="0" distL="114300" distR="114300" simplePos="0" relativeHeight="251658241" behindDoc="0" locked="0" layoutInCell="1" allowOverlap="1" wp14:anchorId="3707986E" wp14:editId="396F93B8">
            <wp:simplePos x="0" y="0"/>
            <wp:positionH relativeFrom="column">
              <wp:posOffset>1428750</wp:posOffset>
            </wp:positionH>
            <wp:positionV relativeFrom="paragraph">
              <wp:posOffset>0</wp:posOffset>
            </wp:positionV>
            <wp:extent cx="984410" cy="1082040"/>
            <wp:effectExtent l="0" t="0" r="6350" b="3810"/>
            <wp:wrapNone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1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86" w:rsidRPr="00172CFC">
        <w:rPr>
          <w:noProof/>
        </w:rPr>
        <mc:AlternateContent>
          <mc:Choice Requires="wpg">
            <w:drawing>
              <wp:inline distT="0" distB="0" distL="0" distR="0" wp14:anchorId="0882D8EE" wp14:editId="1EC8E932">
                <wp:extent cx="6858000" cy="1082040"/>
                <wp:effectExtent l="0" t="0" r="0" b="3810"/>
                <wp:docPr id="5" name="Group 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082040"/>
                          <a:chOff x="0" y="0"/>
                          <a:chExt cx="7086600" cy="10820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086600" cy="108204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38580" y="0"/>
                            <a:ext cx="5551171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FE780" w14:textId="77777777" w:rsidR="00BC1CA1" w:rsidRPr="00E20A22" w:rsidRDefault="00E20A22" w:rsidP="00172CFC">
                              <w:pPr>
                                <w:pStyle w:val="Title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20A22">
                                <w:rPr>
                                  <w:sz w:val="24"/>
                                  <w:szCs w:val="24"/>
                                </w:rPr>
                                <w:t>Maryland Criminal Justice Association</w:t>
                              </w:r>
                            </w:p>
                            <w:p w14:paraId="3E1122FE" w14:textId="38EDD08F" w:rsidR="00E20A22" w:rsidRDefault="00E20A22" w:rsidP="00172CFC">
                              <w:pPr>
                                <w:pStyle w:val="Titl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0A22">
                                <w:rPr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7B29EF"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  <w:r w:rsidR="00F6107A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A22">
                                <w:rPr>
                                  <w:sz w:val="24"/>
                                  <w:szCs w:val="24"/>
                                </w:rPr>
                                <w:t>Fall Training Conference</w:t>
                              </w:r>
                            </w:p>
                            <w:p w14:paraId="3278501A" w14:textId="1D57D594" w:rsidR="00E20A22" w:rsidRDefault="00D83C9A" w:rsidP="00172CFC">
                              <w:pPr>
                                <w:pStyle w:val="Titl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October 21-23</w:t>
                              </w:r>
                              <w:r w:rsidR="00F6107A">
                                <w:rPr>
                                  <w:sz w:val="24"/>
                                  <w:szCs w:val="24"/>
                                </w:rPr>
                                <w:t>, 202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  <w:p w14:paraId="4CA5C984" w14:textId="77777777" w:rsidR="00F6107A" w:rsidRDefault="00F6107A" w:rsidP="00172CFC">
                              <w:pPr>
                                <w:pStyle w:val="Title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>Holiday Inn Oceanfront</w:t>
                              </w:r>
                            </w:p>
                            <w:p w14:paraId="0F309F27" w14:textId="77777777" w:rsidR="00E20A22" w:rsidRPr="00E20A22" w:rsidRDefault="00E20A22" w:rsidP="00172CFC">
                              <w:pPr>
                                <w:pStyle w:val="Title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6107A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6600 Coastal Highway, </w:t>
                              </w:r>
                              <w:r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>Ocean City, MD 21842</w:t>
                              </w:r>
                            </w:p>
                            <w:p w14:paraId="5756589C" w14:textId="77777777" w:rsidR="00E20A22" w:rsidRPr="00E20A22" w:rsidRDefault="00E20A22" w:rsidP="00172CFC">
                              <w:pPr>
                                <w:pStyle w:val="Title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2D8EE" id="Group 5" o:spid="_x0000_s1026" alt="decorative element" style="width:540pt;height:85.2pt;mso-position-horizontal-relative:char;mso-position-vertical-relative:line" coordsize="7086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">
                <v:rect id="Rectangle 2" o:spid="_x0000_s1027" style="position:absolute;width:7086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" fillcolor="#ffc000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3385;width:55512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14:paraId="766FE780" w14:textId="77777777" w:rsidR="00BC1CA1" w:rsidRPr="00E20A22" w:rsidRDefault="00E20A22" w:rsidP="00172CFC">
                        <w:pPr>
                          <w:pStyle w:val="Title"/>
                          <w:rPr>
                            <w:sz w:val="24"/>
                            <w:szCs w:val="24"/>
                          </w:rPr>
                        </w:pPr>
                        <w:r w:rsidRPr="00E20A22">
                          <w:rPr>
                            <w:sz w:val="24"/>
                            <w:szCs w:val="24"/>
                          </w:rPr>
                          <w:t>Maryland Criminal Justice Association</w:t>
                        </w:r>
                      </w:p>
                      <w:p w14:paraId="3E1122FE" w14:textId="38EDD08F" w:rsidR="00E20A22" w:rsidRDefault="00E20A22" w:rsidP="00172CFC">
                        <w:pPr>
                          <w:pStyle w:val="Title"/>
                          <w:rPr>
                            <w:sz w:val="28"/>
                            <w:szCs w:val="28"/>
                          </w:rPr>
                        </w:pPr>
                        <w:r w:rsidRPr="00E20A22">
                          <w:rPr>
                            <w:sz w:val="24"/>
                            <w:szCs w:val="24"/>
                          </w:rPr>
                          <w:t>202</w:t>
                        </w:r>
                        <w:r w:rsidR="007B29EF">
                          <w:rPr>
                            <w:sz w:val="24"/>
                            <w:szCs w:val="24"/>
                          </w:rPr>
                          <w:t>4</w:t>
                        </w:r>
                        <w:r w:rsidR="00F6107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20A22">
                          <w:rPr>
                            <w:sz w:val="24"/>
                            <w:szCs w:val="24"/>
                          </w:rPr>
                          <w:t>Fall Training Conference</w:t>
                        </w:r>
                      </w:p>
                      <w:p w14:paraId="3278501A" w14:textId="1D57D594" w:rsidR="00E20A22" w:rsidRDefault="00D83C9A" w:rsidP="00172CFC">
                        <w:pPr>
                          <w:pStyle w:val="Titl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October 21-23</w:t>
                        </w:r>
                        <w:r w:rsidR="00F6107A">
                          <w:rPr>
                            <w:sz w:val="24"/>
                            <w:szCs w:val="24"/>
                          </w:rPr>
                          <w:t>, 202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  <w:p w14:paraId="4CA5C984" w14:textId="77777777" w:rsidR="00F6107A" w:rsidRDefault="00F6107A" w:rsidP="00172CFC">
                        <w:pPr>
                          <w:pStyle w:val="Title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Holiday Inn Oceanfront</w:t>
                        </w:r>
                      </w:p>
                      <w:p w14:paraId="0F309F27" w14:textId="77777777" w:rsidR="00E20A22" w:rsidRPr="00E20A22" w:rsidRDefault="00E20A22" w:rsidP="00172CFC">
                        <w:pPr>
                          <w:pStyle w:val="Title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="00F6107A">
                          <w:rPr>
                            <w:color w:val="auto"/>
                            <w:sz w:val="20"/>
                            <w:szCs w:val="20"/>
                          </w:rPr>
                          <w:t xml:space="preserve">6600 Coastal Highway, </w:t>
                        </w: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Ocean City, MD 21842</w:t>
                        </w:r>
                      </w:p>
                      <w:p w14:paraId="5756589C" w14:textId="77777777" w:rsidR="00E20A22" w:rsidRPr="00E20A22" w:rsidRDefault="00E20A22" w:rsidP="00172CFC">
                        <w:pPr>
                          <w:pStyle w:val="Title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134097" w14:textId="77777777" w:rsidR="00E20A22" w:rsidRDefault="00E20A22" w:rsidP="00E20A22">
      <w:pPr>
        <w:rPr>
          <w:sz w:val="20"/>
          <w:szCs w:val="20"/>
        </w:rPr>
      </w:pPr>
      <w:r w:rsidRPr="00172CFC">
        <w:rPr>
          <w:noProof/>
        </w:rPr>
        <mc:AlternateContent>
          <mc:Choice Requires="wps">
            <w:drawing>
              <wp:inline distT="0" distB="0" distL="0" distR="0" wp14:anchorId="1CA6E8A0" wp14:editId="4A370436">
                <wp:extent cx="6858000" cy="1798320"/>
                <wp:effectExtent l="0" t="0" r="19050" b="1143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983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820E2" w14:textId="77777777" w:rsidR="00E20A22" w:rsidRPr="000F04F3" w:rsidRDefault="00E20A22" w:rsidP="00E20A22">
                            <w:pPr>
                              <w:pStyle w:val="Heading2"/>
                              <w:rPr>
                                <w:color w:val="FFC000"/>
                              </w:rPr>
                            </w:pPr>
                            <w:r w:rsidRPr="000F04F3">
                              <w:rPr>
                                <w:color w:val="FFC000"/>
                              </w:rPr>
                              <w:t>Conference Registration – Attendee Information</w:t>
                            </w:r>
                          </w:p>
                          <w:p w14:paraId="3CF257CB" w14:textId="77777777" w:rsidR="00E20A22" w:rsidRPr="008E00A5" w:rsidRDefault="00E20A22" w:rsidP="00E20A22">
                            <w:pPr>
                              <w:pStyle w:val="Normal-Centered"/>
                              <w:rPr>
                                <w:b/>
                                <w:bCs/>
                              </w:rPr>
                            </w:pPr>
                            <w:r w:rsidRPr="008E00A5">
                              <w:rPr>
                                <w:b/>
                                <w:bCs/>
                              </w:rPr>
                              <w:t>(Please Print Clearly</w:t>
                            </w:r>
                            <w:r w:rsidR="0052276C" w:rsidRPr="008E00A5">
                              <w:rPr>
                                <w:b/>
                                <w:bCs/>
                              </w:rPr>
                              <w:t xml:space="preserve"> and Check Appropriate Boxes</w:t>
                            </w:r>
                            <w:r w:rsidRPr="008E00A5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381ECA7B" w14:textId="77777777" w:rsidR="0052276C" w:rsidRPr="00172CFC" w:rsidRDefault="000F04F3" w:rsidP="000F04F3">
                            <w:pPr>
                              <w:jc w:val="center"/>
                            </w:pPr>
                            <w:r w:rsidRPr="000F04F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Full conference registration cost includes training, reception, 2 continental breakfast</w:t>
                            </w:r>
                            <w:r w:rsidR="001058A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0F04F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lunch, and dinner.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5"/>
                              <w:gridCol w:w="4966"/>
                              <w:gridCol w:w="254"/>
                              <w:gridCol w:w="4977"/>
                            </w:tblGrid>
                            <w:tr w:rsidR="0052276C" w14:paraId="4DB69F65" w14:textId="77777777" w:rsidTr="000F04F3">
                              <w:tc>
                                <w:tcPr>
                                  <w:tcW w:w="265" w:type="dxa"/>
                                  <w:shd w:val="clear" w:color="auto" w:fill="D9D9D9" w:themeFill="background1" w:themeFillShade="D9"/>
                                </w:tcPr>
                                <w:p w14:paraId="104AB252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6" w:type="dxa"/>
                                </w:tcPr>
                                <w:p w14:paraId="1CA79AE7" w14:textId="0AC4EDE9" w:rsid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MCJA/ACA Member Pre-Registration Rate </w:t>
                                  </w:r>
                                  <w:r w:rsidRPr="0052276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$1</w:t>
                                  </w:r>
                                  <w:r w:rsidR="00D83C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  <w:r w:rsidRPr="0052276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64EE62B6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2276C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Does not include membership to ACA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shd w:val="clear" w:color="auto" w:fill="D9D9D9" w:themeFill="background1" w:themeFillShade="D9"/>
                                </w:tcPr>
                                <w:p w14:paraId="284DD54F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4CFCEE79" w14:textId="1DB5B47F" w:rsidR="0052276C" w:rsidRDefault="000F04F3" w:rsidP="0052276C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Non-Member Registration </w:t>
                                  </w:r>
                                  <w:r w:rsidRPr="000F04F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D83C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225</w:t>
                                  </w:r>
                                  <w:r w:rsidR="00FD387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1E556955" w14:textId="77777777" w:rsidR="000F04F3" w:rsidRPr="000F04F3" w:rsidRDefault="000F04F3" w:rsidP="0052276C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276C" w14:paraId="28717309" w14:textId="77777777" w:rsidTr="000F04F3">
                              <w:tc>
                                <w:tcPr>
                                  <w:tcW w:w="265" w:type="dxa"/>
                                  <w:shd w:val="clear" w:color="auto" w:fill="D9D9D9" w:themeFill="background1" w:themeFillShade="D9"/>
                                </w:tcPr>
                                <w:p w14:paraId="720DC466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6" w:type="dxa"/>
                                </w:tcPr>
                                <w:p w14:paraId="15346DAD" w14:textId="77777777" w:rsid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One Day Pass </w:t>
                                  </w:r>
                                  <w:r w:rsidRPr="0052276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$1</w:t>
                                  </w:r>
                                  <w:r w:rsidR="00AA0BA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 w:rsidRPr="0052276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176039A0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2276C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Include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2276C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meals commensurate with day registration.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shd w:val="clear" w:color="auto" w:fill="D9D9D9" w:themeFill="background1" w:themeFillShade="D9"/>
                                </w:tcPr>
                                <w:p w14:paraId="618F764E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57BA7D9A" w14:textId="180D70CA" w:rsidR="0052276C" w:rsidRPr="0052276C" w:rsidRDefault="000F04F3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All On-Site Registrations </w:t>
                                  </w:r>
                                  <w:r w:rsidRPr="000F04F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AA0BA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B29E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52276C" w14:paraId="4499FAE7" w14:textId="77777777" w:rsidTr="000F04F3">
                              <w:tc>
                                <w:tcPr>
                                  <w:tcW w:w="265" w:type="dxa"/>
                                  <w:shd w:val="clear" w:color="auto" w:fill="D9D9D9" w:themeFill="background1" w:themeFillShade="D9"/>
                                </w:tcPr>
                                <w:p w14:paraId="2356DDF0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6" w:type="dxa"/>
                                </w:tcPr>
                                <w:p w14:paraId="568D0678" w14:textId="77777777" w:rsid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Additional Dinner Ticket</w:t>
                                  </w:r>
                                  <w:r w:rsidR="000F04F3">
                                    <w:rPr>
                                      <w:sz w:val="20"/>
                                      <w:szCs w:val="20"/>
                                    </w:rPr>
                                    <w:t>(s)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276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AA0BA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 w:rsidR="000F04F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7B3E11F7" w14:textId="50F78248" w:rsidR="0052276C" w:rsidRPr="000F04F3" w:rsidRDefault="00ED401E" w:rsidP="0052276C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Tuesday 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83C9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D83C9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22/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D83C9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F04F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Served at 6 PM                          </w:t>
                                  </w:r>
                                  <w:r w:rsidR="000F04F3">
                                    <w:rPr>
                                      <w:i/>
                                      <w:iCs/>
                                      <w:szCs w:val="18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shd w:val="clear" w:color="auto" w:fill="D9D9D9" w:themeFill="background1" w:themeFillShade="D9"/>
                                </w:tcPr>
                                <w:p w14:paraId="174431E9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2E3B70D1" w14:textId="5B9F4DFB" w:rsidR="0052276C" w:rsidRDefault="000F04F3" w:rsidP="0052276C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Additional Lunch Ticket(s) </w:t>
                                  </w:r>
                                  <w:r w:rsidRPr="000F04F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D83C9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  <w:r w:rsidR="00AA0BA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3963CC1B" w14:textId="2D2FC0D2" w:rsidR="000F04F3" w:rsidRPr="000F04F3" w:rsidRDefault="00ED401E" w:rsidP="0052276C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Tuesday 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83C9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D83C9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/2</w:t>
                                  </w:r>
                                  <w:r w:rsidR="00D83C9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0F04F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– Served at Noon      </w:t>
                                  </w:r>
                                  <w:r w:rsidR="000F04F3">
                                    <w:rPr>
                                      <w:i/>
                                      <w:iCs/>
                                      <w:szCs w:val="16"/>
                                    </w:rPr>
                                    <w:t>QTY</w:t>
                                  </w:r>
                                </w:p>
                              </w:tc>
                            </w:tr>
                            <w:tr w:rsidR="0052276C" w14:paraId="1A102C0D" w14:textId="77777777" w:rsidTr="00385D58">
                              <w:tc>
                                <w:tcPr>
                                  <w:tcW w:w="10462" w:type="dxa"/>
                                  <w:gridSpan w:val="4"/>
                                </w:tcPr>
                                <w:p w14:paraId="623B5A9D" w14:textId="30E83783" w:rsidR="000F04F3" w:rsidRPr="00FD387D" w:rsidRDefault="000F04F3" w:rsidP="000F04F3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FD387D">
                                    <w:rPr>
                                      <w:sz w:val="20"/>
                                      <w:highlight w:val="yellow"/>
                                    </w:rPr>
                                    <w:t>*</w:t>
                                  </w:r>
                                  <w:r w:rsidRPr="00FD387D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Must be </w:t>
                                  </w:r>
                                  <w:r w:rsidR="00AE41DC" w:rsidRPr="00FD387D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received</w:t>
                                  </w:r>
                                  <w:r w:rsidRPr="00FD387D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by </w:t>
                                  </w:r>
                                  <w:r w:rsidR="00051598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9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/</w:t>
                                  </w:r>
                                  <w:r w:rsidR="00051598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30</w:t>
                                  </w:r>
                                  <w:r w:rsidR="00F6107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/2</w:t>
                                  </w:r>
                                  <w:r w:rsidR="00051598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976C197" w14:textId="77777777" w:rsidR="00E20A22" w:rsidRPr="00172CFC" w:rsidRDefault="00E20A22" w:rsidP="00E20A22">
                            <w:pPr>
                              <w:pStyle w:val="Normal-Centere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A6E8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width:540pt;height:1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" filled="f" strokecolor="#593470 [1604]" strokeweight="2pt">
                <v:textbox>
                  <w:txbxContent>
                    <w:p w14:paraId="515820E2" w14:textId="77777777" w:rsidR="00E20A22" w:rsidRPr="000F04F3" w:rsidRDefault="00E20A22" w:rsidP="00E20A22">
                      <w:pPr>
                        <w:pStyle w:val="Heading2"/>
                        <w:rPr>
                          <w:color w:val="FFC000"/>
                        </w:rPr>
                      </w:pPr>
                      <w:r w:rsidRPr="000F04F3">
                        <w:rPr>
                          <w:color w:val="FFC000"/>
                        </w:rPr>
                        <w:t>Conference Registration – Attendee Information</w:t>
                      </w:r>
                    </w:p>
                    <w:p w14:paraId="3CF257CB" w14:textId="77777777" w:rsidR="00E20A22" w:rsidRPr="008E00A5" w:rsidRDefault="00E20A22" w:rsidP="00E20A22">
                      <w:pPr>
                        <w:pStyle w:val="Normal-Centered"/>
                        <w:rPr>
                          <w:b/>
                          <w:bCs/>
                        </w:rPr>
                      </w:pPr>
                      <w:r w:rsidRPr="008E00A5">
                        <w:rPr>
                          <w:b/>
                          <w:bCs/>
                        </w:rPr>
                        <w:t>(Please Print Clearly</w:t>
                      </w:r>
                      <w:r w:rsidR="0052276C" w:rsidRPr="008E00A5">
                        <w:rPr>
                          <w:b/>
                          <w:bCs/>
                        </w:rPr>
                        <w:t xml:space="preserve"> and Check Appropriate Boxes</w:t>
                      </w:r>
                      <w:r w:rsidRPr="008E00A5">
                        <w:rPr>
                          <w:b/>
                          <w:bCs/>
                        </w:rPr>
                        <w:t>)</w:t>
                      </w:r>
                    </w:p>
                    <w:p w14:paraId="381ECA7B" w14:textId="77777777" w:rsidR="0052276C" w:rsidRPr="00172CFC" w:rsidRDefault="000F04F3" w:rsidP="000F04F3">
                      <w:pPr>
                        <w:jc w:val="center"/>
                      </w:pPr>
                      <w:r w:rsidRPr="000F04F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Full conference registration cost includes training, reception, 2 continental breakfast</w:t>
                      </w:r>
                      <w:r w:rsidR="001058A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Pr="000F04F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, lunch, and dinner.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5"/>
                        <w:gridCol w:w="4966"/>
                        <w:gridCol w:w="254"/>
                        <w:gridCol w:w="4977"/>
                      </w:tblGrid>
                      <w:tr w:rsidR="0052276C" w14:paraId="4DB69F65" w14:textId="77777777" w:rsidTr="000F04F3">
                        <w:tc>
                          <w:tcPr>
                            <w:tcW w:w="265" w:type="dxa"/>
                            <w:shd w:val="clear" w:color="auto" w:fill="D9D9D9" w:themeFill="background1" w:themeFillShade="D9"/>
                          </w:tcPr>
                          <w:p w14:paraId="104AB252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6" w:type="dxa"/>
                          </w:tcPr>
                          <w:p w14:paraId="1CA79AE7" w14:textId="0AC4EDE9" w:rsid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MCJA/ACA Member Pre-Registration Rate </w:t>
                            </w:r>
                            <w:r w:rsidRPr="005227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$1</w:t>
                            </w:r>
                            <w:r w:rsidR="00D83C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95</w:t>
                            </w:r>
                            <w:r w:rsidRPr="005227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64EE62B6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227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Does not include membership to ACA</w:t>
                            </w:r>
                          </w:p>
                        </w:tc>
                        <w:tc>
                          <w:tcPr>
                            <w:tcW w:w="254" w:type="dxa"/>
                            <w:shd w:val="clear" w:color="auto" w:fill="D9D9D9" w:themeFill="background1" w:themeFillShade="D9"/>
                          </w:tcPr>
                          <w:p w14:paraId="284DD54F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77" w:type="dxa"/>
                          </w:tcPr>
                          <w:p w14:paraId="4CFCEE79" w14:textId="1DB5B47F" w:rsidR="0052276C" w:rsidRDefault="000F04F3" w:rsidP="0052276C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Non-Member Registration </w:t>
                            </w:r>
                            <w:r w:rsidRPr="000F04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D83C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225</w:t>
                            </w:r>
                            <w:r w:rsidR="00FD387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1E556955" w14:textId="77777777" w:rsidR="000F04F3" w:rsidRPr="000F04F3" w:rsidRDefault="000F04F3" w:rsidP="0052276C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276C" w14:paraId="28717309" w14:textId="77777777" w:rsidTr="000F04F3">
                        <w:tc>
                          <w:tcPr>
                            <w:tcW w:w="265" w:type="dxa"/>
                            <w:shd w:val="clear" w:color="auto" w:fill="D9D9D9" w:themeFill="background1" w:themeFillShade="D9"/>
                          </w:tcPr>
                          <w:p w14:paraId="720DC466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6" w:type="dxa"/>
                          </w:tcPr>
                          <w:p w14:paraId="15346DAD" w14:textId="77777777" w:rsid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One Day Pass </w:t>
                            </w:r>
                            <w:r w:rsidRPr="005227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$1</w:t>
                            </w:r>
                            <w:r w:rsidR="00AA0B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</w:t>
                            </w:r>
                            <w:r w:rsidRPr="005227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176039A0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227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Include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5227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meals commensurate with day registration.</w:t>
                            </w:r>
                          </w:p>
                        </w:tc>
                        <w:tc>
                          <w:tcPr>
                            <w:tcW w:w="254" w:type="dxa"/>
                            <w:shd w:val="clear" w:color="auto" w:fill="D9D9D9" w:themeFill="background1" w:themeFillShade="D9"/>
                          </w:tcPr>
                          <w:p w14:paraId="618F764E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77" w:type="dxa"/>
                          </w:tcPr>
                          <w:p w14:paraId="57BA7D9A" w14:textId="180D70CA" w:rsidR="0052276C" w:rsidRPr="0052276C" w:rsidRDefault="000F04F3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All On-Site Registrations </w:t>
                            </w:r>
                            <w:r w:rsidRPr="000F04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AA0B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7B29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52276C" w14:paraId="4499FAE7" w14:textId="77777777" w:rsidTr="000F04F3">
                        <w:tc>
                          <w:tcPr>
                            <w:tcW w:w="265" w:type="dxa"/>
                            <w:shd w:val="clear" w:color="auto" w:fill="D9D9D9" w:themeFill="background1" w:themeFillShade="D9"/>
                          </w:tcPr>
                          <w:p w14:paraId="2356DDF0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6" w:type="dxa"/>
                          </w:tcPr>
                          <w:p w14:paraId="568D0678" w14:textId="77777777" w:rsid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Additional Dinner Ticket</w:t>
                            </w:r>
                            <w:r w:rsidR="000F04F3">
                              <w:rPr>
                                <w:sz w:val="20"/>
                                <w:szCs w:val="20"/>
                              </w:rPr>
                              <w:t>(s)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27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AA0B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</w:t>
                            </w:r>
                            <w:r w:rsidR="000F04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7B3E11F7" w14:textId="50F78248" w:rsidR="0052276C" w:rsidRPr="000F04F3" w:rsidRDefault="00ED401E" w:rsidP="0052276C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 w:rsidR="00D83C9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</w:t>
                            </w:r>
                            <w:r w:rsidR="00D83C9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22/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  <w:r w:rsidR="00D83C9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4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04F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Served at 6 PM                          </w:t>
                            </w:r>
                            <w:r w:rsidR="000F04F3">
                              <w:rPr>
                                <w:i/>
                                <w:iCs/>
                                <w:szCs w:val="18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254" w:type="dxa"/>
                            <w:shd w:val="clear" w:color="auto" w:fill="D9D9D9" w:themeFill="background1" w:themeFillShade="D9"/>
                          </w:tcPr>
                          <w:p w14:paraId="174431E9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77" w:type="dxa"/>
                          </w:tcPr>
                          <w:p w14:paraId="2E3B70D1" w14:textId="5B9F4DFB" w:rsidR="0052276C" w:rsidRDefault="000F04F3" w:rsidP="0052276C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Additional Lunch Ticket(s) </w:t>
                            </w:r>
                            <w:r w:rsidRPr="000F04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D83C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43</w:t>
                            </w:r>
                            <w:r w:rsidR="00AA0B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3963CC1B" w14:textId="2D2FC0D2" w:rsidR="000F04F3" w:rsidRPr="000F04F3" w:rsidRDefault="00ED401E" w:rsidP="0052276C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 w:rsidR="00D83C9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</w:t>
                            </w:r>
                            <w:r w:rsidR="00D83C9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22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/2</w:t>
                            </w:r>
                            <w:r w:rsidR="00D83C9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4</w:t>
                            </w:r>
                            <w:r w:rsidR="000F04F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Served at Noon      </w:t>
                            </w:r>
                            <w:r w:rsidR="000F04F3">
                              <w:rPr>
                                <w:i/>
                                <w:iCs/>
                                <w:szCs w:val="16"/>
                              </w:rPr>
                              <w:t>QTY</w:t>
                            </w:r>
                          </w:p>
                        </w:tc>
                      </w:tr>
                      <w:tr w:rsidR="0052276C" w14:paraId="1A102C0D" w14:textId="77777777" w:rsidTr="00385D58">
                        <w:tc>
                          <w:tcPr>
                            <w:tcW w:w="10462" w:type="dxa"/>
                            <w:gridSpan w:val="4"/>
                          </w:tcPr>
                          <w:p w14:paraId="623B5A9D" w14:textId="30E83783" w:rsidR="000F04F3" w:rsidRPr="00FD387D" w:rsidRDefault="000F04F3" w:rsidP="000F04F3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D387D">
                              <w:rPr>
                                <w:sz w:val="20"/>
                                <w:highlight w:val="yellow"/>
                              </w:rPr>
                              <w:t>*</w:t>
                            </w:r>
                            <w:r w:rsidRPr="00FD387D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 xml:space="preserve">Must be </w:t>
                            </w:r>
                            <w:r w:rsidR="00AE41DC" w:rsidRPr="00FD387D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received</w:t>
                            </w:r>
                            <w:r w:rsidRPr="00FD387D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 xml:space="preserve"> by </w:t>
                            </w:r>
                            <w:r w:rsidR="00051598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9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/</w:t>
                            </w:r>
                            <w:r w:rsidR="00051598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30</w:t>
                            </w:r>
                            <w:r w:rsidR="00F6107A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/2</w:t>
                            </w:r>
                            <w:r w:rsidR="00051598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976C197" w14:textId="77777777" w:rsidR="00E20A22" w:rsidRPr="00172CFC" w:rsidRDefault="00E20A22" w:rsidP="00E20A22">
                      <w:pPr>
                        <w:pStyle w:val="Normal-Centere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A1B2FB" w14:textId="77777777" w:rsidR="00E20A22" w:rsidRPr="00172CFC" w:rsidRDefault="000F04F3" w:rsidP="00E20A22">
      <w:r w:rsidRPr="00172CFC">
        <w:rPr>
          <w:noProof/>
        </w:rPr>
        <mc:AlternateContent>
          <mc:Choice Requires="wps">
            <w:drawing>
              <wp:inline distT="0" distB="0" distL="0" distR="0" wp14:anchorId="3BA96D66" wp14:editId="6DD6BD77">
                <wp:extent cx="6858000" cy="2390775"/>
                <wp:effectExtent l="0" t="0" r="19050" b="2857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90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DE2E" w14:textId="77777777" w:rsidR="000F04F3" w:rsidRPr="000F04F3" w:rsidRDefault="00EB2A7E" w:rsidP="000F04F3">
                            <w:pPr>
                              <w:pStyle w:val="Heading2"/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color w:val="FFC000"/>
                              </w:rPr>
                              <w:t>Attendee</w:t>
                            </w:r>
                            <w:r w:rsidR="000F04F3" w:rsidRPr="000F04F3">
                              <w:rPr>
                                <w:color w:val="FFC000"/>
                              </w:rPr>
                              <w:t xml:space="preserve"> Information</w:t>
                            </w:r>
                          </w:p>
                          <w:p w14:paraId="5E29636D" w14:textId="77777777" w:rsidR="000F04F3" w:rsidRPr="008E00A5" w:rsidRDefault="000F04F3" w:rsidP="000F04F3">
                            <w:pPr>
                              <w:pStyle w:val="Normal-Centered"/>
                              <w:rPr>
                                <w:b/>
                                <w:bCs/>
                              </w:rPr>
                            </w:pPr>
                            <w:r w:rsidRPr="008E00A5">
                              <w:rPr>
                                <w:b/>
                                <w:bCs/>
                              </w:rPr>
                              <w:t>(Please Print Clearly)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8"/>
                              <w:gridCol w:w="67"/>
                              <w:gridCol w:w="2610"/>
                              <w:gridCol w:w="2547"/>
                              <w:gridCol w:w="15"/>
                            </w:tblGrid>
                            <w:tr w:rsidR="001573A9" w14:paraId="544D4204" w14:textId="77777777" w:rsidTr="00B30C06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5305" w:type="dxa"/>
                                  <w:gridSpan w:val="2"/>
                                </w:tcPr>
                                <w:p w14:paraId="74D828D5" w14:textId="77777777" w:rsidR="001573A9" w:rsidRDefault="001573A9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23A36439" w14:textId="77777777" w:rsidR="00C356A1" w:rsidRDefault="00C356A1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157" w:type="dxa"/>
                                  <w:gridSpan w:val="2"/>
                                </w:tcPr>
                                <w:p w14:paraId="4E48A776" w14:textId="77777777" w:rsidR="001573A9" w:rsidRDefault="001573A9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C356A1" w14:paraId="5C337CDD" w14:textId="77777777" w:rsidTr="00AE5C88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32EA7FBA" w14:textId="77777777" w:rsidR="00C356A1" w:rsidRPr="00C747DC" w:rsidRDefault="00C356A1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747DC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Last Name, First Name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6932C81A" w14:textId="77777777" w:rsidR="00C356A1" w:rsidRPr="00C747DC" w:rsidRDefault="00C356A1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747DC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B013B7" w14:paraId="287574A5" w14:textId="77777777" w:rsidTr="00B30C06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5305" w:type="dxa"/>
                                  <w:gridSpan w:val="2"/>
                                </w:tcPr>
                                <w:p w14:paraId="3E4A07F2" w14:textId="77777777" w:rsidR="0054488F" w:rsidRDefault="0054488F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391FAAB4" w14:textId="77777777" w:rsidR="0054488F" w:rsidRDefault="0054488F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vAlign w:val="center"/>
                                </w:tcPr>
                                <w:p w14:paraId="0EE4826D" w14:textId="77777777" w:rsidR="0054488F" w:rsidRPr="00B30C06" w:rsidRDefault="0054488F" w:rsidP="00153841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6F6C4A90" w14:textId="77777777" w:rsidR="0054488F" w:rsidRDefault="0054488F" w:rsidP="00153841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B013B7" w14:paraId="3E4CC4A5" w14:textId="77777777" w:rsidTr="00AE5C88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3D089B02" w14:textId="77777777" w:rsidR="0054488F" w:rsidRPr="006719BF" w:rsidRDefault="0054488F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6719B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Organization/Facility Name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D9D9D9" w:themeFill="background1" w:themeFillShade="D9"/>
                                </w:tcPr>
                                <w:p w14:paraId="0E2F76FE" w14:textId="77777777" w:rsidR="0054488F" w:rsidRPr="006719BF" w:rsidRDefault="004D7CE3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6719B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Work#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shd w:val="clear" w:color="auto" w:fill="D9D9D9" w:themeFill="background1" w:themeFillShade="D9"/>
                                </w:tcPr>
                                <w:p w14:paraId="4DF4AAE4" w14:textId="77777777" w:rsidR="0054488F" w:rsidRPr="006719BF" w:rsidRDefault="004D7CE3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6719B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Cell#</w:t>
                                  </w:r>
                                </w:p>
                              </w:tc>
                            </w:tr>
                            <w:tr w:rsidR="00153841" w14:paraId="72C73F76" w14:textId="77777777" w:rsidTr="004B5CFA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462" w:type="dxa"/>
                                  <w:gridSpan w:val="4"/>
                                </w:tcPr>
                                <w:p w14:paraId="2220C349" w14:textId="77777777" w:rsidR="00153841" w:rsidRDefault="00153841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5DF09D16" w14:textId="77777777" w:rsidR="00592877" w:rsidRDefault="00592877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592877" w14:paraId="3CC666D7" w14:textId="77777777" w:rsidTr="00AE5C88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462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60DA9657" w14:textId="77777777" w:rsidR="00592877" w:rsidRPr="006719BF" w:rsidRDefault="006719BF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Address</w:t>
                                  </w:r>
                                  <w:r w:rsidR="00906DED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                                                                City                                                                 State                                      Zip</w:t>
                                  </w:r>
                                </w:p>
                              </w:tc>
                            </w:tr>
                            <w:tr w:rsidR="00B013B7" w14:paraId="03FB4D57" w14:textId="77777777" w:rsidTr="00B013B7">
                              <w:tc>
                                <w:tcPr>
                                  <w:tcW w:w="5238" w:type="dxa"/>
                                </w:tcPr>
                                <w:p w14:paraId="22641AC7" w14:textId="77777777" w:rsidR="00B013B7" w:rsidRDefault="00B013B7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75640182" w14:textId="77777777" w:rsidR="00B013B7" w:rsidRDefault="00B013B7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39" w:type="dxa"/>
                                  <w:gridSpan w:val="4"/>
                                </w:tcPr>
                                <w:p w14:paraId="189AC16E" w14:textId="77777777" w:rsidR="00B013B7" w:rsidRDefault="00B013B7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B013B7" w14:paraId="11C8DE91" w14:textId="77777777" w:rsidTr="00B013B7">
                              <w:tc>
                                <w:tcPr>
                                  <w:tcW w:w="5238" w:type="dxa"/>
                                  <w:shd w:val="clear" w:color="auto" w:fill="D9D9D9" w:themeFill="background1" w:themeFillShade="D9"/>
                                </w:tcPr>
                                <w:p w14:paraId="5AD2B4CE" w14:textId="77777777" w:rsidR="00B013B7" w:rsidRPr="00B013B7" w:rsidRDefault="00E467A7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606F377F" w14:textId="77777777" w:rsidR="00B013B7" w:rsidRDefault="00E467A7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MCJA/ACA ID#</w:t>
                                  </w:r>
                                </w:p>
                                <w:p w14:paraId="25B0FC39" w14:textId="77777777" w:rsidR="00E467A7" w:rsidRPr="00B013B7" w:rsidRDefault="00E467A7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E467A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  <w:t>Must be included to receive discounted registration.</w:t>
                                  </w:r>
                                </w:p>
                              </w:tc>
                            </w:tr>
                          </w:tbl>
                          <w:p w14:paraId="620F1B91" w14:textId="77777777" w:rsidR="00831826" w:rsidRDefault="00831826" w:rsidP="002978E4">
                            <w:pPr>
                              <w:pStyle w:val="Normal-Centered"/>
                              <w:rPr>
                                <w:b/>
                                <w:bCs/>
                              </w:rPr>
                            </w:pPr>
                          </w:p>
                          <w:p w14:paraId="78A18109" w14:textId="77777777" w:rsidR="000F04F3" w:rsidRPr="00831826" w:rsidRDefault="002978E4" w:rsidP="002978E4">
                            <w:pPr>
                              <w:pStyle w:val="Normal-Centered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182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Registrations are transferable, but non-refundable</w:t>
                            </w:r>
                            <w:r w:rsidR="003531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(unless State mandates change with COVID).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A96D66" id="Text Box 10" o:spid="_x0000_s1030" type="#_x0000_t202" style="width:540pt;height:1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" filled="f" strokecolor="#5a3471" strokeweight="2pt">
                <v:textbox>
                  <w:txbxContent>
                    <w:p w14:paraId="4A05DE2E" w14:textId="77777777" w:rsidR="000F04F3" w:rsidRPr="000F04F3" w:rsidRDefault="00EB2A7E" w:rsidP="000F04F3">
                      <w:pPr>
                        <w:pStyle w:val="Heading2"/>
                        <w:rPr>
                          <w:color w:val="FFC000"/>
                        </w:rPr>
                      </w:pPr>
                      <w:r>
                        <w:rPr>
                          <w:color w:val="FFC000"/>
                        </w:rPr>
                        <w:t>Attendee</w:t>
                      </w:r>
                      <w:r w:rsidR="000F04F3" w:rsidRPr="000F04F3">
                        <w:rPr>
                          <w:color w:val="FFC000"/>
                        </w:rPr>
                        <w:t xml:space="preserve"> Information</w:t>
                      </w:r>
                    </w:p>
                    <w:p w14:paraId="5E29636D" w14:textId="77777777" w:rsidR="000F04F3" w:rsidRPr="008E00A5" w:rsidRDefault="000F04F3" w:rsidP="000F04F3">
                      <w:pPr>
                        <w:pStyle w:val="Normal-Centered"/>
                        <w:rPr>
                          <w:b/>
                          <w:bCs/>
                        </w:rPr>
                      </w:pPr>
                      <w:r w:rsidRPr="008E00A5">
                        <w:rPr>
                          <w:b/>
                          <w:bCs/>
                        </w:rPr>
                        <w:t>(Please Print Clearly)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38"/>
                        <w:gridCol w:w="67"/>
                        <w:gridCol w:w="2610"/>
                        <w:gridCol w:w="2547"/>
                        <w:gridCol w:w="15"/>
                      </w:tblGrid>
                      <w:tr w:rsidR="001573A9" w14:paraId="544D4204" w14:textId="77777777" w:rsidTr="00B30C06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5305" w:type="dxa"/>
                            <w:gridSpan w:val="2"/>
                          </w:tcPr>
                          <w:p w14:paraId="74D828D5" w14:textId="77777777" w:rsidR="001573A9" w:rsidRDefault="001573A9" w:rsidP="00156D4E">
                            <w:pPr>
                              <w:pStyle w:val="Normal-Centered"/>
                              <w:jc w:val="left"/>
                            </w:pPr>
                          </w:p>
                          <w:p w14:paraId="23A36439" w14:textId="77777777" w:rsidR="00C356A1" w:rsidRDefault="00C356A1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5157" w:type="dxa"/>
                            <w:gridSpan w:val="2"/>
                          </w:tcPr>
                          <w:p w14:paraId="4E48A776" w14:textId="77777777" w:rsidR="001573A9" w:rsidRDefault="001573A9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C356A1" w14:paraId="5C337CDD" w14:textId="77777777" w:rsidTr="00AE5C88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5305" w:type="dxa"/>
                            <w:gridSpan w:val="2"/>
                            <w:shd w:val="clear" w:color="auto" w:fill="D9D9D9" w:themeFill="background1" w:themeFillShade="D9"/>
                          </w:tcPr>
                          <w:p w14:paraId="32EA7FBA" w14:textId="77777777" w:rsidR="00C356A1" w:rsidRPr="00C747DC" w:rsidRDefault="00C356A1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747DC">
                              <w:rPr>
                                <w:b/>
                                <w:bCs/>
                                <w:i/>
                                <w:iCs/>
                              </w:rPr>
                              <w:t>Last Name, First Name</w:t>
                            </w:r>
                          </w:p>
                        </w:tc>
                        <w:tc>
                          <w:tcPr>
                            <w:tcW w:w="5157" w:type="dxa"/>
                            <w:gridSpan w:val="2"/>
                            <w:shd w:val="clear" w:color="auto" w:fill="D9D9D9" w:themeFill="background1" w:themeFillShade="D9"/>
                          </w:tcPr>
                          <w:p w14:paraId="6932C81A" w14:textId="77777777" w:rsidR="00C356A1" w:rsidRPr="00C747DC" w:rsidRDefault="00C356A1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747DC">
                              <w:rPr>
                                <w:b/>
                                <w:bCs/>
                                <w:i/>
                                <w:iCs/>
                              </w:rPr>
                              <w:t>Title</w:t>
                            </w:r>
                          </w:p>
                        </w:tc>
                      </w:tr>
                      <w:tr w:rsidR="00B013B7" w14:paraId="287574A5" w14:textId="77777777" w:rsidTr="00B30C06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5305" w:type="dxa"/>
                            <w:gridSpan w:val="2"/>
                          </w:tcPr>
                          <w:p w14:paraId="3E4A07F2" w14:textId="77777777" w:rsidR="0054488F" w:rsidRDefault="0054488F" w:rsidP="00156D4E">
                            <w:pPr>
                              <w:pStyle w:val="Normal-Centered"/>
                              <w:jc w:val="left"/>
                            </w:pPr>
                          </w:p>
                          <w:p w14:paraId="391FAAB4" w14:textId="77777777" w:rsidR="0054488F" w:rsidRDefault="0054488F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2610" w:type="dxa"/>
                            <w:vAlign w:val="center"/>
                          </w:tcPr>
                          <w:p w14:paraId="0EE4826D" w14:textId="77777777" w:rsidR="0054488F" w:rsidRPr="00B30C06" w:rsidRDefault="0054488F" w:rsidP="00153841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2547" w:type="dxa"/>
                            <w:vAlign w:val="center"/>
                          </w:tcPr>
                          <w:p w14:paraId="6F6C4A90" w14:textId="77777777" w:rsidR="0054488F" w:rsidRDefault="0054488F" w:rsidP="00153841">
                            <w:pPr>
                              <w:pStyle w:val="Normal-Centered"/>
                            </w:pPr>
                          </w:p>
                        </w:tc>
                      </w:tr>
                      <w:tr w:rsidR="00B013B7" w14:paraId="3E4CC4A5" w14:textId="77777777" w:rsidTr="00AE5C88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5305" w:type="dxa"/>
                            <w:gridSpan w:val="2"/>
                            <w:shd w:val="clear" w:color="auto" w:fill="D9D9D9" w:themeFill="background1" w:themeFillShade="D9"/>
                          </w:tcPr>
                          <w:p w14:paraId="3D089B02" w14:textId="77777777" w:rsidR="0054488F" w:rsidRPr="006719BF" w:rsidRDefault="0054488F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9BF">
                              <w:rPr>
                                <w:b/>
                                <w:bCs/>
                                <w:i/>
                                <w:iCs/>
                              </w:rPr>
                              <w:t>Organization/Facility Name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D9D9D9" w:themeFill="background1" w:themeFillShade="D9"/>
                          </w:tcPr>
                          <w:p w14:paraId="0E2F76FE" w14:textId="77777777" w:rsidR="0054488F" w:rsidRPr="006719BF" w:rsidRDefault="004D7CE3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9BF">
                              <w:rPr>
                                <w:b/>
                                <w:bCs/>
                                <w:i/>
                                <w:iCs/>
                              </w:rPr>
                              <w:t>Work#</w:t>
                            </w:r>
                          </w:p>
                        </w:tc>
                        <w:tc>
                          <w:tcPr>
                            <w:tcW w:w="2547" w:type="dxa"/>
                            <w:shd w:val="clear" w:color="auto" w:fill="D9D9D9" w:themeFill="background1" w:themeFillShade="D9"/>
                          </w:tcPr>
                          <w:p w14:paraId="4DF4AAE4" w14:textId="77777777" w:rsidR="0054488F" w:rsidRPr="006719BF" w:rsidRDefault="004D7CE3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9BF">
                              <w:rPr>
                                <w:b/>
                                <w:bCs/>
                                <w:i/>
                                <w:iCs/>
                              </w:rPr>
                              <w:t>Cell#</w:t>
                            </w:r>
                          </w:p>
                        </w:tc>
                      </w:tr>
                      <w:tr w:rsidR="00153841" w14:paraId="72C73F76" w14:textId="77777777" w:rsidTr="004B5CFA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462" w:type="dxa"/>
                            <w:gridSpan w:val="4"/>
                          </w:tcPr>
                          <w:p w14:paraId="2220C349" w14:textId="77777777" w:rsidR="00153841" w:rsidRDefault="00153841" w:rsidP="00156D4E">
                            <w:pPr>
                              <w:pStyle w:val="Normal-Centered"/>
                              <w:jc w:val="left"/>
                            </w:pPr>
                          </w:p>
                          <w:p w14:paraId="5DF09D16" w14:textId="77777777" w:rsidR="00592877" w:rsidRDefault="00592877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592877" w14:paraId="3CC666D7" w14:textId="77777777" w:rsidTr="00AE5C88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462" w:type="dxa"/>
                            <w:gridSpan w:val="4"/>
                            <w:shd w:val="clear" w:color="auto" w:fill="D9D9D9" w:themeFill="background1" w:themeFillShade="D9"/>
                          </w:tcPr>
                          <w:p w14:paraId="60DA9657" w14:textId="77777777" w:rsidR="00592877" w:rsidRPr="006719BF" w:rsidRDefault="006719BF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Address</w:t>
                            </w:r>
                            <w:r w:rsidR="00906DE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                                   City                                                                 State                                      Zip</w:t>
                            </w:r>
                          </w:p>
                        </w:tc>
                      </w:tr>
                      <w:tr w:rsidR="00B013B7" w14:paraId="03FB4D57" w14:textId="77777777" w:rsidTr="00B013B7">
                        <w:tc>
                          <w:tcPr>
                            <w:tcW w:w="5238" w:type="dxa"/>
                          </w:tcPr>
                          <w:p w14:paraId="22641AC7" w14:textId="77777777" w:rsidR="00B013B7" w:rsidRDefault="00B013B7" w:rsidP="00156D4E">
                            <w:pPr>
                              <w:pStyle w:val="Normal-Centered"/>
                              <w:jc w:val="left"/>
                            </w:pPr>
                          </w:p>
                          <w:p w14:paraId="75640182" w14:textId="77777777" w:rsidR="00B013B7" w:rsidRDefault="00B013B7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5239" w:type="dxa"/>
                            <w:gridSpan w:val="4"/>
                          </w:tcPr>
                          <w:p w14:paraId="189AC16E" w14:textId="77777777" w:rsidR="00B013B7" w:rsidRDefault="00B013B7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B013B7" w14:paraId="11C8DE91" w14:textId="77777777" w:rsidTr="00B013B7">
                        <w:tc>
                          <w:tcPr>
                            <w:tcW w:w="5238" w:type="dxa"/>
                            <w:shd w:val="clear" w:color="auto" w:fill="D9D9D9" w:themeFill="background1" w:themeFillShade="D9"/>
                          </w:tcPr>
                          <w:p w14:paraId="5AD2B4CE" w14:textId="77777777" w:rsidR="00B013B7" w:rsidRPr="00B013B7" w:rsidRDefault="00E467A7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5239" w:type="dxa"/>
                            <w:gridSpan w:val="4"/>
                            <w:shd w:val="clear" w:color="auto" w:fill="D9D9D9" w:themeFill="background1" w:themeFillShade="D9"/>
                          </w:tcPr>
                          <w:p w14:paraId="606F377F" w14:textId="77777777" w:rsidR="00B013B7" w:rsidRDefault="00E467A7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MCJA/ACA ID#</w:t>
                            </w:r>
                          </w:p>
                          <w:p w14:paraId="25B0FC39" w14:textId="77777777" w:rsidR="00E467A7" w:rsidRPr="00B013B7" w:rsidRDefault="00E467A7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467A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Must be included to receive discounted registration.</w:t>
                            </w:r>
                          </w:p>
                        </w:tc>
                      </w:tr>
                    </w:tbl>
                    <w:p w14:paraId="620F1B91" w14:textId="77777777" w:rsidR="00831826" w:rsidRDefault="00831826" w:rsidP="002978E4">
                      <w:pPr>
                        <w:pStyle w:val="Normal-Centered"/>
                        <w:rPr>
                          <w:b/>
                          <w:bCs/>
                        </w:rPr>
                      </w:pPr>
                    </w:p>
                    <w:p w14:paraId="78A18109" w14:textId="77777777" w:rsidR="000F04F3" w:rsidRPr="00831826" w:rsidRDefault="002978E4" w:rsidP="002978E4">
                      <w:pPr>
                        <w:pStyle w:val="Normal-Centered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31826">
                        <w:rPr>
                          <w:b/>
                          <w:bCs/>
                          <w:sz w:val="20"/>
                          <w:szCs w:val="20"/>
                        </w:rPr>
                        <w:t>Registrations are transferable, but non-refundable</w:t>
                      </w:r>
                      <w:r w:rsidR="0035318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(unless State mandates change with COVID).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5BFDA9" w14:textId="77777777" w:rsidR="006B5A34" w:rsidRPr="00172CFC" w:rsidRDefault="009F7F9F" w:rsidP="00172CFC">
      <w:r w:rsidRPr="00172CFC">
        <w:rPr>
          <w:noProof/>
        </w:rPr>
        <mc:AlternateContent>
          <mc:Choice Requires="wps">
            <w:drawing>
              <wp:inline distT="0" distB="0" distL="0" distR="0" wp14:anchorId="622F6F25" wp14:editId="50C7D474">
                <wp:extent cx="6858000" cy="2049780"/>
                <wp:effectExtent l="0" t="0" r="19050" b="2667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497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F1C70" w14:textId="77777777" w:rsidR="009F7F9F" w:rsidRPr="00692CD0" w:rsidRDefault="00692CD0" w:rsidP="009F7F9F">
                            <w:pPr>
                              <w:pStyle w:val="Heading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Method of Payment</w:t>
                            </w:r>
                          </w:p>
                          <w:p w14:paraId="1052BD12" w14:textId="77777777" w:rsidR="009F7F9F" w:rsidRPr="008E00A5" w:rsidRDefault="009F7F9F" w:rsidP="009F7F9F">
                            <w:pPr>
                              <w:pStyle w:val="Normal-Centered"/>
                              <w:rPr>
                                <w:b/>
                                <w:bCs/>
                              </w:rPr>
                            </w:pPr>
                            <w:r w:rsidRPr="008E00A5">
                              <w:rPr>
                                <w:b/>
                                <w:bCs/>
                              </w:rPr>
                              <w:t>(Please Print Clearly)</w:t>
                            </w:r>
                          </w:p>
                          <w:tbl>
                            <w:tblPr>
                              <w:tblStyle w:val="TableGrid"/>
                              <w:tblW w:w="105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06"/>
                              <w:gridCol w:w="1437"/>
                              <w:gridCol w:w="1525"/>
                              <w:gridCol w:w="1657"/>
                            </w:tblGrid>
                            <w:tr w:rsidR="00AF7AB0" w14:paraId="65F4BCFE" w14:textId="77777777" w:rsidTr="008C1C71">
                              <w:tc>
                                <w:tcPr>
                                  <w:tcW w:w="10525" w:type="dxa"/>
                                  <w:gridSpan w:val="4"/>
                                  <w:shd w:val="clear" w:color="auto" w:fill="FFFFFF" w:themeFill="background1"/>
                                </w:tcPr>
                                <w:p w14:paraId="512C20D9" w14:textId="77777777" w:rsidR="00AF7AB0" w:rsidRDefault="00AF7AB0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24F4FF59" w14:textId="77777777" w:rsidR="00680F60" w:rsidRDefault="00680F60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680F60" w14:paraId="0B5F66CA" w14:textId="77777777" w:rsidTr="00FE506D">
                              <w:tc>
                                <w:tcPr>
                                  <w:tcW w:w="10525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790336EF" w14:textId="77777777" w:rsidR="00680F60" w:rsidRPr="00680F60" w:rsidRDefault="00680F60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Name on Credit Card</w:t>
                                  </w:r>
                                </w:p>
                              </w:tc>
                            </w:tr>
                            <w:tr w:rsidR="00623363" w14:paraId="7A7F0195" w14:textId="77777777" w:rsidTr="008C1C71">
                              <w:tc>
                                <w:tcPr>
                                  <w:tcW w:w="5906" w:type="dxa"/>
                                  <w:shd w:val="clear" w:color="auto" w:fill="FFFFFF" w:themeFill="background1"/>
                                </w:tcPr>
                                <w:p w14:paraId="65F6FF83" w14:textId="77777777" w:rsidR="00623363" w:rsidRDefault="00623363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4FB54444" w14:textId="77777777" w:rsidR="00C352EF" w:rsidRDefault="00C352EF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shd w:val="clear" w:color="auto" w:fill="FFFFFF" w:themeFill="background1"/>
                                </w:tcPr>
                                <w:p w14:paraId="7808D252" w14:textId="77777777" w:rsidR="00623363" w:rsidRDefault="00623363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shd w:val="clear" w:color="auto" w:fill="FFFFFF" w:themeFill="background1"/>
                                </w:tcPr>
                                <w:p w14:paraId="05798A08" w14:textId="77777777" w:rsidR="00623363" w:rsidRDefault="00623363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FFFFF" w:themeFill="background1"/>
                                </w:tcPr>
                                <w:p w14:paraId="22B0FA4C" w14:textId="77777777" w:rsidR="00623363" w:rsidRDefault="00623363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623363" w14:paraId="672C16DF" w14:textId="77777777" w:rsidTr="00FE506D">
                              <w:tc>
                                <w:tcPr>
                                  <w:tcW w:w="5906" w:type="dxa"/>
                                  <w:shd w:val="clear" w:color="auto" w:fill="D9D9D9" w:themeFill="background1" w:themeFillShade="D9"/>
                                </w:tcPr>
                                <w:p w14:paraId="756CB85F" w14:textId="77777777" w:rsidR="00623363" w:rsidRPr="00984B05" w:rsidRDefault="00984B05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Card Number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shd w:val="clear" w:color="auto" w:fill="D9D9D9" w:themeFill="background1" w:themeFillShade="D9"/>
                                </w:tcPr>
                                <w:p w14:paraId="66EA0F78" w14:textId="77777777" w:rsidR="00623363" w:rsidRPr="00984B05" w:rsidRDefault="00984B05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Expiration Date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shd w:val="clear" w:color="auto" w:fill="D9D9D9" w:themeFill="background1" w:themeFillShade="D9"/>
                                </w:tcPr>
                                <w:p w14:paraId="3C604B48" w14:textId="77777777" w:rsidR="00623363" w:rsidRPr="00984B05" w:rsidRDefault="00984B05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CVV#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D9D9D9" w:themeFill="background1" w:themeFillShade="D9"/>
                                </w:tcPr>
                                <w:p w14:paraId="5534D715" w14:textId="77777777" w:rsidR="00623363" w:rsidRPr="00984B05" w:rsidRDefault="00984B05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Billing Zip Code</w:t>
                                  </w:r>
                                </w:p>
                              </w:tc>
                            </w:tr>
                            <w:tr w:rsidR="00906F5E" w14:paraId="21507637" w14:textId="77777777" w:rsidTr="008C1C71">
                              <w:tc>
                                <w:tcPr>
                                  <w:tcW w:w="10525" w:type="dxa"/>
                                  <w:gridSpan w:val="4"/>
                                  <w:shd w:val="clear" w:color="auto" w:fill="FFFFFF" w:themeFill="background1"/>
                                </w:tcPr>
                                <w:p w14:paraId="2176457A" w14:textId="77777777" w:rsidR="00906F5E" w:rsidRDefault="00906F5E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51541257" w14:textId="77777777" w:rsidR="00FE506D" w:rsidRDefault="00FE506D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FE506D" w14:paraId="27040A97" w14:textId="77777777" w:rsidTr="008C1C71">
                              <w:tc>
                                <w:tcPr>
                                  <w:tcW w:w="10525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26D3D0F5" w14:textId="77777777" w:rsidR="00FE506D" w:rsidRPr="008C1C71" w:rsidRDefault="008C1C71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Signature and Date</w:t>
                                  </w:r>
                                </w:p>
                              </w:tc>
                            </w:tr>
                          </w:tbl>
                          <w:p w14:paraId="6117168C" w14:textId="77777777" w:rsidR="009530B9" w:rsidRPr="00700240" w:rsidRDefault="009530B9" w:rsidP="009F7F9F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00240">
                              <w:rPr>
                                <w:sz w:val="20"/>
                                <w:szCs w:val="20"/>
                              </w:rPr>
                              <w:t>If paying by chec</w:t>
                            </w:r>
                            <w:r w:rsidR="005A733A" w:rsidRPr="00700240">
                              <w:rPr>
                                <w:sz w:val="20"/>
                                <w:szCs w:val="20"/>
                              </w:rPr>
                              <w:t xml:space="preserve">k, make it payable to MCJA and mail form with payment to: MCJA, ATTN: </w:t>
                            </w:r>
                            <w:r w:rsidR="00700240" w:rsidRPr="00700240">
                              <w:rPr>
                                <w:sz w:val="20"/>
                                <w:szCs w:val="20"/>
                              </w:rPr>
                              <w:t>Treasurer, P.O. Box 1330,</w:t>
                            </w:r>
                            <w:r w:rsidR="00700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0240" w:rsidRPr="00700240">
                              <w:rPr>
                                <w:sz w:val="20"/>
                                <w:szCs w:val="20"/>
                              </w:rPr>
                              <w:t>Sykesville, MD 21784</w:t>
                            </w:r>
                            <w:r w:rsidR="002978E4">
                              <w:rPr>
                                <w:sz w:val="20"/>
                                <w:szCs w:val="20"/>
                              </w:rPr>
                              <w:t xml:space="preserve">.  Questions?  </w:t>
                            </w:r>
                            <w:r w:rsidR="002978E4" w:rsidRPr="001058A0">
                              <w:rPr>
                                <w:sz w:val="20"/>
                                <w:szCs w:val="20"/>
                              </w:rPr>
                              <w:t xml:space="preserve">Call </w:t>
                            </w:r>
                            <w:r w:rsidR="001058A0" w:rsidRPr="001058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Rob Wilhelm at 301-600-2585.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F6F25" id="Text Box 11" o:spid="_x0000_s1031" type="#_x0000_t202" style="width:540pt;height:16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" fillcolor="#ffc000" strokecolor="#5a3471" strokeweight="2pt">
                <v:textbox>
                  <w:txbxContent>
                    <w:p w14:paraId="3EDF1C70" w14:textId="77777777" w:rsidR="009F7F9F" w:rsidRPr="00692CD0" w:rsidRDefault="00692CD0" w:rsidP="009F7F9F">
                      <w:pPr>
                        <w:pStyle w:val="Heading2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Method of Payment</w:t>
                      </w:r>
                    </w:p>
                    <w:p w14:paraId="1052BD12" w14:textId="77777777" w:rsidR="009F7F9F" w:rsidRPr="008E00A5" w:rsidRDefault="009F7F9F" w:rsidP="009F7F9F">
                      <w:pPr>
                        <w:pStyle w:val="Normal-Centered"/>
                        <w:rPr>
                          <w:b/>
                          <w:bCs/>
                        </w:rPr>
                      </w:pPr>
                      <w:r w:rsidRPr="008E00A5">
                        <w:rPr>
                          <w:b/>
                          <w:bCs/>
                        </w:rPr>
                        <w:t>(Please Print Clearly)</w:t>
                      </w:r>
                    </w:p>
                    <w:tbl>
                      <w:tblPr>
                        <w:tblStyle w:val="TableGrid"/>
                        <w:tblW w:w="10525" w:type="dxa"/>
                        <w:tblLook w:val="04A0" w:firstRow="1" w:lastRow="0" w:firstColumn="1" w:lastColumn="0" w:noHBand="0" w:noVBand="1"/>
                      </w:tblPr>
                      <w:tblGrid>
                        <w:gridCol w:w="5906"/>
                        <w:gridCol w:w="1437"/>
                        <w:gridCol w:w="1525"/>
                        <w:gridCol w:w="1657"/>
                      </w:tblGrid>
                      <w:tr w:rsidR="00AF7AB0" w14:paraId="65F4BCFE" w14:textId="77777777" w:rsidTr="008C1C71">
                        <w:tc>
                          <w:tcPr>
                            <w:tcW w:w="10525" w:type="dxa"/>
                            <w:gridSpan w:val="4"/>
                            <w:shd w:val="clear" w:color="auto" w:fill="FFFFFF" w:themeFill="background1"/>
                          </w:tcPr>
                          <w:p w14:paraId="512C20D9" w14:textId="77777777" w:rsidR="00AF7AB0" w:rsidRDefault="00AF7AB0" w:rsidP="009F7F9F">
                            <w:pPr>
                              <w:pStyle w:val="Normal-Centered"/>
                              <w:jc w:val="left"/>
                            </w:pPr>
                          </w:p>
                          <w:p w14:paraId="24F4FF59" w14:textId="77777777" w:rsidR="00680F60" w:rsidRDefault="00680F60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680F60" w14:paraId="0B5F66CA" w14:textId="77777777" w:rsidTr="00FE506D">
                        <w:tc>
                          <w:tcPr>
                            <w:tcW w:w="10525" w:type="dxa"/>
                            <w:gridSpan w:val="4"/>
                            <w:shd w:val="clear" w:color="auto" w:fill="D9D9D9" w:themeFill="background1" w:themeFillShade="D9"/>
                          </w:tcPr>
                          <w:p w14:paraId="790336EF" w14:textId="77777777" w:rsidR="00680F60" w:rsidRPr="00680F60" w:rsidRDefault="00680F60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Name on Credit Card</w:t>
                            </w:r>
                          </w:p>
                        </w:tc>
                      </w:tr>
                      <w:tr w:rsidR="00623363" w14:paraId="7A7F0195" w14:textId="77777777" w:rsidTr="008C1C71">
                        <w:tc>
                          <w:tcPr>
                            <w:tcW w:w="5906" w:type="dxa"/>
                            <w:shd w:val="clear" w:color="auto" w:fill="FFFFFF" w:themeFill="background1"/>
                          </w:tcPr>
                          <w:p w14:paraId="65F6FF83" w14:textId="77777777" w:rsidR="00623363" w:rsidRDefault="00623363" w:rsidP="009F7F9F">
                            <w:pPr>
                              <w:pStyle w:val="Normal-Centered"/>
                              <w:jc w:val="left"/>
                            </w:pPr>
                          </w:p>
                          <w:p w14:paraId="4FB54444" w14:textId="77777777" w:rsidR="00C352EF" w:rsidRDefault="00C352EF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1437" w:type="dxa"/>
                            <w:shd w:val="clear" w:color="auto" w:fill="FFFFFF" w:themeFill="background1"/>
                          </w:tcPr>
                          <w:p w14:paraId="7808D252" w14:textId="77777777" w:rsidR="00623363" w:rsidRDefault="00623363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1525" w:type="dxa"/>
                            <w:shd w:val="clear" w:color="auto" w:fill="FFFFFF" w:themeFill="background1"/>
                          </w:tcPr>
                          <w:p w14:paraId="05798A08" w14:textId="77777777" w:rsidR="00623363" w:rsidRDefault="00623363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1657" w:type="dxa"/>
                            <w:shd w:val="clear" w:color="auto" w:fill="FFFFFF" w:themeFill="background1"/>
                          </w:tcPr>
                          <w:p w14:paraId="22B0FA4C" w14:textId="77777777" w:rsidR="00623363" w:rsidRDefault="00623363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623363" w14:paraId="672C16DF" w14:textId="77777777" w:rsidTr="00FE506D">
                        <w:tc>
                          <w:tcPr>
                            <w:tcW w:w="5906" w:type="dxa"/>
                            <w:shd w:val="clear" w:color="auto" w:fill="D9D9D9" w:themeFill="background1" w:themeFillShade="D9"/>
                          </w:tcPr>
                          <w:p w14:paraId="756CB85F" w14:textId="77777777" w:rsidR="00623363" w:rsidRPr="00984B05" w:rsidRDefault="00984B05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Card Number</w:t>
                            </w:r>
                          </w:p>
                        </w:tc>
                        <w:tc>
                          <w:tcPr>
                            <w:tcW w:w="1437" w:type="dxa"/>
                            <w:shd w:val="clear" w:color="auto" w:fill="D9D9D9" w:themeFill="background1" w:themeFillShade="D9"/>
                          </w:tcPr>
                          <w:p w14:paraId="66EA0F78" w14:textId="77777777" w:rsidR="00623363" w:rsidRPr="00984B05" w:rsidRDefault="00984B05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Expiration Date</w:t>
                            </w:r>
                          </w:p>
                        </w:tc>
                        <w:tc>
                          <w:tcPr>
                            <w:tcW w:w="1525" w:type="dxa"/>
                            <w:shd w:val="clear" w:color="auto" w:fill="D9D9D9" w:themeFill="background1" w:themeFillShade="D9"/>
                          </w:tcPr>
                          <w:p w14:paraId="3C604B48" w14:textId="77777777" w:rsidR="00623363" w:rsidRPr="00984B05" w:rsidRDefault="00984B05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CVV#</w:t>
                            </w:r>
                          </w:p>
                        </w:tc>
                        <w:tc>
                          <w:tcPr>
                            <w:tcW w:w="1657" w:type="dxa"/>
                            <w:shd w:val="clear" w:color="auto" w:fill="D9D9D9" w:themeFill="background1" w:themeFillShade="D9"/>
                          </w:tcPr>
                          <w:p w14:paraId="5534D715" w14:textId="77777777" w:rsidR="00623363" w:rsidRPr="00984B05" w:rsidRDefault="00984B05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Billing Zip Code</w:t>
                            </w:r>
                          </w:p>
                        </w:tc>
                      </w:tr>
                      <w:tr w:rsidR="00906F5E" w14:paraId="21507637" w14:textId="77777777" w:rsidTr="008C1C71">
                        <w:tc>
                          <w:tcPr>
                            <w:tcW w:w="10525" w:type="dxa"/>
                            <w:gridSpan w:val="4"/>
                            <w:shd w:val="clear" w:color="auto" w:fill="FFFFFF" w:themeFill="background1"/>
                          </w:tcPr>
                          <w:p w14:paraId="2176457A" w14:textId="77777777" w:rsidR="00906F5E" w:rsidRDefault="00906F5E" w:rsidP="009F7F9F">
                            <w:pPr>
                              <w:pStyle w:val="Normal-Centered"/>
                              <w:jc w:val="left"/>
                            </w:pPr>
                          </w:p>
                          <w:p w14:paraId="51541257" w14:textId="77777777" w:rsidR="00FE506D" w:rsidRDefault="00FE506D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FE506D" w14:paraId="27040A97" w14:textId="77777777" w:rsidTr="008C1C71">
                        <w:tc>
                          <w:tcPr>
                            <w:tcW w:w="10525" w:type="dxa"/>
                            <w:gridSpan w:val="4"/>
                            <w:shd w:val="clear" w:color="auto" w:fill="D9D9D9" w:themeFill="background1" w:themeFillShade="D9"/>
                          </w:tcPr>
                          <w:p w14:paraId="26D3D0F5" w14:textId="77777777" w:rsidR="00FE506D" w:rsidRPr="008C1C71" w:rsidRDefault="008C1C71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Signature and Date</w:t>
                            </w:r>
                          </w:p>
                        </w:tc>
                      </w:tr>
                    </w:tbl>
                    <w:p w14:paraId="6117168C" w14:textId="77777777" w:rsidR="009530B9" w:rsidRPr="00700240" w:rsidRDefault="009530B9" w:rsidP="009F7F9F">
                      <w:pPr>
                        <w:pStyle w:val="Normal-Centered"/>
                        <w:jc w:val="left"/>
                        <w:rPr>
                          <w:sz w:val="20"/>
                          <w:szCs w:val="20"/>
                        </w:rPr>
                      </w:pPr>
                      <w:r w:rsidRPr="00700240">
                        <w:rPr>
                          <w:sz w:val="20"/>
                          <w:szCs w:val="20"/>
                        </w:rPr>
                        <w:t>If paying by chec</w:t>
                      </w:r>
                      <w:r w:rsidR="005A733A" w:rsidRPr="00700240">
                        <w:rPr>
                          <w:sz w:val="20"/>
                          <w:szCs w:val="20"/>
                        </w:rPr>
                        <w:t xml:space="preserve">k, make it payable to MCJA and mail form with payment to: MCJA, ATTN: </w:t>
                      </w:r>
                      <w:r w:rsidR="00700240" w:rsidRPr="00700240">
                        <w:rPr>
                          <w:sz w:val="20"/>
                          <w:szCs w:val="20"/>
                        </w:rPr>
                        <w:t>Treasurer, P.O. Box 1330,</w:t>
                      </w:r>
                      <w:r w:rsidR="0070024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00240" w:rsidRPr="00700240">
                        <w:rPr>
                          <w:sz w:val="20"/>
                          <w:szCs w:val="20"/>
                        </w:rPr>
                        <w:t>Sykesville, MD 21784</w:t>
                      </w:r>
                      <w:r w:rsidR="002978E4">
                        <w:rPr>
                          <w:sz w:val="20"/>
                          <w:szCs w:val="20"/>
                        </w:rPr>
                        <w:t xml:space="preserve">.  Questions?  </w:t>
                      </w:r>
                      <w:r w:rsidR="002978E4" w:rsidRPr="001058A0">
                        <w:rPr>
                          <w:sz w:val="20"/>
                          <w:szCs w:val="20"/>
                        </w:rPr>
                        <w:t xml:space="preserve">Call </w:t>
                      </w:r>
                      <w:r w:rsidR="001058A0" w:rsidRPr="001058A0">
                        <w:rPr>
                          <w:color w:val="000000" w:themeColor="text1"/>
                          <w:sz w:val="20"/>
                          <w:szCs w:val="20"/>
                        </w:rPr>
                        <w:t>Rob Wilhelm at 301-600-2585.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1EF1E4" w14:textId="77777777" w:rsidR="006B5A34" w:rsidRDefault="009766BB" w:rsidP="002978E4">
      <w:pPr>
        <w:pStyle w:val="Normal-SpaceBelow"/>
      </w:pP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E4334" wp14:editId="12D4EC4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789420" cy="891540"/>
                <wp:effectExtent l="0" t="0" r="1143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8915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99399" w14:textId="77777777" w:rsidR="00D76CF2" w:rsidRPr="00692CD0" w:rsidRDefault="00D76CF2" w:rsidP="00D76CF2">
                            <w:pPr>
                              <w:pStyle w:val="Heading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Hotel Reservations</w:t>
                            </w:r>
                          </w:p>
                          <w:p w14:paraId="3A502A73" w14:textId="5B6639BA" w:rsidR="009766BB" w:rsidRPr="009766BB" w:rsidRDefault="00A54501" w:rsidP="009766BB">
                            <w:pPr>
                              <w:pStyle w:val="Title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discounted hotel stay, </w:t>
                            </w:r>
                            <w:r w:rsidR="001058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you may also </w:t>
                            </w:r>
                            <w:r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 the </w:t>
                            </w:r>
                            <w:r w:rsidR="005B31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Holiday Inn Oceanfront </w:t>
                            </w:r>
                            <w:r w:rsidR="007B1947"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5B31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410-524-1600 </w:t>
                            </w:r>
                            <w:r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 make reservations and mention MCJA</w:t>
                            </w:r>
                            <w:r w:rsidR="007B1947"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DE30F5"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To receive MCJA rat</w:t>
                            </w:r>
                            <w:r w:rsidR="001058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e, you must book by </w:t>
                            </w:r>
                            <w:r w:rsidR="007B29EF" w:rsidRPr="007B29EF">
                              <w:rPr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Septem</w:t>
                            </w:r>
                            <w:r w:rsidR="001058A0" w:rsidRPr="007B29EF">
                              <w:rPr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ber </w:t>
                            </w:r>
                            <w:r w:rsidR="007B29EF" w:rsidRPr="007B29EF">
                              <w:rPr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20</w:t>
                            </w:r>
                            <w:r w:rsidR="00DE30F5" w:rsidRPr="007B29EF">
                              <w:rPr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, 202</w:t>
                            </w:r>
                            <w:r w:rsidR="007B29EF" w:rsidRPr="007B29EF">
                              <w:rPr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  <w:r w:rsidR="00DE30F5" w:rsidRP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9766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Rates (tax not included): </w:t>
                            </w:r>
                            <w:r w:rsidR="005B31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$69.00.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4334" id="Text Box 13" o:spid="_x0000_s1032" type="#_x0000_t202" style="position:absolute;margin-left:0;margin-top:.35pt;width:534.6pt;height:70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" fillcolor="#ffc000" strokecolor="#5a3471" strokeweight="2pt">
                <v:textbox>
                  <w:txbxContent>
                    <w:p w14:paraId="31699399" w14:textId="77777777" w:rsidR="00D76CF2" w:rsidRPr="00692CD0" w:rsidRDefault="00D76CF2" w:rsidP="00D76CF2">
                      <w:pPr>
                        <w:pStyle w:val="Heading2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Hotel Reservations</w:t>
                      </w:r>
                    </w:p>
                    <w:p w14:paraId="3A502A73" w14:textId="5B6639BA" w:rsidR="009766BB" w:rsidRPr="009766BB" w:rsidRDefault="00A54501" w:rsidP="009766BB">
                      <w:pPr>
                        <w:pStyle w:val="Title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For discounted hotel stay, </w:t>
                      </w:r>
                      <w:r w:rsidR="001058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you may also </w:t>
                      </w:r>
                      <w:r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contact the </w:t>
                      </w:r>
                      <w:r w:rsidR="005B31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Holiday Inn Oceanfront </w:t>
                      </w:r>
                      <w:r w:rsidR="007B1947"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at </w:t>
                      </w:r>
                      <w:r w:rsidR="005B31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410-524-1600 </w:t>
                      </w:r>
                      <w:r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>to make reservations and mention MCJA</w:t>
                      </w:r>
                      <w:r w:rsidR="007B1947"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DE30F5"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To receive MCJA rat</w:t>
                      </w:r>
                      <w:r w:rsidR="001058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e, you must book by </w:t>
                      </w:r>
                      <w:r w:rsidR="007B29EF" w:rsidRPr="007B29EF">
                        <w:rPr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Septem</w:t>
                      </w:r>
                      <w:r w:rsidR="001058A0" w:rsidRPr="007B29EF">
                        <w:rPr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ber </w:t>
                      </w:r>
                      <w:r w:rsidR="007B29EF" w:rsidRPr="007B29EF">
                        <w:rPr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20</w:t>
                      </w:r>
                      <w:r w:rsidR="00DE30F5" w:rsidRPr="007B29EF">
                        <w:rPr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, 202</w:t>
                      </w:r>
                      <w:r w:rsidR="007B29EF" w:rsidRPr="007B29EF">
                        <w:rPr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4</w:t>
                      </w:r>
                      <w:r w:rsidR="00DE30F5" w:rsidRPr="009766BB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9766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Rates (tax not included): </w:t>
                      </w:r>
                      <w:r w:rsidR="005B3194">
                        <w:rPr>
                          <w:color w:val="000000" w:themeColor="text1"/>
                          <w:sz w:val="20"/>
                          <w:szCs w:val="20"/>
                        </w:rPr>
                        <w:t>$69.00.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843" w:rsidRPr="00664843">
        <w:t xml:space="preserve"> </w:t>
      </w:r>
    </w:p>
    <w:p w14:paraId="5932AC31" w14:textId="77777777" w:rsidR="007E4C9C" w:rsidRDefault="007E4C9C" w:rsidP="007E4C9C">
      <w:pPr>
        <w:pStyle w:val="Normal-SpaceBelow"/>
        <w:jc w:val="center"/>
        <w:rPr>
          <w:b/>
          <w:bCs/>
          <w:color w:val="FF0000"/>
          <w:sz w:val="16"/>
          <w:szCs w:val="16"/>
        </w:rPr>
      </w:pPr>
    </w:p>
    <w:p w14:paraId="0804B104" w14:textId="77777777" w:rsidR="0048690E" w:rsidRPr="001058A0" w:rsidRDefault="007E4C9C" w:rsidP="007E4C9C">
      <w:pPr>
        <w:pStyle w:val="Normal-SpaceBelow"/>
        <w:jc w:val="center"/>
        <w:rPr>
          <w:b/>
        </w:rPr>
      </w:pPr>
      <w:r w:rsidRPr="001058A0">
        <w:rPr>
          <w:b/>
          <w:bCs/>
          <w:color w:val="FF0000"/>
        </w:rPr>
        <w:t xml:space="preserve">Registration Form </w:t>
      </w:r>
      <w:r w:rsidRPr="001058A0">
        <w:rPr>
          <w:b/>
        </w:rPr>
        <w:t>must be email</w:t>
      </w:r>
      <w:r w:rsidR="00397847" w:rsidRPr="001058A0">
        <w:rPr>
          <w:b/>
        </w:rPr>
        <w:t>ed</w:t>
      </w:r>
      <w:r w:rsidRPr="001058A0">
        <w:rPr>
          <w:b/>
        </w:rPr>
        <w:t xml:space="preserve"> to </w:t>
      </w:r>
      <w:hyperlink r:id="rId11" w:history="1">
        <w:r w:rsidRPr="001058A0">
          <w:rPr>
            <w:rStyle w:val="Hyperlink"/>
            <w:b/>
          </w:rPr>
          <w:t>nebb@baltimorecountymd.gov</w:t>
        </w:r>
      </w:hyperlink>
      <w:r w:rsidRPr="001058A0">
        <w:rPr>
          <w:b/>
        </w:rPr>
        <w:t xml:space="preserve"> or faxed to 410-512-3249</w:t>
      </w:r>
      <w:r w:rsidRPr="001058A0">
        <w:rPr>
          <w:b/>
          <w:bCs/>
        </w:rPr>
        <w:t>.</w:t>
      </w:r>
    </w:p>
    <w:sectPr w:rsidR="0048690E" w:rsidRPr="001058A0" w:rsidSect="00473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C2C2" w14:textId="77777777" w:rsidR="002310DF" w:rsidRDefault="002310DF" w:rsidP="00400CA8">
      <w:pPr>
        <w:spacing w:after="0" w:line="240" w:lineRule="auto"/>
      </w:pPr>
      <w:r>
        <w:separator/>
      </w:r>
    </w:p>
  </w:endnote>
  <w:endnote w:type="continuationSeparator" w:id="0">
    <w:p w14:paraId="35EA5419" w14:textId="77777777" w:rsidR="002310DF" w:rsidRDefault="002310DF" w:rsidP="00400CA8">
      <w:pPr>
        <w:spacing w:after="0" w:line="240" w:lineRule="auto"/>
      </w:pPr>
      <w:r>
        <w:continuationSeparator/>
      </w:r>
    </w:p>
  </w:endnote>
  <w:endnote w:type="continuationNotice" w:id="1">
    <w:p w14:paraId="682BF6E1" w14:textId="77777777" w:rsidR="002310DF" w:rsidRDefault="002310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EE66" w14:textId="77777777" w:rsidR="002310DF" w:rsidRDefault="002310DF" w:rsidP="00400CA8">
      <w:pPr>
        <w:spacing w:after="0" w:line="240" w:lineRule="auto"/>
      </w:pPr>
      <w:r>
        <w:separator/>
      </w:r>
    </w:p>
  </w:footnote>
  <w:footnote w:type="continuationSeparator" w:id="0">
    <w:p w14:paraId="1EB076F8" w14:textId="77777777" w:rsidR="002310DF" w:rsidRDefault="002310DF" w:rsidP="00400CA8">
      <w:pPr>
        <w:spacing w:after="0" w:line="240" w:lineRule="auto"/>
      </w:pPr>
      <w:r>
        <w:continuationSeparator/>
      </w:r>
    </w:p>
  </w:footnote>
  <w:footnote w:type="continuationNotice" w:id="1">
    <w:p w14:paraId="501F9A86" w14:textId="77777777" w:rsidR="002310DF" w:rsidRDefault="002310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388E"/>
    <w:multiLevelType w:val="hybridMultilevel"/>
    <w:tmpl w:val="E01E7588"/>
    <w:lvl w:ilvl="0" w:tplc="D1729476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F57F3"/>
    <w:multiLevelType w:val="hybridMultilevel"/>
    <w:tmpl w:val="BC7C67AA"/>
    <w:lvl w:ilvl="0" w:tplc="5A4C9370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634877">
    <w:abstractNumId w:val="0"/>
  </w:num>
  <w:num w:numId="2" w16cid:durableId="1049762349">
    <w:abstractNumId w:val="3"/>
  </w:num>
  <w:num w:numId="3" w16cid:durableId="1341810662">
    <w:abstractNumId w:val="1"/>
  </w:num>
  <w:num w:numId="4" w16cid:durableId="775364145">
    <w:abstractNumId w:val="2"/>
  </w:num>
  <w:num w:numId="5" w16cid:durableId="2102332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2"/>
    <w:rsid w:val="0001578E"/>
    <w:rsid w:val="000425F3"/>
    <w:rsid w:val="00044989"/>
    <w:rsid w:val="00051598"/>
    <w:rsid w:val="000C3684"/>
    <w:rsid w:val="000E7D15"/>
    <w:rsid w:val="000F04F3"/>
    <w:rsid w:val="001058A0"/>
    <w:rsid w:val="001465EB"/>
    <w:rsid w:val="00153841"/>
    <w:rsid w:val="00156D4E"/>
    <w:rsid w:val="001573A9"/>
    <w:rsid w:val="00172CFC"/>
    <w:rsid w:val="00184194"/>
    <w:rsid w:val="001C23DF"/>
    <w:rsid w:val="001C3DA1"/>
    <w:rsid w:val="001C63A2"/>
    <w:rsid w:val="001D6DD6"/>
    <w:rsid w:val="001F46E2"/>
    <w:rsid w:val="002310DF"/>
    <w:rsid w:val="002470CA"/>
    <w:rsid w:val="00280567"/>
    <w:rsid w:val="002978E4"/>
    <w:rsid w:val="00312087"/>
    <w:rsid w:val="003127D5"/>
    <w:rsid w:val="00334122"/>
    <w:rsid w:val="00353184"/>
    <w:rsid w:val="00357512"/>
    <w:rsid w:val="00370DBE"/>
    <w:rsid w:val="00397847"/>
    <w:rsid w:val="003B1A0C"/>
    <w:rsid w:val="003C00D4"/>
    <w:rsid w:val="003C4780"/>
    <w:rsid w:val="003E272A"/>
    <w:rsid w:val="00400CA8"/>
    <w:rsid w:val="00407BCC"/>
    <w:rsid w:val="00446FB1"/>
    <w:rsid w:val="00473D86"/>
    <w:rsid w:val="0048690E"/>
    <w:rsid w:val="004A4219"/>
    <w:rsid w:val="004B5CFA"/>
    <w:rsid w:val="004D57E6"/>
    <w:rsid w:val="004D7CE3"/>
    <w:rsid w:val="004F543B"/>
    <w:rsid w:val="00510B1E"/>
    <w:rsid w:val="00512AAE"/>
    <w:rsid w:val="0052276C"/>
    <w:rsid w:val="0054488F"/>
    <w:rsid w:val="00592877"/>
    <w:rsid w:val="00595D01"/>
    <w:rsid w:val="005A733A"/>
    <w:rsid w:val="005B3194"/>
    <w:rsid w:val="005F5F73"/>
    <w:rsid w:val="00622DF4"/>
    <w:rsid w:val="00623363"/>
    <w:rsid w:val="00664843"/>
    <w:rsid w:val="006719BF"/>
    <w:rsid w:val="00680F60"/>
    <w:rsid w:val="006810E0"/>
    <w:rsid w:val="00692CD0"/>
    <w:rsid w:val="006A4037"/>
    <w:rsid w:val="006B5A34"/>
    <w:rsid w:val="006D2C85"/>
    <w:rsid w:val="006D526A"/>
    <w:rsid w:val="006E670C"/>
    <w:rsid w:val="00700240"/>
    <w:rsid w:val="0071125B"/>
    <w:rsid w:val="007B1947"/>
    <w:rsid w:val="007B29EF"/>
    <w:rsid w:val="007D3338"/>
    <w:rsid w:val="007D7F2B"/>
    <w:rsid w:val="007E4C9C"/>
    <w:rsid w:val="008016D5"/>
    <w:rsid w:val="00803E2B"/>
    <w:rsid w:val="00824AB3"/>
    <w:rsid w:val="008314A5"/>
    <w:rsid w:val="00831826"/>
    <w:rsid w:val="008C1C71"/>
    <w:rsid w:val="008E00A5"/>
    <w:rsid w:val="00906DED"/>
    <w:rsid w:val="00906F5E"/>
    <w:rsid w:val="00907320"/>
    <w:rsid w:val="00912B84"/>
    <w:rsid w:val="009530B9"/>
    <w:rsid w:val="009766BB"/>
    <w:rsid w:val="00984B05"/>
    <w:rsid w:val="009B0C4D"/>
    <w:rsid w:val="009B1F33"/>
    <w:rsid w:val="009B3A0E"/>
    <w:rsid w:val="009B6CF4"/>
    <w:rsid w:val="009F7F9F"/>
    <w:rsid w:val="00A00955"/>
    <w:rsid w:val="00A52418"/>
    <w:rsid w:val="00A54501"/>
    <w:rsid w:val="00AA0BAC"/>
    <w:rsid w:val="00AA29A1"/>
    <w:rsid w:val="00AE41DC"/>
    <w:rsid w:val="00AE5C88"/>
    <w:rsid w:val="00AF7AB0"/>
    <w:rsid w:val="00B013B7"/>
    <w:rsid w:val="00B30C06"/>
    <w:rsid w:val="00B70B54"/>
    <w:rsid w:val="00B7439F"/>
    <w:rsid w:val="00B8357B"/>
    <w:rsid w:val="00B934BA"/>
    <w:rsid w:val="00B93E13"/>
    <w:rsid w:val="00BC1CA1"/>
    <w:rsid w:val="00BD140A"/>
    <w:rsid w:val="00C352EF"/>
    <w:rsid w:val="00C356A1"/>
    <w:rsid w:val="00C747DC"/>
    <w:rsid w:val="00C8105D"/>
    <w:rsid w:val="00CC59EF"/>
    <w:rsid w:val="00CE169A"/>
    <w:rsid w:val="00D76CF2"/>
    <w:rsid w:val="00D83C9A"/>
    <w:rsid w:val="00D87C49"/>
    <w:rsid w:val="00DB1BD8"/>
    <w:rsid w:val="00DB2A78"/>
    <w:rsid w:val="00DB5615"/>
    <w:rsid w:val="00DD0ECF"/>
    <w:rsid w:val="00DE30F5"/>
    <w:rsid w:val="00E20A22"/>
    <w:rsid w:val="00E467A7"/>
    <w:rsid w:val="00EB2A7E"/>
    <w:rsid w:val="00ED401E"/>
    <w:rsid w:val="00F53C10"/>
    <w:rsid w:val="00F5502D"/>
    <w:rsid w:val="00F6107A"/>
    <w:rsid w:val="00F80D20"/>
    <w:rsid w:val="00FD387D"/>
    <w:rsid w:val="00FE506D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B1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5502D"/>
    <w:rPr>
      <w:color w:val="69A0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bb@baltimorecountymd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JA\AppData\Roaming\Microsoft\Templates\Parent%20conference%20form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2024-08-29T14:06:00Z</dcterms:created>
  <dcterms:modified xsi:type="dcterms:W3CDTF">2024-08-29T14:06:00Z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