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B42AC7" w:rsidP="009F583A">
      <w:r>
        <w:rPr>
          <w:noProof/>
        </w:rPr>
        <w:drawing>
          <wp:inline distT="0" distB="0" distL="0" distR="0">
            <wp:extent cx="5238750" cy="218554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lly-161840_64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260" cy="220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67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306A4" wp14:editId="75D286F5">
                <wp:simplePos x="0" y="0"/>
                <wp:positionH relativeFrom="column">
                  <wp:posOffset>4341237</wp:posOffset>
                </wp:positionH>
                <wp:positionV relativeFrom="paragraph">
                  <wp:posOffset>2508233</wp:posOffset>
                </wp:positionV>
                <wp:extent cx="2043708" cy="2874112"/>
                <wp:effectExtent l="590550" t="285750" r="509270" b="2882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544">
                          <a:off x="0" y="0"/>
                          <a:ext cx="2043708" cy="287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BA5" w:rsidRPr="00B42AC7" w:rsidRDefault="00090BA5" w:rsidP="00090BA5">
                            <w:pPr>
                              <w:pStyle w:val="DateTime"/>
                              <w:rPr>
                                <w:noProof/>
                                <w:color w:val="auto"/>
                                <w:sz w:val="36"/>
                              </w:rPr>
                            </w:pPr>
                            <w:r w:rsidRPr="00B42AC7">
                              <w:rPr>
                                <w:noProof/>
                                <w:color w:val="auto"/>
                                <w:sz w:val="36"/>
                              </w:rPr>
                              <w:t>1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  <w:vertAlign w:val="superscript"/>
                              </w:rPr>
                              <w:t>ST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</w:rPr>
                              <w:t>, 2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  <w:vertAlign w:val="superscript"/>
                              </w:rPr>
                              <w:t>ND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</w:rPr>
                              <w:t xml:space="preserve"> &amp; 3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  <w:vertAlign w:val="superscript"/>
                              </w:rPr>
                              <w:t>RD</w:t>
                            </w:r>
                            <w:r w:rsidRPr="00B42AC7">
                              <w:rPr>
                                <w:noProof/>
                                <w:color w:val="auto"/>
                                <w:sz w:val="36"/>
                              </w:rPr>
                              <w:t xml:space="preserve"> PRIZES TO BE AWARDED!!!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306A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85pt;margin-top:197.5pt;width:160.9pt;height:226.3pt;rotation:23380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" filled="f" stroked="f">
                <v:textbox>
                  <w:txbxContent>
                    <w:p w:rsidR="00090BA5" w:rsidRPr="00B42AC7" w:rsidRDefault="00090BA5" w:rsidP="00090BA5">
                      <w:pPr>
                        <w:pStyle w:val="DateTime"/>
                        <w:rPr>
                          <w:noProof/>
                          <w:color w:val="auto"/>
                          <w:sz w:val="36"/>
                        </w:rPr>
                      </w:pPr>
                      <w:r w:rsidRPr="00B42AC7">
                        <w:rPr>
                          <w:noProof/>
                          <w:color w:val="auto"/>
                          <w:sz w:val="36"/>
                        </w:rPr>
                        <w:t>1</w:t>
                      </w:r>
                      <w:r w:rsidRPr="00B42AC7">
                        <w:rPr>
                          <w:noProof/>
                          <w:color w:val="auto"/>
                          <w:sz w:val="36"/>
                          <w:vertAlign w:val="superscript"/>
                        </w:rPr>
                        <w:t>ST</w:t>
                      </w:r>
                      <w:r w:rsidRPr="00B42AC7">
                        <w:rPr>
                          <w:noProof/>
                          <w:color w:val="auto"/>
                          <w:sz w:val="36"/>
                        </w:rPr>
                        <w:t>, 2</w:t>
                      </w:r>
                      <w:r w:rsidRPr="00B42AC7">
                        <w:rPr>
                          <w:noProof/>
                          <w:color w:val="auto"/>
                          <w:sz w:val="36"/>
                          <w:vertAlign w:val="superscript"/>
                        </w:rPr>
                        <w:t>ND</w:t>
                      </w:r>
                      <w:r w:rsidRPr="00B42AC7">
                        <w:rPr>
                          <w:noProof/>
                          <w:color w:val="auto"/>
                          <w:sz w:val="36"/>
                        </w:rPr>
                        <w:t xml:space="preserve"> &amp; 3</w:t>
                      </w:r>
                      <w:r w:rsidRPr="00B42AC7">
                        <w:rPr>
                          <w:noProof/>
                          <w:color w:val="auto"/>
                          <w:sz w:val="36"/>
                          <w:vertAlign w:val="superscript"/>
                        </w:rPr>
                        <w:t>RD</w:t>
                      </w:r>
                      <w:r w:rsidRPr="00B42AC7">
                        <w:rPr>
                          <w:noProof/>
                          <w:color w:val="auto"/>
                          <w:sz w:val="36"/>
                        </w:rPr>
                        <w:t xml:space="preserve"> PRIZES TO BE AWARDED!!!</w:t>
                      </w:r>
                    </w:p>
                  </w:txbxContent>
                </v:textbox>
              </v:shape>
            </w:pict>
          </mc:Fallback>
        </mc:AlternateContent>
      </w:r>
      <w:r w:rsidR="003A67BA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CCF7485" wp14:editId="5DB5E5A3">
                <wp:simplePos x="0" y="0"/>
                <wp:positionH relativeFrom="page">
                  <wp:posOffset>1628775</wp:posOffset>
                </wp:positionH>
                <wp:positionV relativeFrom="page">
                  <wp:posOffset>1314450</wp:posOffset>
                </wp:positionV>
                <wp:extent cx="5669280" cy="126174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F7485" id="Text Box 31" o:spid="_x0000_s1027" type="#_x0000_t202" style="position:absolute;left:0;text-align:left;margin-left:128.25pt;margin-top:103.5pt;width:446.4pt;height:9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Im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" o:allowincell="f" filled="f" stroked="f">
                <v:textbox>
                  <w:txbxContent>
                    <w:p w:rsidR="00A66978" w:rsidRDefault="00A66978" w:rsidP="009F583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B1174D9" wp14:editId="57BC6DC4">
                <wp:simplePos x="0" y="0"/>
                <wp:positionH relativeFrom="page">
                  <wp:posOffset>563880</wp:posOffset>
                </wp:positionH>
                <wp:positionV relativeFrom="page">
                  <wp:posOffset>2164080</wp:posOffset>
                </wp:positionV>
                <wp:extent cx="6611620" cy="7236460"/>
                <wp:effectExtent l="0" t="0" r="0" b="254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723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9CE" w:rsidRPr="00B42AC7" w:rsidRDefault="000529CE" w:rsidP="009F583A">
                            <w:pPr>
                              <w:pStyle w:val="Heading1"/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B42AC7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BURNHAM BOROUGH’S </w:t>
                            </w:r>
                            <w:bookmarkStart w:id="0" w:name="_GoBack"/>
                            <w:bookmarkEnd w:id="0"/>
                          </w:p>
                          <w:p w:rsidR="000C35E9" w:rsidRPr="00B42AC7" w:rsidRDefault="003A67BA" w:rsidP="000C35E9">
                            <w:pPr>
                              <w:pStyle w:val="Heading1"/>
                              <w:rPr>
                                <w:i/>
                                <w:color w:val="auto"/>
                                <w:sz w:val="40"/>
                              </w:rPr>
                            </w:pPr>
                            <w:r w:rsidRPr="00B42AC7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>4</w:t>
                            </w:r>
                            <w:r w:rsidRPr="00B42AC7">
                              <w:rPr>
                                <w:b/>
                                <w:color w:val="auto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0C35E9" w:rsidRPr="00B42AC7">
                              <w:rPr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 ANNUAL</w:t>
                            </w:r>
                            <w:r w:rsidR="000C35E9" w:rsidRPr="00B42AC7">
                              <w:rPr>
                                <w:b/>
                                <w:color w:val="auto"/>
                                <w:sz w:val="32"/>
                              </w:rPr>
                              <w:t xml:space="preserve"> </w:t>
                            </w:r>
                            <w:r w:rsidR="000529CE" w:rsidRPr="00B42AC7">
                              <w:rPr>
                                <w:b/>
                                <w:color w:val="auto"/>
                                <w:sz w:val="40"/>
                              </w:rPr>
                              <w:t>CHRISTMAS</w:t>
                            </w:r>
                          </w:p>
                          <w:p w:rsidR="004346E7" w:rsidRPr="004346E7" w:rsidRDefault="004346E7" w:rsidP="000C35E9">
                            <w:pPr>
                              <w:pStyle w:val="Heading1"/>
                              <w:rPr>
                                <w:i/>
                                <w:color w:val="auto"/>
                                <w:sz w:val="24"/>
                              </w:rPr>
                            </w:pPr>
                            <w:r w:rsidRPr="004346E7">
                              <w:rPr>
                                <w:i/>
                                <w:color w:val="auto"/>
                                <w:sz w:val="24"/>
                              </w:rPr>
                              <w:t xml:space="preserve">RESIDENTIAL </w:t>
                            </w:r>
                          </w:p>
                          <w:p w:rsidR="000529CE" w:rsidRPr="00B42AC7" w:rsidRDefault="000529CE" w:rsidP="000C35E9">
                            <w:pPr>
                              <w:pStyle w:val="Heading1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  <w:r w:rsidRPr="00B42AC7">
                              <w:rPr>
                                <w:color w:val="auto"/>
                                <w:sz w:val="32"/>
                              </w:rPr>
                              <w:t>DOOR DECORATING CONTEST</w:t>
                            </w:r>
                          </w:p>
                          <w:p w:rsidR="000529CE" w:rsidRPr="00B852CE" w:rsidRDefault="000529CE" w:rsidP="000529CE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GET OUT YOUR HOLIDAY DECORATIONS. </w:t>
                            </w:r>
                          </w:p>
                          <w:p w:rsidR="000C35E9" w:rsidRPr="00B852CE" w:rsidRDefault="000C35E9" w:rsidP="000529CE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0529CE" w:rsidRPr="0011676C" w:rsidRDefault="000529CE" w:rsidP="000529CE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11676C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0"/>
                              </w:rPr>
                              <w:t xml:space="preserve">BE CREATIVE. </w:t>
                            </w:r>
                          </w:p>
                          <w:p w:rsidR="000C35E9" w:rsidRPr="0011676C" w:rsidRDefault="000C35E9" w:rsidP="000529CE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0"/>
                              </w:rPr>
                            </w:pPr>
                          </w:p>
                          <w:p w:rsidR="000529CE" w:rsidRPr="0011676C" w:rsidRDefault="000529CE" w:rsidP="000529CE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11676C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0"/>
                              </w:rPr>
                              <w:t xml:space="preserve">BE FESTIVE. </w:t>
                            </w:r>
                          </w:p>
                          <w:p w:rsidR="000C35E9" w:rsidRPr="00B852CE" w:rsidRDefault="000C35E9" w:rsidP="000529CE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0529CE" w:rsidRPr="00B852CE" w:rsidRDefault="000529CE" w:rsidP="000529CE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MAKE YOUR DOOR THE BEST DRESSED DOOR IN THE NEIGHBORHOOD!</w:t>
                            </w:r>
                          </w:p>
                          <w:p w:rsidR="000529CE" w:rsidRPr="00B852CE" w:rsidRDefault="000529CE" w:rsidP="000529CE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0529CE" w:rsidRPr="00B852CE" w:rsidRDefault="00BF37C4" w:rsidP="00090BA5">
                            <w:pPr>
                              <w:pStyle w:val="DateTim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0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0"/>
                              </w:rPr>
                              <w:t>To enter, complete entry form and return it to</w:t>
                            </w:r>
                          </w:p>
                          <w:p w:rsidR="00BF37C4" w:rsidRPr="00B852CE" w:rsidRDefault="00BF37C4" w:rsidP="00BF37C4">
                            <w:pPr>
                              <w:pStyle w:val="DateTime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0"/>
                              </w:rPr>
                            </w:pPr>
                          </w:p>
                          <w:p w:rsidR="00BF37C4" w:rsidRPr="00B852CE" w:rsidRDefault="004F3683" w:rsidP="00BF37C4">
                            <w:pPr>
                              <w:pStyle w:val="DateTim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  <w:t xml:space="preserve">BURNHAM </w:t>
                            </w:r>
                            <w:r w:rsidR="00842863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  <w:t>BOROUGH</w:t>
                            </w:r>
                            <w:r w:rsidR="00BF37C4" w:rsidRPr="00B852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  <w:p w:rsidR="00BF37C4" w:rsidRPr="00B852CE" w:rsidRDefault="00BF37C4" w:rsidP="00BF37C4">
                            <w:pPr>
                              <w:pStyle w:val="DateTim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  <w:t xml:space="preserve">200 FIRST AVE </w:t>
                            </w:r>
                          </w:p>
                          <w:p w:rsidR="00BF37C4" w:rsidRPr="00B852CE" w:rsidRDefault="00BF37C4" w:rsidP="00BF37C4">
                            <w:pPr>
                              <w:pStyle w:val="DateTime"/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3"/>
                              </w:rPr>
                              <w:t>BURNHAM, PA. 17009</w:t>
                            </w:r>
                          </w:p>
                          <w:p w:rsidR="00434A90" w:rsidRPr="00B852CE" w:rsidRDefault="00BF37C4" w:rsidP="009F583A">
                            <w:pPr>
                              <w:pStyle w:val="DateTime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 xml:space="preserve">BY </w:t>
                            </w:r>
                            <w:r w:rsidR="00434A90" w:rsidRPr="00B852CE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>December 1</w:t>
                            </w:r>
                            <w:r w:rsidRPr="00B852CE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</w:rPr>
                              <w:t>4</w:t>
                            </w:r>
                          </w:p>
                          <w:p w:rsidR="001639B2" w:rsidRPr="00B852CE" w:rsidRDefault="001639B2" w:rsidP="001639B2">
                            <w:pPr>
                              <w:jc w:val="both"/>
                              <w:rPr>
                                <w:color w:val="auto"/>
                                <w:sz w:val="20"/>
                                <w:u w:val="single"/>
                              </w:rPr>
                            </w:pPr>
                          </w:p>
                          <w:p w:rsidR="00434A90" w:rsidRPr="00B852CE" w:rsidRDefault="004F3683" w:rsidP="001639B2">
                            <w:pPr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  <w:t>JUDGING OF THE DOORS WILL BE H</w:t>
                            </w:r>
                            <w:r w:rsidR="00B42AC7">
                              <w:rPr>
                                <w:rFonts w:ascii="Arial" w:hAnsi="Arial" w:cs="Arial"/>
                                <w:color w:val="auto"/>
                                <w:u w:val="single"/>
                              </w:rPr>
                              <w:t>ELD AT 5:30 PM DECEMBER 16, 2018</w:t>
                            </w:r>
                          </w:p>
                          <w:p w:rsidR="001639B2" w:rsidRPr="00B852CE" w:rsidRDefault="001639B2" w:rsidP="009F583A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:rsidR="00434A90" w:rsidRDefault="004F3683" w:rsidP="009F583A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WINNERS </w:t>
                            </w:r>
                            <w:r w:rsidR="004346E7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WILL BE </w:t>
                            </w:r>
                            <w:r w:rsidRPr="00B852CE">
                              <w:rPr>
                                <w:rFonts w:ascii="Arial" w:hAnsi="Arial" w:cs="Arial"/>
                                <w:color w:val="auto"/>
                              </w:rPr>
                              <w:t>ANNOU</w:t>
                            </w:r>
                            <w:r w:rsidR="000E0130">
                              <w:rPr>
                                <w:rFonts w:ascii="Arial" w:hAnsi="Arial" w:cs="Arial"/>
                                <w:color w:val="auto"/>
                              </w:rPr>
                              <w:t>N</w:t>
                            </w:r>
                            <w:r w:rsidRPr="00B852CE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CED </w:t>
                            </w:r>
                            <w:r w:rsidR="004346E7">
                              <w:rPr>
                                <w:rFonts w:ascii="Arial" w:hAnsi="Arial" w:cs="Arial"/>
                                <w:color w:val="auto"/>
                              </w:rPr>
                              <w:t>ON THE BOROUGHS WEBSITE</w:t>
                            </w:r>
                            <w:r w:rsidRPr="00B852CE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EA657C">
                              <w:rPr>
                                <w:rFonts w:ascii="Arial" w:hAnsi="Arial" w:cs="Arial"/>
                                <w:color w:val="auto"/>
                              </w:rPr>
                              <w:t>BY DECEMBER 22, 2018</w:t>
                            </w:r>
                          </w:p>
                          <w:p w:rsidR="004346E7" w:rsidRPr="00B852CE" w:rsidRDefault="004346E7" w:rsidP="009F583A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www.burnhamborough.net</w:t>
                            </w:r>
                          </w:p>
                          <w:p w:rsidR="004F3683" w:rsidRPr="00B852CE" w:rsidRDefault="004F3683" w:rsidP="009F583A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color w:val="auto"/>
                                <w:sz w:val="20"/>
                              </w:rPr>
                            </w:pPr>
                          </w:p>
                          <w:p w:rsidR="004F3683" w:rsidRPr="00B852CE" w:rsidRDefault="004F3683" w:rsidP="004F3683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</w:p>
                          <w:p w:rsidR="004F3683" w:rsidRPr="00090BA5" w:rsidRDefault="003A67BA" w:rsidP="00B852CE">
                            <w:pPr>
                              <w:rPr>
                                <w:rFonts w:ascii="Arial" w:hAnsi="Arial" w:cs="Arial"/>
                                <w:i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sz w:val="24"/>
                              </w:rPr>
                              <w:t>2018</w:t>
                            </w:r>
                            <w:r w:rsidR="00B852CE" w:rsidRPr="00090BA5">
                              <w:rPr>
                                <w:rFonts w:ascii="Arial" w:hAnsi="Arial" w:cs="Arial"/>
                                <w:i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090BA5" w:rsidRPr="00090BA5">
                              <w:rPr>
                                <w:rFonts w:ascii="Arial" w:hAnsi="Arial" w:cs="Arial"/>
                                <w:i/>
                                <w:color w:val="auto"/>
                                <w:sz w:val="24"/>
                              </w:rPr>
                              <w:t xml:space="preserve">ENTRY FORM </w:t>
                            </w:r>
                          </w:p>
                          <w:p w:rsidR="004F3683" w:rsidRPr="000E0130" w:rsidRDefault="000C35E9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</w:rPr>
                              <w:t>NAME:</w:t>
                            </w:r>
                            <w:r w:rsidR="00B852CE" w:rsidRPr="00B852CE">
                              <w:rPr>
                                <w:rFonts w:ascii="Arial" w:hAnsi="Arial" w:cs="Arial"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274738"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0E0130"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  <w:t>____________________</w:t>
                            </w:r>
                            <w:r w:rsidR="001639B2" w:rsidRPr="000E0130"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  <w:t>_</w:t>
                            </w:r>
                            <w:r w:rsidR="00274738" w:rsidRPr="000E0130"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  <w:t>__________</w:t>
                            </w:r>
                          </w:p>
                          <w:p w:rsidR="00B852CE" w:rsidRPr="00B852CE" w:rsidRDefault="00B852CE" w:rsidP="00B852CE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4"/>
                              </w:rPr>
                            </w:pPr>
                          </w:p>
                          <w:p w:rsidR="00B852CE" w:rsidRPr="00B852CE" w:rsidRDefault="00B852CE" w:rsidP="00B852CE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32"/>
                              </w:rPr>
                              <w:t xml:space="preserve">PHONE: </w:t>
                            </w:r>
                            <w:r w:rsidRPr="00274738">
                              <w:rPr>
                                <w:rFonts w:ascii="Arial" w:hAnsi="Arial" w:cs="Arial"/>
                                <w:color w:val="auto"/>
                                <w:sz w:val="48"/>
                              </w:rPr>
                              <w:t>______________________________</w:t>
                            </w:r>
                          </w:p>
                          <w:p w:rsidR="000C35E9" w:rsidRPr="00B852CE" w:rsidRDefault="000C35E9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</w:p>
                          <w:p w:rsidR="00B852CE" w:rsidRPr="00B852CE" w:rsidRDefault="00B852CE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</w:p>
                          <w:p w:rsidR="00B852CE" w:rsidRPr="00B852CE" w:rsidRDefault="000C35E9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32"/>
                              </w:rPr>
                              <w:t>ADDRESS:</w:t>
                            </w: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52"/>
                              </w:rPr>
                              <w:t xml:space="preserve"> </w:t>
                            </w:r>
                            <w:r w:rsidR="00B852CE" w:rsidRPr="00B852CE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  <w:t>__________</w:t>
                            </w:r>
                            <w:r w:rsidR="00274738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  <w:t>__________________</w:t>
                            </w:r>
                          </w:p>
                          <w:p w:rsidR="00B852CE" w:rsidRPr="00B852CE" w:rsidRDefault="00B852CE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</w:pPr>
                          </w:p>
                          <w:p w:rsidR="00B852CE" w:rsidRPr="00B852CE" w:rsidRDefault="00B852CE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  <w:tab/>
                            </w:r>
                            <w:r w:rsidRPr="00B852CE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  <w:tab/>
                              <w:t xml:space="preserve">  __</w:t>
                            </w:r>
                            <w:r w:rsidR="00274738">
                              <w:rPr>
                                <w:rFonts w:ascii="Arial" w:hAnsi="Arial" w:cs="Arial"/>
                                <w:color w:val="auto"/>
                                <w:sz w:val="48"/>
                                <w:szCs w:val="40"/>
                              </w:rPr>
                              <w:t>__________________________</w:t>
                            </w:r>
                          </w:p>
                          <w:p w:rsidR="000C35E9" w:rsidRPr="00B852CE" w:rsidRDefault="000C35E9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C00000"/>
                                <w:sz w:val="48"/>
                              </w:rPr>
                            </w:pPr>
                            <w:r w:rsidRPr="00B852CE">
                              <w:rPr>
                                <w:rFonts w:ascii="Arial" w:hAnsi="Arial" w:cs="Arial"/>
                                <w:color w:val="C00000"/>
                                <w:sz w:val="48"/>
                              </w:rPr>
                              <w:tab/>
                              <w:t xml:space="preserve">     </w:t>
                            </w:r>
                          </w:p>
                          <w:p w:rsidR="000C35E9" w:rsidRPr="001639B2" w:rsidRDefault="001639B2" w:rsidP="000C35E9">
                            <w:pPr>
                              <w:jc w:val="left"/>
                              <w:rPr>
                                <w:rFonts w:ascii="Arial" w:hAnsi="Arial" w:cs="Arial"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36"/>
                              </w:rPr>
                              <w:t xml:space="preserve">    </w:t>
                            </w:r>
                            <w:r w:rsidR="000C35E9" w:rsidRPr="001639B2">
                              <w:rPr>
                                <w:rFonts w:ascii="Arial" w:hAnsi="Arial" w:cs="Arial"/>
                                <w:color w:val="C0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74D9" id="Text Box 21" o:spid="_x0000_s1028" type="#_x0000_t202" style="position:absolute;left:0;text-align:left;margin-left:44.4pt;margin-top:170.4pt;width:520.6pt;height:569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5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" o:allowincell="f" filled="f" stroked="f">
                <v:textbox>
                  <w:txbxContent>
                    <w:p w:rsidR="000529CE" w:rsidRPr="00B42AC7" w:rsidRDefault="000529CE" w:rsidP="009F583A">
                      <w:pPr>
                        <w:pStyle w:val="Heading1"/>
                        <w:rPr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B42AC7">
                        <w:rPr>
                          <w:b/>
                          <w:color w:val="auto"/>
                          <w:sz w:val="36"/>
                          <w:szCs w:val="36"/>
                        </w:rPr>
                        <w:t xml:space="preserve">BURNHAM BOROUGH’S </w:t>
                      </w:r>
                      <w:bookmarkStart w:id="1" w:name="_GoBack"/>
                      <w:bookmarkEnd w:id="1"/>
                    </w:p>
                    <w:p w:rsidR="000C35E9" w:rsidRPr="00B42AC7" w:rsidRDefault="003A67BA" w:rsidP="000C35E9">
                      <w:pPr>
                        <w:pStyle w:val="Heading1"/>
                        <w:rPr>
                          <w:i/>
                          <w:color w:val="auto"/>
                          <w:sz w:val="40"/>
                        </w:rPr>
                      </w:pPr>
                      <w:r w:rsidRPr="00B42AC7">
                        <w:rPr>
                          <w:b/>
                          <w:color w:val="auto"/>
                          <w:sz w:val="36"/>
                          <w:szCs w:val="36"/>
                        </w:rPr>
                        <w:t>4</w:t>
                      </w:r>
                      <w:r w:rsidRPr="00B42AC7">
                        <w:rPr>
                          <w:b/>
                          <w:color w:val="auto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0C35E9" w:rsidRPr="00B42AC7">
                        <w:rPr>
                          <w:b/>
                          <w:color w:val="auto"/>
                          <w:sz w:val="36"/>
                          <w:szCs w:val="36"/>
                        </w:rPr>
                        <w:t xml:space="preserve"> ANNUAL</w:t>
                      </w:r>
                      <w:r w:rsidR="000C35E9" w:rsidRPr="00B42AC7">
                        <w:rPr>
                          <w:b/>
                          <w:color w:val="auto"/>
                          <w:sz w:val="32"/>
                        </w:rPr>
                        <w:t xml:space="preserve"> </w:t>
                      </w:r>
                      <w:r w:rsidR="000529CE" w:rsidRPr="00B42AC7">
                        <w:rPr>
                          <w:b/>
                          <w:color w:val="auto"/>
                          <w:sz w:val="40"/>
                        </w:rPr>
                        <w:t>CHRISTMAS</w:t>
                      </w:r>
                    </w:p>
                    <w:p w:rsidR="004346E7" w:rsidRPr="004346E7" w:rsidRDefault="004346E7" w:rsidP="000C35E9">
                      <w:pPr>
                        <w:pStyle w:val="Heading1"/>
                        <w:rPr>
                          <w:i/>
                          <w:color w:val="auto"/>
                          <w:sz w:val="24"/>
                        </w:rPr>
                      </w:pPr>
                      <w:r w:rsidRPr="004346E7">
                        <w:rPr>
                          <w:i/>
                          <w:color w:val="auto"/>
                          <w:sz w:val="24"/>
                        </w:rPr>
                        <w:t xml:space="preserve">RESIDENTIAL </w:t>
                      </w:r>
                    </w:p>
                    <w:p w:rsidR="000529CE" w:rsidRPr="00B42AC7" w:rsidRDefault="000529CE" w:rsidP="000C35E9">
                      <w:pPr>
                        <w:pStyle w:val="Heading1"/>
                        <w:rPr>
                          <w:b/>
                          <w:color w:val="auto"/>
                          <w:sz w:val="32"/>
                        </w:rPr>
                      </w:pPr>
                      <w:r w:rsidRPr="00B42AC7">
                        <w:rPr>
                          <w:color w:val="auto"/>
                          <w:sz w:val="32"/>
                        </w:rPr>
                        <w:t>DOOR DECORATING CONTEST</w:t>
                      </w:r>
                    </w:p>
                    <w:p w:rsidR="000529CE" w:rsidRPr="00B852CE" w:rsidRDefault="000529CE" w:rsidP="000529CE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GET OUT YOUR HOLIDAY DECORATIONS. </w:t>
                      </w:r>
                    </w:p>
                    <w:p w:rsidR="000C35E9" w:rsidRPr="00B852CE" w:rsidRDefault="000C35E9" w:rsidP="000529CE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0529CE" w:rsidRPr="0011676C" w:rsidRDefault="000529CE" w:rsidP="000529CE">
                      <w:pPr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0"/>
                        </w:rPr>
                      </w:pPr>
                      <w:r w:rsidRPr="0011676C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0"/>
                        </w:rPr>
                        <w:t xml:space="preserve">BE CREATIVE. </w:t>
                      </w:r>
                    </w:p>
                    <w:p w:rsidR="000C35E9" w:rsidRPr="0011676C" w:rsidRDefault="000C35E9" w:rsidP="000529CE">
                      <w:pPr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0"/>
                        </w:rPr>
                      </w:pPr>
                    </w:p>
                    <w:p w:rsidR="000529CE" w:rsidRPr="0011676C" w:rsidRDefault="000529CE" w:rsidP="000529CE">
                      <w:pPr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0"/>
                        </w:rPr>
                      </w:pPr>
                      <w:r w:rsidRPr="0011676C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0"/>
                        </w:rPr>
                        <w:t xml:space="preserve">BE FESTIVE. </w:t>
                      </w:r>
                    </w:p>
                    <w:p w:rsidR="000C35E9" w:rsidRPr="00B852CE" w:rsidRDefault="000C35E9" w:rsidP="000529CE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0529CE" w:rsidRPr="00B852CE" w:rsidRDefault="000529CE" w:rsidP="000529CE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MAKE YOUR DOOR THE BEST DRESSED DOOR IN THE NEIGHBORHOOD!</w:t>
                      </w:r>
                    </w:p>
                    <w:p w:rsidR="000529CE" w:rsidRPr="00B852CE" w:rsidRDefault="000529CE" w:rsidP="000529CE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0529CE" w:rsidRPr="00B852CE" w:rsidRDefault="00BF37C4" w:rsidP="00090BA5">
                      <w:pPr>
                        <w:pStyle w:val="DateTime"/>
                        <w:rPr>
                          <w:rFonts w:ascii="Arial" w:hAnsi="Arial" w:cs="Arial"/>
                          <w:color w:val="auto"/>
                          <w:sz w:val="24"/>
                          <w:szCs w:val="20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4"/>
                          <w:szCs w:val="20"/>
                        </w:rPr>
                        <w:t>To enter, complete entry form and return it to</w:t>
                      </w:r>
                    </w:p>
                    <w:p w:rsidR="00BF37C4" w:rsidRPr="00B852CE" w:rsidRDefault="00BF37C4" w:rsidP="00BF37C4">
                      <w:pPr>
                        <w:pStyle w:val="DateTime"/>
                        <w:rPr>
                          <w:rFonts w:ascii="Arial" w:hAnsi="Arial" w:cs="Arial"/>
                          <w:color w:val="auto"/>
                          <w:sz w:val="22"/>
                          <w:szCs w:val="20"/>
                        </w:rPr>
                      </w:pPr>
                    </w:p>
                    <w:p w:rsidR="00BF37C4" w:rsidRPr="00B852CE" w:rsidRDefault="004F3683" w:rsidP="00BF37C4">
                      <w:pPr>
                        <w:pStyle w:val="DateTime"/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  <w:t xml:space="preserve">BURNHAM </w:t>
                      </w:r>
                      <w:r w:rsidR="00842863"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  <w:t>BOROUGH</w:t>
                      </w:r>
                      <w:r w:rsidR="00BF37C4" w:rsidRPr="00B852CE"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  <w:t xml:space="preserve"> </w:t>
                      </w:r>
                    </w:p>
                    <w:p w:rsidR="00BF37C4" w:rsidRPr="00B852CE" w:rsidRDefault="00BF37C4" w:rsidP="00BF37C4">
                      <w:pPr>
                        <w:pStyle w:val="DateTime"/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  <w:t xml:space="preserve">200 FIRST AVE </w:t>
                      </w:r>
                    </w:p>
                    <w:p w:rsidR="00BF37C4" w:rsidRPr="00B852CE" w:rsidRDefault="00BF37C4" w:rsidP="00BF37C4">
                      <w:pPr>
                        <w:pStyle w:val="DateTime"/>
                        <w:rPr>
                          <w:rFonts w:ascii="Arial" w:hAnsi="Arial" w:cs="Arial"/>
                          <w:color w:val="auto"/>
                          <w:sz w:val="48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24"/>
                          <w:szCs w:val="23"/>
                        </w:rPr>
                        <w:t>BURNHAM, PA. 17009</w:t>
                      </w:r>
                    </w:p>
                    <w:p w:rsidR="00434A90" w:rsidRPr="00B852CE" w:rsidRDefault="00BF37C4" w:rsidP="009F583A">
                      <w:pPr>
                        <w:pStyle w:val="DateTime"/>
                        <w:rPr>
                          <w:rFonts w:ascii="Arial" w:hAnsi="Arial" w:cs="Arial"/>
                          <w:b/>
                          <w:color w:val="auto"/>
                          <w:sz w:val="24"/>
                        </w:rPr>
                      </w:pPr>
                      <w:r w:rsidRPr="00B852CE"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 xml:space="preserve">BY </w:t>
                      </w:r>
                      <w:r w:rsidR="00434A90" w:rsidRPr="00B852CE"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>December 1</w:t>
                      </w:r>
                      <w:r w:rsidRPr="00B852CE">
                        <w:rPr>
                          <w:rFonts w:ascii="Arial" w:hAnsi="Arial" w:cs="Arial"/>
                          <w:b/>
                          <w:color w:val="auto"/>
                          <w:sz w:val="28"/>
                        </w:rPr>
                        <w:t>4</w:t>
                      </w:r>
                    </w:p>
                    <w:p w:rsidR="001639B2" w:rsidRPr="00B852CE" w:rsidRDefault="001639B2" w:rsidP="001639B2">
                      <w:pPr>
                        <w:jc w:val="both"/>
                        <w:rPr>
                          <w:color w:val="auto"/>
                          <w:sz w:val="20"/>
                          <w:u w:val="single"/>
                        </w:rPr>
                      </w:pPr>
                    </w:p>
                    <w:p w:rsidR="00434A90" w:rsidRPr="00B852CE" w:rsidRDefault="004F3683" w:rsidP="001639B2">
                      <w:pPr>
                        <w:rPr>
                          <w:rFonts w:ascii="Arial" w:hAnsi="Arial" w:cs="Arial"/>
                          <w:color w:val="auto"/>
                          <w:u w:val="single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u w:val="single"/>
                        </w:rPr>
                        <w:t>JUDGING OF THE DOORS WILL BE H</w:t>
                      </w:r>
                      <w:r w:rsidR="00B42AC7">
                        <w:rPr>
                          <w:rFonts w:ascii="Arial" w:hAnsi="Arial" w:cs="Arial"/>
                          <w:color w:val="auto"/>
                          <w:u w:val="single"/>
                        </w:rPr>
                        <w:t>ELD AT 5:30 PM DECEMBER 16, 2018</w:t>
                      </w:r>
                    </w:p>
                    <w:p w:rsidR="001639B2" w:rsidRPr="00B852CE" w:rsidRDefault="001639B2" w:rsidP="009F583A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:rsidR="00434A90" w:rsidRDefault="004F3683" w:rsidP="009F583A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</w:rPr>
                        <w:t xml:space="preserve">WINNERS </w:t>
                      </w:r>
                      <w:r w:rsidR="004346E7">
                        <w:rPr>
                          <w:rFonts w:ascii="Arial" w:hAnsi="Arial" w:cs="Arial"/>
                          <w:color w:val="auto"/>
                        </w:rPr>
                        <w:t xml:space="preserve">WILL BE </w:t>
                      </w:r>
                      <w:r w:rsidRPr="00B852CE">
                        <w:rPr>
                          <w:rFonts w:ascii="Arial" w:hAnsi="Arial" w:cs="Arial"/>
                          <w:color w:val="auto"/>
                        </w:rPr>
                        <w:t>ANNOU</w:t>
                      </w:r>
                      <w:r w:rsidR="000E0130">
                        <w:rPr>
                          <w:rFonts w:ascii="Arial" w:hAnsi="Arial" w:cs="Arial"/>
                          <w:color w:val="auto"/>
                        </w:rPr>
                        <w:t>N</w:t>
                      </w:r>
                      <w:r w:rsidRPr="00B852CE">
                        <w:rPr>
                          <w:rFonts w:ascii="Arial" w:hAnsi="Arial" w:cs="Arial"/>
                          <w:color w:val="auto"/>
                        </w:rPr>
                        <w:t xml:space="preserve">CED </w:t>
                      </w:r>
                      <w:r w:rsidR="004346E7">
                        <w:rPr>
                          <w:rFonts w:ascii="Arial" w:hAnsi="Arial" w:cs="Arial"/>
                          <w:color w:val="auto"/>
                        </w:rPr>
                        <w:t>ON THE BOROUGHS WEBSITE</w:t>
                      </w:r>
                      <w:r w:rsidRPr="00B852CE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EA657C">
                        <w:rPr>
                          <w:rFonts w:ascii="Arial" w:hAnsi="Arial" w:cs="Arial"/>
                          <w:color w:val="auto"/>
                        </w:rPr>
                        <w:t>BY DECEMBER 22, 2018</w:t>
                      </w:r>
                    </w:p>
                    <w:p w:rsidR="004346E7" w:rsidRPr="00B852CE" w:rsidRDefault="004346E7" w:rsidP="009F583A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www.burnhamborough.net</w:t>
                      </w:r>
                    </w:p>
                    <w:p w:rsidR="004F3683" w:rsidRPr="00B852CE" w:rsidRDefault="004F3683" w:rsidP="009F583A">
                      <w:pPr>
                        <w:pBdr>
                          <w:bottom w:val="single" w:sz="6" w:space="1" w:color="auto"/>
                        </w:pBdr>
                        <w:rPr>
                          <w:color w:val="auto"/>
                          <w:sz w:val="20"/>
                        </w:rPr>
                      </w:pPr>
                    </w:p>
                    <w:p w:rsidR="004F3683" w:rsidRPr="00B852CE" w:rsidRDefault="004F3683" w:rsidP="004F3683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</w:p>
                    <w:p w:rsidR="004F3683" w:rsidRPr="00090BA5" w:rsidRDefault="003A67BA" w:rsidP="00B852CE">
                      <w:pPr>
                        <w:rPr>
                          <w:rFonts w:ascii="Arial" w:hAnsi="Arial" w:cs="Arial"/>
                          <w:i/>
                          <w:color w:val="auto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uto"/>
                          <w:sz w:val="24"/>
                        </w:rPr>
                        <w:t>2018</w:t>
                      </w:r>
                      <w:r w:rsidR="00B852CE" w:rsidRPr="00090BA5">
                        <w:rPr>
                          <w:rFonts w:ascii="Arial" w:hAnsi="Arial" w:cs="Arial"/>
                          <w:i/>
                          <w:color w:val="auto"/>
                          <w:sz w:val="24"/>
                        </w:rPr>
                        <w:t xml:space="preserve"> </w:t>
                      </w:r>
                      <w:r w:rsidR="00090BA5" w:rsidRPr="00090BA5">
                        <w:rPr>
                          <w:rFonts w:ascii="Arial" w:hAnsi="Arial" w:cs="Arial"/>
                          <w:i/>
                          <w:color w:val="auto"/>
                          <w:sz w:val="24"/>
                        </w:rPr>
                        <w:t xml:space="preserve">ENTRY FORM </w:t>
                      </w:r>
                    </w:p>
                    <w:p w:rsidR="004F3683" w:rsidRPr="000E0130" w:rsidRDefault="000C35E9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32"/>
                          <w:szCs w:val="32"/>
                        </w:rPr>
                        <w:t>NAME:</w:t>
                      </w:r>
                      <w:r w:rsidR="00B852CE" w:rsidRPr="00B852CE">
                        <w:rPr>
                          <w:rFonts w:ascii="Arial" w:hAnsi="Arial" w:cs="Arial"/>
                          <w:color w:val="auto"/>
                          <w:sz w:val="28"/>
                        </w:rPr>
                        <w:t xml:space="preserve"> </w:t>
                      </w:r>
                      <w:r w:rsidRPr="00274738">
                        <w:rPr>
                          <w:rFonts w:ascii="Arial" w:hAnsi="Arial" w:cs="Arial"/>
                          <w:color w:val="auto"/>
                          <w:sz w:val="24"/>
                        </w:rPr>
                        <w:t xml:space="preserve"> </w:t>
                      </w:r>
                      <w:r w:rsidRPr="000E0130">
                        <w:rPr>
                          <w:rFonts w:ascii="Arial" w:hAnsi="Arial" w:cs="Arial"/>
                          <w:color w:val="auto"/>
                          <w:sz w:val="48"/>
                        </w:rPr>
                        <w:t>____________________</w:t>
                      </w:r>
                      <w:r w:rsidR="001639B2" w:rsidRPr="000E0130">
                        <w:rPr>
                          <w:rFonts w:ascii="Arial" w:hAnsi="Arial" w:cs="Arial"/>
                          <w:color w:val="auto"/>
                          <w:sz w:val="48"/>
                        </w:rPr>
                        <w:t>_</w:t>
                      </w:r>
                      <w:r w:rsidR="00274738" w:rsidRPr="000E0130">
                        <w:rPr>
                          <w:rFonts w:ascii="Arial" w:hAnsi="Arial" w:cs="Arial"/>
                          <w:color w:val="auto"/>
                          <w:sz w:val="48"/>
                        </w:rPr>
                        <w:t>__________</w:t>
                      </w:r>
                    </w:p>
                    <w:p w:rsidR="00B852CE" w:rsidRPr="00B852CE" w:rsidRDefault="00B852CE" w:rsidP="00B852CE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24"/>
                        </w:rPr>
                      </w:pPr>
                    </w:p>
                    <w:p w:rsidR="00B852CE" w:rsidRPr="00B852CE" w:rsidRDefault="00B852CE" w:rsidP="00B852CE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48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32"/>
                        </w:rPr>
                        <w:t xml:space="preserve">PHONE: </w:t>
                      </w:r>
                      <w:r w:rsidRPr="00274738">
                        <w:rPr>
                          <w:rFonts w:ascii="Arial" w:hAnsi="Arial" w:cs="Arial"/>
                          <w:color w:val="auto"/>
                          <w:sz w:val="48"/>
                        </w:rPr>
                        <w:t>______________________________</w:t>
                      </w:r>
                    </w:p>
                    <w:p w:rsidR="000C35E9" w:rsidRPr="00B852CE" w:rsidRDefault="000C35E9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</w:p>
                    <w:p w:rsidR="00B852CE" w:rsidRPr="00B852CE" w:rsidRDefault="00B852CE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</w:p>
                    <w:p w:rsidR="00B852CE" w:rsidRPr="00B852CE" w:rsidRDefault="000C35E9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32"/>
                        </w:rPr>
                        <w:t>ADDRESS:</w:t>
                      </w:r>
                      <w:r w:rsidRPr="00B852CE">
                        <w:rPr>
                          <w:rFonts w:ascii="Arial" w:hAnsi="Arial" w:cs="Arial"/>
                          <w:color w:val="auto"/>
                          <w:sz w:val="52"/>
                        </w:rPr>
                        <w:t xml:space="preserve"> </w:t>
                      </w:r>
                      <w:r w:rsidR="00B852CE" w:rsidRPr="00B852CE"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  <w:t>__________</w:t>
                      </w:r>
                      <w:r w:rsidR="00274738"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  <w:t>__________________</w:t>
                      </w:r>
                    </w:p>
                    <w:p w:rsidR="00B852CE" w:rsidRPr="00B852CE" w:rsidRDefault="00B852CE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</w:pPr>
                    </w:p>
                    <w:p w:rsidR="00B852CE" w:rsidRPr="00B852CE" w:rsidRDefault="00B852CE" w:rsidP="000C35E9">
                      <w:pPr>
                        <w:jc w:val="left"/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</w:pPr>
                      <w:r w:rsidRPr="00B852CE"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  <w:tab/>
                      </w:r>
                      <w:r w:rsidRPr="00B852CE"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  <w:tab/>
                        <w:t xml:space="preserve">  __</w:t>
                      </w:r>
                      <w:r w:rsidR="00274738">
                        <w:rPr>
                          <w:rFonts w:ascii="Arial" w:hAnsi="Arial" w:cs="Arial"/>
                          <w:color w:val="auto"/>
                          <w:sz w:val="48"/>
                          <w:szCs w:val="40"/>
                        </w:rPr>
                        <w:t>__________________________</w:t>
                      </w:r>
                    </w:p>
                    <w:p w:rsidR="000C35E9" w:rsidRPr="00B852CE" w:rsidRDefault="000C35E9" w:rsidP="000C35E9">
                      <w:pPr>
                        <w:jc w:val="left"/>
                        <w:rPr>
                          <w:rFonts w:ascii="Arial" w:hAnsi="Arial" w:cs="Arial"/>
                          <w:color w:val="C00000"/>
                          <w:sz w:val="48"/>
                        </w:rPr>
                      </w:pPr>
                      <w:r w:rsidRPr="00B852CE">
                        <w:rPr>
                          <w:rFonts w:ascii="Arial" w:hAnsi="Arial" w:cs="Arial"/>
                          <w:color w:val="C00000"/>
                          <w:sz w:val="48"/>
                        </w:rPr>
                        <w:tab/>
                        <w:t xml:space="preserve">     </w:t>
                      </w:r>
                    </w:p>
                    <w:p w:rsidR="000C35E9" w:rsidRPr="001639B2" w:rsidRDefault="001639B2" w:rsidP="000C35E9">
                      <w:pPr>
                        <w:jc w:val="left"/>
                        <w:rPr>
                          <w:rFonts w:ascii="Arial" w:hAnsi="Arial" w:cs="Arial"/>
                          <w:color w:val="C0000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sz w:val="36"/>
                        </w:rPr>
                        <w:t xml:space="preserve">    </w:t>
                      </w:r>
                      <w:r w:rsidR="000C35E9" w:rsidRPr="001639B2">
                        <w:rPr>
                          <w:rFonts w:ascii="Arial" w:hAnsi="Arial" w:cs="Arial"/>
                          <w:color w:val="C0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B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8DA6D" wp14:editId="40F08D6B">
                <wp:simplePos x="0" y="0"/>
                <wp:positionH relativeFrom="column">
                  <wp:posOffset>-198120</wp:posOffset>
                </wp:positionH>
                <wp:positionV relativeFrom="paragraph">
                  <wp:posOffset>1402080</wp:posOffset>
                </wp:positionV>
                <wp:extent cx="6611620" cy="72364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BA5" w:rsidRDefault="00090BA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8DA6D" id="Text Box 7" o:spid="_x0000_s1029" type="#_x0000_t202" style="position:absolute;left:0;text-align:left;margin-left:-15.6pt;margin-top:110.4pt;width:520.6pt;height:569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JgJwIAAFwEAAAOAAAAZHJzL2Uyb0RvYy54bWysVE2P2jAQvVfqf7B8LwFKC0WEFd0VVSW0&#10;uxJUezaOQyIlHss2JPTX99khLN32VPXizJfHM/PeZHHX1hU7KetK0ikfDYacKS0pK/Uh5T926w8z&#10;zpwXOhMVaZXys3L8bvn+3aIxczWmgqpMWYYk2s0bk/LCezNPEicLVQs3IKM0nDnZWnio9pBkVjTI&#10;XlfJeDj8n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" filled="f" stroked="f">
                <v:textbox style="mso-fit-shape-to-text:t">
                  <w:txbxContent>
                    <w:p w:rsidR="00090BA5" w:rsidRDefault="00090BA5"/>
                  </w:txbxContent>
                </v:textbox>
              </v:shape>
            </w:pict>
          </mc:Fallback>
        </mc:AlternateContent>
      </w:r>
      <w:r w:rsidR="00102649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76E2B98" wp14:editId="088B4B60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2B98" id="Text Box 3" o:spid="_x0000_s1030" type="#_x0000_t202" style="position:absolute;left:0;text-align:left;margin-left:40.4pt;margin-top:56pt;width:525.85pt;height:113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Fa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" o:allowincell="f" filled="f" stroked="f">
                <v:textbox>
                  <w:txbxContent>
                    <w:p w:rsidR="008F4F61" w:rsidRDefault="008F4F61" w:rsidP="009F583A"/>
                  </w:txbxContent>
                </v:textbox>
                <w10:wrap anchorx="page" anchory="page"/>
              </v:shape>
            </w:pict>
          </mc:Fallback>
        </mc:AlternateContent>
      </w:r>
      <w:r w:rsidR="0010264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D75D97" wp14:editId="7B2E6123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510C0" w:rsidP="009F5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5D97" id="Text Box 2" o:spid="_x0000_s1031" type="#_x0000_t202" style="position:absolute;left:0;text-align:left;margin-left:45.4pt;margin-top:625.6pt;width:520.6pt;height:1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C9uQ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CXVgL25&#10;AgAAwQUAAA4AAAAAAAAAAAAAAAAALgIAAGRycy9lMm9Eb2MueG1sUEsBAi0AFAAGAAgAAAAhAAMM&#10;nODfAAAADQEAAA8AAAAAAAAAAAAAAAAAEwUAAGRycy9kb3ducmV2LnhtbFBLBQYAAAAABAAEAPMA&#10;AAAfBgAAAAA=&#10;" o:allowincell="f" filled="f" stroked="f">
                <v:textbox>
                  <w:txbxContent>
                    <w:p w:rsidR="00A510C0" w:rsidRDefault="00A510C0" w:rsidP="009F583A"/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3A6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CE"/>
    <w:rsid w:val="00044BB6"/>
    <w:rsid w:val="000529CE"/>
    <w:rsid w:val="00080CE3"/>
    <w:rsid w:val="00090BA5"/>
    <w:rsid w:val="00092889"/>
    <w:rsid w:val="000C35E9"/>
    <w:rsid w:val="000E0130"/>
    <w:rsid w:val="00102649"/>
    <w:rsid w:val="0011676C"/>
    <w:rsid w:val="001639B2"/>
    <w:rsid w:val="001A3AFB"/>
    <w:rsid w:val="001D013D"/>
    <w:rsid w:val="00274738"/>
    <w:rsid w:val="003A67BA"/>
    <w:rsid w:val="0041075F"/>
    <w:rsid w:val="004346E7"/>
    <w:rsid w:val="00434A90"/>
    <w:rsid w:val="004C468A"/>
    <w:rsid w:val="004F3683"/>
    <w:rsid w:val="00554927"/>
    <w:rsid w:val="0057725B"/>
    <w:rsid w:val="00581368"/>
    <w:rsid w:val="005B306C"/>
    <w:rsid w:val="006010BF"/>
    <w:rsid w:val="00657188"/>
    <w:rsid w:val="006C6FEE"/>
    <w:rsid w:val="006D5E14"/>
    <w:rsid w:val="007365C0"/>
    <w:rsid w:val="007758BA"/>
    <w:rsid w:val="00842863"/>
    <w:rsid w:val="008A5DA4"/>
    <w:rsid w:val="008D7C7A"/>
    <w:rsid w:val="008F4F61"/>
    <w:rsid w:val="00972061"/>
    <w:rsid w:val="009E126D"/>
    <w:rsid w:val="009F583A"/>
    <w:rsid w:val="00A510C0"/>
    <w:rsid w:val="00A66978"/>
    <w:rsid w:val="00A7442E"/>
    <w:rsid w:val="00B42AC7"/>
    <w:rsid w:val="00B852CE"/>
    <w:rsid w:val="00B85920"/>
    <w:rsid w:val="00BB6BD8"/>
    <w:rsid w:val="00BF37C4"/>
    <w:rsid w:val="00C4265C"/>
    <w:rsid w:val="00DF3A7F"/>
    <w:rsid w:val="00EA657C"/>
    <w:rsid w:val="00EC2BF8"/>
    <w:rsid w:val="00EC5B5F"/>
    <w:rsid w:val="00EF309E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70F9"/>
  <w15:docId w15:val="{3A47FA14-5584-4F93-9C5C-24AA16A9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BA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  <w:style w:type="paragraph" w:customStyle="1" w:styleId="Default">
    <w:name w:val="Default"/>
    <w:rsid w:val="000529C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0BA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90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34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l\AppData\Roaming\Microsoft\Templates\holiday_invitation_red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C88DE24-926A-41CC-A9D9-D7C490183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holiday_invitation_redgreen_formal</Template>
  <TotalTime>345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red and green ornaments (Formal  design)</vt:lpstr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(Formal  design)</dc:title>
  <dc:creator>Jyl</dc:creator>
  <cp:lastModifiedBy>Molly</cp:lastModifiedBy>
  <cp:revision>16</cp:revision>
  <cp:lastPrinted>2018-11-13T13:07:00Z</cp:lastPrinted>
  <dcterms:created xsi:type="dcterms:W3CDTF">2017-10-31T15:16:00Z</dcterms:created>
  <dcterms:modified xsi:type="dcterms:W3CDTF">2018-11-13T16:44:00Z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