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A80DF9" w:rsidP="00AA7471">
            <w:pPr>
              <w:pStyle w:val="CompanyName"/>
            </w:pPr>
            <w:r>
              <w:t>Lomati Mine PTY Ltd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80DF9" w:rsidP="001564EE">
            <w:pPr>
              <w:pStyle w:val="Logo"/>
            </w:pPr>
            <w:r>
              <w:rPr>
                <w:noProof/>
                <w:color w:val="000000"/>
                <w:sz w:val="24"/>
                <w:szCs w:val="24"/>
                <w:lang w:val="en-ZA" w:eastAsia="en-ZA"/>
              </w:rPr>
              <w:drawing>
                <wp:inline distT="0" distB="0" distL="0" distR="0">
                  <wp:extent cx="838200" cy="514350"/>
                  <wp:effectExtent l="0" t="0" r="0" b="0"/>
                  <wp:docPr id="1" name="Picture 1" descr="1501204340068_logo_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1204340068_logo_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A80DF9" w:rsidP="002A733C">
            <w:r>
              <w:t xml:space="preserve">Identification </w:t>
            </w:r>
            <w:r w:rsidR="004C2FEE">
              <w:t xml:space="preserve">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</w:t>
            </w:r>
            <w:r w:rsidR="00A80DF9">
              <w:t xml:space="preserve"> a citizen of the Swaziland</w:t>
            </w:r>
            <w:r>
              <w:t>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</w:t>
            </w:r>
            <w:r w:rsidR="00A80DF9">
              <w:t>u authorized to work in Swaziland</w:t>
            </w:r>
            <w:r>
              <w:t>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C419C9" w:rsidP="0019779B">
            <w:r>
              <w:t>E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C419C9" w:rsidP="0019779B">
            <w:r>
              <w:t>E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C419C9" w:rsidP="0019779B">
            <w:r>
              <w:t>E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C419C9" w:rsidP="0019779B">
            <w:r>
              <w:t>E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C419C9" w:rsidP="0019779B">
            <w:r>
              <w:t>E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C419C9" w:rsidP="0019779B">
            <w:r>
              <w:t>E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bookmarkStart w:id="1" w:name="_GoBack"/>
            <w:bookmarkEnd w:id="1"/>
          </w:p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0DF9"/>
    <w:rsid w:val="00A82BA3"/>
    <w:rsid w:val="00A94ACC"/>
    <w:rsid w:val="00AA7471"/>
    <w:rsid w:val="00AE6FA4"/>
    <w:rsid w:val="00B03907"/>
    <w:rsid w:val="00B11811"/>
    <w:rsid w:val="00B311E1"/>
    <w:rsid w:val="00B40C7C"/>
    <w:rsid w:val="00B4735C"/>
    <w:rsid w:val="00B90EC2"/>
    <w:rsid w:val="00BA268F"/>
    <w:rsid w:val="00C079CA"/>
    <w:rsid w:val="00C419C9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1978.148692D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MKINY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2</Pages>
  <Words>285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David Kirschenbaum</dc:creator>
  <cp:lastModifiedBy>COUNTER 13</cp:lastModifiedBy>
  <cp:revision>2</cp:revision>
  <cp:lastPrinted>2004-02-13T23:45:00Z</cp:lastPrinted>
  <dcterms:created xsi:type="dcterms:W3CDTF">2018-01-18T08:59:00Z</dcterms:created>
  <dcterms:modified xsi:type="dcterms:W3CDTF">2018-01-18T08:59:00Z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