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BFBFBF"/>
          <w:bottom w:val="single" w:sz="8" w:space="0" w:color="BFBF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</w:tblPr>
      <w:tblGrid>
        <w:gridCol w:w="11900"/>
        <w:gridCol w:w="2500"/>
      </w:tblGrid>
      <w:tr w:rsidR="002C6A3E" w:rsidRPr="002C6A3E" w14:paraId="0BA6AD0E" w14:textId="77777777" w:rsidTr="002C6A3E">
        <w:trPr>
          <w:trHeight w:hRule="exact" w:val="1368"/>
        </w:trPr>
        <w:tc>
          <w:tcPr>
            <w:tcW w:w="4132" w:type="pct"/>
            <w:tcBorders>
              <w:bottom w:val="single" w:sz="8" w:space="0" w:color="BFBFBF"/>
            </w:tcBorders>
            <w:shd w:val="clear" w:color="auto" w:fill="auto"/>
          </w:tcPr>
          <w:p w14:paraId="7C91B427" w14:textId="4213BCEB" w:rsidR="00F8354F" w:rsidRPr="002C6A3E" w:rsidRDefault="003D04D3" w:rsidP="00851991">
            <w:pPr>
              <w:pStyle w:val="Month"/>
              <w:rPr>
                <w:bCs/>
              </w:rPr>
            </w:pPr>
            <w:r>
              <w:rPr>
                <w:bCs/>
              </w:rPr>
              <w:t>Novem</w:t>
            </w:r>
            <w:r w:rsidR="00AF3D5B">
              <w:rPr>
                <w:bCs/>
              </w:rPr>
              <w:t>ber</w:t>
            </w:r>
          </w:p>
        </w:tc>
        <w:tc>
          <w:tcPr>
            <w:tcW w:w="868" w:type="pct"/>
            <w:tcBorders>
              <w:bottom w:val="single" w:sz="8" w:space="0" w:color="BFBFBF"/>
            </w:tcBorders>
            <w:shd w:val="clear" w:color="auto" w:fill="auto"/>
            <w:tcMar>
              <w:right w:w="0" w:type="dxa"/>
            </w:tcMar>
          </w:tcPr>
          <w:p w14:paraId="387EF031" w14:textId="77777777" w:rsidR="00F8354F" w:rsidRPr="002C6A3E" w:rsidRDefault="00804FC2">
            <w:pPr>
              <w:pStyle w:val="Year"/>
              <w:rPr>
                <w:bCs/>
              </w:rPr>
            </w:pPr>
            <w:r w:rsidRPr="002C6A3E">
              <w:rPr>
                <w:bCs/>
              </w:rPr>
              <w:fldChar w:fldCharType="begin"/>
            </w:r>
            <w:r w:rsidRPr="002C6A3E">
              <w:rPr>
                <w:bCs/>
              </w:rPr>
              <w:instrText xml:space="preserve"> DOCVARIABLE  MonthStart \@  yyyy   \* MERGEFORMAT </w:instrText>
            </w:r>
            <w:r w:rsidRPr="002C6A3E">
              <w:rPr>
                <w:bCs/>
              </w:rPr>
              <w:fldChar w:fldCharType="separate"/>
            </w:r>
            <w:r w:rsidR="002C6A3E" w:rsidRPr="002C6A3E">
              <w:rPr>
                <w:bCs/>
              </w:rPr>
              <w:t>2019</w:t>
            </w:r>
            <w:r w:rsidRPr="002C6A3E">
              <w:rPr>
                <w:bCs/>
              </w:rPr>
              <w:fldChar w:fldCharType="end"/>
            </w:r>
          </w:p>
        </w:tc>
      </w:tr>
      <w:tr w:rsidR="002C6A3E" w:rsidRPr="002C6A3E" w14:paraId="672A6659" w14:textId="77777777" w:rsidTr="002C6A3E">
        <w:tc>
          <w:tcPr>
            <w:tcW w:w="4132" w:type="pct"/>
            <w:tcBorders>
              <w:top w:val="single" w:sz="8" w:space="0" w:color="BFBFBF"/>
              <w:bottom w:val="nil"/>
            </w:tcBorders>
            <w:shd w:val="clear" w:color="auto" w:fill="auto"/>
          </w:tcPr>
          <w:p w14:paraId="0A37501D" w14:textId="77777777" w:rsidR="00F8354F" w:rsidRPr="002C6A3E" w:rsidRDefault="00F8354F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/>
              <w:bottom w:val="nil"/>
            </w:tcBorders>
            <w:shd w:val="clear" w:color="auto" w:fill="auto"/>
          </w:tcPr>
          <w:p w14:paraId="5DAB6C7B" w14:textId="77777777" w:rsidR="00F8354F" w:rsidRPr="002C6A3E" w:rsidRDefault="00F8354F">
            <w:pPr>
              <w:pStyle w:val="NoSpacing"/>
            </w:pPr>
          </w:p>
        </w:tc>
      </w:tr>
    </w:tbl>
    <w:p w14:paraId="02EB378F" w14:textId="77777777" w:rsidR="002C6A3E" w:rsidRPr="002C6A3E" w:rsidRDefault="002C6A3E" w:rsidP="002C6A3E">
      <w:pPr>
        <w:spacing w:before="0" w:after="0"/>
        <w:rPr>
          <w:vanish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20" w:firstRow="1" w:lastRow="0" w:firstColumn="0" w:lastColumn="0" w:noHBand="0" w:noVBand="1"/>
      </w:tblPr>
      <w:tblGrid>
        <w:gridCol w:w="2056"/>
        <w:gridCol w:w="2171"/>
        <w:gridCol w:w="1943"/>
        <w:gridCol w:w="2055"/>
        <w:gridCol w:w="2055"/>
        <w:gridCol w:w="2055"/>
        <w:gridCol w:w="2055"/>
      </w:tblGrid>
      <w:tr w:rsidR="002C6A3E" w:rsidRPr="002C6A3E" w14:paraId="608C8BD1" w14:textId="77777777" w:rsidTr="007D4D96"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50185762" w14:textId="77777777" w:rsidR="00F8354F" w:rsidRPr="002C6A3E" w:rsidRDefault="00804FC2">
            <w:pPr>
              <w:pStyle w:val="Days"/>
            </w:pPr>
            <w:r w:rsidRPr="002C6A3E">
              <w:t>Sunday</w:t>
            </w:r>
          </w:p>
        </w:tc>
        <w:tc>
          <w:tcPr>
            <w:tcW w:w="754" w:type="pct"/>
            <w:tcBorders>
              <w:bottom w:val="single" w:sz="4" w:space="0" w:color="BFBFBF" w:themeColor="background1" w:themeShade="BF"/>
            </w:tcBorders>
            <w:shd w:val="clear" w:color="auto" w:fill="326BA6"/>
          </w:tcPr>
          <w:p w14:paraId="2C055FC8" w14:textId="77777777" w:rsidR="00F8354F" w:rsidRPr="002C6A3E" w:rsidRDefault="00804FC2">
            <w:pPr>
              <w:pStyle w:val="Days"/>
            </w:pPr>
            <w:r w:rsidRPr="002C6A3E">
              <w:t>Monday</w:t>
            </w:r>
          </w:p>
        </w:tc>
        <w:tc>
          <w:tcPr>
            <w:tcW w:w="675" w:type="pct"/>
            <w:tcBorders>
              <w:bottom w:val="single" w:sz="4" w:space="0" w:color="BFBFBF" w:themeColor="background1" w:themeShade="BF"/>
            </w:tcBorders>
            <w:shd w:val="clear" w:color="auto" w:fill="326BA6"/>
          </w:tcPr>
          <w:p w14:paraId="0B01928F" w14:textId="77777777" w:rsidR="00F8354F" w:rsidRPr="002C6A3E" w:rsidRDefault="00804FC2">
            <w:pPr>
              <w:pStyle w:val="Days"/>
            </w:pPr>
            <w:r w:rsidRPr="002C6A3E">
              <w:t>Tuesday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/>
          </w:tcPr>
          <w:p w14:paraId="1FB9E9A5" w14:textId="77777777" w:rsidR="00F8354F" w:rsidRPr="002C6A3E" w:rsidRDefault="00804FC2">
            <w:pPr>
              <w:pStyle w:val="Days"/>
            </w:pPr>
            <w:r w:rsidRPr="002C6A3E">
              <w:t>Wednesday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/>
          </w:tcPr>
          <w:p w14:paraId="6CAC590F" w14:textId="77777777" w:rsidR="00F8354F" w:rsidRPr="002C6A3E" w:rsidRDefault="00804FC2">
            <w:pPr>
              <w:pStyle w:val="Days"/>
            </w:pPr>
            <w:r w:rsidRPr="002C6A3E">
              <w:t>Thursday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/>
          </w:tcPr>
          <w:p w14:paraId="5D26DC16" w14:textId="77777777" w:rsidR="00F8354F" w:rsidRPr="002C6A3E" w:rsidRDefault="00804FC2">
            <w:pPr>
              <w:pStyle w:val="Days"/>
            </w:pPr>
            <w:r w:rsidRPr="002C6A3E">
              <w:t>Friday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59DB1585" w14:textId="77777777" w:rsidR="00F8354F" w:rsidRPr="002C6A3E" w:rsidRDefault="00804FC2">
            <w:pPr>
              <w:pStyle w:val="Days"/>
            </w:pPr>
            <w:r w:rsidRPr="002C6A3E">
              <w:t>Saturday</w:t>
            </w:r>
          </w:p>
        </w:tc>
      </w:tr>
      <w:tr w:rsidR="002C6A3E" w:rsidRPr="002C6A3E" w14:paraId="029BA9F5" w14:textId="77777777" w:rsidTr="007D4D96"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6AC5BB35" w14:textId="633A81FC" w:rsidR="00F8354F" w:rsidRPr="002C6A3E" w:rsidRDefault="00804FC2">
            <w:pPr>
              <w:pStyle w:val="Dates"/>
            </w:pPr>
            <w:r w:rsidRPr="002C6A3E">
              <w:fldChar w:fldCharType="begin"/>
            </w:r>
            <w:r w:rsidRPr="002C6A3E">
              <w:instrText xml:space="preserve"> IF </w:instrText>
            </w:r>
            <w:r w:rsidRPr="002C6A3E">
              <w:fldChar w:fldCharType="begin"/>
            </w:r>
            <w:r w:rsidRPr="002C6A3E">
              <w:instrText xml:space="preserve"> DocVariable MonthStart \@ dddd </w:instrText>
            </w:r>
            <w:r w:rsidRPr="002C6A3E">
              <w:fldChar w:fldCharType="separate"/>
            </w:r>
            <w:r w:rsidR="002C6A3E" w:rsidRPr="002C6A3E">
              <w:instrText>Friday</w:instrText>
            </w:r>
            <w:r w:rsidRPr="002C6A3E">
              <w:fldChar w:fldCharType="end"/>
            </w:r>
            <w:r w:rsidRPr="002C6A3E">
              <w:instrText xml:space="preserve"> = "Sunday" 1 ""</w:instrText>
            </w:r>
            <w:r w:rsidRPr="002C6A3E">
              <w:fldChar w:fldCharType="end"/>
            </w:r>
          </w:p>
        </w:tc>
        <w:tc>
          <w:tcPr>
            <w:tcW w:w="754" w:type="pct"/>
            <w:tcBorders>
              <w:bottom w:val="nil"/>
            </w:tcBorders>
            <w:shd w:val="clear" w:color="auto" w:fill="auto"/>
          </w:tcPr>
          <w:p w14:paraId="4F762FF9" w14:textId="5699925D" w:rsidR="00F8354F" w:rsidRPr="002C6A3E" w:rsidRDefault="00F8354F">
            <w:pPr>
              <w:pStyle w:val="Dates"/>
            </w:pPr>
          </w:p>
        </w:tc>
        <w:tc>
          <w:tcPr>
            <w:tcW w:w="675" w:type="pct"/>
            <w:tcBorders>
              <w:bottom w:val="nil"/>
            </w:tcBorders>
            <w:shd w:val="clear" w:color="auto" w:fill="auto"/>
          </w:tcPr>
          <w:p w14:paraId="7CE2263A" w14:textId="7AA7EF32" w:rsidR="00F8354F" w:rsidRPr="002C6A3E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202A30D8" w14:textId="564A478E" w:rsidR="00F8354F" w:rsidRPr="002C6A3E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47C43D48" w14:textId="0A43636F" w:rsidR="00F8354F" w:rsidRPr="002C6A3E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636CA28A" w14:textId="3331B93B" w:rsidR="00F8354F" w:rsidRPr="002C6A3E" w:rsidRDefault="003D04D3">
            <w:pPr>
              <w:pStyle w:val="Dates"/>
            </w:pPr>
            <w:r>
              <w:t>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42F178B4" w14:textId="17934BFA" w:rsidR="00F8354F" w:rsidRPr="002C6A3E" w:rsidRDefault="003D04D3">
            <w:pPr>
              <w:pStyle w:val="Dates"/>
            </w:pPr>
            <w:r>
              <w:t>2</w:t>
            </w:r>
          </w:p>
        </w:tc>
      </w:tr>
      <w:tr w:rsidR="002C6A3E" w:rsidRPr="002C6A3E" w14:paraId="580950AF" w14:textId="77777777" w:rsidTr="007D4D96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6A05A809" w14:textId="77777777" w:rsidR="00F8354F" w:rsidRPr="002C6A3E" w:rsidRDefault="00F8354F"/>
        </w:tc>
        <w:tc>
          <w:tcPr>
            <w:tcW w:w="75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5A39BBE3" w14:textId="77777777" w:rsidR="00F8354F" w:rsidRPr="002C6A3E" w:rsidRDefault="00F8354F"/>
        </w:tc>
        <w:tc>
          <w:tcPr>
            <w:tcW w:w="67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1C8F396" w14:textId="13B9F57D" w:rsidR="00F8354F" w:rsidRPr="002C6A3E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72A3D3EC" w14:textId="77777777" w:rsidR="00F8354F" w:rsidRPr="002C6A3E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0D0B940D" w14:textId="17903E7D" w:rsidR="00F8354F" w:rsidRPr="002C6A3E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0E27B00A" w14:textId="187B7AC3" w:rsidR="00F8354F" w:rsidRPr="002C6A3E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12E6E4B4" w14:textId="08D6766A" w:rsidR="00F8354F" w:rsidRPr="002C6A3E" w:rsidRDefault="00F8354F"/>
        </w:tc>
      </w:tr>
      <w:tr w:rsidR="002C6A3E" w:rsidRPr="002C6A3E" w14:paraId="1A76D86B" w14:textId="77777777" w:rsidTr="007D4D96"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220C8C31" w14:textId="7FC0B868" w:rsidR="00F8354F" w:rsidRPr="002C6A3E" w:rsidRDefault="003D04D3">
            <w:pPr>
              <w:pStyle w:val="Dates"/>
            </w:pPr>
            <w:r>
              <w:t>3</w:t>
            </w:r>
          </w:p>
        </w:tc>
        <w:tc>
          <w:tcPr>
            <w:tcW w:w="754" w:type="pct"/>
            <w:tcBorders>
              <w:bottom w:val="nil"/>
            </w:tcBorders>
            <w:shd w:val="clear" w:color="auto" w:fill="F7F7F7"/>
          </w:tcPr>
          <w:p w14:paraId="4D2616B8" w14:textId="13311366" w:rsidR="00F8354F" w:rsidRPr="002C6A3E" w:rsidRDefault="003D04D3">
            <w:pPr>
              <w:pStyle w:val="Dates"/>
            </w:pPr>
            <w:r>
              <w:t>4</w:t>
            </w:r>
          </w:p>
        </w:tc>
        <w:tc>
          <w:tcPr>
            <w:tcW w:w="675" w:type="pct"/>
            <w:tcBorders>
              <w:bottom w:val="nil"/>
            </w:tcBorders>
            <w:shd w:val="clear" w:color="auto" w:fill="F7F7F7"/>
          </w:tcPr>
          <w:p w14:paraId="20A69FAD" w14:textId="1442D597" w:rsidR="00F8354F" w:rsidRPr="002C6A3E" w:rsidRDefault="003D04D3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424BBC0C" w14:textId="63490B35" w:rsidR="00F8354F" w:rsidRPr="002C6A3E" w:rsidRDefault="003D04D3">
            <w:pPr>
              <w:pStyle w:val="Dates"/>
            </w:pPr>
            <w:r>
              <w:t>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53355A7D" w14:textId="22D6373D" w:rsidR="00F8354F" w:rsidRPr="002C6A3E" w:rsidRDefault="003D04D3" w:rsidP="00A31D13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1EE80CE7" w14:textId="3E9BB168" w:rsidR="00F8354F" w:rsidRPr="002C6A3E" w:rsidRDefault="003D04D3" w:rsidP="00A31D13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708E3F09" w14:textId="555117C5" w:rsidR="00F8354F" w:rsidRPr="002C6A3E" w:rsidRDefault="003D04D3" w:rsidP="00A31D13">
            <w:pPr>
              <w:pStyle w:val="Dates"/>
            </w:pPr>
            <w:r>
              <w:t>9</w:t>
            </w:r>
          </w:p>
        </w:tc>
      </w:tr>
      <w:tr w:rsidR="00AF3D5B" w:rsidRPr="002C6A3E" w14:paraId="75F3A060" w14:textId="77777777" w:rsidTr="00A31D13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60061E4C" w14:textId="770B8CB7" w:rsidR="00AF3D5B" w:rsidRPr="002C6A3E" w:rsidRDefault="00893409" w:rsidP="00AF3D5B">
            <w:r>
              <w:t>Tumbling 2:30-4:00</w:t>
            </w:r>
          </w:p>
        </w:tc>
        <w:tc>
          <w:tcPr>
            <w:tcW w:w="75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44EAFD9C" w14:textId="5EFA44F6" w:rsidR="00AF3D5B" w:rsidRPr="00E316C9" w:rsidRDefault="00AF3D5B" w:rsidP="00AF3D5B">
            <w:pPr>
              <w:rPr>
                <w:highlight w:val="yellow"/>
              </w:rPr>
            </w:pPr>
          </w:p>
        </w:tc>
        <w:tc>
          <w:tcPr>
            <w:tcW w:w="67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6C71BD67" w14:textId="49FCA1BD" w:rsidR="00AF3D5B" w:rsidRPr="002C6A3E" w:rsidRDefault="00AF3D5B" w:rsidP="00AF3D5B">
            <w:r w:rsidRPr="00A17B49">
              <w:t>Practice 6:30 p.m. – 8:30 p.m.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4B94D5A5" w14:textId="52CC85A4" w:rsidR="00AF3D5B" w:rsidRPr="00903663" w:rsidRDefault="00AF3D5B" w:rsidP="00AF3D5B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0D4C42B4" w14:textId="691CBF73" w:rsidR="00AF3D5B" w:rsidRPr="00903663" w:rsidRDefault="00AF3D5B" w:rsidP="00AF3D5B">
            <w:r w:rsidRPr="00A17B49">
              <w:t>Practice 6:30 p.m. – 8:30 p.m.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3DEEC669" w14:textId="42DF5293" w:rsidR="00AF3D5B" w:rsidRPr="00903663" w:rsidRDefault="00AF3D5B" w:rsidP="00AF3D5B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7FC27B78" w14:textId="31B99B06" w:rsidR="00AF3D5B" w:rsidRPr="002C6A3E" w:rsidRDefault="003D04D3" w:rsidP="00AF3D5B">
            <w:r w:rsidRPr="00A17B49">
              <w:t xml:space="preserve">Practice </w:t>
            </w:r>
            <w:r>
              <w:t>9:00 a.m. – 1:0</w:t>
            </w:r>
            <w:r w:rsidRPr="00A17B49">
              <w:t>0 p.m.</w:t>
            </w:r>
          </w:p>
        </w:tc>
      </w:tr>
      <w:tr w:rsidR="00AF3D5B" w:rsidRPr="002C6A3E" w14:paraId="7CDF822A" w14:textId="77777777" w:rsidTr="007D4D96"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544CF76B" w14:textId="22707652" w:rsidR="00AF3D5B" w:rsidRPr="002C6A3E" w:rsidRDefault="00AF3D5B" w:rsidP="003D04D3">
            <w:pPr>
              <w:pStyle w:val="Dates"/>
            </w:pPr>
            <w:r>
              <w:t>1</w:t>
            </w:r>
            <w:r w:rsidR="003D04D3">
              <w:t>0</w:t>
            </w:r>
          </w:p>
        </w:tc>
        <w:tc>
          <w:tcPr>
            <w:tcW w:w="754" w:type="pct"/>
            <w:tcBorders>
              <w:bottom w:val="nil"/>
            </w:tcBorders>
            <w:shd w:val="clear" w:color="auto" w:fill="auto"/>
          </w:tcPr>
          <w:p w14:paraId="4C544FFC" w14:textId="43F2B393" w:rsidR="00AF3D5B" w:rsidRPr="00E316C9" w:rsidRDefault="00AF3D5B" w:rsidP="003D04D3">
            <w:pPr>
              <w:pStyle w:val="Dates"/>
              <w:rPr>
                <w:highlight w:val="yellow"/>
              </w:rPr>
            </w:pPr>
            <w:r w:rsidRPr="00772B86">
              <w:t>1</w:t>
            </w:r>
            <w:r w:rsidR="003D04D3">
              <w:t>1</w:t>
            </w:r>
          </w:p>
        </w:tc>
        <w:tc>
          <w:tcPr>
            <w:tcW w:w="675" w:type="pct"/>
            <w:tcBorders>
              <w:bottom w:val="nil"/>
            </w:tcBorders>
            <w:shd w:val="clear" w:color="auto" w:fill="auto"/>
          </w:tcPr>
          <w:p w14:paraId="45085871" w14:textId="37CC507B" w:rsidR="00AF3D5B" w:rsidRPr="002C6A3E" w:rsidRDefault="00AF3D5B" w:rsidP="003D04D3">
            <w:pPr>
              <w:pStyle w:val="Dates"/>
            </w:pPr>
            <w:r>
              <w:t>1</w:t>
            </w:r>
            <w:r w:rsidR="003D04D3">
              <w:t>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36484399" w14:textId="71C5718C" w:rsidR="00AF3D5B" w:rsidRPr="00E316C9" w:rsidRDefault="00AF3D5B" w:rsidP="003D04D3">
            <w:pPr>
              <w:pStyle w:val="Dates"/>
              <w:rPr>
                <w:highlight w:val="yellow"/>
              </w:rPr>
            </w:pPr>
            <w:r w:rsidRPr="00772B86">
              <w:t>1</w:t>
            </w:r>
            <w:r w:rsidR="003D04D3">
              <w:t>3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3AD0ED74" w14:textId="6564AA4A" w:rsidR="00AF3D5B" w:rsidRPr="002C6A3E" w:rsidRDefault="00AF3D5B" w:rsidP="003D04D3">
            <w:pPr>
              <w:pStyle w:val="Dates"/>
            </w:pPr>
            <w:r>
              <w:t>1</w:t>
            </w:r>
            <w:r w:rsidR="003D04D3">
              <w:t>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7ECB9009" w14:textId="472830CC" w:rsidR="00AF3D5B" w:rsidRPr="002C6A3E" w:rsidRDefault="00A31D13" w:rsidP="003D04D3">
            <w:pPr>
              <w:pStyle w:val="Dates"/>
            </w:pPr>
            <w:r>
              <w:t>1</w:t>
            </w:r>
            <w:r w:rsidR="003D04D3">
              <w:t>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6B94D736" w14:textId="45F0A9C9" w:rsidR="00AF3D5B" w:rsidRPr="002C6A3E" w:rsidRDefault="00A31D13" w:rsidP="003D04D3">
            <w:pPr>
              <w:pStyle w:val="Dates"/>
            </w:pPr>
            <w:r>
              <w:t>1</w:t>
            </w:r>
            <w:r w:rsidR="003D04D3">
              <w:t>6</w:t>
            </w:r>
          </w:p>
        </w:tc>
      </w:tr>
      <w:tr w:rsidR="00AF3D5B" w:rsidRPr="002C6A3E" w14:paraId="40C32414" w14:textId="77777777" w:rsidTr="007D4D96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3656B9AB" w14:textId="287E0C98" w:rsidR="00AF3D5B" w:rsidRPr="002C6A3E" w:rsidRDefault="00893409" w:rsidP="00AF3D5B">
            <w:r>
              <w:t>Tumbling 2:30-4:00</w:t>
            </w:r>
          </w:p>
        </w:tc>
        <w:tc>
          <w:tcPr>
            <w:tcW w:w="75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5FB0818" w14:textId="6CEEB504" w:rsidR="00AF3D5B" w:rsidRPr="00E316C9" w:rsidRDefault="00AF3D5B" w:rsidP="00AF3D5B">
            <w:pPr>
              <w:rPr>
                <w:highlight w:val="yellow"/>
              </w:rPr>
            </w:pPr>
          </w:p>
        </w:tc>
        <w:tc>
          <w:tcPr>
            <w:tcW w:w="67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70D37BCC" w14:textId="7BD5A633" w:rsidR="00AF3D5B" w:rsidRPr="002C6A3E" w:rsidRDefault="00AF3D5B" w:rsidP="00AF3D5B">
            <w:r w:rsidRPr="00A17B49">
              <w:t>Practice 6:30 p.m. – 8:30 p.m.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049F31CB" w14:textId="6A4ED282" w:rsidR="00AF3D5B" w:rsidRPr="00E316C9" w:rsidRDefault="00AF3D5B" w:rsidP="00AF3D5B">
            <w:pPr>
              <w:rPr>
                <w:highlight w:val="yellow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2F202662" w14:textId="34A90107" w:rsidR="00AF3D5B" w:rsidRPr="002C6A3E" w:rsidRDefault="00AF3D5B" w:rsidP="00AF3D5B">
            <w:r w:rsidRPr="00A17B49">
              <w:t>Practice 6:30 p.m. – 8:30 p.m.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53128261" w14:textId="77777777" w:rsidR="00AF3D5B" w:rsidRPr="002C6A3E" w:rsidRDefault="00AF3D5B" w:rsidP="00AF3D5B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65C0FA9" w14:textId="421E8A07" w:rsidR="00AF3D5B" w:rsidRPr="002C6A3E" w:rsidRDefault="00AF3D5B" w:rsidP="00AF3D5B"/>
        </w:tc>
      </w:tr>
      <w:tr w:rsidR="00AF3D5B" w:rsidRPr="002C6A3E" w14:paraId="338C66B0" w14:textId="77777777" w:rsidTr="007D4D96"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4DEC2633" w14:textId="0876110C" w:rsidR="00AF3D5B" w:rsidRPr="002C6A3E" w:rsidRDefault="003D04D3" w:rsidP="00AF3D5B">
            <w:pPr>
              <w:pStyle w:val="Dates"/>
            </w:pPr>
            <w:r>
              <w:t>17</w:t>
            </w:r>
          </w:p>
        </w:tc>
        <w:tc>
          <w:tcPr>
            <w:tcW w:w="754" w:type="pct"/>
            <w:tcBorders>
              <w:bottom w:val="nil"/>
            </w:tcBorders>
            <w:shd w:val="clear" w:color="auto" w:fill="F7F7F7"/>
          </w:tcPr>
          <w:p w14:paraId="693D8FE8" w14:textId="12D0B355" w:rsidR="00AF3D5B" w:rsidRPr="002C6A3E" w:rsidRDefault="003D04D3" w:rsidP="00AF3D5B">
            <w:pPr>
              <w:pStyle w:val="Dates"/>
            </w:pPr>
            <w:r>
              <w:t>18</w:t>
            </w:r>
          </w:p>
        </w:tc>
        <w:tc>
          <w:tcPr>
            <w:tcW w:w="675" w:type="pct"/>
            <w:tcBorders>
              <w:bottom w:val="nil"/>
            </w:tcBorders>
            <w:shd w:val="clear" w:color="auto" w:fill="F7F7F7"/>
          </w:tcPr>
          <w:p w14:paraId="1C8CC614" w14:textId="24098C8E" w:rsidR="00AF3D5B" w:rsidRPr="002C6A3E" w:rsidRDefault="003D04D3" w:rsidP="00AF3D5B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6090752C" w14:textId="51F69F45" w:rsidR="00AF3D5B" w:rsidRPr="002C6A3E" w:rsidRDefault="00A31D13" w:rsidP="003D04D3">
            <w:pPr>
              <w:pStyle w:val="Dates"/>
            </w:pPr>
            <w:r>
              <w:t>2</w:t>
            </w:r>
            <w:r w:rsidR="003D04D3">
              <w:t>0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53BFD441" w14:textId="7556FF35" w:rsidR="00AF3D5B" w:rsidRPr="002C6A3E" w:rsidRDefault="00A31D13" w:rsidP="003D04D3">
            <w:pPr>
              <w:pStyle w:val="Dates"/>
            </w:pPr>
            <w:r>
              <w:t>2</w:t>
            </w:r>
            <w:r w:rsidR="003D04D3">
              <w:t>1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6FD1692D" w14:textId="25EF4DD8" w:rsidR="00AF3D5B" w:rsidRPr="002C6A3E" w:rsidRDefault="00A31D13" w:rsidP="003D04D3">
            <w:pPr>
              <w:pStyle w:val="Dates"/>
            </w:pPr>
            <w:r>
              <w:t>2</w:t>
            </w:r>
            <w:r w:rsidR="003D04D3">
              <w:t>2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2CE5499F" w14:textId="16DAA929" w:rsidR="00AF3D5B" w:rsidRPr="002C6A3E" w:rsidRDefault="00A31D13" w:rsidP="003D04D3">
            <w:pPr>
              <w:pStyle w:val="Dates"/>
            </w:pPr>
            <w:r>
              <w:t>2</w:t>
            </w:r>
            <w:r w:rsidR="003D04D3">
              <w:t>3</w:t>
            </w:r>
          </w:p>
        </w:tc>
      </w:tr>
      <w:tr w:rsidR="00AF3D5B" w:rsidRPr="002C6A3E" w14:paraId="35F1E1ED" w14:textId="77777777" w:rsidTr="002D14E3">
        <w:trPr>
          <w:trHeight w:hRule="exact" w:val="56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62486C05" w14:textId="77777777" w:rsidR="00AF3D5B" w:rsidRPr="002C6A3E" w:rsidRDefault="00AF3D5B" w:rsidP="00AF3D5B"/>
        </w:tc>
        <w:tc>
          <w:tcPr>
            <w:tcW w:w="75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4101652C" w14:textId="77777777" w:rsidR="00AF3D5B" w:rsidRPr="002C6A3E" w:rsidRDefault="00AF3D5B" w:rsidP="00AF3D5B"/>
        </w:tc>
        <w:tc>
          <w:tcPr>
            <w:tcW w:w="67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618B30AB" w14:textId="4E55EADD" w:rsidR="00AF3D5B" w:rsidRPr="002C6A3E" w:rsidRDefault="00AF3D5B" w:rsidP="00AF3D5B">
            <w:r w:rsidRPr="00A17B49">
              <w:t>Practice 6:30 p.m. – 8:30 p.m.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4B99056E" w14:textId="77777777" w:rsidR="00AF3D5B" w:rsidRPr="002C6A3E" w:rsidRDefault="00AF3D5B" w:rsidP="00AF3D5B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2894CC84" w14:textId="52993DB0" w:rsidR="00AF3D5B" w:rsidRPr="002C6A3E" w:rsidRDefault="00AF3D5B" w:rsidP="00AF3D5B">
            <w:r w:rsidRPr="00A17B49">
              <w:t>Practice 6:30 p.m. – 8:30 p.m.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1299C43A" w14:textId="77777777" w:rsidR="00AF3D5B" w:rsidRPr="002C6A3E" w:rsidRDefault="00AF3D5B" w:rsidP="00AF3D5B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/>
          </w:tcPr>
          <w:p w14:paraId="7D325F5F" w14:textId="48423E6B" w:rsidR="00AF3D5B" w:rsidRPr="002C6A3E" w:rsidRDefault="00AF3D5B" w:rsidP="00AF3D5B">
            <w:r w:rsidRPr="00A17B49">
              <w:t xml:space="preserve">Practice </w:t>
            </w:r>
            <w:r>
              <w:t>9:00 a.m. – 1:0</w:t>
            </w:r>
            <w:r w:rsidRPr="00A17B49">
              <w:t>0 p.m.</w:t>
            </w:r>
          </w:p>
        </w:tc>
      </w:tr>
      <w:tr w:rsidR="00AF3D5B" w:rsidRPr="002C6A3E" w14:paraId="2616CE37" w14:textId="77777777" w:rsidTr="002D14E3">
        <w:trPr>
          <w:trHeight w:val="440"/>
        </w:trPr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2DE5CE56" w14:textId="36E6FB1F" w:rsidR="00AF3D5B" w:rsidRPr="002C6A3E" w:rsidRDefault="00A31D13" w:rsidP="003D04D3">
            <w:pPr>
              <w:pStyle w:val="Dates"/>
            </w:pPr>
            <w:r>
              <w:t>2</w:t>
            </w:r>
            <w:r w:rsidR="003D04D3">
              <w:t>4</w:t>
            </w:r>
          </w:p>
        </w:tc>
        <w:tc>
          <w:tcPr>
            <w:tcW w:w="754" w:type="pct"/>
            <w:tcBorders>
              <w:bottom w:val="nil"/>
            </w:tcBorders>
            <w:shd w:val="clear" w:color="auto" w:fill="auto"/>
          </w:tcPr>
          <w:p w14:paraId="31C13C74" w14:textId="6F15A274" w:rsidR="00AF3D5B" w:rsidRPr="002C6A3E" w:rsidRDefault="00A31D13" w:rsidP="003D04D3">
            <w:pPr>
              <w:pStyle w:val="Dates"/>
            </w:pPr>
            <w:r>
              <w:t>2</w:t>
            </w:r>
            <w:r w:rsidR="003D04D3">
              <w:t>5</w:t>
            </w:r>
          </w:p>
        </w:tc>
        <w:tc>
          <w:tcPr>
            <w:tcW w:w="675" w:type="pct"/>
            <w:tcBorders>
              <w:bottom w:val="nil"/>
            </w:tcBorders>
            <w:shd w:val="clear" w:color="auto" w:fill="auto"/>
          </w:tcPr>
          <w:p w14:paraId="5761A356" w14:textId="049F40A8" w:rsidR="00AF3D5B" w:rsidRPr="002C6A3E" w:rsidRDefault="00A31D13" w:rsidP="003D04D3">
            <w:pPr>
              <w:pStyle w:val="Dates"/>
            </w:pPr>
            <w:r>
              <w:t>2</w:t>
            </w:r>
            <w:r w:rsidR="003D04D3">
              <w:t>6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7F2D18E4" w14:textId="09271B84" w:rsidR="00AF3D5B" w:rsidRPr="002C6A3E" w:rsidRDefault="003D04D3" w:rsidP="00AF3D5B">
            <w:pPr>
              <w:pStyle w:val="Dates"/>
            </w:pPr>
            <w:r>
              <w:t>27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21F178BD" w14:textId="7C8CE718" w:rsidR="00AF3D5B" w:rsidRPr="002C6A3E" w:rsidRDefault="003D04D3" w:rsidP="00AF3D5B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75FBFAE9" w14:textId="448A8006" w:rsidR="00AF3D5B" w:rsidRPr="002C6A3E" w:rsidRDefault="003D04D3" w:rsidP="00AF3D5B">
            <w:pPr>
              <w:pStyle w:val="Dates"/>
            </w:pPr>
            <w:r>
              <w:t>29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14:paraId="27E6DE0B" w14:textId="105E4D36" w:rsidR="00AF3D5B" w:rsidRPr="002C6A3E" w:rsidRDefault="003D04D3" w:rsidP="00AF3D5B">
            <w:pPr>
              <w:pStyle w:val="Dates"/>
            </w:pPr>
            <w:r>
              <w:t>30</w:t>
            </w:r>
          </w:p>
        </w:tc>
      </w:tr>
      <w:tr w:rsidR="00AF3D5B" w:rsidRPr="002C6A3E" w14:paraId="40614486" w14:textId="77777777" w:rsidTr="00893409">
        <w:trPr>
          <w:trHeight w:hRule="exact" w:val="108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DDBEF00" w14:textId="77777777" w:rsidR="00AF3D5B" w:rsidRPr="002C6A3E" w:rsidRDefault="00AF3D5B" w:rsidP="00AF3D5B"/>
        </w:tc>
        <w:tc>
          <w:tcPr>
            <w:tcW w:w="75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3461D779" w14:textId="77777777" w:rsidR="00AF3D5B" w:rsidRPr="002C6A3E" w:rsidRDefault="00AF3D5B" w:rsidP="00AF3D5B"/>
        </w:tc>
        <w:tc>
          <w:tcPr>
            <w:tcW w:w="67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D0D5C36" w14:textId="1FE88047" w:rsidR="00AF3D5B" w:rsidRPr="002C6A3E" w:rsidRDefault="00AF3D5B" w:rsidP="00AF3D5B">
            <w:bookmarkStart w:id="0" w:name="_GoBack"/>
            <w:bookmarkEnd w:id="0"/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3CF2D8B6" w14:textId="77777777" w:rsidR="00AF3D5B" w:rsidRPr="002C6A3E" w:rsidRDefault="00AF3D5B" w:rsidP="00AF3D5B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06B5FEA3" w14:textId="77777777" w:rsidR="00AF3D5B" w:rsidRDefault="003D04D3" w:rsidP="003D04D3">
            <w:pPr>
              <w:jc w:val="center"/>
              <w:rPr>
                <w:b/>
              </w:rPr>
            </w:pPr>
            <w:r w:rsidRPr="003D04D3">
              <w:rPr>
                <w:b/>
                <w:highlight w:val="yellow"/>
              </w:rPr>
              <w:t>HAPPY THANKSGIVING</w:t>
            </w:r>
          </w:p>
          <w:p w14:paraId="07B4D13C" w14:textId="0EF65769" w:rsidR="00893409" w:rsidRPr="003D04D3" w:rsidRDefault="00893409" w:rsidP="003D04D3">
            <w:pPr>
              <w:jc w:val="center"/>
              <w:rPr>
                <w:b/>
              </w:rPr>
            </w:pPr>
            <w:r>
              <w:rPr>
                <w:b/>
              </w:rPr>
              <w:t>Thanksgiving Day Parade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0FB78278" w14:textId="77777777" w:rsidR="00AF3D5B" w:rsidRPr="002C6A3E" w:rsidRDefault="00AF3D5B" w:rsidP="00AF3D5B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1FC39945" w14:textId="6879682E" w:rsidR="00AF3D5B" w:rsidRPr="002C6A3E" w:rsidRDefault="00AF3D5B" w:rsidP="00AF3D5B"/>
        </w:tc>
      </w:tr>
      <w:tr w:rsidR="00AF3D5B" w:rsidRPr="002C6A3E" w14:paraId="4040A2BC" w14:textId="77777777" w:rsidTr="007D4D96"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6F7B9ABE" w14:textId="0CC4BABB" w:rsidR="00AF3D5B" w:rsidRPr="002C6A3E" w:rsidRDefault="003D04D3" w:rsidP="00AF3D5B">
            <w:pPr>
              <w:pStyle w:val="Dates"/>
            </w:pPr>
            <w:r>
              <w:t>31</w:t>
            </w:r>
            <w:r w:rsidR="00AF3D5B" w:rsidRPr="002C6A3E">
              <w:fldChar w:fldCharType="begin"/>
            </w:r>
            <w:r w:rsidR="00AF3D5B" w:rsidRPr="002C6A3E">
              <w:instrText xml:space="preserve">IF </w:instrText>
            </w:r>
            <w:r w:rsidR="00AF3D5B" w:rsidRPr="002C6A3E">
              <w:fldChar w:fldCharType="begin"/>
            </w:r>
            <w:r w:rsidR="00AF3D5B" w:rsidRPr="002C6A3E">
              <w:instrText xml:space="preserve"> =G10</w:instrText>
            </w:r>
            <w:r w:rsidR="00AF3D5B" w:rsidRPr="002C6A3E">
              <w:fldChar w:fldCharType="separate"/>
            </w:r>
            <w:r w:rsidR="00AF3D5B" w:rsidRPr="002C6A3E">
              <w:rPr>
                <w:noProof/>
              </w:rPr>
              <w:instrText>0</w:instrText>
            </w:r>
            <w:r w:rsidR="00AF3D5B" w:rsidRPr="002C6A3E">
              <w:fldChar w:fldCharType="end"/>
            </w:r>
            <w:r w:rsidR="00AF3D5B" w:rsidRPr="002C6A3E">
              <w:instrText xml:space="preserve"> = 0,"" </w:instrText>
            </w:r>
            <w:r w:rsidR="00AF3D5B" w:rsidRPr="002C6A3E">
              <w:fldChar w:fldCharType="begin"/>
            </w:r>
            <w:r w:rsidR="00AF3D5B" w:rsidRPr="002C6A3E">
              <w:instrText xml:space="preserve"> IF </w:instrText>
            </w:r>
            <w:r w:rsidR="00AF3D5B" w:rsidRPr="002C6A3E">
              <w:fldChar w:fldCharType="begin"/>
            </w:r>
            <w:r w:rsidR="00AF3D5B" w:rsidRPr="002C6A3E">
              <w:instrText xml:space="preserve"> =G10 </w:instrText>
            </w:r>
            <w:r w:rsidR="00AF3D5B" w:rsidRPr="002C6A3E">
              <w:fldChar w:fldCharType="separate"/>
            </w:r>
            <w:r w:rsidR="00AF3D5B" w:rsidRPr="002C6A3E">
              <w:rPr>
                <w:noProof/>
              </w:rPr>
              <w:instrText>30</w:instrText>
            </w:r>
            <w:r w:rsidR="00AF3D5B" w:rsidRPr="002C6A3E">
              <w:fldChar w:fldCharType="end"/>
            </w:r>
            <w:r w:rsidR="00AF3D5B" w:rsidRPr="002C6A3E">
              <w:instrText xml:space="preserve">  &lt; </w:instrText>
            </w:r>
            <w:r w:rsidR="00AF3D5B" w:rsidRPr="002C6A3E">
              <w:fldChar w:fldCharType="begin"/>
            </w:r>
            <w:r w:rsidR="00AF3D5B" w:rsidRPr="002C6A3E">
              <w:instrText xml:space="preserve"> DocVariable MonthEnd \@ d </w:instrText>
            </w:r>
            <w:r w:rsidR="00AF3D5B" w:rsidRPr="002C6A3E">
              <w:fldChar w:fldCharType="separate"/>
            </w:r>
            <w:r w:rsidR="00AF3D5B" w:rsidRPr="002C6A3E">
              <w:instrText>31</w:instrText>
            </w:r>
            <w:r w:rsidR="00AF3D5B" w:rsidRPr="002C6A3E">
              <w:fldChar w:fldCharType="end"/>
            </w:r>
            <w:r w:rsidR="00AF3D5B" w:rsidRPr="002C6A3E">
              <w:instrText xml:space="preserve">  </w:instrText>
            </w:r>
            <w:r w:rsidR="00AF3D5B" w:rsidRPr="002C6A3E">
              <w:fldChar w:fldCharType="begin"/>
            </w:r>
            <w:r w:rsidR="00AF3D5B" w:rsidRPr="002C6A3E">
              <w:instrText xml:space="preserve"> =G10+1 </w:instrText>
            </w:r>
            <w:r w:rsidR="00AF3D5B" w:rsidRPr="002C6A3E">
              <w:fldChar w:fldCharType="separate"/>
            </w:r>
            <w:r w:rsidR="00AF3D5B" w:rsidRPr="002C6A3E">
              <w:rPr>
                <w:noProof/>
              </w:rPr>
              <w:instrText>31</w:instrText>
            </w:r>
            <w:r w:rsidR="00AF3D5B" w:rsidRPr="002C6A3E">
              <w:fldChar w:fldCharType="end"/>
            </w:r>
            <w:r w:rsidR="00AF3D5B" w:rsidRPr="002C6A3E">
              <w:instrText xml:space="preserve"> "" </w:instrText>
            </w:r>
            <w:r w:rsidR="00AF3D5B" w:rsidRPr="002C6A3E">
              <w:fldChar w:fldCharType="separate"/>
            </w:r>
            <w:r w:rsidR="00AF3D5B" w:rsidRPr="002C6A3E">
              <w:rPr>
                <w:noProof/>
              </w:rPr>
              <w:instrText>31</w:instrText>
            </w:r>
            <w:r w:rsidR="00AF3D5B" w:rsidRPr="002C6A3E">
              <w:fldChar w:fldCharType="end"/>
            </w:r>
            <w:r w:rsidR="00AF3D5B" w:rsidRPr="002C6A3E">
              <w:fldChar w:fldCharType="end"/>
            </w:r>
          </w:p>
        </w:tc>
        <w:tc>
          <w:tcPr>
            <w:tcW w:w="754" w:type="pct"/>
            <w:tcBorders>
              <w:bottom w:val="nil"/>
            </w:tcBorders>
            <w:shd w:val="clear" w:color="auto" w:fill="F7F7F7"/>
          </w:tcPr>
          <w:p w14:paraId="3D3B9C15" w14:textId="77777777" w:rsidR="00AF3D5B" w:rsidRPr="002C6A3E" w:rsidRDefault="00AF3D5B" w:rsidP="00AF3D5B">
            <w:pPr>
              <w:pStyle w:val="Dates"/>
            </w:pPr>
            <w:r w:rsidRPr="002C6A3E">
              <w:fldChar w:fldCharType="begin"/>
            </w:r>
            <w:r w:rsidRPr="002C6A3E">
              <w:instrText xml:space="preserve">IF </w:instrText>
            </w:r>
            <w:r w:rsidRPr="002C6A3E">
              <w:fldChar w:fldCharType="begin"/>
            </w:r>
            <w:r w:rsidRPr="002C6A3E">
              <w:instrText xml:space="preserve"> =A12</w:instrText>
            </w:r>
            <w:r w:rsidRPr="002C6A3E">
              <w:fldChar w:fldCharType="separate"/>
            </w:r>
            <w:r w:rsidRPr="002C6A3E">
              <w:rPr>
                <w:noProof/>
              </w:rPr>
              <w:instrText>0</w:instrText>
            </w:r>
            <w:r w:rsidRPr="002C6A3E">
              <w:fldChar w:fldCharType="end"/>
            </w:r>
            <w:r w:rsidRPr="002C6A3E">
              <w:instrText xml:space="preserve"> = 0,"" </w:instrText>
            </w:r>
            <w:r w:rsidRPr="002C6A3E">
              <w:fldChar w:fldCharType="begin"/>
            </w:r>
            <w:r w:rsidRPr="002C6A3E">
              <w:instrText xml:space="preserve"> IF </w:instrText>
            </w:r>
            <w:r w:rsidRPr="002C6A3E">
              <w:fldChar w:fldCharType="begin"/>
            </w:r>
            <w:r w:rsidRPr="002C6A3E">
              <w:instrText xml:space="preserve"> =A12 </w:instrText>
            </w:r>
            <w:r w:rsidRPr="002C6A3E">
              <w:fldChar w:fldCharType="separate"/>
            </w:r>
            <w:r w:rsidRPr="002C6A3E">
              <w:rPr>
                <w:noProof/>
              </w:rPr>
              <w:instrText>31</w:instrText>
            </w:r>
            <w:r w:rsidRPr="002C6A3E">
              <w:fldChar w:fldCharType="end"/>
            </w:r>
            <w:r w:rsidRPr="002C6A3E">
              <w:instrText xml:space="preserve">  &lt; </w:instrText>
            </w:r>
            <w:r w:rsidRPr="002C6A3E">
              <w:fldChar w:fldCharType="begin"/>
            </w:r>
            <w:r w:rsidRPr="002C6A3E">
              <w:instrText xml:space="preserve"> DocVariable MonthEnd \@ d </w:instrText>
            </w:r>
            <w:r w:rsidRPr="002C6A3E">
              <w:fldChar w:fldCharType="separate"/>
            </w:r>
            <w:r w:rsidRPr="002C6A3E">
              <w:instrText>31</w:instrText>
            </w:r>
            <w:r w:rsidRPr="002C6A3E">
              <w:fldChar w:fldCharType="end"/>
            </w:r>
            <w:r w:rsidRPr="002C6A3E">
              <w:instrText xml:space="preserve">  </w:instrText>
            </w:r>
            <w:r w:rsidRPr="002C6A3E">
              <w:fldChar w:fldCharType="begin"/>
            </w:r>
            <w:r w:rsidRPr="002C6A3E">
              <w:instrText xml:space="preserve"> =A12+1 </w:instrText>
            </w:r>
            <w:r w:rsidRPr="002C6A3E">
              <w:fldChar w:fldCharType="separate"/>
            </w:r>
            <w:r w:rsidRPr="002C6A3E">
              <w:rPr>
                <w:noProof/>
              </w:rPr>
              <w:instrText>31</w:instrText>
            </w:r>
            <w:r w:rsidRPr="002C6A3E">
              <w:fldChar w:fldCharType="end"/>
            </w:r>
            <w:r w:rsidRPr="002C6A3E">
              <w:instrText xml:space="preserve"> "" </w:instrText>
            </w:r>
            <w:r w:rsidRPr="002C6A3E">
              <w:fldChar w:fldCharType="end"/>
            </w:r>
            <w:r w:rsidRPr="002C6A3E">
              <w:fldChar w:fldCharType="end"/>
            </w:r>
          </w:p>
        </w:tc>
        <w:tc>
          <w:tcPr>
            <w:tcW w:w="675" w:type="pct"/>
            <w:tcBorders>
              <w:bottom w:val="nil"/>
            </w:tcBorders>
            <w:shd w:val="clear" w:color="auto" w:fill="F7F7F7"/>
          </w:tcPr>
          <w:p w14:paraId="0562CB0E" w14:textId="77777777" w:rsidR="00AF3D5B" w:rsidRPr="002C6A3E" w:rsidRDefault="00AF3D5B" w:rsidP="00AF3D5B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34CE0A41" w14:textId="77777777" w:rsidR="00AF3D5B" w:rsidRPr="002C6A3E" w:rsidRDefault="00AF3D5B" w:rsidP="00AF3D5B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62EBF3C5" w14:textId="77777777" w:rsidR="00AF3D5B" w:rsidRPr="002C6A3E" w:rsidRDefault="00AF3D5B" w:rsidP="00AF3D5B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6D98A12B" w14:textId="77777777" w:rsidR="00AF3D5B" w:rsidRPr="002C6A3E" w:rsidRDefault="00AF3D5B" w:rsidP="00AF3D5B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/>
          </w:tcPr>
          <w:p w14:paraId="2946DB82" w14:textId="77777777" w:rsidR="00AF3D5B" w:rsidRPr="002C6A3E" w:rsidRDefault="00AF3D5B" w:rsidP="00AF3D5B">
            <w:pPr>
              <w:pStyle w:val="Dates"/>
            </w:pPr>
          </w:p>
        </w:tc>
      </w:tr>
      <w:tr w:rsidR="00AF3D5B" w:rsidRPr="002C6A3E" w14:paraId="5997CC1D" w14:textId="77777777" w:rsidTr="002D14E3">
        <w:trPr>
          <w:trHeight w:hRule="exact" w:val="837"/>
        </w:trPr>
        <w:tc>
          <w:tcPr>
            <w:tcW w:w="714" w:type="pct"/>
            <w:tcBorders>
              <w:top w:val="nil"/>
            </w:tcBorders>
            <w:shd w:val="clear" w:color="auto" w:fill="F7F7F7"/>
          </w:tcPr>
          <w:p w14:paraId="110FFD37" w14:textId="77777777" w:rsidR="00AF3D5B" w:rsidRPr="002C6A3E" w:rsidRDefault="00AF3D5B" w:rsidP="00AF3D5B"/>
        </w:tc>
        <w:tc>
          <w:tcPr>
            <w:tcW w:w="754" w:type="pct"/>
            <w:tcBorders>
              <w:top w:val="nil"/>
            </w:tcBorders>
            <w:shd w:val="clear" w:color="auto" w:fill="F7F7F7"/>
          </w:tcPr>
          <w:p w14:paraId="6B699379" w14:textId="77777777" w:rsidR="00AF3D5B" w:rsidRPr="002C6A3E" w:rsidRDefault="00AF3D5B" w:rsidP="00AF3D5B"/>
        </w:tc>
        <w:tc>
          <w:tcPr>
            <w:tcW w:w="675" w:type="pct"/>
            <w:tcBorders>
              <w:top w:val="nil"/>
            </w:tcBorders>
            <w:shd w:val="clear" w:color="auto" w:fill="F7F7F7"/>
          </w:tcPr>
          <w:p w14:paraId="3FE9F23F" w14:textId="77777777" w:rsidR="00AF3D5B" w:rsidRPr="002C6A3E" w:rsidRDefault="00AF3D5B" w:rsidP="00AF3D5B"/>
        </w:tc>
        <w:tc>
          <w:tcPr>
            <w:tcW w:w="714" w:type="pct"/>
            <w:tcBorders>
              <w:top w:val="nil"/>
            </w:tcBorders>
            <w:shd w:val="clear" w:color="auto" w:fill="F7F7F7"/>
          </w:tcPr>
          <w:p w14:paraId="1F72F646" w14:textId="77777777" w:rsidR="00AF3D5B" w:rsidRPr="002C6A3E" w:rsidRDefault="00AF3D5B" w:rsidP="00AF3D5B"/>
        </w:tc>
        <w:tc>
          <w:tcPr>
            <w:tcW w:w="714" w:type="pct"/>
            <w:tcBorders>
              <w:top w:val="nil"/>
            </w:tcBorders>
            <w:shd w:val="clear" w:color="auto" w:fill="F7F7F7"/>
          </w:tcPr>
          <w:p w14:paraId="08CE6F91" w14:textId="77777777" w:rsidR="00AF3D5B" w:rsidRPr="002C6A3E" w:rsidRDefault="00AF3D5B" w:rsidP="00AF3D5B"/>
        </w:tc>
        <w:tc>
          <w:tcPr>
            <w:tcW w:w="714" w:type="pct"/>
            <w:tcBorders>
              <w:top w:val="nil"/>
            </w:tcBorders>
            <w:shd w:val="clear" w:color="auto" w:fill="F7F7F7"/>
          </w:tcPr>
          <w:p w14:paraId="61CDCEAD" w14:textId="77777777" w:rsidR="00AF3D5B" w:rsidRPr="002C6A3E" w:rsidRDefault="00AF3D5B" w:rsidP="00AF3D5B"/>
        </w:tc>
        <w:tc>
          <w:tcPr>
            <w:tcW w:w="714" w:type="pct"/>
            <w:tcBorders>
              <w:top w:val="nil"/>
            </w:tcBorders>
            <w:shd w:val="clear" w:color="auto" w:fill="F7F7F7"/>
          </w:tcPr>
          <w:p w14:paraId="6BB9E253" w14:textId="77777777" w:rsidR="00AF3D5B" w:rsidRPr="002C6A3E" w:rsidRDefault="00AF3D5B" w:rsidP="00AF3D5B"/>
        </w:tc>
      </w:tr>
    </w:tbl>
    <w:p w14:paraId="23DE523C" w14:textId="77777777" w:rsidR="002C6A3E" w:rsidRPr="002C6A3E" w:rsidRDefault="002C6A3E" w:rsidP="002C6A3E">
      <w:pPr>
        <w:spacing w:before="0" w:after="0"/>
        <w:rPr>
          <w:vanish/>
        </w:rPr>
      </w:pPr>
    </w:p>
    <w:tbl>
      <w:tblPr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</w:tblPr>
      <w:tblGrid>
        <w:gridCol w:w="3649"/>
        <w:gridCol w:w="3583"/>
        <w:gridCol w:w="3584"/>
        <w:gridCol w:w="3584"/>
      </w:tblGrid>
      <w:tr w:rsidR="002C6A3E" w:rsidRPr="002C6A3E" w14:paraId="15F6031B" w14:textId="77777777" w:rsidTr="002C6A3E">
        <w:trPr>
          <w:trHeight w:hRule="exact" w:val="1881"/>
        </w:trPr>
        <w:tc>
          <w:tcPr>
            <w:tcW w:w="3649" w:type="dxa"/>
            <w:shd w:val="clear" w:color="auto" w:fill="auto"/>
            <w:tcMar>
              <w:left w:w="0" w:type="dxa"/>
            </w:tcMar>
          </w:tcPr>
          <w:p w14:paraId="55C848EA" w14:textId="77777777" w:rsidR="00F8354F" w:rsidRPr="002C6A3E" w:rsidRDefault="00804FC2">
            <w:pPr>
              <w:pStyle w:val="Heading1"/>
              <w:rPr>
                <w:bCs w:val="0"/>
              </w:rPr>
            </w:pPr>
            <w:r w:rsidRPr="002C6A3E">
              <w:rPr>
                <w:bCs w:val="0"/>
              </w:rPr>
              <w:lastRenderedPageBreak/>
              <w:t>Events</w:t>
            </w:r>
          </w:p>
        </w:tc>
        <w:tc>
          <w:tcPr>
            <w:tcW w:w="3583" w:type="dxa"/>
            <w:shd w:val="clear" w:color="auto" w:fill="auto"/>
          </w:tcPr>
          <w:p w14:paraId="5DC161D1" w14:textId="77777777" w:rsidR="00F8354F" w:rsidRPr="002C6A3E" w:rsidRDefault="00804FC2">
            <w:pPr>
              <w:pStyle w:val="Heading2"/>
              <w:rPr>
                <w:bCs w:val="0"/>
              </w:rPr>
            </w:pPr>
            <w:r w:rsidRPr="002C6A3E">
              <w:rPr>
                <w:bCs w:val="0"/>
              </w:rPr>
              <w:t>Heading</w:t>
            </w:r>
          </w:p>
          <w:p w14:paraId="210ECB4E" w14:textId="77777777" w:rsidR="00F8354F" w:rsidRPr="002C6A3E" w:rsidRDefault="00804FC2">
            <w:pPr>
              <w:rPr>
                <w:bCs/>
              </w:rPr>
            </w:pPr>
            <w:r w:rsidRPr="002C6A3E">
              <w:rPr>
                <w:bCs/>
              </w:rPr>
              <w:t>To get started right away, just click any placeholder text (such as this) and start typing to replace it with your own.</w:t>
            </w:r>
          </w:p>
        </w:tc>
        <w:tc>
          <w:tcPr>
            <w:tcW w:w="3584" w:type="dxa"/>
            <w:shd w:val="clear" w:color="auto" w:fill="auto"/>
          </w:tcPr>
          <w:p w14:paraId="2CCBD426" w14:textId="77777777" w:rsidR="00F8354F" w:rsidRPr="002C6A3E" w:rsidRDefault="00804FC2">
            <w:pPr>
              <w:pStyle w:val="Heading2"/>
              <w:rPr>
                <w:bCs w:val="0"/>
              </w:rPr>
            </w:pPr>
            <w:r w:rsidRPr="002C6A3E">
              <w:rPr>
                <w:bCs w:val="0"/>
              </w:rPr>
              <w:t>Heading</w:t>
            </w:r>
          </w:p>
          <w:p w14:paraId="5A3AB513" w14:textId="77777777" w:rsidR="00F8354F" w:rsidRPr="002C6A3E" w:rsidRDefault="00804FC2">
            <w:pPr>
              <w:rPr>
                <w:bCs/>
              </w:rPr>
            </w:pPr>
            <w:r w:rsidRPr="002C6A3E">
              <w:rPr>
                <w:bCs/>
              </w:rPr>
              <w:t>Want to insert a picture from your files or add a shape, text box, or table? You got it! On the Insert tab of the ribbon, just tap the option you need.</w:t>
            </w:r>
          </w:p>
        </w:tc>
        <w:tc>
          <w:tcPr>
            <w:tcW w:w="3584" w:type="dxa"/>
            <w:shd w:val="clear" w:color="auto" w:fill="auto"/>
            <w:tcMar>
              <w:right w:w="0" w:type="dxa"/>
            </w:tcMar>
          </w:tcPr>
          <w:p w14:paraId="0D6291BF" w14:textId="77777777" w:rsidR="00F8354F" w:rsidRPr="002C6A3E" w:rsidRDefault="00804FC2">
            <w:pPr>
              <w:pStyle w:val="Heading2"/>
              <w:rPr>
                <w:bCs w:val="0"/>
              </w:rPr>
            </w:pPr>
            <w:r w:rsidRPr="002C6A3E">
              <w:rPr>
                <w:bCs w:val="0"/>
              </w:rPr>
              <w:t>Heading</w:t>
            </w:r>
          </w:p>
          <w:p w14:paraId="1C4A39EA" w14:textId="77777777" w:rsidR="00F8354F" w:rsidRPr="002C6A3E" w:rsidRDefault="00804FC2">
            <w:pPr>
              <w:rPr>
                <w:bCs/>
              </w:rPr>
            </w:pPr>
            <w:r w:rsidRPr="002C6A3E">
              <w:rPr>
                <w:bCs/>
              </w:rPr>
              <w:t>View and edit this document in Word on your computer, tablet, or phone.</w:t>
            </w:r>
          </w:p>
        </w:tc>
      </w:tr>
    </w:tbl>
    <w:p w14:paraId="52E56223" w14:textId="77777777" w:rsidR="00F8354F" w:rsidRDefault="00F8354F">
      <w:pPr>
        <w:pStyle w:val="NoSpacing"/>
      </w:pPr>
    </w:p>
    <w:sectPr w:rsidR="00F8354F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3124A" w14:textId="77777777" w:rsidR="008F591B" w:rsidRDefault="008F591B">
      <w:pPr>
        <w:spacing w:before="0" w:after="0"/>
      </w:pPr>
      <w:r>
        <w:separator/>
      </w:r>
    </w:p>
  </w:endnote>
  <w:endnote w:type="continuationSeparator" w:id="0">
    <w:p w14:paraId="07E414C0" w14:textId="77777777" w:rsidR="008F591B" w:rsidRDefault="008F59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F7AB1" w14:textId="77777777" w:rsidR="008F591B" w:rsidRDefault="008F591B">
      <w:pPr>
        <w:spacing w:before="0" w:after="0"/>
      </w:pPr>
      <w:r>
        <w:separator/>
      </w:r>
    </w:p>
  </w:footnote>
  <w:footnote w:type="continuationSeparator" w:id="0">
    <w:p w14:paraId="790937C4" w14:textId="77777777" w:rsidR="008F591B" w:rsidRDefault="008F591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2/28/2019"/>
    <w:docVar w:name="MonthStart" w:val="2/1/2019"/>
  </w:docVars>
  <w:rsids>
    <w:rsidRoot w:val="002C6A3E"/>
    <w:rsid w:val="000958A4"/>
    <w:rsid w:val="00262469"/>
    <w:rsid w:val="00270E4F"/>
    <w:rsid w:val="002B38E7"/>
    <w:rsid w:val="002C6A3E"/>
    <w:rsid w:val="002D14E3"/>
    <w:rsid w:val="00361B4C"/>
    <w:rsid w:val="003B46B4"/>
    <w:rsid w:val="003D04D3"/>
    <w:rsid w:val="0045034F"/>
    <w:rsid w:val="004B09F8"/>
    <w:rsid w:val="004E3E21"/>
    <w:rsid w:val="004F6BA1"/>
    <w:rsid w:val="00532D2F"/>
    <w:rsid w:val="005515E7"/>
    <w:rsid w:val="00597D54"/>
    <w:rsid w:val="005A4C6B"/>
    <w:rsid w:val="006B2C48"/>
    <w:rsid w:val="00772B86"/>
    <w:rsid w:val="007D4D96"/>
    <w:rsid w:val="007F20A4"/>
    <w:rsid w:val="007F7A5D"/>
    <w:rsid w:val="00804FC2"/>
    <w:rsid w:val="008102AF"/>
    <w:rsid w:val="00851991"/>
    <w:rsid w:val="00893409"/>
    <w:rsid w:val="008E64A5"/>
    <w:rsid w:val="008F591B"/>
    <w:rsid w:val="00903663"/>
    <w:rsid w:val="009C116D"/>
    <w:rsid w:val="00A03BF5"/>
    <w:rsid w:val="00A31D13"/>
    <w:rsid w:val="00A70B1A"/>
    <w:rsid w:val="00AF3D5B"/>
    <w:rsid w:val="00B936C4"/>
    <w:rsid w:val="00BE55EB"/>
    <w:rsid w:val="00C34CE3"/>
    <w:rsid w:val="00C73E9C"/>
    <w:rsid w:val="00CA55EB"/>
    <w:rsid w:val="00CF7B81"/>
    <w:rsid w:val="00D8410C"/>
    <w:rsid w:val="00E316C9"/>
    <w:rsid w:val="00E6043F"/>
    <w:rsid w:val="00EA11E4"/>
    <w:rsid w:val="00EA45F5"/>
    <w:rsid w:val="00F8354F"/>
    <w:rsid w:val="00F94E30"/>
    <w:rsid w:val="00FC793F"/>
    <w:rsid w:val="4DF09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058E96"/>
  <w15:docId w15:val="{0FFD8F3C-A6FB-442C-B641-4675CA6A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MS Gothic" w:hAnsi="Century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40" w:after="40"/>
    </w:pPr>
    <w:rPr>
      <w:color w:val="595959"/>
      <w:sz w:val="18"/>
      <w:szCs w:val="18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b/>
      <w:bCs/>
      <w:color w:val="4040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V w:val="single" w:sz="4" w:space="0" w:color="BFBFBF"/>
      </w:tblBorders>
    </w:tblPr>
    <w:tblStylePr w:type="firstRow">
      <w:tblPr/>
      <w:tcPr>
        <w:shd w:val="clear" w:color="auto" w:fill="5590CC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b/>
      <w:color w:val="326BA6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b/>
      <w:color w:val="7F7F7F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Pr>
      <w:color w:val="595959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eastAsia="MS Gothic" w:hAnsi="Lucida Grande"/>
      <w:sz w:val="18"/>
      <w:szCs w:val="18"/>
    </w:rPr>
  </w:style>
  <w:style w:type="character" w:customStyle="1" w:styleId="Heading1Char">
    <w:name w:val="Heading 1 Char"/>
    <w:link w:val="Heading1"/>
    <w:uiPriority w:val="9"/>
    <w:rPr>
      <w:rFonts w:ascii="Century Gothic" w:hAnsi="Century Gothic"/>
      <w:b/>
      <w:bCs/>
      <w:caps/>
      <w:sz w:val="96"/>
      <w:szCs w:val="32"/>
    </w:rPr>
  </w:style>
  <w:style w:type="character" w:customStyle="1" w:styleId="Heading2Char">
    <w:name w:val="Heading 2 Char"/>
    <w:link w:val="Heading2"/>
    <w:uiPriority w:val="9"/>
    <w:rPr>
      <w:rFonts w:ascii="Century Gothic" w:eastAsia="MS Gothic" w:hAnsi="Century Gothic" w:cs="Times New Roman"/>
      <w:b/>
      <w:bCs/>
      <w:color w:val="404040"/>
      <w:sz w:val="18"/>
      <w:szCs w:val="26"/>
    </w:rPr>
  </w:style>
  <w:style w:type="character" w:styleId="PlaceholderText">
    <w:name w:val="Placeholder Tex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rsid w:val="00EA11E4"/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k7523e\AppData\Roaming\Microsoft\Templates\Horizontal%20calendar%20(Sunday%20start)(2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62687-EB90-4C03-AECE-7ED1588F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start)(2)</Template>
  <TotalTime>1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CPCC</dc:creator>
  <cp:keywords/>
  <dc:description/>
  <cp:lastModifiedBy>Hines Grace (clt2gah)</cp:lastModifiedBy>
  <cp:revision>3</cp:revision>
  <cp:lastPrinted>2019-09-27T15:15:00Z</cp:lastPrinted>
  <dcterms:created xsi:type="dcterms:W3CDTF">2019-09-27T15:20:00Z</dcterms:created>
  <dcterms:modified xsi:type="dcterms:W3CDTF">2019-09-30T14:37:00Z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2018-05-07T09:22:28.3591230Z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