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A16E8" w14:textId="4FCDC388" w:rsidR="00CC039C" w:rsidRDefault="00CC039C"/>
    <w:p w14:paraId="23D31EFC" w14:textId="10DD0193" w:rsidR="00CC039C" w:rsidRDefault="00CC039C">
      <w:pPr>
        <w:rPr>
          <w:sz w:val="32"/>
          <w:szCs w:val="32"/>
        </w:rPr>
      </w:pPr>
      <w:r>
        <w:tab/>
      </w:r>
      <w:r>
        <w:tab/>
      </w:r>
      <w:r>
        <w:tab/>
      </w:r>
      <w:r w:rsidR="00B8337E">
        <w:t xml:space="preserve">     </w:t>
      </w:r>
      <w:r>
        <w:rPr>
          <w:sz w:val="32"/>
          <w:szCs w:val="32"/>
        </w:rPr>
        <w:t>MINOR HOME REPAIR APPLICATION</w:t>
      </w:r>
    </w:p>
    <w:p w14:paraId="4BFFCC53" w14:textId="77777777" w:rsidR="007B3A8F" w:rsidRDefault="00CC039C" w:rsidP="00CC039C">
      <w:pPr>
        <w:pStyle w:val="NoSpacing"/>
      </w:pPr>
      <w:r>
        <w:tab/>
      </w:r>
      <w:r>
        <w:tab/>
        <w:t xml:space="preserve">Griffin Area Habitat for Humanity </w:t>
      </w:r>
      <w:r w:rsidR="000D336B">
        <w:t xml:space="preserve">(GAHH) </w:t>
      </w:r>
      <w:r>
        <w:t xml:space="preserve">does minor home repairs in the </w:t>
      </w:r>
    </w:p>
    <w:p w14:paraId="6C094B7D" w14:textId="3859AF36" w:rsidR="00FB5351" w:rsidRDefault="00CC039C" w:rsidP="00CC039C">
      <w:pPr>
        <w:pStyle w:val="NoSpacing"/>
        <w:ind w:left="720" w:firstLine="720"/>
      </w:pPr>
      <w:r>
        <w:t>Griffin</w:t>
      </w:r>
      <w:r w:rsidR="007B3A8F">
        <w:t>/Spalding</w:t>
      </w:r>
      <w:r>
        <w:t xml:space="preserve"> area</w:t>
      </w:r>
      <w:r w:rsidR="00FB5351">
        <w:t xml:space="preserve"> </w:t>
      </w:r>
      <w:r w:rsidR="006D6F37">
        <w:t>f</w:t>
      </w:r>
      <w:r>
        <w:t>or</w:t>
      </w:r>
      <w:r w:rsidR="000D336B">
        <w:t xml:space="preserve"> </w:t>
      </w:r>
      <w:r>
        <w:t xml:space="preserve">disabled individuals </w:t>
      </w:r>
      <w:r w:rsidR="00B8337E">
        <w:t xml:space="preserve">and </w:t>
      </w:r>
      <w:r>
        <w:t>others on a limited income.  Our</w:t>
      </w:r>
    </w:p>
    <w:p w14:paraId="0065BDF0" w14:textId="77777777" w:rsidR="00FB5351" w:rsidRDefault="00CC039C" w:rsidP="00CC039C">
      <w:pPr>
        <w:pStyle w:val="NoSpacing"/>
        <w:ind w:left="720" w:firstLine="720"/>
      </w:pPr>
      <w:r>
        <w:t>repairs are limited to</w:t>
      </w:r>
      <w:r w:rsidR="00FB5351">
        <w:t xml:space="preserve"> </w:t>
      </w:r>
      <w:r w:rsidR="00B8337E">
        <w:t xml:space="preserve">things like </w:t>
      </w:r>
      <w:r>
        <w:t>installing grab bars in bathrooms if the walls are</w:t>
      </w:r>
    </w:p>
    <w:p w14:paraId="2B9ED485" w14:textId="77777777" w:rsidR="00FB5351" w:rsidRDefault="00CC039C" w:rsidP="00CC039C">
      <w:pPr>
        <w:pStyle w:val="NoSpacing"/>
        <w:ind w:left="720" w:firstLine="720"/>
      </w:pPr>
      <w:r>
        <w:t>structurally sound; building</w:t>
      </w:r>
      <w:r w:rsidR="00FB5351">
        <w:t xml:space="preserve"> </w:t>
      </w:r>
      <w:r>
        <w:t>wheel</w:t>
      </w:r>
      <w:r w:rsidR="004B2BA4">
        <w:t>-</w:t>
      </w:r>
      <w:r>
        <w:t>chair</w:t>
      </w:r>
      <w:r w:rsidR="00B8337E">
        <w:t xml:space="preserve"> </w:t>
      </w:r>
      <w:r>
        <w:t xml:space="preserve">ramps, </w:t>
      </w:r>
      <w:r w:rsidR="000D336B">
        <w:t xml:space="preserve">yard clean up, </w:t>
      </w:r>
      <w:r>
        <w:t xml:space="preserve">and other small repairs.  </w:t>
      </w:r>
    </w:p>
    <w:p w14:paraId="795F0126" w14:textId="77777777" w:rsidR="00FB5351" w:rsidRDefault="00B8337E" w:rsidP="00CC039C">
      <w:pPr>
        <w:pStyle w:val="NoSpacing"/>
        <w:ind w:left="720" w:firstLine="720"/>
      </w:pPr>
      <w:r>
        <w:t>We cannot do l</w:t>
      </w:r>
      <w:r w:rsidR="00CC039C">
        <w:t>arge projects</w:t>
      </w:r>
      <w:r w:rsidR="00FB5351">
        <w:t xml:space="preserve"> </w:t>
      </w:r>
      <w:r w:rsidR="00CC039C">
        <w:t>like roofing</w:t>
      </w:r>
      <w:r w:rsidR="000D336B">
        <w:t xml:space="preserve"> </w:t>
      </w:r>
      <w:r>
        <w:t>repairs or replacement</w:t>
      </w:r>
      <w:r w:rsidR="00CC039C">
        <w:t xml:space="preserve"> or</w:t>
      </w:r>
      <w:r>
        <w:t xml:space="preserve"> ones </w:t>
      </w:r>
      <w:r w:rsidR="00CC039C">
        <w:t>that</w:t>
      </w:r>
      <w:r>
        <w:t xml:space="preserve"> </w:t>
      </w:r>
      <w:r w:rsidR="00CC039C">
        <w:t>require the</w:t>
      </w:r>
    </w:p>
    <w:p w14:paraId="48E97BA0" w14:textId="339632E7" w:rsidR="00CC039C" w:rsidRDefault="00CC039C" w:rsidP="00CC039C">
      <w:pPr>
        <w:pStyle w:val="NoSpacing"/>
        <w:ind w:left="720" w:firstLine="720"/>
      </w:pPr>
      <w:r>
        <w:t>work of a</w:t>
      </w:r>
      <w:r w:rsidR="00B8337E">
        <w:t xml:space="preserve"> </w:t>
      </w:r>
      <w:r>
        <w:t xml:space="preserve">licensed </w:t>
      </w:r>
      <w:r w:rsidR="00B8337E">
        <w:t>plumber,</w:t>
      </w:r>
      <w:r w:rsidR="00FB5351">
        <w:t xml:space="preserve"> </w:t>
      </w:r>
      <w:r w:rsidR="00B8337E">
        <w:t>electrician</w:t>
      </w:r>
      <w:r w:rsidR="000D336B">
        <w:t xml:space="preserve"> </w:t>
      </w:r>
      <w:r w:rsidR="00B8337E">
        <w:t xml:space="preserve">or heating and air </w:t>
      </w:r>
      <w:r>
        <w:t>contractor</w:t>
      </w:r>
      <w:r w:rsidR="00B8337E">
        <w:t>.</w:t>
      </w:r>
    </w:p>
    <w:p w14:paraId="538C7EEB" w14:textId="4FEDF149" w:rsidR="00B8337E" w:rsidRDefault="00B8337E" w:rsidP="00CC039C">
      <w:pPr>
        <w:pStyle w:val="NoSpacing"/>
        <w:ind w:left="720" w:firstLine="720"/>
      </w:pPr>
    </w:p>
    <w:p w14:paraId="3ECFD3FD" w14:textId="77777777" w:rsidR="009260C7" w:rsidRDefault="00B8337E" w:rsidP="000D336B">
      <w:pPr>
        <w:pStyle w:val="NoSpacing"/>
        <w:ind w:left="720" w:firstLine="720"/>
      </w:pPr>
      <w:r>
        <w:t xml:space="preserve">Please read this application </w:t>
      </w:r>
      <w:r w:rsidR="009260C7">
        <w:t xml:space="preserve">and all the attachments </w:t>
      </w:r>
      <w:r>
        <w:t xml:space="preserve">and fill it out completely. </w:t>
      </w:r>
    </w:p>
    <w:p w14:paraId="764E5748" w14:textId="6D455B77" w:rsidR="00B8337E" w:rsidRDefault="00B8337E" w:rsidP="009260C7">
      <w:pPr>
        <w:pStyle w:val="NoSpacing"/>
        <w:ind w:left="720" w:firstLine="720"/>
      </w:pPr>
      <w:r>
        <w:t>We cannot consider applications</w:t>
      </w:r>
      <w:r w:rsidR="009260C7">
        <w:t xml:space="preserve"> </w:t>
      </w:r>
      <w:r>
        <w:t>that are not complete</w:t>
      </w:r>
      <w:r w:rsidR="000D336B">
        <w:t xml:space="preserve"> and signed</w:t>
      </w:r>
      <w:r>
        <w:t xml:space="preserve">. </w:t>
      </w:r>
    </w:p>
    <w:p w14:paraId="662140C5" w14:textId="24BEA04E" w:rsidR="000D336B" w:rsidRDefault="000D336B" w:rsidP="000D336B">
      <w:pPr>
        <w:pStyle w:val="NoSpacing"/>
        <w:ind w:left="1440"/>
      </w:pPr>
    </w:p>
    <w:p w14:paraId="3D6E2CDE" w14:textId="07A05853" w:rsidR="00CC039C" w:rsidRDefault="000D336B" w:rsidP="00CC039C">
      <w:pPr>
        <w:pStyle w:val="NoSpacing"/>
      </w:pPr>
      <w:r>
        <w:t>HOMEOWNER:</w:t>
      </w:r>
      <w:r>
        <w:tab/>
      </w:r>
      <w:r>
        <w:tab/>
        <w:t>First Name ______________________ Last Name _______________________</w:t>
      </w:r>
    </w:p>
    <w:p w14:paraId="7E6964F6" w14:textId="2C532788" w:rsidR="000D336B" w:rsidRDefault="000D336B" w:rsidP="00CC039C">
      <w:pPr>
        <w:pStyle w:val="NoSpacing"/>
      </w:pPr>
    </w:p>
    <w:p w14:paraId="0D20511E" w14:textId="0194D3AF" w:rsidR="000D336B" w:rsidRDefault="000D336B" w:rsidP="00CC039C">
      <w:pPr>
        <w:pStyle w:val="NoSpacing"/>
      </w:pPr>
      <w:r>
        <w:t>STREET ADDRESS:</w:t>
      </w:r>
      <w:r>
        <w:tab/>
        <w:t>Street ____________________</w:t>
      </w:r>
      <w:proofErr w:type="gramStart"/>
      <w:r>
        <w:t>_  City</w:t>
      </w:r>
      <w:proofErr w:type="gramEnd"/>
      <w:r>
        <w:t xml:space="preserve"> _______________  Zip Code __________</w:t>
      </w:r>
    </w:p>
    <w:p w14:paraId="4589A2E3" w14:textId="4C3AAECA" w:rsidR="000D336B" w:rsidRDefault="000D336B" w:rsidP="00CC039C">
      <w:pPr>
        <w:pStyle w:val="NoSpacing"/>
      </w:pPr>
    </w:p>
    <w:p w14:paraId="025055E6" w14:textId="29622CE7" w:rsidR="000D336B" w:rsidRDefault="000D336B" w:rsidP="00CC039C">
      <w:pPr>
        <w:pStyle w:val="NoSpacing"/>
      </w:pPr>
      <w:r>
        <w:t>EMAIL ADDRESS:</w:t>
      </w:r>
      <w:r>
        <w:tab/>
        <w:t>_______________________________________________</w:t>
      </w:r>
    </w:p>
    <w:p w14:paraId="36616931" w14:textId="520D5D62" w:rsidR="000D336B" w:rsidRDefault="000D336B" w:rsidP="00CC039C">
      <w:pPr>
        <w:pStyle w:val="NoSpacing"/>
      </w:pPr>
    </w:p>
    <w:p w14:paraId="65C4579C" w14:textId="72AC3359" w:rsidR="000D336B" w:rsidRDefault="000D336B" w:rsidP="00CC039C">
      <w:pPr>
        <w:pStyle w:val="NoSpacing"/>
      </w:pPr>
      <w:r>
        <w:t>TELEPHONE:</w:t>
      </w:r>
      <w:r>
        <w:tab/>
      </w:r>
      <w:r>
        <w:tab/>
        <w:t>Cell_________________</w:t>
      </w:r>
      <w:r w:rsidR="00FE0A04">
        <w:t>_____</w:t>
      </w:r>
      <w:r>
        <w:t>__  Home ___</w:t>
      </w:r>
      <w:r w:rsidR="00FE0A04">
        <w:t>_______</w:t>
      </w:r>
      <w:r>
        <w:t>________________</w:t>
      </w:r>
    </w:p>
    <w:p w14:paraId="43D33B47" w14:textId="1995E717" w:rsidR="000D336B" w:rsidRDefault="000D336B" w:rsidP="00CC039C">
      <w:pPr>
        <w:pStyle w:val="NoSpacing"/>
      </w:pPr>
    </w:p>
    <w:p w14:paraId="4C3675ED" w14:textId="32B7D55B" w:rsidR="000D336B" w:rsidRDefault="000D336B" w:rsidP="00CC039C">
      <w:pPr>
        <w:pStyle w:val="NoSpacing"/>
        <w:rPr>
          <w:b/>
          <w:bCs/>
        </w:rPr>
      </w:pPr>
      <w:r>
        <w:t xml:space="preserve">WHAT WORK </w:t>
      </w:r>
      <w:r w:rsidR="006F5103">
        <w:t>NEEDS TO BE</w:t>
      </w:r>
      <w:r>
        <w:t xml:space="preserve"> DONE?  </w:t>
      </w:r>
      <w:r w:rsidRPr="000D336B">
        <w:rPr>
          <w:b/>
          <w:bCs/>
        </w:rPr>
        <w:t>_______________________________________________________</w:t>
      </w:r>
    </w:p>
    <w:p w14:paraId="2EAFC16C" w14:textId="77777777" w:rsidR="00252D19" w:rsidRDefault="000D336B" w:rsidP="00CC039C">
      <w:pPr>
        <w:pStyle w:val="NoSpacing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E467F8" w14:textId="77777777" w:rsidR="00252D19" w:rsidRDefault="00252D19" w:rsidP="00CC039C">
      <w:pPr>
        <w:pStyle w:val="NoSpacing"/>
      </w:pPr>
    </w:p>
    <w:p w14:paraId="46BC0F8C" w14:textId="49BC610F" w:rsidR="00CC039C" w:rsidRDefault="000D336B" w:rsidP="00CC039C">
      <w:pPr>
        <w:pStyle w:val="NoSpacing"/>
      </w:pPr>
      <w:r>
        <w:t>WHY DO YOU NEED HELP DOING THIS WORK?  _______________________________________________</w:t>
      </w:r>
    </w:p>
    <w:p w14:paraId="5D954C81" w14:textId="630EF711" w:rsidR="000D336B" w:rsidRDefault="000D336B" w:rsidP="00CC039C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0263">
        <w:t>_____________________________________________________________________________________</w:t>
      </w:r>
    </w:p>
    <w:p w14:paraId="2BF54DE9" w14:textId="4B9164A1" w:rsidR="002F0263" w:rsidRDefault="00B306D2" w:rsidP="00CC039C">
      <w:pPr>
        <w:pStyle w:val="NoSpacing"/>
      </w:pPr>
      <w:r>
        <w:t xml:space="preserve"> </w:t>
      </w:r>
    </w:p>
    <w:p w14:paraId="43F6DE4F" w14:textId="6F76A28E" w:rsidR="00E40B2D" w:rsidRDefault="00E40B2D" w:rsidP="00CC039C">
      <w:pPr>
        <w:pStyle w:val="NoSpacing"/>
      </w:pPr>
      <w:r>
        <w:t xml:space="preserve">PLEASE LIST OTHER </w:t>
      </w:r>
      <w:r w:rsidR="00164EE8">
        <w:t>PEOPLE LIVING IN YOUR HOUSEHOLD</w:t>
      </w:r>
      <w:r>
        <w:t>:</w:t>
      </w:r>
      <w:r w:rsidR="00B306D2">
        <w:t xml:space="preserve"> </w:t>
      </w:r>
      <w:r w:rsidR="00B306D2">
        <w:tab/>
        <w:t>(continue on the back if needed)</w:t>
      </w:r>
    </w:p>
    <w:p w14:paraId="6CFA905E" w14:textId="0AE31B02" w:rsidR="005704B2" w:rsidRDefault="00E40B2D" w:rsidP="00CC039C">
      <w:pPr>
        <w:pStyle w:val="NoSpacing"/>
      </w:pPr>
      <w:r>
        <w:tab/>
      </w:r>
      <w:r w:rsidR="002F0263">
        <w:tab/>
      </w:r>
      <w:r w:rsidR="00757EC2">
        <w:t>NAME</w:t>
      </w:r>
      <w:r w:rsidR="002F0263">
        <w:tab/>
      </w:r>
      <w:r w:rsidR="002F0263">
        <w:tab/>
      </w:r>
      <w:r w:rsidR="005704B2">
        <w:tab/>
      </w:r>
      <w:r w:rsidR="005704B2">
        <w:tab/>
        <w:t>RELATIONSHIP</w:t>
      </w:r>
      <w:r w:rsidR="005704B2">
        <w:tab/>
      </w:r>
      <w:r w:rsidR="005704B2">
        <w:tab/>
      </w:r>
      <w:r w:rsidR="005704B2">
        <w:tab/>
      </w:r>
      <w:r w:rsidR="005704B2">
        <w:tab/>
        <w:t>AGE</w:t>
      </w:r>
    </w:p>
    <w:p w14:paraId="4F2A877E" w14:textId="1C1DE967" w:rsidR="005704B2" w:rsidRDefault="005704B2" w:rsidP="00CC039C">
      <w:pPr>
        <w:pStyle w:val="NoSpacing"/>
      </w:pPr>
      <w:r>
        <w:tab/>
      </w:r>
      <w:r>
        <w:tab/>
        <w:t>________________________________________________________________________</w:t>
      </w:r>
    </w:p>
    <w:p w14:paraId="428FDEF9" w14:textId="08C34966" w:rsidR="005704B2" w:rsidRDefault="005704B2" w:rsidP="00CC039C">
      <w:pPr>
        <w:pStyle w:val="NoSpacing"/>
      </w:pPr>
      <w:r>
        <w:tab/>
      </w:r>
      <w:r>
        <w:tab/>
        <w:t>________________________________________________________________________</w:t>
      </w:r>
    </w:p>
    <w:p w14:paraId="46E37218" w14:textId="740D733B" w:rsidR="005704B2" w:rsidRDefault="005704B2" w:rsidP="00CC039C">
      <w:pPr>
        <w:pStyle w:val="NoSpacing"/>
      </w:pPr>
      <w:r>
        <w:tab/>
      </w:r>
      <w:r>
        <w:tab/>
        <w:t>________________________________________________________________________</w:t>
      </w:r>
    </w:p>
    <w:p w14:paraId="430A9592" w14:textId="54B7FB2E" w:rsidR="005704B2" w:rsidRDefault="005704B2" w:rsidP="00CC039C">
      <w:pPr>
        <w:pStyle w:val="NoSpacing"/>
      </w:pPr>
      <w:r>
        <w:tab/>
      </w:r>
      <w:r>
        <w:tab/>
        <w:t>________________________________________________________________________</w:t>
      </w:r>
    </w:p>
    <w:p w14:paraId="176CD78B" w14:textId="4C33839F" w:rsidR="00AD4BD2" w:rsidRDefault="00AD4BD2" w:rsidP="00252D19">
      <w:pPr>
        <w:pStyle w:val="NoSpacing"/>
      </w:pPr>
    </w:p>
    <w:p w14:paraId="6A924386" w14:textId="37C18DE2" w:rsidR="00AD4BD2" w:rsidRDefault="00AD4BD2" w:rsidP="0009156B">
      <w:pPr>
        <w:pStyle w:val="NoSpacing"/>
        <w:ind w:left="720" w:firstLine="720"/>
      </w:pPr>
      <w:r>
        <w:t>WHAT IS YOUR MONTHLY INCOME BEFORE TAXES ARE TAKEN OUT?</w:t>
      </w:r>
    </w:p>
    <w:p w14:paraId="083550FD" w14:textId="77777777" w:rsidR="00AD4BD2" w:rsidRDefault="00AD4BD2" w:rsidP="00AD4BD2">
      <w:pPr>
        <w:pStyle w:val="NoSpacing"/>
      </w:pPr>
    </w:p>
    <w:p w14:paraId="00709D35" w14:textId="2617A315" w:rsidR="00AD4BD2" w:rsidRDefault="00AD4BD2" w:rsidP="00AD4BD2">
      <w:pPr>
        <w:pStyle w:val="NoSpacing"/>
        <w:ind w:left="720" w:firstLine="720"/>
      </w:pPr>
      <w:r>
        <w:t>WAGES ___________</w:t>
      </w:r>
      <w:r w:rsidR="006F5103">
        <w:t>__</w:t>
      </w:r>
      <w:proofErr w:type="gramStart"/>
      <w:r>
        <w:t>_  SSI</w:t>
      </w:r>
      <w:proofErr w:type="gramEnd"/>
      <w:r>
        <w:t xml:space="preserve"> _________</w:t>
      </w:r>
      <w:r w:rsidR="006F5103">
        <w:t>_____</w:t>
      </w:r>
      <w:r>
        <w:t xml:space="preserve"> PENSION ________</w:t>
      </w:r>
      <w:r w:rsidR="006F5103">
        <w:t>____</w:t>
      </w:r>
      <w:r>
        <w:t xml:space="preserve">___ </w:t>
      </w:r>
    </w:p>
    <w:p w14:paraId="7B4B9C91" w14:textId="77777777" w:rsidR="00AD4BD2" w:rsidRDefault="00AD4BD2" w:rsidP="00AD4BD2">
      <w:pPr>
        <w:pStyle w:val="NoSpacing"/>
        <w:ind w:firstLine="720"/>
      </w:pPr>
    </w:p>
    <w:p w14:paraId="1EC26E39" w14:textId="46BD21A4" w:rsidR="00AD4BD2" w:rsidRDefault="00AD4BD2" w:rsidP="00AD4BD2">
      <w:pPr>
        <w:pStyle w:val="NoSpacing"/>
        <w:ind w:left="720" w:firstLine="720"/>
      </w:pPr>
      <w:r>
        <w:t xml:space="preserve">CHILD SUPPORT ___________ </w:t>
      </w:r>
      <w:r w:rsidR="006F5103">
        <w:t>SOCIAL SECURITY</w:t>
      </w:r>
      <w:r>
        <w:t xml:space="preserve"> _______</w:t>
      </w:r>
      <w:r w:rsidR="006F5103">
        <w:t>__</w:t>
      </w:r>
      <w:r>
        <w:t>___ OTHER ___________</w:t>
      </w:r>
    </w:p>
    <w:p w14:paraId="0A4FF715" w14:textId="77777777" w:rsidR="0009156B" w:rsidRDefault="0009156B" w:rsidP="0009156B">
      <w:pPr>
        <w:pStyle w:val="NoSpacing"/>
        <w:ind w:firstLine="720"/>
      </w:pPr>
      <w:r>
        <w:tab/>
      </w:r>
      <w:r>
        <w:tab/>
      </w:r>
      <w:r>
        <w:tab/>
      </w:r>
      <w:r>
        <w:tab/>
        <w:t>Page 1 (Rev 7/2021)</w:t>
      </w:r>
    </w:p>
    <w:p w14:paraId="1C4F3AB4" w14:textId="77777777" w:rsidR="005C27FD" w:rsidRDefault="00AD4BD2" w:rsidP="005C27FD">
      <w:pPr>
        <w:pStyle w:val="NoSpacing"/>
        <w:ind w:left="2160" w:firstLine="720"/>
      </w:pPr>
      <w:r>
        <w:lastRenderedPageBreak/>
        <w:t>DO OTHER MEMBERS OF YOUR HOUSEHOLD HAVE INCOME FROM THE</w:t>
      </w:r>
    </w:p>
    <w:p w14:paraId="61FC85C6" w14:textId="268BBD25" w:rsidR="00AD4BD2" w:rsidRDefault="00AD4BD2" w:rsidP="005C27FD">
      <w:pPr>
        <w:pStyle w:val="NoSpacing"/>
        <w:ind w:left="2160" w:firstLine="720"/>
      </w:pPr>
      <w:r>
        <w:t>SOURCES ABOVE?</w:t>
      </w:r>
    </w:p>
    <w:p w14:paraId="2FA4D6EB" w14:textId="77777777" w:rsidR="00AD4BD2" w:rsidRDefault="00AD4BD2" w:rsidP="00AD4BD2">
      <w:pPr>
        <w:pStyle w:val="NoSpacing"/>
      </w:pPr>
    </w:p>
    <w:p w14:paraId="61D5D4FA" w14:textId="5E807683" w:rsidR="00AD4BD2" w:rsidRDefault="00AD4BD2" w:rsidP="00AD4BD2">
      <w:pPr>
        <w:pStyle w:val="NoSpacing"/>
      </w:pPr>
      <w:r>
        <w:tab/>
      </w:r>
      <w:r w:rsidR="005C27FD">
        <w:tab/>
      </w:r>
      <w:r w:rsidR="00C53C39">
        <w:t>OTHER HOUSEHOLD</w:t>
      </w:r>
      <w:r>
        <w:t xml:space="preserve"> MEMBERS MONTHLY INCOME TOTAL- _____________________</w:t>
      </w:r>
    </w:p>
    <w:p w14:paraId="63587254" w14:textId="77777777" w:rsidR="00AD4BD2" w:rsidRDefault="00AD4BD2" w:rsidP="00AD4BD2">
      <w:pPr>
        <w:pStyle w:val="NoSpacing"/>
      </w:pPr>
    </w:p>
    <w:p w14:paraId="54831A74" w14:textId="0B17BED4" w:rsidR="005C27FD" w:rsidRDefault="00AD4BD2" w:rsidP="005C27FD">
      <w:pPr>
        <w:pStyle w:val="NoSpacing"/>
        <w:ind w:left="720" w:firstLine="720"/>
      </w:pPr>
      <w:r>
        <w:t xml:space="preserve">WHAT IS YOUR TOTAL </w:t>
      </w:r>
      <w:r w:rsidR="005E7094">
        <w:t>YEARLY</w:t>
      </w:r>
      <w:r>
        <w:t xml:space="preserve"> INCOME?  (Add your income from all sources together</w:t>
      </w:r>
    </w:p>
    <w:p w14:paraId="18B29745" w14:textId="2D394F46" w:rsidR="00AD4BD2" w:rsidRDefault="00AD4BD2" w:rsidP="005C27FD">
      <w:pPr>
        <w:pStyle w:val="NoSpacing"/>
        <w:ind w:left="720" w:firstLine="720"/>
      </w:pPr>
      <w:r>
        <w:t>with the income</w:t>
      </w:r>
      <w:r w:rsidR="005C27FD">
        <w:t xml:space="preserve"> </w:t>
      </w:r>
      <w:r>
        <w:t xml:space="preserve">from </w:t>
      </w:r>
      <w:r w:rsidR="00C53C39">
        <w:t xml:space="preserve">household </w:t>
      </w:r>
      <w:r>
        <w:t>members who live with you</w:t>
      </w:r>
      <w:r w:rsidR="0068740B">
        <w:t xml:space="preserve"> and multiply by </w:t>
      </w:r>
      <w:r w:rsidR="005E7094">
        <w:t>12</w:t>
      </w:r>
      <w:r>
        <w:t>.)</w:t>
      </w:r>
    </w:p>
    <w:p w14:paraId="1661FB33" w14:textId="77777777" w:rsidR="00AD4BD2" w:rsidRDefault="00AD4BD2" w:rsidP="00AD4BD2">
      <w:pPr>
        <w:pStyle w:val="NoSpacing"/>
      </w:pPr>
    </w:p>
    <w:p w14:paraId="47EE91CB" w14:textId="19FE8233" w:rsidR="00AD4BD2" w:rsidRDefault="00AD4BD2" w:rsidP="00AD4BD2">
      <w:pPr>
        <w:pStyle w:val="NoSpacing"/>
        <w:pBdr>
          <w:bottom w:val="single" w:sz="12" w:space="1" w:color="auto"/>
        </w:pBdr>
      </w:pPr>
      <w:r>
        <w:tab/>
      </w:r>
      <w:r w:rsidR="005C27FD">
        <w:tab/>
      </w:r>
      <w:r w:rsidR="005C27FD">
        <w:tab/>
      </w:r>
      <w:r>
        <w:t xml:space="preserve">TOTAL </w:t>
      </w:r>
      <w:r w:rsidR="005E7094">
        <w:t>YEARLY</w:t>
      </w:r>
      <w:r>
        <w:t xml:space="preserve"> HOUSEHOLD INCOME:  ___________________</w:t>
      </w:r>
    </w:p>
    <w:p w14:paraId="1E24CC56" w14:textId="6BDF2277" w:rsidR="00AD4BD2" w:rsidRDefault="00AD4BD2" w:rsidP="00AD4BD2">
      <w:pPr>
        <w:pStyle w:val="NoSpacing"/>
        <w:pBdr>
          <w:bottom w:val="single" w:sz="12" w:space="1" w:color="auto"/>
        </w:pBdr>
      </w:pPr>
    </w:p>
    <w:p w14:paraId="6A3A29F6" w14:textId="69F79F1D" w:rsidR="003B5C58" w:rsidRDefault="003B5C58" w:rsidP="00AD4BD2">
      <w:pPr>
        <w:pStyle w:val="NoSpacing"/>
        <w:pBdr>
          <w:bottom w:val="single" w:sz="12" w:space="1" w:color="auto"/>
        </w:pBdr>
      </w:pPr>
      <w:r>
        <w:t>Total Yearly Household Inc</w:t>
      </w:r>
      <w:r w:rsidR="001E2051">
        <w:t>ome cannot be more that</w:t>
      </w:r>
      <w:r>
        <w:t xml:space="preserve"> the totals below based on the size of </w:t>
      </w:r>
      <w:proofErr w:type="gramStart"/>
      <w:r>
        <w:t>household</w:t>
      </w:r>
      <w:r w:rsidR="00055D73">
        <w:t>.*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1033"/>
        <w:gridCol w:w="1033"/>
        <w:gridCol w:w="1033"/>
        <w:gridCol w:w="1032"/>
        <w:gridCol w:w="1032"/>
        <w:gridCol w:w="1032"/>
        <w:gridCol w:w="1032"/>
        <w:gridCol w:w="1032"/>
      </w:tblGrid>
      <w:tr w:rsidR="000B165E" w14:paraId="5704CF03" w14:textId="77777777" w:rsidTr="005E7094">
        <w:tc>
          <w:tcPr>
            <w:tcW w:w="1038" w:type="dxa"/>
          </w:tcPr>
          <w:p w14:paraId="1BFEFC22" w14:textId="3496E476" w:rsidR="005E7094" w:rsidRPr="004C2EA9" w:rsidRDefault="00055D7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 xml:space="preserve"># </w:t>
            </w:r>
            <w:proofErr w:type="gramStart"/>
            <w:r w:rsidRPr="004C2EA9">
              <w:rPr>
                <w:b/>
                <w:bCs/>
                <w:sz w:val="20"/>
                <w:szCs w:val="20"/>
              </w:rPr>
              <w:t>of</w:t>
            </w:r>
            <w:proofErr w:type="gramEnd"/>
            <w:r w:rsidRPr="004C2EA9">
              <w:rPr>
                <w:b/>
                <w:bCs/>
                <w:sz w:val="20"/>
                <w:szCs w:val="20"/>
              </w:rPr>
              <w:t xml:space="preserve"> people in household</w:t>
            </w:r>
          </w:p>
        </w:tc>
        <w:tc>
          <w:tcPr>
            <w:tcW w:w="1039" w:type="dxa"/>
          </w:tcPr>
          <w:p w14:paraId="201B6398" w14:textId="602ED9C0" w:rsidR="005E7094" w:rsidRPr="004C2EA9" w:rsidRDefault="00ED253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55C87D62" w14:textId="00648DFE" w:rsidR="005E7094" w:rsidRPr="004C2EA9" w:rsidRDefault="00ED253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077EF72A" w14:textId="2CA80AB0" w:rsidR="005E7094" w:rsidRPr="004C2EA9" w:rsidRDefault="00ED253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14:paraId="2CDCC294" w14:textId="45AECB5E" w:rsidR="005E7094" w:rsidRPr="004C2EA9" w:rsidRDefault="00ED253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14:paraId="2C2163B6" w14:textId="29D6CD17" w:rsidR="005E7094" w:rsidRPr="004C2EA9" w:rsidRDefault="00ED253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14:paraId="17FAFC96" w14:textId="3086B649" w:rsidR="005E7094" w:rsidRPr="004C2EA9" w:rsidRDefault="00ED253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9" w:type="dxa"/>
          </w:tcPr>
          <w:p w14:paraId="12B8B434" w14:textId="3B0BDA93" w:rsidR="005E7094" w:rsidRPr="004C2EA9" w:rsidRDefault="00ED253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14:paraId="52E5DAB9" w14:textId="50CCFAE4" w:rsidR="005E7094" w:rsidRPr="004C2EA9" w:rsidRDefault="00ED253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B165E" w14:paraId="1AA20821" w14:textId="77777777" w:rsidTr="005E7094">
        <w:tc>
          <w:tcPr>
            <w:tcW w:w="1038" w:type="dxa"/>
          </w:tcPr>
          <w:p w14:paraId="088E9DE7" w14:textId="77777777" w:rsidR="005E7094" w:rsidRPr="004C2EA9" w:rsidRDefault="00ED253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 xml:space="preserve">Very </w:t>
            </w:r>
            <w:proofErr w:type="gramStart"/>
            <w:r w:rsidRPr="004C2EA9">
              <w:rPr>
                <w:b/>
                <w:bCs/>
                <w:sz w:val="20"/>
                <w:szCs w:val="20"/>
              </w:rPr>
              <w:t>Low Income</w:t>
            </w:r>
            <w:proofErr w:type="gramEnd"/>
            <w:r w:rsidRPr="004C2EA9">
              <w:rPr>
                <w:b/>
                <w:bCs/>
                <w:sz w:val="20"/>
                <w:szCs w:val="20"/>
              </w:rPr>
              <w:t xml:space="preserve"> Limit</w:t>
            </w:r>
          </w:p>
          <w:p w14:paraId="6E867DD4" w14:textId="03A4B134" w:rsidR="00ED2533" w:rsidRPr="004C2EA9" w:rsidRDefault="00ED253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(50%)</w:t>
            </w:r>
          </w:p>
        </w:tc>
        <w:tc>
          <w:tcPr>
            <w:tcW w:w="1039" w:type="dxa"/>
          </w:tcPr>
          <w:p w14:paraId="389622C1" w14:textId="7214DD2D" w:rsidR="005E7094" w:rsidRPr="004C2EA9" w:rsidRDefault="00ED2533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$</w:t>
            </w:r>
            <w:r w:rsidR="00EC6F20" w:rsidRPr="004C2EA9">
              <w:rPr>
                <w:b/>
                <w:bCs/>
                <w:sz w:val="20"/>
                <w:szCs w:val="20"/>
              </w:rPr>
              <w:t>30,200</w:t>
            </w:r>
          </w:p>
        </w:tc>
        <w:tc>
          <w:tcPr>
            <w:tcW w:w="1039" w:type="dxa"/>
          </w:tcPr>
          <w:p w14:paraId="72C01FF3" w14:textId="66F2102B" w:rsidR="005E7094" w:rsidRPr="004C2EA9" w:rsidRDefault="00EC6F20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$34,500</w:t>
            </w:r>
          </w:p>
        </w:tc>
        <w:tc>
          <w:tcPr>
            <w:tcW w:w="1039" w:type="dxa"/>
          </w:tcPr>
          <w:p w14:paraId="4F96A550" w14:textId="0BC51C4A" w:rsidR="005E7094" w:rsidRPr="004C2EA9" w:rsidRDefault="00EC6F20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$38,800</w:t>
            </w:r>
          </w:p>
        </w:tc>
        <w:tc>
          <w:tcPr>
            <w:tcW w:w="1039" w:type="dxa"/>
          </w:tcPr>
          <w:p w14:paraId="6150C79A" w14:textId="4F767BFD" w:rsidR="005E7094" w:rsidRPr="004C2EA9" w:rsidRDefault="00EC6F20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$43,100</w:t>
            </w:r>
          </w:p>
        </w:tc>
        <w:tc>
          <w:tcPr>
            <w:tcW w:w="1039" w:type="dxa"/>
          </w:tcPr>
          <w:p w14:paraId="73063B1B" w14:textId="34316E6C" w:rsidR="005E7094" w:rsidRPr="004C2EA9" w:rsidRDefault="00EC6F20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$46,550</w:t>
            </w:r>
          </w:p>
        </w:tc>
        <w:tc>
          <w:tcPr>
            <w:tcW w:w="1039" w:type="dxa"/>
          </w:tcPr>
          <w:p w14:paraId="511664AE" w14:textId="5D9C89E9" w:rsidR="005E7094" w:rsidRPr="004C2EA9" w:rsidRDefault="00EC6F20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$50,000</w:t>
            </w:r>
          </w:p>
        </w:tc>
        <w:tc>
          <w:tcPr>
            <w:tcW w:w="1039" w:type="dxa"/>
          </w:tcPr>
          <w:p w14:paraId="63215A60" w14:textId="1B85EAD1" w:rsidR="005E7094" w:rsidRPr="004C2EA9" w:rsidRDefault="000B165E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$53,450</w:t>
            </w:r>
          </w:p>
        </w:tc>
        <w:tc>
          <w:tcPr>
            <w:tcW w:w="1039" w:type="dxa"/>
          </w:tcPr>
          <w:p w14:paraId="1194F5AF" w14:textId="38B617A8" w:rsidR="005E7094" w:rsidRPr="004C2EA9" w:rsidRDefault="000B165E" w:rsidP="00055D73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C2EA9">
              <w:rPr>
                <w:b/>
                <w:bCs/>
                <w:sz w:val="20"/>
                <w:szCs w:val="20"/>
              </w:rPr>
              <w:t>$56,900</w:t>
            </w:r>
          </w:p>
        </w:tc>
      </w:tr>
    </w:tbl>
    <w:p w14:paraId="47928D63" w14:textId="58A8D314" w:rsidR="005E7094" w:rsidRPr="004C2EA9" w:rsidRDefault="000B165E" w:rsidP="00AD4BD2">
      <w:pPr>
        <w:pStyle w:val="NoSpacing"/>
        <w:pBdr>
          <w:bottom w:val="single" w:sz="12" w:space="1" w:color="auto"/>
        </w:pBdr>
        <w:rPr>
          <w:sz w:val="16"/>
          <w:szCs w:val="16"/>
        </w:rPr>
      </w:pPr>
      <w:r w:rsidRPr="004C2EA9">
        <w:rPr>
          <w:sz w:val="16"/>
          <w:szCs w:val="16"/>
        </w:rPr>
        <w:t>*Based on 2021 HUD geographic area definitions</w:t>
      </w:r>
    </w:p>
    <w:p w14:paraId="491B4FCF" w14:textId="77777777" w:rsidR="00AD4BD2" w:rsidRDefault="00AD4BD2" w:rsidP="00AD4BD2">
      <w:pPr>
        <w:pStyle w:val="NoSpacing"/>
      </w:pPr>
    </w:p>
    <w:p w14:paraId="5D874F75" w14:textId="04BFB1F9" w:rsidR="00AD4BD2" w:rsidRDefault="00AD4BD2" w:rsidP="00AD4BD2">
      <w:pPr>
        <w:pStyle w:val="NoSpacing"/>
      </w:pPr>
      <w:r>
        <w:t>Please read the following carefully because signing the application means you understand and agree to all these terms.</w:t>
      </w:r>
    </w:p>
    <w:p w14:paraId="2B001D96" w14:textId="77777777" w:rsidR="00AD4BD2" w:rsidRDefault="00AD4BD2" w:rsidP="00AD4BD2">
      <w:pPr>
        <w:pStyle w:val="NoSpacing"/>
      </w:pPr>
    </w:p>
    <w:p w14:paraId="3E7BD46A" w14:textId="398F26EB" w:rsidR="00AD4BD2" w:rsidRDefault="00AD4BD2" w:rsidP="00AD4BD2">
      <w:pPr>
        <w:pStyle w:val="NoSpacing"/>
        <w:numPr>
          <w:ilvl w:val="0"/>
          <w:numId w:val="1"/>
        </w:numPr>
      </w:pPr>
      <w:r>
        <w:t xml:space="preserve"> I am making application to Griffin Area Habitat for Humanity (GAHH) for minor repairs on my home</w:t>
      </w:r>
      <w:r w:rsidR="006F5103">
        <w:t xml:space="preserve">. </w:t>
      </w:r>
      <w:r w:rsidR="00C53C39">
        <w:t>T</w:t>
      </w:r>
      <w:r>
        <w:t xml:space="preserve">hey have my permission to inspect my property and evaluate the repairs I have said I need.  If the repairs are too </w:t>
      </w:r>
      <w:proofErr w:type="gramStart"/>
      <w:r w:rsidR="001E2051">
        <w:t>large</w:t>
      </w:r>
      <w:proofErr w:type="gramEnd"/>
      <w:r>
        <w:t xml:space="preserve"> they will tell me that.  If these are minor repairs, they will provide me a </w:t>
      </w:r>
      <w:r w:rsidR="001E2051">
        <w:t xml:space="preserve">list of materials and an estimated </w:t>
      </w:r>
      <w:r>
        <w:t>cost of materials for these repairs.  I understand the GAHH will not supply the materials needed for my repairs</w:t>
      </w:r>
      <w:r w:rsidR="004C2EA9">
        <w:t xml:space="preserve"> and I will have to buy them</w:t>
      </w:r>
      <w:r>
        <w:t xml:space="preserve">.  Before work has begun, GAHH will give me a written description of the work to be done which I will </w:t>
      </w:r>
      <w:proofErr w:type="gramStart"/>
      <w:r>
        <w:t>sign</w:t>
      </w:r>
      <w:proofErr w:type="gramEnd"/>
      <w:r>
        <w:t xml:space="preserve"> and they will sign.</w:t>
      </w:r>
    </w:p>
    <w:p w14:paraId="2F90C6F1" w14:textId="6686CFF9" w:rsidR="00AD4BD2" w:rsidRDefault="00AD4BD2" w:rsidP="00AD4BD2">
      <w:pPr>
        <w:pStyle w:val="NoSpacing"/>
        <w:numPr>
          <w:ilvl w:val="0"/>
          <w:numId w:val="1"/>
        </w:numPr>
      </w:pPr>
      <w:r>
        <w:t>The information I have provided regarding the members of my household</w:t>
      </w:r>
      <w:r w:rsidR="004C2EA9">
        <w:t xml:space="preserve"> and </w:t>
      </w:r>
      <w:r>
        <w:t>monthly income</w:t>
      </w:r>
      <w:r w:rsidR="00EE4B28">
        <w:t xml:space="preserve"> </w:t>
      </w:r>
      <w:r>
        <w:t xml:space="preserve">is accurate.  I am the owner of the home where I am requesting repair work and will be listed as the owner on county tax </w:t>
      </w:r>
      <w:proofErr w:type="gramStart"/>
      <w:r>
        <w:t>records</w:t>
      </w:r>
      <w:proofErr w:type="gramEnd"/>
      <w:r>
        <w:t xml:space="preserve"> or I will explain why not.  I am not renting this home. </w:t>
      </w:r>
      <w:r w:rsidR="00EE4B28">
        <w:t xml:space="preserve"> </w:t>
      </w:r>
      <w:r>
        <w:t>GAHH may verify any income information I provide.</w:t>
      </w:r>
    </w:p>
    <w:p w14:paraId="602CDC9F" w14:textId="5A2F70DD" w:rsidR="00AD4BD2" w:rsidRDefault="00AD4BD2" w:rsidP="00AD4BD2">
      <w:pPr>
        <w:pStyle w:val="NoSpacing"/>
        <w:numPr>
          <w:ilvl w:val="0"/>
          <w:numId w:val="1"/>
        </w:numPr>
      </w:pPr>
      <w:r>
        <w:t>If GAHH agrees to do this work and I agree for the work to be done, I grant permission for GAHH volunteers to be on or in my property to perform the work we have agreed to</w:t>
      </w:r>
      <w:r w:rsidR="00C53C39">
        <w:t xml:space="preserve">.  </w:t>
      </w:r>
      <w:r>
        <w:t>I do not hold GAHH liable for any legal or financial claims arising from this work.</w:t>
      </w:r>
    </w:p>
    <w:p w14:paraId="3418AE22" w14:textId="6FEAEFCB" w:rsidR="00AD4BD2" w:rsidRDefault="00AD4BD2" w:rsidP="00EE4B28">
      <w:pPr>
        <w:pStyle w:val="NoSpacing"/>
        <w:numPr>
          <w:ilvl w:val="0"/>
          <w:numId w:val="1"/>
        </w:numPr>
      </w:pPr>
      <w:r>
        <w:t xml:space="preserve">Any building permits required will be </w:t>
      </w:r>
      <w:r w:rsidR="00EE4B28">
        <w:t>my responsibility to get</w:t>
      </w:r>
      <w:r>
        <w:t xml:space="preserve">.  GAHH cannot perform any work that requires a licensed plumbing, electrical or HVAC professional </w:t>
      </w:r>
      <w:r w:rsidR="00EE4B28">
        <w:t xml:space="preserve">and </w:t>
      </w:r>
      <w:r>
        <w:t xml:space="preserve">will </w:t>
      </w:r>
      <w:r w:rsidR="00EE4B28">
        <w:t xml:space="preserve">not </w:t>
      </w:r>
      <w:r>
        <w:t>do any roof replacement or repairs.</w:t>
      </w:r>
    </w:p>
    <w:p w14:paraId="09CF2ED5" w14:textId="027E6FBF" w:rsidR="00AD4BD2" w:rsidRDefault="00AD4BD2" w:rsidP="00AD4BD2">
      <w:pPr>
        <w:pStyle w:val="NoSpacing"/>
        <w:numPr>
          <w:ilvl w:val="0"/>
          <w:numId w:val="1"/>
        </w:numPr>
      </w:pPr>
      <w:r>
        <w:t xml:space="preserve">The information in this application will be used to determine if I am eligible for this program.  </w:t>
      </w:r>
    </w:p>
    <w:p w14:paraId="479193E1" w14:textId="77777777" w:rsidR="00EE4B28" w:rsidRDefault="00EE4B28" w:rsidP="00EE4B28">
      <w:pPr>
        <w:pStyle w:val="NoSpacing"/>
        <w:ind w:left="720"/>
      </w:pPr>
    </w:p>
    <w:p w14:paraId="6C44632A" w14:textId="77777777" w:rsidR="00AD4BD2" w:rsidRDefault="00AD4BD2" w:rsidP="00AD4BD2">
      <w:pPr>
        <w:pStyle w:val="NoSpacing"/>
        <w:ind w:left="720" w:firstLine="720"/>
      </w:pPr>
      <w:r>
        <w:t>I, the undersigned, do swear that the information in this application is true and correct.</w:t>
      </w:r>
    </w:p>
    <w:p w14:paraId="169D2E88" w14:textId="77777777" w:rsidR="00AD4BD2" w:rsidRDefault="00AD4BD2" w:rsidP="00AD4BD2">
      <w:pPr>
        <w:pStyle w:val="NoSpacing"/>
      </w:pPr>
    </w:p>
    <w:p w14:paraId="270EDD04" w14:textId="02A8688E" w:rsidR="00AD4BD2" w:rsidRDefault="00AD4BD2" w:rsidP="00AD4BD2">
      <w:pPr>
        <w:pStyle w:val="NoSpacing"/>
        <w:ind w:left="720" w:firstLine="720"/>
      </w:pPr>
      <w:r>
        <w:t>Applicant Signature ___________________________________</w:t>
      </w:r>
      <w:proofErr w:type="gramStart"/>
      <w:r>
        <w:t>_  Date</w:t>
      </w:r>
      <w:proofErr w:type="gramEnd"/>
      <w:r>
        <w:t>________</w:t>
      </w:r>
    </w:p>
    <w:p w14:paraId="3D83C1A3" w14:textId="77777777" w:rsidR="00EE4B28" w:rsidRDefault="00EE4B28" w:rsidP="00AD4BD2">
      <w:pPr>
        <w:pStyle w:val="NoSpacing"/>
        <w:ind w:left="720" w:firstLine="720"/>
      </w:pPr>
    </w:p>
    <w:p w14:paraId="0041B27B" w14:textId="291069E2" w:rsidR="00AD4BD2" w:rsidRDefault="00AD4BD2" w:rsidP="00443BA9">
      <w:pPr>
        <w:pStyle w:val="NoSpacing"/>
        <w:ind w:left="720" w:firstLine="720"/>
      </w:pPr>
      <w:r>
        <w:t xml:space="preserve">Please Print </w:t>
      </w:r>
      <w:proofErr w:type="gramStart"/>
      <w:r>
        <w:t>Name  _</w:t>
      </w:r>
      <w:proofErr w:type="gramEnd"/>
      <w:r>
        <w:t>___________________________________________________</w:t>
      </w:r>
    </w:p>
    <w:p w14:paraId="37AD51F7" w14:textId="60FC77CD" w:rsidR="00CC039C" w:rsidRDefault="002F0263" w:rsidP="00FB5351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43BA9">
        <w:t>Page 2 (Rev 7/2021)</w:t>
      </w:r>
    </w:p>
    <w:sectPr w:rsidR="00CC0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7E5C3" w14:textId="77777777" w:rsidR="0048400A" w:rsidRDefault="0048400A" w:rsidP="009604AA">
      <w:pPr>
        <w:spacing w:after="0" w:line="240" w:lineRule="auto"/>
      </w:pPr>
      <w:r>
        <w:separator/>
      </w:r>
    </w:p>
  </w:endnote>
  <w:endnote w:type="continuationSeparator" w:id="0">
    <w:p w14:paraId="38EE179E" w14:textId="77777777" w:rsidR="0048400A" w:rsidRDefault="0048400A" w:rsidP="0096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E5DE" w14:textId="77777777" w:rsidR="009604AA" w:rsidRDefault="00960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2E54" w14:textId="77777777" w:rsidR="009604AA" w:rsidRDefault="00960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285B" w14:textId="77777777" w:rsidR="009604AA" w:rsidRDefault="00960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EE674" w14:textId="77777777" w:rsidR="0048400A" w:rsidRDefault="0048400A" w:rsidP="009604AA">
      <w:pPr>
        <w:spacing w:after="0" w:line="240" w:lineRule="auto"/>
      </w:pPr>
      <w:r>
        <w:separator/>
      </w:r>
    </w:p>
  </w:footnote>
  <w:footnote w:type="continuationSeparator" w:id="0">
    <w:p w14:paraId="022D8556" w14:textId="77777777" w:rsidR="0048400A" w:rsidRDefault="0048400A" w:rsidP="0096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2CD7" w14:textId="77777777" w:rsidR="009604AA" w:rsidRDefault="005A7EA2">
    <w:pPr>
      <w:pStyle w:val="Header"/>
    </w:pPr>
    <w:r>
      <w:rPr>
        <w:noProof/>
      </w:rPr>
      <w:pict w14:anchorId="4156F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79126" o:spid="_x0000_s2050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Habitat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8E38" w14:textId="77777777" w:rsidR="009604AA" w:rsidRDefault="005A7EA2">
    <w:pPr>
      <w:pStyle w:val="Header"/>
    </w:pPr>
    <w:r>
      <w:rPr>
        <w:noProof/>
      </w:rPr>
      <w:pict w14:anchorId="415A7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79127" o:spid="_x0000_s2051" type="#_x0000_t75" style="position:absolute;margin-left:0;margin-top:0;width:612pt;height:792.25pt;z-index:-251656192;mso-position-horizontal:center;mso-position-horizontal-relative:margin;mso-position-vertical:center;mso-position-vertical-relative:margin" o:allowincell="f">
          <v:imagedata r:id="rId1" o:title="Habitat 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B295" w14:textId="77777777" w:rsidR="009604AA" w:rsidRDefault="005A7EA2">
    <w:pPr>
      <w:pStyle w:val="Header"/>
    </w:pPr>
    <w:r>
      <w:rPr>
        <w:noProof/>
      </w:rPr>
      <w:pict w14:anchorId="47138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479125" o:spid="_x0000_s2049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Habitat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DD3"/>
    <w:multiLevelType w:val="hybridMultilevel"/>
    <w:tmpl w:val="3504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9C"/>
    <w:rsid w:val="00055D73"/>
    <w:rsid w:val="0009156B"/>
    <w:rsid w:val="000931E4"/>
    <w:rsid w:val="000A6C20"/>
    <w:rsid w:val="000B165E"/>
    <w:rsid w:val="000D336B"/>
    <w:rsid w:val="00104CB2"/>
    <w:rsid w:val="00115E28"/>
    <w:rsid w:val="00164EE8"/>
    <w:rsid w:val="001960DD"/>
    <w:rsid w:val="001A13DA"/>
    <w:rsid w:val="001E2051"/>
    <w:rsid w:val="00252D19"/>
    <w:rsid w:val="002652F9"/>
    <w:rsid w:val="002F0263"/>
    <w:rsid w:val="003B5C58"/>
    <w:rsid w:val="00443BA9"/>
    <w:rsid w:val="0048400A"/>
    <w:rsid w:val="004B2BA4"/>
    <w:rsid w:val="004C2EA9"/>
    <w:rsid w:val="005704B2"/>
    <w:rsid w:val="0059555C"/>
    <w:rsid w:val="005A7EA2"/>
    <w:rsid w:val="005C27FD"/>
    <w:rsid w:val="005E7094"/>
    <w:rsid w:val="0068740B"/>
    <w:rsid w:val="006D6F37"/>
    <w:rsid w:val="006F5103"/>
    <w:rsid w:val="00753F41"/>
    <w:rsid w:val="00757EC2"/>
    <w:rsid w:val="007B3A8F"/>
    <w:rsid w:val="007B4EF8"/>
    <w:rsid w:val="00817E4C"/>
    <w:rsid w:val="009260C7"/>
    <w:rsid w:val="009604AA"/>
    <w:rsid w:val="009B1BDA"/>
    <w:rsid w:val="009F452D"/>
    <w:rsid w:val="00A41FF9"/>
    <w:rsid w:val="00AB7011"/>
    <w:rsid w:val="00AD4BD2"/>
    <w:rsid w:val="00B306D2"/>
    <w:rsid w:val="00B8337E"/>
    <w:rsid w:val="00BF57B0"/>
    <w:rsid w:val="00C53C39"/>
    <w:rsid w:val="00CC039C"/>
    <w:rsid w:val="00D2056D"/>
    <w:rsid w:val="00D55D55"/>
    <w:rsid w:val="00D75EEF"/>
    <w:rsid w:val="00E0728F"/>
    <w:rsid w:val="00E40B2D"/>
    <w:rsid w:val="00E86B96"/>
    <w:rsid w:val="00EC6F20"/>
    <w:rsid w:val="00ED2533"/>
    <w:rsid w:val="00ED57A7"/>
    <w:rsid w:val="00EE4B28"/>
    <w:rsid w:val="00FB5351"/>
    <w:rsid w:val="00F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89C2E4"/>
  <w15:chartTrackingRefBased/>
  <w15:docId w15:val="{D3451F7E-CA9E-4AE6-B04C-B06FA77F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4AA"/>
  </w:style>
  <w:style w:type="paragraph" w:styleId="Footer">
    <w:name w:val="footer"/>
    <w:basedOn w:val="Normal"/>
    <w:link w:val="FooterChar"/>
    <w:uiPriority w:val="99"/>
    <w:unhideWhenUsed/>
    <w:rsid w:val="00960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4AA"/>
  </w:style>
  <w:style w:type="paragraph" w:styleId="NoSpacing">
    <w:name w:val="No Spacing"/>
    <w:uiPriority w:val="1"/>
    <w:qFormat/>
    <w:rsid w:val="009604AA"/>
    <w:pPr>
      <w:spacing w:after="0" w:line="240" w:lineRule="auto"/>
    </w:pPr>
  </w:style>
  <w:style w:type="table" w:styleId="TableGrid">
    <w:name w:val="Table Grid"/>
    <w:basedOn w:val="TableNormal"/>
    <w:uiPriority w:val="39"/>
    <w:rsid w:val="005E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ocuments\Custom%20Office%20Templates\GAHH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GAHH Letterhead Template</Template>
  <TotalTime>2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Elizabeth Ray</cp:lastModifiedBy>
  <cp:revision>3</cp:revision>
  <cp:lastPrinted>2021-07-27T18:21:00Z</cp:lastPrinted>
  <dcterms:created xsi:type="dcterms:W3CDTF">2021-07-27T18:22:00Z</dcterms:created>
  <dcterms:modified xsi:type="dcterms:W3CDTF">2021-07-27T18:23:00Z</dcterms:modified>
</cp:coreProperties>
</file>