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AB33" w14:textId="77777777" w:rsidR="00E404BC" w:rsidRPr="00E404BC" w:rsidRDefault="00E404BC" w:rsidP="00E404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E404B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Cater 2 You Youth Haven</w:t>
      </w:r>
    </w:p>
    <w:p w14:paraId="36DC7BF3" w14:textId="77777777" w:rsidR="00E404BC" w:rsidRPr="00E404BC" w:rsidRDefault="00E404BC" w:rsidP="00E40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04B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Internship, Volunteer &amp; Mentor Interest Form</w:t>
      </w:r>
    </w:p>
    <w:p w14:paraId="438BEA80" w14:textId="1BB4367C" w:rsidR="00E404BC" w:rsidRPr="00E404BC" w:rsidRDefault="00E404BC" w:rsidP="00E40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Thank you for your interest in supporting our mission. Please complete the form below so we can better understand your background, interests, and availability.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Please send the completed form to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E404B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jobs@cater2youyouthhaven.org</w:t>
      </w:r>
    </w:p>
    <w:p w14:paraId="69B00671" w14:textId="77777777" w:rsidR="00E404BC" w:rsidRPr="00E404BC" w:rsidRDefault="004521F3" w:rsidP="00E404B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21F3">
        <w:rPr>
          <w:rFonts w:ascii="Times New Roman" w:eastAsia="Times New Roman" w:hAnsi="Times New Roman" w:cs="Times New Roman"/>
          <w:noProof/>
          <w:kern w:val="0"/>
        </w:rPr>
        <w:pict w14:anchorId="38AA127D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20F40401" w14:textId="77777777" w:rsidR="00E404BC" w:rsidRPr="00E404BC" w:rsidRDefault="00E404BC" w:rsidP="00E40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04B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Basic Information</w:t>
      </w:r>
    </w:p>
    <w:p w14:paraId="4C4A63DE" w14:textId="77777777" w:rsidR="00E404BC" w:rsidRPr="00E404BC" w:rsidRDefault="00E404BC" w:rsidP="00E404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Full Name:</w:t>
      </w:r>
    </w:p>
    <w:p w14:paraId="5CE61CC1" w14:textId="77777777" w:rsidR="00E404BC" w:rsidRPr="00E404BC" w:rsidRDefault="00E404BC" w:rsidP="00E404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Date of Birth (MM/DD/YYYY):</w:t>
      </w:r>
    </w:p>
    <w:p w14:paraId="02EA018B" w14:textId="77777777" w:rsidR="00E404BC" w:rsidRPr="00E404BC" w:rsidRDefault="00E404BC" w:rsidP="00E404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Phone Number:</w:t>
      </w:r>
    </w:p>
    <w:p w14:paraId="6649D469" w14:textId="77777777" w:rsidR="00E404BC" w:rsidRPr="00E404BC" w:rsidRDefault="00E404BC" w:rsidP="00E404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Email Address:</w:t>
      </w:r>
    </w:p>
    <w:p w14:paraId="3966B2B7" w14:textId="77777777" w:rsidR="00E404BC" w:rsidRPr="00E404BC" w:rsidRDefault="00E404BC" w:rsidP="00E404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Address (Street, City, State, Zip):</w:t>
      </w:r>
    </w:p>
    <w:p w14:paraId="33E2D68C" w14:textId="77777777" w:rsidR="00E404BC" w:rsidRPr="00E404BC" w:rsidRDefault="004521F3" w:rsidP="00E404B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21F3">
        <w:rPr>
          <w:rFonts w:ascii="Times New Roman" w:eastAsia="Times New Roman" w:hAnsi="Times New Roman" w:cs="Times New Roman"/>
          <w:noProof/>
          <w:kern w:val="0"/>
        </w:rPr>
        <w:pict w14:anchorId="6F942398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04D77F4" w14:textId="77777777" w:rsidR="00E404BC" w:rsidRPr="00E404BC" w:rsidRDefault="00E404BC" w:rsidP="00E40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04B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Position You Are Applying For</w:t>
      </w:r>
    </w:p>
    <w:p w14:paraId="56FF7CDE" w14:textId="41C8B0F5" w:rsidR="00E404BC" w:rsidRPr="00E404BC" w:rsidRDefault="00E404BC" w:rsidP="00E404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Are you seeking (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pick one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):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Internship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Volunteer Opportunity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Mentor Role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2663774" w14:textId="77777777" w:rsidR="00E404BC" w:rsidRPr="00E404BC" w:rsidRDefault="00E404BC" w:rsidP="00E404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Will you be earning college credit through this internship?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Yes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Not sure</w:t>
      </w:r>
    </w:p>
    <w:p w14:paraId="466A18B5" w14:textId="77777777" w:rsidR="00E404BC" w:rsidRPr="00E404BC" w:rsidRDefault="00E404BC" w:rsidP="00E404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Desired Start Date:</w:t>
      </w:r>
    </w:p>
    <w:p w14:paraId="6F42C11A" w14:textId="77777777" w:rsidR="00E404BC" w:rsidRPr="00E404BC" w:rsidRDefault="004521F3" w:rsidP="00E404B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21F3">
        <w:rPr>
          <w:rFonts w:ascii="Times New Roman" w:eastAsia="Times New Roman" w:hAnsi="Times New Roman" w:cs="Times New Roman"/>
          <w:noProof/>
          <w:kern w:val="0"/>
        </w:rPr>
        <w:pict w14:anchorId="2126646C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EF6EB1E" w14:textId="77777777" w:rsidR="00E404BC" w:rsidRPr="00E404BC" w:rsidRDefault="00E404BC" w:rsidP="00E40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04B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Availability</w:t>
      </w:r>
    </w:p>
    <w:p w14:paraId="11A6D4AA" w14:textId="77777777" w:rsidR="00E404BC" w:rsidRPr="00E404BC" w:rsidRDefault="00E404BC" w:rsidP="00E404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Days available (check all that apply):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Monday </w:t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Tuesday </w:t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Wednesday </w:t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Thursday </w:t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Friday </w:t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Saturday </w:t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Sunday</w:t>
      </w:r>
    </w:p>
    <w:p w14:paraId="48392D7D" w14:textId="77777777" w:rsidR="00E404BC" w:rsidRPr="00E404BC" w:rsidRDefault="00E404BC" w:rsidP="00E404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Times available (check all that apply):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Morning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Afternoon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Evening</w:t>
      </w:r>
    </w:p>
    <w:p w14:paraId="5492E2EF" w14:textId="77777777" w:rsidR="00E404BC" w:rsidRPr="00E404BC" w:rsidRDefault="004521F3" w:rsidP="00E404B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21F3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58E753C8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218D274" w14:textId="77777777" w:rsidR="00E404BC" w:rsidRPr="00E404BC" w:rsidRDefault="00E404BC" w:rsidP="00E40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04B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Experience &amp; Interest</w:t>
      </w:r>
    </w:p>
    <w:p w14:paraId="2D4E67A3" w14:textId="77777777" w:rsidR="00E404BC" w:rsidRPr="00E404BC" w:rsidRDefault="00E404BC" w:rsidP="00E404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 you have the following clearances? (Check all that apply):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Child Abuse Clearance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FBI Fingerprint Clearance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PA State Police Background Check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Other: __________________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None </w:t>
      </w:r>
      <w:proofErr w:type="gramStart"/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 this time</w:t>
      </w:r>
      <w:proofErr w:type="gramEnd"/>
    </w:p>
    <w:p w14:paraId="33EA943C" w14:textId="77777777" w:rsidR="00E404BC" w:rsidRDefault="00E404BC" w:rsidP="00E404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Why do you want to become an intern, volunteer, or mentor with Cater 2 You Youth Haven?</w:t>
      </w:r>
    </w:p>
    <w:p w14:paraId="6D010E7F" w14:textId="77777777" w:rsidR="00E404BC" w:rsidRDefault="00E404BC" w:rsidP="00E40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1AD141B" w14:textId="77777777" w:rsidR="00E404BC" w:rsidRDefault="00E404BC" w:rsidP="00E40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25DAB9D" w14:textId="77777777" w:rsidR="00E404BC" w:rsidRPr="00E404BC" w:rsidRDefault="00E404BC" w:rsidP="00E40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945883B" w14:textId="77777777" w:rsidR="00E404BC" w:rsidRPr="00E404BC" w:rsidRDefault="00E404BC" w:rsidP="00E404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 areas are you most interested in? (Check all that apply):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Youth Mentorship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Event Support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Administrative/Office Work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Social Media</w:t>
      </w:r>
      <w:proofErr w:type="gramEnd"/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/Marketing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Outreach/Community Engagement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Other: ___________</w:t>
      </w:r>
    </w:p>
    <w:p w14:paraId="0B880F63" w14:textId="77777777" w:rsidR="00E404BC" w:rsidRDefault="00E404BC" w:rsidP="00E404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Please describe any relevant experience, training, or skills you have (you may attach a resume):</w:t>
      </w:r>
    </w:p>
    <w:p w14:paraId="79865F53" w14:textId="77777777" w:rsidR="00E404BC" w:rsidRDefault="00E404BC" w:rsidP="00E40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93B40B3" w14:textId="77777777" w:rsidR="00E404BC" w:rsidRPr="00E404BC" w:rsidRDefault="00E404BC" w:rsidP="00E40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DC2F52B" w14:textId="77777777" w:rsidR="00E404BC" w:rsidRPr="00E404BC" w:rsidRDefault="004521F3" w:rsidP="00E404B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21F3">
        <w:rPr>
          <w:rFonts w:ascii="Times New Roman" w:eastAsia="Times New Roman" w:hAnsi="Times New Roman" w:cs="Times New Roman"/>
          <w:noProof/>
          <w:kern w:val="0"/>
        </w:rPr>
        <w:pict w14:anchorId="3D86039C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B447945" w14:textId="77777777" w:rsidR="00E404BC" w:rsidRPr="00E404BC" w:rsidRDefault="00E404BC" w:rsidP="00E40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04B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Education</w:t>
      </w:r>
    </w:p>
    <w:p w14:paraId="4CED0F47" w14:textId="77777777" w:rsidR="00E404BC" w:rsidRPr="00E404BC" w:rsidRDefault="00E404BC" w:rsidP="00E404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Are you currently a student?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Yes – School Name: __________________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</w:t>
      </w:r>
    </w:p>
    <w:p w14:paraId="3D6FEE03" w14:textId="77777777" w:rsidR="00E404BC" w:rsidRPr="00E404BC" w:rsidRDefault="00E404BC" w:rsidP="00E404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Field of Study or Major (if applicable):</w:t>
      </w:r>
    </w:p>
    <w:p w14:paraId="0A0AAD0E" w14:textId="77777777" w:rsidR="00E404BC" w:rsidRPr="00E404BC" w:rsidRDefault="004521F3" w:rsidP="00E404B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21F3">
        <w:rPr>
          <w:rFonts w:ascii="Times New Roman" w:eastAsia="Times New Roman" w:hAnsi="Times New Roman" w:cs="Times New Roman"/>
          <w:noProof/>
          <w:kern w:val="0"/>
        </w:rPr>
        <w:pict w14:anchorId="59455D5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69D9BE5" w14:textId="77777777" w:rsidR="00E404BC" w:rsidRPr="00E404BC" w:rsidRDefault="00E404BC" w:rsidP="00E40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04B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References</w:t>
      </w:r>
    </w:p>
    <w:p w14:paraId="777287AA" w14:textId="77777777" w:rsidR="00E404BC" w:rsidRPr="00E404BC" w:rsidRDefault="00E404BC" w:rsidP="00E404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Reference Name:</w:t>
      </w:r>
    </w:p>
    <w:p w14:paraId="7FCB7F0A" w14:textId="77777777" w:rsidR="00E404BC" w:rsidRPr="00E404BC" w:rsidRDefault="00E404BC" w:rsidP="00E404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Relationship:</w:t>
      </w:r>
    </w:p>
    <w:p w14:paraId="11EE8E59" w14:textId="77777777" w:rsidR="00E404BC" w:rsidRDefault="00E404BC" w:rsidP="00E404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Phone Number </w:t>
      </w:r>
    </w:p>
    <w:p w14:paraId="3CD58D42" w14:textId="6735B1B0" w:rsidR="00E404BC" w:rsidRPr="00E404BC" w:rsidRDefault="00E404BC" w:rsidP="00E404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Email:</w:t>
      </w:r>
    </w:p>
    <w:p w14:paraId="6798E2BC" w14:textId="77777777" w:rsidR="00E404BC" w:rsidRPr="00E404BC" w:rsidRDefault="004521F3" w:rsidP="00E404B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21F3">
        <w:rPr>
          <w:rFonts w:ascii="Times New Roman" w:eastAsia="Times New Roman" w:hAnsi="Times New Roman" w:cs="Times New Roman"/>
          <w:noProof/>
          <w:kern w:val="0"/>
        </w:rPr>
        <w:pict w14:anchorId="551B0BD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F3F2441" w14:textId="77777777" w:rsidR="00E404BC" w:rsidRPr="00E404BC" w:rsidRDefault="00E404BC" w:rsidP="00E40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04B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Emergency Contact</w:t>
      </w:r>
    </w:p>
    <w:p w14:paraId="645EC946" w14:textId="77777777" w:rsidR="00E404BC" w:rsidRPr="00E404BC" w:rsidRDefault="00E404BC" w:rsidP="00E404B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Name:</w:t>
      </w:r>
    </w:p>
    <w:p w14:paraId="235C5F6B" w14:textId="77777777" w:rsidR="00E404BC" w:rsidRPr="00E404BC" w:rsidRDefault="00E404BC" w:rsidP="00E404B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Relationship:</w:t>
      </w:r>
    </w:p>
    <w:p w14:paraId="29C54F4F" w14:textId="77777777" w:rsidR="00E404BC" w:rsidRPr="00E404BC" w:rsidRDefault="00E404BC" w:rsidP="00E404B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Phone Number:</w:t>
      </w:r>
    </w:p>
    <w:p w14:paraId="11804F76" w14:textId="77777777" w:rsidR="00E404BC" w:rsidRPr="00E404BC" w:rsidRDefault="004521F3" w:rsidP="00E404B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21F3">
        <w:rPr>
          <w:rFonts w:ascii="Times New Roman" w:eastAsia="Times New Roman" w:hAnsi="Times New Roman" w:cs="Times New Roman"/>
          <w:noProof/>
          <w:kern w:val="0"/>
        </w:rPr>
        <w:pict w14:anchorId="09A19E7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2751978" w14:textId="77777777" w:rsidR="00E404BC" w:rsidRPr="00E404BC" w:rsidRDefault="00E404BC" w:rsidP="00E40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04B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Additional Information</w:t>
      </w:r>
    </w:p>
    <w:p w14:paraId="615EBB87" w14:textId="77777777" w:rsidR="00E404BC" w:rsidRPr="00E404BC" w:rsidRDefault="00E404BC" w:rsidP="00E404B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How did you hear about us?</w:t>
      </w:r>
    </w:p>
    <w:p w14:paraId="0A4D06F6" w14:textId="77777777" w:rsidR="00E404BC" w:rsidRPr="00E404BC" w:rsidRDefault="00E404BC" w:rsidP="00E404B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 you give permission for a background check if required?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Yes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404BC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</w:t>
      </w:r>
    </w:p>
    <w:p w14:paraId="4810B879" w14:textId="77777777" w:rsidR="00E404BC" w:rsidRPr="00E404BC" w:rsidRDefault="00E404BC" w:rsidP="00E404B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4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Is there anything else you’d like us to know?</w:t>
      </w:r>
    </w:p>
    <w:p w14:paraId="6E53EBF9" w14:textId="77777777" w:rsidR="00DD7C5B" w:rsidRPr="00E404BC" w:rsidRDefault="00DD7C5B" w:rsidP="00E404BC"/>
    <w:sectPr w:rsidR="00DD7C5B" w:rsidRPr="00E40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0AB96" w14:textId="77777777" w:rsidR="004521F3" w:rsidRDefault="004521F3" w:rsidP="00BE19C3">
      <w:pPr>
        <w:spacing w:after="0" w:line="240" w:lineRule="auto"/>
      </w:pPr>
      <w:r>
        <w:separator/>
      </w:r>
    </w:p>
  </w:endnote>
  <w:endnote w:type="continuationSeparator" w:id="0">
    <w:p w14:paraId="2642E8B1" w14:textId="77777777" w:rsidR="004521F3" w:rsidRDefault="004521F3" w:rsidP="00BE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5225" w14:textId="77777777" w:rsidR="00BE19C3" w:rsidRDefault="00BE1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2823B" w14:textId="77777777" w:rsidR="00BE19C3" w:rsidRDefault="00BE19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66B2" w14:textId="77777777" w:rsidR="00BE19C3" w:rsidRDefault="00BE1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D57D1" w14:textId="77777777" w:rsidR="004521F3" w:rsidRDefault="004521F3" w:rsidP="00BE19C3">
      <w:pPr>
        <w:spacing w:after="0" w:line="240" w:lineRule="auto"/>
      </w:pPr>
      <w:r>
        <w:separator/>
      </w:r>
    </w:p>
  </w:footnote>
  <w:footnote w:type="continuationSeparator" w:id="0">
    <w:p w14:paraId="411F2A42" w14:textId="77777777" w:rsidR="004521F3" w:rsidRDefault="004521F3" w:rsidP="00BE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74DF" w14:textId="77777777" w:rsidR="00BE19C3" w:rsidRDefault="00BE1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9CEC" w14:textId="77777777" w:rsidR="00BE19C3" w:rsidRDefault="00BE19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66997" w14:textId="77777777" w:rsidR="00BE19C3" w:rsidRDefault="00BE1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07AC"/>
    <w:multiLevelType w:val="multilevel"/>
    <w:tmpl w:val="1C1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1723C"/>
    <w:multiLevelType w:val="multilevel"/>
    <w:tmpl w:val="5E7AF3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053F7"/>
    <w:multiLevelType w:val="multilevel"/>
    <w:tmpl w:val="CD4C6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20472"/>
    <w:multiLevelType w:val="multilevel"/>
    <w:tmpl w:val="89E234B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B6AA4"/>
    <w:multiLevelType w:val="multilevel"/>
    <w:tmpl w:val="C08E8F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A7DD5"/>
    <w:multiLevelType w:val="multilevel"/>
    <w:tmpl w:val="6FCC5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7180C"/>
    <w:multiLevelType w:val="multilevel"/>
    <w:tmpl w:val="92C2BB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35118C"/>
    <w:multiLevelType w:val="multilevel"/>
    <w:tmpl w:val="C3D200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F5778"/>
    <w:multiLevelType w:val="multilevel"/>
    <w:tmpl w:val="BAC0CC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538B7"/>
    <w:multiLevelType w:val="multilevel"/>
    <w:tmpl w:val="26F60A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1321E"/>
    <w:multiLevelType w:val="multilevel"/>
    <w:tmpl w:val="CE2E66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6642FE"/>
    <w:multiLevelType w:val="multilevel"/>
    <w:tmpl w:val="953CB4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324980"/>
    <w:multiLevelType w:val="multilevel"/>
    <w:tmpl w:val="FFD2DA2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CB5BFF"/>
    <w:multiLevelType w:val="multilevel"/>
    <w:tmpl w:val="1EE8EF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56D92"/>
    <w:multiLevelType w:val="multilevel"/>
    <w:tmpl w:val="A49EE4A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140A02"/>
    <w:multiLevelType w:val="multilevel"/>
    <w:tmpl w:val="2A12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1753139">
    <w:abstractNumId w:val="0"/>
  </w:num>
  <w:num w:numId="2" w16cid:durableId="1650867674">
    <w:abstractNumId w:val="5"/>
  </w:num>
  <w:num w:numId="3" w16cid:durableId="1381172278">
    <w:abstractNumId w:val="6"/>
  </w:num>
  <w:num w:numId="4" w16cid:durableId="1418020457">
    <w:abstractNumId w:val="9"/>
  </w:num>
  <w:num w:numId="5" w16cid:durableId="1520509207">
    <w:abstractNumId w:val="13"/>
  </w:num>
  <w:num w:numId="6" w16cid:durableId="207378735">
    <w:abstractNumId w:val="10"/>
  </w:num>
  <w:num w:numId="7" w16cid:durableId="497237293">
    <w:abstractNumId w:val="4"/>
  </w:num>
  <w:num w:numId="8" w16cid:durableId="5521929">
    <w:abstractNumId w:val="3"/>
  </w:num>
  <w:num w:numId="9" w16cid:durableId="50229732">
    <w:abstractNumId w:val="15"/>
  </w:num>
  <w:num w:numId="10" w16cid:durableId="262501017">
    <w:abstractNumId w:val="2"/>
  </w:num>
  <w:num w:numId="11" w16cid:durableId="74860028">
    <w:abstractNumId w:val="8"/>
  </w:num>
  <w:num w:numId="12" w16cid:durableId="1321542337">
    <w:abstractNumId w:val="7"/>
  </w:num>
  <w:num w:numId="13" w16cid:durableId="1569998551">
    <w:abstractNumId w:val="1"/>
  </w:num>
  <w:num w:numId="14" w16cid:durableId="1393045311">
    <w:abstractNumId w:val="14"/>
  </w:num>
  <w:num w:numId="15" w16cid:durableId="1572036579">
    <w:abstractNumId w:val="11"/>
  </w:num>
  <w:num w:numId="16" w16cid:durableId="15992165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BC"/>
    <w:rsid w:val="0004664F"/>
    <w:rsid w:val="000C4A51"/>
    <w:rsid w:val="00361208"/>
    <w:rsid w:val="004521F3"/>
    <w:rsid w:val="00B66602"/>
    <w:rsid w:val="00BE10F0"/>
    <w:rsid w:val="00BE19C3"/>
    <w:rsid w:val="00DD7C5B"/>
    <w:rsid w:val="00E404BC"/>
    <w:rsid w:val="00E941EA"/>
    <w:rsid w:val="00E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5B86"/>
  <w15:chartTrackingRefBased/>
  <w15:docId w15:val="{0036E51D-E92B-4544-BC06-E53F3013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6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6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6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64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466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1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9C3"/>
  </w:style>
  <w:style w:type="paragraph" w:styleId="Footer">
    <w:name w:val="footer"/>
    <w:basedOn w:val="Normal"/>
    <w:link w:val="FooterChar"/>
    <w:uiPriority w:val="99"/>
    <w:unhideWhenUsed/>
    <w:rsid w:val="00BE1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9C3"/>
  </w:style>
  <w:style w:type="character" w:customStyle="1" w:styleId="apple-converted-space">
    <w:name w:val="apple-converted-space"/>
    <w:basedOn w:val="DefaultParagraphFont"/>
    <w:rsid w:val="00E40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iyah/Downloads/Volunteer%20and%20Internship%20Form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and Internship Form .dotx</Template>
  <TotalTime>3</TotalTime>
  <Pages>3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Human Resources</cp:lastModifiedBy>
  <cp:revision>1</cp:revision>
  <dcterms:created xsi:type="dcterms:W3CDTF">2025-07-25T02:53:00Z</dcterms:created>
  <dcterms:modified xsi:type="dcterms:W3CDTF">2025-07-25T02:57:00Z</dcterms:modified>
</cp:coreProperties>
</file>