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EF57" w14:textId="22DFE4B4" w:rsidR="0037266B" w:rsidRPr="0037266B" w:rsidRDefault="0037266B" w:rsidP="00372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Cater 2 You Youth Haven</w:t>
      </w:r>
      <w:r w:rsidRPr="003726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372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Youth Referral Form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  <w:t>45 Long Lane, Upper Darby, PA 19082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E25645" w:rsidRPr="00E256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referrals</w:t>
      </w:r>
      <w:r w:rsidRPr="00E256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@cater2youyouthhaven.org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>
        <w:rPr>
          <w:rFonts w:ascii="Times New Roman" w:eastAsia="Times New Roman" w:hAnsi="Times New Roman" w:cs="Times New Roman"/>
          <w:kern w:val="0"/>
          <w14:ligatures w14:val="none"/>
        </w:rPr>
        <w:t>484-466-3023</w:t>
      </w:r>
    </w:p>
    <w:p w14:paraId="35ACA895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62AE034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3BCC3D03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REFERRING AGENCY INFORMATION</w:t>
      </w:r>
    </w:p>
    <w:p w14:paraId="254D709C" w14:textId="77777777" w:rsidR="0037266B" w:rsidRPr="0037266B" w:rsidRDefault="0037266B" w:rsidP="00372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Agency Name: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</w:t>
      </w:r>
    </w:p>
    <w:p w14:paraId="26E5E651" w14:textId="77777777" w:rsidR="0037266B" w:rsidRPr="0037266B" w:rsidRDefault="0037266B" w:rsidP="00372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Agency Contact Person: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p w14:paraId="5CC17C81" w14:textId="77777777" w:rsidR="0037266B" w:rsidRPr="0037266B" w:rsidRDefault="0037266B" w:rsidP="00372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 </w:t>
      </w: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05D23ADB" w14:textId="77777777" w:rsidR="0037266B" w:rsidRPr="0037266B" w:rsidRDefault="0037266B" w:rsidP="00372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County of Jurisdiction: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p w14:paraId="6D289CCD" w14:textId="77777777" w:rsidR="0037266B" w:rsidRPr="0037266B" w:rsidRDefault="0037266B" w:rsidP="00372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Referral: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_______</w:t>
      </w:r>
    </w:p>
    <w:p w14:paraId="4A145BFC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CBA7D45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A19A19A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YOUTH INFORMATION</w:t>
      </w:r>
    </w:p>
    <w:p w14:paraId="14593643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</w:t>
      </w:r>
    </w:p>
    <w:p w14:paraId="3D836D59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Name/Nickname (if any):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7606D455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_______</w:t>
      </w:r>
    </w:p>
    <w:p w14:paraId="7F0CBB62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</w:t>
      </w:r>
    </w:p>
    <w:p w14:paraId="267D9E35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Gender Identity: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Male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Female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Non-binary/Other: _____________</w:t>
      </w:r>
    </w:p>
    <w:p w14:paraId="3C2B179E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Pronouns: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</w:t>
      </w:r>
    </w:p>
    <w:p w14:paraId="5C35E35C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Race/Ethnicity: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</w:t>
      </w:r>
    </w:p>
    <w:p w14:paraId="1A602DE5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the youth currently in foster care?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76CD6C20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Guardian Name: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</w:t>
      </w:r>
    </w:p>
    <w:p w14:paraId="41BA01D5" w14:textId="77777777" w:rsidR="0037266B" w:rsidRPr="0037266B" w:rsidRDefault="0037266B" w:rsidP="00372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Guardian Contact Number: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17E52C1C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F101D63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4DD9FEF2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MEDICAL/MENTAL HEALTH INFORMATION</w:t>
      </w:r>
    </w:p>
    <w:p w14:paraId="3F165C69" w14:textId="77777777" w:rsidR="0037266B" w:rsidRPr="0037266B" w:rsidRDefault="0037266B" w:rsidP="00372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the youth prescribed medication?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  <w:t>If yes, please list: _______________________________________________</w:t>
      </w:r>
    </w:p>
    <w:p w14:paraId="57E40175" w14:textId="77777777" w:rsidR="0037266B" w:rsidRPr="0037266B" w:rsidRDefault="0037266B" w:rsidP="00372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known allergies or medical conditions?</w:t>
      </w:r>
    </w:p>
    <w:p w14:paraId="6118D31F" w14:textId="77777777" w:rsidR="0037266B" w:rsidRPr="0037266B" w:rsidRDefault="00CF36CC" w:rsidP="003726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1574E0D">
          <v:rect id="_x0000_i1035" alt="" style="width:6in;height:.05pt;mso-width-percent:0;mso-height-percent:0;mso-width-percent:0;mso-height-percent:0" o:hralign="center" o:hrstd="t" o:hr="t" fillcolor="#a0a0a0" stroked="f"/>
        </w:pict>
      </w:r>
    </w:p>
    <w:p w14:paraId="10684280" w14:textId="77777777" w:rsidR="0037266B" w:rsidRPr="0037266B" w:rsidRDefault="0037266B" w:rsidP="00372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Behavioral health diagnosis (if applicable):</w:t>
      </w:r>
    </w:p>
    <w:p w14:paraId="0ACBF41B" w14:textId="77777777" w:rsidR="0037266B" w:rsidRPr="0037266B" w:rsidRDefault="00CF36CC" w:rsidP="003726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86AE347">
          <v:rect id="_x0000_i1034" alt="" style="width:6in;height:.05pt;mso-width-percent:0;mso-height-percent:0;mso-width-percent:0;mso-height-percent:0" o:hralign="center" o:hrstd="t" o:hr="t" fillcolor="#a0a0a0" stroked="f"/>
        </w:pict>
      </w:r>
    </w:p>
    <w:p w14:paraId="4D606DD9" w14:textId="77777777" w:rsidR="0037266B" w:rsidRPr="0037266B" w:rsidRDefault="0037266B" w:rsidP="00372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History of substance use or current treatment involvement?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 — If yes, please explain: _____________________________</w:t>
      </w:r>
    </w:p>
    <w:p w14:paraId="076306F6" w14:textId="77777777" w:rsidR="0037266B" w:rsidRPr="0037266B" w:rsidRDefault="0037266B" w:rsidP="00372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the youth receiving therapy or psychiatric care?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 — Provider Name/Agency: ____________________________</w:t>
      </w:r>
    </w:p>
    <w:p w14:paraId="7D0EB8C5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CCDF56D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8D3609E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LEGAL &amp; PLACEMENT DETAILS</w:t>
      </w:r>
    </w:p>
    <w:p w14:paraId="202E5B67" w14:textId="77777777" w:rsidR="0037266B" w:rsidRPr="0037266B" w:rsidRDefault="0037266B" w:rsidP="003726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Status: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Dependent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Delinquent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Shared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</w:t>
      </w:r>
    </w:p>
    <w:p w14:paraId="2D753544" w14:textId="77777777" w:rsidR="0037266B" w:rsidRPr="0037266B" w:rsidRDefault="0037266B" w:rsidP="003726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Placement Type: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Foster Home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Shelter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Residential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Kinship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</w:t>
      </w:r>
    </w:p>
    <w:p w14:paraId="04894A0C" w14:textId="77777777" w:rsidR="0037266B" w:rsidRPr="0037266B" w:rsidRDefault="0037266B" w:rsidP="003726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Reason for Referral to Cater 2 You Youth Haven:</w:t>
      </w:r>
    </w:p>
    <w:p w14:paraId="21EA67C2" w14:textId="77777777" w:rsidR="0037266B" w:rsidRPr="0037266B" w:rsidRDefault="00CF36CC" w:rsidP="003726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1BDB98D">
          <v:rect id="_x0000_i1032" alt="" style="width:6in;height:.05pt;mso-width-percent:0;mso-height-percent:0;mso-width-percent:0;mso-height-percent:0" o:hralign="center" o:hrstd="t" o:hr="t" fillcolor="#a0a0a0" stroked="f"/>
        </w:pict>
      </w:r>
    </w:p>
    <w:p w14:paraId="389B3633" w14:textId="77777777" w:rsidR="0037266B" w:rsidRPr="0037266B" w:rsidRDefault="00CF36CC" w:rsidP="003726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2976826">
          <v:rect id="_x0000_i1031" alt="" style="width:6in;height:.05pt;mso-width-percent:0;mso-height-percent:0;mso-width-percent:0;mso-height-percent:0" o:hralign="center" o:hrstd="t" o:hr="t" fillcolor="#a0a0a0" stroked="f"/>
        </w:pict>
      </w:r>
    </w:p>
    <w:p w14:paraId="357B0943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BE47ED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C1F14CC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EDUCATIONAL STATUS</w:t>
      </w:r>
    </w:p>
    <w:p w14:paraId="5F6DBE8F" w14:textId="77777777" w:rsidR="0037266B" w:rsidRPr="0037266B" w:rsidRDefault="0037266B" w:rsidP="003726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School: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103455BC" w14:textId="77777777" w:rsidR="0037266B" w:rsidRPr="0037266B" w:rsidRDefault="0037266B" w:rsidP="003726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IEP or 504 Plan in Place?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42C9C259" w14:textId="77777777" w:rsidR="0037266B" w:rsidRPr="0037266B" w:rsidRDefault="0037266B" w:rsidP="003726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Last Grade Completed: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</w:t>
      </w:r>
    </w:p>
    <w:p w14:paraId="51319AE3" w14:textId="77777777" w:rsidR="0037266B" w:rsidRPr="0037266B" w:rsidRDefault="0037266B" w:rsidP="003726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Education Needs: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 – If yes, explain: _____________</w:t>
      </w:r>
    </w:p>
    <w:p w14:paraId="770FC609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0B1B4D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32D43BA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SERVICE NEEDS &amp; GOALS</w:t>
      </w:r>
    </w:p>
    <w:p w14:paraId="6A8C052B" w14:textId="77777777" w:rsidR="0037266B" w:rsidRPr="0037266B" w:rsidRDefault="0037266B" w:rsidP="003726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kern w:val="0"/>
          <w14:ligatures w14:val="none"/>
        </w:rPr>
        <w:t>What are the youth's service needs or desired program goals?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Emergency Housing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Life Skills Training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Mental Health Support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Job Readiness/Employment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Education Support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Medical/Dental Coordination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Conflict Resolution / Behavior Management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___________________________________________________</w:t>
      </w:r>
    </w:p>
    <w:p w14:paraId="18AF3138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DA18D7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3FFE8B8" w14:textId="77777777" w:rsidR="0037266B" w:rsidRPr="0037266B" w:rsidRDefault="0037266B" w:rsidP="00372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NOTES / CONSIDERATIONS</w:t>
      </w:r>
    </w:p>
    <w:p w14:paraId="5B8F973C" w14:textId="77777777" w:rsidR="0037266B" w:rsidRPr="0037266B" w:rsidRDefault="0037266B" w:rsidP="00372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the youth have any known triggers or safety concerns?</w:t>
      </w:r>
    </w:p>
    <w:p w14:paraId="2EA9C213" w14:textId="77777777" w:rsidR="0037266B" w:rsidRPr="0037266B" w:rsidRDefault="00CF36CC" w:rsidP="003726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60644E2D">
          <v:rect id="_x0000_i1027" alt="" style="width:6in;height:.05pt;mso-width-percent:0;mso-height-percent:0;mso-width-percent:0;mso-height-percent:0" o:hralign="center" o:hrstd="t" o:hr="t" fillcolor="#a0a0a0" stroked="f"/>
        </w:pict>
      </w:r>
    </w:p>
    <w:p w14:paraId="41870E3F" w14:textId="77777777" w:rsidR="0037266B" w:rsidRPr="0037266B" w:rsidRDefault="0037266B" w:rsidP="00372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the youth a danger to self or others?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 – If yes, explain:</w:t>
      </w:r>
    </w:p>
    <w:p w14:paraId="753A5B54" w14:textId="77777777" w:rsidR="0037266B" w:rsidRPr="0037266B" w:rsidRDefault="00CF36CC" w:rsidP="003726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81C58FB"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14:paraId="5ACE9A8D" w14:textId="77777777" w:rsidR="0037266B" w:rsidRPr="0037266B" w:rsidRDefault="0037266B" w:rsidP="00372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history of AWOL (runaway behavior)?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430C08C9" w14:textId="77777777" w:rsidR="0037266B" w:rsidRPr="0037266B" w:rsidRDefault="0037266B" w:rsidP="00372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pending court dates or legal obligations?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37266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No – If yes, list dates: _______________________</w:t>
      </w:r>
    </w:p>
    <w:p w14:paraId="3FB9E0A2" w14:textId="77777777" w:rsidR="0037266B" w:rsidRPr="0037266B" w:rsidRDefault="00CF36CC" w:rsidP="003726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C96C9BF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37266B" w:rsidRPr="003726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SIGNATURE</w:t>
      </w:r>
    </w:p>
    <w:p w14:paraId="58EB89FB" w14:textId="77777777" w:rsidR="0037266B" w:rsidRPr="0037266B" w:rsidRDefault="0037266B" w:rsidP="00372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kern w:val="0"/>
          <w14:ligatures w14:val="none"/>
        </w:rPr>
        <w:t>By submitting this referral, the referring agency affirms that all information provided is accurate to the best of their knowledge.</w:t>
      </w:r>
    </w:p>
    <w:p w14:paraId="5F1947EF" w14:textId="77777777" w:rsidR="0037266B" w:rsidRPr="0037266B" w:rsidRDefault="0037266B" w:rsidP="00372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Referring Worker’s Signature: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 </w:t>
      </w: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_______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26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Supervisor’s Name &amp; Contact (if applicable):</w:t>
      </w:r>
      <w:r w:rsidRPr="0037266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</w:p>
    <w:p w14:paraId="67E98F49" w14:textId="77777777" w:rsidR="0037266B" w:rsidRDefault="0037266B"/>
    <w:sectPr w:rsidR="0037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922"/>
    <w:multiLevelType w:val="multilevel"/>
    <w:tmpl w:val="77A0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E699C"/>
    <w:multiLevelType w:val="multilevel"/>
    <w:tmpl w:val="87E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B3F67"/>
    <w:multiLevelType w:val="multilevel"/>
    <w:tmpl w:val="213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718ED"/>
    <w:multiLevelType w:val="multilevel"/>
    <w:tmpl w:val="F48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971E8"/>
    <w:multiLevelType w:val="multilevel"/>
    <w:tmpl w:val="293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E2006"/>
    <w:multiLevelType w:val="multilevel"/>
    <w:tmpl w:val="5794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91A06"/>
    <w:multiLevelType w:val="multilevel"/>
    <w:tmpl w:val="0F7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463578">
    <w:abstractNumId w:val="6"/>
  </w:num>
  <w:num w:numId="2" w16cid:durableId="363943602">
    <w:abstractNumId w:val="1"/>
  </w:num>
  <w:num w:numId="3" w16cid:durableId="1737314667">
    <w:abstractNumId w:val="3"/>
  </w:num>
  <w:num w:numId="4" w16cid:durableId="1315795257">
    <w:abstractNumId w:val="4"/>
  </w:num>
  <w:num w:numId="5" w16cid:durableId="1420297610">
    <w:abstractNumId w:val="5"/>
  </w:num>
  <w:num w:numId="6" w16cid:durableId="594830290">
    <w:abstractNumId w:val="0"/>
  </w:num>
  <w:num w:numId="7" w16cid:durableId="101993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45"/>
    <w:rsid w:val="00147506"/>
    <w:rsid w:val="002971B1"/>
    <w:rsid w:val="00361208"/>
    <w:rsid w:val="0037266B"/>
    <w:rsid w:val="008A35D2"/>
    <w:rsid w:val="00A77E34"/>
    <w:rsid w:val="00CF36CC"/>
    <w:rsid w:val="00E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60F1"/>
  <w15:chartTrackingRefBased/>
  <w15:docId w15:val="{64CAB693-731B-DF47-B1BE-13E5CC94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6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2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iyah/Library/CloudStorage/OneDrive-Personal/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Referral Form.dotx</Template>
  <TotalTime>1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Human Resources</cp:lastModifiedBy>
  <cp:revision>1</cp:revision>
  <dcterms:created xsi:type="dcterms:W3CDTF">2025-07-25T01:50:00Z</dcterms:created>
  <dcterms:modified xsi:type="dcterms:W3CDTF">2025-07-25T01:51:00Z</dcterms:modified>
</cp:coreProperties>
</file>