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86CB3" w14:textId="77777777" w:rsidR="006E42F4" w:rsidRPr="00890D9C" w:rsidRDefault="00D7069C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7D69B" wp14:editId="6450D07F">
            <wp:simplePos x="0" y="0"/>
            <wp:positionH relativeFrom="margin">
              <wp:posOffset>4162425</wp:posOffset>
            </wp:positionH>
            <wp:positionV relativeFrom="margin">
              <wp:posOffset>304165</wp:posOffset>
            </wp:positionV>
            <wp:extent cx="2092325" cy="25679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FEE6" w14:textId="77777777" w:rsidR="00484C12" w:rsidRPr="0007022D" w:rsidRDefault="002F337F" w:rsidP="0007022D">
      <w:pPr>
        <w:pStyle w:val="WorksheetHeading"/>
      </w:pPr>
      <w:r>
        <w:t>Being organised</w:t>
      </w:r>
    </w:p>
    <w:p w14:paraId="56A5785F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4525C86" w14:textId="77777777" w:rsidR="00B03FC8" w:rsidRDefault="00B03FC8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2FD46EC" w14:textId="77777777" w:rsidR="004C407E" w:rsidRPr="003F30FD" w:rsidRDefault="004C407E" w:rsidP="004C407E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My name is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</w:t>
      </w:r>
      <w:proofErr w:type="gramStart"/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</w:t>
      </w:r>
      <w:r w:rsidRPr="003F30FD">
        <w:rPr>
          <w:rFonts w:ascii="Chalkboard" w:hAnsi="Chalkboard" w:cs="Times New Roman"/>
          <w:szCs w:val="28"/>
          <w:lang w:val="en-GB"/>
        </w:rPr>
        <w:t>.</w:t>
      </w:r>
      <w:proofErr w:type="gramEnd"/>
      <w:r w:rsidRPr="003F30FD">
        <w:rPr>
          <w:rFonts w:ascii="Chalkboard" w:hAnsi="Chalkboard" w:cs="Times New Roman"/>
          <w:szCs w:val="28"/>
          <w:lang w:val="en-GB"/>
        </w:rPr>
        <w:t xml:space="preserve">  </w:t>
      </w:r>
    </w:p>
    <w:p w14:paraId="399689DA" w14:textId="77777777" w:rsidR="004C407E" w:rsidRDefault="004C407E" w:rsidP="004C407E">
      <w:pPr>
        <w:spacing w:line="340" w:lineRule="exact"/>
        <w:rPr>
          <w:rFonts w:ascii="Chalkboard" w:hAnsi="Chalkboard" w:cs="Times New Roman"/>
          <w:szCs w:val="28"/>
          <w:lang w:val="en-GB"/>
        </w:rPr>
      </w:pPr>
    </w:p>
    <w:p w14:paraId="5C724064" w14:textId="1D4E434B" w:rsidR="002D2AD8" w:rsidRDefault="004C407E" w:rsidP="004C407E">
      <w:pPr>
        <w:pStyle w:val="NoSpacing"/>
      </w:pPr>
      <w:r w:rsidRPr="003F30FD">
        <w:t xml:space="preserve">I am in </w:t>
      </w:r>
      <w:r w:rsidRPr="003F30FD">
        <w:rPr>
          <w:color w:val="BFBFBF" w:themeColor="background1" w:themeShade="BF"/>
          <w:u w:val="dottedHeavy"/>
        </w:rPr>
        <w:t xml:space="preserve">                                    </w:t>
      </w:r>
      <w:r w:rsidRPr="003F30FD">
        <w:t xml:space="preserve"> class</w:t>
      </w:r>
      <w:r w:rsidR="003D68C5">
        <w:t>.</w:t>
      </w:r>
    </w:p>
    <w:p w14:paraId="4B4208BF" w14:textId="77777777" w:rsidR="004C407E" w:rsidRPr="00F235A1" w:rsidRDefault="004C407E" w:rsidP="004C407E">
      <w:pPr>
        <w:pStyle w:val="NoSpacing"/>
      </w:pPr>
    </w:p>
    <w:p w14:paraId="261D163E" w14:textId="3DC5CA34" w:rsidR="002F337F" w:rsidRPr="00D66D66" w:rsidRDefault="002F337F" w:rsidP="002F337F">
      <w:pPr>
        <w:pStyle w:val="NoSpacing"/>
      </w:pPr>
      <w:r w:rsidRPr="00D66D66">
        <w:t xml:space="preserve">In my </w:t>
      </w:r>
      <w:proofErr w:type="gramStart"/>
      <w:r w:rsidRPr="00D66D66">
        <w:t>class</w:t>
      </w:r>
      <w:proofErr w:type="gramEnd"/>
      <w:r w:rsidRPr="00D66D66">
        <w:t xml:space="preserve"> we do lots of lessons.</w:t>
      </w:r>
      <w:r>
        <w:t xml:space="preserve">  </w:t>
      </w:r>
      <w:r w:rsidRPr="00D66D66">
        <w:t>We need our own equipment</w:t>
      </w:r>
      <w:r w:rsidR="009A1E6D">
        <w:t>,</w:t>
      </w:r>
      <w:r w:rsidRPr="00D66D66">
        <w:t xml:space="preserve"> like the right book, a pencil, colouring pencils, a ruler and sometimes a rubber too. </w:t>
      </w:r>
    </w:p>
    <w:p w14:paraId="44EB212A" w14:textId="77777777" w:rsidR="002F337F" w:rsidRPr="00D66D66" w:rsidRDefault="002F337F" w:rsidP="002F337F">
      <w:pPr>
        <w:pStyle w:val="NoSpacing"/>
      </w:pPr>
    </w:p>
    <w:p w14:paraId="0B641D88" w14:textId="16B47ABE" w:rsidR="002F337F" w:rsidRPr="00D66D66" w:rsidRDefault="002F337F" w:rsidP="002F337F">
      <w:pPr>
        <w:pStyle w:val="NoSpacing"/>
      </w:pPr>
      <w:r w:rsidRPr="00D66D66">
        <w:t>Usually my teacher wants all the children</w:t>
      </w:r>
      <w:r>
        <w:t>, including me,</w:t>
      </w:r>
      <w:r w:rsidRPr="00D66D66">
        <w:t xml:space="preserve"> </w:t>
      </w:r>
      <w:r w:rsidR="00B03FC8">
        <w:br/>
      </w:r>
      <w:r w:rsidRPr="00D66D66">
        <w:t>to get th</w:t>
      </w:r>
      <w:r>
        <w:t>eir own equipment.</w:t>
      </w:r>
    </w:p>
    <w:p w14:paraId="1ACD92A5" w14:textId="77777777" w:rsidR="002F337F" w:rsidRPr="00D66D66" w:rsidRDefault="002F337F" w:rsidP="002F337F">
      <w:pPr>
        <w:pStyle w:val="NoSpacing"/>
      </w:pPr>
    </w:p>
    <w:p w14:paraId="5B7F8C2C" w14:textId="77777777" w:rsidR="002F337F" w:rsidRPr="00D66D66" w:rsidRDefault="002F337F" w:rsidP="002F337F">
      <w:pPr>
        <w:pStyle w:val="NoSpacing"/>
      </w:pPr>
      <w:r w:rsidRPr="00D66D66">
        <w:t xml:space="preserve">Being organised means that you can get all your equipment on your own and be ready to do your work.  This is good. </w:t>
      </w:r>
    </w:p>
    <w:p w14:paraId="473151B8" w14:textId="77777777" w:rsidR="002F337F" w:rsidRPr="00D66D66" w:rsidRDefault="002F337F" w:rsidP="002F337F">
      <w:pPr>
        <w:pStyle w:val="NoSpacing"/>
      </w:pPr>
    </w:p>
    <w:p w14:paraId="4A18E299" w14:textId="70585A2E" w:rsidR="002F337F" w:rsidRPr="00D66D66" w:rsidRDefault="002F337F" w:rsidP="002F337F">
      <w:pPr>
        <w:pStyle w:val="NoSpacing"/>
      </w:pPr>
      <w:r w:rsidRPr="00D66D66">
        <w:t xml:space="preserve">I can try to get my equipment from my </w:t>
      </w:r>
      <w:r w:rsidRPr="00D66D66">
        <w:rPr>
          <w:i/>
        </w:rPr>
        <w:t>tray/box/shelf</w:t>
      </w:r>
      <w:r w:rsidRPr="00D66D66">
        <w:t xml:space="preserve"> before </w:t>
      </w:r>
      <w:r w:rsidR="004C407E">
        <w:t>my</w:t>
      </w:r>
      <w:r w:rsidRPr="00D66D66">
        <w:t xml:space="preserve"> teacher starts the lesson.  My teacher has helped me by putting all I might need in a </w:t>
      </w:r>
      <w:r w:rsidRPr="00D66D66">
        <w:rPr>
          <w:i/>
        </w:rPr>
        <w:t>special box/clear pencil case</w:t>
      </w:r>
      <w:r w:rsidRPr="00D66D66">
        <w:t xml:space="preserve">.  This is helpful because I can see what is in there. </w:t>
      </w:r>
    </w:p>
    <w:p w14:paraId="37B9F0DB" w14:textId="77777777" w:rsidR="002F337F" w:rsidRPr="00D66D66" w:rsidRDefault="002F337F" w:rsidP="002F337F">
      <w:pPr>
        <w:pStyle w:val="NoSpacing"/>
      </w:pPr>
    </w:p>
    <w:p w14:paraId="7359E343" w14:textId="77777777" w:rsidR="002F337F" w:rsidRPr="00D66D66" w:rsidRDefault="002F337F" w:rsidP="002F337F">
      <w:pPr>
        <w:pStyle w:val="NoSpacing"/>
      </w:pPr>
      <w:r w:rsidRPr="00D66D66">
        <w:t xml:space="preserve">I can look at my list to help me know what I need.   </w:t>
      </w:r>
    </w:p>
    <w:p w14:paraId="5A707C25" w14:textId="77777777" w:rsidR="002F337F" w:rsidRPr="00D66D66" w:rsidRDefault="002F337F" w:rsidP="002F337F">
      <w:pPr>
        <w:pStyle w:val="NoSpacing"/>
      </w:pPr>
    </w:p>
    <w:p w14:paraId="28578C8E" w14:textId="77777777" w:rsidR="002F337F" w:rsidRPr="00D66D66" w:rsidRDefault="002F337F" w:rsidP="002F337F">
      <w:pPr>
        <w:pStyle w:val="NoSpacing"/>
      </w:pPr>
      <w:r w:rsidRPr="00D66D66">
        <w:t xml:space="preserve">If my pencil needs sharpening, I can ask my teacher if I can sharpen it or use one of the spare ones in the middle of the table.  It is good if I do this quickly and quietly.  </w:t>
      </w:r>
    </w:p>
    <w:p w14:paraId="41B7F9C1" w14:textId="77777777" w:rsidR="002F337F" w:rsidRPr="00D66D66" w:rsidRDefault="002F337F" w:rsidP="002F337F">
      <w:pPr>
        <w:pStyle w:val="NoSpacing"/>
      </w:pPr>
    </w:p>
    <w:p w14:paraId="49F5369B" w14:textId="77777777" w:rsidR="002F337F" w:rsidRPr="00D66D66" w:rsidRDefault="002F337F" w:rsidP="002F337F">
      <w:pPr>
        <w:pStyle w:val="NoSpacing"/>
      </w:pPr>
      <w:r>
        <w:t xml:space="preserve">Brilliant. </w:t>
      </w:r>
      <w:r w:rsidRPr="00D66D66">
        <w:t xml:space="preserve"> I can be organised in time to do my lesson. </w:t>
      </w:r>
    </w:p>
    <w:p w14:paraId="5F3CBBD0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7FDFCCB" w14:textId="77777777" w:rsidR="00D84C08" w:rsidRPr="00B01F38" w:rsidRDefault="00892234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AC4DB" wp14:editId="526B4926">
                <wp:simplePos x="0" y="0"/>
                <wp:positionH relativeFrom="column">
                  <wp:posOffset>6252210</wp:posOffset>
                </wp:positionH>
                <wp:positionV relativeFrom="page">
                  <wp:posOffset>9665335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444F4" w14:textId="77777777" w:rsidR="00892234" w:rsidRPr="00E31859" w:rsidRDefault="002F337F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17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AC4DB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761.05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GweL&#10;jeMAAAAOAQAADwAAAAAAAAAAAAAAAADVBAAAZHJzL2Rvd25yZXYueG1sUEsFBgAAAAAEAAQA8wAA&#10;AOUFAAAAAA==&#10;" filled="f" stroked="f" strokeweight=".5pt">
                <v:textbox>
                  <w:txbxContent>
                    <w:p w14:paraId="6B4444F4" w14:textId="77777777" w:rsidR="00892234" w:rsidRPr="00E31859" w:rsidRDefault="002F337F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17</w:t>
                      </w:r>
                    </w:p>
                    <w:bookmarkEnd w:id="1"/>
                  </w:txbxContent>
                </v:textbox>
                <w10:wrap type="square" anchory="page"/>
              </v:shape>
            </w:pict>
          </mc:Fallback>
        </mc:AlternateContent>
      </w:r>
      <w:r w:rsidR="00D347FC">
        <w:t>Well done me!</w: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3F20" w14:textId="77777777" w:rsidR="00EA53BE" w:rsidRDefault="00EA53BE" w:rsidP="00A30406">
      <w:r>
        <w:separator/>
      </w:r>
    </w:p>
  </w:endnote>
  <w:endnote w:type="continuationSeparator" w:id="0">
    <w:p w14:paraId="6BC5EFB2" w14:textId="77777777" w:rsidR="00EA53BE" w:rsidRDefault="00EA53BE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6ABC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5A656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9B908" w14:textId="5A8FEF28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E521D" w14:textId="77777777" w:rsidR="00EA53BE" w:rsidRDefault="00EA53BE" w:rsidP="00A30406">
      <w:r>
        <w:separator/>
      </w:r>
    </w:p>
  </w:footnote>
  <w:footnote w:type="continuationSeparator" w:id="0">
    <w:p w14:paraId="73852C93" w14:textId="77777777" w:rsidR="00EA53BE" w:rsidRDefault="00EA53BE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04B3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BB370" wp14:editId="383FC7B9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19B8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F"/>
    <w:rsid w:val="0007022D"/>
    <w:rsid w:val="00156477"/>
    <w:rsid w:val="00163600"/>
    <w:rsid w:val="001C6DD1"/>
    <w:rsid w:val="00200B39"/>
    <w:rsid w:val="0022502F"/>
    <w:rsid w:val="002B5CCB"/>
    <w:rsid w:val="002D2AD8"/>
    <w:rsid w:val="002F337F"/>
    <w:rsid w:val="003125F8"/>
    <w:rsid w:val="003A4899"/>
    <w:rsid w:val="003D68C5"/>
    <w:rsid w:val="003F30FD"/>
    <w:rsid w:val="004573FA"/>
    <w:rsid w:val="00484C12"/>
    <w:rsid w:val="004C407E"/>
    <w:rsid w:val="004D7CA3"/>
    <w:rsid w:val="00591DD8"/>
    <w:rsid w:val="005E7117"/>
    <w:rsid w:val="006D7AD0"/>
    <w:rsid w:val="006E42F4"/>
    <w:rsid w:val="007475A5"/>
    <w:rsid w:val="00756878"/>
    <w:rsid w:val="007A4E5E"/>
    <w:rsid w:val="007B6C0A"/>
    <w:rsid w:val="00814852"/>
    <w:rsid w:val="008301D9"/>
    <w:rsid w:val="00890D9C"/>
    <w:rsid w:val="00892234"/>
    <w:rsid w:val="00894A9A"/>
    <w:rsid w:val="008C4F6E"/>
    <w:rsid w:val="009437B4"/>
    <w:rsid w:val="0098755A"/>
    <w:rsid w:val="009A1E6D"/>
    <w:rsid w:val="00A30406"/>
    <w:rsid w:val="00A3222B"/>
    <w:rsid w:val="00A342A3"/>
    <w:rsid w:val="00A85C25"/>
    <w:rsid w:val="00AE3686"/>
    <w:rsid w:val="00AF354C"/>
    <w:rsid w:val="00B01F38"/>
    <w:rsid w:val="00B03FC8"/>
    <w:rsid w:val="00BD629D"/>
    <w:rsid w:val="00C0528A"/>
    <w:rsid w:val="00C90481"/>
    <w:rsid w:val="00C91E06"/>
    <w:rsid w:val="00D347FC"/>
    <w:rsid w:val="00D7069C"/>
    <w:rsid w:val="00D745F0"/>
    <w:rsid w:val="00D84C08"/>
    <w:rsid w:val="00DF0436"/>
    <w:rsid w:val="00E31859"/>
    <w:rsid w:val="00E65E29"/>
    <w:rsid w:val="00EA3087"/>
    <w:rsid w:val="00EA53BE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0C8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42ED45-6407-9643-B438-F036156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3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2018-02-14T15:23:00Z</cp:lastPrinted>
  <dcterms:created xsi:type="dcterms:W3CDTF">2018-01-22T00:36:00Z</dcterms:created>
  <dcterms:modified xsi:type="dcterms:W3CDTF">2018-03-06T22:53:00Z</dcterms:modified>
</cp:coreProperties>
</file>