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731AD" w14:textId="5B1332E3" w:rsidR="006E42F4" w:rsidRPr="00890D9C" w:rsidRDefault="006E42F4" w:rsidP="002B5CCB">
      <w:pPr>
        <w:pStyle w:val="Title"/>
        <w:rPr>
          <w:sz w:val="40"/>
          <w:lang w:val="en-GB"/>
        </w:rPr>
      </w:pPr>
    </w:p>
    <w:p w14:paraId="2D7979EA" w14:textId="77777777" w:rsidR="00484C12" w:rsidRPr="0007022D" w:rsidRDefault="00D84E9B" w:rsidP="0007022D">
      <w:pPr>
        <w:pStyle w:val="WorksheetHeading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E33917F" wp14:editId="0B617115">
            <wp:simplePos x="0" y="0"/>
            <wp:positionH relativeFrom="margin">
              <wp:posOffset>3455670</wp:posOffset>
            </wp:positionH>
            <wp:positionV relativeFrom="margin">
              <wp:posOffset>379095</wp:posOffset>
            </wp:positionV>
            <wp:extent cx="2868295" cy="1945640"/>
            <wp:effectExtent l="0" t="0" r="1905" b="1016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Going on </w:t>
      </w:r>
      <w:r>
        <w:rPr>
          <w:noProof/>
        </w:rPr>
        <w:br/>
        <w:t>a school trip</w:t>
      </w:r>
    </w:p>
    <w:p w14:paraId="2846C519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E0427AC" w14:textId="77777777" w:rsidR="00D84E9B" w:rsidRDefault="00D84E9B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072D849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  <w:r w:rsidRPr="00FC0BAA">
        <w:t xml:space="preserve">  </w:t>
      </w:r>
    </w:p>
    <w:p w14:paraId="10E04A74" w14:textId="77777777" w:rsidR="002D2AD8" w:rsidRDefault="002D2AD8" w:rsidP="002D2AD8">
      <w:pPr>
        <w:pStyle w:val="NoSpacing"/>
      </w:pPr>
    </w:p>
    <w:p w14:paraId="07950721" w14:textId="77777777" w:rsidR="002D2AD8" w:rsidRPr="00FC0BAA" w:rsidRDefault="002D2AD8" w:rsidP="002D2AD8">
      <w:pPr>
        <w:pStyle w:val="NoSpacing"/>
      </w:pPr>
      <w:r w:rsidRPr="00FC0BAA">
        <w:t>I am in</w:t>
      </w:r>
      <w:r w:rsidR="00D84E9B">
        <w:t xml:space="preserve"> </w:t>
      </w:r>
      <w:r w:rsidR="00D84E9B">
        <w:rPr>
          <w:color w:val="BFBFBF" w:themeColor="background1" w:themeShade="BF"/>
          <w:u w:val="dottedHeavy"/>
        </w:rPr>
        <w:t xml:space="preserve">         </w:t>
      </w:r>
      <w:r w:rsidR="00D84E9B" w:rsidRPr="003F30FD">
        <w:rPr>
          <w:color w:val="BFBFBF" w:themeColor="background1" w:themeShade="BF"/>
          <w:u w:val="dottedHeavy"/>
        </w:rPr>
        <w:t xml:space="preserve">          </w:t>
      </w:r>
      <w:r w:rsidR="00D84E9B">
        <w:rPr>
          <w:color w:val="BFBFBF" w:themeColor="background1" w:themeShade="BF"/>
          <w:u w:val="dottedHeavy"/>
        </w:rPr>
        <w:t xml:space="preserve">                </w:t>
      </w:r>
      <w:r w:rsidR="00D84E9B" w:rsidRPr="00F235A1">
        <w:t xml:space="preserve"> </w:t>
      </w:r>
      <w:r w:rsidRPr="00FC0BAA">
        <w:t>class.</w:t>
      </w:r>
    </w:p>
    <w:p w14:paraId="7B3F3F4C" w14:textId="77777777" w:rsidR="002D2AD8" w:rsidRPr="00F235A1" w:rsidRDefault="002D2AD8" w:rsidP="002D2AD8">
      <w:pPr>
        <w:pStyle w:val="NoSpacing"/>
      </w:pPr>
    </w:p>
    <w:p w14:paraId="446C3D4C" w14:textId="26830C0E" w:rsidR="00D84E9B" w:rsidRPr="00AB257E" w:rsidRDefault="00D84E9B" w:rsidP="00D84E9B">
      <w:pPr>
        <w:pStyle w:val="NoSpacing"/>
      </w:pPr>
      <w:r w:rsidRPr="00AB257E">
        <w:t xml:space="preserve">We can go out of school to visit a place that helps us learn </w:t>
      </w:r>
      <w:r>
        <w:br/>
      </w:r>
      <w:r w:rsidRPr="00AB257E">
        <w:t>more about our topic.  This is good.</w:t>
      </w:r>
    </w:p>
    <w:p w14:paraId="07785BAA" w14:textId="77777777" w:rsidR="00D84E9B" w:rsidRPr="00AB257E" w:rsidRDefault="00D84E9B" w:rsidP="00D84E9B">
      <w:pPr>
        <w:pStyle w:val="NoSpacing"/>
      </w:pPr>
    </w:p>
    <w:p w14:paraId="3037FC6F" w14:textId="77777777" w:rsidR="00242CFF" w:rsidRDefault="00D84E9B" w:rsidP="00D84E9B">
      <w:pPr>
        <w:pStyle w:val="NoSpacing"/>
      </w:pPr>
      <w:r w:rsidRPr="00AB257E">
        <w:t xml:space="preserve">We have been learning about </w:t>
      </w:r>
      <w:r>
        <w:rPr>
          <w:color w:val="BFBFBF" w:themeColor="background1" w:themeShade="BF"/>
          <w:u w:val="dottedHeavy"/>
        </w:rPr>
        <w:t xml:space="preserve">         </w:t>
      </w:r>
      <w:r w:rsidRPr="003F30FD">
        <w:rPr>
          <w:color w:val="BFBFBF" w:themeColor="background1" w:themeShade="BF"/>
          <w:u w:val="dottedHeavy"/>
        </w:rPr>
        <w:t xml:space="preserve">          </w:t>
      </w:r>
      <w:r>
        <w:rPr>
          <w:color w:val="BFBFBF" w:themeColor="background1" w:themeShade="BF"/>
          <w:u w:val="dottedHeavy"/>
        </w:rPr>
        <w:t xml:space="preserve">              </w:t>
      </w:r>
      <w:proofErr w:type="gramStart"/>
      <w:r>
        <w:rPr>
          <w:color w:val="BFBFBF" w:themeColor="background1" w:themeShade="BF"/>
          <w:u w:val="dottedHeavy"/>
        </w:rPr>
        <w:t xml:space="preserve">  </w:t>
      </w:r>
      <w:r w:rsidRPr="00AB257E">
        <w:t>.</w:t>
      </w:r>
      <w:proofErr w:type="gramEnd"/>
      <w:r w:rsidRPr="00AB257E">
        <w:t xml:space="preserve">  Our trip is a visit </w:t>
      </w:r>
    </w:p>
    <w:p w14:paraId="2F612E13" w14:textId="6EDBF0A2" w:rsidR="00D84E9B" w:rsidRPr="00AB257E" w:rsidRDefault="00D84E9B" w:rsidP="00242CFF">
      <w:pPr>
        <w:pStyle w:val="NoSpacing"/>
        <w:spacing w:before="120"/>
      </w:pPr>
      <w:r w:rsidRPr="00AB257E">
        <w:t xml:space="preserve">to </w:t>
      </w:r>
      <w:r>
        <w:rPr>
          <w:color w:val="BFBFBF" w:themeColor="background1" w:themeShade="BF"/>
          <w:u w:val="dottedHeavy"/>
        </w:rPr>
        <w:t xml:space="preserve">         </w:t>
      </w:r>
      <w:r w:rsidRPr="003F30FD">
        <w:rPr>
          <w:color w:val="BFBFBF" w:themeColor="background1" w:themeShade="BF"/>
          <w:u w:val="dottedHeavy"/>
        </w:rPr>
        <w:t xml:space="preserve">          </w:t>
      </w:r>
      <w:r>
        <w:rPr>
          <w:color w:val="BFBFBF" w:themeColor="background1" w:themeShade="BF"/>
          <w:u w:val="dottedHeavy"/>
        </w:rPr>
        <w:t xml:space="preserve">              </w:t>
      </w:r>
      <w:proofErr w:type="gramStart"/>
      <w:r>
        <w:rPr>
          <w:color w:val="BFBFBF" w:themeColor="background1" w:themeShade="BF"/>
          <w:u w:val="dottedHeavy"/>
        </w:rPr>
        <w:t xml:space="preserve">  </w:t>
      </w:r>
      <w:r w:rsidRPr="00AB257E">
        <w:t>.</w:t>
      </w:r>
      <w:proofErr w:type="gramEnd"/>
    </w:p>
    <w:p w14:paraId="3E3153E9" w14:textId="77777777" w:rsidR="00D84E9B" w:rsidRPr="00AB257E" w:rsidRDefault="00D84E9B" w:rsidP="00D84E9B">
      <w:pPr>
        <w:pStyle w:val="NoSpacing"/>
      </w:pPr>
    </w:p>
    <w:p w14:paraId="056CF6A7" w14:textId="77777777" w:rsidR="00D84E9B" w:rsidRPr="00AB257E" w:rsidRDefault="00D84E9B" w:rsidP="00D84E9B">
      <w:pPr>
        <w:pStyle w:val="NoSpacing"/>
      </w:pPr>
      <w:r w:rsidRPr="00AB257E">
        <w:t xml:space="preserve">Some children feel very nervous about going to a new place.  This is okay. My teachers understand that it is a new place with unfamiliar people, different smells, different noises and new things to see and do.   </w:t>
      </w:r>
    </w:p>
    <w:p w14:paraId="403F1273" w14:textId="77777777" w:rsidR="00D84E9B" w:rsidRPr="00AB257E" w:rsidRDefault="00D84E9B" w:rsidP="00D84E9B">
      <w:pPr>
        <w:pStyle w:val="NoSpacing"/>
      </w:pPr>
    </w:p>
    <w:p w14:paraId="4EB39EF1" w14:textId="77777777" w:rsidR="00D84E9B" w:rsidRPr="00AB257E" w:rsidRDefault="00D84E9B" w:rsidP="00D84E9B">
      <w:pPr>
        <w:pStyle w:val="NoSpacing"/>
      </w:pPr>
      <w:r w:rsidRPr="00AB257E">
        <w:t xml:space="preserve">We can learn about the place from pictures and the website so it seems less scary. </w:t>
      </w:r>
    </w:p>
    <w:p w14:paraId="5BE5633C" w14:textId="77777777" w:rsidR="00D84E9B" w:rsidRPr="00AB257E" w:rsidRDefault="00D84E9B" w:rsidP="00D84E9B">
      <w:pPr>
        <w:pStyle w:val="NoSpacing"/>
      </w:pPr>
    </w:p>
    <w:p w14:paraId="0A1CCCEB" w14:textId="77777777" w:rsidR="00D84E9B" w:rsidRPr="00AB257E" w:rsidRDefault="00D84E9B" w:rsidP="00D84E9B">
      <w:pPr>
        <w:pStyle w:val="NoSpacing"/>
      </w:pPr>
      <w:r w:rsidRPr="00AB257E">
        <w:t xml:space="preserve">My teacher will help me look at the place on the computer.  We will print some pictures off and put them with the pictures of the place my teacher took because </w:t>
      </w:r>
      <w:r w:rsidRPr="007F7E2E">
        <w:rPr>
          <w:i/>
        </w:rPr>
        <w:t>she/he</w:t>
      </w:r>
      <w:r w:rsidRPr="00AB257E">
        <w:t xml:space="preserve"> has visited it before. </w:t>
      </w:r>
    </w:p>
    <w:p w14:paraId="0DEDF7DD" w14:textId="77777777" w:rsidR="00D84E9B" w:rsidRPr="00AB257E" w:rsidRDefault="00D84E9B" w:rsidP="00D84E9B">
      <w:pPr>
        <w:pStyle w:val="NoSpacing"/>
      </w:pPr>
    </w:p>
    <w:p w14:paraId="7D4A9E5E" w14:textId="77777777" w:rsidR="00D84E9B" w:rsidRPr="00AB257E" w:rsidRDefault="00D84E9B" w:rsidP="00D84E9B">
      <w:pPr>
        <w:pStyle w:val="NoSpacing"/>
      </w:pPr>
      <w:r w:rsidRPr="00AB257E">
        <w:t xml:space="preserve">We can find out all the things I want to know about the place.  </w:t>
      </w:r>
    </w:p>
    <w:p w14:paraId="32AA681F" w14:textId="77777777" w:rsidR="00D84E9B" w:rsidRPr="00AB257E" w:rsidRDefault="00D84E9B" w:rsidP="00D84E9B">
      <w:pPr>
        <w:pStyle w:val="NoSpacing"/>
      </w:pPr>
    </w:p>
    <w:p w14:paraId="4E693D5C" w14:textId="03F0168E" w:rsidR="00D84E9B" w:rsidRPr="00AB257E" w:rsidRDefault="00D84E9B" w:rsidP="00D84E9B">
      <w:pPr>
        <w:pStyle w:val="NoSpacing"/>
      </w:pPr>
      <w:r w:rsidRPr="00AB257E">
        <w:t xml:space="preserve">My teacher will make me a </w:t>
      </w:r>
      <w:r w:rsidR="007F7E2E">
        <w:t xml:space="preserve">visual </w:t>
      </w:r>
      <w:r w:rsidRPr="00AB257E">
        <w:t xml:space="preserve">timetable with the schedule of the day on it, including </w:t>
      </w:r>
      <w:r>
        <w:br/>
      </w:r>
      <w:r w:rsidRPr="00AB257E">
        <w:t xml:space="preserve">when we will come home. </w:t>
      </w:r>
    </w:p>
    <w:p w14:paraId="3663D2EE" w14:textId="77777777" w:rsidR="00D84E9B" w:rsidRPr="00AB257E" w:rsidRDefault="00D84E9B" w:rsidP="00D84E9B">
      <w:pPr>
        <w:pStyle w:val="NoSpacing"/>
      </w:pPr>
    </w:p>
    <w:p w14:paraId="2E9FCC81" w14:textId="1511DD09" w:rsidR="00D84E9B" w:rsidRPr="00AB257E" w:rsidRDefault="00D84E9B" w:rsidP="00D84E9B">
      <w:pPr>
        <w:pStyle w:val="NoSpacing"/>
      </w:pPr>
      <w:r w:rsidRPr="00AB257E">
        <w:t xml:space="preserve">I can take my </w:t>
      </w:r>
      <w:r w:rsidRPr="00242CFF">
        <w:rPr>
          <w:i/>
        </w:rPr>
        <w:t>sensory items</w:t>
      </w:r>
      <w:r w:rsidR="00242CFF" w:rsidRPr="00242CFF">
        <w:rPr>
          <w:i/>
        </w:rPr>
        <w:t>/special toy</w:t>
      </w:r>
      <w:r w:rsidR="00242CFF">
        <w:t xml:space="preserve">, </w:t>
      </w:r>
      <w:r w:rsidRPr="00AB257E">
        <w:t xml:space="preserve">and </w:t>
      </w:r>
      <w:r w:rsidR="007F7E2E">
        <w:t>my visual</w:t>
      </w:r>
      <w:r w:rsidRPr="00AB257E">
        <w:t xml:space="preserve"> timetable will be on a keyring </w:t>
      </w:r>
      <w:r>
        <w:br/>
      </w:r>
      <w:r w:rsidRPr="00AB257E">
        <w:t xml:space="preserve">I can attach to my </w:t>
      </w:r>
      <w:r w:rsidR="00242CFF" w:rsidRPr="00242CFF">
        <w:rPr>
          <w:i/>
        </w:rPr>
        <w:t>belt/</w:t>
      </w:r>
      <w:r w:rsidRPr="00242CFF">
        <w:rPr>
          <w:i/>
        </w:rPr>
        <w:t>loop</w:t>
      </w:r>
      <w:r w:rsidRPr="00AB257E">
        <w:t xml:space="preserve"> and look at whenever I need to. </w:t>
      </w:r>
    </w:p>
    <w:p w14:paraId="437534C0" w14:textId="77777777" w:rsidR="00D84E9B" w:rsidRPr="00AB257E" w:rsidRDefault="00D84E9B" w:rsidP="00D84E9B">
      <w:pPr>
        <w:pStyle w:val="NoSpacing"/>
      </w:pPr>
    </w:p>
    <w:p w14:paraId="26492EE2" w14:textId="77777777" w:rsidR="00242CFF" w:rsidRDefault="00D84E9B" w:rsidP="00D84E9B">
      <w:pPr>
        <w:pStyle w:val="NoSpacing"/>
        <w:rPr>
          <w:i/>
        </w:rPr>
      </w:pPr>
      <w:r w:rsidRPr="00AB257E">
        <w:t xml:space="preserve">I can choose my own seat on the bus before we go.  </w:t>
      </w:r>
      <w:r w:rsidR="007F7E2E" w:rsidRPr="00AB257E">
        <w:t xml:space="preserve">I can choose </w:t>
      </w:r>
      <w:r w:rsidR="00242CFF">
        <w:rPr>
          <w:i/>
        </w:rPr>
        <w:t>who will sit next to</w:t>
      </w:r>
    </w:p>
    <w:p w14:paraId="6EC7E63C" w14:textId="60986519" w:rsidR="00D84E9B" w:rsidRPr="00AB257E" w:rsidRDefault="007F7E2E" w:rsidP="00242CFF">
      <w:pPr>
        <w:pStyle w:val="NoSpacing"/>
        <w:spacing w:before="120"/>
      </w:pPr>
      <w:r>
        <w:rPr>
          <w:i/>
        </w:rPr>
        <w:t>me/</w:t>
      </w:r>
      <w:r w:rsidRPr="00AB257E">
        <w:rPr>
          <w:i/>
        </w:rPr>
        <w:t>to sit in my own</w:t>
      </w:r>
      <w:r w:rsidRPr="00AB257E">
        <w:t>.</w:t>
      </w:r>
      <w:r>
        <w:t xml:space="preserve">  </w:t>
      </w:r>
      <w:r w:rsidR="00D84E9B" w:rsidRPr="00AB257E">
        <w:t>It will take about</w:t>
      </w:r>
      <w:r w:rsidR="00D84E9B">
        <w:t xml:space="preserve"> </w:t>
      </w:r>
      <w:r w:rsidR="00D84E9B">
        <w:rPr>
          <w:color w:val="BFBFBF" w:themeColor="background1" w:themeShade="BF"/>
          <w:u w:val="dottedHeavy"/>
        </w:rPr>
        <w:t xml:space="preserve">      </w:t>
      </w:r>
      <w:proofErr w:type="gramStart"/>
      <w:r w:rsidR="00D84E9B">
        <w:rPr>
          <w:color w:val="BFBFBF" w:themeColor="background1" w:themeShade="BF"/>
          <w:u w:val="dottedHeavy"/>
        </w:rPr>
        <w:t xml:space="preserve">  </w:t>
      </w:r>
      <w:r w:rsidR="00D84E9B" w:rsidRPr="00AB257E">
        <w:t xml:space="preserve"> </w:t>
      </w:r>
      <w:r w:rsidR="00D84E9B">
        <w:t>(</w:t>
      </w:r>
      <w:proofErr w:type="gramEnd"/>
      <w:r w:rsidR="00D84E9B" w:rsidRPr="00EC1F8E">
        <w:rPr>
          <w:i/>
        </w:rPr>
        <w:t>time</w:t>
      </w:r>
      <w:r w:rsidR="00D84E9B">
        <w:t>)</w:t>
      </w:r>
      <w:r>
        <w:t xml:space="preserve"> </w:t>
      </w:r>
      <w:r w:rsidR="00D84E9B">
        <w:rPr>
          <w:color w:val="BFBFBF" w:themeColor="background1" w:themeShade="BF"/>
          <w:u w:val="dottedHeavy"/>
        </w:rPr>
        <w:t xml:space="preserve">        </w:t>
      </w:r>
      <w:r w:rsidR="00D84E9B">
        <w:t xml:space="preserve"> to get there. </w:t>
      </w:r>
    </w:p>
    <w:p w14:paraId="05D885B6" w14:textId="77777777" w:rsidR="00D84E9B" w:rsidRPr="00AB257E" w:rsidRDefault="00D84E9B" w:rsidP="00D84E9B">
      <w:pPr>
        <w:pStyle w:val="NoSpacing"/>
      </w:pPr>
    </w:p>
    <w:p w14:paraId="5E8E4F89" w14:textId="77777777" w:rsidR="00D84E9B" w:rsidRDefault="00D84E9B" w:rsidP="00D84E9B">
      <w:pPr>
        <w:pStyle w:val="NoSpacing"/>
      </w:pPr>
    </w:p>
    <w:p w14:paraId="148E325C" w14:textId="77777777" w:rsidR="00D84E9B" w:rsidRDefault="00D84E9B" w:rsidP="00D84E9B">
      <w:pPr>
        <w:pStyle w:val="NoSpacing"/>
      </w:pPr>
    </w:p>
    <w:p w14:paraId="2E2EA301" w14:textId="5EE8F4CB" w:rsidR="00D84E9B" w:rsidRDefault="00D84E9B" w:rsidP="00D84E9B">
      <w:pPr>
        <w:pStyle w:val="NoSpacing"/>
      </w:pPr>
    </w:p>
    <w:p w14:paraId="4E301DF3" w14:textId="2A03ED1C" w:rsidR="00D84E9B" w:rsidRDefault="001739CF" w:rsidP="00D84E9B">
      <w:pPr>
        <w:pStyle w:val="NoSpacing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13B0D9" wp14:editId="59E24E40">
                <wp:simplePos x="0" y="0"/>
                <wp:positionH relativeFrom="column">
                  <wp:posOffset>6252240</wp:posOffset>
                </wp:positionH>
                <wp:positionV relativeFrom="page">
                  <wp:posOffset>9667122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C2D64" w14:textId="1240E387" w:rsidR="00892234" w:rsidRPr="00E31859" w:rsidRDefault="00D84E9B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3</w:t>
                            </w:r>
                            <w:r w:rsidR="007F7E2E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4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B0D9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.3pt;margin-top:761.2pt;width:39.05pt;height: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HK9p&#10;aOMAAAAOAQAADwAAAAAAAAAAAAAAAADVBAAAZHJzL2Rvd25yZXYueG1sUEsFBgAAAAAEAAQA8wAA&#10;AOUFAAAAAA==&#10;" filled="f" stroked="f" strokeweight=".5pt">
                <v:textbox>
                  <w:txbxContent>
                    <w:p w14:paraId="300C2D64" w14:textId="1240E387" w:rsidR="00892234" w:rsidRPr="00E31859" w:rsidRDefault="00D84E9B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3</w:t>
                      </w:r>
                      <w:r w:rsidR="007F7E2E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4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</w:p>
    <w:p w14:paraId="26F9E326" w14:textId="77777777" w:rsidR="00D84E9B" w:rsidRDefault="00D84E9B" w:rsidP="007F7E2E">
      <w:pPr>
        <w:pStyle w:val="NoSpacing"/>
        <w:jc w:val="right"/>
      </w:pPr>
    </w:p>
    <w:p w14:paraId="5B8BE38C" w14:textId="77777777" w:rsidR="00D84E9B" w:rsidRDefault="00D84E9B" w:rsidP="00D84E9B">
      <w:pPr>
        <w:pStyle w:val="NoSpacing"/>
      </w:pPr>
    </w:p>
    <w:p w14:paraId="20A55B49" w14:textId="77777777" w:rsidR="00D84E9B" w:rsidRDefault="00D84E9B" w:rsidP="00D84E9B">
      <w:pPr>
        <w:pStyle w:val="NoSpacing"/>
      </w:pPr>
    </w:p>
    <w:p w14:paraId="02ABC8CE" w14:textId="77777777" w:rsidR="00D84E9B" w:rsidRDefault="00D84E9B" w:rsidP="00D84E9B">
      <w:pPr>
        <w:pStyle w:val="NoSpacing"/>
      </w:pPr>
    </w:p>
    <w:p w14:paraId="13432CAE" w14:textId="77777777" w:rsidR="00D84E9B" w:rsidRDefault="00D84E9B" w:rsidP="00D84E9B">
      <w:pPr>
        <w:pStyle w:val="NoSpacing"/>
      </w:pPr>
    </w:p>
    <w:p w14:paraId="1315B847" w14:textId="77777777" w:rsidR="00D84E9B" w:rsidRPr="00AB257E" w:rsidRDefault="00D84E9B" w:rsidP="00D84E9B">
      <w:pPr>
        <w:pStyle w:val="NoSpacing"/>
        <w:spacing w:after="120"/>
      </w:pPr>
      <w:r w:rsidRPr="00AB257E">
        <w:t xml:space="preserve">Here is some other information I want to know about the place and our day. 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D84E9B" w:rsidRPr="00AB257E" w14:paraId="1AEFF265" w14:textId="77777777" w:rsidTr="00D84E9B">
        <w:trPr>
          <w:trHeight w:val="5436"/>
        </w:trPr>
        <w:tc>
          <w:tcPr>
            <w:tcW w:w="9826" w:type="dxa"/>
          </w:tcPr>
          <w:p w14:paraId="434B3497" w14:textId="77777777" w:rsidR="00D84E9B" w:rsidRPr="00AB257E" w:rsidRDefault="00D84E9B" w:rsidP="00D84E9B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372D528F" w14:textId="77777777" w:rsidR="00D84E9B" w:rsidRPr="00AB257E" w:rsidRDefault="00D84E9B" w:rsidP="00D84E9B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60C4F949" w14:textId="77777777" w:rsidR="00D84E9B" w:rsidRPr="00AB257E" w:rsidRDefault="00D84E9B" w:rsidP="00D84E9B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7F9C4E57" w14:textId="77777777" w:rsidR="00D84E9B" w:rsidRPr="00AB257E" w:rsidRDefault="00D84E9B" w:rsidP="00D84E9B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A76643B" w14:textId="77777777" w:rsidR="00D84E9B" w:rsidRPr="00AB257E" w:rsidRDefault="00D84E9B" w:rsidP="00D84E9B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0232C0B2" w14:textId="77777777" w:rsidR="00D84E9B" w:rsidRPr="00AB257E" w:rsidRDefault="00D84E9B" w:rsidP="00D84E9B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28F12DF" w14:textId="77777777" w:rsidR="002D2AD8" w:rsidRDefault="00D84E9B" w:rsidP="00D84E9B">
      <w:pPr>
        <w:pStyle w:val="Heading2"/>
      </w:pPr>
      <w:r w:rsidRPr="00AB257E">
        <w:t>I can go on my school trip and it could be a good day.  Brilliant.</w:t>
      </w:r>
      <w:r w:rsidR="002D2AD8" w:rsidRPr="00F235A1">
        <w:t xml:space="preserve">  </w:t>
      </w:r>
    </w:p>
    <w:p w14:paraId="63420BCA" w14:textId="77777777" w:rsidR="00ED35DF" w:rsidRDefault="00ED35DF" w:rsidP="00ED35DF"/>
    <w:p w14:paraId="77CB2D81" w14:textId="6342BE79" w:rsidR="00ED35DF" w:rsidRPr="00ED35DF" w:rsidRDefault="00ED35DF" w:rsidP="00ED35DF">
      <w:pPr>
        <w:pStyle w:val="Heading1"/>
      </w:pPr>
      <w:r w:rsidRPr="00AB257E">
        <w:t>Well done me</w:t>
      </w:r>
      <w:r>
        <w:t>!</w:t>
      </w:r>
      <w:r w:rsidRPr="00AB257E">
        <w:t xml:space="preserve">  </w:t>
      </w:r>
    </w:p>
    <w:sectPr w:rsidR="00ED35DF" w:rsidRPr="00ED35DF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10AE0" w14:textId="77777777" w:rsidR="00C877A7" w:rsidRDefault="00C877A7" w:rsidP="00A30406">
      <w:r>
        <w:separator/>
      </w:r>
    </w:p>
  </w:endnote>
  <w:endnote w:type="continuationSeparator" w:id="0">
    <w:p w14:paraId="5AC991D1" w14:textId="77777777" w:rsidR="00C877A7" w:rsidRDefault="00C877A7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7C58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8033DB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C5D8F" w14:textId="265375D4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5B3B0" w14:textId="77777777" w:rsidR="00C877A7" w:rsidRDefault="00C877A7" w:rsidP="00A30406">
      <w:r>
        <w:separator/>
      </w:r>
    </w:p>
  </w:footnote>
  <w:footnote w:type="continuationSeparator" w:id="0">
    <w:p w14:paraId="6458806A" w14:textId="77777777" w:rsidR="00C877A7" w:rsidRDefault="00C877A7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B0C84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4F721" wp14:editId="33195766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7F002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9B"/>
    <w:rsid w:val="0007022D"/>
    <w:rsid w:val="00156477"/>
    <w:rsid w:val="00163600"/>
    <w:rsid w:val="001739CF"/>
    <w:rsid w:val="001C6DD1"/>
    <w:rsid w:val="0022502F"/>
    <w:rsid w:val="00242CFF"/>
    <w:rsid w:val="002B5CCB"/>
    <w:rsid w:val="002D2AD8"/>
    <w:rsid w:val="003125F8"/>
    <w:rsid w:val="003A4899"/>
    <w:rsid w:val="003F30FD"/>
    <w:rsid w:val="004573FA"/>
    <w:rsid w:val="00484C12"/>
    <w:rsid w:val="004C5554"/>
    <w:rsid w:val="004D7CA3"/>
    <w:rsid w:val="005747F2"/>
    <w:rsid w:val="005E2CB1"/>
    <w:rsid w:val="005E7117"/>
    <w:rsid w:val="006D7AD0"/>
    <w:rsid w:val="006E42F4"/>
    <w:rsid w:val="00703869"/>
    <w:rsid w:val="00756878"/>
    <w:rsid w:val="007A4E5E"/>
    <w:rsid w:val="007B6C0A"/>
    <w:rsid w:val="007F7E2E"/>
    <w:rsid w:val="00814852"/>
    <w:rsid w:val="008301D9"/>
    <w:rsid w:val="00885A74"/>
    <w:rsid w:val="00890D9C"/>
    <w:rsid w:val="00892234"/>
    <w:rsid w:val="00894A9A"/>
    <w:rsid w:val="008C4F6E"/>
    <w:rsid w:val="009437B4"/>
    <w:rsid w:val="009C56E3"/>
    <w:rsid w:val="009D18E7"/>
    <w:rsid w:val="00A077C9"/>
    <w:rsid w:val="00A30406"/>
    <w:rsid w:val="00A3222B"/>
    <w:rsid w:val="00A85C25"/>
    <w:rsid w:val="00AE3686"/>
    <w:rsid w:val="00AF354C"/>
    <w:rsid w:val="00B01F38"/>
    <w:rsid w:val="00B66F49"/>
    <w:rsid w:val="00BD629D"/>
    <w:rsid w:val="00C12BCA"/>
    <w:rsid w:val="00C877A7"/>
    <w:rsid w:val="00C90481"/>
    <w:rsid w:val="00C91E06"/>
    <w:rsid w:val="00D12AF1"/>
    <w:rsid w:val="00D347FC"/>
    <w:rsid w:val="00D7069C"/>
    <w:rsid w:val="00D84C08"/>
    <w:rsid w:val="00D84E9B"/>
    <w:rsid w:val="00DF0436"/>
    <w:rsid w:val="00E162AD"/>
    <w:rsid w:val="00E31859"/>
    <w:rsid w:val="00EA3087"/>
    <w:rsid w:val="00EC1F8E"/>
    <w:rsid w:val="00ED35DF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27C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D84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C98423-F99D-7A4A-8760-CB1D6D55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22</TotalTime>
  <Pages>2</Pages>
  <Words>227</Words>
  <Characters>1300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Well done me.  </vt:lpstr>
      <vt:lpstr>    I can go on my school trip and it could be a good day.  Brilliant.  </vt:lpstr>
    </vt:vector>
  </TitlesOfParts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2018-01-21T08:29:00Z</cp:lastPrinted>
  <dcterms:created xsi:type="dcterms:W3CDTF">2018-01-23T01:23:00Z</dcterms:created>
  <dcterms:modified xsi:type="dcterms:W3CDTF">2018-03-06T22:56:00Z</dcterms:modified>
</cp:coreProperties>
</file>