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6381C" w14:textId="77777777" w:rsidR="006E42F4" w:rsidRPr="00890D9C" w:rsidRDefault="00671F84" w:rsidP="002B5CCB">
      <w:pPr>
        <w:pStyle w:val="Title"/>
        <w:rPr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911DA5" wp14:editId="112AF7FE">
            <wp:simplePos x="0" y="0"/>
            <wp:positionH relativeFrom="margin">
              <wp:posOffset>3710940</wp:posOffset>
            </wp:positionH>
            <wp:positionV relativeFrom="margin">
              <wp:posOffset>155575</wp:posOffset>
            </wp:positionV>
            <wp:extent cx="2534285" cy="2199005"/>
            <wp:effectExtent l="0" t="0" r="571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ies that Explain - Primary.pd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34DFB" w14:textId="77777777" w:rsidR="00484C12" w:rsidRPr="0007022D" w:rsidRDefault="00671F84" w:rsidP="00671F84">
      <w:pPr>
        <w:pStyle w:val="WorksheetHeading"/>
      </w:pPr>
      <w:r w:rsidRPr="00543348">
        <w:t>Having a r</w:t>
      </w:r>
      <w:r>
        <w:t xml:space="preserve">est </w:t>
      </w:r>
      <w:r>
        <w:br/>
        <w:t>when I get home from school</w:t>
      </w:r>
    </w:p>
    <w:p w14:paraId="50B37EC8" w14:textId="77777777" w:rsidR="00484C12" w:rsidRDefault="00484C12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113AE61" w14:textId="77777777" w:rsidR="00671F84" w:rsidRDefault="00671F84" w:rsidP="00484C12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3B156C0C" w14:textId="77777777" w:rsidR="002D2AD8" w:rsidRDefault="002D2AD8" w:rsidP="002D2AD8">
      <w:pPr>
        <w:pStyle w:val="NoSpacing"/>
      </w:pPr>
      <w:r w:rsidRPr="00FC0BAA">
        <w:t xml:space="preserve">My name is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           </w:t>
      </w:r>
      <w:r w:rsidRPr="00FC0BAA">
        <w:t xml:space="preserve">.  </w:t>
      </w:r>
    </w:p>
    <w:p w14:paraId="3FDED3AA" w14:textId="77777777" w:rsidR="002D2AD8" w:rsidRDefault="002D2AD8" w:rsidP="002D2AD8">
      <w:pPr>
        <w:pStyle w:val="NoSpacing"/>
      </w:pPr>
    </w:p>
    <w:p w14:paraId="626AE949" w14:textId="5EDE8462" w:rsidR="002D2AD8" w:rsidRPr="00FC0BAA" w:rsidRDefault="009A025C" w:rsidP="002D2AD8">
      <w:pPr>
        <w:pStyle w:val="NoSpacing"/>
      </w:pPr>
      <w:r>
        <w:t>I am in</w:t>
      </w:r>
      <w:r w:rsidR="002D2AD8" w:rsidRPr="00FC0BAA">
        <w:t xml:space="preserve"> </w:t>
      </w:r>
      <w:r w:rsidR="00D347FC">
        <w:rPr>
          <w:color w:val="BFBFBF" w:themeColor="background1" w:themeShade="BF"/>
          <w:u w:val="dottedHeavy"/>
        </w:rPr>
        <w:t xml:space="preserve">         </w:t>
      </w:r>
      <w:r w:rsidR="00D347FC" w:rsidRPr="003F30FD">
        <w:rPr>
          <w:color w:val="BFBFBF" w:themeColor="background1" w:themeShade="BF"/>
          <w:u w:val="dottedHeavy"/>
        </w:rPr>
        <w:t xml:space="preserve">          </w:t>
      </w:r>
      <w:r w:rsidR="00D347FC">
        <w:rPr>
          <w:color w:val="BFBFBF" w:themeColor="background1" w:themeShade="BF"/>
          <w:u w:val="dottedHeavy"/>
        </w:rPr>
        <w:t xml:space="preserve">    </w:t>
      </w:r>
      <w:r w:rsidR="00671F84">
        <w:rPr>
          <w:color w:val="BFBFBF" w:themeColor="background1" w:themeShade="BF"/>
          <w:u w:val="dottedHeavy"/>
        </w:rPr>
        <w:t xml:space="preserve">      </w:t>
      </w:r>
      <w:r w:rsidR="00D347FC">
        <w:rPr>
          <w:color w:val="BFBFBF" w:themeColor="background1" w:themeShade="BF"/>
          <w:u w:val="dottedHeavy"/>
        </w:rPr>
        <w:t xml:space="preserve">   </w:t>
      </w:r>
      <w:r w:rsidR="00671F84">
        <w:rPr>
          <w:color w:val="BFBFBF" w:themeColor="background1" w:themeShade="BF"/>
          <w:u w:val="dottedHeavy"/>
        </w:rPr>
        <w:t xml:space="preserve">                </w:t>
      </w:r>
      <w:r w:rsidR="00D347FC">
        <w:rPr>
          <w:color w:val="BFBFBF" w:themeColor="background1" w:themeShade="BF"/>
          <w:u w:val="dottedHeavy"/>
        </w:rPr>
        <w:t xml:space="preserve">        </w:t>
      </w:r>
      <w:r>
        <w:t xml:space="preserve"> class</w:t>
      </w:r>
      <w:r w:rsidR="00671F84">
        <w:t>.</w:t>
      </w:r>
    </w:p>
    <w:p w14:paraId="3A848F21" w14:textId="77777777" w:rsidR="002D2AD8" w:rsidRPr="00F235A1" w:rsidRDefault="002D2AD8" w:rsidP="002D2AD8">
      <w:pPr>
        <w:pStyle w:val="NoSpacing"/>
      </w:pPr>
    </w:p>
    <w:p w14:paraId="0A73B743" w14:textId="77777777" w:rsidR="00671F84" w:rsidRPr="00543348" w:rsidRDefault="00671F84" w:rsidP="00671F84">
      <w:pPr>
        <w:pStyle w:val="NoSpacing"/>
      </w:pPr>
      <w:r w:rsidRPr="00543348">
        <w:t>Being at school all day is a lot of hard work</w:t>
      </w:r>
      <w:r>
        <w:t>.  We have to sit and listen, do</w:t>
      </w:r>
      <w:r w:rsidRPr="00543348">
        <w:t xml:space="preserve"> writing, maths and make things.  We go to assembly and play outside.  Being at school is </w:t>
      </w:r>
      <w:r>
        <w:br/>
      </w:r>
      <w:r w:rsidRPr="00543348">
        <w:t>very busy.</w:t>
      </w:r>
    </w:p>
    <w:p w14:paraId="144A49C1" w14:textId="77777777" w:rsidR="00671F84" w:rsidRPr="00543348" w:rsidRDefault="00671F84" w:rsidP="00671F84">
      <w:pPr>
        <w:pStyle w:val="NoSpacing"/>
      </w:pPr>
    </w:p>
    <w:p w14:paraId="00FC1E60" w14:textId="77777777" w:rsidR="00671F84" w:rsidRPr="00543348" w:rsidRDefault="00671F84" w:rsidP="00671F84">
      <w:pPr>
        <w:pStyle w:val="NoSpacing"/>
      </w:pPr>
      <w:r w:rsidRPr="00543348">
        <w:t>Being at school can be like having a bottle of fizzy pop.  Each time we do something busy it’s like giving the bottle a shake.  But if we keep the lid on, the fizzy pop doesn’t come out.</w:t>
      </w:r>
    </w:p>
    <w:p w14:paraId="6325F142" w14:textId="77777777" w:rsidR="00671F84" w:rsidRPr="00543348" w:rsidRDefault="00671F84" w:rsidP="00671F84">
      <w:pPr>
        <w:pStyle w:val="NoSpacing"/>
      </w:pPr>
    </w:p>
    <w:p w14:paraId="41A56D82" w14:textId="77777777" w:rsidR="00671F84" w:rsidRPr="00543348" w:rsidRDefault="00671F84" w:rsidP="00671F84">
      <w:pPr>
        <w:pStyle w:val="NoSpacing"/>
      </w:pPr>
      <w:r w:rsidRPr="00543348">
        <w:t>I try ve</w:t>
      </w:r>
      <w:r>
        <w:t>ry hard to be good at school, b</w:t>
      </w:r>
      <w:r w:rsidRPr="00543348">
        <w:t>ut each thing I have to do can make me more and more tired.  It can be like shaking the fizzy pop bottle up and trying to keep the lid on.  I can feel more and more tired, frustrated and overwhelmed and keeping the lid on makes it worse inside.</w:t>
      </w:r>
    </w:p>
    <w:p w14:paraId="0266F530" w14:textId="77777777" w:rsidR="00671F84" w:rsidRPr="00543348" w:rsidRDefault="00671F84" w:rsidP="00671F84">
      <w:pPr>
        <w:pStyle w:val="NoSpacing"/>
      </w:pPr>
    </w:p>
    <w:p w14:paraId="42D8E790" w14:textId="77777777" w:rsidR="00671F84" w:rsidRPr="00543348" w:rsidRDefault="00671F84" w:rsidP="00671F84">
      <w:pPr>
        <w:pStyle w:val="NoSpacing"/>
      </w:pPr>
      <w:r w:rsidRPr="00543348">
        <w:t>It is hard because my teachers might not realise I’m feeling so overwhelmed.</w:t>
      </w:r>
    </w:p>
    <w:p w14:paraId="163850D7" w14:textId="77777777" w:rsidR="00671F84" w:rsidRPr="00543348" w:rsidRDefault="00671F84" w:rsidP="00671F84">
      <w:pPr>
        <w:pStyle w:val="NoSpacing"/>
      </w:pPr>
    </w:p>
    <w:p w14:paraId="09820434" w14:textId="151C83A0" w:rsidR="00671F84" w:rsidRPr="00543348" w:rsidRDefault="00671F84" w:rsidP="00671F84">
      <w:pPr>
        <w:pStyle w:val="NoSpacing"/>
      </w:pPr>
      <w:r w:rsidRPr="00543348">
        <w:t>When I get home after school</w:t>
      </w:r>
      <w:r>
        <w:t>,</w:t>
      </w:r>
      <w:r w:rsidRPr="00543348">
        <w:t xml:space="preserve"> it is like taking the lid off the fizzy pop bottle.  All the shaken up fizziness gushes out everywhere.  It can look like I’m having a tantrum or being angry for no reason.</w:t>
      </w:r>
      <w:r w:rsidR="002E4734">
        <w:t xml:space="preserve">  </w:t>
      </w:r>
      <w:r w:rsidRPr="00543348">
        <w:t xml:space="preserve">I know I can’t help it.  This is okay. </w:t>
      </w:r>
    </w:p>
    <w:p w14:paraId="5BE7E5ED" w14:textId="77777777" w:rsidR="00671F84" w:rsidRPr="00543348" w:rsidRDefault="00671F84" w:rsidP="00671F84">
      <w:pPr>
        <w:pStyle w:val="NoSpacing"/>
      </w:pPr>
    </w:p>
    <w:p w14:paraId="6A6CA749" w14:textId="7804CE11" w:rsidR="00671F84" w:rsidRPr="00543348" w:rsidRDefault="00671F84" w:rsidP="00671F84">
      <w:pPr>
        <w:pStyle w:val="NoSpacing"/>
      </w:pPr>
      <w:r w:rsidRPr="00543348">
        <w:t xml:space="preserve">It is important that I am able to have some time to rest or do sensory activities that help me </w:t>
      </w:r>
      <w:r w:rsidR="007274D9">
        <w:rPr>
          <w:i/>
        </w:rPr>
        <w:t>feel better/</w:t>
      </w:r>
      <w:r w:rsidRPr="00543348">
        <w:rPr>
          <w:i/>
        </w:rPr>
        <w:t>give me a break</w:t>
      </w:r>
      <w:r w:rsidRPr="00543348">
        <w:t xml:space="preserve"> from all the overload.  </w:t>
      </w:r>
    </w:p>
    <w:p w14:paraId="655A94D4" w14:textId="77777777" w:rsidR="00671F84" w:rsidRPr="00543348" w:rsidRDefault="00671F84" w:rsidP="00671F84">
      <w:pPr>
        <w:pStyle w:val="NoSpacing"/>
      </w:pPr>
    </w:p>
    <w:p w14:paraId="5F0C65C6" w14:textId="77777777" w:rsidR="00671F84" w:rsidRPr="00543348" w:rsidRDefault="00671F84" w:rsidP="00671F84">
      <w:pPr>
        <w:pStyle w:val="NoSpacing"/>
      </w:pPr>
      <w:r w:rsidRPr="00543348">
        <w:t>My teachers can help me by giving me time to do some of these at school.  We can make a plan to decide what the best activities and times to do them will be.</w:t>
      </w:r>
    </w:p>
    <w:p w14:paraId="79A9582F" w14:textId="77777777" w:rsidR="00671F84" w:rsidRPr="00543348" w:rsidRDefault="00671F84" w:rsidP="00671F84">
      <w:pPr>
        <w:pStyle w:val="NoSpacing"/>
      </w:pPr>
    </w:p>
    <w:p w14:paraId="70A8FB8E" w14:textId="09DD6B29" w:rsidR="00671F84" w:rsidRPr="00543348" w:rsidRDefault="00671F84" w:rsidP="00671F84">
      <w:pPr>
        <w:pStyle w:val="NoSpacing"/>
      </w:pPr>
      <w:r>
        <w:t>My parents can</w:t>
      </w:r>
      <w:r w:rsidRPr="00543348">
        <w:t xml:space="preserve"> help me by giving me time to rest or do my own activities when I come home from school.   They will try not to talk to me about the school day or talk to me about too many other things.  We can make a plan and choose activities that we know will help me feel better and calm down from the busyness in my brain and body. </w:t>
      </w:r>
    </w:p>
    <w:p w14:paraId="12914F8D" w14:textId="0E64CD07" w:rsidR="00671F84" w:rsidRDefault="00B13D4C" w:rsidP="00671F84">
      <w:pPr>
        <w:pStyle w:val="NoSpacing"/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75FA7" wp14:editId="790B5C9F">
                <wp:simplePos x="0" y="0"/>
                <wp:positionH relativeFrom="column">
                  <wp:posOffset>6252240</wp:posOffset>
                </wp:positionH>
                <wp:positionV relativeFrom="paragraph">
                  <wp:posOffset>-24440</wp:posOffset>
                </wp:positionV>
                <wp:extent cx="495935" cy="318135"/>
                <wp:effectExtent l="0" t="0" r="0" b="1206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D1A59" w14:textId="644083B8" w:rsidR="00892234" w:rsidRPr="00E31859" w:rsidRDefault="00671F84" w:rsidP="00892234">
                            <w:pP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  <w:r w:rsidR="009A025C">
                              <w:rPr>
                                <w:b/>
                                <w:color w:val="000000" w:themeColor="text1"/>
                                <w:spacing w:val="-20"/>
                                <w:sz w:val="28"/>
                                <w:lang w:val="en-GB"/>
                              </w:rPr>
                              <w:t>4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75FA7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2.3pt;margin-top:-1.85pt;width:39.0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" filled="f" stroked="f" strokeweight=".5pt">
                <v:textbox>
                  <w:txbxContent>
                    <w:p w14:paraId="48ED1A59" w14:textId="644083B8" w:rsidR="00892234" w:rsidRPr="00E31859" w:rsidRDefault="00671F84" w:rsidP="00892234">
                      <w:pP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  <w:r w:rsidR="009A025C">
                        <w:rPr>
                          <w:b/>
                          <w:color w:val="000000" w:themeColor="text1"/>
                          <w:spacing w:val="-20"/>
                          <w:sz w:val="28"/>
                          <w:lang w:val="en-GB"/>
                        </w:rPr>
                        <w:t>4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6BA58692" w14:textId="77777777" w:rsidR="00671F84" w:rsidRDefault="00671F84" w:rsidP="00671F84">
      <w:pPr>
        <w:pStyle w:val="NoSpacing"/>
      </w:pPr>
    </w:p>
    <w:p w14:paraId="67303D59" w14:textId="77777777" w:rsidR="009A025C" w:rsidRDefault="009A025C" w:rsidP="00671F84">
      <w:pPr>
        <w:pStyle w:val="NoSpacing"/>
      </w:pPr>
    </w:p>
    <w:p w14:paraId="40AE7D36" w14:textId="77777777" w:rsidR="009A025C" w:rsidRDefault="009A025C" w:rsidP="00671F84">
      <w:pPr>
        <w:pStyle w:val="NoSpacing"/>
      </w:pPr>
    </w:p>
    <w:p w14:paraId="01066074" w14:textId="77777777" w:rsidR="009A025C" w:rsidRDefault="009A025C" w:rsidP="00671F84">
      <w:pPr>
        <w:pStyle w:val="NoSpacing"/>
      </w:pPr>
    </w:p>
    <w:p w14:paraId="482891A4" w14:textId="4DA366EF" w:rsidR="00671F84" w:rsidRPr="00543348" w:rsidRDefault="00671F84" w:rsidP="00671F84">
      <w:pPr>
        <w:pStyle w:val="NoSpacing"/>
      </w:pPr>
      <w:r w:rsidRPr="00543348">
        <w:t xml:space="preserve">It might help if I try a visual timetable or a written list of what will be happening after school.  I can try it to see if it helps.  I will then know when teatime will be, if we are going out and what time bedtime will be. This is good and helpful.  </w:t>
      </w:r>
    </w:p>
    <w:p w14:paraId="57680B21" w14:textId="77777777" w:rsidR="00671F84" w:rsidRPr="00543348" w:rsidRDefault="00671F84" w:rsidP="00671F84">
      <w:pPr>
        <w:pStyle w:val="NoSpacing"/>
      </w:pPr>
    </w:p>
    <w:p w14:paraId="4D7FE6ED" w14:textId="77777777" w:rsidR="00671F84" w:rsidRDefault="00671F84" w:rsidP="00671F84">
      <w:pPr>
        <w:pStyle w:val="NoSpacing"/>
      </w:pPr>
      <w:r w:rsidRPr="00543348">
        <w:t xml:space="preserve">Having a rest when I get home from school should be good.  </w:t>
      </w:r>
    </w:p>
    <w:p w14:paraId="3ECAE831" w14:textId="77777777" w:rsidR="00671F84" w:rsidRDefault="00671F84" w:rsidP="00671F84">
      <w:pPr>
        <w:pStyle w:val="NoSpacing"/>
      </w:pPr>
    </w:p>
    <w:p w14:paraId="093A6E54" w14:textId="77777777" w:rsidR="002D2AD8" w:rsidRPr="00671F84" w:rsidRDefault="00671F84" w:rsidP="00671F84">
      <w:pPr>
        <w:pStyle w:val="Heading1"/>
      </w:pPr>
      <w:r w:rsidRPr="00543348">
        <w:t xml:space="preserve">Brilliant! </w:t>
      </w:r>
      <w:r w:rsidR="002D2AD8" w:rsidRPr="00F235A1">
        <w:t xml:space="preserve">  </w:t>
      </w:r>
    </w:p>
    <w:sectPr w:rsidR="002D2AD8" w:rsidRPr="00671F84" w:rsidSect="00890D9C">
      <w:headerReference w:type="default" r:id="rId8"/>
      <w:footerReference w:type="even" r:id="rId9"/>
      <w:footerReference w:type="default" r:id="rId10"/>
      <w:pgSz w:w="11901" w:h="16817" w:code="9"/>
      <w:pgMar w:top="284" w:right="1021" w:bottom="1134" w:left="102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1C33" w14:textId="77777777" w:rsidR="00AD4D7A" w:rsidRDefault="00AD4D7A" w:rsidP="00A30406">
      <w:r>
        <w:separator/>
      </w:r>
    </w:p>
  </w:endnote>
  <w:endnote w:type="continuationSeparator" w:id="0">
    <w:p w14:paraId="22139A4E" w14:textId="77777777" w:rsidR="00AD4D7A" w:rsidRDefault="00AD4D7A" w:rsidP="00A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58D0" w14:textId="77777777" w:rsidR="00A30406" w:rsidRDefault="00A30406" w:rsidP="006E6BF4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DD0319" w14:textId="77777777" w:rsidR="00A30406" w:rsidRDefault="00A30406" w:rsidP="00A304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FD70" w14:textId="0775BB87" w:rsidR="00A30406" w:rsidRPr="00A30406" w:rsidRDefault="00A30406" w:rsidP="002B5CCB">
    <w:pPr>
      <w:pStyle w:val="Footer"/>
      <w:ind w:left="5102" w:firstLine="360"/>
      <w:rPr>
        <w:rFonts w:ascii="Arial" w:hAnsi="Arial"/>
        <w:sz w:val="13"/>
        <w:lang w:val="en-GB"/>
      </w:rPr>
    </w:pPr>
    <w:r w:rsidRPr="00A30406">
      <w:rPr>
        <w:rFonts w:ascii="Arial" w:hAnsi="Arial"/>
        <w:sz w:val="13"/>
        <w:lang w:val="en-GB"/>
      </w:rPr>
      <w:t xml:space="preserve">© Lynn McCann 2018 | </w:t>
    </w:r>
    <w:r w:rsidRPr="00892234">
      <w:rPr>
        <w:rFonts w:ascii="Arial" w:hAnsi="Arial"/>
        <w:i/>
        <w:sz w:val="13"/>
        <w:lang w:val="en-GB"/>
      </w:rPr>
      <w:t>Stories that Explain</w:t>
    </w:r>
    <w:r w:rsidRPr="00A30406">
      <w:rPr>
        <w:rFonts w:ascii="Arial" w:hAnsi="Arial"/>
        <w:sz w:val="13"/>
        <w:lang w:val="en-GB"/>
      </w:rPr>
      <w:t xml:space="preserve"> | LDA | Permission to photocopy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9CDB6" w14:textId="77777777" w:rsidR="00AD4D7A" w:rsidRDefault="00AD4D7A" w:rsidP="00A30406">
      <w:r>
        <w:separator/>
      </w:r>
    </w:p>
  </w:footnote>
  <w:footnote w:type="continuationSeparator" w:id="0">
    <w:p w14:paraId="5AEAAAC7" w14:textId="77777777" w:rsidR="00AD4D7A" w:rsidRDefault="00AD4D7A" w:rsidP="00A304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CBBB" w14:textId="77777777" w:rsidR="00890D9C" w:rsidRDefault="00890D9C" w:rsidP="00890D9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AE19C2" wp14:editId="4E1F061C">
              <wp:simplePos x="0" y="0"/>
              <wp:positionH relativeFrom="column">
                <wp:posOffset>0</wp:posOffset>
              </wp:positionH>
              <wp:positionV relativeFrom="paragraph">
                <wp:posOffset>262890</wp:posOffset>
              </wp:positionV>
              <wp:extent cx="6248400" cy="0"/>
              <wp:effectExtent l="25400" t="2540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 w="50800" cap="rnd">
                        <a:solidFill>
                          <a:schemeClr val="accent3"/>
                        </a:solidFill>
                        <a:prstDash val="sysDot"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B9AA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92pt,2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" strokecolor="#a5a5a5 [3206]" strokeweight="4pt">
              <v:stroke dashstyle="1 1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84"/>
    <w:rsid w:val="0007022D"/>
    <w:rsid w:val="00156477"/>
    <w:rsid w:val="00163600"/>
    <w:rsid w:val="001C6DD1"/>
    <w:rsid w:val="0022502F"/>
    <w:rsid w:val="00285228"/>
    <w:rsid w:val="002B5CCB"/>
    <w:rsid w:val="002D2AD8"/>
    <w:rsid w:val="002E4734"/>
    <w:rsid w:val="003125F8"/>
    <w:rsid w:val="003A4899"/>
    <w:rsid w:val="003C21A4"/>
    <w:rsid w:val="003F30FD"/>
    <w:rsid w:val="004573FA"/>
    <w:rsid w:val="00484C12"/>
    <w:rsid w:val="004D7CA3"/>
    <w:rsid w:val="005E7117"/>
    <w:rsid w:val="00671F84"/>
    <w:rsid w:val="006D7AD0"/>
    <w:rsid w:val="006E42F4"/>
    <w:rsid w:val="007274D9"/>
    <w:rsid w:val="00756878"/>
    <w:rsid w:val="007A4E5E"/>
    <w:rsid w:val="007B6C0A"/>
    <w:rsid w:val="00814852"/>
    <w:rsid w:val="00815EB2"/>
    <w:rsid w:val="008301D9"/>
    <w:rsid w:val="00890D9C"/>
    <w:rsid w:val="00892234"/>
    <w:rsid w:val="00894A9A"/>
    <w:rsid w:val="008C4F6E"/>
    <w:rsid w:val="008C6084"/>
    <w:rsid w:val="009437B4"/>
    <w:rsid w:val="009A025C"/>
    <w:rsid w:val="00A30406"/>
    <w:rsid w:val="00A3222B"/>
    <w:rsid w:val="00A56009"/>
    <w:rsid w:val="00A85C25"/>
    <w:rsid w:val="00AD4D7A"/>
    <w:rsid w:val="00AE3686"/>
    <w:rsid w:val="00AF354C"/>
    <w:rsid w:val="00B01F38"/>
    <w:rsid w:val="00B13D4C"/>
    <w:rsid w:val="00BD629D"/>
    <w:rsid w:val="00BF0629"/>
    <w:rsid w:val="00C02E34"/>
    <w:rsid w:val="00C90481"/>
    <w:rsid w:val="00C91E06"/>
    <w:rsid w:val="00D347FC"/>
    <w:rsid w:val="00D62BEC"/>
    <w:rsid w:val="00D7069C"/>
    <w:rsid w:val="00D84C08"/>
    <w:rsid w:val="00DF0436"/>
    <w:rsid w:val="00E31859"/>
    <w:rsid w:val="00E41202"/>
    <w:rsid w:val="00EA3087"/>
    <w:rsid w:val="00F24610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E33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4C12"/>
  </w:style>
  <w:style w:type="paragraph" w:styleId="Heading1">
    <w:name w:val="heading 1"/>
    <w:aliases w:val="Well done me!"/>
    <w:basedOn w:val="Title"/>
    <w:next w:val="Normal"/>
    <w:link w:val="Heading1Char"/>
    <w:uiPriority w:val="9"/>
    <w:qFormat/>
    <w:rsid w:val="00B01F38"/>
    <w:pPr>
      <w:spacing w:line="340" w:lineRule="exact"/>
      <w:outlineLvl w:val="0"/>
    </w:pPr>
    <w:rPr>
      <w:rFonts w:cs="Times New Roman"/>
      <w:i/>
      <w:spacing w:val="0"/>
      <w:kern w:val="0"/>
      <w:sz w:val="36"/>
      <w:szCs w:val="28"/>
      <w:lang w:val="en-GB"/>
    </w:rPr>
  </w:style>
  <w:style w:type="paragraph" w:styleId="Heading2">
    <w:name w:val="heading 2"/>
    <w:aliases w:val="Text below Well done me!"/>
    <w:basedOn w:val="Title"/>
    <w:next w:val="Normal"/>
    <w:link w:val="Heading2Char"/>
    <w:uiPriority w:val="9"/>
    <w:unhideWhenUsed/>
    <w:qFormat/>
    <w:rsid w:val="00B01F38"/>
    <w:pPr>
      <w:spacing w:line="340" w:lineRule="exact"/>
      <w:outlineLvl w:val="1"/>
    </w:pPr>
    <w:rPr>
      <w:rFonts w:cs="Times New Roman"/>
      <w:b w:val="0"/>
      <w:noProof/>
      <w:spacing w:val="0"/>
      <w:kern w:val="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01F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06"/>
  </w:style>
  <w:style w:type="paragraph" w:styleId="Footer">
    <w:name w:val="footer"/>
    <w:basedOn w:val="Normal"/>
    <w:link w:val="FooterChar"/>
    <w:uiPriority w:val="99"/>
    <w:unhideWhenUsed/>
    <w:rsid w:val="00A3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06"/>
  </w:style>
  <w:style w:type="character" w:styleId="PageNumber">
    <w:name w:val="page number"/>
    <w:basedOn w:val="DefaultParagraphFont"/>
    <w:uiPriority w:val="99"/>
    <w:semiHidden/>
    <w:unhideWhenUsed/>
    <w:rsid w:val="00A30406"/>
  </w:style>
  <w:style w:type="paragraph" w:styleId="Title">
    <w:name w:val="Title"/>
    <w:basedOn w:val="Normal"/>
    <w:next w:val="Normal"/>
    <w:link w:val="TitleChar"/>
    <w:uiPriority w:val="10"/>
    <w:qFormat/>
    <w:rsid w:val="002B5CCB"/>
    <w:pPr>
      <w:contextualSpacing/>
    </w:pPr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CCB"/>
    <w:rPr>
      <w:rFonts w:ascii="Chalkboard" w:eastAsiaTheme="majorEastAsia" w:hAnsi="Chalkboard" w:cstheme="majorBidi"/>
      <w:b/>
      <w:spacing w:val="-10"/>
      <w:kern w:val="28"/>
      <w:sz w:val="74"/>
      <w:szCs w:val="56"/>
    </w:rPr>
  </w:style>
  <w:style w:type="paragraph" w:customStyle="1" w:styleId="WorksheetHeading">
    <w:name w:val="Worksheet Heading"/>
    <w:basedOn w:val="Normal"/>
    <w:qFormat/>
    <w:rsid w:val="0007022D"/>
    <w:pPr>
      <w:spacing w:line="660" w:lineRule="exact"/>
    </w:pPr>
    <w:rPr>
      <w:rFonts w:ascii="Chalkboard" w:hAnsi="Chalkboard" w:cs="Times New Roman"/>
      <w:b/>
      <w:sz w:val="60"/>
      <w:szCs w:val="60"/>
      <w:lang w:val="en-GB"/>
    </w:rPr>
  </w:style>
  <w:style w:type="paragraph" w:styleId="NoSpacing">
    <w:name w:val="No Spacing"/>
    <w:aliases w:val="Main text"/>
    <w:basedOn w:val="Normal"/>
    <w:uiPriority w:val="1"/>
    <w:qFormat/>
    <w:rsid w:val="00B01F38"/>
    <w:pPr>
      <w:spacing w:line="340" w:lineRule="exact"/>
    </w:pPr>
    <w:rPr>
      <w:rFonts w:ascii="Chalkboard" w:hAnsi="Chalkboard" w:cs="Times New Roman"/>
      <w:szCs w:val="28"/>
      <w:lang w:val="en-GB"/>
    </w:rPr>
  </w:style>
  <w:style w:type="character" w:customStyle="1" w:styleId="Heading1Char">
    <w:name w:val="Heading 1 Char"/>
    <w:aliases w:val="Well done me! Char"/>
    <w:basedOn w:val="DefaultParagraphFont"/>
    <w:link w:val="Heading1"/>
    <w:uiPriority w:val="9"/>
    <w:rsid w:val="00B01F38"/>
    <w:rPr>
      <w:rFonts w:ascii="Chalkboard" w:eastAsiaTheme="majorEastAsia" w:hAnsi="Chalkboard" w:cs="Times New Roman"/>
      <w:b/>
      <w:i/>
      <w:sz w:val="36"/>
      <w:szCs w:val="28"/>
      <w:lang w:val="en-GB"/>
    </w:rPr>
  </w:style>
  <w:style w:type="character" w:customStyle="1" w:styleId="Heading2Char">
    <w:name w:val="Heading 2 Char"/>
    <w:aliases w:val="Text below Well done me! Char"/>
    <w:basedOn w:val="DefaultParagraphFont"/>
    <w:link w:val="Heading2"/>
    <w:uiPriority w:val="9"/>
    <w:rsid w:val="00B01F38"/>
    <w:rPr>
      <w:rFonts w:ascii="Chalkboard" w:eastAsiaTheme="majorEastAsia" w:hAnsi="Chalkboard" w:cs="Times New Roman"/>
      <w:noProof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1F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y/Library/Group%20Containers/UBF8T346G9.Office/User%20Content.localized/Templates.localized/Stories%20that%20Explain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DE9B90-F434-8F4F-879F-B636C0C8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Stories that Explain NEW.dotx</Template>
  <TotalTime>1</TotalTime>
  <Pages>2</Pages>
  <Words>317</Words>
  <Characters>1808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/Well done me!</vt:lpstr>
    </vt:vector>
  </TitlesOfParts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2018-03-01T00:49:00Z</cp:lastPrinted>
  <dcterms:created xsi:type="dcterms:W3CDTF">2018-03-01T00:50:00Z</dcterms:created>
  <dcterms:modified xsi:type="dcterms:W3CDTF">2018-03-06T22:58:00Z</dcterms:modified>
</cp:coreProperties>
</file>