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C674" w14:textId="77777777" w:rsidR="00D46C49" w:rsidRDefault="009C4B60" w:rsidP="0047188F">
      <w:pPr>
        <w:spacing w:after="0"/>
        <w:rPr>
          <w:rFonts w:ascii="Comic Sans MS" w:hAnsi="Comic Sans MS"/>
          <w:b/>
          <w:color w:val="365F91" w:themeColor="accent1" w:themeShade="BF"/>
        </w:rPr>
      </w:pPr>
      <w:r>
        <w:rPr>
          <w:rFonts w:ascii="Comic Sans MS" w:hAnsi="Comic Sans MS"/>
          <w:b/>
          <w:color w:val="365F91" w:themeColor="accent1" w:themeShade="BF"/>
        </w:rPr>
        <w:t>MARSHALLVILLE</w:t>
      </w:r>
      <w:r w:rsidR="00D46C49">
        <w:rPr>
          <w:rFonts w:ascii="Comic Sans MS" w:hAnsi="Comic Sans MS"/>
          <w:b/>
          <w:color w:val="365F91" w:themeColor="accent1" w:themeShade="BF"/>
        </w:rPr>
        <w:t xml:space="preserve"> </w:t>
      </w:r>
      <w:r w:rsidR="00D46C49" w:rsidRPr="00D46C49">
        <w:rPr>
          <w:rFonts w:ascii="Comic Sans MS" w:hAnsi="Comic Sans MS"/>
          <w:b/>
          <w:i/>
          <w:iCs/>
          <w:color w:val="365F91" w:themeColor="accent1" w:themeShade="BF"/>
        </w:rPr>
        <w:t>(zip code 31057, area code 478)</w:t>
      </w:r>
    </w:p>
    <w:p w14:paraId="2B7DE0FA" w14:textId="4F964C49" w:rsidR="00D46C49" w:rsidRPr="0017467C" w:rsidRDefault="0017467C" w:rsidP="0047188F">
      <w:pPr>
        <w:spacing w:after="0"/>
        <w:rPr>
          <w:rFonts w:cstheme="minorHAnsi"/>
          <w:bCs/>
        </w:rPr>
      </w:pPr>
      <w:r w:rsidRPr="0017467C">
        <w:rPr>
          <w:rFonts w:cstheme="minorHAnsi"/>
          <w:bCs/>
        </w:rPr>
        <w:t>The Veg, 105 W Main Street, 967-2544</w:t>
      </w:r>
    </w:p>
    <w:p w14:paraId="243A0DAE" w14:textId="77777777" w:rsidR="0017467C" w:rsidRPr="00D46C49" w:rsidRDefault="0017467C" w:rsidP="0047188F">
      <w:pPr>
        <w:spacing w:after="0"/>
        <w:rPr>
          <w:rFonts w:cstheme="minorHAnsi"/>
          <w:bCs/>
          <w:color w:val="365F91" w:themeColor="accent1" w:themeShade="BF"/>
        </w:rPr>
      </w:pPr>
    </w:p>
    <w:p w14:paraId="6612E09E" w14:textId="0D024781" w:rsidR="006C2CC2" w:rsidRPr="00F904B8" w:rsidRDefault="00595B75" w:rsidP="0047188F">
      <w:pPr>
        <w:spacing w:after="0"/>
        <w:rPr>
          <w:rFonts w:ascii="Comic Sans MS" w:hAnsi="Comic Sans MS"/>
          <w:b/>
          <w:color w:val="365F91" w:themeColor="accent1" w:themeShade="BF"/>
        </w:rPr>
      </w:pPr>
      <w:r w:rsidRPr="00F904B8">
        <w:rPr>
          <w:rFonts w:ascii="Comic Sans MS" w:hAnsi="Comic Sans MS"/>
          <w:b/>
          <w:color w:val="365F91" w:themeColor="accent1" w:themeShade="BF"/>
        </w:rPr>
        <w:t>PERRY</w:t>
      </w:r>
      <w:r w:rsidR="00B02CE5" w:rsidRPr="00F904B8">
        <w:rPr>
          <w:rFonts w:ascii="Comic Sans MS" w:hAnsi="Comic Sans MS"/>
          <w:b/>
          <w:color w:val="365F91" w:themeColor="accent1" w:themeShade="BF"/>
        </w:rPr>
        <w:t xml:space="preserve"> </w:t>
      </w:r>
      <w:r w:rsidR="00B02CE5" w:rsidRPr="00F904B8">
        <w:rPr>
          <w:rFonts w:ascii="Comic Sans MS" w:hAnsi="Comic Sans MS"/>
          <w:b/>
          <w:i/>
          <w:iCs/>
          <w:color w:val="365F91" w:themeColor="accent1" w:themeShade="BF"/>
        </w:rPr>
        <w:t>(zip code</w:t>
      </w:r>
      <w:r w:rsidR="00634056" w:rsidRPr="00F904B8">
        <w:rPr>
          <w:rFonts w:ascii="Comic Sans MS" w:hAnsi="Comic Sans MS"/>
          <w:b/>
          <w:i/>
          <w:iCs/>
          <w:color w:val="365F91" w:themeColor="accent1" w:themeShade="BF"/>
        </w:rPr>
        <w:t xml:space="preserve"> 31069, area code 478)</w:t>
      </w:r>
      <w:r w:rsidR="006C2CC2" w:rsidRPr="00F904B8">
        <w:rPr>
          <w:rFonts w:ascii="Comic Sans MS" w:hAnsi="Comic Sans MS"/>
          <w:b/>
          <w:color w:val="365F91" w:themeColor="accent1" w:themeShade="BF"/>
        </w:rPr>
        <w:t xml:space="preserve"> </w:t>
      </w:r>
    </w:p>
    <w:p w14:paraId="6612E0A0" w14:textId="77777777" w:rsidR="00595B75" w:rsidRDefault="00595B75" w:rsidP="00765F85">
      <w:pPr>
        <w:spacing w:line="240" w:lineRule="auto"/>
      </w:pPr>
      <w:r w:rsidRPr="003B2BD9">
        <w:t xml:space="preserve">American Deli, </w:t>
      </w:r>
      <w:r>
        <w:t>1365 M Sam Nunn Blvd, 224-3354</w:t>
      </w:r>
    </w:p>
    <w:p w14:paraId="50ED3509" w14:textId="77777777" w:rsidR="003B2BD9" w:rsidRDefault="0015626C" w:rsidP="00765F85">
      <w:pPr>
        <w:spacing w:line="240" w:lineRule="auto"/>
      </w:pPr>
      <w:r>
        <w:t>Bahama</w:t>
      </w:r>
      <w:r w:rsidR="003B2BD9">
        <w:t xml:space="preserve"> Bob’s Country Club, 2132 Macon Rd, 987-0051</w:t>
      </w:r>
    </w:p>
    <w:p w14:paraId="6612E0A2" w14:textId="65999B71" w:rsidR="00595B75" w:rsidRDefault="00595B75" w:rsidP="00765F85">
      <w:pPr>
        <w:spacing w:line="240" w:lineRule="auto"/>
      </w:pPr>
      <w:r>
        <w:t>BBQ Monsters To Go, 736 Carroll St, 954-1167</w:t>
      </w:r>
    </w:p>
    <w:p w14:paraId="7CBBCB52" w14:textId="77777777" w:rsidR="00431BBB" w:rsidRDefault="00431BBB" w:rsidP="00765F85">
      <w:pPr>
        <w:spacing w:line="240" w:lineRule="auto"/>
      </w:pPr>
      <w:r>
        <w:t>Bodega Brew, 1025 Ball St, 224-3499</w:t>
      </w:r>
    </w:p>
    <w:p w14:paraId="716E6105" w14:textId="463BBC83" w:rsidR="00C54057" w:rsidRDefault="00272203" w:rsidP="00765F85">
      <w:pPr>
        <w:spacing w:line="240" w:lineRule="auto"/>
      </w:pPr>
      <w:r>
        <w:t xml:space="preserve">China Express, </w:t>
      </w:r>
      <w:r w:rsidR="00C54057">
        <w:t>1365 Sam Nunn Blvd, Ste B, 988-0130</w:t>
      </w:r>
    </w:p>
    <w:p w14:paraId="6612E0A3" w14:textId="4872A69B" w:rsidR="009D50FC" w:rsidRDefault="009D50FC" w:rsidP="00765F85">
      <w:pPr>
        <w:spacing w:line="240" w:lineRule="auto"/>
      </w:pPr>
      <w:r>
        <w:t>China House</w:t>
      </w:r>
      <w:r w:rsidR="0027799F">
        <w:t>, 1019 St Patrick</w:t>
      </w:r>
      <w:r w:rsidR="005A24F7">
        <w:t>’s Dr, 988-9703</w:t>
      </w:r>
    </w:p>
    <w:p w14:paraId="6612E0A4" w14:textId="77777777" w:rsidR="0027799F" w:rsidRDefault="0027799F" w:rsidP="00765F85">
      <w:pPr>
        <w:spacing w:line="240" w:lineRule="auto"/>
      </w:pPr>
      <w:r w:rsidRPr="00C45200">
        <w:t xml:space="preserve">China King, </w:t>
      </w:r>
      <w:r>
        <w:t>273 Perry Pkwy</w:t>
      </w:r>
      <w:r w:rsidR="005A24F7">
        <w:t>, 987-9988</w:t>
      </w:r>
    </w:p>
    <w:p w14:paraId="6612E0A5" w14:textId="77777777" w:rsidR="009D50FC" w:rsidRDefault="009D50FC" w:rsidP="00765F85">
      <w:pPr>
        <w:spacing w:line="240" w:lineRule="auto"/>
      </w:pPr>
      <w:r>
        <w:t xml:space="preserve">Cracker Barrel, 101 </w:t>
      </w:r>
      <w:proofErr w:type="spellStart"/>
      <w:r>
        <w:t>Lect</w:t>
      </w:r>
      <w:proofErr w:type="spellEnd"/>
      <w:r>
        <w:t xml:space="preserve"> Dr, 987-2242</w:t>
      </w:r>
    </w:p>
    <w:p w14:paraId="6612E0A7" w14:textId="77777777" w:rsidR="009D50FC" w:rsidRDefault="009D50FC" w:rsidP="00765F85">
      <w:pPr>
        <w:spacing w:line="240" w:lineRule="auto"/>
      </w:pPr>
      <w:r>
        <w:t>Georgia Bob’s Barbecue</w:t>
      </w:r>
      <w:r w:rsidR="005A24F7">
        <w:t>, 107 Perimeter Rd, 224-1227</w:t>
      </w:r>
    </w:p>
    <w:p w14:paraId="7FC5B621" w14:textId="77777777" w:rsidR="003510CC" w:rsidRDefault="00A10274" w:rsidP="00765F85">
      <w:pPr>
        <w:spacing w:line="240" w:lineRule="auto"/>
      </w:pPr>
      <w:r>
        <w:t xml:space="preserve">Hazards, </w:t>
      </w:r>
      <w:r w:rsidR="003510CC">
        <w:t>901 Carroll St, 224-3742</w:t>
      </w:r>
    </w:p>
    <w:p w14:paraId="17585535" w14:textId="7F126550" w:rsidR="00F54885" w:rsidRPr="00F54885" w:rsidRDefault="00B0385A" w:rsidP="00765F85">
      <w:pPr>
        <w:spacing w:line="240" w:lineRule="auto"/>
      </w:pPr>
      <w:r w:rsidRPr="00F54885">
        <w:t xml:space="preserve">Houston Lake Country Club, </w:t>
      </w:r>
      <w:r w:rsidR="00F54885" w:rsidRPr="00F54885">
        <w:t xml:space="preserve">100 Champion Way, </w:t>
      </w:r>
      <w:r w:rsidR="0015626C">
        <w:t>218-5253</w:t>
      </w:r>
    </w:p>
    <w:p w14:paraId="6612E0AA" w14:textId="7B98288B" w:rsidR="009D50FC" w:rsidRPr="001C1080" w:rsidRDefault="009D50FC" w:rsidP="00765F85">
      <w:pPr>
        <w:spacing w:line="240" w:lineRule="auto"/>
      </w:pPr>
      <w:r w:rsidRPr="001C1080">
        <w:t>Ichiban Grill- Hibachi &amp; Sushi</w:t>
      </w:r>
      <w:r w:rsidR="00CC6A64" w:rsidRPr="001C1080">
        <w:t>, 273</w:t>
      </w:r>
      <w:r w:rsidR="005A24F7" w:rsidRPr="001C1080">
        <w:t xml:space="preserve"> </w:t>
      </w:r>
      <w:r w:rsidR="00CC6A64" w:rsidRPr="001C1080">
        <w:t>F Perry Pkwy</w:t>
      </w:r>
      <w:r w:rsidR="005A24F7" w:rsidRPr="001C1080">
        <w:t>, 987-0210</w:t>
      </w:r>
    </w:p>
    <w:p w14:paraId="6612E0AB" w14:textId="77777777" w:rsidR="006C2CC2" w:rsidRPr="001C1080" w:rsidRDefault="005A24F7" w:rsidP="00765F85">
      <w:pPr>
        <w:spacing w:line="240" w:lineRule="auto"/>
      </w:pPr>
      <w:r w:rsidRPr="001C1080">
        <w:t>Jalisco Grill</w:t>
      </w:r>
      <w:r w:rsidR="00CC6A64" w:rsidRPr="001C1080">
        <w:t xml:space="preserve">, 1023 St. </w:t>
      </w:r>
      <w:r w:rsidR="00784525" w:rsidRPr="001C1080">
        <w:t>Patrick’s</w:t>
      </w:r>
      <w:r w:rsidR="00CC6A64" w:rsidRPr="001C1080">
        <w:t xml:space="preserve"> Dr, 988-9001</w:t>
      </w:r>
    </w:p>
    <w:p w14:paraId="6612E0AC" w14:textId="77777777" w:rsidR="005A24F7" w:rsidRPr="001C1080" w:rsidRDefault="005A24F7" w:rsidP="00765F85">
      <w:pPr>
        <w:spacing w:line="240" w:lineRule="auto"/>
      </w:pPr>
      <w:r w:rsidRPr="001C1080">
        <w:t>Jalisco Mexican Restaurant, 273 A Perry Pkwy, 987-1978</w:t>
      </w:r>
    </w:p>
    <w:p w14:paraId="6612E0AD" w14:textId="42F5D2A6" w:rsidR="00595B75" w:rsidRDefault="005A24F7" w:rsidP="00765F85">
      <w:pPr>
        <w:spacing w:line="240" w:lineRule="auto"/>
      </w:pPr>
      <w:r w:rsidRPr="001C1080">
        <w:t>Jamai</w:t>
      </w:r>
      <w:r w:rsidR="00595B75" w:rsidRPr="001C1080">
        <w:t xml:space="preserve">can </w:t>
      </w:r>
      <w:r w:rsidR="0058743F" w:rsidRPr="001C1080">
        <w:t>Jerk</w:t>
      </w:r>
      <w:r w:rsidR="00595B75" w:rsidRPr="001C1080">
        <w:t xml:space="preserve">, </w:t>
      </w:r>
      <w:r w:rsidR="00595B75">
        <w:t>1320 Sam Nunn Blvd, 987-2246</w:t>
      </w:r>
    </w:p>
    <w:p w14:paraId="6612E0AF" w14:textId="77777777" w:rsidR="009D50FC" w:rsidRDefault="009D50FC" w:rsidP="00765F85">
      <w:pPr>
        <w:spacing w:line="240" w:lineRule="auto"/>
      </w:pPr>
      <w:proofErr w:type="spellStart"/>
      <w:r>
        <w:t>Long</w:t>
      </w:r>
      <w:r w:rsidR="005A24F7">
        <w:t>H</w:t>
      </w:r>
      <w:r>
        <w:t>orn</w:t>
      </w:r>
      <w:proofErr w:type="spellEnd"/>
      <w:r>
        <w:t xml:space="preserve"> Steakhouse</w:t>
      </w:r>
      <w:r w:rsidR="00784525">
        <w:t>, 100 Hampton Ct</w:t>
      </w:r>
      <w:r w:rsidR="005A24F7">
        <w:t>, 988-1500</w:t>
      </w:r>
    </w:p>
    <w:p w14:paraId="1F5FB682" w14:textId="77777777" w:rsidR="004140C4" w:rsidRDefault="004140C4" w:rsidP="00765F85">
      <w:pPr>
        <w:spacing w:line="240" w:lineRule="auto"/>
      </w:pPr>
      <w:r>
        <w:t>Morning By Morning Coffee Company, 1012 Main Street, 224-3880</w:t>
      </w:r>
    </w:p>
    <w:p w14:paraId="6612E0B0" w14:textId="5F74D016" w:rsidR="006C2CC2" w:rsidRDefault="006C2CC2" w:rsidP="00765F85">
      <w:pPr>
        <w:spacing w:line="240" w:lineRule="auto"/>
      </w:pPr>
      <w:r>
        <w:t>Oil Lamp</w:t>
      </w:r>
      <w:r w:rsidR="005A24F7">
        <w:t xml:space="preserve"> Restau</w:t>
      </w:r>
      <w:r w:rsidR="00595B75">
        <w:t>r</w:t>
      </w:r>
      <w:r w:rsidR="005A24F7">
        <w:t>ant</w:t>
      </w:r>
      <w:r w:rsidR="00CC6A64">
        <w:t>, 401 Gen Courtney Hodges Blvd, 988-2643</w:t>
      </w:r>
    </w:p>
    <w:p w14:paraId="768C9761" w14:textId="77777777" w:rsidR="005B352E" w:rsidRDefault="005B352E">
      <w:r>
        <w:t>Perfect Pear, 922 Carroll St., 224-7327</w:t>
      </w:r>
    </w:p>
    <w:p w14:paraId="6612E0B1" w14:textId="2D281A7A" w:rsidR="006C2CC2" w:rsidRDefault="006C2CC2">
      <w:r>
        <w:t>Red Lobster</w:t>
      </w:r>
      <w:r w:rsidR="00CC6A64">
        <w:t>, 1359 Sam Nunn Blvd, 988-8612</w:t>
      </w:r>
    </w:p>
    <w:p w14:paraId="1F93040C" w14:textId="77777777" w:rsidR="001C1080" w:rsidRDefault="001C1080" w:rsidP="00765F85">
      <w:pPr>
        <w:spacing w:line="240" w:lineRule="auto"/>
      </w:pPr>
      <w:r w:rsidRPr="00C45200">
        <w:t xml:space="preserve">S Deli and Wings, </w:t>
      </w:r>
      <w:r>
        <w:t>520 Gen Courtney Hodges Blvd, 218-0400</w:t>
      </w:r>
    </w:p>
    <w:p w14:paraId="747313FE" w14:textId="77777777" w:rsidR="00817994" w:rsidRDefault="00817994" w:rsidP="00765F85">
      <w:pPr>
        <w:spacing w:line="240" w:lineRule="auto"/>
      </w:pPr>
      <w:r>
        <w:t>Schultze’s Old Fashioned Soda Fountain, 757 Carroll St, 244-7427</w:t>
      </w:r>
    </w:p>
    <w:p w14:paraId="6612E0B3" w14:textId="77777777" w:rsidR="009D50FC" w:rsidRPr="004B4BBB" w:rsidRDefault="009D50FC" w:rsidP="00765F85">
      <w:pPr>
        <w:spacing w:line="240" w:lineRule="auto"/>
      </w:pPr>
      <w:r w:rsidRPr="004B4BBB">
        <w:t>Shane’s Rib Shack</w:t>
      </w:r>
      <w:r w:rsidR="00CC6A64" w:rsidRPr="004B4BBB">
        <w:t>, 1365</w:t>
      </w:r>
      <w:r w:rsidR="005A24F7" w:rsidRPr="004B4BBB">
        <w:t xml:space="preserve"> H</w:t>
      </w:r>
      <w:r w:rsidR="00CC6A64" w:rsidRPr="004B4BBB">
        <w:t xml:space="preserve"> Sam Nunn Blvd</w:t>
      </w:r>
      <w:r w:rsidR="005A24F7" w:rsidRPr="004B4BBB">
        <w:t>, 224-7427</w:t>
      </w:r>
    </w:p>
    <w:p w14:paraId="6612E0B4" w14:textId="77777777" w:rsidR="009D50FC" w:rsidRPr="004B4BBB" w:rsidRDefault="009D50FC" w:rsidP="00765F85">
      <w:pPr>
        <w:spacing w:line="240" w:lineRule="auto"/>
      </w:pPr>
      <w:r w:rsidRPr="004B4BBB">
        <w:t>Skipper John’s</w:t>
      </w:r>
      <w:r w:rsidR="00CC6A64" w:rsidRPr="004B4BBB">
        <w:t>, 1210 Macon Rd</w:t>
      </w:r>
      <w:r w:rsidR="005A24F7" w:rsidRPr="004B4BBB">
        <w:t>, 987-3192</w:t>
      </w:r>
    </w:p>
    <w:p w14:paraId="6612E0B5" w14:textId="77777777" w:rsidR="006C2CC2" w:rsidRDefault="006C2CC2" w:rsidP="00765F85">
      <w:pPr>
        <w:spacing w:line="240" w:lineRule="auto"/>
      </w:pPr>
      <w:r w:rsidRPr="004B4BBB">
        <w:t>Sonny’s Real Pit Bar BQ</w:t>
      </w:r>
      <w:r w:rsidR="00CC6A64" w:rsidRPr="004B4BBB">
        <w:t xml:space="preserve">, </w:t>
      </w:r>
      <w:r w:rsidR="00CC6A64">
        <w:t xml:space="preserve">1001 St. </w:t>
      </w:r>
      <w:proofErr w:type="spellStart"/>
      <w:r w:rsidR="00CC6A64">
        <w:t>Patricks</w:t>
      </w:r>
      <w:proofErr w:type="spellEnd"/>
      <w:r w:rsidR="00CC6A64">
        <w:t xml:space="preserve"> Dr, 218-2100</w:t>
      </w:r>
    </w:p>
    <w:p w14:paraId="6612E0B6" w14:textId="77777777" w:rsidR="009D50FC" w:rsidRDefault="009D50FC" w:rsidP="00765F85">
      <w:pPr>
        <w:spacing w:line="240" w:lineRule="auto"/>
      </w:pPr>
      <w:r>
        <w:t>The Swanson</w:t>
      </w:r>
      <w:r w:rsidR="0027799F">
        <w:t xml:space="preserve"> Restaurant, 933 Carroll St</w:t>
      </w:r>
      <w:r w:rsidR="005A24F7">
        <w:t>, 987-1938</w:t>
      </w:r>
    </w:p>
    <w:p w14:paraId="33F9721F" w14:textId="77777777" w:rsidR="00F97BE3" w:rsidRDefault="00F97BE3" w:rsidP="00765F85">
      <w:pPr>
        <w:spacing w:line="240" w:lineRule="auto"/>
      </w:pPr>
      <w:r>
        <w:t>The Tiny Tea House, 1320 North Ave, 678-523-7543</w:t>
      </w:r>
    </w:p>
    <w:p w14:paraId="6612E0B7" w14:textId="002203D3" w:rsidR="009D50FC" w:rsidRDefault="009D50FC" w:rsidP="00765F85">
      <w:pPr>
        <w:spacing w:line="240" w:lineRule="auto"/>
      </w:pPr>
      <w:r>
        <w:t>Yoder’s Sandwich Shop</w:t>
      </w:r>
      <w:r w:rsidR="005A24F7">
        <w:t>pe</w:t>
      </w:r>
      <w:r w:rsidR="00CC6A64">
        <w:t>, 1201 Sunset Ave</w:t>
      </w:r>
      <w:r w:rsidR="005A24F7">
        <w:t>, 987-2428</w:t>
      </w:r>
    </w:p>
    <w:p w14:paraId="5818EEC7" w14:textId="77777777" w:rsidR="00765F85" w:rsidRDefault="00765F85" w:rsidP="00765F85">
      <w:pPr>
        <w:spacing w:after="0" w:line="240" w:lineRule="auto"/>
      </w:pPr>
    </w:p>
    <w:p w14:paraId="6612E0B9" w14:textId="6E595A33" w:rsidR="006C2CC2" w:rsidRPr="00F904B8" w:rsidRDefault="00910C26" w:rsidP="0047188F">
      <w:pPr>
        <w:spacing w:after="0"/>
        <w:rPr>
          <w:rFonts w:ascii="Comic Sans MS" w:hAnsi="Comic Sans MS"/>
          <w:b/>
          <w:i/>
          <w:iCs/>
          <w:color w:val="365F91" w:themeColor="accent1" w:themeShade="BF"/>
        </w:rPr>
      </w:pPr>
      <w:r w:rsidRPr="00F904B8">
        <w:rPr>
          <w:rFonts w:ascii="Comic Sans MS" w:hAnsi="Comic Sans MS"/>
          <w:b/>
          <w:color w:val="365F91" w:themeColor="accent1" w:themeShade="BF"/>
        </w:rPr>
        <w:t xml:space="preserve">FT. VALLEY </w:t>
      </w:r>
      <w:r w:rsidR="00AC7E37" w:rsidRPr="00F904B8">
        <w:rPr>
          <w:rFonts w:ascii="Comic Sans MS" w:hAnsi="Comic Sans MS"/>
          <w:b/>
          <w:i/>
          <w:iCs/>
          <w:color w:val="365F91" w:themeColor="accent1" w:themeShade="BF"/>
        </w:rPr>
        <w:t>(zip</w:t>
      </w:r>
      <w:r w:rsidR="00F904B8" w:rsidRPr="00F904B8">
        <w:rPr>
          <w:rFonts w:ascii="Comic Sans MS" w:hAnsi="Comic Sans MS"/>
          <w:b/>
          <w:i/>
          <w:iCs/>
          <w:color w:val="365F91" w:themeColor="accent1" w:themeShade="BF"/>
        </w:rPr>
        <w:t xml:space="preserve"> code</w:t>
      </w:r>
      <w:r w:rsidR="00AC7E37" w:rsidRPr="00F904B8">
        <w:rPr>
          <w:rFonts w:ascii="Comic Sans MS" w:hAnsi="Comic Sans MS"/>
          <w:b/>
          <w:i/>
          <w:iCs/>
          <w:color w:val="365F91" w:themeColor="accent1" w:themeShade="BF"/>
        </w:rPr>
        <w:t>- 3</w:t>
      </w:r>
      <w:r w:rsidR="0047188F" w:rsidRPr="00F904B8">
        <w:rPr>
          <w:rFonts w:ascii="Comic Sans MS" w:hAnsi="Comic Sans MS"/>
          <w:b/>
          <w:i/>
          <w:iCs/>
          <w:color w:val="365F91" w:themeColor="accent1" w:themeShade="BF"/>
        </w:rPr>
        <w:t>1030)</w:t>
      </w:r>
    </w:p>
    <w:p w14:paraId="10BDD12A" w14:textId="77777777" w:rsidR="0071207E" w:rsidRDefault="00EF000D" w:rsidP="00765F85">
      <w:pPr>
        <w:spacing w:line="240" w:lineRule="auto"/>
      </w:pPr>
      <w:r>
        <w:t>Eighteenth 36, 100 W Church, 825-</w:t>
      </w:r>
      <w:r w:rsidR="0071207E">
        <w:t>1836</w:t>
      </w:r>
    </w:p>
    <w:p w14:paraId="328CA5A1" w14:textId="77777777" w:rsidR="000348C2" w:rsidRDefault="0071207E" w:rsidP="00765F85">
      <w:pPr>
        <w:spacing w:line="240" w:lineRule="auto"/>
      </w:pPr>
      <w:r>
        <w:t>Fried Green Tomatoes, 205 Commer</w:t>
      </w:r>
      <w:r w:rsidR="000348C2">
        <w:t>cial Heights, 827-5111</w:t>
      </w:r>
    </w:p>
    <w:p w14:paraId="51C741B1" w14:textId="67F8100D" w:rsidR="00AC7E37" w:rsidRDefault="00AC7E37" w:rsidP="00765F85">
      <w:pPr>
        <w:spacing w:line="240" w:lineRule="auto"/>
      </w:pPr>
      <w:r>
        <w:t>Mexican Café, 747 Lane Rd., 825-50560</w:t>
      </w:r>
    </w:p>
    <w:p w14:paraId="6612E0BB" w14:textId="245AFDCC" w:rsidR="00595B75" w:rsidRDefault="009E170D" w:rsidP="00765F85">
      <w:pPr>
        <w:spacing w:line="240" w:lineRule="auto"/>
      </w:pPr>
      <w:r>
        <w:t>Mi</w:t>
      </w:r>
      <w:r w:rsidR="00595B75">
        <w:t xml:space="preserve"> Ranchito, 311 A </w:t>
      </w:r>
      <w:proofErr w:type="spellStart"/>
      <w:r w:rsidR="00595B75">
        <w:t>Vineville</w:t>
      </w:r>
      <w:proofErr w:type="spellEnd"/>
      <w:r w:rsidR="00595B75">
        <w:t xml:space="preserve"> St, 825-1417</w:t>
      </w:r>
    </w:p>
    <w:p w14:paraId="6612E0BD" w14:textId="77777777" w:rsidR="00595B75" w:rsidRDefault="00595B75" w:rsidP="00765F85">
      <w:pPr>
        <w:spacing w:line="240" w:lineRule="auto"/>
      </w:pPr>
      <w:r>
        <w:t>New China Buffet, 1030 Peach Pkwy, 822-1130</w:t>
      </w:r>
    </w:p>
    <w:p w14:paraId="230AB8CE" w14:textId="77777777" w:rsidR="00A16D74" w:rsidRDefault="00A16D74" w:rsidP="00765F85">
      <w:pPr>
        <w:spacing w:line="240" w:lineRule="auto"/>
      </w:pPr>
      <w:r>
        <w:t>Peking Gourmet, 25 Woolfolk Rd, 825-3888</w:t>
      </w:r>
    </w:p>
    <w:p w14:paraId="6612E0BF" w14:textId="6DCB15A8" w:rsidR="00910C26" w:rsidRDefault="00910C26" w:rsidP="00765F85">
      <w:pPr>
        <w:spacing w:line="240" w:lineRule="auto"/>
      </w:pPr>
      <w:r>
        <w:t>Shark’s Fish &amp; Chicken Chicago Style, 113 E Main St, 827-5048</w:t>
      </w:r>
    </w:p>
    <w:p w14:paraId="6612E0C0" w14:textId="77777777" w:rsidR="00910C26" w:rsidRDefault="00910C26" w:rsidP="00765F85">
      <w:pPr>
        <w:spacing w:line="240" w:lineRule="auto"/>
      </w:pPr>
      <w:proofErr w:type="spellStart"/>
      <w:r>
        <w:t>Tapatio</w:t>
      </w:r>
      <w:proofErr w:type="spellEnd"/>
      <w:r>
        <w:t xml:space="preserve"> Mexican Restaurant, 600 </w:t>
      </w:r>
      <w:proofErr w:type="spellStart"/>
      <w:r>
        <w:t>Vineville</w:t>
      </w:r>
      <w:proofErr w:type="spellEnd"/>
      <w:r>
        <w:t xml:space="preserve"> St, 827-0250</w:t>
      </w:r>
    </w:p>
    <w:p w14:paraId="36508F0C" w14:textId="77777777" w:rsidR="005F6DEA" w:rsidRDefault="005F6DEA" w:rsidP="005F6DEA">
      <w:pPr>
        <w:spacing w:after="0" w:line="240" w:lineRule="auto"/>
      </w:pPr>
    </w:p>
    <w:p w14:paraId="6612E0C1" w14:textId="42A1A631" w:rsidR="00910C26" w:rsidRPr="00F904B8" w:rsidRDefault="00910C26" w:rsidP="00D536DD">
      <w:pPr>
        <w:spacing w:after="0"/>
        <w:rPr>
          <w:rFonts w:ascii="Comic Sans MS" w:hAnsi="Comic Sans MS"/>
          <w:b/>
          <w:color w:val="365F91" w:themeColor="accent1" w:themeShade="BF"/>
        </w:rPr>
      </w:pPr>
      <w:r w:rsidRPr="00F904B8">
        <w:rPr>
          <w:rFonts w:ascii="Comic Sans MS" w:hAnsi="Comic Sans MS"/>
          <w:b/>
          <w:color w:val="365F91" w:themeColor="accent1" w:themeShade="BF"/>
        </w:rPr>
        <w:t xml:space="preserve">MONTEZUMA </w:t>
      </w:r>
      <w:r w:rsidR="00590C89" w:rsidRPr="00F904B8">
        <w:rPr>
          <w:rFonts w:ascii="Comic Sans MS" w:hAnsi="Comic Sans MS"/>
          <w:b/>
          <w:i/>
          <w:iCs/>
          <w:color w:val="365F91" w:themeColor="accent1" w:themeShade="BF"/>
        </w:rPr>
        <w:t xml:space="preserve">(zip </w:t>
      </w:r>
      <w:r w:rsidR="00F904B8" w:rsidRPr="00F904B8">
        <w:rPr>
          <w:rFonts w:ascii="Comic Sans MS" w:hAnsi="Comic Sans MS"/>
          <w:b/>
          <w:i/>
          <w:iCs/>
          <w:color w:val="365F91" w:themeColor="accent1" w:themeShade="BF"/>
        </w:rPr>
        <w:t>code-</w:t>
      </w:r>
      <w:r w:rsidR="00590C89" w:rsidRPr="00F904B8">
        <w:rPr>
          <w:rFonts w:ascii="Comic Sans MS" w:hAnsi="Comic Sans MS"/>
          <w:b/>
          <w:i/>
          <w:iCs/>
          <w:color w:val="365F91" w:themeColor="accent1" w:themeShade="BF"/>
        </w:rPr>
        <w:t>31068)</w:t>
      </w:r>
    </w:p>
    <w:p w14:paraId="6612E0C2" w14:textId="77777777" w:rsidR="0027799F" w:rsidRDefault="0027799F" w:rsidP="00765F85">
      <w:pPr>
        <w:spacing w:line="240" w:lineRule="auto"/>
      </w:pPr>
      <w:r>
        <w:t>Oasis Coffee House, 310 Spaulding Road, 472-2520</w:t>
      </w:r>
    </w:p>
    <w:p w14:paraId="6612E0C3" w14:textId="77777777" w:rsidR="005702B6" w:rsidRDefault="0027799F" w:rsidP="00765F85">
      <w:pPr>
        <w:spacing w:line="240" w:lineRule="auto"/>
      </w:pPr>
      <w:r>
        <w:t>Yoder’s Restaurant, 5252 State Rt</w:t>
      </w:r>
      <w:r w:rsidR="00910C26">
        <w:t xml:space="preserve"> 26 E, 472-202</w:t>
      </w:r>
      <w:r w:rsidR="005702B6">
        <w:t>4</w:t>
      </w:r>
    </w:p>
    <w:sectPr w:rsidR="005702B6" w:rsidSect="00875EDB">
      <w:headerReference w:type="default" r:id="rId6"/>
      <w:pgSz w:w="15840" w:h="12240" w:orient="landscape"/>
      <w:pgMar w:top="864" w:right="720" w:bottom="720" w:left="1152" w:header="720" w:footer="86" w:gutter="0"/>
      <w:cols w:num="2" w:space="16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9548" w14:textId="77777777" w:rsidR="003D4A2D" w:rsidRDefault="003D4A2D" w:rsidP="002D6384">
      <w:pPr>
        <w:spacing w:after="0" w:line="240" w:lineRule="auto"/>
      </w:pPr>
      <w:r>
        <w:separator/>
      </w:r>
    </w:p>
  </w:endnote>
  <w:endnote w:type="continuationSeparator" w:id="0">
    <w:p w14:paraId="5E648F30" w14:textId="77777777" w:rsidR="003D4A2D" w:rsidRDefault="003D4A2D" w:rsidP="002D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F8B3" w14:textId="77777777" w:rsidR="003D4A2D" w:rsidRDefault="003D4A2D" w:rsidP="002D6384">
      <w:pPr>
        <w:spacing w:after="0" w:line="240" w:lineRule="auto"/>
      </w:pPr>
      <w:r>
        <w:separator/>
      </w:r>
    </w:p>
  </w:footnote>
  <w:footnote w:type="continuationSeparator" w:id="0">
    <w:p w14:paraId="4E3AE3B9" w14:textId="77777777" w:rsidR="003D4A2D" w:rsidRDefault="003D4A2D" w:rsidP="002D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E0EE" w14:textId="77777777" w:rsidR="005A24F7" w:rsidRPr="00595B75" w:rsidRDefault="00595B75" w:rsidP="005A24F7">
    <w:pPr>
      <w:rPr>
        <w:rFonts w:ascii="Comic Sans MS" w:hAnsi="Comic Sans MS"/>
        <w:b/>
        <w:sz w:val="24"/>
        <w:szCs w:val="24"/>
      </w:rPr>
    </w:pPr>
    <w:r w:rsidRPr="00595B75">
      <w:rPr>
        <w:rFonts w:ascii="Comic Sans MS" w:hAnsi="Comic Sans MS"/>
        <w:b/>
        <w:sz w:val="24"/>
        <w:szCs w:val="24"/>
      </w:rPr>
      <w:t>NEARBY RESTAURANTS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CC2"/>
    <w:rsid w:val="00022DB7"/>
    <w:rsid w:val="000348C2"/>
    <w:rsid w:val="0011707B"/>
    <w:rsid w:val="0015626C"/>
    <w:rsid w:val="0017467C"/>
    <w:rsid w:val="001A7019"/>
    <w:rsid w:val="001C1080"/>
    <w:rsid w:val="00231D22"/>
    <w:rsid w:val="00232AD3"/>
    <w:rsid w:val="00272203"/>
    <w:rsid w:val="0027799F"/>
    <w:rsid w:val="002C1465"/>
    <w:rsid w:val="002D6384"/>
    <w:rsid w:val="003510CC"/>
    <w:rsid w:val="003B2BD9"/>
    <w:rsid w:val="003D4A2D"/>
    <w:rsid w:val="004108E2"/>
    <w:rsid w:val="004140C4"/>
    <w:rsid w:val="00431352"/>
    <w:rsid w:val="00431BBB"/>
    <w:rsid w:val="0047188F"/>
    <w:rsid w:val="004B4BBB"/>
    <w:rsid w:val="004D1B72"/>
    <w:rsid w:val="005032F5"/>
    <w:rsid w:val="005702B6"/>
    <w:rsid w:val="0058743F"/>
    <w:rsid w:val="00590C89"/>
    <w:rsid w:val="00595B75"/>
    <w:rsid w:val="005A24F7"/>
    <w:rsid w:val="005B352E"/>
    <w:rsid w:val="005F6DEA"/>
    <w:rsid w:val="00634056"/>
    <w:rsid w:val="006C2CC2"/>
    <w:rsid w:val="0071207E"/>
    <w:rsid w:val="00717D4E"/>
    <w:rsid w:val="00765F85"/>
    <w:rsid w:val="00775576"/>
    <w:rsid w:val="00784525"/>
    <w:rsid w:val="00795BBB"/>
    <w:rsid w:val="007D3327"/>
    <w:rsid w:val="00817994"/>
    <w:rsid w:val="0085333E"/>
    <w:rsid w:val="00872A1D"/>
    <w:rsid w:val="00875EDB"/>
    <w:rsid w:val="008E08B3"/>
    <w:rsid w:val="00910C26"/>
    <w:rsid w:val="0098561B"/>
    <w:rsid w:val="009C4B60"/>
    <w:rsid w:val="009D50FC"/>
    <w:rsid w:val="009E16F0"/>
    <w:rsid w:val="009E170D"/>
    <w:rsid w:val="00A10274"/>
    <w:rsid w:val="00A16D74"/>
    <w:rsid w:val="00A27A06"/>
    <w:rsid w:val="00AC7E37"/>
    <w:rsid w:val="00B02CE5"/>
    <w:rsid w:val="00B0385A"/>
    <w:rsid w:val="00B7119E"/>
    <w:rsid w:val="00BC4C33"/>
    <w:rsid w:val="00C45200"/>
    <w:rsid w:val="00C54057"/>
    <w:rsid w:val="00CA3BC3"/>
    <w:rsid w:val="00CC6A64"/>
    <w:rsid w:val="00D46C49"/>
    <w:rsid w:val="00D536DD"/>
    <w:rsid w:val="00D65CDB"/>
    <w:rsid w:val="00DF0374"/>
    <w:rsid w:val="00E75F82"/>
    <w:rsid w:val="00EB265B"/>
    <w:rsid w:val="00EF000D"/>
    <w:rsid w:val="00F54885"/>
    <w:rsid w:val="00F904B8"/>
    <w:rsid w:val="00F95065"/>
    <w:rsid w:val="00F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2E09E"/>
  <w15:docId w15:val="{0DC2B10E-59A8-49AE-9EA9-28FAFAF2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84"/>
  </w:style>
  <w:style w:type="paragraph" w:styleId="Footer">
    <w:name w:val="footer"/>
    <w:basedOn w:val="Normal"/>
    <w:link w:val="FooterChar"/>
    <w:uiPriority w:val="99"/>
    <w:unhideWhenUsed/>
    <w:rsid w:val="002D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cin\OneDrive\Farm\farmL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farmLtrHd</Template>
  <TotalTime>87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 McIntosh</cp:lastModifiedBy>
  <cp:revision>56</cp:revision>
  <cp:lastPrinted>2022-12-23T12:51:00Z</cp:lastPrinted>
  <dcterms:created xsi:type="dcterms:W3CDTF">2019-05-22T18:28:00Z</dcterms:created>
  <dcterms:modified xsi:type="dcterms:W3CDTF">2022-12-23T13:12:00Z</dcterms:modified>
</cp:coreProperties>
</file>