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6C97" w14:textId="77777777" w:rsidR="007D5836" w:rsidRPr="000D3E53" w:rsidRDefault="00AB5B22" w:rsidP="00620AE8">
      <w:pPr>
        <w:pStyle w:val="Heading1"/>
        <w:rPr>
          <w:szCs w:val="28"/>
        </w:rPr>
      </w:pPr>
      <w:r w:rsidRPr="000D3E53">
        <w:rPr>
          <w:szCs w:val="28"/>
        </w:rPr>
        <w:t>Kachina Women’s Golf Association</w:t>
      </w:r>
    </w:p>
    <w:p w14:paraId="7BCCCB12" w14:textId="11020694" w:rsidR="00554276" w:rsidRPr="000D3E53" w:rsidRDefault="005362BF" w:rsidP="00620AE8">
      <w:pPr>
        <w:pStyle w:val="Heading1"/>
        <w:rPr>
          <w:szCs w:val="28"/>
        </w:rPr>
      </w:pPr>
      <w:r>
        <w:rPr>
          <w:szCs w:val="28"/>
        </w:rPr>
        <w:t>Board &amp; Reps</w:t>
      </w:r>
      <w:r w:rsidR="005B5EFA">
        <w:rPr>
          <w:szCs w:val="28"/>
        </w:rPr>
        <w:t xml:space="preserve"> </w:t>
      </w:r>
      <w:sdt>
        <w:sdtPr>
          <w:rPr>
            <w:szCs w:val="28"/>
          </w:rPr>
          <w:alias w:val="Meeting agenda:"/>
          <w:tag w:val="Meeting agenda:"/>
          <w:id w:val="-660314159"/>
          <w:placeholder>
            <w:docPart w:val="1624981D9DE9BE459E791DB6BECFB134"/>
          </w:placeholder>
          <w:temporary/>
          <w:showingPlcHdr/>
          <w15:appearance w15:val="hidden"/>
        </w:sdtPr>
        <w:sdtEndPr/>
        <w:sdtContent>
          <w:r w:rsidR="00062267" w:rsidRPr="000D3E53">
            <w:rPr>
              <w:szCs w:val="28"/>
            </w:rPr>
            <w:t>Meeting Agenda</w:t>
          </w:r>
        </w:sdtContent>
      </w:sdt>
    </w:p>
    <w:p w14:paraId="7A977928" w14:textId="0CDFE799" w:rsidR="00062267" w:rsidRDefault="009109C1" w:rsidP="00A87891">
      <w:pPr>
        <w:pStyle w:val="Heading2"/>
      </w:pPr>
      <w:r>
        <w:t>6</w:t>
      </w:r>
      <w:r w:rsidRPr="009109C1">
        <w:rPr>
          <w:vertAlign w:val="superscript"/>
        </w:rPr>
        <w:t>th</w:t>
      </w:r>
      <w:r>
        <w:t xml:space="preserve"> December</w:t>
      </w:r>
      <w:r w:rsidR="00D62548">
        <w:t xml:space="preserve"> 2021</w:t>
      </w:r>
    </w:p>
    <w:p w14:paraId="200FEB0B" w14:textId="7C613D9E" w:rsidR="00A4511E" w:rsidRPr="00EA277E" w:rsidRDefault="009109C1" w:rsidP="00377284">
      <w:pPr>
        <w:pStyle w:val="Heading2"/>
        <w:spacing w:after="240"/>
      </w:pPr>
      <w:r>
        <w:t>After golf - Del Lago, Vail</w:t>
      </w:r>
    </w:p>
    <w:p w14:paraId="1DB8D40C" w14:textId="77777777" w:rsidR="00AB5B22" w:rsidRPr="003718C3" w:rsidRDefault="00AB5B22" w:rsidP="00AF0926">
      <w:pPr>
        <w:spacing w:after="0"/>
        <w:ind w:left="0"/>
        <w:rPr>
          <w:b/>
          <w:bCs/>
          <w:sz w:val="20"/>
          <w:szCs w:val="20"/>
        </w:rPr>
      </w:pPr>
      <w:r w:rsidRPr="003718C3">
        <w:rPr>
          <w:b/>
          <w:bCs/>
          <w:sz w:val="20"/>
          <w:szCs w:val="20"/>
        </w:rPr>
        <w:t>List of invitees:</w:t>
      </w:r>
    </w:p>
    <w:p w14:paraId="56AB9C09" w14:textId="7F96467C" w:rsidR="00AB5B22" w:rsidRPr="00377284" w:rsidRDefault="006471DD" w:rsidP="00AB5B22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>Officers</w:t>
      </w:r>
      <w:r w:rsidR="00AB5B22" w:rsidRPr="00377284">
        <w:rPr>
          <w:szCs w:val="22"/>
        </w:rPr>
        <w:t>:</w:t>
      </w:r>
      <w:r w:rsidR="00AB5B22" w:rsidRPr="00377284">
        <w:rPr>
          <w:szCs w:val="22"/>
        </w:rPr>
        <w:tab/>
        <w:t xml:space="preserve">Sandra Murray – President, </w:t>
      </w:r>
      <w:r w:rsidR="005B5EFA">
        <w:rPr>
          <w:szCs w:val="22"/>
        </w:rPr>
        <w:t>Kathy Minx</w:t>
      </w:r>
      <w:r w:rsidR="00AB5B22" w:rsidRPr="00377284">
        <w:rPr>
          <w:szCs w:val="22"/>
        </w:rPr>
        <w:t xml:space="preserve"> – Treasurer, </w:t>
      </w:r>
    </w:p>
    <w:p w14:paraId="108DF0A5" w14:textId="3D80E173" w:rsidR="001423A6" w:rsidRPr="00377284" w:rsidRDefault="00AB5B22" w:rsidP="00AB5B22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ab/>
      </w:r>
      <w:r w:rsidR="005B5EFA" w:rsidRPr="00377284">
        <w:rPr>
          <w:szCs w:val="22"/>
        </w:rPr>
        <w:t xml:space="preserve">Moreen </w:t>
      </w:r>
      <w:proofErr w:type="spellStart"/>
      <w:r w:rsidR="005B5EFA" w:rsidRPr="00377284">
        <w:rPr>
          <w:szCs w:val="22"/>
        </w:rPr>
        <w:t>Yunck</w:t>
      </w:r>
      <w:proofErr w:type="spellEnd"/>
      <w:r w:rsidR="005B5EFA" w:rsidRPr="00377284">
        <w:rPr>
          <w:szCs w:val="22"/>
        </w:rPr>
        <w:t xml:space="preserve"> </w:t>
      </w:r>
      <w:r w:rsidRPr="00377284">
        <w:rPr>
          <w:szCs w:val="22"/>
        </w:rPr>
        <w:t>– Secretary,</w:t>
      </w:r>
      <w:r w:rsidR="005B5EFA">
        <w:rPr>
          <w:szCs w:val="22"/>
        </w:rPr>
        <w:t xml:space="preserve"> Kathie Bannister -</w:t>
      </w:r>
      <w:r w:rsidRPr="00377284">
        <w:rPr>
          <w:szCs w:val="22"/>
        </w:rPr>
        <w:t xml:space="preserve"> Vice President </w:t>
      </w:r>
    </w:p>
    <w:p w14:paraId="3055A895" w14:textId="18D8547B" w:rsidR="00AB5B22" w:rsidRPr="00377284" w:rsidRDefault="00AB5B22" w:rsidP="00AB5B22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>Reps</w:t>
      </w:r>
      <w:r w:rsidR="006471DD" w:rsidRPr="00377284">
        <w:rPr>
          <w:szCs w:val="22"/>
        </w:rPr>
        <w:t xml:space="preserve"> and/or</w:t>
      </w:r>
      <w:r w:rsidRPr="00377284">
        <w:rPr>
          <w:szCs w:val="22"/>
        </w:rPr>
        <w:tab/>
      </w:r>
      <w:r w:rsidR="009109C1" w:rsidRPr="009109C1">
        <w:rPr>
          <w:color w:val="0070C0"/>
          <w:szCs w:val="22"/>
        </w:rPr>
        <w:t>Barbara Kennedy</w:t>
      </w:r>
      <w:r w:rsidR="0094320A" w:rsidRPr="00377284">
        <w:rPr>
          <w:szCs w:val="22"/>
        </w:rPr>
        <w:t xml:space="preserve">/Carol </w:t>
      </w:r>
      <w:proofErr w:type="spellStart"/>
      <w:r w:rsidR="0094320A" w:rsidRPr="00377284">
        <w:rPr>
          <w:szCs w:val="22"/>
        </w:rPr>
        <w:t>Nabb</w:t>
      </w:r>
      <w:proofErr w:type="spellEnd"/>
      <w:r w:rsidRPr="00377284">
        <w:rPr>
          <w:szCs w:val="22"/>
        </w:rPr>
        <w:t xml:space="preserve"> – 49’ers  </w:t>
      </w:r>
    </w:p>
    <w:p w14:paraId="3715C698" w14:textId="34CF92EF" w:rsidR="00AB5B22" w:rsidRPr="00377284" w:rsidRDefault="006471DD" w:rsidP="005B5EFA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>Assistants</w:t>
      </w:r>
      <w:r w:rsidR="00AB5B22" w:rsidRPr="00377284">
        <w:rPr>
          <w:szCs w:val="22"/>
        </w:rPr>
        <w:tab/>
        <w:t xml:space="preserve">Sue </w:t>
      </w:r>
      <w:proofErr w:type="spellStart"/>
      <w:r w:rsidR="00AB5B22" w:rsidRPr="00377284">
        <w:rPr>
          <w:szCs w:val="22"/>
        </w:rPr>
        <w:t>Crickmore</w:t>
      </w:r>
      <w:proofErr w:type="spellEnd"/>
      <w:r w:rsidR="0094320A" w:rsidRPr="00377284">
        <w:rPr>
          <w:szCs w:val="22"/>
        </w:rPr>
        <w:t>/Karen Bell</w:t>
      </w:r>
      <w:r w:rsidR="00AB5B22" w:rsidRPr="00377284">
        <w:rPr>
          <w:szCs w:val="22"/>
        </w:rPr>
        <w:t xml:space="preserve"> – AZ National </w:t>
      </w:r>
    </w:p>
    <w:p w14:paraId="4D09C726" w14:textId="2DCED076" w:rsidR="005B5EFA" w:rsidRDefault="00AB5B22" w:rsidP="005B5EFA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ab/>
        <w:t>Renee Roberts – Del Lagos</w:t>
      </w:r>
    </w:p>
    <w:p w14:paraId="72200572" w14:textId="06FD8304" w:rsidR="005B5EFA" w:rsidRDefault="005B5EFA" w:rsidP="005B5EFA">
      <w:pPr>
        <w:tabs>
          <w:tab w:val="left" w:pos="2520"/>
        </w:tabs>
        <w:spacing w:after="0" w:line="240" w:lineRule="auto"/>
        <w:rPr>
          <w:szCs w:val="22"/>
        </w:rPr>
      </w:pPr>
      <w:r>
        <w:rPr>
          <w:szCs w:val="22"/>
        </w:rPr>
        <w:tab/>
        <w:t xml:space="preserve">Jenni Long/Claire </w:t>
      </w:r>
      <w:proofErr w:type="spellStart"/>
      <w:r>
        <w:rPr>
          <w:szCs w:val="22"/>
        </w:rPr>
        <w:t>Baragona</w:t>
      </w:r>
      <w:proofErr w:type="spellEnd"/>
      <w:r>
        <w:rPr>
          <w:szCs w:val="22"/>
        </w:rPr>
        <w:t xml:space="preserve"> – Mt. View/Preserve</w:t>
      </w:r>
      <w:r w:rsidR="003126B5">
        <w:rPr>
          <w:szCs w:val="22"/>
        </w:rPr>
        <w:t xml:space="preserve"> - apologies</w:t>
      </w:r>
    </w:p>
    <w:p w14:paraId="49D250FE" w14:textId="75F5E248" w:rsidR="009109C1" w:rsidRPr="00377284" w:rsidRDefault="009109C1" w:rsidP="009109C1">
      <w:pPr>
        <w:tabs>
          <w:tab w:val="left" w:pos="2520"/>
        </w:tabs>
        <w:spacing w:after="0" w:line="240" w:lineRule="auto"/>
        <w:ind w:left="2520"/>
        <w:rPr>
          <w:szCs w:val="22"/>
        </w:rPr>
      </w:pPr>
      <w:r>
        <w:rPr>
          <w:szCs w:val="22"/>
        </w:rPr>
        <w:t xml:space="preserve">Dena Knox – Quail Creek </w:t>
      </w:r>
    </w:p>
    <w:p w14:paraId="4F0D3A08" w14:textId="3864531C" w:rsidR="00AB5B22" w:rsidRPr="00377284" w:rsidRDefault="00AB5B22" w:rsidP="00AB5B22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ab/>
      </w:r>
      <w:r w:rsidR="005B5EFA">
        <w:rPr>
          <w:szCs w:val="22"/>
        </w:rPr>
        <w:t>Kathy Minx/Venetia Lewis</w:t>
      </w:r>
      <w:r w:rsidRPr="00377284">
        <w:rPr>
          <w:szCs w:val="22"/>
        </w:rPr>
        <w:t xml:space="preserve"> – </w:t>
      </w:r>
      <w:proofErr w:type="spellStart"/>
      <w:r w:rsidRPr="00377284">
        <w:rPr>
          <w:szCs w:val="22"/>
        </w:rPr>
        <w:t>SaddleBrooke</w:t>
      </w:r>
      <w:proofErr w:type="spellEnd"/>
      <w:r w:rsidR="009109C1">
        <w:rPr>
          <w:szCs w:val="22"/>
        </w:rPr>
        <w:t xml:space="preserve"> One</w:t>
      </w:r>
    </w:p>
    <w:p w14:paraId="4978361F" w14:textId="4587CA91" w:rsidR="0094320A" w:rsidRPr="00377284" w:rsidRDefault="00AB5B22" w:rsidP="00AB5B22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ab/>
      </w:r>
      <w:r w:rsidR="005B5EFA">
        <w:rPr>
          <w:szCs w:val="22"/>
        </w:rPr>
        <w:t>Mindy Hawkins/Joanne Oliver</w:t>
      </w:r>
      <w:r w:rsidR="0094320A" w:rsidRPr="00377284">
        <w:rPr>
          <w:szCs w:val="22"/>
        </w:rPr>
        <w:t xml:space="preserve"> – </w:t>
      </w:r>
      <w:proofErr w:type="spellStart"/>
      <w:r w:rsidR="0094320A" w:rsidRPr="00377284">
        <w:rPr>
          <w:szCs w:val="22"/>
        </w:rPr>
        <w:t>SaddleBrooke</w:t>
      </w:r>
      <w:proofErr w:type="spellEnd"/>
      <w:r w:rsidR="0094320A" w:rsidRPr="00377284">
        <w:rPr>
          <w:szCs w:val="22"/>
        </w:rPr>
        <w:t xml:space="preserve"> Ranch</w:t>
      </w:r>
    </w:p>
    <w:p w14:paraId="4529C1BA" w14:textId="2B289F28" w:rsidR="0094320A" w:rsidRPr="00377284" w:rsidRDefault="0094320A" w:rsidP="003126B5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ab/>
        <w:t>Nobi Pyle</w:t>
      </w:r>
      <w:r w:rsidR="00AB5B22" w:rsidRPr="00377284">
        <w:rPr>
          <w:szCs w:val="22"/>
        </w:rPr>
        <w:t xml:space="preserve"> </w:t>
      </w:r>
      <w:r w:rsidRPr="00377284">
        <w:rPr>
          <w:szCs w:val="22"/>
        </w:rPr>
        <w:t>– Skyline</w:t>
      </w:r>
      <w:r w:rsidR="003126B5">
        <w:rPr>
          <w:szCs w:val="22"/>
        </w:rPr>
        <w:t xml:space="preserve"> </w:t>
      </w:r>
      <w:r w:rsidR="003126B5">
        <w:rPr>
          <w:szCs w:val="22"/>
        </w:rPr>
        <w:t>- apologies</w:t>
      </w:r>
    </w:p>
    <w:p w14:paraId="6DF9CC97" w14:textId="5ABF7C4E" w:rsidR="0094320A" w:rsidRPr="00377284" w:rsidRDefault="0094320A" w:rsidP="00AB5B22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ab/>
      </w:r>
      <w:r w:rsidR="009109C1" w:rsidRPr="009109C1">
        <w:rPr>
          <w:color w:val="0070C0"/>
          <w:szCs w:val="22"/>
        </w:rPr>
        <w:t>Julia Whalen/Rita Wilcox</w:t>
      </w:r>
      <w:r w:rsidRPr="009109C1">
        <w:rPr>
          <w:color w:val="0070C0"/>
          <w:szCs w:val="22"/>
        </w:rPr>
        <w:t xml:space="preserve"> </w:t>
      </w:r>
      <w:r w:rsidRPr="00377284">
        <w:rPr>
          <w:szCs w:val="22"/>
        </w:rPr>
        <w:t>– The Highlands</w:t>
      </w:r>
    </w:p>
    <w:p w14:paraId="232ABCC3" w14:textId="7F109054" w:rsidR="0094320A" w:rsidRDefault="0094320A" w:rsidP="00AB5B22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ab/>
        <w:t>Susan Olson/Teri Hansen – The Views</w:t>
      </w:r>
    </w:p>
    <w:p w14:paraId="397DD81C" w14:textId="688239DF" w:rsidR="009109C1" w:rsidRDefault="009109C1" w:rsidP="00AB5B22">
      <w:pPr>
        <w:tabs>
          <w:tab w:val="left" w:pos="2520"/>
        </w:tabs>
        <w:spacing w:after="0" w:line="240" w:lineRule="auto"/>
        <w:rPr>
          <w:szCs w:val="22"/>
        </w:rPr>
      </w:pPr>
      <w:r>
        <w:rPr>
          <w:szCs w:val="22"/>
        </w:rPr>
        <w:tab/>
      </w:r>
      <w:proofErr w:type="spellStart"/>
      <w:r w:rsidRPr="009109C1">
        <w:rPr>
          <w:color w:val="0070C0"/>
          <w:szCs w:val="22"/>
        </w:rPr>
        <w:t>Cathe</w:t>
      </w:r>
      <w:proofErr w:type="spellEnd"/>
      <w:r w:rsidRPr="009109C1">
        <w:rPr>
          <w:color w:val="0070C0"/>
          <w:szCs w:val="22"/>
        </w:rPr>
        <w:t xml:space="preserve"> Kropp/Joan </w:t>
      </w:r>
      <w:proofErr w:type="spellStart"/>
      <w:r w:rsidRPr="009109C1">
        <w:rPr>
          <w:color w:val="0070C0"/>
          <w:szCs w:val="22"/>
        </w:rPr>
        <w:t>Chyal</w:t>
      </w:r>
      <w:proofErr w:type="spellEnd"/>
      <w:r>
        <w:rPr>
          <w:szCs w:val="22"/>
        </w:rPr>
        <w:t xml:space="preserve"> – LPGA Amateur GA – Tucson Chapter</w:t>
      </w:r>
    </w:p>
    <w:p w14:paraId="66F31007" w14:textId="493FE420" w:rsidR="009109C1" w:rsidRDefault="009109C1" w:rsidP="003126B5">
      <w:pPr>
        <w:tabs>
          <w:tab w:val="left" w:pos="2520"/>
        </w:tabs>
        <w:spacing w:after="0" w:line="240" w:lineRule="auto"/>
        <w:rPr>
          <w:szCs w:val="22"/>
        </w:rPr>
      </w:pPr>
      <w:r>
        <w:rPr>
          <w:color w:val="0070C0"/>
          <w:szCs w:val="22"/>
        </w:rPr>
        <w:tab/>
        <w:t xml:space="preserve">Moreen </w:t>
      </w:r>
      <w:proofErr w:type="spellStart"/>
      <w:r>
        <w:rPr>
          <w:color w:val="0070C0"/>
          <w:szCs w:val="22"/>
        </w:rPr>
        <w:t>Yunck</w:t>
      </w:r>
      <w:proofErr w:type="spellEnd"/>
      <w:r>
        <w:rPr>
          <w:color w:val="0070C0"/>
          <w:szCs w:val="22"/>
        </w:rPr>
        <w:t xml:space="preserve"> </w:t>
      </w:r>
      <w:r>
        <w:rPr>
          <w:szCs w:val="22"/>
        </w:rPr>
        <w:t>– Kachina Individual Membership GA</w:t>
      </w:r>
      <w:r w:rsidR="003126B5">
        <w:rPr>
          <w:szCs w:val="22"/>
        </w:rPr>
        <w:t xml:space="preserve"> </w:t>
      </w:r>
      <w:r w:rsidR="003126B5">
        <w:rPr>
          <w:szCs w:val="22"/>
        </w:rPr>
        <w:t>- apologies</w:t>
      </w:r>
    </w:p>
    <w:p w14:paraId="39983AB7" w14:textId="77777777" w:rsidR="00AB5B22" w:rsidRPr="00377284" w:rsidRDefault="00AB5B22" w:rsidP="00AB5B22">
      <w:pPr>
        <w:tabs>
          <w:tab w:val="left" w:pos="2520"/>
        </w:tabs>
        <w:spacing w:after="0" w:line="240" w:lineRule="auto"/>
        <w:rPr>
          <w:szCs w:val="22"/>
        </w:rPr>
      </w:pPr>
      <w:r w:rsidRPr="00377284">
        <w:rPr>
          <w:szCs w:val="22"/>
        </w:rPr>
        <w:tab/>
      </w:r>
      <w:r w:rsidRPr="00377284">
        <w:rPr>
          <w:szCs w:val="22"/>
        </w:rPr>
        <w:tab/>
      </w:r>
    </w:p>
    <w:p w14:paraId="201148F6" w14:textId="3DB87AAC" w:rsidR="00A4511E" w:rsidRDefault="00677E16" w:rsidP="00A87891">
      <w:pPr>
        <w:pStyle w:val="ListParagraph"/>
        <w:rPr>
          <w:szCs w:val="22"/>
        </w:rPr>
      </w:pPr>
      <w:sdt>
        <w:sdtPr>
          <w:rPr>
            <w:szCs w:val="22"/>
          </w:rPr>
          <w:alias w:val="Call to order:"/>
          <w:tag w:val="Call to order:"/>
          <w:id w:val="-444086674"/>
          <w:placeholder>
            <w:docPart w:val="42FFA32993AC214DA78444B617EDB751"/>
          </w:placeholder>
          <w:temporary/>
          <w:showingPlcHdr/>
          <w15:appearance w15:val="hidden"/>
        </w:sdtPr>
        <w:sdtEndPr/>
        <w:sdtContent>
          <w:r w:rsidR="00062267" w:rsidRPr="00377284">
            <w:rPr>
              <w:szCs w:val="22"/>
            </w:rPr>
            <w:t>Call to order</w:t>
          </w:r>
        </w:sdtContent>
      </w:sdt>
      <w:r w:rsidR="0094320A" w:rsidRPr="00377284">
        <w:rPr>
          <w:szCs w:val="22"/>
        </w:rPr>
        <w:t xml:space="preserve"> – Thank </w:t>
      </w:r>
      <w:r w:rsidR="00B860E0" w:rsidRPr="00377284">
        <w:rPr>
          <w:szCs w:val="22"/>
        </w:rPr>
        <w:t xml:space="preserve">you, </w:t>
      </w:r>
      <w:r w:rsidR="00304288">
        <w:rPr>
          <w:szCs w:val="22"/>
        </w:rPr>
        <w:t>for attending.</w:t>
      </w:r>
    </w:p>
    <w:p w14:paraId="4724B549" w14:textId="3F10A76F" w:rsidR="00304288" w:rsidRPr="00304288" w:rsidRDefault="00F22A72" w:rsidP="008B2B74">
      <w:pPr>
        <w:pStyle w:val="ListParagraph"/>
        <w:numPr>
          <w:ilvl w:val="0"/>
          <w:numId w:val="0"/>
        </w:numPr>
        <w:ind w:left="907"/>
        <w:rPr>
          <w:szCs w:val="22"/>
        </w:rPr>
      </w:pPr>
      <w:r>
        <w:rPr>
          <w:szCs w:val="22"/>
        </w:rPr>
        <w:t xml:space="preserve">Welcome </w:t>
      </w:r>
      <w:r w:rsidR="009109C1">
        <w:rPr>
          <w:szCs w:val="22"/>
        </w:rPr>
        <w:t>new Kachina Reps highlighted in BLUE – update your email contact lists please</w:t>
      </w:r>
    </w:p>
    <w:p w14:paraId="69849450" w14:textId="568EC2F1" w:rsidR="00304288" w:rsidRPr="002416FE" w:rsidRDefault="00677E16" w:rsidP="002416FE">
      <w:pPr>
        <w:pStyle w:val="ListParagraph"/>
        <w:rPr>
          <w:szCs w:val="22"/>
        </w:rPr>
      </w:pPr>
      <w:sdt>
        <w:sdtPr>
          <w:rPr>
            <w:szCs w:val="22"/>
          </w:rPr>
          <w:alias w:val="Roll call:"/>
          <w:tag w:val="Roll call:"/>
          <w:id w:val="-1387021837"/>
          <w:placeholder>
            <w:docPart w:val="8A40CB000BECD44986DA0DF37E0D0339"/>
          </w:placeholder>
          <w:temporary/>
          <w:showingPlcHdr/>
          <w15:appearance w15:val="hidden"/>
        </w:sdtPr>
        <w:sdtEndPr/>
        <w:sdtContent>
          <w:r w:rsidR="00E941A7" w:rsidRPr="00377284">
            <w:rPr>
              <w:szCs w:val="22"/>
            </w:rPr>
            <w:t>Roll call</w:t>
          </w:r>
        </w:sdtContent>
      </w:sdt>
    </w:p>
    <w:p w14:paraId="0DC622DA" w14:textId="32EA757B" w:rsidR="00304288" w:rsidRPr="002416FE" w:rsidRDefault="003C555A" w:rsidP="002416FE">
      <w:pPr>
        <w:pStyle w:val="ListParagraph"/>
        <w:rPr>
          <w:szCs w:val="22"/>
        </w:rPr>
      </w:pPr>
      <w:r>
        <w:rPr>
          <w:szCs w:val="22"/>
        </w:rPr>
        <w:t xml:space="preserve">Approval of Minutes </w:t>
      </w:r>
      <w:r w:rsidR="004D749F">
        <w:rPr>
          <w:szCs w:val="22"/>
        </w:rPr>
        <w:t xml:space="preserve">– </w:t>
      </w:r>
      <w:r w:rsidR="00C07498">
        <w:rPr>
          <w:szCs w:val="22"/>
        </w:rPr>
        <w:t xml:space="preserve">Board/Representative </w:t>
      </w:r>
      <w:r w:rsidR="008B2B74">
        <w:rPr>
          <w:szCs w:val="22"/>
        </w:rPr>
        <w:t xml:space="preserve">Lunch </w:t>
      </w:r>
      <w:r>
        <w:rPr>
          <w:szCs w:val="22"/>
        </w:rPr>
        <w:t xml:space="preserve">Meeting </w:t>
      </w:r>
      <w:r w:rsidR="00C07498">
        <w:rPr>
          <w:szCs w:val="22"/>
        </w:rPr>
        <w:t>21/7</w:t>
      </w:r>
      <w:r>
        <w:rPr>
          <w:szCs w:val="22"/>
        </w:rPr>
        <w:t>/2021</w:t>
      </w:r>
      <w:r w:rsidR="008B2B74">
        <w:rPr>
          <w:szCs w:val="22"/>
        </w:rPr>
        <w:t xml:space="preserve"> at Skyline CC</w:t>
      </w:r>
    </w:p>
    <w:p w14:paraId="3979154E" w14:textId="7E764734" w:rsidR="00304288" w:rsidRPr="002416FE" w:rsidRDefault="0094320A" w:rsidP="002416FE">
      <w:pPr>
        <w:pStyle w:val="ListParagraph"/>
        <w:rPr>
          <w:szCs w:val="22"/>
        </w:rPr>
      </w:pPr>
      <w:r w:rsidRPr="00377284">
        <w:rPr>
          <w:szCs w:val="22"/>
        </w:rPr>
        <w:t>Approval of</w:t>
      </w:r>
      <w:r w:rsidR="00A744FB">
        <w:rPr>
          <w:szCs w:val="22"/>
        </w:rPr>
        <w:t xml:space="preserve">:   </w:t>
      </w:r>
      <w:r w:rsidR="00377284" w:rsidRPr="00377284">
        <w:rPr>
          <w:szCs w:val="22"/>
        </w:rPr>
        <w:t>treasurer’s</w:t>
      </w:r>
      <w:r w:rsidRPr="00377284">
        <w:rPr>
          <w:szCs w:val="22"/>
        </w:rPr>
        <w:t xml:space="preserve"> report</w:t>
      </w:r>
      <w:r w:rsidR="00A744FB">
        <w:rPr>
          <w:szCs w:val="22"/>
        </w:rPr>
        <w:t>, secretary report</w:t>
      </w:r>
    </w:p>
    <w:p w14:paraId="7526189A" w14:textId="68370EF1" w:rsidR="00304288" w:rsidRPr="002416FE" w:rsidRDefault="00377284" w:rsidP="002416FE">
      <w:pPr>
        <w:pStyle w:val="ListParagraph"/>
        <w:rPr>
          <w:szCs w:val="22"/>
        </w:rPr>
      </w:pPr>
      <w:r w:rsidRPr="00377284">
        <w:rPr>
          <w:szCs w:val="22"/>
        </w:rPr>
        <w:t>Nominating committee report</w:t>
      </w:r>
      <w:r w:rsidR="00D62548">
        <w:rPr>
          <w:szCs w:val="22"/>
        </w:rPr>
        <w:t xml:space="preserve"> – position of </w:t>
      </w:r>
      <w:r w:rsidR="00C07498">
        <w:rPr>
          <w:szCs w:val="22"/>
        </w:rPr>
        <w:t xml:space="preserve">Vice President is </w:t>
      </w:r>
      <w:proofErr w:type="gramStart"/>
      <w:r w:rsidR="00C07498">
        <w:rPr>
          <w:szCs w:val="22"/>
        </w:rPr>
        <w:t>open,</w:t>
      </w:r>
      <w:proofErr w:type="gramEnd"/>
      <w:r w:rsidR="00C07498">
        <w:rPr>
          <w:szCs w:val="22"/>
        </w:rPr>
        <w:t xml:space="preserve"> Kathie Bannister is </w:t>
      </w:r>
      <w:r w:rsidR="008B2B74">
        <w:rPr>
          <w:szCs w:val="22"/>
        </w:rPr>
        <w:t>moving to</w:t>
      </w:r>
      <w:r w:rsidR="00C07498">
        <w:rPr>
          <w:szCs w:val="22"/>
        </w:rPr>
        <w:t xml:space="preserve"> Tournament Director for KWGA events.</w:t>
      </w:r>
      <w:r w:rsidR="00791B08">
        <w:rPr>
          <w:szCs w:val="22"/>
        </w:rPr>
        <w:t xml:space="preserve"> </w:t>
      </w:r>
    </w:p>
    <w:p w14:paraId="2A1F7419" w14:textId="77777777" w:rsidR="00A4511E" w:rsidRPr="00377284" w:rsidRDefault="00677E16" w:rsidP="00A87891">
      <w:pPr>
        <w:pStyle w:val="ListParagraph"/>
        <w:rPr>
          <w:szCs w:val="22"/>
        </w:rPr>
      </w:pPr>
      <w:sdt>
        <w:sdtPr>
          <w:rPr>
            <w:szCs w:val="22"/>
          </w:rPr>
          <w:alias w:val="Open issues:"/>
          <w:tag w:val="Open issues:"/>
          <w:id w:val="-1273857164"/>
          <w:placeholder>
            <w:docPart w:val="FCF421EEC050E14DA3D98770DC317440"/>
          </w:placeholder>
          <w:temporary/>
          <w:showingPlcHdr/>
          <w15:appearance w15:val="hidden"/>
        </w:sdtPr>
        <w:sdtEndPr/>
        <w:sdtContent>
          <w:r w:rsidR="00E941A7" w:rsidRPr="00377284">
            <w:rPr>
              <w:szCs w:val="22"/>
            </w:rPr>
            <w:t>Open issues</w:t>
          </w:r>
        </w:sdtContent>
      </w:sdt>
    </w:p>
    <w:p w14:paraId="72FD352F" w14:textId="2F60D9F5" w:rsidR="00C07498" w:rsidRDefault="00C07498" w:rsidP="00C07498">
      <w:pPr>
        <w:pStyle w:val="ListNumber"/>
      </w:pPr>
      <w:r>
        <w:t>Readability of signup sheets sent to host and treasurer – are we doing better – Kathie Bannister</w:t>
      </w:r>
    </w:p>
    <w:p w14:paraId="598C186F" w14:textId="77777777" w:rsidR="00C07498" w:rsidRDefault="00C07498" w:rsidP="00C07498">
      <w:pPr>
        <w:pStyle w:val="ListNumber"/>
      </w:pPr>
      <w:r>
        <w:t>Scorecards – adding totals – are we doing better – Kathie Bannister</w:t>
      </w:r>
    </w:p>
    <w:p w14:paraId="2C78ADFE" w14:textId="4027F132" w:rsidR="00C07498" w:rsidRDefault="00C07498" w:rsidP="00C07498">
      <w:pPr>
        <w:pStyle w:val="ListNumber"/>
      </w:pPr>
      <w:r>
        <w:t>Posting scores – KWGA Reps should they send a copy of Leader Board results to their Club Handicap Rep?</w:t>
      </w:r>
    </w:p>
    <w:p w14:paraId="224B8338" w14:textId="792A1993" w:rsidR="00C07498" w:rsidRDefault="00C07498" w:rsidP="00C07498">
      <w:pPr>
        <w:pStyle w:val="ListNumber"/>
      </w:pPr>
      <w:r>
        <w:t xml:space="preserve">Traditional </w:t>
      </w:r>
      <w:r w:rsidRPr="00304288">
        <w:t>Game</w:t>
      </w:r>
      <w:r>
        <w:t xml:space="preserve"> Format – ABCD two best NET balls – mix from all members</w:t>
      </w:r>
      <w:r w:rsidR="00FA09AB">
        <w:t xml:space="preserve"> – do we return to this format or follow </w:t>
      </w:r>
      <w:proofErr w:type="gramStart"/>
      <w:r w:rsidR="00FA09AB">
        <w:t>our</w:t>
      </w:r>
      <w:proofErr w:type="gramEnd"/>
    </w:p>
    <w:p w14:paraId="6DCC4A9B" w14:textId="6F2D5B32" w:rsidR="00304288" w:rsidRPr="00D62548" w:rsidRDefault="00C07498" w:rsidP="00FA09AB">
      <w:pPr>
        <w:ind w:left="720"/>
      </w:pPr>
      <w:r>
        <w:t xml:space="preserve">COVID </w:t>
      </w:r>
      <w:r w:rsidR="00FA09AB">
        <w:t>policy and game</w:t>
      </w:r>
      <w:r>
        <w:t xml:space="preserve"> for the rest of season – Two Best </w:t>
      </w:r>
      <w:r w:rsidRPr="00C07498">
        <w:t>Net Balls (Equitable Team Handicap)</w:t>
      </w:r>
      <w:r w:rsidR="00FA09AB">
        <w:t>, allowing partners from a club to ride together.</w:t>
      </w:r>
    </w:p>
    <w:p w14:paraId="500D22F1" w14:textId="00D523DA" w:rsidR="005362BF" w:rsidRPr="00304288" w:rsidRDefault="00677E16" w:rsidP="00304288">
      <w:pPr>
        <w:pStyle w:val="ListParagraph"/>
        <w:rPr>
          <w:szCs w:val="22"/>
        </w:rPr>
      </w:pPr>
      <w:sdt>
        <w:sdtPr>
          <w:rPr>
            <w:szCs w:val="22"/>
          </w:rPr>
          <w:alias w:val="New business:"/>
          <w:tag w:val="New business:"/>
          <w:id w:val="-2105029073"/>
          <w:placeholder>
            <w:docPart w:val="3EF2FC7412DB944D9828B0CF6F5DAAB1"/>
          </w:placeholder>
          <w:temporary/>
          <w:showingPlcHdr/>
          <w15:appearance w15:val="hidden"/>
        </w:sdtPr>
        <w:sdtEndPr/>
        <w:sdtContent>
          <w:r w:rsidR="00E941A7" w:rsidRPr="00377284">
            <w:rPr>
              <w:szCs w:val="22"/>
            </w:rPr>
            <w:t>New business</w:t>
          </w:r>
        </w:sdtContent>
      </w:sdt>
    </w:p>
    <w:p w14:paraId="581BAADF" w14:textId="1F7F2690" w:rsidR="002416FE" w:rsidRDefault="002416FE" w:rsidP="006C3F54">
      <w:pPr>
        <w:pStyle w:val="ListParagraph"/>
        <w:numPr>
          <w:ilvl w:val="0"/>
          <w:numId w:val="34"/>
        </w:numPr>
      </w:pPr>
      <w:r w:rsidRPr="00107FE6">
        <w:t>Fall 2022/Spring 2023 </w:t>
      </w:r>
    </w:p>
    <w:p w14:paraId="38772520" w14:textId="77777777" w:rsidR="002416FE" w:rsidRPr="002416FE" w:rsidRDefault="002416FE" w:rsidP="002416FE">
      <w:pPr>
        <w:pStyle w:val="ListParagraph"/>
        <w:numPr>
          <w:ilvl w:val="0"/>
          <w:numId w:val="33"/>
        </w:numPr>
        <w:rPr>
          <w:sz w:val="20"/>
          <w:szCs w:val="20"/>
        </w:rPr>
      </w:pPr>
      <w:proofErr w:type="spellStart"/>
      <w:r w:rsidRPr="002416FE">
        <w:rPr>
          <w:sz w:val="20"/>
          <w:szCs w:val="20"/>
        </w:rPr>
        <w:t>SaddleBrooke</w:t>
      </w:r>
      <w:proofErr w:type="spellEnd"/>
      <w:r w:rsidRPr="002416FE">
        <w:rPr>
          <w:sz w:val="20"/>
          <w:szCs w:val="20"/>
        </w:rPr>
        <w:t xml:space="preserve"> One  </w:t>
      </w:r>
    </w:p>
    <w:p w14:paraId="4DD80215" w14:textId="77777777" w:rsidR="002416FE" w:rsidRPr="002416FE" w:rsidRDefault="002416FE" w:rsidP="002416FE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2416FE">
        <w:rPr>
          <w:sz w:val="20"/>
          <w:szCs w:val="20"/>
        </w:rPr>
        <w:t xml:space="preserve">AZ National – 5th Dec. 2022 </w:t>
      </w:r>
    </w:p>
    <w:p w14:paraId="72D4C813" w14:textId="39BFC735" w:rsidR="002416FE" w:rsidRPr="002416FE" w:rsidRDefault="003126B5" w:rsidP="002416FE">
      <w:pPr>
        <w:pStyle w:val="ListParagraph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 xml:space="preserve">Skyline   (move </w:t>
      </w:r>
      <w:r w:rsidR="002416FE" w:rsidRPr="002416FE">
        <w:rPr>
          <w:sz w:val="20"/>
          <w:szCs w:val="20"/>
        </w:rPr>
        <w:t>Quail Creek</w:t>
      </w:r>
      <w:r>
        <w:rPr>
          <w:sz w:val="20"/>
          <w:szCs w:val="20"/>
        </w:rPr>
        <w:t xml:space="preserve"> to Dec 2023)</w:t>
      </w:r>
    </w:p>
    <w:p w14:paraId="680C890C" w14:textId="77777777" w:rsidR="002416FE" w:rsidRPr="002416FE" w:rsidRDefault="002416FE" w:rsidP="002416FE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2416FE">
        <w:rPr>
          <w:sz w:val="20"/>
          <w:szCs w:val="20"/>
        </w:rPr>
        <w:t>LPGA AM - Tucson</w:t>
      </w:r>
    </w:p>
    <w:p w14:paraId="5237E6B8" w14:textId="618C3A46" w:rsidR="006C3F54" w:rsidRPr="006C3F54" w:rsidRDefault="002416FE" w:rsidP="006C3F54">
      <w:pPr>
        <w:pStyle w:val="ListParagraph"/>
        <w:numPr>
          <w:ilvl w:val="0"/>
          <w:numId w:val="33"/>
        </w:numPr>
        <w:rPr>
          <w:sz w:val="20"/>
          <w:szCs w:val="20"/>
        </w:rPr>
      </w:pPr>
      <w:r w:rsidRPr="002416FE">
        <w:rPr>
          <w:sz w:val="20"/>
          <w:szCs w:val="20"/>
        </w:rPr>
        <w:t>Plus: KWGA run events.</w:t>
      </w:r>
    </w:p>
    <w:p w14:paraId="1736C129" w14:textId="23452166" w:rsidR="006C3F54" w:rsidRDefault="006C3F54" w:rsidP="006C3F54">
      <w:pPr>
        <w:pStyle w:val="ListParagraph"/>
        <w:numPr>
          <w:ilvl w:val="0"/>
          <w:numId w:val="34"/>
        </w:numPr>
      </w:pPr>
      <w:r>
        <w:t>Hole in One Pot – set in guidelines as $50.  Should we roll over to a maximum of $200?</w:t>
      </w:r>
    </w:p>
    <w:p w14:paraId="2E1F0479" w14:textId="57D75FC8" w:rsidR="008B2B74" w:rsidRPr="006C3F54" w:rsidRDefault="008B2B74" w:rsidP="006C3F54">
      <w:pPr>
        <w:pStyle w:val="ListParagraph"/>
        <w:numPr>
          <w:ilvl w:val="0"/>
          <w:numId w:val="34"/>
        </w:numPr>
      </w:pPr>
      <w:r>
        <w:t>Rename Marketing Director to KWGA Tournament Director.</w:t>
      </w:r>
    </w:p>
    <w:p w14:paraId="60693484" w14:textId="77777777" w:rsidR="008B2B74" w:rsidRDefault="008B2B74" w:rsidP="008B2B74">
      <w:pPr>
        <w:pStyle w:val="ListNumber"/>
        <w:numPr>
          <w:ilvl w:val="0"/>
          <w:numId w:val="0"/>
        </w:numPr>
        <w:rPr>
          <w:szCs w:val="22"/>
        </w:rPr>
      </w:pPr>
    </w:p>
    <w:p w14:paraId="2FDFDD94" w14:textId="0A224978" w:rsidR="00304288" w:rsidRPr="00BB4634" w:rsidRDefault="00677E16" w:rsidP="008B2B74">
      <w:pPr>
        <w:pStyle w:val="ListNumber"/>
        <w:numPr>
          <w:ilvl w:val="0"/>
          <w:numId w:val="0"/>
        </w:numPr>
      </w:pPr>
      <w:sdt>
        <w:sdtPr>
          <w:rPr>
            <w:szCs w:val="22"/>
          </w:rPr>
          <w:alias w:val="Adjournment:"/>
          <w:tag w:val="Adjournment:"/>
          <w:id w:val="-363446577"/>
          <w:placeholder>
            <w:docPart w:val="48C937BA087E7C4AA7493B187AC50985"/>
          </w:placeholder>
          <w:temporary/>
          <w:showingPlcHdr/>
          <w15:appearance w15:val="hidden"/>
        </w:sdtPr>
        <w:sdtEndPr/>
        <w:sdtContent>
          <w:r w:rsidR="00E941A7" w:rsidRPr="006C3F54">
            <w:t>Adjournment</w:t>
          </w:r>
        </w:sdtContent>
      </w:sdt>
    </w:p>
    <w:p w14:paraId="7288F9EB" w14:textId="003A4EA6" w:rsidR="00BB4634" w:rsidRDefault="00D62548" w:rsidP="008B2B74">
      <w:pPr>
        <w:ind w:left="0"/>
      </w:pPr>
      <w:r w:rsidRPr="008B2B74">
        <w:rPr>
          <w:szCs w:val="22"/>
        </w:rPr>
        <w:t xml:space="preserve">Next meeting: </w:t>
      </w:r>
      <w:r w:rsidR="005362BF" w:rsidRPr="008B2B74">
        <w:rPr>
          <w:szCs w:val="22"/>
        </w:rPr>
        <w:t xml:space="preserve">General Membership meeting </w:t>
      </w:r>
      <w:r w:rsidR="006C3F54" w:rsidRPr="008B2B74">
        <w:rPr>
          <w:szCs w:val="22"/>
        </w:rPr>
        <w:t>–</w:t>
      </w:r>
      <w:r w:rsidR="005362BF" w:rsidRPr="008B2B74">
        <w:rPr>
          <w:szCs w:val="22"/>
        </w:rPr>
        <w:t xml:space="preserve"> </w:t>
      </w:r>
      <w:r w:rsidR="006C3F54" w:rsidRPr="008B2B74">
        <w:rPr>
          <w:szCs w:val="22"/>
        </w:rPr>
        <w:t>May at Oro Valley GC</w:t>
      </w:r>
      <w:r w:rsidRPr="008B2B74">
        <w:rPr>
          <w:szCs w:val="22"/>
        </w:rPr>
        <w:t xml:space="preserve"> </w:t>
      </w:r>
    </w:p>
    <w:sectPr w:rsidR="00BB4634" w:rsidSect="00D625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97E4" w14:textId="77777777" w:rsidR="00677E16" w:rsidRDefault="00677E16" w:rsidP="00CB53EA">
      <w:pPr>
        <w:spacing w:after="0" w:line="240" w:lineRule="auto"/>
      </w:pPr>
      <w:r>
        <w:separator/>
      </w:r>
    </w:p>
  </w:endnote>
  <w:endnote w:type="continuationSeparator" w:id="0">
    <w:p w14:paraId="2D2F0F1F" w14:textId="77777777" w:rsidR="00677E16" w:rsidRDefault="00677E16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4D2C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793C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D2A5C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D943" w14:textId="77777777" w:rsidR="00677E16" w:rsidRDefault="00677E16" w:rsidP="00CB53EA">
      <w:pPr>
        <w:spacing w:after="0" w:line="240" w:lineRule="auto"/>
      </w:pPr>
      <w:r>
        <w:separator/>
      </w:r>
    </w:p>
  </w:footnote>
  <w:footnote w:type="continuationSeparator" w:id="0">
    <w:p w14:paraId="45D0542E" w14:textId="77777777" w:rsidR="00677E16" w:rsidRDefault="00677E16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08E17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CD8A8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0D3C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5.25pt;height:15.25pt" o:bullet="t">
        <v:imagedata r:id="rId1" o:title="mso9CF5F20A"/>
      </v:shape>
    </w:pict>
  </w:numPicBullet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EEED3C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D26519"/>
    <w:multiLevelType w:val="hybridMultilevel"/>
    <w:tmpl w:val="C680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23916"/>
    <w:multiLevelType w:val="hybridMultilevel"/>
    <w:tmpl w:val="9B0A422A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22414465"/>
    <w:multiLevelType w:val="hybridMultilevel"/>
    <w:tmpl w:val="72966870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15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40B75E68"/>
    <w:multiLevelType w:val="hybridMultilevel"/>
    <w:tmpl w:val="F6AE3A5A"/>
    <w:lvl w:ilvl="0" w:tplc="04090001">
      <w:start w:val="1"/>
      <w:numFmt w:val="bullet"/>
      <w:lvlText w:val=""/>
      <w:lvlJc w:val="left"/>
      <w:pPr>
        <w:ind w:left="5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2" w15:restartNumberingAfterBreak="0">
    <w:nsid w:val="5A0D7BB8"/>
    <w:multiLevelType w:val="hybridMultilevel"/>
    <w:tmpl w:val="01322C50"/>
    <w:lvl w:ilvl="0" w:tplc="C88AE820">
      <w:start w:val="1"/>
      <w:numFmt w:val="lowerLetter"/>
      <w:pStyle w:val="ListNumb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60122"/>
    <w:multiLevelType w:val="hybridMultilevel"/>
    <w:tmpl w:val="8F72B5D4"/>
    <w:lvl w:ilvl="0" w:tplc="9D4853D6">
      <w:start w:val="1"/>
      <w:numFmt w:val="lowerLetter"/>
      <w:lvlText w:val="(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AEE5397"/>
    <w:multiLevelType w:val="hybridMultilevel"/>
    <w:tmpl w:val="2A789392"/>
    <w:lvl w:ilvl="0" w:tplc="C7186758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9" w15:restartNumberingAfterBreak="0">
    <w:nsid w:val="7B70522E"/>
    <w:multiLevelType w:val="hybridMultilevel"/>
    <w:tmpl w:val="EA183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18"/>
  </w:num>
  <w:num w:numId="4">
    <w:abstractNumId w:val="11"/>
  </w:num>
  <w:num w:numId="5">
    <w:abstractNumId w:val="26"/>
  </w:num>
  <w:num w:numId="6">
    <w:abstractNumId w:val="10"/>
  </w:num>
  <w:num w:numId="7">
    <w:abstractNumId w:val="23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7"/>
  </w:num>
  <w:num w:numId="24">
    <w:abstractNumId w:val="16"/>
  </w:num>
  <w:num w:numId="25">
    <w:abstractNumId w:val="20"/>
  </w:num>
  <w:num w:numId="26">
    <w:abstractNumId w:val="22"/>
  </w:num>
  <w:num w:numId="27">
    <w:abstractNumId w:val="22"/>
    <w:lvlOverride w:ilvl="0">
      <w:startOverride w:val="1"/>
    </w:lvlOverride>
  </w:num>
  <w:num w:numId="28">
    <w:abstractNumId w:val="14"/>
  </w:num>
  <w:num w:numId="29">
    <w:abstractNumId w:val="21"/>
  </w:num>
  <w:num w:numId="30">
    <w:abstractNumId w:val="29"/>
  </w:num>
  <w:num w:numId="31">
    <w:abstractNumId w:val="28"/>
  </w:num>
  <w:num w:numId="32">
    <w:abstractNumId w:val="12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22"/>
    <w:rsid w:val="00024887"/>
    <w:rsid w:val="00062267"/>
    <w:rsid w:val="00095C05"/>
    <w:rsid w:val="000D3E53"/>
    <w:rsid w:val="000E2FAD"/>
    <w:rsid w:val="000E57B4"/>
    <w:rsid w:val="00107445"/>
    <w:rsid w:val="001326BD"/>
    <w:rsid w:val="00140DAE"/>
    <w:rsid w:val="001423A6"/>
    <w:rsid w:val="0015180F"/>
    <w:rsid w:val="00193653"/>
    <w:rsid w:val="001A3B87"/>
    <w:rsid w:val="001A42EF"/>
    <w:rsid w:val="001B7FBD"/>
    <w:rsid w:val="00222335"/>
    <w:rsid w:val="002416FE"/>
    <w:rsid w:val="00257E14"/>
    <w:rsid w:val="002761C5"/>
    <w:rsid w:val="002966F0"/>
    <w:rsid w:val="00297C1F"/>
    <w:rsid w:val="002C3DE4"/>
    <w:rsid w:val="002D1EDF"/>
    <w:rsid w:val="002F7164"/>
    <w:rsid w:val="00304288"/>
    <w:rsid w:val="003126B5"/>
    <w:rsid w:val="00337A32"/>
    <w:rsid w:val="003574FD"/>
    <w:rsid w:val="00360B6E"/>
    <w:rsid w:val="003718C3"/>
    <w:rsid w:val="003765C4"/>
    <w:rsid w:val="00377284"/>
    <w:rsid w:val="003C555A"/>
    <w:rsid w:val="004119BE"/>
    <w:rsid w:val="00411F8B"/>
    <w:rsid w:val="00412546"/>
    <w:rsid w:val="00461D3C"/>
    <w:rsid w:val="00477352"/>
    <w:rsid w:val="004B42A6"/>
    <w:rsid w:val="004B5C09"/>
    <w:rsid w:val="004B641C"/>
    <w:rsid w:val="004D749F"/>
    <w:rsid w:val="004E227E"/>
    <w:rsid w:val="004E6CF5"/>
    <w:rsid w:val="004F1715"/>
    <w:rsid w:val="004F2094"/>
    <w:rsid w:val="005362BF"/>
    <w:rsid w:val="00554276"/>
    <w:rsid w:val="005B24A0"/>
    <w:rsid w:val="005B5EFA"/>
    <w:rsid w:val="005E7C9F"/>
    <w:rsid w:val="00616B41"/>
    <w:rsid w:val="00620AE8"/>
    <w:rsid w:val="00623BA9"/>
    <w:rsid w:val="00630AF6"/>
    <w:rsid w:val="0064628C"/>
    <w:rsid w:val="006471DD"/>
    <w:rsid w:val="00674478"/>
    <w:rsid w:val="00677E16"/>
    <w:rsid w:val="00680296"/>
    <w:rsid w:val="0068195C"/>
    <w:rsid w:val="006C3011"/>
    <w:rsid w:val="006C3F54"/>
    <w:rsid w:val="006F03D4"/>
    <w:rsid w:val="006F194A"/>
    <w:rsid w:val="006F6AD1"/>
    <w:rsid w:val="00717B64"/>
    <w:rsid w:val="00771C24"/>
    <w:rsid w:val="00791B08"/>
    <w:rsid w:val="007A363D"/>
    <w:rsid w:val="007B0712"/>
    <w:rsid w:val="007C07C7"/>
    <w:rsid w:val="007D5836"/>
    <w:rsid w:val="008240DA"/>
    <w:rsid w:val="0083755C"/>
    <w:rsid w:val="00840F2A"/>
    <w:rsid w:val="00867EA4"/>
    <w:rsid w:val="00895FB9"/>
    <w:rsid w:val="008A2CF5"/>
    <w:rsid w:val="008B2B74"/>
    <w:rsid w:val="008C159A"/>
    <w:rsid w:val="008E476B"/>
    <w:rsid w:val="009109C1"/>
    <w:rsid w:val="0094320A"/>
    <w:rsid w:val="009769BC"/>
    <w:rsid w:val="009912B0"/>
    <w:rsid w:val="009921B8"/>
    <w:rsid w:val="00993B51"/>
    <w:rsid w:val="009946B7"/>
    <w:rsid w:val="00997005"/>
    <w:rsid w:val="009C2E11"/>
    <w:rsid w:val="009D190F"/>
    <w:rsid w:val="00A01C5D"/>
    <w:rsid w:val="00A07662"/>
    <w:rsid w:val="00A41EDA"/>
    <w:rsid w:val="00A4511E"/>
    <w:rsid w:val="00A744FB"/>
    <w:rsid w:val="00A87891"/>
    <w:rsid w:val="00AA5328"/>
    <w:rsid w:val="00AB5B22"/>
    <w:rsid w:val="00AE391E"/>
    <w:rsid w:val="00AF0926"/>
    <w:rsid w:val="00B118EA"/>
    <w:rsid w:val="00B435B5"/>
    <w:rsid w:val="00B51B30"/>
    <w:rsid w:val="00B5397D"/>
    <w:rsid w:val="00B860E0"/>
    <w:rsid w:val="00BB4634"/>
    <w:rsid w:val="00BB542C"/>
    <w:rsid w:val="00C07498"/>
    <w:rsid w:val="00C1643D"/>
    <w:rsid w:val="00C302F7"/>
    <w:rsid w:val="00CB5270"/>
    <w:rsid w:val="00CB53EA"/>
    <w:rsid w:val="00D31AB7"/>
    <w:rsid w:val="00D56A22"/>
    <w:rsid w:val="00D62548"/>
    <w:rsid w:val="00DD62E7"/>
    <w:rsid w:val="00E1603A"/>
    <w:rsid w:val="00E460A2"/>
    <w:rsid w:val="00E93913"/>
    <w:rsid w:val="00E941A7"/>
    <w:rsid w:val="00E94F51"/>
    <w:rsid w:val="00EA277E"/>
    <w:rsid w:val="00F22A72"/>
    <w:rsid w:val="00F36BB7"/>
    <w:rsid w:val="00F560A9"/>
    <w:rsid w:val="00FA09AB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CA05D5"/>
  <w15:docId w15:val="{8E24D8DC-A35A-344F-8FC2-1F91DDF7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1B30"/>
    <w:pPr>
      <w:spacing w:after="60" w:line="276" w:lineRule="auto"/>
      <w:ind w:left="187"/>
    </w:pPr>
    <w:rPr>
      <w:rFonts w:ascii="Arial Narrow" w:hAnsi="Arial Narrow"/>
      <w:sz w:val="21"/>
    </w:rPr>
  </w:style>
  <w:style w:type="paragraph" w:styleId="Heading1">
    <w:name w:val="heading 1"/>
    <w:basedOn w:val="Normal"/>
    <w:next w:val="Normal"/>
    <w:qFormat/>
    <w:rsid w:val="00D62548"/>
    <w:pPr>
      <w:keepNext/>
      <w:spacing w:line="240" w:lineRule="auto"/>
      <w:jc w:val="center"/>
      <w:outlineLvl w:val="0"/>
    </w:pPr>
    <w:rPr>
      <w:rFonts w:asciiTheme="majorHAnsi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D62548"/>
    <w:pPr>
      <w:spacing w:after="36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D3E53"/>
    <w:pPr>
      <w:numPr>
        <w:numId w:val="26"/>
      </w:numPr>
      <w:spacing w:after="0"/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F0926"/>
    <w:pPr>
      <w:numPr>
        <w:numId w:val="18"/>
      </w:numPr>
      <w:spacing w:line="240" w:lineRule="auto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styleId="GridTable1Light">
    <w:name w:val="Grid Table 1 Light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styleId="ListTable1Light">
    <w:name w:val="List Table 1 Light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styleId="PlainTable1">
    <w:name w:val="Plain Table 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ramurray/Library/Containers/com.microsoft.Word/Data/Library/Application%20Support/Microsoft/Office/16.0/DTS/Search/%7bFE84EEFC-1B0F-2343-AB19-BFA4F1640F5F%7dtf028071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24981D9DE9BE459E791DB6BECFB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731C-FA41-CE44-9C3D-9A9BE80D7C3B}"/>
      </w:docPartPr>
      <w:docPartBody>
        <w:p w:rsidR="009B5519" w:rsidRDefault="000D39D3">
          <w:pPr>
            <w:pStyle w:val="1624981D9DE9BE459E791DB6BECFB134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42FFA32993AC214DA78444B617EDB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80A9-3E53-5F41-9ABA-25C17256888A}"/>
      </w:docPartPr>
      <w:docPartBody>
        <w:p w:rsidR="009B5519" w:rsidRDefault="000D39D3">
          <w:pPr>
            <w:pStyle w:val="42FFA32993AC214DA78444B617EDB751"/>
          </w:pPr>
          <w:r w:rsidRPr="00A87891">
            <w:t>Call to order</w:t>
          </w:r>
        </w:p>
      </w:docPartBody>
    </w:docPart>
    <w:docPart>
      <w:docPartPr>
        <w:name w:val="8A40CB000BECD44986DA0DF37E0D0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3A706-07E5-AC42-83DB-05174DE84B14}"/>
      </w:docPartPr>
      <w:docPartBody>
        <w:p w:rsidR="009B5519" w:rsidRDefault="000D39D3">
          <w:pPr>
            <w:pStyle w:val="8A40CB000BECD44986DA0DF37E0D0339"/>
          </w:pPr>
          <w:r w:rsidRPr="00A87891">
            <w:t>Roll call</w:t>
          </w:r>
        </w:p>
      </w:docPartBody>
    </w:docPart>
    <w:docPart>
      <w:docPartPr>
        <w:name w:val="FCF421EEC050E14DA3D98770DC31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71D7-C0F7-694B-B13F-A501A0F14E86}"/>
      </w:docPartPr>
      <w:docPartBody>
        <w:p w:rsidR="009B5519" w:rsidRDefault="000D39D3">
          <w:pPr>
            <w:pStyle w:val="FCF421EEC050E14DA3D98770DC317440"/>
          </w:pPr>
          <w:r w:rsidRPr="00D465F4">
            <w:t xml:space="preserve">Open </w:t>
          </w:r>
          <w:r>
            <w:t>i</w:t>
          </w:r>
          <w:r w:rsidRPr="00D465F4">
            <w:t>ssues</w:t>
          </w:r>
        </w:p>
      </w:docPartBody>
    </w:docPart>
    <w:docPart>
      <w:docPartPr>
        <w:name w:val="3EF2FC7412DB944D9828B0CF6F5D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57A6-1231-DA4F-AC9C-516AC83C8BE9}"/>
      </w:docPartPr>
      <w:docPartBody>
        <w:p w:rsidR="009B5519" w:rsidRDefault="000D39D3">
          <w:pPr>
            <w:pStyle w:val="3EF2FC7412DB944D9828B0CF6F5DAAB1"/>
          </w:pPr>
          <w:r w:rsidRPr="00D465F4">
            <w:t xml:space="preserve">New </w:t>
          </w:r>
          <w:r>
            <w:t>b</w:t>
          </w:r>
          <w:r w:rsidRPr="00D465F4">
            <w:t>usiness</w:t>
          </w:r>
        </w:p>
      </w:docPartBody>
    </w:docPart>
    <w:docPart>
      <w:docPartPr>
        <w:name w:val="48C937BA087E7C4AA7493B187AC5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663B9-4E76-0A47-9895-13141FDA75D2}"/>
      </w:docPartPr>
      <w:docPartBody>
        <w:p w:rsidR="009B5519" w:rsidRDefault="000D39D3">
          <w:pPr>
            <w:pStyle w:val="48C937BA087E7C4AA7493B187AC50985"/>
          </w:pPr>
          <w:r w:rsidRPr="00D465F4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3"/>
    <w:rsid w:val="000B62D8"/>
    <w:rsid w:val="000D39D3"/>
    <w:rsid w:val="0026138C"/>
    <w:rsid w:val="00353D9C"/>
    <w:rsid w:val="004B0A76"/>
    <w:rsid w:val="005810CC"/>
    <w:rsid w:val="00636F0C"/>
    <w:rsid w:val="00656D7D"/>
    <w:rsid w:val="006F1B4E"/>
    <w:rsid w:val="006F540A"/>
    <w:rsid w:val="008003CE"/>
    <w:rsid w:val="008A7D12"/>
    <w:rsid w:val="009B5519"/>
    <w:rsid w:val="009F3D77"/>
    <w:rsid w:val="00C6276D"/>
    <w:rsid w:val="00CD2BA4"/>
    <w:rsid w:val="00D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24981D9DE9BE459E791DB6BECFB134">
    <w:name w:val="1624981D9DE9BE459E791DB6BECFB134"/>
  </w:style>
  <w:style w:type="paragraph" w:customStyle="1" w:styleId="42FFA32993AC214DA78444B617EDB751">
    <w:name w:val="42FFA32993AC214DA78444B617EDB751"/>
  </w:style>
  <w:style w:type="paragraph" w:customStyle="1" w:styleId="8A40CB000BECD44986DA0DF37E0D0339">
    <w:name w:val="8A40CB000BECD44986DA0DF37E0D0339"/>
  </w:style>
  <w:style w:type="paragraph" w:customStyle="1" w:styleId="FCF421EEC050E14DA3D98770DC317440">
    <w:name w:val="FCF421EEC050E14DA3D98770DC317440"/>
  </w:style>
  <w:style w:type="paragraph" w:customStyle="1" w:styleId="3EF2FC7412DB944D9828B0CF6F5DAAB1">
    <w:name w:val="3EF2FC7412DB944D9828B0CF6F5DAAB1"/>
  </w:style>
  <w:style w:type="paragraph" w:customStyle="1" w:styleId="48C937BA087E7C4AA7493B187AC50985">
    <w:name w:val="48C937BA087E7C4AA7493B187AC50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{FE84EEFC-1B0F-2343-AB19-BFA4F1640F5F}tf02807179.dotx</Template>
  <TotalTime>32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sandra murray</cp:lastModifiedBy>
  <cp:revision>4</cp:revision>
  <dcterms:created xsi:type="dcterms:W3CDTF">2021-11-29T04:22:00Z</dcterms:created>
  <dcterms:modified xsi:type="dcterms:W3CDTF">2021-12-06T05:23:00Z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