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504" w14:textId="77777777" w:rsidR="008733D2" w:rsidRDefault="008733D2">
      <w:pPr>
        <w:jc w:val="center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640"/>
      </w:tblGrid>
      <w:tr w:rsidR="008733D2" w14:paraId="2F406A6E" w14:textId="77777777">
        <w:trPr>
          <w:jc w:val="center"/>
        </w:trPr>
        <w:tc>
          <w:tcPr>
            <w:tcW w:w="0" w:type="auto"/>
          </w:tcPr>
          <w:p w14:paraId="7438CC7E" w14:textId="77777777" w:rsidR="00C74892" w:rsidRDefault="00C74892">
            <w:pPr>
              <w:pStyle w:val="Address2"/>
              <w:rPr>
                <w:sz w:val="18"/>
              </w:rPr>
            </w:pPr>
          </w:p>
          <w:p w14:paraId="11421586" w14:textId="77777777" w:rsidR="008733D2" w:rsidRDefault="006259DE" w:rsidP="008B7393">
            <w:pPr>
              <w:pStyle w:val="Address2"/>
              <w:rPr>
                <w:sz w:val="18"/>
              </w:rPr>
            </w:pPr>
            <w:r>
              <w:rPr>
                <w:sz w:val="18"/>
              </w:rPr>
              <w:t>1900 W Chandler Blvd Ste 15-193 Chandler, AZ 85224</w:t>
            </w:r>
          </w:p>
        </w:tc>
      </w:tr>
      <w:tr w:rsidR="008733D2" w14:paraId="0C8EAD6D" w14:textId="77777777">
        <w:trPr>
          <w:jc w:val="center"/>
        </w:trPr>
        <w:tc>
          <w:tcPr>
            <w:tcW w:w="0" w:type="auto"/>
            <w:tcMar>
              <w:bottom w:w="288" w:type="dxa"/>
            </w:tcMar>
          </w:tcPr>
          <w:p w14:paraId="553FD301" w14:textId="77777777" w:rsidR="008733D2" w:rsidRDefault="008733D2" w:rsidP="0092299C">
            <w:pPr>
              <w:pStyle w:val="Address2"/>
              <w:spacing w:line="240" w:lineRule="auto"/>
              <w:contextualSpacing/>
              <w:rPr>
                <w:sz w:val="18"/>
              </w:rPr>
            </w:pPr>
            <w:r>
              <w:rPr>
                <w:sz w:val="18"/>
              </w:rPr>
              <w:t>PHONE</w:t>
            </w:r>
            <w:r w:rsidR="008849A9">
              <w:rPr>
                <w:sz w:val="18"/>
              </w:rPr>
              <w:t>:</w:t>
            </w:r>
            <w:r>
              <w:rPr>
                <w:sz w:val="18"/>
              </w:rPr>
              <w:t xml:space="preserve"> (916) 705-6472 • E-MAIL</w:t>
            </w:r>
            <w:r w:rsidR="008849A9">
              <w:rPr>
                <w:sz w:val="18"/>
              </w:rPr>
              <w:t>:</w:t>
            </w:r>
            <w:r w:rsidR="00D61EC8">
              <w:rPr>
                <w:sz w:val="18"/>
              </w:rPr>
              <w:t xml:space="preserve"> R</w:t>
            </w:r>
            <w:r w:rsidR="00B27262">
              <w:rPr>
                <w:sz w:val="18"/>
              </w:rPr>
              <w:t>ob@robritchie.com</w:t>
            </w:r>
          </w:p>
        </w:tc>
      </w:tr>
    </w:tbl>
    <w:p w14:paraId="589FDCD4" w14:textId="77777777" w:rsidR="008733D2" w:rsidRDefault="00B27262" w:rsidP="0092299C">
      <w:pPr>
        <w:pStyle w:val="Name"/>
        <w:spacing w:line="240" w:lineRule="auto"/>
        <w:contextualSpacing/>
        <w:rPr>
          <w:b/>
          <w:bCs/>
          <w:sz w:val="40"/>
        </w:rPr>
      </w:pPr>
      <w:r>
        <w:rPr>
          <w:b/>
          <w:bCs/>
          <w:sz w:val="40"/>
        </w:rPr>
        <w:t>Rob Ritchie</w:t>
      </w:r>
    </w:p>
    <w:tbl>
      <w:tblPr>
        <w:tblW w:w="0" w:type="auto"/>
        <w:tblInd w:w="-57" w:type="dxa"/>
        <w:tblLayout w:type="fixed"/>
        <w:tblLook w:val="0000" w:firstRow="0" w:lastRow="0" w:firstColumn="0" w:lastColumn="0" w:noHBand="0" w:noVBand="0"/>
      </w:tblPr>
      <w:tblGrid>
        <w:gridCol w:w="2160"/>
        <w:gridCol w:w="6660"/>
        <w:gridCol w:w="33"/>
      </w:tblGrid>
      <w:tr w:rsidR="008733D2" w14:paraId="59312072" w14:textId="77777777">
        <w:trPr>
          <w:gridAfter w:val="1"/>
          <w:wAfter w:w="33" w:type="dxa"/>
          <w:cantSplit/>
        </w:trPr>
        <w:tc>
          <w:tcPr>
            <w:tcW w:w="8820" w:type="dxa"/>
            <w:gridSpan w:val="2"/>
          </w:tcPr>
          <w:p w14:paraId="07E78DA1" w14:textId="77777777" w:rsidR="008733D2" w:rsidRDefault="008733D2" w:rsidP="0092299C">
            <w:pPr>
              <w:pStyle w:val="SectionTitle"/>
              <w:spacing w:line="240" w:lineRule="auto"/>
              <w:contextualSpacing/>
            </w:pPr>
            <w:r>
              <w:t>Work experience</w:t>
            </w:r>
          </w:p>
        </w:tc>
      </w:tr>
      <w:tr w:rsidR="008733D2" w14:paraId="24821FEE" w14:textId="77777777">
        <w:tc>
          <w:tcPr>
            <w:tcW w:w="2160" w:type="dxa"/>
          </w:tcPr>
          <w:p w14:paraId="4CB68FC7" w14:textId="77777777" w:rsidR="008733D2" w:rsidRDefault="008733D2"/>
          <w:p w14:paraId="12B6A162" w14:textId="77777777" w:rsidR="008733D2" w:rsidRDefault="008733D2" w:rsidP="00F27AD0">
            <w:pPr>
              <w:jc w:val="center"/>
            </w:pPr>
          </w:p>
          <w:p w14:paraId="0359E926" w14:textId="77777777" w:rsidR="008733D2" w:rsidRDefault="008733D2">
            <w:pPr>
              <w:pStyle w:val="HeadingBase"/>
              <w:keepNext w:val="0"/>
              <w:keepLines w:val="0"/>
              <w:spacing w:before="0" w:after="0" w:line="240" w:lineRule="auto"/>
              <w:rPr>
                <w:caps w:val="0"/>
              </w:rPr>
            </w:pPr>
          </w:p>
        </w:tc>
        <w:tc>
          <w:tcPr>
            <w:tcW w:w="6693" w:type="dxa"/>
            <w:gridSpan w:val="2"/>
          </w:tcPr>
          <w:p w14:paraId="2B52014A" w14:textId="0BC8786E" w:rsidR="006259DE" w:rsidRDefault="006259DE" w:rsidP="006259DE">
            <w:pPr>
              <w:pStyle w:val="CompanyName"/>
              <w:spacing w:after="60"/>
              <w:rPr>
                <w:b/>
                <w:i/>
                <w:sz w:val="18"/>
                <w:szCs w:val="18"/>
              </w:rPr>
            </w:pPr>
            <w:r>
              <w:rPr>
                <w:sz w:val="20"/>
              </w:rPr>
              <w:t xml:space="preserve">2017 – Current    </w:t>
            </w:r>
            <w:r w:rsidR="00AE2C1E">
              <w:rPr>
                <w:sz w:val="20"/>
              </w:rPr>
              <w:t xml:space="preserve"> </w:t>
            </w:r>
            <w:r w:rsidRPr="00260A61">
              <w:rPr>
                <w:b/>
                <w:sz w:val="20"/>
              </w:rPr>
              <w:t>GoDaddy</w:t>
            </w:r>
            <w:r w:rsidR="00B263FB">
              <w:rPr>
                <w:b/>
                <w:sz w:val="20"/>
              </w:rPr>
              <w:t xml:space="preserve"> Inc.</w:t>
            </w:r>
          </w:p>
          <w:p w14:paraId="456EBDA9" w14:textId="3B0F2A7E" w:rsidR="00CE1F59" w:rsidRDefault="00FF1229" w:rsidP="00AE2C1E">
            <w:pPr>
              <w:pStyle w:val="JobTitle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Customer </w:t>
            </w:r>
            <w:r w:rsidR="004D762C">
              <w:rPr>
                <w:b/>
                <w:sz w:val="20"/>
              </w:rPr>
              <w:t xml:space="preserve">Development </w:t>
            </w:r>
            <w:r w:rsidR="004D762C">
              <w:rPr>
                <w:b/>
                <w:sz w:val="18"/>
                <w:szCs w:val="18"/>
              </w:rPr>
              <w:t>Team</w:t>
            </w:r>
            <w:r w:rsidR="006259DE">
              <w:rPr>
                <w:b/>
                <w:sz w:val="18"/>
                <w:szCs w:val="18"/>
              </w:rPr>
              <w:t xml:space="preserve">     </w:t>
            </w:r>
            <w:r w:rsidR="00CE1F59">
              <w:rPr>
                <w:b/>
                <w:sz w:val="18"/>
                <w:szCs w:val="18"/>
              </w:rPr>
              <w:t xml:space="preserve">                                                     Gilbert, AZ</w:t>
            </w:r>
          </w:p>
          <w:p w14:paraId="38FDF9B9" w14:textId="4DAB6D4F" w:rsidR="00CE1F59" w:rsidRDefault="002E636D" w:rsidP="00F27AD0">
            <w:pPr>
              <w:pStyle w:val="Achievement"/>
              <w:spacing w:line="240" w:lineRule="auto"/>
              <w:ind w:left="245" w:hanging="245"/>
              <w:contextualSpacing/>
              <w:rPr>
                <w:sz w:val="20"/>
              </w:rPr>
            </w:pPr>
            <w:r w:rsidRPr="002E636D">
              <w:rPr>
                <w:color w:val="000000" w:themeColor="text1"/>
                <w:sz w:val="20"/>
                <w:shd w:val="clear" w:color="auto" w:fill="FFFFFF"/>
              </w:rPr>
              <w:t>Customer Development Consultants interact with GoDaddy’s existing customers in needs-based consultative conversations</w:t>
            </w:r>
            <w:r w:rsidRPr="00A57E45">
              <w:rPr>
                <w:rFonts w:ascii="Helvetica Neue" w:hAnsi="Helvetica Neue"/>
                <w:color w:val="4A4A4A"/>
                <w:sz w:val="18"/>
                <w:szCs w:val="18"/>
                <w:shd w:val="clear" w:color="auto" w:fill="FFFFFF"/>
              </w:rPr>
              <w:t xml:space="preserve">. </w:t>
            </w:r>
            <w:r w:rsidR="00227341">
              <w:rPr>
                <w:sz w:val="20"/>
              </w:rPr>
              <w:t>R</w:t>
            </w:r>
            <w:r w:rsidR="00CE1F59" w:rsidRPr="00CE1F59">
              <w:rPr>
                <w:sz w:val="20"/>
              </w:rPr>
              <w:t xml:space="preserve">espond to customer </w:t>
            </w:r>
            <w:r w:rsidR="004B11E4" w:rsidRPr="00CE1F59">
              <w:rPr>
                <w:sz w:val="20"/>
              </w:rPr>
              <w:t>inquiries</w:t>
            </w:r>
            <w:r w:rsidR="00CE1F59" w:rsidRPr="00CE1F59">
              <w:rPr>
                <w:sz w:val="20"/>
              </w:rPr>
              <w:t>, guide customers through the purchasing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  <w:r w:rsidR="00CE1F59" w:rsidRPr="00CE1F59">
              <w:rPr>
                <w:sz w:val="20"/>
              </w:rPr>
              <w:t>process, make product or service recommendations, and resolve complaints or technical concern.</w:t>
            </w:r>
          </w:p>
          <w:p w14:paraId="04084D5A" w14:textId="406EC2B3" w:rsidR="00AE2C1E" w:rsidRPr="0069076A" w:rsidRDefault="00227341" w:rsidP="009E733B">
            <w:pPr>
              <w:pStyle w:val="Achievement"/>
              <w:spacing w:after="0" w:line="240" w:lineRule="auto"/>
              <w:ind w:left="245" w:hanging="245"/>
              <w:contextualSpacing/>
              <w:rPr>
                <w:sz w:val="20"/>
              </w:rPr>
            </w:pPr>
            <w:r>
              <w:rPr>
                <w:sz w:val="20"/>
              </w:rPr>
              <w:t>M</w:t>
            </w:r>
            <w:r w:rsidR="00B00CF7">
              <w:rPr>
                <w:sz w:val="20"/>
              </w:rPr>
              <w:t>anage target customers to achieve profitable sales target and business strategy, goals and plans of the department including sharing market information and coordinating in solving business and product problems.</w:t>
            </w:r>
            <w:r w:rsidR="006259DE" w:rsidRPr="0036364C">
              <w:rPr>
                <w:b/>
                <w:sz w:val="18"/>
                <w:szCs w:val="18"/>
              </w:rPr>
              <w:t xml:space="preserve">     </w:t>
            </w:r>
            <w:r w:rsidR="006259DE" w:rsidRPr="0069076A">
              <w:rPr>
                <w:b/>
                <w:sz w:val="18"/>
                <w:szCs w:val="18"/>
              </w:rPr>
              <w:t xml:space="preserve">                     </w:t>
            </w:r>
            <w:r w:rsidR="00762889" w:rsidRPr="0069076A">
              <w:rPr>
                <w:b/>
                <w:sz w:val="18"/>
                <w:szCs w:val="18"/>
              </w:rPr>
              <w:t xml:space="preserve">        </w:t>
            </w:r>
          </w:p>
          <w:p w14:paraId="4D8C2486" w14:textId="77777777" w:rsidR="008849A9" w:rsidRPr="0078099C" w:rsidRDefault="005F545D" w:rsidP="009E733B">
            <w:pPr>
              <w:pStyle w:val="CompanyName"/>
              <w:spacing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2003</w:t>
            </w:r>
            <w:r w:rsidR="008849A9" w:rsidRPr="00636CD3">
              <w:rPr>
                <w:sz w:val="20"/>
              </w:rPr>
              <w:t xml:space="preserve"> </w:t>
            </w:r>
            <w:r w:rsidR="006259DE">
              <w:rPr>
                <w:sz w:val="20"/>
              </w:rPr>
              <w:t>–</w:t>
            </w:r>
            <w:r w:rsidR="008849A9" w:rsidRPr="00636CD3">
              <w:rPr>
                <w:sz w:val="20"/>
              </w:rPr>
              <w:t xml:space="preserve"> </w:t>
            </w:r>
            <w:r w:rsidR="00D602AC">
              <w:rPr>
                <w:sz w:val="20"/>
              </w:rPr>
              <w:t>2015</w:t>
            </w:r>
            <w:r w:rsidR="006259DE">
              <w:rPr>
                <w:sz w:val="20"/>
              </w:rPr>
              <w:t xml:space="preserve">   </w:t>
            </w:r>
            <w:r w:rsidR="00AE2C1E">
              <w:rPr>
                <w:sz w:val="20"/>
              </w:rPr>
              <w:t xml:space="preserve">      </w:t>
            </w:r>
            <w:r w:rsidR="00EC16FE" w:rsidRPr="006A368F">
              <w:rPr>
                <w:b/>
                <w:sz w:val="20"/>
              </w:rPr>
              <w:t>Self Employed-</w:t>
            </w:r>
            <w:r w:rsidR="00791854" w:rsidRPr="006A368F">
              <w:rPr>
                <w:b/>
                <w:sz w:val="20"/>
              </w:rPr>
              <w:t>Independent Insurance Agent</w:t>
            </w:r>
          </w:p>
          <w:p w14:paraId="146216AD" w14:textId="77777777" w:rsidR="00791854" w:rsidRPr="00636CD3" w:rsidRDefault="00791854" w:rsidP="00791854">
            <w:pPr>
              <w:pStyle w:val="JobTitle"/>
              <w:rPr>
                <w:b/>
                <w:bCs/>
                <w:sz w:val="20"/>
              </w:rPr>
            </w:pPr>
            <w:r w:rsidRPr="00636CD3">
              <w:rPr>
                <w:b/>
                <w:bCs/>
                <w:sz w:val="20"/>
              </w:rPr>
              <w:t>Health &amp; Life Agent</w:t>
            </w:r>
            <w:r w:rsidR="00CA6240" w:rsidRPr="00636CD3">
              <w:rPr>
                <w:b/>
                <w:bCs/>
                <w:sz w:val="20"/>
              </w:rPr>
              <w:t xml:space="preserve">                              </w:t>
            </w:r>
            <w:r w:rsidR="00812DB8">
              <w:rPr>
                <w:b/>
                <w:bCs/>
                <w:sz w:val="20"/>
              </w:rPr>
              <w:t xml:space="preserve">                      </w:t>
            </w:r>
            <w:r w:rsidR="00703B74">
              <w:rPr>
                <w:b/>
                <w:bCs/>
                <w:sz w:val="20"/>
              </w:rPr>
              <w:t xml:space="preserve">   </w:t>
            </w:r>
            <w:r w:rsidR="00AF0EFD">
              <w:rPr>
                <w:b/>
                <w:bCs/>
                <w:sz w:val="20"/>
              </w:rPr>
              <w:t xml:space="preserve">    </w:t>
            </w:r>
            <w:r w:rsidR="00703B74">
              <w:rPr>
                <w:b/>
                <w:bCs/>
                <w:sz w:val="20"/>
              </w:rPr>
              <w:t xml:space="preserve"> </w:t>
            </w:r>
            <w:r w:rsidR="00AF0EFD">
              <w:rPr>
                <w:b/>
                <w:bCs/>
                <w:sz w:val="20"/>
              </w:rPr>
              <w:t xml:space="preserve">    Phoenix</w:t>
            </w:r>
            <w:r w:rsidR="00CA24C1" w:rsidRPr="00812DB8">
              <w:rPr>
                <w:b/>
                <w:bCs/>
                <w:sz w:val="20"/>
              </w:rPr>
              <w:t xml:space="preserve">, </w:t>
            </w:r>
            <w:r w:rsidR="00703B74" w:rsidRPr="00812DB8">
              <w:rPr>
                <w:b/>
                <w:bCs/>
                <w:sz w:val="20"/>
              </w:rPr>
              <w:t>AZ</w:t>
            </w:r>
          </w:p>
          <w:p w14:paraId="120CB734" w14:textId="6C4632B1" w:rsidR="00E22DEC" w:rsidRPr="00636CD3" w:rsidRDefault="00B93D6C" w:rsidP="00F27AD0">
            <w:pPr>
              <w:pStyle w:val="Achievement"/>
              <w:spacing w:line="240" w:lineRule="auto"/>
              <w:ind w:left="245" w:hanging="245"/>
              <w:contextualSpacing/>
              <w:rPr>
                <w:sz w:val="20"/>
              </w:rPr>
            </w:pPr>
            <w:r>
              <w:rPr>
                <w:sz w:val="20"/>
              </w:rPr>
              <w:t>S</w:t>
            </w:r>
            <w:r w:rsidR="00E22DEC" w:rsidRPr="00636CD3">
              <w:rPr>
                <w:sz w:val="20"/>
              </w:rPr>
              <w:t>ell health &amp; life insurance to individuals and families that have inquired interest in receiving information.</w:t>
            </w:r>
          </w:p>
          <w:p w14:paraId="14DE76BF" w14:textId="052E548B" w:rsidR="00AD177A" w:rsidRDefault="00B93D6C" w:rsidP="00F27AD0">
            <w:pPr>
              <w:pStyle w:val="Achievement"/>
              <w:spacing w:after="0" w:line="240" w:lineRule="auto"/>
              <w:ind w:left="245" w:hanging="245"/>
              <w:contextualSpacing/>
              <w:rPr>
                <w:sz w:val="20"/>
              </w:rPr>
            </w:pPr>
            <w:r>
              <w:rPr>
                <w:sz w:val="20"/>
              </w:rPr>
              <w:t>C</w:t>
            </w:r>
            <w:r w:rsidR="00FC78C5" w:rsidRPr="00636CD3">
              <w:rPr>
                <w:sz w:val="20"/>
              </w:rPr>
              <w:t>urrently am licen</w:t>
            </w:r>
            <w:r w:rsidR="00FD2C3E">
              <w:rPr>
                <w:sz w:val="20"/>
              </w:rPr>
              <w:t>sed in multiple states to include</w:t>
            </w:r>
            <w:r w:rsidR="00FC78C5" w:rsidRPr="00636CD3">
              <w:rPr>
                <w:sz w:val="20"/>
              </w:rPr>
              <w:t xml:space="preserve"> the state of Arizona</w:t>
            </w:r>
            <w:r w:rsidR="00FD2C3E">
              <w:rPr>
                <w:sz w:val="20"/>
              </w:rPr>
              <w:t>, and California</w:t>
            </w:r>
            <w:r w:rsidR="003C664E" w:rsidRPr="00636CD3">
              <w:rPr>
                <w:sz w:val="20"/>
              </w:rPr>
              <w:t>.</w:t>
            </w:r>
          </w:p>
          <w:p w14:paraId="7B7F7F40" w14:textId="77777777" w:rsidR="00BA6CFB" w:rsidRPr="00BA6CFB" w:rsidRDefault="00BA6CFB" w:rsidP="0069076A">
            <w:pPr>
              <w:pStyle w:val="Achievement"/>
              <w:numPr>
                <w:ilvl w:val="0"/>
                <w:numId w:val="0"/>
              </w:numPr>
              <w:spacing w:after="20" w:line="240" w:lineRule="auto"/>
              <w:ind w:left="240"/>
              <w:rPr>
                <w:sz w:val="20"/>
              </w:rPr>
            </w:pPr>
          </w:p>
          <w:p w14:paraId="357E2E8A" w14:textId="77777777" w:rsidR="008733D2" w:rsidRPr="00636CD3" w:rsidRDefault="008733D2" w:rsidP="0069076A">
            <w:pPr>
              <w:pStyle w:val="CompanyName"/>
              <w:spacing w:before="0" w:after="20" w:line="240" w:lineRule="auto"/>
              <w:rPr>
                <w:sz w:val="20"/>
              </w:rPr>
            </w:pPr>
            <w:r w:rsidRPr="00636CD3">
              <w:rPr>
                <w:sz w:val="20"/>
              </w:rPr>
              <w:t>2001</w:t>
            </w:r>
            <w:r w:rsidR="00AA70F6">
              <w:rPr>
                <w:sz w:val="20"/>
              </w:rPr>
              <w:t xml:space="preserve"> </w:t>
            </w:r>
            <w:r w:rsidR="008810DA">
              <w:rPr>
                <w:sz w:val="20"/>
              </w:rPr>
              <w:t>–</w:t>
            </w:r>
            <w:r w:rsidR="00AA70F6">
              <w:rPr>
                <w:sz w:val="20"/>
              </w:rPr>
              <w:t xml:space="preserve"> 2003</w:t>
            </w:r>
            <w:r w:rsidR="008810DA">
              <w:rPr>
                <w:sz w:val="20"/>
              </w:rPr>
              <w:t xml:space="preserve">         </w:t>
            </w:r>
            <w:r w:rsidRPr="0098375F">
              <w:rPr>
                <w:b/>
                <w:bCs/>
                <w:sz w:val="20"/>
              </w:rPr>
              <w:t>Bean</w:t>
            </w:r>
            <w:r w:rsidR="008849A9" w:rsidRPr="0098375F">
              <w:rPr>
                <w:b/>
                <w:bCs/>
                <w:sz w:val="20"/>
              </w:rPr>
              <w:t xml:space="preserve"> T</w:t>
            </w:r>
            <w:r w:rsidRPr="0098375F">
              <w:rPr>
                <w:b/>
                <w:bCs/>
                <w:sz w:val="20"/>
              </w:rPr>
              <w:t>rees Cafe</w:t>
            </w:r>
            <w:r w:rsidRPr="0078099C">
              <w:rPr>
                <w:sz w:val="18"/>
                <w:szCs w:val="18"/>
              </w:rPr>
              <w:t xml:space="preserve">                         </w:t>
            </w:r>
            <w:r w:rsidR="005B739C" w:rsidRPr="0078099C">
              <w:rPr>
                <w:sz w:val="18"/>
                <w:szCs w:val="18"/>
              </w:rPr>
              <w:t xml:space="preserve">                           </w:t>
            </w:r>
            <w:r w:rsidR="0078099C">
              <w:rPr>
                <w:sz w:val="18"/>
                <w:szCs w:val="18"/>
              </w:rPr>
              <w:t xml:space="preserve">   </w:t>
            </w:r>
            <w:r w:rsidR="00703B74">
              <w:rPr>
                <w:sz w:val="18"/>
                <w:szCs w:val="18"/>
              </w:rPr>
              <w:t xml:space="preserve"> </w:t>
            </w:r>
            <w:r w:rsidRPr="0078099C">
              <w:rPr>
                <w:sz w:val="18"/>
                <w:szCs w:val="18"/>
              </w:rPr>
              <w:t xml:space="preserve"> </w:t>
            </w:r>
          </w:p>
          <w:p w14:paraId="44CC43F7" w14:textId="77777777" w:rsidR="008733D2" w:rsidRPr="00636CD3" w:rsidRDefault="008733D2" w:rsidP="00CD7791">
            <w:pPr>
              <w:pStyle w:val="JobTitle"/>
              <w:spacing w:before="0" w:after="0"/>
              <w:rPr>
                <w:b/>
                <w:bCs/>
                <w:sz w:val="20"/>
              </w:rPr>
            </w:pPr>
            <w:r w:rsidRPr="00636CD3">
              <w:rPr>
                <w:b/>
                <w:bCs/>
                <w:sz w:val="20"/>
              </w:rPr>
              <w:t>Owner</w:t>
            </w:r>
            <w:r w:rsidR="00812DB8">
              <w:rPr>
                <w:b/>
                <w:bCs/>
                <w:sz w:val="20"/>
              </w:rPr>
              <w:t xml:space="preserve">                                                                                  </w:t>
            </w:r>
            <w:r w:rsidR="00812DB8" w:rsidRPr="00812DB8">
              <w:rPr>
                <w:b/>
                <w:bCs/>
                <w:sz w:val="20"/>
              </w:rPr>
              <w:t>Gold River, CA</w:t>
            </w:r>
          </w:p>
          <w:p w14:paraId="5ED7FB32" w14:textId="4EB7BAC2" w:rsidR="005B739C" w:rsidRDefault="008733D2" w:rsidP="00F27AD0">
            <w:pPr>
              <w:pStyle w:val="Achievement"/>
              <w:spacing w:after="0" w:line="240" w:lineRule="auto"/>
              <w:ind w:left="245" w:hanging="245"/>
              <w:contextualSpacing/>
              <w:rPr>
                <w:sz w:val="20"/>
              </w:rPr>
            </w:pPr>
            <w:r w:rsidRPr="00636CD3">
              <w:rPr>
                <w:sz w:val="20"/>
              </w:rPr>
              <w:t>Owned and operated coffee, deli shop</w:t>
            </w:r>
            <w:r w:rsidR="00B263FB">
              <w:rPr>
                <w:sz w:val="20"/>
              </w:rPr>
              <w:t xml:space="preserve"> on daily basis</w:t>
            </w:r>
            <w:r w:rsidRPr="00636CD3">
              <w:rPr>
                <w:sz w:val="20"/>
              </w:rPr>
              <w:t xml:space="preserve">. Increased gross revenue from 120,000 </w:t>
            </w:r>
            <w:r w:rsidRPr="00B263FB">
              <w:rPr>
                <w:sz w:val="20"/>
              </w:rPr>
              <w:t>to 190,000 yearly.</w:t>
            </w:r>
          </w:p>
          <w:p w14:paraId="798493F8" w14:textId="77777777" w:rsidR="00F27AD0" w:rsidRDefault="00F27AD0" w:rsidP="00F27AD0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5"/>
              <w:contextualSpacing/>
              <w:rPr>
                <w:sz w:val="20"/>
              </w:rPr>
            </w:pPr>
          </w:p>
          <w:p w14:paraId="35483BBB" w14:textId="2CF45335" w:rsidR="00F27AD0" w:rsidRPr="00F27AD0" w:rsidRDefault="00F27AD0" w:rsidP="00F27AD0">
            <w:pPr>
              <w:pStyle w:val="CompanyName"/>
              <w:spacing w:before="0" w:afterLines="100" w:after="240" w:line="240" w:lineRule="auto"/>
              <w:rPr>
                <w:sz w:val="20"/>
              </w:rPr>
            </w:pPr>
            <w:r>
              <w:rPr>
                <w:sz w:val="20"/>
              </w:rPr>
              <w:t>1994</w:t>
            </w:r>
            <w:r w:rsidRPr="00636CD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36CD3">
              <w:rPr>
                <w:sz w:val="20"/>
              </w:rPr>
              <w:t xml:space="preserve"> 2001</w:t>
            </w:r>
            <w:r>
              <w:rPr>
                <w:sz w:val="20"/>
              </w:rPr>
              <w:t xml:space="preserve">         </w:t>
            </w:r>
            <w:r w:rsidRPr="0098375F">
              <w:rPr>
                <w:b/>
                <w:bCs/>
                <w:sz w:val="20"/>
              </w:rPr>
              <w:t>24 Hour Fitness Inc</w:t>
            </w:r>
            <w:r w:rsidRPr="0078099C">
              <w:rPr>
                <w:b/>
                <w:bCs/>
                <w:sz w:val="18"/>
                <w:szCs w:val="18"/>
              </w:rPr>
              <w:t>.</w:t>
            </w:r>
            <w:r w:rsidRPr="00636CD3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                               </w:t>
            </w:r>
          </w:p>
          <w:p w14:paraId="2C6BC919" w14:textId="34052935" w:rsidR="008733D2" w:rsidRPr="00636CD3" w:rsidRDefault="008733D2">
            <w:pPr>
              <w:pStyle w:val="JobTitle"/>
              <w:rPr>
                <w:b/>
                <w:bCs/>
                <w:sz w:val="20"/>
              </w:rPr>
            </w:pPr>
            <w:r w:rsidRPr="00636CD3">
              <w:rPr>
                <w:b/>
                <w:bCs/>
                <w:sz w:val="20"/>
              </w:rPr>
              <w:t>General Manager</w:t>
            </w:r>
            <w:r w:rsidR="00522104">
              <w:rPr>
                <w:b/>
                <w:bCs/>
                <w:sz w:val="20"/>
              </w:rPr>
              <w:t xml:space="preserve">                                                                 </w:t>
            </w:r>
            <w:r w:rsidR="008D1078">
              <w:rPr>
                <w:b/>
                <w:bCs/>
                <w:sz w:val="20"/>
              </w:rPr>
              <w:t xml:space="preserve"> </w:t>
            </w:r>
            <w:r w:rsidR="00522104" w:rsidRPr="00522104">
              <w:rPr>
                <w:b/>
                <w:bCs/>
                <w:sz w:val="20"/>
              </w:rPr>
              <w:t>Elk Grove, CA</w:t>
            </w:r>
          </w:p>
          <w:p w14:paraId="3E0E98AD" w14:textId="77777777" w:rsidR="008733D2" w:rsidRPr="00636CD3" w:rsidRDefault="008733D2" w:rsidP="00F27AD0">
            <w:pPr>
              <w:pStyle w:val="Achievement"/>
              <w:spacing w:line="240" w:lineRule="auto"/>
              <w:ind w:left="245" w:right="-306"/>
              <w:contextualSpacing/>
              <w:rPr>
                <w:sz w:val="20"/>
              </w:rPr>
            </w:pPr>
            <w:r w:rsidRPr="00636CD3">
              <w:rPr>
                <w:sz w:val="20"/>
              </w:rPr>
              <w:t xml:space="preserve"> Increased new sales and production from $150,000 to $240,000  </w:t>
            </w:r>
          </w:p>
          <w:p w14:paraId="51040175" w14:textId="77777777" w:rsidR="008733D2" w:rsidRPr="00636CD3" w:rsidRDefault="008733D2" w:rsidP="00F27AD0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/>
              <w:contextualSpacing/>
              <w:rPr>
                <w:sz w:val="20"/>
              </w:rPr>
            </w:pPr>
            <w:r w:rsidRPr="00636CD3">
              <w:rPr>
                <w:sz w:val="20"/>
              </w:rPr>
              <w:t xml:space="preserve"> per month.</w:t>
            </w:r>
          </w:p>
          <w:p w14:paraId="21B8D2D4" w14:textId="77777777" w:rsidR="008733D2" w:rsidRPr="00927313" w:rsidRDefault="004B653A" w:rsidP="00F27AD0">
            <w:pPr>
              <w:pStyle w:val="BalloonText"/>
              <w:numPr>
                <w:ilvl w:val="0"/>
                <w:numId w:val="1"/>
              </w:numPr>
              <w:ind w:left="245"/>
              <w:contextualSpacing/>
              <w:rPr>
                <w:rFonts w:ascii="Garamond" w:hAnsi="Garamond" w:cs="Tahoma"/>
                <w:sz w:val="20"/>
                <w:szCs w:val="20"/>
                <w:lang w:val="en-US" w:eastAsia="en-US"/>
              </w:rPr>
            </w:pPr>
            <w:r w:rsidRPr="00927313">
              <w:rPr>
                <w:rFonts w:cs="Tahoma"/>
                <w:sz w:val="20"/>
                <w:szCs w:val="20"/>
                <w:lang w:val="en-US" w:eastAsia="en-US"/>
              </w:rPr>
              <w:t xml:space="preserve"> </w:t>
            </w:r>
            <w:r w:rsidRPr="00927313">
              <w:rPr>
                <w:rFonts w:ascii="Garamond" w:hAnsi="Garamond" w:cs="Tahoma"/>
                <w:sz w:val="20"/>
                <w:szCs w:val="20"/>
                <w:lang w:val="en-US" w:eastAsia="en-US"/>
              </w:rPr>
              <w:t xml:space="preserve">Supervise </w:t>
            </w:r>
            <w:r w:rsidR="008733D2" w:rsidRPr="00927313">
              <w:rPr>
                <w:rFonts w:ascii="Garamond" w:hAnsi="Garamond" w:cs="Tahoma"/>
                <w:sz w:val="20"/>
                <w:szCs w:val="20"/>
                <w:lang w:val="en-US" w:eastAsia="en-US"/>
              </w:rPr>
              <w:t xml:space="preserve">and direct the daily hiring, training and development of  </w:t>
            </w:r>
          </w:p>
          <w:p w14:paraId="4A7CC304" w14:textId="77777777" w:rsidR="008733D2" w:rsidRPr="00636CD3" w:rsidRDefault="008733D2" w:rsidP="00F27AD0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/>
              <w:contextualSpacing/>
              <w:rPr>
                <w:sz w:val="20"/>
              </w:rPr>
            </w:pPr>
            <w:r w:rsidRPr="00636CD3">
              <w:rPr>
                <w:sz w:val="20"/>
              </w:rPr>
              <w:t xml:space="preserve"> </w:t>
            </w:r>
            <w:r w:rsidR="00493070">
              <w:rPr>
                <w:sz w:val="20"/>
              </w:rPr>
              <w:t>s</w:t>
            </w:r>
            <w:r w:rsidR="00493070" w:rsidRPr="00636CD3">
              <w:rPr>
                <w:sz w:val="20"/>
              </w:rPr>
              <w:t>ales</w:t>
            </w:r>
            <w:r w:rsidRPr="00636CD3">
              <w:rPr>
                <w:sz w:val="20"/>
              </w:rPr>
              <w:t xml:space="preserve"> staff and revenue producing dep</w:t>
            </w:r>
            <w:r w:rsidR="00E62FAC" w:rsidRPr="00636CD3">
              <w:rPr>
                <w:sz w:val="20"/>
              </w:rPr>
              <w:t>ar</w:t>
            </w:r>
            <w:r w:rsidRPr="00636CD3">
              <w:rPr>
                <w:sz w:val="20"/>
              </w:rPr>
              <w:t>t</w:t>
            </w:r>
            <w:r w:rsidR="00E62FAC" w:rsidRPr="00636CD3">
              <w:rPr>
                <w:sz w:val="20"/>
              </w:rPr>
              <w:t>ment</w:t>
            </w:r>
            <w:r w:rsidRPr="00636CD3">
              <w:rPr>
                <w:sz w:val="20"/>
              </w:rPr>
              <w:t xml:space="preserve"> heads.</w:t>
            </w:r>
          </w:p>
          <w:p w14:paraId="2F524C8B" w14:textId="77777777" w:rsidR="008733D2" w:rsidRPr="00636CD3" w:rsidRDefault="008733D2" w:rsidP="00F27AD0">
            <w:pPr>
              <w:pStyle w:val="Achievement"/>
              <w:spacing w:line="240" w:lineRule="auto"/>
              <w:ind w:left="245"/>
              <w:contextualSpacing/>
              <w:rPr>
                <w:sz w:val="20"/>
              </w:rPr>
            </w:pPr>
            <w:r w:rsidRPr="00636CD3">
              <w:rPr>
                <w:sz w:val="20"/>
              </w:rPr>
              <w:t xml:space="preserve"> Manage club activities to maximize production and obtain optimum</w:t>
            </w:r>
          </w:p>
          <w:p w14:paraId="034F2D0B" w14:textId="77777777" w:rsidR="008733D2" w:rsidRPr="00636CD3" w:rsidRDefault="008733D2" w:rsidP="00F27AD0">
            <w:pPr>
              <w:pStyle w:val="Achievement"/>
              <w:numPr>
                <w:ilvl w:val="0"/>
                <w:numId w:val="0"/>
              </w:numPr>
              <w:spacing w:line="240" w:lineRule="auto"/>
              <w:ind w:left="245" w:right="-273"/>
              <w:contextualSpacing/>
              <w:rPr>
                <w:sz w:val="20"/>
              </w:rPr>
            </w:pPr>
            <w:r w:rsidRPr="00636CD3">
              <w:rPr>
                <w:sz w:val="20"/>
              </w:rPr>
              <w:t xml:space="preserve"> efficiency and economy.</w:t>
            </w:r>
          </w:p>
          <w:p w14:paraId="0F7FA97C" w14:textId="77777777" w:rsidR="003C664E" w:rsidRPr="00636CD3" w:rsidRDefault="003C664E">
            <w:pPr>
              <w:pStyle w:val="Achievement"/>
              <w:numPr>
                <w:ilvl w:val="0"/>
                <w:numId w:val="0"/>
              </w:numPr>
              <w:ind w:left="240" w:right="-273"/>
              <w:rPr>
                <w:sz w:val="20"/>
              </w:rPr>
            </w:pPr>
          </w:p>
          <w:p w14:paraId="2F95AD27" w14:textId="77777777" w:rsidR="008733D2" w:rsidRPr="00636CD3" w:rsidRDefault="008733D2">
            <w:pPr>
              <w:pStyle w:val="Achievement"/>
              <w:numPr>
                <w:ilvl w:val="0"/>
                <w:numId w:val="0"/>
              </w:numPr>
              <w:jc w:val="left"/>
              <w:rPr>
                <w:sz w:val="20"/>
              </w:rPr>
            </w:pPr>
            <w:r w:rsidRPr="00636CD3">
              <w:rPr>
                <w:sz w:val="20"/>
              </w:rPr>
              <w:t xml:space="preserve">1986 </w:t>
            </w:r>
            <w:r w:rsidR="00DA5C37">
              <w:rPr>
                <w:sz w:val="20"/>
              </w:rPr>
              <w:t>–</w:t>
            </w:r>
            <w:r w:rsidR="00706F19">
              <w:rPr>
                <w:sz w:val="20"/>
              </w:rPr>
              <w:t xml:space="preserve"> 1994</w:t>
            </w:r>
            <w:r w:rsidR="00DA5C37">
              <w:rPr>
                <w:sz w:val="20"/>
              </w:rPr>
              <w:t xml:space="preserve">         </w:t>
            </w:r>
            <w:r w:rsidRPr="0098375F">
              <w:rPr>
                <w:b/>
                <w:bCs/>
                <w:sz w:val="20"/>
              </w:rPr>
              <w:t>US Marine Corps</w:t>
            </w:r>
            <w:r w:rsidRPr="00636CD3">
              <w:rPr>
                <w:sz w:val="20"/>
              </w:rPr>
              <w:t xml:space="preserve">                       </w:t>
            </w:r>
            <w:r w:rsidR="00C41A6A">
              <w:rPr>
                <w:sz w:val="20"/>
              </w:rPr>
              <w:t xml:space="preserve">                  </w:t>
            </w:r>
            <w:r w:rsidR="0078099C">
              <w:rPr>
                <w:sz w:val="20"/>
              </w:rPr>
              <w:t xml:space="preserve"> </w:t>
            </w:r>
          </w:p>
          <w:p w14:paraId="1C207701" w14:textId="77777777" w:rsidR="008733D2" w:rsidRDefault="008733D2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i/>
                <w:iCs/>
                <w:sz w:val="18"/>
              </w:rPr>
            </w:pPr>
            <w:r w:rsidRPr="00636CD3">
              <w:rPr>
                <w:b/>
                <w:bCs/>
                <w:i/>
                <w:iCs/>
                <w:sz w:val="20"/>
              </w:rPr>
              <w:t>Sergeant / E-5 Non-Commissioned Officer</w:t>
            </w:r>
            <w:r w:rsidR="00A370AA">
              <w:rPr>
                <w:b/>
                <w:bCs/>
                <w:i/>
                <w:iCs/>
                <w:sz w:val="20"/>
              </w:rPr>
              <w:t xml:space="preserve">            </w:t>
            </w:r>
            <w:r w:rsidR="006259DE">
              <w:rPr>
                <w:b/>
                <w:bCs/>
                <w:i/>
                <w:iCs/>
                <w:sz w:val="20"/>
              </w:rPr>
              <w:t xml:space="preserve"> </w:t>
            </w:r>
            <w:r w:rsidR="00A370AA">
              <w:rPr>
                <w:b/>
                <w:bCs/>
                <w:i/>
                <w:iCs/>
                <w:sz w:val="20"/>
              </w:rPr>
              <w:t xml:space="preserve">       </w:t>
            </w:r>
            <w:r w:rsidR="00A370AA" w:rsidRPr="00A370AA">
              <w:rPr>
                <w:b/>
                <w:bCs/>
                <w:i/>
                <w:iCs/>
                <w:sz w:val="20"/>
              </w:rPr>
              <w:t>Camp Pendleton, CA</w:t>
            </w:r>
          </w:p>
        </w:tc>
      </w:tr>
      <w:tr w:rsidR="008733D2" w14:paraId="0977DC81" w14:textId="77777777">
        <w:trPr>
          <w:gridAfter w:val="1"/>
          <w:wAfter w:w="33" w:type="dxa"/>
          <w:cantSplit/>
          <w:trHeight w:val="140"/>
        </w:trPr>
        <w:tc>
          <w:tcPr>
            <w:tcW w:w="8820" w:type="dxa"/>
            <w:gridSpan w:val="2"/>
          </w:tcPr>
          <w:p w14:paraId="2F0FBAA3" w14:textId="77777777" w:rsidR="008733D2" w:rsidRDefault="008733D2">
            <w:pPr>
              <w:pStyle w:val="SectionTitle"/>
              <w:rPr>
                <w:sz w:val="18"/>
              </w:rPr>
            </w:pPr>
            <w:r>
              <w:rPr>
                <w:sz w:val="18"/>
              </w:rPr>
              <w:t>Education</w:t>
            </w:r>
          </w:p>
        </w:tc>
      </w:tr>
      <w:tr w:rsidR="008733D2" w14:paraId="72D01228" w14:textId="77777777">
        <w:trPr>
          <w:gridAfter w:val="1"/>
          <w:wAfter w:w="33" w:type="dxa"/>
          <w:trHeight w:val="545"/>
        </w:trPr>
        <w:tc>
          <w:tcPr>
            <w:tcW w:w="2160" w:type="dxa"/>
          </w:tcPr>
          <w:p w14:paraId="5652F9CF" w14:textId="77777777" w:rsidR="008733D2" w:rsidRDefault="008733D2"/>
        </w:tc>
        <w:tc>
          <w:tcPr>
            <w:tcW w:w="6660" w:type="dxa"/>
          </w:tcPr>
          <w:p w14:paraId="484655D6" w14:textId="3428D9E4" w:rsidR="008733D2" w:rsidRPr="002F2C77" w:rsidRDefault="008733D2" w:rsidP="00F27AD0">
            <w:pPr>
              <w:pStyle w:val="CompanyName"/>
              <w:rPr>
                <w:b/>
                <w:bCs/>
                <w:sz w:val="20"/>
              </w:rPr>
            </w:pPr>
            <w:r w:rsidRPr="002F2C77">
              <w:rPr>
                <w:sz w:val="20"/>
              </w:rPr>
              <w:t xml:space="preserve">2003 </w:t>
            </w:r>
            <w:r w:rsidR="00DA5C37">
              <w:rPr>
                <w:sz w:val="20"/>
              </w:rPr>
              <w:t>–</w:t>
            </w:r>
            <w:r w:rsidRPr="002F2C77">
              <w:rPr>
                <w:sz w:val="20"/>
              </w:rPr>
              <w:t xml:space="preserve"> </w:t>
            </w:r>
            <w:r w:rsidR="00F649F7">
              <w:rPr>
                <w:sz w:val="20"/>
              </w:rPr>
              <w:t>201</w:t>
            </w:r>
            <w:r w:rsidR="00AE5F28">
              <w:rPr>
                <w:sz w:val="20"/>
              </w:rPr>
              <w:t>5</w:t>
            </w:r>
            <w:r w:rsidR="00DA5C37">
              <w:rPr>
                <w:sz w:val="20"/>
              </w:rPr>
              <w:t xml:space="preserve">         </w:t>
            </w:r>
            <w:r w:rsidR="002F2C77" w:rsidRPr="0098375F">
              <w:rPr>
                <w:b/>
                <w:bCs/>
                <w:sz w:val="20"/>
              </w:rPr>
              <w:t>Web CE</w:t>
            </w:r>
          </w:p>
          <w:p w14:paraId="4D57D233" w14:textId="77777777" w:rsidR="008733D2" w:rsidRPr="002F2C77" w:rsidRDefault="008733D2">
            <w:pPr>
              <w:pStyle w:val="CompanyName"/>
              <w:spacing w:before="120" w:line="180" w:lineRule="atLeast"/>
              <w:rPr>
                <w:b/>
                <w:bCs/>
                <w:sz w:val="20"/>
              </w:rPr>
            </w:pPr>
            <w:r w:rsidRPr="002F2C77">
              <w:rPr>
                <w:b/>
                <w:bCs/>
                <w:i/>
                <w:iCs/>
                <w:sz w:val="20"/>
              </w:rPr>
              <w:t xml:space="preserve">Continuing Education </w:t>
            </w:r>
            <w:r w:rsidR="0041014A">
              <w:rPr>
                <w:b/>
                <w:bCs/>
                <w:i/>
                <w:iCs/>
                <w:sz w:val="20"/>
              </w:rPr>
              <w:t xml:space="preserve">                                                              </w:t>
            </w:r>
            <w:r w:rsidR="0041014A" w:rsidRPr="0041014A">
              <w:rPr>
                <w:b/>
                <w:bCs/>
                <w:i/>
                <w:iCs/>
                <w:sz w:val="20"/>
              </w:rPr>
              <w:t xml:space="preserve">Richardson, TX    </w:t>
            </w:r>
          </w:p>
          <w:p w14:paraId="3D27D81A" w14:textId="77777777" w:rsidR="008733D2" w:rsidRPr="002F2C77" w:rsidRDefault="008733D2">
            <w:pPr>
              <w:pStyle w:val="CompanyName"/>
              <w:rPr>
                <w:sz w:val="20"/>
              </w:rPr>
            </w:pPr>
            <w:r w:rsidRPr="002F2C77">
              <w:rPr>
                <w:sz w:val="20"/>
              </w:rPr>
              <w:t xml:space="preserve">2001                    </w:t>
            </w:r>
            <w:r w:rsidRPr="0098375F">
              <w:rPr>
                <w:b/>
                <w:bCs/>
                <w:sz w:val="20"/>
              </w:rPr>
              <w:t>A.D. Banker &amp; Company</w:t>
            </w:r>
            <w:r w:rsidRPr="002F2C77">
              <w:rPr>
                <w:b/>
                <w:bCs/>
                <w:sz w:val="20"/>
              </w:rPr>
              <w:t xml:space="preserve">                                                </w:t>
            </w:r>
          </w:p>
          <w:p w14:paraId="3C9A34AA" w14:textId="77777777" w:rsidR="008733D2" w:rsidRPr="002F2C77" w:rsidRDefault="008733D2">
            <w:pPr>
              <w:pStyle w:val="JobTitle"/>
              <w:rPr>
                <w:b/>
                <w:bCs/>
                <w:sz w:val="20"/>
              </w:rPr>
            </w:pPr>
            <w:r w:rsidRPr="002F2C77">
              <w:rPr>
                <w:b/>
                <w:bCs/>
                <w:sz w:val="20"/>
              </w:rPr>
              <w:t>Life Agent License</w:t>
            </w:r>
            <w:r w:rsidR="0041014A">
              <w:rPr>
                <w:b/>
                <w:bCs/>
                <w:sz w:val="20"/>
              </w:rPr>
              <w:t xml:space="preserve">                                                            </w:t>
            </w:r>
            <w:r w:rsidR="0041014A" w:rsidRPr="00294D97">
              <w:rPr>
                <w:b/>
                <w:bCs/>
                <w:sz w:val="20"/>
              </w:rPr>
              <w:t>Sacramento, CA</w:t>
            </w:r>
          </w:p>
          <w:p w14:paraId="02E321B9" w14:textId="77777777" w:rsidR="008733D2" w:rsidRPr="002F2C77" w:rsidRDefault="008733D2">
            <w:pPr>
              <w:pStyle w:val="CompanyName"/>
              <w:rPr>
                <w:sz w:val="20"/>
              </w:rPr>
            </w:pPr>
            <w:r w:rsidRPr="002F2C77">
              <w:rPr>
                <w:sz w:val="20"/>
              </w:rPr>
              <w:t xml:space="preserve">1990 - 1994         </w:t>
            </w:r>
            <w:r w:rsidRPr="0098375F">
              <w:rPr>
                <w:b/>
                <w:bCs/>
                <w:sz w:val="20"/>
              </w:rPr>
              <w:t>University of Phoenix</w:t>
            </w:r>
            <w:r w:rsidRPr="002F2C77">
              <w:rPr>
                <w:b/>
                <w:bCs/>
                <w:sz w:val="20"/>
              </w:rPr>
              <w:t xml:space="preserve">            </w:t>
            </w:r>
            <w:r w:rsidR="00807A12">
              <w:rPr>
                <w:b/>
                <w:bCs/>
                <w:sz w:val="20"/>
              </w:rPr>
              <w:t xml:space="preserve">                 </w:t>
            </w:r>
            <w:r w:rsidR="002F2C77">
              <w:rPr>
                <w:b/>
                <w:bCs/>
                <w:sz w:val="20"/>
              </w:rPr>
              <w:t xml:space="preserve">   </w:t>
            </w:r>
            <w:r w:rsidRPr="002F2C77">
              <w:rPr>
                <w:b/>
                <w:bCs/>
                <w:sz w:val="20"/>
              </w:rPr>
              <w:t xml:space="preserve">  </w:t>
            </w:r>
            <w:r w:rsidRPr="002F2C77">
              <w:rPr>
                <w:sz w:val="20"/>
              </w:rPr>
              <w:t xml:space="preserve"> </w:t>
            </w:r>
          </w:p>
          <w:p w14:paraId="5E916004" w14:textId="77777777" w:rsidR="008733D2" w:rsidRPr="002F2C77" w:rsidRDefault="008733D2">
            <w:pPr>
              <w:pStyle w:val="CompanyName"/>
              <w:spacing w:before="120" w:line="180" w:lineRule="atLeast"/>
              <w:rPr>
                <w:b/>
                <w:bCs/>
                <w:i/>
                <w:iCs/>
                <w:sz w:val="20"/>
              </w:rPr>
            </w:pPr>
            <w:r w:rsidRPr="002F2C77">
              <w:rPr>
                <w:b/>
                <w:bCs/>
                <w:i/>
                <w:iCs/>
                <w:sz w:val="20"/>
              </w:rPr>
              <w:t xml:space="preserve">General Education  </w:t>
            </w:r>
            <w:r w:rsidR="0041014A">
              <w:rPr>
                <w:b/>
                <w:bCs/>
                <w:i/>
                <w:iCs/>
                <w:sz w:val="20"/>
              </w:rPr>
              <w:t xml:space="preserve">                                                           </w:t>
            </w:r>
            <w:r w:rsidR="0041014A" w:rsidRPr="0041014A">
              <w:rPr>
                <w:b/>
                <w:bCs/>
                <w:i/>
                <w:iCs/>
                <w:sz w:val="20"/>
              </w:rPr>
              <w:t>Camp Pendleton, CA</w:t>
            </w:r>
          </w:p>
          <w:p w14:paraId="0A1D60EF" w14:textId="77777777" w:rsidR="008733D2" w:rsidRPr="002F2C77" w:rsidRDefault="008733D2">
            <w:pPr>
              <w:pStyle w:val="CompanyName"/>
              <w:rPr>
                <w:sz w:val="20"/>
              </w:rPr>
            </w:pPr>
            <w:r w:rsidRPr="002F2C77">
              <w:rPr>
                <w:sz w:val="20"/>
              </w:rPr>
              <w:t xml:space="preserve">1982 - 1986           </w:t>
            </w:r>
            <w:r w:rsidRPr="0098375F">
              <w:rPr>
                <w:b/>
                <w:bCs/>
                <w:sz w:val="20"/>
              </w:rPr>
              <w:t>Wilcox High School</w:t>
            </w:r>
            <w:r w:rsidRPr="002F2C77">
              <w:rPr>
                <w:b/>
                <w:bCs/>
                <w:sz w:val="20"/>
              </w:rPr>
              <w:t xml:space="preserve">                      </w:t>
            </w:r>
            <w:r w:rsidR="00807A12">
              <w:rPr>
                <w:b/>
                <w:bCs/>
                <w:sz w:val="20"/>
              </w:rPr>
              <w:t xml:space="preserve">                    </w:t>
            </w:r>
            <w:r w:rsidRPr="002F2C77">
              <w:rPr>
                <w:b/>
                <w:bCs/>
                <w:sz w:val="20"/>
              </w:rPr>
              <w:t xml:space="preserve">  </w:t>
            </w:r>
          </w:p>
          <w:p w14:paraId="241C7563" w14:textId="77777777" w:rsidR="008733D2" w:rsidRDefault="008733D2">
            <w:pPr>
              <w:pStyle w:val="JobTitle"/>
              <w:rPr>
                <w:b/>
                <w:bCs/>
                <w:sz w:val="18"/>
              </w:rPr>
            </w:pPr>
            <w:r w:rsidRPr="002F2C77">
              <w:rPr>
                <w:b/>
                <w:bCs/>
                <w:sz w:val="20"/>
              </w:rPr>
              <w:t>General Education</w:t>
            </w:r>
            <w:r w:rsidR="00294D97">
              <w:rPr>
                <w:b/>
                <w:bCs/>
                <w:sz w:val="20"/>
              </w:rPr>
              <w:t xml:space="preserve">                                                            </w:t>
            </w:r>
            <w:r w:rsidR="00294D97" w:rsidRPr="00294D97">
              <w:rPr>
                <w:b/>
                <w:bCs/>
                <w:sz w:val="20"/>
              </w:rPr>
              <w:t>Santa Clara, CA</w:t>
            </w:r>
          </w:p>
        </w:tc>
      </w:tr>
    </w:tbl>
    <w:p w14:paraId="33557567" w14:textId="77777777" w:rsidR="008733D2" w:rsidRDefault="008733D2">
      <w:pPr>
        <w:pStyle w:val="HeadingBase"/>
        <w:keepNext w:val="0"/>
        <w:keepLines w:val="0"/>
        <w:spacing w:before="0" w:after="0" w:line="240" w:lineRule="auto"/>
      </w:pPr>
    </w:p>
    <w:sectPr w:rsidR="008733D2" w:rsidSect="00A940DF">
      <w:pgSz w:w="12240" w:h="15840"/>
      <w:pgMar w:top="0" w:right="1800" w:bottom="0" w:left="1800" w:header="576" w:footer="0" w:gutter="0"/>
      <w:cols w:space="720"/>
      <w:docGrid w:linePitch="2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9C4494C"/>
    <w:multiLevelType w:val="hybridMultilevel"/>
    <w:tmpl w:val="7F6A9BAC"/>
    <w:lvl w:ilvl="0" w:tplc="EA2A1444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B25413C"/>
    <w:multiLevelType w:val="hybridMultilevel"/>
    <w:tmpl w:val="37481228"/>
    <w:lvl w:ilvl="0" w:tplc="C4E6217C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4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66149F5"/>
    <w:multiLevelType w:val="hybridMultilevel"/>
    <w:tmpl w:val="EF8459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22585566"/>
    <w:multiLevelType w:val="hybridMultilevel"/>
    <w:tmpl w:val="D532636E"/>
    <w:lvl w:ilvl="0" w:tplc="6EEE033A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C50FF"/>
    <w:multiLevelType w:val="hybridMultilevel"/>
    <w:tmpl w:val="37481228"/>
    <w:lvl w:ilvl="0" w:tplc="6F464036">
      <w:start w:val="1"/>
      <w:numFmt w:val="bullet"/>
      <w:lvlText w:val=""/>
      <w:lvlJc w:val="left"/>
      <w:pPr>
        <w:tabs>
          <w:tab w:val="num" w:pos="665"/>
        </w:tabs>
        <w:ind w:left="305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9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1" w15:restartNumberingAfterBreak="0">
    <w:nsid w:val="3F6F4457"/>
    <w:multiLevelType w:val="hybridMultilevel"/>
    <w:tmpl w:val="1D3E3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1057"/>
    <w:multiLevelType w:val="hybridMultilevel"/>
    <w:tmpl w:val="21C4C5F6"/>
    <w:lvl w:ilvl="0" w:tplc="98125C9E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31D6"/>
    <w:multiLevelType w:val="singleLevel"/>
    <w:tmpl w:val="5CE64D4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4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3105DB7"/>
    <w:multiLevelType w:val="hybridMultilevel"/>
    <w:tmpl w:val="196A3DA6"/>
    <w:lvl w:ilvl="0" w:tplc="6F46403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79DF"/>
    <w:multiLevelType w:val="hybridMultilevel"/>
    <w:tmpl w:val="37481228"/>
    <w:lvl w:ilvl="0" w:tplc="C4E6217C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17" w15:restartNumberingAfterBreak="0">
    <w:nsid w:val="58364FFF"/>
    <w:multiLevelType w:val="hybridMultilevel"/>
    <w:tmpl w:val="8398EA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0BCD"/>
    <w:multiLevelType w:val="hybridMultilevel"/>
    <w:tmpl w:val="EEC2105A"/>
    <w:lvl w:ilvl="0" w:tplc="98125C9E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B7506"/>
    <w:multiLevelType w:val="hybridMultilevel"/>
    <w:tmpl w:val="538C7852"/>
    <w:lvl w:ilvl="0" w:tplc="EA2A1444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 w15:restartNumberingAfterBreak="0">
    <w:nsid w:val="64236FD1"/>
    <w:multiLevelType w:val="hybridMultilevel"/>
    <w:tmpl w:val="37481228"/>
    <w:lvl w:ilvl="0" w:tplc="F6B8A07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22" w15:restartNumberingAfterBreak="0">
    <w:nsid w:val="651117B2"/>
    <w:multiLevelType w:val="hybridMultilevel"/>
    <w:tmpl w:val="37481228"/>
    <w:lvl w:ilvl="0" w:tplc="64A8E6F4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23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4" w15:restartNumberingAfterBreak="0">
    <w:nsid w:val="6CA77E8E"/>
    <w:multiLevelType w:val="hybridMultilevel"/>
    <w:tmpl w:val="B226DC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C0621"/>
    <w:multiLevelType w:val="hybridMultilevel"/>
    <w:tmpl w:val="B226DC1A"/>
    <w:lvl w:ilvl="0" w:tplc="6F46403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75D00"/>
    <w:multiLevelType w:val="hybridMultilevel"/>
    <w:tmpl w:val="2D5EC0C0"/>
    <w:lvl w:ilvl="0" w:tplc="EA2A1444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744FB"/>
    <w:multiLevelType w:val="hybridMultilevel"/>
    <w:tmpl w:val="4DCE2E68"/>
    <w:lvl w:ilvl="0" w:tplc="0442CF86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>
    <w:abstractNumId w:val="4"/>
  </w:num>
  <w:num w:numId="10">
    <w:abstractNumId w:val="20"/>
  </w:num>
  <w:num w:numId="11">
    <w:abstractNumId w:val="2"/>
  </w:num>
  <w:num w:numId="12">
    <w:abstractNumId w:val="6"/>
  </w:num>
  <w:num w:numId="13">
    <w:abstractNumId w:val="10"/>
  </w:num>
  <w:num w:numId="14">
    <w:abstractNumId w:val="14"/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>
    <w:abstractNumId w:val="13"/>
  </w:num>
  <w:num w:numId="21">
    <w:abstractNumId w:val="23"/>
  </w:num>
  <w:num w:numId="22">
    <w:abstractNumId w:val="11"/>
  </w:num>
  <w:num w:numId="23">
    <w:abstractNumId w:val="5"/>
  </w:num>
  <w:num w:numId="24">
    <w:abstractNumId w:val="17"/>
  </w:num>
  <w:num w:numId="25">
    <w:abstractNumId w:val="24"/>
  </w:num>
  <w:num w:numId="26">
    <w:abstractNumId w:val="25"/>
  </w:num>
  <w:num w:numId="27">
    <w:abstractNumId w:val="15"/>
  </w:num>
  <w:num w:numId="28">
    <w:abstractNumId w:val="8"/>
  </w:num>
  <w:num w:numId="29">
    <w:abstractNumId w:val="21"/>
  </w:num>
  <w:num w:numId="30">
    <w:abstractNumId w:val="3"/>
  </w:num>
  <w:num w:numId="31">
    <w:abstractNumId w:val="16"/>
  </w:num>
  <w:num w:numId="32">
    <w:abstractNumId w:val="22"/>
  </w:num>
  <w:num w:numId="33">
    <w:abstractNumId w:val="18"/>
  </w:num>
  <w:num w:numId="34">
    <w:abstractNumId w:val="12"/>
  </w:num>
  <w:num w:numId="35">
    <w:abstractNumId w:val="26"/>
  </w:num>
  <w:num w:numId="36">
    <w:abstractNumId w:val="1"/>
  </w:num>
  <w:num w:numId="37">
    <w:abstractNumId w:val="19"/>
  </w:num>
  <w:num w:numId="38">
    <w:abstractNumId w:val="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65"/>
  <w:drawingGridVerticalSpacing w:val="112"/>
  <w:displayVertic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2"/>
    <w:docVar w:name="Resume Post Wizard Balloon" w:val="1"/>
  </w:docVars>
  <w:rsids>
    <w:rsidRoot w:val="00737C81"/>
    <w:rsid w:val="001B191A"/>
    <w:rsid w:val="001E7974"/>
    <w:rsid w:val="00215E88"/>
    <w:rsid w:val="00227341"/>
    <w:rsid w:val="00242AAA"/>
    <w:rsid w:val="00260A61"/>
    <w:rsid w:val="00294D97"/>
    <w:rsid w:val="002E636D"/>
    <w:rsid w:val="002F2C77"/>
    <w:rsid w:val="0036364C"/>
    <w:rsid w:val="00381879"/>
    <w:rsid w:val="00397767"/>
    <w:rsid w:val="003C664E"/>
    <w:rsid w:val="0041014A"/>
    <w:rsid w:val="00493070"/>
    <w:rsid w:val="004B11E4"/>
    <w:rsid w:val="004B653A"/>
    <w:rsid w:val="004C1A6E"/>
    <w:rsid w:val="004D762C"/>
    <w:rsid w:val="00522104"/>
    <w:rsid w:val="005715F9"/>
    <w:rsid w:val="00592D95"/>
    <w:rsid w:val="005B739C"/>
    <w:rsid w:val="005F545D"/>
    <w:rsid w:val="006259DE"/>
    <w:rsid w:val="00636CD3"/>
    <w:rsid w:val="006616AE"/>
    <w:rsid w:val="0069076A"/>
    <w:rsid w:val="006A368F"/>
    <w:rsid w:val="006D1AC2"/>
    <w:rsid w:val="00703B74"/>
    <w:rsid w:val="00706F19"/>
    <w:rsid w:val="00730397"/>
    <w:rsid w:val="00737C81"/>
    <w:rsid w:val="00762889"/>
    <w:rsid w:val="0078099C"/>
    <w:rsid w:val="00786B74"/>
    <w:rsid w:val="00791854"/>
    <w:rsid w:val="00807A12"/>
    <w:rsid w:val="00812DB8"/>
    <w:rsid w:val="00820B4E"/>
    <w:rsid w:val="008342D3"/>
    <w:rsid w:val="008456EF"/>
    <w:rsid w:val="008733D2"/>
    <w:rsid w:val="008810DA"/>
    <w:rsid w:val="008849A9"/>
    <w:rsid w:val="008B7393"/>
    <w:rsid w:val="008D1078"/>
    <w:rsid w:val="008E4070"/>
    <w:rsid w:val="00917B1C"/>
    <w:rsid w:val="0092299C"/>
    <w:rsid w:val="00927313"/>
    <w:rsid w:val="0098375F"/>
    <w:rsid w:val="009E733B"/>
    <w:rsid w:val="00A370AA"/>
    <w:rsid w:val="00A940DF"/>
    <w:rsid w:val="00AA70F6"/>
    <w:rsid w:val="00AC44D3"/>
    <w:rsid w:val="00AD177A"/>
    <w:rsid w:val="00AD78CE"/>
    <w:rsid w:val="00AE2C1E"/>
    <w:rsid w:val="00AE5F28"/>
    <w:rsid w:val="00AE6FC8"/>
    <w:rsid w:val="00AF0EFD"/>
    <w:rsid w:val="00B00230"/>
    <w:rsid w:val="00B00CF7"/>
    <w:rsid w:val="00B0531D"/>
    <w:rsid w:val="00B263FB"/>
    <w:rsid w:val="00B27262"/>
    <w:rsid w:val="00B93D6C"/>
    <w:rsid w:val="00BA6CFB"/>
    <w:rsid w:val="00C0678D"/>
    <w:rsid w:val="00C41A6A"/>
    <w:rsid w:val="00C74892"/>
    <w:rsid w:val="00C95723"/>
    <w:rsid w:val="00CA24C1"/>
    <w:rsid w:val="00CA6240"/>
    <w:rsid w:val="00CD553D"/>
    <w:rsid w:val="00CD7791"/>
    <w:rsid w:val="00CE1F59"/>
    <w:rsid w:val="00D602AC"/>
    <w:rsid w:val="00D61EC8"/>
    <w:rsid w:val="00D63CC6"/>
    <w:rsid w:val="00DA5C37"/>
    <w:rsid w:val="00DE3B02"/>
    <w:rsid w:val="00E10777"/>
    <w:rsid w:val="00E12C88"/>
    <w:rsid w:val="00E22DEC"/>
    <w:rsid w:val="00E62FAC"/>
    <w:rsid w:val="00E72721"/>
    <w:rsid w:val="00E75509"/>
    <w:rsid w:val="00E96A79"/>
    <w:rsid w:val="00EC16FE"/>
    <w:rsid w:val="00F17E8B"/>
    <w:rsid w:val="00F27AD0"/>
    <w:rsid w:val="00F649F7"/>
    <w:rsid w:val="00FC78C5"/>
    <w:rsid w:val="00FD2C3E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FDC90"/>
  <w15:chartTrackingRefBased/>
  <w15:docId w15:val="{AD6D1CAA-BC82-644B-9CF0-9BA9984A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semiHidden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semiHidden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semiHidden/>
  </w:style>
  <w:style w:type="paragraph" w:styleId="Footer">
    <w:name w:val="footer"/>
    <w:basedOn w:val="HeaderBase"/>
    <w:semiHidden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semiHidden/>
    <w:rPr>
      <w:sz w:val="24"/>
    </w:rPr>
  </w:style>
  <w:style w:type="character" w:styleId="Emphasis">
    <w:name w:val="Emphasis"/>
    <w:uiPriority w:val="20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semiHidden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77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0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Office\Templates\1033\Resume Wizard.wiz</Template>
  <TotalTime>35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ROB RITCHIE</dc:creator>
  <cp:keywords/>
  <cp:lastModifiedBy>Rob Ritchie</cp:lastModifiedBy>
  <cp:revision>28</cp:revision>
  <cp:lastPrinted>2019-12-10T19:25:00Z</cp:lastPrinted>
  <dcterms:created xsi:type="dcterms:W3CDTF">2019-12-09T08:18:00Z</dcterms:created>
  <dcterms:modified xsi:type="dcterms:W3CDTF">2020-02-20T20:33:00Z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