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67B1" w14:textId="77777777" w:rsidR="00816216" w:rsidRDefault="003F09CB" w:rsidP="00141A4C">
      <w:pPr>
        <w:pStyle w:val="Title"/>
      </w:pPr>
      <w:r>
        <w:t>Jennifer Gentry-Saulski</w:t>
      </w:r>
    </w:p>
    <w:p w14:paraId="1548B93C" w14:textId="6B348320" w:rsidR="00141A4C" w:rsidRDefault="003F09CB" w:rsidP="00141A4C">
      <w:r>
        <w:t>White Lake, MI  48386</w:t>
      </w:r>
      <w:r w:rsidR="00141A4C">
        <w:t> | </w:t>
      </w:r>
      <w:r w:rsidR="00750469">
        <w:t>313-410-4120</w:t>
      </w:r>
      <w:r w:rsidR="00141A4C">
        <w:t> | </w:t>
      </w:r>
      <w:r w:rsidR="00750469">
        <w:t>jengentry@yahoo.com</w:t>
      </w:r>
    </w:p>
    <w:p w14:paraId="21F6F4A9" w14:textId="77777777" w:rsidR="006270A9" w:rsidRDefault="00A93840" w:rsidP="00141A4C">
      <w:pPr>
        <w:pStyle w:val="Heading1"/>
      </w:pPr>
      <w:r>
        <w:t>Professional Profile</w:t>
      </w:r>
    </w:p>
    <w:p w14:paraId="1A14C446" w14:textId="0D302DBC" w:rsidR="006270A9" w:rsidRDefault="003F09CB" w:rsidP="009D75E9">
      <w:r>
        <w:t>Highly adaptable IT professional and manager with over 2</w:t>
      </w:r>
      <w:r w:rsidR="00BF2B1E">
        <w:t>5</w:t>
      </w:r>
      <w:r w:rsidR="00CE0D38">
        <w:t xml:space="preserve"> </w:t>
      </w:r>
      <w:r>
        <w:t xml:space="preserve">years of experience in </w:t>
      </w:r>
      <w:r w:rsidR="00C44FED">
        <w:t>b</w:t>
      </w:r>
      <w:r>
        <w:t xml:space="preserve">usiness </w:t>
      </w:r>
      <w:r w:rsidR="00C44FED">
        <w:t>a</w:t>
      </w:r>
      <w:r>
        <w:t>nalysis</w:t>
      </w:r>
      <w:r w:rsidR="00A74BE2">
        <w:t xml:space="preserve">, </w:t>
      </w:r>
      <w:r w:rsidR="00C44FED">
        <w:t>project m</w:t>
      </w:r>
      <w:r w:rsidR="00A74BE2">
        <w:t>anagement</w:t>
      </w:r>
      <w:r w:rsidR="00BF2B1E">
        <w:t>, content management systems,</w:t>
      </w:r>
      <w:r w:rsidR="00A74BE2">
        <w:t xml:space="preserve"> and </w:t>
      </w:r>
      <w:r w:rsidR="00C44FED">
        <w:t>d</w:t>
      </w:r>
      <w:r>
        <w:t xml:space="preserve">ata </w:t>
      </w:r>
      <w:r w:rsidR="00C44FED">
        <w:t>an</w:t>
      </w:r>
      <w:r>
        <w:t xml:space="preserve">alysis.  Excels </w:t>
      </w:r>
      <w:r w:rsidR="00370995">
        <w:t>in building relationships and</w:t>
      </w:r>
      <w:r w:rsidR="002162D9">
        <w:t xml:space="preserve"> liaising between client, </w:t>
      </w:r>
      <w:r w:rsidR="00C97DDB">
        <w:t xml:space="preserve">the </w:t>
      </w:r>
      <w:r w:rsidR="002162D9">
        <w:t>delivery</w:t>
      </w:r>
      <w:r w:rsidR="00C97DDB">
        <w:t xml:space="preserve"> team</w:t>
      </w:r>
      <w:r w:rsidR="002162D9">
        <w:t xml:space="preserve"> and developers</w:t>
      </w:r>
      <w:r>
        <w:t xml:space="preserve"> </w:t>
      </w:r>
      <w:r w:rsidR="00C97DDB">
        <w:t>to ensure</w:t>
      </w:r>
      <w:r w:rsidR="00B559CF">
        <w:t xml:space="preserve"> </w:t>
      </w:r>
      <w:r w:rsidR="00370995">
        <w:t>results are delivered on time and within budget</w:t>
      </w:r>
      <w:r>
        <w:t>.  High</w:t>
      </w:r>
      <w:r w:rsidR="000D3FBE">
        <w:t>ly organized and adaptable problem solver with clear</w:t>
      </w:r>
      <w:r>
        <w:t xml:space="preserve"> attention to detail.  Thri</w:t>
      </w:r>
      <w:r w:rsidR="009A05EB">
        <w:t>ves in a fast-paced environment and works easily on cross-functional project teams.</w:t>
      </w:r>
      <w:r w:rsidR="009D75E9">
        <w:t xml:space="preserve">  Areas of expertise include:</w:t>
      </w:r>
    </w:p>
    <w:p w14:paraId="29BA72D8" w14:textId="77777777" w:rsidR="009D75E9" w:rsidRDefault="009D75E9" w:rsidP="009A05EB">
      <w:pPr>
        <w:pStyle w:val="ListBullet"/>
        <w:numPr>
          <w:ilvl w:val="0"/>
          <w:numId w:val="26"/>
        </w:numPr>
        <w:sectPr w:rsidR="009D75E9" w:rsidSect="006D0C13">
          <w:footerReference w:type="default" r:id="rId8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14:paraId="70D491E5" w14:textId="77777777" w:rsidR="009A05EB" w:rsidRDefault="009A05EB" w:rsidP="00CD06E3">
      <w:pPr>
        <w:pStyle w:val="ListBullet"/>
        <w:numPr>
          <w:ilvl w:val="0"/>
          <w:numId w:val="26"/>
        </w:numPr>
        <w:ind w:left="360"/>
      </w:pPr>
      <w:r>
        <w:t>Leadership</w:t>
      </w:r>
      <w:r w:rsidR="00C278B2">
        <w:t xml:space="preserve"> and Consultation</w:t>
      </w:r>
    </w:p>
    <w:p w14:paraId="25EDFEB2" w14:textId="77777777" w:rsidR="009A05EB" w:rsidRDefault="009A05EB" w:rsidP="00CD06E3">
      <w:pPr>
        <w:pStyle w:val="ListBullet"/>
        <w:numPr>
          <w:ilvl w:val="0"/>
          <w:numId w:val="26"/>
        </w:numPr>
        <w:ind w:left="360"/>
      </w:pPr>
      <w:r>
        <w:t>Creative Problem Solving</w:t>
      </w:r>
    </w:p>
    <w:p w14:paraId="3650B9EC" w14:textId="77777777" w:rsidR="009A05EB" w:rsidRDefault="00C278B2" w:rsidP="00CD06E3">
      <w:pPr>
        <w:pStyle w:val="ListBullet"/>
        <w:numPr>
          <w:ilvl w:val="0"/>
          <w:numId w:val="26"/>
        </w:numPr>
        <w:ind w:left="360"/>
      </w:pPr>
      <w:r>
        <w:t>Collaborative Team Leader</w:t>
      </w:r>
    </w:p>
    <w:p w14:paraId="51F9629B" w14:textId="4AA105A5" w:rsidR="009A05EB" w:rsidRDefault="009A05EB" w:rsidP="00CD06E3">
      <w:pPr>
        <w:pStyle w:val="ListBullet"/>
        <w:numPr>
          <w:ilvl w:val="0"/>
          <w:numId w:val="26"/>
        </w:numPr>
        <w:ind w:left="360"/>
      </w:pPr>
      <w:r>
        <w:t>Project Management</w:t>
      </w:r>
    </w:p>
    <w:p w14:paraId="1E62630F" w14:textId="08D734C8" w:rsidR="001B7926" w:rsidRDefault="001B7926" w:rsidP="00CD06E3">
      <w:pPr>
        <w:pStyle w:val="ListBullet"/>
        <w:numPr>
          <w:ilvl w:val="0"/>
          <w:numId w:val="26"/>
        </w:numPr>
        <w:ind w:left="360"/>
      </w:pPr>
      <w:r>
        <w:t>Content Management Strategy</w:t>
      </w:r>
    </w:p>
    <w:p w14:paraId="43109D52" w14:textId="2C165A76" w:rsidR="001B7926" w:rsidRDefault="001B7926" w:rsidP="00CD06E3">
      <w:pPr>
        <w:pStyle w:val="ListBullet"/>
        <w:numPr>
          <w:ilvl w:val="0"/>
          <w:numId w:val="26"/>
        </w:numPr>
        <w:ind w:left="360"/>
      </w:pPr>
      <w:r>
        <w:t>Design Thinking</w:t>
      </w:r>
    </w:p>
    <w:p w14:paraId="6748C646" w14:textId="77777777" w:rsidR="009A05EB" w:rsidRDefault="009A05EB" w:rsidP="00CD06E3">
      <w:pPr>
        <w:pStyle w:val="ListBullet"/>
        <w:numPr>
          <w:ilvl w:val="0"/>
          <w:numId w:val="26"/>
        </w:numPr>
        <w:ind w:left="360"/>
      </w:pPr>
      <w:r>
        <w:t>Process Improvement</w:t>
      </w:r>
    </w:p>
    <w:p w14:paraId="6DEB4FD5" w14:textId="77777777" w:rsidR="009D75E9" w:rsidRDefault="009A05EB" w:rsidP="00CD06E3">
      <w:pPr>
        <w:pStyle w:val="ListBullet"/>
        <w:numPr>
          <w:ilvl w:val="0"/>
          <w:numId w:val="26"/>
        </w:numPr>
        <w:ind w:left="360"/>
      </w:pPr>
      <w:r>
        <w:t>Resource Management</w:t>
      </w:r>
      <w:r>
        <w:tab/>
      </w:r>
    </w:p>
    <w:p w14:paraId="77628780" w14:textId="77777777" w:rsidR="00A93840" w:rsidRDefault="00370995" w:rsidP="00CD06E3">
      <w:pPr>
        <w:pStyle w:val="ListBullet"/>
        <w:numPr>
          <w:ilvl w:val="0"/>
          <w:numId w:val="26"/>
        </w:numPr>
        <w:ind w:left="360"/>
      </w:pPr>
      <w:r>
        <w:t>Team Building</w:t>
      </w:r>
    </w:p>
    <w:p w14:paraId="19F533B6" w14:textId="77777777" w:rsidR="00A93840" w:rsidRDefault="00A93840" w:rsidP="00CD06E3">
      <w:pPr>
        <w:pStyle w:val="ListBullet"/>
        <w:numPr>
          <w:ilvl w:val="0"/>
          <w:numId w:val="26"/>
        </w:numPr>
        <w:ind w:left="360"/>
      </w:pPr>
      <w:r>
        <w:t xml:space="preserve">Agile </w:t>
      </w:r>
      <w:r w:rsidR="00A23EF5">
        <w:t>Scrum</w:t>
      </w:r>
    </w:p>
    <w:p w14:paraId="6ECD8A7B" w14:textId="3638380F" w:rsidR="001B7926" w:rsidRDefault="001B7926" w:rsidP="00CD06E3">
      <w:pPr>
        <w:pStyle w:val="Heading1"/>
        <w:sectPr w:rsidR="001B7926" w:rsidSect="006D0C13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14:paraId="5E4687D1" w14:textId="77777777" w:rsidR="00B81DA9" w:rsidRDefault="00B81DA9" w:rsidP="00CD06E3">
      <w:pPr>
        <w:pStyle w:val="Heading1"/>
      </w:pPr>
    </w:p>
    <w:sdt>
      <w:sdtPr>
        <w:alias w:val="Skills &amp; Abilities:"/>
        <w:tag w:val="Skills &amp; Abilities:"/>
        <w:id w:val="458624136"/>
        <w:placeholder>
          <w:docPart w:val="C4B6C0714D974A0DB42DEF3362FCD86B"/>
        </w:placeholder>
        <w:temporary/>
        <w:showingPlcHdr/>
        <w15:appearance w15:val="hidden"/>
      </w:sdtPr>
      <w:sdtContent>
        <w:p w14:paraId="52D555EF" w14:textId="77777777" w:rsidR="009D75E9" w:rsidRDefault="009D75E9" w:rsidP="009D75E9">
          <w:pPr>
            <w:pStyle w:val="Heading1"/>
            <w:rPr>
              <w:rFonts w:asciiTheme="minorHAnsi" w:eastAsiaTheme="minorEastAsia" w:hAnsiTheme="minorHAnsi" w:cstheme="minorBidi"/>
              <w:b w:val="0"/>
              <w:color w:val="404040" w:themeColor="text1" w:themeTint="BF"/>
              <w:sz w:val="22"/>
              <w:szCs w:val="22"/>
            </w:rPr>
          </w:pPr>
          <w:r>
            <w:t>Skills &amp; Abilities</w:t>
          </w:r>
        </w:p>
      </w:sdtContent>
    </w:sdt>
    <w:p w14:paraId="5D4E9913" w14:textId="77777777" w:rsidR="002162D9" w:rsidRDefault="002162D9" w:rsidP="00B81DA9">
      <w:pPr>
        <w:pStyle w:val="ListBullet"/>
        <w:numPr>
          <w:ilvl w:val="0"/>
          <w:numId w:val="27"/>
        </w:numPr>
        <w:sectPr w:rsidR="002162D9" w:rsidSect="006D0C13">
          <w:type w:val="continuous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14:paraId="2B535348" w14:textId="35FC1921" w:rsidR="006270A9" w:rsidRDefault="002162D9" w:rsidP="00B81DA9">
      <w:pPr>
        <w:pStyle w:val="ListBullet"/>
        <w:numPr>
          <w:ilvl w:val="0"/>
          <w:numId w:val="27"/>
        </w:numPr>
      </w:pPr>
      <w:r>
        <w:t>Project Trackin</w:t>
      </w:r>
      <w:r w:rsidR="00AA3F3E">
        <w:t xml:space="preserve">g Systems (JIRA, </w:t>
      </w:r>
      <w:r w:rsidR="00FC4C8A">
        <w:t xml:space="preserve">Workfront, Monday.com, </w:t>
      </w:r>
      <w:r w:rsidR="00D9652D">
        <w:t xml:space="preserve">HP </w:t>
      </w:r>
      <w:r w:rsidR="00AA3F3E">
        <w:t>QA, TFS</w:t>
      </w:r>
      <w:r w:rsidR="00A23EF5">
        <w:t>,</w:t>
      </w:r>
      <w:r w:rsidR="00420877">
        <w:t xml:space="preserve"> Version One,</w:t>
      </w:r>
      <w:r w:rsidR="00A23EF5">
        <w:t xml:space="preserve"> Basecamp</w:t>
      </w:r>
      <w:r>
        <w:t>)</w:t>
      </w:r>
    </w:p>
    <w:p w14:paraId="36AEC1C8" w14:textId="7E4855A7" w:rsidR="002162D9" w:rsidRDefault="006F2B2A" w:rsidP="002162D9">
      <w:pPr>
        <w:pStyle w:val="ListBullet"/>
        <w:numPr>
          <w:ilvl w:val="0"/>
          <w:numId w:val="27"/>
        </w:numPr>
      </w:pPr>
      <w:r>
        <w:t>Wireframes/</w:t>
      </w:r>
      <w:r w:rsidR="002162D9">
        <w:t>Axure</w:t>
      </w:r>
      <w:r w:rsidR="00A01FED">
        <w:t>/</w:t>
      </w:r>
      <w:r w:rsidR="00E55C8F">
        <w:t>Zeplin/Figma</w:t>
      </w:r>
    </w:p>
    <w:p w14:paraId="445C518A" w14:textId="75298340" w:rsidR="002162D9" w:rsidRDefault="00E55C8F" w:rsidP="00B81DA9">
      <w:pPr>
        <w:pStyle w:val="ListBullet"/>
        <w:numPr>
          <w:ilvl w:val="0"/>
          <w:numId w:val="27"/>
        </w:numPr>
      </w:pPr>
      <w:r>
        <w:t>Adobe Creative Cloud</w:t>
      </w:r>
    </w:p>
    <w:p w14:paraId="24B0E1A4" w14:textId="2C0EF179" w:rsidR="00036910" w:rsidRDefault="00036910" w:rsidP="00B81DA9">
      <w:pPr>
        <w:pStyle w:val="ListBullet"/>
        <w:numPr>
          <w:ilvl w:val="0"/>
          <w:numId w:val="27"/>
        </w:numPr>
      </w:pPr>
      <w:r>
        <w:t xml:space="preserve">Collaboration Technologies (SharePoint, </w:t>
      </w:r>
      <w:r w:rsidR="00AA3F3E">
        <w:t>Trello, WebEx, Skype, Slack,</w:t>
      </w:r>
      <w:r w:rsidR="004621CF">
        <w:t xml:space="preserve"> </w:t>
      </w:r>
      <w:r w:rsidR="00BF2B1E">
        <w:t xml:space="preserve">Teams, </w:t>
      </w:r>
      <w:r w:rsidR="001B7926">
        <w:t>Confluence</w:t>
      </w:r>
      <w:r w:rsidR="004621CF">
        <w:t>)</w:t>
      </w:r>
    </w:p>
    <w:p w14:paraId="1E38EFC5" w14:textId="14B1DC56" w:rsidR="00FC4C8A" w:rsidRDefault="002162D9" w:rsidP="00FC4C8A">
      <w:pPr>
        <w:pStyle w:val="ListBullet"/>
        <w:numPr>
          <w:ilvl w:val="0"/>
          <w:numId w:val="27"/>
        </w:numPr>
      </w:pPr>
      <w:r>
        <w:t>Content Management Systems</w:t>
      </w:r>
      <w:r w:rsidR="00176C6F">
        <w:t xml:space="preserve"> (</w:t>
      </w:r>
      <w:r w:rsidR="00AF075F">
        <w:t xml:space="preserve">Adobe Experience Manager, </w:t>
      </w:r>
      <w:r w:rsidR="001B7926">
        <w:t>TeamSite,</w:t>
      </w:r>
      <w:r w:rsidR="00BF2B1E">
        <w:t xml:space="preserve"> </w:t>
      </w:r>
      <w:r w:rsidR="00CE0D38">
        <w:t>WordPress</w:t>
      </w:r>
      <w:r w:rsidR="00BF2B1E">
        <w:t xml:space="preserve">, </w:t>
      </w:r>
      <w:r w:rsidR="00176C6F">
        <w:t xml:space="preserve">and </w:t>
      </w:r>
      <w:r w:rsidR="00CE0D38">
        <w:t>Sitecore</w:t>
      </w:r>
      <w:r w:rsidR="00BF2B1E">
        <w:t>)</w:t>
      </w:r>
    </w:p>
    <w:p w14:paraId="77D528FF" w14:textId="75EC1C67" w:rsidR="00DD61FF" w:rsidRDefault="00DD61FF" w:rsidP="00BF2B1E">
      <w:pPr>
        <w:pStyle w:val="ListBullet"/>
        <w:numPr>
          <w:ilvl w:val="0"/>
          <w:numId w:val="27"/>
        </w:numPr>
      </w:pPr>
      <w:r>
        <w:t>Proficient in both MAC and PC’s</w:t>
      </w:r>
    </w:p>
    <w:p w14:paraId="27E695D2" w14:textId="21313544" w:rsidR="00FC4C8A" w:rsidRDefault="00FC4C8A" w:rsidP="00BF2B1E">
      <w:pPr>
        <w:pStyle w:val="ListBullet"/>
        <w:numPr>
          <w:ilvl w:val="0"/>
          <w:numId w:val="27"/>
        </w:numPr>
      </w:pPr>
      <w:r>
        <w:t>A/B Testing</w:t>
      </w:r>
    </w:p>
    <w:p w14:paraId="394D232D" w14:textId="788F2E0D" w:rsidR="00FC4C8A" w:rsidRDefault="00FC4C8A" w:rsidP="00BF2B1E">
      <w:pPr>
        <w:pStyle w:val="ListBullet"/>
        <w:numPr>
          <w:ilvl w:val="0"/>
          <w:numId w:val="27"/>
        </w:numPr>
      </w:pPr>
      <w:r>
        <w:t>ADA Compliance</w:t>
      </w:r>
    </w:p>
    <w:p w14:paraId="00225E2D" w14:textId="58FD7C61" w:rsidR="006F2B2A" w:rsidRDefault="006F2B2A" w:rsidP="00BF2B1E">
      <w:pPr>
        <w:pStyle w:val="ListBullet"/>
        <w:numPr>
          <w:ilvl w:val="0"/>
          <w:numId w:val="27"/>
        </w:numPr>
      </w:pPr>
      <w:r>
        <w:t>Website and System Testing</w:t>
      </w:r>
    </w:p>
    <w:p w14:paraId="0C442DAA" w14:textId="77777777" w:rsidR="002162D9" w:rsidRDefault="002162D9" w:rsidP="00B81DA9">
      <w:pPr>
        <w:pStyle w:val="ListBullet"/>
        <w:numPr>
          <w:ilvl w:val="0"/>
          <w:numId w:val="27"/>
        </w:numPr>
      </w:pPr>
      <w:r>
        <w:t>HTML</w:t>
      </w:r>
    </w:p>
    <w:p w14:paraId="2E989CB7" w14:textId="77777777" w:rsidR="00B03BD0" w:rsidRDefault="00B03BD0" w:rsidP="00B81DA9">
      <w:pPr>
        <w:pStyle w:val="ListBullet"/>
        <w:numPr>
          <w:ilvl w:val="0"/>
          <w:numId w:val="27"/>
        </w:numPr>
      </w:pPr>
      <w:r>
        <w:t>Responsive Design</w:t>
      </w:r>
    </w:p>
    <w:p w14:paraId="45215800" w14:textId="0BB4E93B" w:rsidR="000D3FBE" w:rsidRDefault="000D3FBE" w:rsidP="000D3FBE">
      <w:pPr>
        <w:pStyle w:val="ListBullet"/>
        <w:numPr>
          <w:ilvl w:val="0"/>
          <w:numId w:val="27"/>
        </w:numPr>
      </w:pPr>
      <w:r>
        <w:t xml:space="preserve">Microsoft Office Suite </w:t>
      </w:r>
    </w:p>
    <w:p w14:paraId="7DE54CC9" w14:textId="60BFB1EE" w:rsidR="00095446" w:rsidRDefault="00095446" w:rsidP="000D3FBE">
      <w:pPr>
        <w:pStyle w:val="ListBullet"/>
        <w:numPr>
          <w:ilvl w:val="0"/>
          <w:numId w:val="27"/>
        </w:numPr>
      </w:pPr>
      <w:r>
        <w:t>SQL</w:t>
      </w:r>
    </w:p>
    <w:p w14:paraId="536BB631" w14:textId="249E6849" w:rsidR="006F2B2A" w:rsidRDefault="006F2B2A" w:rsidP="006F2B2A">
      <w:pPr>
        <w:pStyle w:val="ListBullet"/>
        <w:numPr>
          <w:ilvl w:val="0"/>
          <w:numId w:val="27"/>
        </w:numPr>
      </w:pPr>
      <w:r>
        <w:t>Extensive experience with backlog management and grooming</w:t>
      </w:r>
    </w:p>
    <w:p w14:paraId="326B898F" w14:textId="77777777" w:rsidR="00FC4C8A" w:rsidRDefault="00BF2B1E" w:rsidP="00FC4C8A">
      <w:pPr>
        <w:pStyle w:val="ListBullet"/>
        <w:numPr>
          <w:ilvl w:val="0"/>
          <w:numId w:val="27"/>
        </w:numPr>
      </w:pPr>
      <w:r>
        <w:t>Analytics testin</w:t>
      </w:r>
      <w:r w:rsidR="00FC4C8A">
        <w:t>g</w:t>
      </w:r>
    </w:p>
    <w:p w14:paraId="1CF23657" w14:textId="77777777" w:rsidR="00FC4C8A" w:rsidRDefault="00FC4C8A" w:rsidP="00FC4C8A">
      <w:pPr>
        <w:pStyle w:val="ListBullet"/>
        <w:numPr>
          <w:ilvl w:val="0"/>
          <w:numId w:val="0"/>
        </w:numPr>
      </w:pPr>
    </w:p>
    <w:p w14:paraId="13F8552F" w14:textId="254594C0" w:rsidR="00DD61FF" w:rsidRDefault="00DD61FF" w:rsidP="00DD61FF">
      <w:pPr>
        <w:pStyle w:val="ListBullet"/>
        <w:numPr>
          <w:ilvl w:val="0"/>
          <w:numId w:val="0"/>
        </w:numPr>
        <w:jc w:val="both"/>
        <w:sectPr w:rsidR="00DD61FF" w:rsidSect="006D0C13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14:paraId="38E8B79A" w14:textId="77777777" w:rsidR="00B03BD0" w:rsidRDefault="00B03BD0">
      <w:pPr>
        <w:pStyle w:val="Heading1"/>
      </w:pPr>
    </w:p>
    <w:sdt>
      <w:sdtPr>
        <w:alias w:val="Experience:"/>
        <w:tag w:val="Experience:"/>
        <w:id w:val="171684534"/>
        <w:placeholder>
          <w:docPart w:val="7BAFAA71839C487AA6C5483007F6A8FA"/>
        </w:placeholder>
        <w:temporary/>
        <w:showingPlcHdr/>
        <w15:appearance w15:val="hidden"/>
      </w:sdtPr>
      <w:sdtContent>
        <w:p w14:paraId="52D86C61" w14:textId="77777777" w:rsidR="006270A9" w:rsidRDefault="009D5933">
          <w:pPr>
            <w:pStyle w:val="Heading1"/>
          </w:pPr>
          <w:r w:rsidRPr="00B03BD0">
            <w:rPr>
              <w:sz w:val="32"/>
            </w:rPr>
            <w:t>Experience</w:t>
          </w:r>
        </w:p>
      </w:sdtContent>
    </w:sdt>
    <w:p w14:paraId="37BA2246" w14:textId="77777777" w:rsidR="00483414" w:rsidRDefault="00483414">
      <w:pPr>
        <w:pStyle w:val="Heading2"/>
      </w:pPr>
    </w:p>
    <w:p w14:paraId="12790793" w14:textId="03C10068" w:rsidR="00D839B1" w:rsidRDefault="00D839B1" w:rsidP="00D839B1">
      <w:pPr>
        <w:pStyle w:val="Heading2"/>
      </w:pPr>
      <w:r>
        <w:t>Associate Partner – Content Management Strategy | IBM | July 202</w:t>
      </w:r>
      <w:r w:rsidR="00B56E31">
        <w:t>2</w:t>
      </w:r>
      <w:r>
        <w:t xml:space="preserve"> – present</w:t>
      </w:r>
    </w:p>
    <w:p w14:paraId="15E1C47B" w14:textId="21302FB9" w:rsidR="0028247A" w:rsidRDefault="0028247A" w:rsidP="0028247A">
      <w:pPr>
        <w:pStyle w:val="Heading5"/>
      </w:pPr>
      <w:r w:rsidRPr="004C41AB">
        <w:t xml:space="preserve">Albertsons </w:t>
      </w:r>
      <w:r>
        <w:t>Pharmacy Team</w:t>
      </w:r>
      <w:r w:rsidRPr="004C41AB">
        <w:t xml:space="preserve"> – </w:t>
      </w:r>
      <w:r>
        <w:t>7</w:t>
      </w:r>
      <w:r w:rsidRPr="004C41AB">
        <w:t>/202</w:t>
      </w:r>
      <w:r>
        <w:t>2</w:t>
      </w:r>
      <w:r w:rsidRPr="004C41AB">
        <w:t xml:space="preserve"> – </w:t>
      </w:r>
      <w:r>
        <w:t>Present</w:t>
      </w:r>
    </w:p>
    <w:p w14:paraId="113B5C02" w14:textId="17368591" w:rsidR="0028247A" w:rsidRDefault="00CE0D38" w:rsidP="0028247A">
      <w:pPr>
        <w:pStyle w:val="ListBullet"/>
      </w:pPr>
      <w:r>
        <w:t xml:space="preserve">Lead a team in the development of the </w:t>
      </w:r>
      <w:r w:rsidR="0028247A">
        <w:t>B2C Pharmacy</w:t>
      </w:r>
      <w:r>
        <w:t xml:space="preserve"> sites on AEM. This includes the 12 Pharmacy banners, the Sincerely Health site, and the Wellness blog on WordPress</w:t>
      </w:r>
      <w:r w:rsidR="00970A4F">
        <w:t>.</w:t>
      </w:r>
    </w:p>
    <w:p w14:paraId="1E394391" w14:textId="409E9400" w:rsidR="0028247A" w:rsidRDefault="00CE0D38" w:rsidP="0028247A">
      <w:pPr>
        <w:pStyle w:val="ListBullet"/>
      </w:pPr>
      <w:r>
        <w:t>Lead a team of 4 people in the development of the B</w:t>
      </w:r>
      <w:r w:rsidR="0028247A">
        <w:t>2B Pharmacy</w:t>
      </w:r>
      <w:r>
        <w:t xml:space="preserve"> </w:t>
      </w:r>
      <w:r w:rsidR="00DF10EB">
        <w:t xml:space="preserve">clinics </w:t>
      </w:r>
      <w:r>
        <w:t>mi</w:t>
      </w:r>
      <w:r w:rsidR="00A13D23">
        <w:t>crosite</w:t>
      </w:r>
      <w:r>
        <w:t xml:space="preserve"> on AEM</w:t>
      </w:r>
      <w:r w:rsidR="00970A4F">
        <w:t>.</w:t>
      </w:r>
    </w:p>
    <w:p w14:paraId="240853AE" w14:textId="14C4E00F" w:rsidR="00970A4F" w:rsidRDefault="00970A4F" w:rsidP="00970A4F">
      <w:pPr>
        <w:pStyle w:val="ListBullet"/>
      </w:pPr>
      <w:r>
        <w:t>Created a Content Management Strategy team across multiple disciplines to teach the importance of Content Management Strategy and how to prevent rework in code and components.</w:t>
      </w:r>
    </w:p>
    <w:p w14:paraId="2A96A3AD" w14:textId="3CBBAA5E" w:rsidR="00A52B58" w:rsidRDefault="00A52B58" w:rsidP="00A52B58">
      <w:pPr>
        <w:pStyle w:val="ListBullet"/>
      </w:pPr>
      <w:r>
        <w:t>Mentor designers, copywriters, and developers in best practices in content management system component design and usage</w:t>
      </w:r>
    </w:p>
    <w:p w14:paraId="053EC95D" w14:textId="6423CCE2" w:rsidR="00A52B58" w:rsidRPr="0028247A" w:rsidRDefault="00A52B58" w:rsidP="00A52B58">
      <w:pPr>
        <w:pStyle w:val="ListBullet"/>
      </w:pPr>
      <w:r>
        <w:lastRenderedPageBreak/>
        <w:t>Led a project team on Digital Asset Management strategy</w:t>
      </w:r>
      <w:r w:rsidR="00DF10EB">
        <w:t xml:space="preserve"> and best practices</w:t>
      </w:r>
    </w:p>
    <w:p w14:paraId="5EA59CB0" w14:textId="77777777" w:rsidR="00D839B1" w:rsidRDefault="00D839B1">
      <w:pPr>
        <w:pStyle w:val="Heading2"/>
      </w:pPr>
    </w:p>
    <w:p w14:paraId="71AC6D67" w14:textId="12B6CC93" w:rsidR="00483414" w:rsidRDefault="00483414">
      <w:pPr>
        <w:pStyle w:val="Heading2"/>
      </w:pPr>
      <w:r>
        <w:t xml:space="preserve">Senior content technical director | IBM | January 2020 – </w:t>
      </w:r>
      <w:r w:rsidR="00B56E31">
        <w:t>June 2022</w:t>
      </w:r>
    </w:p>
    <w:p w14:paraId="2F9FF28C" w14:textId="4D80F8F2" w:rsidR="004C41AB" w:rsidRDefault="004C41AB" w:rsidP="004C41AB">
      <w:pPr>
        <w:pStyle w:val="Heading5"/>
      </w:pPr>
      <w:r>
        <w:t xml:space="preserve">      </w:t>
      </w:r>
      <w:r w:rsidRPr="004C41AB">
        <w:t xml:space="preserve">Albertsons </w:t>
      </w:r>
      <w:r w:rsidR="0028247A">
        <w:t>Pharmacy Team</w:t>
      </w:r>
      <w:r w:rsidRPr="004C41AB">
        <w:t xml:space="preserve"> – 11/202</w:t>
      </w:r>
      <w:r w:rsidR="0028247A">
        <w:t>1</w:t>
      </w:r>
      <w:r w:rsidRPr="004C41AB">
        <w:t xml:space="preserve"> – </w:t>
      </w:r>
      <w:r w:rsidR="0028247A">
        <w:t>06/2022</w:t>
      </w:r>
    </w:p>
    <w:p w14:paraId="0A39973F" w14:textId="17D7E111" w:rsidR="00E46132" w:rsidRDefault="00E46132" w:rsidP="003135D1">
      <w:pPr>
        <w:pStyle w:val="ListBullet"/>
      </w:pPr>
      <w:r>
        <w:t>Se</w:t>
      </w:r>
      <w:r w:rsidR="00B36DDA">
        <w:t>nior Technical Consultant for B2C Pharmacy</w:t>
      </w:r>
    </w:p>
    <w:p w14:paraId="37A8972F" w14:textId="60FBE49D" w:rsidR="00952D0A" w:rsidRPr="004C41AB" w:rsidRDefault="00E46132" w:rsidP="00952D0A">
      <w:pPr>
        <w:pStyle w:val="ListBullet"/>
      </w:pPr>
      <w:r>
        <w:t xml:space="preserve">Engagement </w:t>
      </w:r>
      <w:r w:rsidR="00B36DDA">
        <w:t>Lead for B2B</w:t>
      </w:r>
      <w:r>
        <w:t xml:space="preserve"> Pharmacy</w:t>
      </w:r>
    </w:p>
    <w:p w14:paraId="634170D3" w14:textId="0F5A0C20" w:rsidR="00BE3696" w:rsidRDefault="00BE3696" w:rsidP="00BE3696">
      <w:pPr>
        <w:pStyle w:val="Heading5"/>
      </w:pPr>
      <w:r>
        <w:t xml:space="preserve">      Albertsons Digital Production Manager – 11/2020 – 10/2021</w:t>
      </w:r>
    </w:p>
    <w:p w14:paraId="19A88937" w14:textId="5B6A5187" w:rsidR="00E30A75" w:rsidRDefault="00E30A75" w:rsidP="00E30A75">
      <w:pPr>
        <w:pStyle w:val="ListBullet"/>
      </w:pPr>
      <w:r>
        <w:t xml:space="preserve">Led </w:t>
      </w:r>
      <w:r w:rsidR="005A7E46">
        <w:t>Albertsons’</w:t>
      </w:r>
      <w:r>
        <w:t xml:space="preserve"> </w:t>
      </w:r>
      <w:r w:rsidR="00A13D23">
        <w:t xml:space="preserve">internal </w:t>
      </w:r>
      <w:r>
        <w:t>Digital Production team</w:t>
      </w:r>
      <w:r w:rsidR="00A13D23">
        <w:t xml:space="preserve"> on task analysis, management, and deployment</w:t>
      </w:r>
    </w:p>
    <w:p w14:paraId="71A4BB06" w14:textId="343E96B4" w:rsidR="00E30A75" w:rsidRDefault="001B7926" w:rsidP="00E30A75">
      <w:pPr>
        <w:pStyle w:val="ListBullet"/>
      </w:pPr>
      <w:r>
        <w:t>Implemented usage of Experience Fragments across the portfolio to save time for page creation and updates</w:t>
      </w:r>
    </w:p>
    <w:p w14:paraId="57A7D049" w14:textId="379D32F1" w:rsidR="00E30A75" w:rsidRDefault="00E30A75" w:rsidP="00E30A75">
      <w:pPr>
        <w:pStyle w:val="ListBullet"/>
      </w:pPr>
      <w:r>
        <w:t>Lead Designer</w:t>
      </w:r>
      <w:r w:rsidR="001B7926">
        <w:t>/</w:t>
      </w:r>
      <w:r>
        <w:t>Analyst for new and updated AEM components</w:t>
      </w:r>
    </w:p>
    <w:p w14:paraId="7B173A78" w14:textId="09A86A3D" w:rsidR="00BE3696" w:rsidRPr="00BE3696" w:rsidRDefault="00E30A75" w:rsidP="00BE3696">
      <w:pPr>
        <w:pStyle w:val="ListBullet"/>
      </w:pPr>
      <w:r>
        <w:t>Mi</w:t>
      </w:r>
      <w:r w:rsidR="00A13D23">
        <w:t>crosit</w:t>
      </w:r>
      <w:r>
        <w:t>es Product Owner and page Developer</w:t>
      </w:r>
    </w:p>
    <w:p w14:paraId="3F75CB63" w14:textId="7B6898B5" w:rsidR="00483414" w:rsidRDefault="005E06C8" w:rsidP="005E06C8">
      <w:pPr>
        <w:pStyle w:val="Heading5"/>
      </w:pPr>
      <w:r>
        <w:t xml:space="preserve">      </w:t>
      </w:r>
      <w:r w:rsidR="005A7E46">
        <w:t>Albertsons’</w:t>
      </w:r>
      <w:r>
        <w:t xml:space="preserve"> Digital Guidelines – 07/2019 – </w:t>
      </w:r>
      <w:r w:rsidR="00BE3696">
        <w:t>11/2020</w:t>
      </w:r>
    </w:p>
    <w:p w14:paraId="27D76F0B" w14:textId="04996267" w:rsidR="005E06C8" w:rsidRDefault="005E06C8" w:rsidP="005E06C8">
      <w:pPr>
        <w:pStyle w:val="ListBullet"/>
      </w:pPr>
      <w:r>
        <w:t>Product Owner for the Digital Guidelines site</w:t>
      </w:r>
    </w:p>
    <w:p w14:paraId="6AE2AB63" w14:textId="0400EE55" w:rsidR="005E06C8" w:rsidRDefault="005E06C8" w:rsidP="005E06C8">
      <w:pPr>
        <w:pStyle w:val="ListBullet"/>
      </w:pPr>
      <w:r>
        <w:t>AEM Product Support</w:t>
      </w:r>
    </w:p>
    <w:p w14:paraId="1EB41664" w14:textId="77777777" w:rsidR="005E06C8" w:rsidRDefault="005E06C8" w:rsidP="005E06C8">
      <w:pPr>
        <w:pStyle w:val="ListBullet"/>
      </w:pPr>
      <w:r>
        <w:t>Lead Designer/Analyst for new and updated AEM components</w:t>
      </w:r>
    </w:p>
    <w:p w14:paraId="32C3DAF7" w14:textId="69966CFA" w:rsidR="005E06C8" w:rsidRDefault="00A13D23" w:rsidP="005E06C8">
      <w:pPr>
        <w:pStyle w:val="ListBullet"/>
      </w:pPr>
      <w:r>
        <w:t>Microsite</w:t>
      </w:r>
      <w:r w:rsidR="005E06C8">
        <w:t xml:space="preserve"> Product Owner and page Developer</w:t>
      </w:r>
    </w:p>
    <w:p w14:paraId="03D6A0CC" w14:textId="58857F9D" w:rsidR="00F865B9" w:rsidRPr="005E06C8" w:rsidRDefault="00F865B9" w:rsidP="005E06C8">
      <w:pPr>
        <w:pStyle w:val="ListBullet"/>
      </w:pPr>
      <w:r>
        <w:t>Digital Production Specialist and Manager for the Digital Production team (web responsive and mobile app)</w:t>
      </w:r>
    </w:p>
    <w:p w14:paraId="24121F28" w14:textId="004E8F48" w:rsidR="00420877" w:rsidRDefault="00420877">
      <w:pPr>
        <w:pStyle w:val="Heading2"/>
      </w:pPr>
      <w:r>
        <w:t xml:space="preserve">content analyst/strategist director | IBM | September 2017 – </w:t>
      </w:r>
      <w:r w:rsidR="00483414">
        <w:t>December 2019</w:t>
      </w:r>
    </w:p>
    <w:p w14:paraId="10A8229E" w14:textId="71EA0CDB" w:rsidR="00420877" w:rsidRDefault="00420877" w:rsidP="00420877">
      <w:pPr>
        <w:pStyle w:val="Heading5"/>
      </w:pPr>
      <w:r>
        <w:t xml:space="preserve">     </w:t>
      </w:r>
      <w:r w:rsidR="005A7E46">
        <w:t>Albertsons’</w:t>
      </w:r>
      <w:r>
        <w:t xml:space="preserve"> Reskin Project – 09/2017 – </w:t>
      </w:r>
      <w:r w:rsidR="005E06C8">
        <w:t>06</w:t>
      </w:r>
      <w:r w:rsidR="0018090E">
        <w:t>/2019</w:t>
      </w:r>
    </w:p>
    <w:p w14:paraId="6B0014BE" w14:textId="12600763" w:rsidR="00420877" w:rsidRDefault="00420877" w:rsidP="00420877">
      <w:pPr>
        <w:pStyle w:val="ListBullet"/>
      </w:pPr>
      <w:r>
        <w:t xml:space="preserve">Performed the role of Scrum Master for a cross-functional team redesigning the </w:t>
      </w:r>
      <w:r w:rsidR="005A7E46">
        <w:t>Albertsons’</w:t>
      </w:r>
      <w:r>
        <w:t xml:space="preserve"> </w:t>
      </w:r>
      <w:r w:rsidR="00483414">
        <w:t>S</w:t>
      </w:r>
      <w:r>
        <w:t xml:space="preserve">hop </w:t>
      </w:r>
      <w:r w:rsidR="00A13D23">
        <w:t xml:space="preserve">(eCommerce) </w:t>
      </w:r>
      <w:r w:rsidR="00483414">
        <w:t xml:space="preserve">and Loyalty (www) </w:t>
      </w:r>
      <w:r>
        <w:t>sites</w:t>
      </w:r>
    </w:p>
    <w:p w14:paraId="1DAECEAE" w14:textId="50206AAB" w:rsidR="00420877" w:rsidRDefault="00420877" w:rsidP="00420877">
      <w:pPr>
        <w:pStyle w:val="ListBullet"/>
      </w:pPr>
      <w:r>
        <w:t xml:space="preserve">Acted as </w:t>
      </w:r>
      <w:r w:rsidR="00483414">
        <w:t>Lead</w:t>
      </w:r>
      <w:r>
        <w:t xml:space="preserve"> Business Analyst on the project</w:t>
      </w:r>
    </w:p>
    <w:p w14:paraId="5CDAADE5" w14:textId="3FC99BB3" w:rsidR="00420877" w:rsidRDefault="00420877" w:rsidP="00420877">
      <w:pPr>
        <w:pStyle w:val="ListBullet"/>
      </w:pPr>
      <w:r>
        <w:t xml:space="preserve">Wrote and </w:t>
      </w:r>
      <w:r w:rsidR="005D25AF">
        <w:t>executed training to the client on using Adobe Experience Manager</w:t>
      </w:r>
    </w:p>
    <w:p w14:paraId="3466FFB0" w14:textId="226459EE" w:rsidR="00483414" w:rsidRDefault="00483414" w:rsidP="00420877">
      <w:pPr>
        <w:pStyle w:val="ListBullet"/>
      </w:pPr>
      <w:r>
        <w:t>Was the main liaison between the client and the development team</w:t>
      </w:r>
    </w:p>
    <w:p w14:paraId="3092EE35" w14:textId="3E0DB7E6" w:rsidR="00483414" w:rsidRDefault="0018090E" w:rsidP="00420877">
      <w:pPr>
        <w:pStyle w:val="ListBullet"/>
      </w:pPr>
      <w:r>
        <w:t>Converted role to the release and implementation managing consultant</w:t>
      </w:r>
    </w:p>
    <w:p w14:paraId="2F54D22A" w14:textId="77777777" w:rsidR="0018090E" w:rsidRDefault="0018090E" w:rsidP="0018090E">
      <w:pPr>
        <w:pStyle w:val="ListBullet"/>
        <w:numPr>
          <w:ilvl w:val="0"/>
          <w:numId w:val="0"/>
        </w:numPr>
        <w:ind w:left="648" w:hanging="216"/>
      </w:pPr>
    </w:p>
    <w:p w14:paraId="53C2B27C" w14:textId="499D76FA" w:rsidR="006270A9" w:rsidRDefault="00CD06E3">
      <w:pPr>
        <w:pStyle w:val="Heading2"/>
      </w:pPr>
      <w:r>
        <w:t>Sr Technical Analyst</w:t>
      </w:r>
      <w:r w:rsidR="009D5933">
        <w:t> | </w:t>
      </w:r>
      <w:r>
        <w:t>Organic, Inc</w:t>
      </w:r>
      <w:r w:rsidR="009D5933">
        <w:t> | </w:t>
      </w:r>
      <w:r>
        <w:t>Septem</w:t>
      </w:r>
      <w:r w:rsidR="005D25AF">
        <w:t>b</w:t>
      </w:r>
      <w:r>
        <w:t xml:space="preserve">er 2010 </w:t>
      </w:r>
      <w:r w:rsidR="00267185">
        <w:t>–</w:t>
      </w:r>
      <w:r>
        <w:t xml:space="preserve"> </w:t>
      </w:r>
      <w:r w:rsidR="006F2B2A">
        <w:t>June 2017</w:t>
      </w:r>
    </w:p>
    <w:p w14:paraId="6F461271" w14:textId="77777777" w:rsidR="00267185" w:rsidRDefault="00267185" w:rsidP="00267185">
      <w:pPr>
        <w:pStyle w:val="Heading5"/>
      </w:pPr>
      <w:r>
        <w:t xml:space="preserve">     American Family Insurance – 08/2016 – 06/2017</w:t>
      </w:r>
    </w:p>
    <w:p w14:paraId="6E3E5942" w14:textId="77777777" w:rsidR="00267185" w:rsidRDefault="00267185" w:rsidP="00267185">
      <w:pPr>
        <w:pStyle w:val="ListBullet"/>
      </w:pPr>
      <w:r>
        <w:t xml:space="preserve">Performed the role of Scrum Master for a cross-functional team redesigning </w:t>
      </w:r>
      <w:r w:rsidR="0071530A">
        <w:t>the My</w:t>
      </w:r>
      <w:r>
        <w:t>Account pages</w:t>
      </w:r>
    </w:p>
    <w:p w14:paraId="68F31B81" w14:textId="77777777" w:rsidR="000A0376" w:rsidRDefault="000A0376" w:rsidP="000A0376">
      <w:pPr>
        <w:pStyle w:val="ListBullet"/>
      </w:pPr>
      <w:r>
        <w:t xml:space="preserve">Worked remotely with multiple disciplines to ensure project success  </w:t>
      </w:r>
    </w:p>
    <w:p w14:paraId="51731EAC" w14:textId="77777777" w:rsidR="00267185" w:rsidRDefault="00407F97" w:rsidP="00267185">
      <w:pPr>
        <w:pStyle w:val="ListBullet"/>
      </w:pPr>
      <w:r>
        <w:t xml:space="preserve">Wrote Business Requirements for the </w:t>
      </w:r>
      <w:r w:rsidR="000A0376">
        <w:t>new MyAccount project</w:t>
      </w:r>
    </w:p>
    <w:p w14:paraId="486C7B29" w14:textId="77777777" w:rsidR="000A0376" w:rsidRDefault="000A0376" w:rsidP="00267185">
      <w:pPr>
        <w:pStyle w:val="ListBullet"/>
      </w:pPr>
      <w:r>
        <w:t>Collaborated remotely with other development teams to ensure proper implementation of shared components</w:t>
      </w:r>
    </w:p>
    <w:p w14:paraId="5AC06C84" w14:textId="5E3C9BEA" w:rsidR="00420877" w:rsidRDefault="00420877" w:rsidP="00420877">
      <w:pPr>
        <w:pStyle w:val="ListBullet"/>
      </w:pPr>
      <w:r>
        <w:t>Developed training materials and executed training for new Adobe Experience Management system</w:t>
      </w:r>
    </w:p>
    <w:p w14:paraId="7A26A954" w14:textId="77777777" w:rsidR="00407F97" w:rsidRDefault="00407F97" w:rsidP="00407F97">
      <w:pPr>
        <w:pStyle w:val="Heading5"/>
      </w:pPr>
      <w:r>
        <w:t xml:space="preserve">     Kimberly-Clark – 05/</w:t>
      </w:r>
      <w:r w:rsidR="00544256">
        <w:t>20</w:t>
      </w:r>
      <w:r>
        <w:t>15 – 06/</w:t>
      </w:r>
      <w:r w:rsidR="00544256">
        <w:t>20</w:t>
      </w:r>
      <w:r>
        <w:t>17</w:t>
      </w:r>
    </w:p>
    <w:p w14:paraId="383B0503" w14:textId="77777777" w:rsidR="00407F97" w:rsidRDefault="00407F97" w:rsidP="00407F97">
      <w:pPr>
        <w:pStyle w:val="ListBullet"/>
      </w:pPr>
      <w:r>
        <w:t>Acted as Project Manager to oversee onshore development on site changes</w:t>
      </w:r>
    </w:p>
    <w:p w14:paraId="4B3C038E" w14:textId="77777777" w:rsidR="00B03BD0" w:rsidRDefault="00407F97" w:rsidP="00407F97">
      <w:pPr>
        <w:pStyle w:val="ListBullet"/>
      </w:pPr>
      <w:r>
        <w:t>Managed off-shore team to ensure proper development of site work, emails and OLA units</w:t>
      </w:r>
    </w:p>
    <w:p w14:paraId="586132A8" w14:textId="77777777" w:rsidR="00B03BD0" w:rsidRDefault="00B03BD0" w:rsidP="00407F97">
      <w:pPr>
        <w:pStyle w:val="ListBullet"/>
      </w:pPr>
      <w:r>
        <w:t xml:space="preserve">Performed ad-hoc updates </w:t>
      </w:r>
      <w:r w:rsidR="0071530A">
        <w:t xml:space="preserve">and QA </w:t>
      </w:r>
      <w:r>
        <w:t>on emails and OLA units, as needed</w:t>
      </w:r>
    </w:p>
    <w:p w14:paraId="23E1293B" w14:textId="77777777" w:rsidR="00B03BD0" w:rsidRDefault="00B03BD0" w:rsidP="00381E1D">
      <w:pPr>
        <w:pStyle w:val="ListBullet"/>
      </w:pPr>
      <w:r>
        <w:lastRenderedPageBreak/>
        <w:t>Worked with the team on responsive design</w:t>
      </w:r>
      <w:r w:rsidR="00381E1D">
        <w:t xml:space="preserve"> of site and emails</w:t>
      </w:r>
    </w:p>
    <w:p w14:paraId="63267346" w14:textId="3E5779B1" w:rsidR="00381E1D" w:rsidRDefault="0071530A" w:rsidP="00544256">
      <w:pPr>
        <w:pStyle w:val="ListBullet"/>
      </w:pPr>
      <w:r>
        <w:t>Managed the team to ensure proper utilization</w:t>
      </w:r>
      <w:r w:rsidR="00544256">
        <w:t xml:space="preserve">   </w:t>
      </w:r>
    </w:p>
    <w:p w14:paraId="55211E1E" w14:textId="77777777" w:rsidR="00544256" w:rsidRPr="00407F97" w:rsidRDefault="00381E1D" w:rsidP="00544256">
      <w:pPr>
        <w:pStyle w:val="Heading5"/>
      </w:pPr>
      <w:r>
        <w:t xml:space="preserve">     </w:t>
      </w:r>
      <w:r w:rsidR="00544256">
        <w:t xml:space="preserve"> Toyota – 10/2012 – 10/2014</w:t>
      </w:r>
    </w:p>
    <w:p w14:paraId="728D4EFE" w14:textId="77777777" w:rsidR="00544256" w:rsidRDefault="00544256" w:rsidP="00544256">
      <w:pPr>
        <w:pStyle w:val="ListBullet"/>
      </w:pPr>
      <w:r>
        <w:t xml:space="preserve">Produced a complete website and backend redesign implementing a CMS system </w:t>
      </w:r>
      <w:r w:rsidR="00B03BD0">
        <w:t xml:space="preserve">(TeamSite) </w:t>
      </w:r>
      <w:r>
        <w:t>allowing for marketing updates by 26 regional offices across the country</w:t>
      </w:r>
    </w:p>
    <w:p w14:paraId="321C6E45" w14:textId="77777777" w:rsidR="00544256" w:rsidRDefault="00544256" w:rsidP="00544256">
      <w:pPr>
        <w:pStyle w:val="ListBullet"/>
      </w:pPr>
      <w:r>
        <w:t xml:space="preserve">Authored </w:t>
      </w:r>
      <w:r w:rsidR="00B03BD0">
        <w:t xml:space="preserve">technical and business documentation, such as Business Requirements, Scope, Functional Specs, Site Specs, Use Cases </w:t>
      </w:r>
      <w:r w:rsidR="00473F8A">
        <w:t>and</w:t>
      </w:r>
      <w:r>
        <w:t xml:space="preserve"> online manuals for use by the business groups</w:t>
      </w:r>
    </w:p>
    <w:p w14:paraId="07BF1A9F" w14:textId="77777777" w:rsidR="00544256" w:rsidRDefault="00544256" w:rsidP="00544256">
      <w:pPr>
        <w:pStyle w:val="ListBullet"/>
      </w:pPr>
      <w:r>
        <w:t xml:space="preserve">Developed training materials and executed </w:t>
      </w:r>
      <w:r w:rsidR="00473F8A">
        <w:t xml:space="preserve">in-person and remote </w:t>
      </w:r>
      <w:r w:rsidR="00B03BD0">
        <w:t xml:space="preserve">training </w:t>
      </w:r>
      <w:r w:rsidR="00473F8A">
        <w:t>for 26 regional offices</w:t>
      </w:r>
    </w:p>
    <w:p w14:paraId="496CF92A" w14:textId="77777777" w:rsidR="00473F8A" w:rsidRDefault="00473F8A" w:rsidP="00544256">
      <w:pPr>
        <w:pStyle w:val="ListBullet"/>
      </w:pPr>
      <w:r>
        <w:t xml:space="preserve">Provided post-launch support for </w:t>
      </w:r>
      <w:r w:rsidR="00950144">
        <w:t xml:space="preserve">all </w:t>
      </w:r>
      <w:r>
        <w:t>regional offices</w:t>
      </w:r>
      <w:r w:rsidR="00950144">
        <w:t xml:space="preserve"> as well as corporate clients</w:t>
      </w:r>
    </w:p>
    <w:p w14:paraId="749F8AF5" w14:textId="77777777" w:rsidR="00473F8A" w:rsidRPr="00267185" w:rsidRDefault="00473F8A" w:rsidP="00473F8A">
      <w:pPr>
        <w:pStyle w:val="Heading5"/>
      </w:pPr>
      <w:r>
        <w:t xml:space="preserve">      Hilton – 10/2010 – 08/2012</w:t>
      </w:r>
    </w:p>
    <w:p w14:paraId="27A2DCE1" w14:textId="77777777" w:rsidR="006270A9" w:rsidRDefault="00CD06E3">
      <w:pPr>
        <w:pStyle w:val="ListBullet"/>
      </w:pPr>
      <w:r>
        <w:t xml:space="preserve">Produced a complete </w:t>
      </w:r>
      <w:r w:rsidR="00370995">
        <w:t xml:space="preserve">website and backend </w:t>
      </w:r>
      <w:r>
        <w:t>redesig</w:t>
      </w:r>
      <w:r w:rsidR="00473F8A">
        <w:t>n for their</w:t>
      </w:r>
      <w:r w:rsidR="00A23EF5">
        <w:t xml:space="preserve"> international B2C site</w:t>
      </w:r>
      <w:r>
        <w:t xml:space="preserve"> implementing a CMS system</w:t>
      </w:r>
      <w:r w:rsidR="00B03BD0">
        <w:t xml:space="preserve"> (TeamSite)</w:t>
      </w:r>
      <w:r>
        <w:t xml:space="preserve"> </w:t>
      </w:r>
      <w:r w:rsidR="00A23EF5">
        <w:t>for 10 brands</w:t>
      </w:r>
    </w:p>
    <w:p w14:paraId="2E007197" w14:textId="77777777" w:rsidR="00376BA4" w:rsidRDefault="00376BA4">
      <w:pPr>
        <w:pStyle w:val="ListBullet"/>
      </w:pPr>
      <w:r>
        <w:t>Oversaw implementation of ADA</w:t>
      </w:r>
      <w:r w:rsidR="00A23EF5">
        <w:t xml:space="preserve"> compliance</w:t>
      </w:r>
      <w:r>
        <w:t xml:space="preserve"> within WCAG </w:t>
      </w:r>
      <w:r w:rsidR="0067666F">
        <w:t xml:space="preserve">AA </w:t>
      </w:r>
      <w:r>
        <w:t xml:space="preserve">guidelines </w:t>
      </w:r>
    </w:p>
    <w:p w14:paraId="62127D21" w14:textId="77777777" w:rsidR="00CD06E3" w:rsidRDefault="00CD06E3">
      <w:pPr>
        <w:pStyle w:val="ListBullet"/>
      </w:pPr>
      <w:r>
        <w:t>Authored/updated 100 pieces of technical and business documentation</w:t>
      </w:r>
      <w:r w:rsidR="00A23EF5">
        <w:t>, such as Business Requirements, Scope, Functional Specs, Site Specs and Use Cases</w:t>
      </w:r>
      <w:r>
        <w:t xml:space="preserve"> </w:t>
      </w:r>
      <w:r w:rsidR="00B03BD0">
        <w:t>to support project</w:t>
      </w:r>
    </w:p>
    <w:p w14:paraId="7A573B91" w14:textId="77777777" w:rsidR="00473F8A" w:rsidRDefault="00473F8A">
      <w:pPr>
        <w:pStyle w:val="ListBullet"/>
      </w:pPr>
      <w:r>
        <w:t>Produced training materials and executed in-person and remote training for 90 employees</w:t>
      </w:r>
    </w:p>
    <w:p w14:paraId="7F952F0B" w14:textId="77777777" w:rsidR="00863BFB" w:rsidRDefault="00473F8A" w:rsidP="00B03BD0">
      <w:pPr>
        <w:pStyle w:val="ListBullet"/>
      </w:pPr>
      <w:r>
        <w:t>Provide post-launch support for all employees</w:t>
      </w:r>
    </w:p>
    <w:p w14:paraId="193AC57D" w14:textId="0D05FA29" w:rsidR="006270A9" w:rsidRDefault="00CA2E87">
      <w:pPr>
        <w:pStyle w:val="Heading2"/>
      </w:pPr>
      <w:r>
        <w:t>Systems Designer/analyst/programmer</w:t>
      </w:r>
      <w:r w:rsidR="009D5933">
        <w:t> | </w:t>
      </w:r>
      <w:r>
        <w:t xml:space="preserve">The </w:t>
      </w:r>
      <w:r w:rsidR="00524FE7">
        <w:t>E</w:t>
      </w:r>
      <w:r>
        <w:t>pitec group (Ford motor company)</w:t>
      </w:r>
      <w:r w:rsidR="009D5933">
        <w:t> | </w:t>
      </w:r>
      <w:r>
        <w:t xml:space="preserve">January 2005 – </w:t>
      </w:r>
      <w:r w:rsidR="00524FE7">
        <w:t>S</w:t>
      </w:r>
      <w:r>
        <w:t>eptember 2010</w:t>
      </w:r>
    </w:p>
    <w:p w14:paraId="7EB71610" w14:textId="77777777" w:rsidR="00CA2E87" w:rsidRDefault="00CA2E87" w:rsidP="00AF6CEF">
      <w:pPr>
        <w:pStyle w:val="ListBullet"/>
      </w:pPr>
      <w:r>
        <w:t xml:space="preserve">Gathered requirements and performed analysis on many aspects of the Ford Sales, Export &amp; Logistics System </w:t>
      </w:r>
    </w:p>
    <w:p w14:paraId="50D652DB" w14:textId="77777777" w:rsidR="00AF6CEF" w:rsidRDefault="00AF6CEF" w:rsidP="00AF6CEF">
      <w:pPr>
        <w:pStyle w:val="ListBullet"/>
      </w:pPr>
      <w:r>
        <w:t>Subject Matter Expert (SME) Ford Sales, Export &amp; Logistics System</w:t>
      </w:r>
    </w:p>
    <w:p w14:paraId="49357CE4" w14:textId="77777777" w:rsidR="00AF6CEF" w:rsidRDefault="00AF6CEF" w:rsidP="00AF6CEF">
      <w:pPr>
        <w:pStyle w:val="ListBullet"/>
      </w:pPr>
      <w:r>
        <w:t xml:space="preserve">Redesigned and wrote the sales reporting programs for Global Export system that were directly reported to Alan Mulally (CEO of Ford) </w:t>
      </w:r>
    </w:p>
    <w:p w14:paraId="24050ECC" w14:textId="77777777" w:rsidR="00E02C6F" w:rsidRDefault="00AF6CEF" w:rsidP="00863BFB">
      <w:pPr>
        <w:pStyle w:val="ListBullet"/>
      </w:pPr>
      <w:r>
        <w:t>Integrated new data feeds which expanded 8 new production and sales markets for Ford vehicles</w:t>
      </w:r>
    </w:p>
    <w:p w14:paraId="71156506" w14:textId="77777777" w:rsidR="00AF6CEF" w:rsidRDefault="00AF6CEF" w:rsidP="00AF6CEF">
      <w:pPr>
        <w:pStyle w:val="ListBullet"/>
      </w:pPr>
      <w:r>
        <w:t>Wrote the documentation necessary for the system to meet requirements of the Sarbanes-Oxley act (S-OX)</w:t>
      </w:r>
    </w:p>
    <w:p w14:paraId="5CD18ADE" w14:textId="77777777" w:rsidR="00AF6CEF" w:rsidRDefault="00AF6CEF" w:rsidP="00AF6CEF">
      <w:pPr>
        <w:pStyle w:val="ListBullet"/>
      </w:pPr>
      <w:r>
        <w:t>Wrote Use Cases, functional specifications and Solution Delivery Methodology (structured documents and test cases) for all projects</w:t>
      </w:r>
    </w:p>
    <w:p w14:paraId="6DC951DE" w14:textId="77777777" w:rsidR="00AF6CEF" w:rsidRDefault="00AF6CEF" w:rsidP="00AF6CEF">
      <w:pPr>
        <w:pStyle w:val="ListBullet"/>
      </w:pPr>
      <w:r>
        <w:t>Implemented new processes that eliminated nightly on-call work</w:t>
      </w:r>
    </w:p>
    <w:p w14:paraId="2BE9952A" w14:textId="77777777" w:rsidR="00EB79F0" w:rsidRDefault="00EB79F0" w:rsidP="00EB79F0">
      <w:pPr>
        <w:pStyle w:val="ListBullet"/>
        <w:numPr>
          <w:ilvl w:val="0"/>
          <w:numId w:val="0"/>
        </w:numPr>
        <w:ind w:left="648" w:hanging="216"/>
      </w:pPr>
    </w:p>
    <w:p w14:paraId="6106BD75" w14:textId="77777777" w:rsidR="00EB79F0" w:rsidRDefault="00EB79F0" w:rsidP="00EB79F0">
      <w:pPr>
        <w:pStyle w:val="Heading2"/>
      </w:pPr>
      <w:r>
        <w:t>Senior Database Analyst/SoftWare Engineer | Global Crossing (now level 3 communications) | May 1997 – October 2004</w:t>
      </w:r>
    </w:p>
    <w:p w14:paraId="5A9F2E68" w14:textId="77777777" w:rsidR="00EB79F0" w:rsidRDefault="00EB79F0" w:rsidP="00EB79F0">
      <w:pPr>
        <w:pStyle w:val="ListBullet"/>
      </w:pPr>
      <w:r>
        <w:t>Gathered requirements from the users and performed analysis required for their projects</w:t>
      </w:r>
    </w:p>
    <w:p w14:paraId="27C4441E" w14:textId="77777777" w:rsidR="00EB79F0" w:rsidRDefault="00EB79F0" w:rsidP="00EB79F0">
      <w:pPr>
        <w:pStyle w:val="ListBullet"/>
      </w:pPr>
      <w:r>
        <w:t>Performed Relational Database Designs on DB2 tables including conversion of non-partitioned tables to partitioned</w:t>
      </w:r>
    </w:p>
    <w:p w14:paraId="2F7601CD" w14:textId="77777777" w:rsidR="00EB79F0" w:rsidRPr="00111BF2" w:rsidRDefault="00EB79F0" w:rsidP="00EB79F0">
      <w:pPr>
        <w:pStyle w:val="ListBullet"/>
      </w:pPr>
      <w:r>
        <w:t>Maintained Database Integrity by monitoring the system to prevent outages and assisted the Application Programmers</w:t>
      </w:r>
    </w:p>
    <w:p w14:paraId="5D2FD336" w14:textId="77777777" w:rsidR="00EB79F0" w:rsidRDefault="00EB79F0" w:rsidP="00EB79F0">
      <w:pPr>
        <w:pStyle w:val="ListBullet"/>
      </w:pPr>
      <w:r>
        <w:t>Converted Ideal programs to CICS using Datacom SQL</w:t>
      </w:r>
    </w:p>
    <w:p w14:paraId="0EC6B23C" w14:textId="77777777" w:rsidR="00EB79F0" w:rsidRDefault="00EB79F0" w:rsidP="00EB79F0">
      <w:pPr>
        <w:pStyle w:val="ListBullet"/>
      </w:pPr>
      <w:r>
        <w:t>Fine-tuned SQL calls in DB2 programs to decrease CPU usage</w:t>
      </w:r>
    </w:p>
    <w:p w14:paraId="061023CF" w14:textId="0FA5ED60" w:rsidR="00EB79F0" w:rsidRDefault="00EB79F0" w:rsidP="00EB79F0">
      <w:pPr>
        <w:pStyle w:val="ListBullet"/>
      </w:pPr>
      <w:r>
        <w:t>Developed and Implemented new and existing mainframe programs, (Cobol) to support the Carrier CDR process using DB2 and CA-Datacom</w:t>
      </w:r>
    </w:p>
    <w:p w14:paraId="76D28A4A" w14:textId="465BDF82" w:rsidR="00EB79F0" w:rsidRDefault="00EB79F0" w:rsidP="00EB79F0">
      <w:pPr>
        <w:pStyle w:val="ListBullet"/>
      </w:pPr>
      <w:r>
        <w:lastRenderedPageBreak/>
        <w:t>Developed Internet-based application with front-end pages using HTML and ASP and the back-end using the mainframe for data storage and manipulatio006E</w:t>
      </w:r>
    </w:p>
    <w:p w14:paraId="77B065AF" w14:textId="77777777" w:rsidR="00EB79F0" w:rsidRDefault="00EB79F0" w:rsidP="00EB79F0">
      <w:pPr>
        <w:pStyle w:val="ListBullet"/>
      </w:pPr>
      <w:r>
        <w:t>Trained corporate employees on newly implemented system</w:t>
      </w:r>
    </w:p>
    <w:p w14:paraId="4539EC20" w14:textId="77777777" w:rsidR="00EB79F0" w:rsidRDefault="00EB79F0" w:rsidP="00EB79F0">
      <w:pPr>
        <w:pStyle w:val="ListBullet"/>
      </w:pPr>
      <w:r>
        <w:t>Wrote documentation and performed training seminars for co-workers on DB2-related products</w:t>
      </w:r>
    </w:p>
    <w:p w14:paraId="5A2463B6" w14:textId="77777777" w:rsidR="00EB79F0" w:rsidRDefault="00EB79F0" w:rsidP="00EB79F0">
      <w:pPr>
        <w:pStyle w:val="ListBullet"/>
      </w:pPr>
      <w:r>
        <w:t>Provided 24x7 on-call support on a rotating basis</w:t>
      </w:r>
    </w:p>
    <w:p w14:paraId="3B0C46D9" w14:textId="77777777" w:rsidR="00EB79F0" w:rsidRDefault="00EB79F0" w:rsidP="00EB79F0">
      <w:pPr>
        <w:pStyle w:val="ListBullet"/>
        <w:numPr>
          <w:ilvl w:val="0"/>
          <w:numId w:val="0"/>
        </w:numPr>
        <w:ind w:left="648" w:hanging="216"/>
      </w:pPr>
    </w:p>
    <w:sdt>
      <w:sdtPr>
        <w:alias w:val="Education:"/>
        <w:tag w:val="Education:"/>
        <w:id w:val="807127995"/>
        <w:placeholder>
          <w:docPart w:val="E95FA93A8DE44C1EA01BFAE08B19C0FA"/>
        </w:placeholder>
        <w:temporary/>
        <w:showingPlcHdr/>
        <w15:appearance w15:val="hidden"/>
      </w:sdtPr>
      <w:sdtContent>
        <w:p w14:paraId="5F56AF14" w14:textId="77777777" w:rsidR="00B63AA3" w:rsidRDefault="00B63AA3" w:rsidP="00B63AA3">
          <w:pPr>
            <w:pStyle w:val="Heading1"/>
          </w:pPr>
          <w:r>
            <w:t>Education</w:t>
          </w:r>
        </w:p>
      </w:sdtContent>
    </w:sdt>
    <w:p w14:paraId="1B876ECE" w14:textId="139E6FF6" w:rsidR="00B63AA3" w:rsidRDefault="00B63AA3" w:rsidP="00B63AA3">
      <w:pPr>
        <w:pStyle w:val="Heading2"/>
      </w:pPr>
      <w:r>
        <w:t xml:space="preserve">B.S.B.A | June, 2000 | Lawrence </w:t>
      </w:r>
      <w:r w:rsidR="00F4047A" w:rsidRPr="00F4047A">
        <w:t>Technologica</w:t>
      </w:r>
      <w:r w:rsidR="00F4047A">
        <w:t>L</w:t>
      </w:r>
      <w:r>
        <w:t xml:space="preserve"> University</w:t>
      </w:r>
    </w:p>
    <w:p w14:paraId="35B294D3" w14:textId="77777777" w:rsidR="00B63AA3" w:rsidRDefault="00B63AA3" w:rsidP="00B63AA3">
      <w:pPr>
        <w:pStyle w:val="ListBullet"/>
      </w:pPr>
      <w:r>
        <w:t>Major: Management Information Systems (Cum Laude)</w:t>
      </w:r>
    </w:p>
    <w:p w14:paraId="1F044124" w14:textId="77777777" w:rsidR="00B63AA3" w:rsidRDefault="00B63AA3" w:rsidP="00B63AA3">
      <w:pPr>
        <w:pStyle w:val="Heading2"/>
      </w:pPr>
      <w:r>
        <w:t>Associates | </w:t>
      </w:r>
      <w:r w:rsidR="006F692D">
        <w:t>DECEMBER,</w:t>
      </w:r>
      <w:r>
        <w:t xml:space="preserve"> 1996 | Henry Ford CommuniTy College</w:t>
      </w:r>
    </w:p>
    <w:p w14:paraId="0143B76E" w14:textId="77777777" w:rsidR="00B03BD0" w:rsidRDefault="00B63AA3" w:rsidP="00B63AA3">
      <w:pPr>
        <w:pStyle w:val="ListBullet"/>
      </w:pPr>
      <w:r>
        <w:t>Major: Science</w:t>
      </w:r>
      <w:r w:rsidR="00872CF5">
        <w:t xml:space="preserve"> (Cum Laude)</w:t>
      </w:r>
    </w:p>
    <w:p w14:paraId="1DE0B707" w14:textId="77777777" w:rsidR="00B63AA3" w:rsidRDefault="00B63AA3" w:rsidP="00B03BD0">
      <w:pPr>
        <w:pStyle w:val="Heading1"/>
      </w:pPr>
      <w:r>
        <w:t>Certificates</w:t>
      </w:r>
    </w:p>
    <w:p w14:paraId="50DA46A2" w14:textId="77777777" w:rsidR="00B63AA3" w:rsidRPr="001B29CF" w:rsidRDefault="00B63AA3" w:rsidP="00B03BD0">
      <w:pPr>
        <w:pStyle w:val="ListBullet"/>
      </w:pPr>
      <w:r>
        <w:t>Certified Scrum Master, Scrum Alliance</w:t>
      </w:r>
    </w:p>
    <w:sectPr w:rsidR="00B63AA3" w:rsidRPr="001B29CF" w:rsidSect="006D0C13">
      <w:type w:val="continuous"/>
      <w:pgSz w:w="12240" w:h="15840"/>
      <w:pgMar w:top="1008" w:right="1152" w:bottom="864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699D" w14:textId="77777777" w:rsidR="00BE2BEC" w:rsidRDefault="00BE2BEC">
      <w:pPr>
        <w:spacing w:after="0"/>
      </w:pPr>
      <w:r>
        <w:separator/>
      </w:r>
    </w:p>
  </w:endnote>
  <w:endnote w:type="continuationSeparator" w:id="0">
    <w:p w14:paraId="1EB40D75" w14:textId="77777777" w:rsidR="00BE2BEC" w:rsidRDefault="00BE2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明朝B"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6C1A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73C3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0EEDE" w14:textId="77777777" w:rsidR="00BE2BEC" w:rsidRDefault="00BE2BEC">
      <w:pPr>
        <w:spacing w:after="0"/>
      </w:pPr>
      <w:r>
        <w:separator/>
      </w:r>
    </w:p>
  </w:footnote>
  <w:footnote w:type="continuationSeparator" w:id="0">
    <w:p w14:paraId="520C7B8E" w14:textId="77777777" w:rsidR="00BE2BEC" w:rsidRDefault="00BE2B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BE67A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648"/>
        </w:tabs>
        <w:ind w:left="648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1512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44"/>
        </w:tabs>
        <w:ind w:left="194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76"/>
        </w:tabs>
        <w:ind w:left="2376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08"/>
        </w:tabs>
        <w:ind w:left="2808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72"/>
        </w:tabs>
        <w:ind w:left="3672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104"/>
        </w:tabs>
        <w:ind w:left="4104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B3747"/>
    <w:multiLevelType w:val="hybridMultilevel"/>
    <w:tmpl w:val="D610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07690"/>
    <w:multiLevelType w:val="hybridMultilevel"/>
    <w:tmpl w:val="A586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A6417"/>
    <w:multiLevelType w:val="hybridMultilevel"/>
    <w:tmpl w:val="BC88635A"/>
    <w:lvl w:ilvl="0" w:tplc="879E5B4C">
      <w:start w:val="1"/>
      <w:numFmt w:val="bullet"/>
      <w:lvlText w:val="·"/>
      <w:lvlJc w:val="left"/>
      <w:pPr>
        <w:ind w:left="792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12FC07FD"/>
    <w:multiLevelType w:val="hybridMultilevel"/>
    <w:tmpl w:val="3AD4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F08A1"/>
    <w:multiLevelType w:val="hybridMultilevel"/>
    <w:tmpl w:val="EE1C4F4C"/>
    <w:lvl w:ilvl="0" w:tplc="879E5B4C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CC82443"/>
    <w:multiLevelType w:val="hybridMultilevel"/>
    <w:tmpl w:val="B770D08C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8362F"/>
    <w:multiLevelType w:val="hybridMultilevel"/>
    <w:tmpl w:val="D88E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B27A2"/>
    <w:multiLevelType w:val="hybridMultilevel"/>
    <w:tmpl w:val="5A54C89C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A54D2"/>
    <w:multiLevelType w:val="hybridMultilevel"/>
    <w:tmpl w:val="7C38D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474EF"/>
    <w:multiLevelType w:val="hybridMultilevel"/>
    <w:tmpl w:val="AB183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C81607"/>
    <w:multiLevelType w:val="hybridMultilevel"/>
    <w:tmpl w:val="9C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12E46"/>
    <w:multiLevelType w:val="hybridMultilevel"/>
    <w:tmpl w:val="D87EF354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0A502F"/>
    <w:multiLevelType w:val="hybridMultilevel"/>
    <w:tmpl w:val="CB88B874"/>
    <w:lvl w:ilvl="0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3D634F5"/>
    <w:multiLevelType w:val="hybridMultilevel"/>
    <w:tmpl w:val="BD8C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7B57803"/>
    <w:multiLevelType w:val="hybridMultilevel"/>
    <w:tmpl w:val="D1901CF4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A37"/>
    <w:multiLevelType w:val="hybridMultilevel"/>
    <w:tmpl w:val="0360B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F11A2"/>
    <w:multiLevelType w:val="hybridMultilevel"/>
    <w:tmpl w:val="30A22CDC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6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72593617">
    <w:abstractNumId w:val="9"/>
  </w:num>
  <w:num w:numId="2" w16cid:durableId="777794339">
    <w:abstractNumId w:val="9"/>
    <w:lvlOverride w:ilvl="0">
      <w:startOverride w:val="1"/>
    </w:lvlOverride>
  </w:num>
  <w:num w:numId="3" w16cid:durableId="1172793202">
    <w:abstractNumId w:val="9"/>
    <w:lvlOverride w:ilvl="0">
      <w:startOverride w:val="1"/>
    </w:lvlOverride>
  </w:num>
  <w:num w:numId="4" w16cid:durableId="1292175426">
    <w:abstractNumId w:val="9"/>
    <w:lvlOverride w:ilvl="0">
      <w:startOverride w:val="1"/>
    </w:lvlOverride>
  </w:num>
  <w:num w:numId="5" w16cid:durableId="1979799065">
    <w:abstractNumId w:val="8"/>
  </w:num>
  <w:num w:numId="6" w16cid:durableId="750586575">
    <w:abstractNumId w:val="7"/>
  </w:num>
  <w:num w:numId="7" w16cid:durableId="806363545">
    <w:abstractNumId w:val="6"/>
  </w:num>
  <w:num w:numId="8" w16cid:durableId="1997878294">
    <w:abstractNumId w:val="5"/>
  </w:num>
  <w:num w:numId="9" w16cid:durableId="1198811363">
    <w:abstractNumId w:val="4"/>
  </w:num>
  <w:num w:numId="10" w16cid:durableId="473181089">
    <w:abstractNumId w:val="3"/>
  </w:num>
  <w:num w:numId="11" w16cid:durableId="829055166">
    <w:abstractNumId w:val="2"/>
  </w:num>
  <w:num w:numId="12" w16cid:durableId="1393852227">
    <w:abstractNumId w:val="1"/>
  </w:num>
  <w:num w:numId="13" w16cid:durableId="620888765">
    <w:abstractNumId w:val="0"/>
  </w:num>
  <w:num w:numId="14" w16cid:durableId="828639297">
    <w:abstractNumId w:val="18"/>
  </w:num>
  <w:num w:numId="15" w16cid:durableId="1267421864">
    <w:abstractNumId w:val="30"/>
  </w:num>
  <w:num w:numId="16" w16cid:durableId="1712224912">
    <w:abstractNumId w:val="12"/>
  </w:num>
  <w:num w:numId="17" w16cid:durableId="1579098748">
    <w:abstractNumId w:val="25"/>
  </w:num>
  <w:num w:numId="18" w16cid:durableId="1049308483">
    <w:abstractNumId w:val="10"/>
  </w:num>
  <w:num w:numId="19" w16cid:durableId="1143351495">
    <w:abstractNumId w:val="36"/>
  </w:num>
  <w:num w:numId="20" w16cid:durableId="429399022">
    <w:abstractNumId w:val="31"/>
  </w:num>
  <w:num w:numId="21" w16cid:durableId="601840292">
    <w:abstractNumId w:val="11"/>
  </w:num>
  <w:num w:numId="22" w16cid:durableId="1498960677">
    <w:abstractNumId w:val="20"/>
  </w:num>
  <w:num w:numId="23" w16cid:durableId="647511282">
    <w:abstractNumId w:val="35"/>
  </w:num>
  <w:num w:numId="24" w16cid:durableId="930549458">
    <w:abstractNumId w:val="16"/>
  </w:num>
  <w:num w:numId="25" w16cid:durableId="1967852243">
    <w:abstractNumId w:val="27"/>
  </w:num>
  <w:num w:numId="26" w16cid:durableId="1089737407">
    <w:abstractNumId w:val="22"/>
  </w:num>
  <w:num w:numId="27" w16cid:durableId="211233281">
    <w:abstractNumId w:val="32"/>
  </w:num>
  <w:num w:numId="28" w16cid:durableId="649095473">
    <w:abstractNumId w:val="17"/>
  </w:num>
  <w:num w:numId="29" w16cid:durableId="246810815">
    <w:abstractNumId w:val="23"/>
  </w:num>
  <w:num w:numId="30" w16cid:durableId="1735009269">
    <w:abstractNumId w:val="21"/>
  </w:num>
  <w:num w:numId="31" w16cid:durableId="1344473353">
    <w:abstractNumId w:val="24"/>
  </w:num>
  <w:num w:numId="32" w16cid:durableId="1343779032">
    <w:abstractNumId w:val="15"/>
  </w:num>
  <w:num w:numId="33" w16cid:durableId="893463599">
    <w:abstractNumId w:val="28"/>
  </w:num>
  <w:num w:numId="34" w16cid:durableId="1663044885">
    <w:abstractNumId w:val="29"/>
  </w:num>
  <w:num w:numId="35" w16cid:durableId="1485245374">
    <w:abstractNumId w:val="33"/>
  </w:num>
  <w:num w:numId="36" w16cid:durableId="1974166452">
    <w:abstractNumId w:val="34"/>
  </w:num>
  <w:num w:numId="37" w16cid:durableId="1045251270">
    <w:abstractNumId w:val="19"/>
  </w:num>
  <w:num w:numId="38" w16cid:durableId="925773348">
    <w:abstractNumId w:val="13"/>
  </w:num>
  <w:num w:numId="39" w16cid:durableId="1377391985">
    <w:abstractNumId w:val="14"/>
  </w:num>
  <w:num w:numId="40" w16cid:durableId="13599389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CB"/>
    <w:rsid w:val="00030982"/>
    <w:rsid w:val="00036910"/>
    <w:rsid w:val="00062384"/>
    <w:rsid w:val="00076B89"/>
    <w:rsid w:val="00095446"/>
    <w:rsid w:val="000A0376"/>
    <w:rsid w:val="000A4F59"/>
    <w:rsid w:val="000D3FBE"/>
    <w:rsid w:val="00141A4C"/>
    <w:rsid w:val="00176C6F"/>
    <w:rsid w:val="0018090E"/>
    <w:rsid w:val="001B29CF"/>
    <w:rsid w:val="001B7926"/>
    <w:rsid w:val="001F2C74"/>
    <w:rsid w:val="002162D9"/>
    <w:rsid w:val="002615B5"/>
    <w:rsid w:val="00267185"/>
    <w:rsid w:val="00272BDB"/>
    <w:rsid w:val="00272BF1"/>
    <w:rsid w:val="00273929"/>
    <w:rsid w:val="0028220F"/>
    <w:rsid w:val="0028247A"/>
    <w:rsid w:val="003135D1"/>
    <w:rsid w:val="00356C14"/>
    <w:rsid w:val="00370995"/>
    <w:rsid w:val="00376BA4"/>
    <w:rsid w:val="00381E1D"/>
    <w:rsid w:val="003B1E36"/>
    <w:rsid w:val="003F09CB"/>
    <w:rsid w:val="00406859"/>
    <w:rsid w:val="00407F97"/>
    <w:rsid w:val="004205E0"/>
    <w:rsid w:val="00420877"/>
    <w:rsid w:val="004220CF"/>
    <w:rsid w:val="00461AC1"/>
    <w:rsid w:val="004621CF"/>
    <w:rsid w:val="00473F8A"/>
    <w:rsid w:val="00483414"/>
    <w:rsid w:val="004C41AB"/>
    <w:rsid w:val="004F529F"/>
    <w:rsid w:val="00524FE7"/>
    <w:rsid w:val="00544256"/>
    <w:rsid w:val="005A7E46"/>
    <w:rsid w:val="005B20EB"/>
    <w:rsid w:val="005D1D66"/>
    <w:rsid w:val="005D25AF"/>
    <w:rsid w:val="005D6D6E"/>
    <w:rsid w:val="005E06C8"/>
    <w:rsid w:val="005F132A"/>
    <w:rsid w:val="006053E6"/>
    <w:rsid w:val="00617B26"/>
    <w:rsid w:val="006228DC"/>
    <w:rsid w:val="006270A9"/>
    <w:rsid w:val="00640A4B"/>
    <w:rsid w:val="0065590E"/>
    <w:rsid w:val="00673C3A"/>
    <w:rsid w:val="00675956"/>
    <w:rsid w:val="0067666F"/>
    <w:rsid w:val="00681034"/>
    <w:rsid w:val="006D087E"/>
    <w:rsid w:val="006D0C13"/>
    <w:rsid w:val="006F2B2A"/>
    <w:rsid w:val="006F692D"/>
    <w:rsid w:val="0071512A"/>
    <w:rsid w:val="0071530A"/>
    <w:rsid w:val="00750469"/>
    <w:rsid w:val="00794A7B"/>
    <w:rsid w:val="007A3CBD"/>
    <w:rsid w:val="007C2D9B"/>
    <w:rsid w:val="008153E4"/>
    <w:rsid w:val="00816216"/>
    <w:rsid w:val="00863BFB"/>
    <w:rsid w:val="00872CF5"/>
    <w:rsid w:val="0087734B"/>
    <w:rsid w:val="008C63FA"/>
    <w:rsid w:val="009022B0"/>
    <w:rsid w:val="00950144"/>
    <w:rsid w:val="00952D0A"/>
    <w:rsid w:val="00970A4F"/>
    <w:rsid w:val="009A05EB"/>
    <w:rsid w:val="009D5933"/>
    <w:rsid w:val="009D75E9"/>
    <w:rsid w:val="00A01FED"/>
    <w:rsid w:val="00A13D23"/>
    <w:rsid w:val="00A23EF5"/>
    <w:rsid w:val="00A52B58"/>
    <w:rsid w:val="00A74BE2"/>
    <w:rsid w:val="00A772BF"/>
    <w:rsid w:val="00A93840"/>
    <w:rsid w:val="00AA3F3E"/>
    <w:rsid w:val="00AF075F"/>
    <w:rsid w:val="00AF6CEF"/>
    <w:rsid w:val="00AF7978"/>
    <w:rsid w:val="00B03BD0"/>
    <w:rsid w:val="00B36DDA"/>
    <w:rsid w:val="00B559CF"/>
    <w:rsid w:val="00B56E31"/>
    <w:rsid w:val="00B63AA3"/>
    <w:rsid w:val="00B81DA9"/>
    <w:rsid w:val="00BA07C4"/>
    <w:rsid w:val="00BC0F74"/>
    <w:rsid w:val="00BC0F77"/>
    <w:rsid w:val="00BD768D"/>
    <w:rsid w:val="00BE2BEC"/>
    <w:rsid w:val="00BE3696"/>
    <w:rsid w:val="00BE76CC"/>
    <w:rsid w:val="00BF024C"/>
    <w:rsid w:val="00BF2B1E"/>
    <w:rsid w:val="00BF4F92"/>
    <w:rsid w:val="00C278B2"/>
    <w:rsid w:val="00C44FED"/>
    <w:rsid w:val="00C61F8E"/>
    <w:rsid w:val="00C82FB8"/>
    <w:rsid w:val="00C97DDB"/>
    <w:rsid w:val="00CA2E87"/>
    <w:rsid w:val="00CA3833"/>
    <w:rsid w:val="00CD06E3"/>
    <w:rsid w:val="00CE0D38"/>
    <w:rsid w:val="00D839B1"/>
    <w:rsid w:val="00D9652D"/>
    <w:rsid w:val="00DD61FF"/>
    <w:rsid w:val="00DF10EB"/>
    <w:rsid w:val="00E02C6F"/>
    <w:rsid w:val="00E12E40"/>
    <w:rsid w:val="00E30A75"/>
    <w:rsid w:val="00E40A02"/>
    <w:rsid w:val="00E46132"/>
    <w:rsid w:val="00E55C8F"/>
    <w:rsid w:val="00E83E4B"/>
    <w:rsid w:val="00E90E4E"/>
    <w:rsid w:val="00EA5F03"/>
    <w:rsid w:val="00EB79F0"/>
    <w:rsid w:val="00EF7BC1"/>
    <w:rsid w:val="00F4047A"/>
    <w:rsid w:val="00F8321D"/>
    <w:rsid w:val="00F865B9"/>
    <w:rsid w:val="00FB3542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620C8"/>
  <w15:chartTrackingRefBased/>
  <w15:docId w15:val="{90EB0368-C39D-4591-822E-097F849D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C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71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71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7B8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02C6F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02C6F"/>
    <w:pPr>
      <w:spacing w:after="0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67185"/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67185"/>
    <w:rPr>
      <w:rFonts w:asciiTheme="majorHAnsi" w:eastAsiaTheme="majorEastAsia" w:hAnsiTheme="majorHAnsi" w:cstheme="majorBidi"/>
      <w:color w:val="2A7B88" w:themeColor="accent1" w:themeShade="BF"/>
    </w:rPr>
  </w:style>
  <w:style w:type="paragraph" w:styleId="Revision">
    <w:name w:val="Revision"/>
    <w:hidden/>
    <w:uiPriority w:val="99"/>
    <w:semiHidden/>
    <w:rsid w:val="006053E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entry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AFAA71839C487AA6C5483007F6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915F7-6ABE-494B-8B29-653308E38C9E}"/>
      </w:docPartPr>
      <w:docPartBody>
        <w:p w:rsidR="009F43B7" w:rsidRDefault="00F40F68">
          <w:pPr>
            <w:pStyle w:val="7BAFAA71839C487AA6C5483007F6A8FA"/>
          </w:pPr>
          <w:r>
            <w:t>Experience</w:t>
          </w:r>
        </w:p>
      </w:docPartBody>
    </w:docPart>
    <w:docPart>
      <w:docPartPr>
        <w:name w:val="E95FA93A8DE44C1EA01BFAE08B19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254C-CCE0-44F3-A52C-A49D9B00060A}"/>
      </w:docPartPr>
      <w:docPartBody>
        <w:p w:rsidR="009F43B7" w:rsidRDefault="00F40F68" w:rsidP="00F40F68">
          <w:pPr>
            <w:pStyle w:val="E95FA93A8DE44C1EA01BFAE08B19C0FA"/>
          </w:pPr>
          <w:r>
            <w:t>Education</w:t>
          </w:r>
        </w:p>
      </w:docPartBody>
    </w:docPart>
    <w:docPart>
      <w:docPartPr>
        <w:name w:val="C4B6C0714D974A0DB42DEF3362FC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AE00-DB50-40D5-86BA-D829BE8FE07F}"/>
      </w:docPartPr>
      <w:docPartBody>
        <w:p w:rsidR="009F43B7" w:rsidRDefault="00F40F68" w:rsidP="00F40F68">
          <w:pPr>
            <w:pStyle w:val="C4B6C0714D974A0DB42DEF3362FCD86B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明朝B"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68"/>
    <w:rsid w:val="00076B89"/>
    <w:rsid w:val="00276B7B"/>
    <w:rsid w:val="00406859"/>
    <w:rsid w:val="004C5FC7"/>
    <w:rsid w:val="004D1A22"/>
    <w:rsid w:val="008E30EC"/>
    <w:rsid w:val="008F5EBA"/>
    <w:rsid w:val="009A6C0B"/>
    <w:rsid w:val="009B0B50"/>
    <w:rsid w:val="009F43B7"/>
    <w:rsid w:val="00BD7B29"/>
    <w:rsid w:val="00BF024C"/>
    <w:rsid w:val="00C273D8"/>
    <w:rsid w:val="00C711E0"/>
    <w:rsid w:val="00C7520A"/>
    <w:rsid w:val="00E50412"/>
    <w:rsid w:val="00F40F68"/>
    <w:rsid w:val="00F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AFAA71839C487AA6C5483007F6A8FA">
    <w:name w:val="7BAFAA71839C487AA6C5483007F6A8FA"/>
  </w:style>
  <w:style w:type="paragraph" w:customStyle="1" w:styleId="E95FA93A8DE44C1EA01BFAE08B19C0FA">
    <w:name w:val="E95FA93A8DE44C1EA01BFAE08B19C0FA"/>
    <w:rsid w:val="00F40F68"/>
  </w:style>
  <w:style w:type="paragraph" w:customStyle="1" w:styleId="C4B6C0714D974A0DB42DEF3362FCD86B">
    <w:name w:val="C4B6C0714D974A0DB42DEF3362FCD86B"/>
    <w:rsid w:val="00F40F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4166-D50D-A940-BADF-6A263F51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C:\Users\jgentry\AppData\Roaming\Microsoft\Templates\Resume (color).dotx</Template>
  <TotalTime>1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Gentry-Saulski</dc:creator>
  <cp:keywords/>
  <cp:lastModifiedBy>Jennifer Gentry</cp:lastModifiedBy>
  <cp:revision>2</cp:revision>
  <cp:lastPrinted>2017-07-06T15:01:00Z</cp:lastPrinted>
  <dcterms:created xsi:type="dcterms:W3CDTF">2025-02-14T17:21:00Z</dcterms:created>
  <dcterms:modified xsi:type="dcterms:W3CDTF">2025-02-14T17:21:00Z</dcterms:modified>
  <cp:version/>
</cp:coreProperties>
</file>