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B41B" w14:textId="77777777" w:rsidR="00AA6754" w:rsidRDefault="003F166E" w:rsidP="0096655E">
      <w:pPr>
        <w:pStyle w:val="Title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7388">
        <w:rPr>
          <w:noProof/>
        </w:rPr>
        <w:drawing>
          <wp:anchor distT="0" distB="0" distL="114300" distR="114300" simplePos="0" relativeHeight="251659264" behindDoc="1" locked="0" layoutInCell="1" allowOverlap="1" wp14:anchorId="2382F141" wp14:editId="716E0880">
            <wp:simplePos x="0" y="0"/>
            <wp:positionH relativeFrom="margin">
              <wp:posOffset>-59458</wp:posOffset>
            </wp:positionH>
            <wp:positionV relativeFrom="paragraph">
              <wp:posOffset>0</wp:posOffset>
            </wp:positionV>
            <wp:extent cx="12096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0" y="21438"/>
                <wp:lineTo x="21430" y="0"/>
                <wp:lineTo x="0" y="0"/>
              </wp:wrapPolygon>
            </wp:wrapTight>
            <wp:docPr id="2" name="Picture 2" descr="SMYC 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YC Burg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2ABE3040" w14:textId="23C1087F" w:rsidR="003F166E" w:rsidRPr="000D1625" w:rsidRDefault="00AA6754" w:rsidP="003F166E">
      <w:pPr>
        <w:pStyle w:val="Title"/>
        <w:spacing w:line="276" w:lineRule="auto"/>
        <w:jc w:val="both"/>
        <w:rPr>
          <w:rFonts w:ascii="Calibri" w:hAnsi="Calibri" w:cs="Calibri"/>
          <w:b/>
          <w:sz w:val="32"/>
          <w:szCs w:val="32"/>
        </w:rPr>
      </w:pPr>
      <w:r w:rsidRPr="000E4E9E">
        <w:rPr>
          <w:rFonts w:ascii="Calibri" w:hAnsi="Calibri" w:cs="Calibri"/>
          <w:sz w:val="32"/>
          <w:szCs w:val="32"/>
        </w:rPr>
        <w:t xml:space="preserve">              </w:t>
      </w:r>
      <w:r w:rsidR="003F166E" w:rsidRPr="000E4E9E">
        <w:rPr>
          <w:rFonts w:ascii="Calibri" w:hAnsi="Calibri" w:cs="Calibri"/>
          <w:sz w:val="32"/>
          <w:szCs w:val="32"/>
        </w:rPr>
        <w:t xml:space="preserve">   </w:t>
      </w:r>
      <w:r w:rsidR="003F166E" w:rsidRPr="000D1625">
        <w:rPr>
          <w:rFonts w:ascii="Calibri" w:hAnsi="Calibri" w:cs="Calibri"/>
          <w:b/>
          <w:sz w:val="32"/>
          <w:szCs w:val="32"/>
        </w:rPr>
        <w:t>Santa Margari</w:t>
      </w:r>
      <w:r w:rsidR="00081A67">
        <w:rPr>
          <w:rFonts w:ascii="Calibri" w:hAnsi="Calibri" w:cs="Calibri"/>
          <w:b/>
          <w:sz w:val="32"/>
          <w:szCs w:val="32"/>
        </w:rPr>
        <w:t>t</w:t>
      </w:r>
      <w:r w:rsidR="003F166E" w:rsidRPr="000D1625">
        <w:rPr>
          <w:rFonts w:ascii="Calibri" w:hAnsi="Calibri" w:cs="Calibri"/>
          <w:b/>
          <w:sz w:val="32"/>
          <w:szCs w:val="32"/>
        </w:rPr>
        <w:t>a Yacht Club</w:t>
      </w:r>
    </w:p>
    <w:p w14:paraId="5D4DC2D1" w14:textId="60838CB0" w:rsidR="00425148" w:rsidRPr="00045F00" w:rsidRDefault="00753895" w:rsidP="00753895">
      <w:pPr>
        <w:pStyle w:val="Title"/>
        <w:spacing w:line="276" w:lineRule="auto"/>
        <w:ind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81A67" w:rsidRPr="00045F00">
        <w:rPr>
          <w:rFonts w:asciiTheme="minorHAnsi" w:hAnsiTheme="minorHAnsi" w:cstheme="minorHAnsi"/>
          <w:b/>
          <w:sz w:val="24"/>
          <w:szCs w:val="24"/>
        </w:rPr>
        <w:t>Minutes f</w:t>
      </w:r>
      <w:r w:rsidR="000B686E">
        <w:rPr>
          <w:rFonts w:asciiTheme="minorHAnsi" w:hAnsiTheme="minorHAnsi" w:cstheme="minorHAnsi"/>
          <w:b/>
          <w:sz w:val="24"/>
          <w:szCs w:val="24"/>
        </w:rPr>
        <w:t>or</w:t>
      </w:r>
      <w:r w:rsidR="00081A67" w:rsidRPr="00045F00">
        <w:rPr>
          <w:rFonts w:asciiTheme="minorHAnsi" w:hAnsiTheme="minorHAnsi" w:cstheme="minorHAnsi"/>
          <w:b/>
          <w:sz w:val="24"/>
          <w:szCs w:val="24"/>
        </w:rPr>
        <w:t xml:space="preserve"> the Membership Meeting</w:t>
      </w:r>
    </w:p>
    <w:p w14:paraId="0B37B547" w14:textId="1EA597B3" w:rsidR="003F166E" w:rsidRPr="00045F00" w:rsidRDefault="00D7537D" w:rsidP="00D7537D">
      <w:pPr>
        <w:pStyle w:val="Title"/>
        <w:spacing w:line="276" w:lineRule="auto"/>
        <w:ind w:left="1440" w:firstLine="720"/>
        <w:rPr>
          <w:rFonts w:asciiTheme="minorHAnsi" w:hAnsiTheme="minorHAnsi" w:cstheme="minorHAnsi"/>
          <w:b/>
          <w:sz w:val="24"/>
          <w:szCs w:val="24"/>
        </w:rPr>
      </w:pPr>
      <w:r w:rsidRPr="00045F00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0B686E">
        <w:rPr>
          <w:rFonts w:asciiTheme="minorHAnsi" w:hAnsiTheme="minorHAnsi" w:cstheme="minorHAnsi"/>
          <w:b/>
          <w:sz w:val="24"/>
          <w:szCs w:val="24"/>
        </w:rPr>
        <w:t>September 17, 2022</w:t>
      </w:r>
      <w:r w:rsidRPr="00045F0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6130721" w14:textId="3A54A4D4" w:rsidR="000E4E9E" w:rsidRPr="00045F00" w:rsidRDefault="000E4E9E" w:rsidP="000E4E9E">
      <w:pPr>
        <w:rPr>
          <w:rFonts w:cstheme="minorHAnsi"/>
          <w:b/>
          <w:bCs/>
        </w:rPr>
      </w:pPr>
      <w:r w:rsidRPr="00045F00">
        <w:rPr>
          <w:rFonts w:cstheme="minorHAnsi"/>
        </w:rPr>
        <w:t xml:space="preserve">                                                                        </w:t>
      </w:r>
    </w:p>
    <w:p w14:paraId="03057268" w14:textId="77777777" w:rsidR="00AA6754" w:rsidRPr="00045F00" w:rsidRDefault="00AA6754" w:rsidP="00AA6754">
      <w:pPr>
        <w:rPr>
          <w:rFonts w:cstheme="minorHAnsi"/>
        </w:rPr>
      </w:pPr>
    </w:p>
    <w:p w14:paraId="0302A519" w14:textId="70AEF5D5" w:rsidR="00AA6754" w:rsidRPr="00045F00" w:rsidRDefault="00081A67" w:rsidP="0096655E">
      <w:pPr>
        <w:rPr>
          <w:rFonts w:cstheme="minorHAnsi"/>
        </w:rPr>
      </w:pPr>
      <w:r w:rsidRPr="00045F00">
        <w:rPr>
          <w:rFonts w:cstheme="minorHAnsi"/>
        </w:rPr>
        <w:t xml:space="preserve">The Membership </w:t>
      </w:r>
      <w:r w:rsidR="001B5730" w:rsidRPr="00045F00">
        <w:rPr>
          <w:rFonts w:cstheme="minorHAnsi"/>
        </w:rPr>
        <w:t>meeting was</w:t>
      </w:r>
      <w:r w:rsidR="00F8361C" w:rsidRPr="00045F00">
        <w:rPr>
          <w:rFonts w:cstheme="minorHAnsi"/>
        </w:rPr>
        <w:t xml:space="preserve"> </w:t>
      </w:r>
      <w:r w:rsidR="00AA6754" w:rsidRPr="00045F00">
        <w:rPr>
          <w:rFonts w:cstheme="minorHAnsi"/>
        </w:rPr>
        <w:t>cal</w:t>
      </w:r>
      <w:r w:rsidR="007878A7" w:rsidRPr="00045F00">
        <w:rPr>
          <w:rFonts w:cstheme="minorHAnsi"/>
        </w:rPr>
        <w:t xml:space="preserve">led to order </w:t>
      </w:r>
      <w:r w:rsidR="00F8361C" w:rsidRPr="00045F00">
        <w:rPr>
          <w:rFonts w:cstheme="minorHAnsi"/>
        </w:rPr>
        <w:t xml:space="preserve">by </w:t>
      </w:r>
      <w:r w:rsidR="00D7537D" w:rsidRPr="00045F00">
        <w:rPr>
          <w:rFonts w:cstheme="minorHAnsi"/>
        </w:rPr>
        <w:t>Commodore</w:t>
      </w:r>
      <w:r w:rsidR="00D63917" w:rsidRPr="00045F00">
        <w:rPr>
          <w:rFonts w:cstheme="minorHAnsi"/>
        </w:rPr>
        <w:t xml:space="preserve"> Susan Rodriguez</w:t>
      </w:r>
      <w:r w:rsidR="00F8361C" w:rsidRPr="00045F00">
        <w:rPr>
          <w:rFonts w:cstheme="minorHAnsi"/>
        </w:rPr>
        <w:t xml:space="preserve"> </w:t>
      </w:r>
      <w:r w:rsidR="007878A7" w:rsidRPr="00045F00">
        <w:rPr>
          <w:rFonts w:cstheme="minorHAnsi"/>
        </w:rPr>
        <w:t xml:space="preserve">at </w:t>
      </w:r>
      <w:r w:rsidR="007F021A">
        <w:rPr>
          <w:rFonts w:cstheme="minorHAnsi"/>
        </w:rPr>
        <w:t xml:space="preserve">4:10 </w:t>
      </w:r>
      <w:r w:rsidR="00045F00" w:rsidRPr="00045F00">
        <w:rPr>
          <w:rFonts w:cstheme="minorHAnsi"/>
        </w:rPr>
        <w:t>pm</w:t>
      </w:r>
      <w:r w:rsidR="00425148" w:rsidRPr="00045F00">
        <w:rPr>
          <w:rFonts w:cstheme="minorHAnsi"/>
        </w:rPr>
        <w:t xml:space="preserve"> </w:t>
      </w:r>
      <w:r w:rsidR="00D63917" w:rsidRPr="00045F00">
        <w:rPr>
          <w:rFonts w:cstheme="minorHAnsi"/>
        </w:rPr>
        <w:t>at</w:t>
      </w:r>
      <w:r w:rsidR="00425148" w:rsidRPr="00045F00">
        <w:rPr>
          <w:rFonts w:cstheme="minorHAnsi"/>
        </w:rPr>
        <w:t xml:space="preserve"> the SMYC clubhouse.</w:t>
      </w:r>
    </w:p>
    <w:p w14:paraId="17847519" w14:textId="77777777" w:rsidR="00425148" w:rsidRPr="00045F00" w:rsidRDefault="00425148" w:rsidP="00425148">
      <w:pPr>
        <w:rPr>
          <w:rFonts w:cstheme="minorHAnsi"/>
          <w:b/>
        </w:rPr>
      </w:pPr>
    </w:p>
    <w:p w14:paraId="4F8CEF5B" w14:textId="77777777" w:rsidR="00425148" w:rsidRPr="00045F00" w:rsidRDefault="00425148" w:rsidP="00425148">
      <w:pPr>
        <w:rPr>
          <w:rFonts w:cstheme="minorHAnsi"/>
          <w:b/>
          <w:u w:val="single"/>
        </w:rPr>
      </w:pPr>
      <w:r w:rsidRPr="00045F00">
        <w:rPr>
          <w:rFonts w:cstheme="minorHAnsi"/>
          <w:b/>
          <w:u w:val="single"/>
        </w:rPr>
        <w:t>IN ATTENDANCE</w:t>
      </w:r>
    </w:p>
    <w:p w14:paraId="6CC75FE0" w14:textId="77777777" w:rsidR="00AA6754" w:rsidRPr="00045F00" w:rsidRDefault="00AA6754" w:rsidP="00AA6754">
      <w:pPr>
        <w:rPr>
          <w:rFonts w:cstheme="minorHAnsi"/>
        </w:rPr>
      </w:pPr>
    </w:p>
    <w:p w14:paraId="37B5F8A1" w14:textId="77777777" w:rsidR="00AA6754" w:rsidRPr="00045F00" w:rsidRDefault="00D12598" w:rsidP="00AA6754">
      <w:pPr>
        <w:rPr>
          <w:rFonts w:cstheme="minorHAnsi"/>
          <w:b/>
        </w:rPr>
      </w:pPr>
      <w:r w:rsidRPr="00045F00">
        <w:rPr>
          <w:rFonts w:cstheme="minorHAnsi"/>
          <w:b/>
        </w:rPr>
        <w:t>BRIDGE AND BOARD MEMBERS PRESENT OR ABSENT:</w:t>
      </w:r>
    </w:p>
    <w:p w14:paraId="5B1013D3" w14:textId="77777777" w:rsidR="00D12598" w:rsidRPr="00045F00" w:rsidRDefault="00D12598" w:rsidP="00AA6754">
      <w:pPr>
        <w:rPr>
          <w:rFonts w:cstheme="minorHAnsi"/>
          <w:b/>
        </w:rPr>
      </w:pPr>
    </w:p>
    <w:p w14:paraId="12D56F9B" w14:textId="70EDBE7B" w:rsidR="00D12598" w:rsidRPr="00045F00" w:rsidRDefault="00D7537D" w:rsidP="00AA6754">
      <w:pPr>
        <w:rPr>
          <w:rFonts w:cstheme="minorHAnsi"/>
        </w:rPr>
      </w:pPr>
      <w:r w:rsidRPr="00045F00">
        <w:rPr>
          <w:rFonts w:cstheme="minorHAnsi"/>
        </w:rPr>
        <w:t>Susan Rodriguez</w:t>
      </w:r>
      <w:r w:rsidR="00D63917" w:rsidRPr="00045F00">
        <w:rPr>
          <w:rFonts w:cstheme="minorHAnsi"/>
        </w:rPr>
        <w:tab/>
      </w:r>
      <w:r w:rsidR="00003702" w:rsidRPr="00045F00">
        <w:rPr>
          <w:rFonts w:cstheme="minorHAnsi"/>
        </w:rPr>
        <w:tab/>
        <w:t>Commodore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Pr="00045F00">
        <w:rPr>
          <w:rFonts w:cstheme="minorHAnsi"/>
        </w:rPr>
        <w:t>Present</w:t>
      </w:r>
      <w:r w:rsidR="00B72A86" w:rsidRPr="00045F00">
        <w:rPr>
          <w:rFonts w:cstheme="minorHAnsi"/>
        </w:rPr>
        <w:tab/>
      </w:r>
      <w:r w:rsidR="00003702" w:rsidRPr="00045F00">
        <w:rPr>
          <w:rFonts w:cstheme="minorHAnsi"/>
        </w:rPr>
        <w:tab/>
      </w:r>
    </w:p>
    <w:p w14:paraId="21273AA4" w14:textId="181E4E91" w:rsidR="00003702" w:rsidRPr="00045F00" w:rsidRDefault="00D7537D" w:rsidP="00AA6754">
      <w:pPr>
        <w:rPr>
          <w:rFonts w:cstheme="minorHAnsi"/>
        </w:rPr>
      </w:pPr>
      <w:r w:rsidRPr="00045F00">
        <w:rPr>
          <w:rFonts w:cstheme="minorHAnsi"/>
        </w:rPr>
        <w:t>Robert Gonzales</w:t>
      </w:r>
      <w:r w:rsidR="00003702" w:rsidRPr="00045F00">
        <w:rPr>
          <w:rFonts w:cstheme="minorHAnsi"/>
        </w:rPr>
        <w:tab/>
      </w:r>
      <w:r w:rsidR="00003702" w:rsidRPr="00045F00">
        <w:rPr>
          <w:rFonts w:cstheme="minorHAnsi"/>
        </w:rPr>
        <w:tab/>
        <w:t>Vice Commodore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Pr="00045F00">
        <w:rPr>
          <w:rFonts w:cstheme="minorHAnsi"/>
        </w:rPr>
        <w:t>Present</w:t>
      </w:r>
    </w:p>
    <w:p w14:paraId="4447A063" w14:textId="32EB9DD7" w:rsidR="00CB3B6D" w:rsidRDefault="00CB3B6D" w:rsidP="00AA6754">
      <w:pPr>
        <w:rPr>
          <w:rFonts w:cstheme="minorHAnsi"/>
        </w:rPr>
      </w:pPr>
      <w:r w:rsidRPr="00045F00">
        <w:rPr>
          <w:rFonts w:cstheme="minorHAnsi"/>
        </w:rPr>
        <w:t>Jim Lambert</w:t>
      </w:r>
      <w:r w:rsidRPr="00045F00">
        <w:rPr>
          <w:rFonts w:cstheme="minorHAnsi"/>
        </w:rPr>
        <w:tab/>
      </w:r>
      <w:r w:rsidRPr="00045F00">
        <w:rPr>
          <w:rFonts w:cstheme="minorHAnsi"/>
        </w:rPr>
        <w:tab/>
      </w:r>
      <w:r w:rsidRPr="00045F00">
        <w:rPr>
          <w:rFonts w:cstheme="minorHAnsi"/>
        </w:rPr>
        <w:tab/>
      </w:r>
      <w:r>
        <w:rPr>
          <w:rFonts w:cstheme="minorHAnsi"/>
        </w:rPr>
        <w:t>Rear Commodore</w:t>
      </w:r>
      <w:r w:rsidRPr="00045F00">
        <w:rPr>
          <w:rFonts w:cstheme="minorHAnsi"/>
        </w:rPr>
        <w:tab/>
      </w:r>
      <w:r w:rsidRPr="00045F00">
        <w:rPr>
          <w:rFonts w:cstheme="minorHAnsi"/>
        </w:rPr>
        <w:tab/>
        <w:t>Present</w:t>
      </w:r>
    </w:p>
    <w:p w14:paraId="48E3E4A8" w14:textId="37C96580" w:rsidR="00003702" w:rsidRPr="00045F00" w:rsidRDefault="00D7537D" w:rsidP="00AA6754">
      <w:pPr>
        <w:rPr>
          <w:rFonts w:cstheme="minorHAnsi"/>
        </w:rPr>
      </w:pPr>
      <w:r w:rsidRPr="00045F00">
        <w:rPr>
          <w:rFonts w:cstheme="minorHAnsi"/>
        </w:rPr>
        <w:t>Ron Kissmann</w:t>
      </w:r>
      <w:r w:rsidRPr="00045F00">
        <w:rPr>
          <w:rFonts w:cstheme="minorHAnsi"/>
        </w:rPr>
        <w:tab/>
      </w:r>
      <w:r w:rsidR="000D6F7D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  <w:t>Treasure</w:t>
      </w:r>
      <w:r w:rsidR="00282F6F" w:rsidRPr="00045F00">
        <w:rPr>
          <w:rFonts w:cstheme="minorHAnsi"/>
        </w:rPr>
        <w:t>r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9A6FF3" w:rsidRPr="00045F00">
        <w:rPr>
          <w:rFonts w:cstheme="minorHAnsi"/>
        </w:rPr>
        <w:t>Present</w:t>
      </w:r>
    </w:p>
    <w:p w14:paraId="69C7D6F9" w14:textId="0EEB1BC7" w:rsidR="00003702" w:rsidRPr="00045F00" w:rsidRDefault="00D7537D" w:rsidP="00AA6754">
      <w:pPr>
        <w:rPr>
          <w:rFonts w:cstheme="minorHAnsi"/>
        </w:rPr>
      </w:pPr>
      <w:r w:rsidRPr="00045F00">
        <w:rPr>
          <w:rFonts w:cstheme="minorHAnsi"/>
        </w:rPr>
        <w:t>Linda Loftis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9C4E4A" w:rsidRPr="00045F00">
        <w:rPr>
          <w:rFonts w:cstheme="minorHAnsi"/>
        </w:rPr>
        <w:tab/>
      </w:r>
      <w:r w:rsidR="00003702" w:rsidRPr="00045F00">
        <w:rPr>
          <w:rFonts w:cstheme="minorHAnsi"/>
        </w:rPr>
        <w:t>S</w:t>
      </w:r>
      <w:r w:rsidR="00B72A86" w:rsidRPr="00045F00">
        <w:rPr>
          <w:rFonts w:cstheme="minorHAnsi"/>
        </w:rPr>
        <w:t>ecretary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7F021A">
        <w:rPr>
          <w:rFonts w:cstheme="minorHAnsi"/>
        </w:rPr>
        <w:t>Absent</w:t>
      </w:r>
    </w:p>
    <w:p w14:paraId="328EF569" w14:textId="012604A8" w:rsidR="00003702" w:rsidRPr="00045F00" w:rsidRDefault="000D6F7D" w:rsidP="00AA6754">
      <w:pPr>
        <w:rPr>
          <w:rFonts w:cstheme="minorHAnsi"/>
        </w:rPr>
      </w:pPr>
      <w:r w:rsidRPr="00045F00">
        <w:rPr>
          <w:rFonts w:cstheme="minorHAnsi"/>
        </w:rPr>
        <w:t>(open)</w:t>
      </w:r>
      <w:r w:rsidRPr="00045F00">
        <w:rPr>
          <w:rFonts w:cstheme="minorHAnsi"/>
        </w:rPr>
        <w:tab/>
      </w:r>
      <w:r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9C4E4A" w:rsidRPr="00045F00">
        <w:rPr>
          <w:rFonts w:cstheme="minorHAnsi"/>
        </w:rPr>
        <w:tab/>
      </w:r>
      <w:r w:rsidR="00003702" w:rsidRPr="00045F00">
        <w:rPr>
          <w:rFonts w:cstheme="minorHAnsi"/>
        </w:rPr>
        <w:t xml:space="preserve">Jr. Staff Commodore 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8E61F2">
        <w:rPr>
          <w:rFonts w:cstheme="minorHAnsi"/>
        </w:rPr>
        <w:t>n/a</w:t>
      </w:r>
    </w:p>
    <w:p w14:paraId="316986A7" w14:textId="3A912FF2" w:rsidR="00003702" w:rsidRPr="00045F00" w:rsidRDefault="00D7537D" w:rsidP="00AA6754">
      <w:pPr>
        <w:rPr>
          <w:rFonts w:cstheme="minorHAnsi"/>
        </w:rPr>
      </w:pPr>
      <w:r w:rsidRPr="00045F00">
        <w:rPr>
          <w:rFonts w:cstheme="minorHAnsi"/>
        </w:rPr>
        <w:t>Michael French</w:t>
      </w:r>
      <w:r w:rsidR="000D6F7D" w:rsidRPr="00045F00">
        <w:rPr>
          <w:rFonts w:cstheme="minorHAnsi"/>
        </w:rPr>
        <w:tab/>
      </w:r>
      <w:r w:rsidR="000D6F7D" w:rsidRPr="00045F00">
        <w:rPr>
          <w:rFonts w:cstheme="minorHAnsi"/>
        </w:rPr>
        <w:tab/>
      </w:r>
      <w:r w:rsidR="00003702" w:rsidRPr="00045F00">
        <w:rPr>
          <w:rFonts w:cstheme="minorHAnsi"/>
        </w:rPr>
        <w:t xml:space="preserve">Director 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7F021A">
        <w:rPr>
          <w:rFonts w:cstheme="minorHAnsi"/>
        </w:rPr>
        <w:t>Present</w:t>
      </w:r>
    </w:p>
    <w:p w14:paraId="3DE9C252" w14:textId="098400F3" w:rsidR="00003702" w:rsidRPr="00045F00" w:rsidRDefault="00081A67" w:rsidP="00AA6754">
      <w:pPr>
        <w:rPr>
          <w:rFonts w:cstheme="minorHAnsi"/>
        </w:rPr>
      </w:pPr>
      <w:r w:rsidRPr="00045F00">
        <w:rPr>
          <w:rFonts w:cstheme="minorHAnsi"/>
        </w:rPr>
        <w:t xml:space="preserve">Donna Burnley   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003702" w:rsidRPr="00045F00">
        <w:rPr>
          <w:rFonts w:cstheme="minorHAnsi"/>
        </w:rPr>
        <w:t>Director</w:t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B72A86" w:rsidRPr="00045F00">
        <w:rPr>
          <w:rFonts w:cstheme="minorHAnsi"/>
        </w:rPr>
        <w:tab/>
      </w:r>
      <w:r w:rsidR="007F021A">
        <w:rPr>
          <w:rFonts w:cstheme="minorHAnsi"/>
        </w:rPr>
        <w:t>Absent</w:t>
      </w:r>
    </w:p>
    <w:p w14:paraId="4BD08FFE" w14:textId="77777777" w:rsidR="00B72A86" w:rsidRPr="00045F00" w:rsidRDefault="00B72A86" w:rsidP="00AA6754">
      <w:pPr>
        <w:rPr>
          <w:rFonts w:cstheme="minorHAnsi"/>
        </w:rPr>
      </w:pPr>
    </w:p>
    <w:p w14:paraId="1B30D2B3" w14:textId="665F2256" w:rsidR="00003702" w:rsidRPr="00045F00" w:rsidRDefault="008E61F2" w:rsidP="00AA6754">
      <w:pPr>
        <w:rPr>
          <w:rFonts w:cstheme="minorHAnsi"/>
        </w:rPr>
      </w:pPr>
      <w:r>
        <w:rPr>
          <w:rFonts w:cstheme="minorHAnsi"/>
        </w:rPr>
        <w:t>A</w:t>
      </w:r>
      <w:r w:rsidR="009E17FD" w:rsidRPr="00045F00">
        <w:rPr>
          <w:rFonts w:cstheme="minorHAnsi"/>
        </w:rPr>
        <w:t xml:space="preserve"> quorum was met</w:t>
      </w:r>
      <w:r w:rsidR="00AE4078">
        <w:rPr>
          <w:rFonts w:cstheme="minorHAnsi"/>
        </w:rPr>
        <w:t xml:space="preserve">, well over </w:t>
      </w:r>
      <w:r w:rsidR="00081A67" w:rsidRPr="00045F00">
        <w:rPr>
          <w:rFonts w:cstheme="minorHAnsi"/>
        </w:rPr>
        <w:t>15</w:t>
      </w:r>
      <w:r w:rsidR="009A6FF3" w:rsidRPr="00045F00">
        <w:rPr>
          <w:rFonts w:cstheme="minorHAnsi"/>
        </w:rPr>
        <w:t xml:space="preserve"> </w:t>
      </w:r>
      <w:r w:rsidR="009E17FD" w:rsidRPr="00045F00">
        <w:rPr>
          <w:rFonts w:cstheme="minorHAnsi"/>
        </w:rPr>
        <w:t>voting members</w:t>
      </w:r>
      <w:r w:rsidR="00817AEB">
        <w:rPr>
          <w:rFonts w:cstheme="minorHAnsi"/>
        </w:rPr>
        <w:t xml:space="preserve"> were</w:t>
      </w:r>
      <w:r w:rsidR="009E17FD" w:rsidRPr="00045F00">
        <w:rPr>
          <w:rFonts w:cstheme="minorHAnsi"/>
        </w:rPr>
        <w:t xml:space="preserve"> present for </w:t>
      </w:r>
      <w:r w:rsidR="00E44A9D" w:rsidRPr="00045F00">
        <w:rPr>
          <w:rFonts w:cstheme="minorHAnsi"/>
        </w:rPr>
        <w:t xml:space="preserve">this </w:t>
      </w:r>
      <w:r w:rsidR="009E17FD" w:rsidRPr="00045F00">
        <w:rPr>
          <w:rFonts w:cstheme="minorHAnsi"/>
        </w:rPr>
        <w:t>meeting.</w:t>
      </w:r>
    </w:p>
    <w:p w14:paraId="4CFA8E28" w14:textId="6AB517AE" w:rsidR="009E17FD" w:rsidRPr="00045F00" w:rsidRDefault="009E17FD" w:rsidP="00AA6754">
      <w:pPr>
        <w:rPr>
          <w:rFonts w:cstheme="minorHAnsi"/>
        </w:rPr>
      </w:pPr>
      <w:r w:rsidRPr="00045F00">
        <w:rPr>
          <w:rFonts w:cstheme="minorHAnsi"/>
        </w:rPr>
        <w:t>The Pledge of Allegiance was led b</w:t>
      </w:r>
      <w:r w:rsidR="00F8361C" w:rsidRPr="00045F00">
        <w:rPr>
          <w:rFonts w:cstheme="minorHAnsi"/>
        </w:rPr>
        <w:t xml:space="preserve">y </w:t>
      </w:r>
      <w:r w:rsidR="007F021A" w:rsidRPr="00045F00">
        <w:rPr>
          <w:rFonts w:cstheme="minorHAnsi"/>
        </w:rPr>
        <w:t>Commodore Susan Rodriguez</w:t>
      </w:r>
      <w:r w:rsidR="00817AEB">
        <w:rPr>
          <w:rFonts w:cstheme="minorHAnsi"/>
        </w:rPr>
        <w:t>.</w:t>
      </w:r>
    </w:p>
    <w:p w14:paraId="432C80BA" w14:textId="77777777" w:rsidR="009E17FD" w:rsidRPr="00045F00" w:rsidRDefault="009E17FD" w:rsidP="00AA6754">
      <w:pPr>
        <w:rPr>
          <w:rFonts w:cstheme="minorHAnsi"/>
        </w:rPr>
      </w:pPr>
      <w:r w:rsidRPr="00045F00">
        <w:rPr>
          <w:rFonts w:cstheme="minorHAnsi"/>
        </w:rPr>
        <w:t>The meeting was conducted according to Robert’s Rules of Order (</w:t>
      </w:r>
      <w:r w:rsidRPr="00045F00">
        <w:rPr>
          <w:rFonts w:cstheme="minorHAnsi"/>
          <w:i/>
        </w:rPr>
        <w:t>11</w:t>
      </w:r>
      <w:r w:rsidRPr="00045F00">
        <w:rPr>
          <w:rFonts w:cstheme="minorHAnsi"/>
          <w:i/>
          <w:vertAlign w:val="superscript"/>
        </w:rPr>
        <w:t>th</w:t>
      </w:r>
      <w:r w:rsidRPr="00045F00">
        <w:rPr>
          <w:rFonts w:cstheme="minorHAnsi"/>
          <w:i/>
        </w:rPr>
        <w:t xml:space="preserve"> Ed./2011</w:t>
      </w:r>
      <w:r w:rsidRPr="00045F00">
        <w:rPr>
          <w:rFonts w:cstheme="minorHAnsi"/>
        </w:rPr>
        <w:t>).</w:t>
      </w:r>
    </w:p>
    <w:p w14:paraId="1D534480" w14:textId="77777777" w:rsidR="00EF150A" w:rsidRPr="00045F00" w:rsidRDefault="00EF150A" w:rsidP="00AA6754">
      <w:pPr>
        <w:rPr>
          <w:rFonts w:cstheme="minorHAnsi"/>
        </w:rPr>
      </w:pPr>
    </w:p>
    <w:p w14:paraId="1E77AFAE" w14:textId="77777777" w:rsidR="0033063A" w:rsidRPr="00045F00" w:rsidRDefault="0033063A" w:rsidP="00AA6754">
      <w:pPr>
        <w:rPr>
          <w:rFonts w:cstheme="minorHAnsi"/>
          <w:b/>
          <w:bCs/>
          <w:u w:val="single"/>
        </w:rPr>
      </w:pPr>
      <w:r w:rsidRPr="00045F00">
        <w:rPr>
          <w:rFonts w:cstheme="minorHAnsi"/>
          <w:b/>
          <w:bCs/>
          <w:u w:val="single"/>
        </w:rPr>
        <w:t>OFFICERS’ REPORTS</w:t>
      </w:r>
    </w:p>
    <w:p w14:paraId="51D56309" w14:textId="77777777" w:rsidR="00A17976" w:rsidRPr="00045F00" w:rsidRDefault="00A17976" w:rsidP="00AA6754">
      <w:pPr>
        <w:rPr>
          <w:rFonts w:cstheme="minorHAnsi"/>
        </w:rPr>
      </w:pPr>
    </w:p>
    <w:p w14:paraId="1350C0AA" w14:textId="71C947D3" w:rsidR="00EF150A" w:rsidRPr="00045F00" w:rsidRDefault="008C6EA1" w:rsidP="00AA6754">
      <w:pPr>
        <w:rPr>
          <w:rFonts w:cstheme="minorHAnsi"/>
          <w:b/>
        </w:rPr>
      </w:pPr>
      <w:r w:rsidRPr="00045F00">
        <w:rPr>
          <w:rFonts w:cstheme="minorHAnsi"/>
          <w:b/>
        </w:rPr>
        <w:t>Commodore</w:t>
      </w:r>
      <w:r w:rsidR="00D63917" w:rsidRPr="00045F00">
        <w:rPr>
          <w:rFonts w:cstheme="minorHAnsi"/>
          <w:b/>
        </w:rPr>
        <w:t xml:space="preserve"> Susan Rodriguez</w:t>
      </w:r>
      <w:r w:rsidR="000D145A" w:rsidRPr="00045F00">
        <w:rPr>
          <w:rFonts w:cstheme="minorHAnsi"/>
          <w:b/>
        </w:rPr>
        <w:t>:</w:t>
      </w:r>
    </w:p>
    <w:p w14:paraId="7A6D73F2" w14:textId="0E861F51" w:rsidR="009D1F13" w:rsidRPr="00DC0CC1" w:rsidRDefault="006B65A4" w:rsidP="00DC0CC1">
      <w:pPr>
        <w:pStyle w:val="ListParagraph"/>
        <w:numPr>
          <w:ilvl w:val="0"/>
          <w:numId w:val="36"/>
        </w:numPr>
        <w:rPr>
          <w:rFonts w:cstheme="minorHAnsi"/>
          <w:bCs/>
        </w:rPr>
      </w:pPr>
      <w:r w:rsidRPr="00DC0CC1">
        <w:rPr>
          <w:rFonts w:cstheme="minorHAnsi"/>
          <w:bCs/>
        </w:rPr>
        <w:t>Commodore Rodriguez welcomed everyone</w:t>
      </w:r>
      <w:r w:rsidR="00340968" w:rsidRPr="00DC0CC1">
        <w:rPr>
          <w:rFonts w:cstheme="minorHAnsi"/>
          <w:bCs/>
        </w:rPr>
        <w:t>.  The weather is much better this weekend.</w:t>
      </w:r>
    </w:p>
    <w:p w14:paraId="613A1E01" w14:textId="29232488" w:rsidR="00340968" w:rsidRPr="00DC0CC1" w:rsidRDefault="00340968" w:rsidP="00DC0CC1">
      <w:pPr>
        <w:pStyle w:val="ListParagraph"/>
        <w:numPr>
          <w:ilvl w:val="0"/>
          <w:numId w:val="36"/>
        </w:numPr>
        <w:rPr>
          <w:rFonts w:cstheme="minorHAnsi"/>
          <w:bCs/>
        </w:rPr>
      </w:pPr>
      <w:r w:rsidRPr="00DC0CC1">
        <w:rPr>
          <w:rFonts w:cstheme="minorHAnsi"/>
          <w:bCs/>
        </w:rPr>
        <w:t xml:space="preserve">Agenda </w:t>
      </w:r>
      <w:r w:rsidR="002D7396">
        <w:rPr>
          <w:rFonts w:cstheme="minorHAnsi"/>
          <w:bCs/>
        </w:rPr>
        <w:t>(handed out to those present).</w:t>
      </w:r>
    </w:p>
    <w:p w14:paraId="6C77F802" w14:textId="39AD4B61" w:rsidR="002F0410" w:rsidRDefault="00CB3B6D" w:rsidP="00DC0CC1">
      <w:pPr>
        <w:pStyle w:val="ListParagraph"/>
        <w:numPr>
          <w:ilvl w:val="0"/>
          <w:numId w:val="36"/>
        </w:numPr>
        <w:rPr>
          <w:rFonts w:cstheme="minorHAnsi"/>
          <w:bCs/>
        </w:rPr>
      </w:pPr>
      <w:r w:rsidRPr="00DC0CC1">
        <w:rPr>
          <w:rFonts w:cstheme="minorHAnsi"/>
          <w:bCs/>
        </w:rPr>
        <w:t>Review</w:t>
      </w:r>
      <w:r w:rsidR="002D7396">
        <w:rPr>
          <w:rFonts w:cstheme="minorHAnsi"/>
          <w:bCs/>
        </w:rPr>
        <w:t xml:space="preserve">ed </w:t>
      </w:r>
      <w:r w:rsidRPr="00DC0CC1">
        <w:rPr>
          <w:rFonts w:cstheme="minorHAnsi"/>
          <w:bCs/>
        </w:rPr>
        <w:t xml:space="preserve">events </w:t>
      </w:r>
      <w:r w:rsidR="002D7396">
        <w:rPr>
          <w:rFonts w:cstheme="minorHAnsi"/>
          <w:bCs/>
        </w:rPr>
        <w:t>since the</w:t>
      </w:r>
      <w:r w:rsidRPr="00DC0CC1">
        <w:rPr>
          <w:rFonts w:cstheme="minorHAnsi"/>
          <w:bCs/>
        </w:rPr>
        <w:t xml:space="preserve"> last </w:t>
      </w:r>
      <w:r w:rsidR="002D7396">
        <w:rPr>
          <w:rFonts w:cstheme="minorHAnsi"/>
          <w:bCs/>
        </w:rPr>
        <w:t xml:space="preserve">General Membership </w:t>
      </w:r>
      <w:r w:rsidRPr="00DC0CC1">
        <w:rPr>
          <w:rFonts w:cstheme="minorHAnsi"/>
          <w:bCs/>
        </w:rPr>
        <w:t>meeting</w:t>
      </w:r>
      <w:r w:rsidR="002D7396">
        <w:rPr>
          <w:rFonts w:cstheme="minorHAnsi"/>
          <w:bCs/>
        </w:rPr>
        <w:t>:</w:t>
      </w:r>
    </w:p>
    <w:p w14:paraId="27D1C955" w14:textId="630BA289" w:rsidR="00DC0CC1" w:rsidRDefault="00DC0CC1" w:rsidP="00DC0CC1">
      <w:pPr>
        <w:pStyle w:val="ListParagraph"/>
        <w:numPr>
          <w:ilvl w:val="1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>Work party to replace trailer skirt</w:t>
      </w:r>
    </w:p>
    <w:p w14:paraId="5067480C" w14:textId="27A19539" w:rsidR="00DC0CC1" w:rsidRDefault="00DC0CC1" w:rsidP="00DC0CC1">
      <w:pPr>
        <w:pStyle w:val="ListParagraph"/>
        <w:numPr>
          <w:ilvl w:val="1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>MCCS approved the updated Bylaws (to be posted on website)</w:t>
      </w:r>
    </w:p>
    <w:p w14:paraId="7CE66D7E" w14:textId="541CD851" w:rsidR="00DC0CC1" w:rsidRDefault="00DC0CC1" w:rsidP="00DC0CC1">
      <w:pPr>
        <w:pStyle w:val="ListParagraph"/>
        <w:numPr>
          <w:ilvl w:val="1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>New website is up and running, suggestions &amp; additions welcome</w:t>
      </w:r>
    </w:p>
    <w:p w14:paraId="71A3757D" w14:textId="26136488" w:rsidR="00DC0CC1" w:rsidRDefault="00DC0CC1" w:rsidP="00DC0CC1">
      <w:pPr>
        <w:pStyle w:val="ListParagraph"/>
        <w:numPr>
          <w:ilvl w:val="1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>36 new/reinstated members this year</w:t>
      </w:r>
    </w:p>
    <w:p w14:paraId="51048594" w14:textId="46E88CDA" w:rsidR="00DC0CC1" w:rsidRPr="00DC0CC1" w:rsidRDefault="00DC0CC1" w:rsidP="00DC0CC1">
      <w:pPr>
        <w:pStyle w:val="ListParagraph"/>
        <w:numPr>
          <w:ilvl w:val="1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>We may have enough race teams to start our racing program again</w:t>
      </w:r>
      <w:r w:rsidR="00EA00B4">
        <w:rPr>
          <w:rFonts w:cstheme="minorHAnsi"/>
          <w:bCs/>
        </w:rPr>
        <w:t xml:space="preserve"> (May-July)</w:t>
      </w:r>
    </w:p>
    <w:p w14:paraId="171DB401" w14:textId="77777777" w:rsidR="006B65A4" w:rsidRPr="00045F00" w:rsidRDefault="006B65A4" w:rsidP="006B65A4">
      <w:pPr>
        <w:ind w:left="360"/>
        <w:rPr>
          <w:rFonts w:cstheme="minorHAnsi"/>
          <w:bCs/>
        </w:rPr>
      </w:pPr>
    </w:p>
    <w:p w14:paraId="681AF3A0" w14:textId="64037246" w:rsidR="0079121A" w:rsidRDefault="006B65A4" w:rsidP="009D1F13">
      <w:pPr>
        <w:rPr>
          <w:rFonts w:cstheme="minorHAnsi"/>
          <w:bCs/>
        </w:rPr>
      </w:pPr>
      <w:r w:rsidRPr="00045F00">
        <w:rPr>
          <w:rFonts w:cstheme="minorHAnsi"/>
          <w:b/>
        </w:rPr>
        <w:t>Secretary</w:t>
      </w:r>
      <w:r w:rsidRPr="00045F00">
        <w:rPr>
          <w:rFonts w:cstheme="minorHAnsi"/>
          <w:bCs/>
        </w:rPr>
        <w:t xml:space="preserve"> </w:t>
      </w:r>
      <w:r w:rsidR="007F021A">
        <w:rPr>
          <w:rFonts w:cstheme="minorHAnsi"/>
          <w:bCs/>
        </w:rPr>
        <w:t>Ron Kissmann (Acting)</w:t>
      </w:r>
      <w:r w:rsidRPr="00045F00">
        <w:rPr>
          <w:rFonts w:cstheme="minorHAnsi"/>
          <w:bCs/>
        </w:rPr>
        <w:t xml:space="preserve"> </w:t>
      </w:r>
    </w:p>
    <w:p w14:paraId="5DFE1B63" w14:textId="215607F4" w:rsidR="002F0410" w:rsidRPr="00045F00" w:rsidRDefault="0079121A" w:rsidP="009D1F13">
      <w:pPr>
        <w:rPr>
          <w:rFonts w:cstheme="minorHAnsi"/>
          <w:bCs/>
        </w:rPr>
      </w:pPr>
      <w:r w:rsidRPr="00045F00">
        <w:rPr>
          <w:rFonts w:cstheme="minorHAnsi"/>
          <w:bCs/>
        </w:rPr>
        <w:t>Review</w:t>
      </w:r>
      <w:r>
        <w:rPr>
          <w:rFonts w:cstheme="minorHAnsi"/>
          <w:bCs/>
        </w:rPr>
        <w:t xml:space="preserve"> </w:t>
      </w:r>
      <w:r w:rsidR="004D7E1F">
        <w:rPr>
          <w:rFonts w:cstheme="minorHAnsi"/>
          <w:bCs/>
        </w:rPr>
        <w:t xml:space="preserve">May 14, 2022 </w:t>
      </w:r>
      <w:r>
        <w:rPr>
          <w:rFonts w:cstheme="minorHAnsi"/>
          <w:bCs/>
        </w:rPr>
        <w:t xml:space="preserve">minutes, </w:t>
      </w:r>
      <w:r w:rsidR="006B65A4" w:rsidRPr="00045F00">
        <w:rPr>
          <w:rFonts w:cstheme="minorHAnsi"/>
          <w:bCs/>
        </w:rPr>
        <w:t xml:space="preserve">motion </w:t>
      </w:r>
      <w:r w:rsidR="002F0410" w:rsidRPr="00045F00">
        <w:rPr>
          <w:rFonts w:cstheme="minorHAnsi"/>
          <w:bCs/>
        </w:rPr>
        <w:t xml:space="preserve">by </w:t>
      </w:r>
      <w:r w:rsidR="005258CA">
        <w:rPr>
          <w:rFonts w:cstheme="minorHAnsi"/>
          <w:bCs/>
        </w:rPr>
        <w:t>Jim Lambert</w:t>
      </w:r>
      <w:r>
        <w:rPr>
          <w:rFonts w:cstheme="minorHAnsi"/>
          <w:bCs/>
        </w:rPr>
        <w:t xml:space="preserve"> </w:t>
      </w:r>
      <w:r w:rsidRPr="00045F00">
        <w:rPr>
          <w:rFonts w:cstheme="minorHAnsi"/>
          <w:bCs/>
        </w:rPr>
        <w:t>seconded</w:t>
      </w:r>
      <w:r>
        <w:rPr>
          <w:rFonts w:cstheme="minorHAnsi"/>
          <w:bCs/>
        </w:rPr>
        <w:t xml:space="preserve"> by </w:t>
      </w:r>
      <w:r w:rsidR="005258CA" w:rsidRPr="002D7396">
        <w:rPr>
          <w:rFonts w:cstheme="minorHAnsi"/>
          <w:bCs/>
        </w:rPr>
        <w:t>Cha</w:t>
      </w:r>
      <w:r w:rsidR="00E05BAE" w:rsidRPr="002D7396">
        <w:rPr>
          <w:rFonts w:cstheme="minorHAnsi"/>
          <w:bCs/>
        </w:rPr>
        <w:t>rlotte</w:t>
      </w:r>
      <w:r w:rsidR="005258CA" w:rsidRPr="002D7396">
        <w:rPr>
          <w:rFonts w:cstheme="minorHAnsi"/>
          <w:bCs/>
        </w:rPr>
        <w:t xml:space="preserve"> Carpent</w:t>
      </w:r>
      <w:r w:rsidR="00E05BAE" w:rsidRPr="002D7396">
        <w:rPr>
          <w:rFonts w:cstheme="minorHAnsi"/>
          <w:bCs/>
        </w:rPr>
        <w:t>i</w:t>
      </w:r>
      <w:r w:rsidR="005258CA" w:rsidRPr="002D7396">
        <w:rPr>
          <w:rFonts w:cstheme="minorHAnsi"/>
          <w:bCs/>
        </w:rPr>
        <w:t>er</w:t>
      </w:r>
      <w:r w:rsidR="005258CA">
        <w:rPr>
          <w:rFonts w:cstheme="minorHAnsi"/>
          <w:bCs/>
        </w:rPr>
        <w:t>,</w:t>
      </w:r>
      <w:r w:rsidR="00CB3B6D">
        <w:rPr>
          <w:rFonts w:cstheme="minorHAnsi"/>
          <w:bCs/>
        </w:rPr>
        <w:t xml:space="preserve"> any</w:t>
      </w:r>
      <w:r w:rsidR="006B65A4" w:rsidRPr="00045F00">
        <w:rPr>
          <w:rFonts w:cstheme="minorHAnsi"/>
          <w:bCs/>
        </w:rPr>
        <w:t xml:space="preserve"> discussion</w:t>
      </w:r>
      <w:r>
        <w:rPr>
          <w:rFonts w:cstheme="minorHAnsi"/>
          <w:bCs/>
        </w:rPr>
        <w:t xml:space="preserve">? </w:t>
      </w:r>
      <w:r w:rsidR="006B65A4" w:rsidRPr="00045F00">
        <w:rPr>
          <w:rFonts w:cstheme="minorHAnsi"/>
          <w:bCs/>
        </w:rPr>
        <w:t xml:space="preserve"> </w:t>
      </w:r>
      <w:r w:rsidR="001C0E3F">
        <w:rPr>
          <w:rFonts w:cstheme="minorHAnsi"/>
          <w:bCs/>
        </w:rPr>
        <w:t>A</w:t>
      </w:r>
      <w:r w:rsidR="002F0410" w:rsidRPr="00045F00">
        <w:rPr>
          <w:rFonts w:cstheme="minorHAnsi"/>
          <w:bCs/>
        </w:rPr>
        <w:t>ccepted.</w:t>
      </w:r>
    </w:p>
    <w:p w14:paraId="6EB79262" w14:textId="77777777" w:rsidR="004D7E1F" w:rsidRPr="00045F00" w:rsidRDefault="004D7E1F" w:rsidP="009D1F13">
      <w:pPr>
        <w:rPr>
          <w:rFonts w:cstheme="minorHAnsi"/>
          <w:b/>
        </w:rPr>
      </w:pPr>
    </w:p>
    <w:p w14:paraId="0E6EA189" w14:textId="4C90B104" w:rsidR="009D1F13" w:rsidRPr="00045F00" w:rsidRDefault="002F0410" w:rsidP="009D1F13">
      <w:pPr>
        <w:rPr>
          <w:rFonts w:cstheme="minorHAnsi"/>
          <w:bCs/>
        </w:rPr>
      </w:pPr>
      <w:r w:rsidRPr="00045F00">
        <w:rPr>
          <w:rFonts w:cstheme="minorHAnsi"/>
          <w:b/>
        </w:rPr>
        <w:lastRenderedPageBreak/>
        <w:t xml:space="preserve"> Treasure</w:t>
      </w:r>
      <w:r w:rsidR="006B65A4" w:rsidRPr="00045F00">
        <w:rPr>
          <w:rFonts w:cstheme="minorHAnsi"/>
          <w:bCs/>
        </w:rPr>
        <w:t xml:space="preserve"> R</w:t>
      </w:r>
      <w:r w:rsidRPr="00045F00">
        <w:rPr>
          <w:rFonts w:cstheme="minorHAnsi"/>
          <w:bCs/>
        </w:rPr>
        <w:t>on</w:t>
      </w:r>
      <w:r w:rsidR="006B65A4" w:rsidRPr="00045F00">
        <w:rPr>
          <w:rFonts w:cstheme="minorHAnsi"/>
          <w:bCs/>
        </w:rPr>
        <w:t xml:space="preserve"> Kissman</w:t>
      </w:r>
      <w:r w:rsidRPr="00045F00">
        <w:rPr>
          <w:rFonts w:cstheme="minorHAnsi"/>
          <w:bCs/>
        </w:rPr>
        <w:t>n</w:t>
      </w:r>
      <w:r w:rsidR="006B65A4" w:rsidRPr="00045F00">
        <w:rPr>
          <w:rFonts w:cstheme="minorHAnsi"/>
          <w:bCs/>
        </w:rPr>
        <w:t xml:space="preserve"> announced SMYC in good shape</w:t>
      </w:r>
      <w:r w:rsidR="0079121A">
        <w:rPr>
          <w:rFonts w:cstheme="minorHAnsi"/>
          <w:bCs/>
        </w:rPr>
        <w:t xml:space="preserve"> &amp; following stats:</w:t>
      </w:r>
    </w:p>
    <w:p w14:paraId="773A2918" w14:textId="36822234" w:rsidR="006B65A4" w:rsidRPr="004D7E1F" w:rsidRDefault="006B65A4" w:rsidP="002F0410">
      <w:pPr>
        <w:pStyle w:val="ListParagraph"/>
        <w:numPr>
          <w:ilvl w:val="0"/>
          <w:numId w:val="26"/>
        </w:numPr>
        <w:rPr>
          <w:rFonts w:cstheme="minorHAnsi"/>
          <w:bCs/>
          <w:color w:val="FF0000"/>
        </w:rPr>
      </w:pPr>
      <w:r w:rsidRPr="004D7E1F">
        <w:rPr>
          <w:rFonts w:cstheme="minorHAnsi"/>
          <w:bCs/>
          <w:color w:val="FF0000"/>
        </w:rPr>
        <w:t xml:space="preserve">Chase Bank </w:t>
      </w:r>
      <w:r w:rsidRPr="004D7E1F">
        <w:rPr>
          <w:rFonts w:cstheme="minorHAnsi"/>
          <w:bCs/>
          <w:color w:val="FF0000"/>
        </w:rPr>
        <w:tab/>
      </w:r>
      <w:r w:rsidRPr="004D7E1F">
        <w:rPr>
          <w:rFonts w:cstheme="minorHAnsi"/>
          <w:bCs/>
          <w:color w:val="FF0000"/>
        </w:rPr>
        <w:tab/>
        <w:t>$</w:t>
      </w:r>
      <w:r w:rsidR="0022793C" w:rsidRPr="004D7E1F">
        <w:rPr>
          <w:rFonts w:cstheme="minorHAnsi"/>
          <w:bCs/>
          <w:color w:val="FF0000"/>
        </w:rPr>
        <w:t>8,599.04</w:t>
      </w:r>
    </w:p>
    <w:p w14:paraId="07EB07D1" w14:textId="1697F6DF" w:rsidR="00246B74" w:rsidRPr="004D7E1F" w:rsidRDefault="00246B74" w:rsidP="002F0410">
      <w:pPr>
        <w:pStyle w:val="ListParagraph"/>
        <w:numPr>
          <w:ilvl w:val="0"/>
          <w:numId w:val="26"/>
        </w:numPr>
        <w:rPr>
          <w:rFonts w:cstheme="minorHAnsi"/>
          <w:bCs/>
          <w:color w:val="FF0000"/>
        </w:rPr>
      </w:pPr>
      <w:r w:rsidRPr="004D7E1F">
        <w:rPr>
          <w:rFonts w:cstheme="minorHAnsi"/>
          <w:bCs/>
          <w:color w:val="FF0000"/>
        </w:rPr>
        <w:t>PayPal</w:t>
      </w:r>
      <w:r w:rsidRPr="004D7E1F">
        <w:rPr>
          <w:rFonts w:cstheme="minorHAnsi"/>
          <w:bCs/>
          <w:color w:val="FF0000"/>
        </w:rPr>
        <w:tab/>
      </w:r>
      <w:r w:rsidRPr="004D7E1F">
        <w:rPr>
          <w:rFonts w:cstheme="minorHAnsi"/>
          <w:bCs/>
          <w:color w:val="FF0000"/>
        </w:rPr>
        <w:tab/>
      </w:r>
      <w:r w:rsidRPr="004D7E1F">
        <w:rPr>
          <w:rFonts w:cstheme="minorHAnsi"/>
          <w:bCs/>
          <w:color w:val="FF0000"/>
        </w:rPr>
        <w:tab/>
        <w:t>$</w:t>
      </w:r>
      <w:r w:rsidR="0022793C" w:rsidRPr="004D7E1F">
        <w:rPr>
          <w:rFonts w:cstheme="minorHAnsi"/>
          <w:bCs/>
          <w:color w:val="FF0000"/>
        </w:rPr>
        <w:t>811.91</w:t>
      </w:r>
    </w:p>
    <w:p w14:paraId="480A5870" w14:textId="4862EA3D" w:rsidR="00246B74" w:rsidRPr="004D7E1F" w:rsidRDefault="00246B74" w:rsidP="009D1F13">
      <w:pPr>
        <w:pStyle w:val="ListParagraph"/>
        <w:numPr>
          <w:ilvl w:val="0"/>
          <w:numId w:val="26"/>
        </w:numPr>
        <w:rPr>
          <w:rFonts w:cstheme="minorHAnsi"/>
          <w:bCs/>
          <w:color w:val="FF0000"/>
        </w:rPr>
      </w:pPr>
      <w:r w:rsidRPr="004D7E1F">
        <w:rPr>
          <w:rFonts w:cstheme="minorHAnsi"/>
          <w:bCs/>
          <w:color w:val="FF0000"/>
        </w:rPr>
        <w:t>Cash Box</w:t>
      </w:r>
      <w:r w:rsidRPr="004D7E1F">
        <w:rPr>
          <w:rFonts w:cstheme="minorHAnsi"/>
          <w:bCs/>
          <w:color w:val="FF0000"/>
        </w:rPr>
        <w:tab/>
      </w:r>
      <w:r w:rsidRPr="004D7E1F">
        <w:rPr>
          <w:rFonts w:cstheme="minorHAnsi"/>
          <w:bCs/>
          <w:color w:val="FF0000"/>
        </w:rPr>
        <w:tab/>
        <w:t>$</w:t>
      </w:r>
      <w:r w:rsidR="0022793C" w:rsidRPr="004D7E1F">
        <w:rPr>
          <w:rFonts w:cstheme="minorHAnsi"/>
          <w:bCs/>
          <w:color w:val="FF0000"/>
        </w:rPr>
        <w:t>12.50</w:t>
      </w:r>
    </w:p>
    <w:p w14:paraId="5E8096D4" w14:textId="4AE2A57B" w:rsidR="003203B1" w:rsidRPr="00045F00" w:rsidRDefault="00246B74" w:rsidP="00AA6754">
      <w:pPr>
        <w:rPr>
          <w:rFonts w:cstheme="minorHAnsi"/>
          <w:bCs/>
        </w:rPr>
      </w:pPr>
      <w:r w:rsidRPr="00045F00">
        <w:rPr>
          <w:rFonts w:cstheme="minorHAnsi"/>
          <w:bCs/>
        </w:rPr>
        <w:t xml:space="preserve">Treasure report motion by </w:t>
      </w:r>
      <w:r w:rsidR="005258CA">
        <w:rPr>
          <w:rFonts w:cstheme="minorHAnsi"/>
          <w:bCs/>
        </w:rPr>
        <w:t xml:space="preserve">Robert </w:t>
      </w:r>
      <w:r w:rsidR="005258CA" w:rsidRPr="005258CA">
        <w:rPr>
          <w:rFonts w:cstheme="minorHAnsi"/>
          <w:bCs/>
        </w:rPr>
        <w:t>Gonzales</w:t>
      </w:r>
      <w:r w:rsidR="005258CA" w:rsidRPr="00045F00">
        <w:rPr>
          <w:rFonts w:cstheme="minorHAnsi"/>
          <w:bCs/>
        </w:rPr>
        <w:t xml:space="preserve"> </w:t>
      </w:r>
      <w:r w:rsidR="0079121A" w:rsidRPr="00045F00">
        <w:rPr>
          <w:rFonts w:cstheme="minorHAnsi"/>
          <w:bCs/>
        </w:rPr>
        <w:t>seconded</w:t>
      </w:r>
      <w:r w:rsidR="0079121A">
        <w:rPr>
          <w:rFonts w:cstheme="minorHAnsi"/>
          <w:bCs/>
        </w:rPr>
        <w:t xml:space="preserve"> by </w:t>
      </w:r>
      <w:r w:rsidR="005258CA">
        <w:rPr>
          <w:rFonts w:cstheme="minorHAnsi"/>
          <w:bCs/>
        </w:rPr>
        <w:t>Lee Truenow</w:t>
      </w:r>
      <w:r w:rsidRPr="00045F00">
        <w:rPr>
          <w:rFonts w:cstheme="minorHAnsi"/>
          <w:bCs/>
        </w:rPr>
        <w:t xml:space="preserve"> </w:t>
      </w:r>
      <w:r w:rsidR="0079121A">
        <w:rPr>
          <w:rFonts w:cstheme="minorHAnsi"/>
          <w:bCs/>
        </w:rPr>
        <w:t xml:space="preserve">any </w:t>
      </w:r>
      <w:r w:rsidRPr="00045F00">
        <w:rPr>
          <w:rFonts w:cstheme="minorHAnsi"/>
          <w:bCs/>
        </w:rPr>
        <w:t>discussion</w:t>
      </w:r>
      <w:r w:rsidR="0079121A">
        <w:rPr>
          <w:rFonts w:cstheme="minorHAnsi"/>
          <w:bCs/>
        </w:rPr>
        <w:t xml:space="preserve">? </w:t>
      </w:r>
      <w:r w:rsidR="0079121A" w:rsidRPr="00045F00">
        <w:rPr>
          <w:rFonts w:cstheme="minorHAnsi"/>
          <w:bCs/>
        </w:rPr>
        <w:t>A</w:t>
      </w:r>
      <w:r w:rsidRPr="00045F00">
        <w:rPr>
          <w:rFonts w:cstheme="minorHAnsi"/>
          <w:bCs/>
        </w:rPr>
        <w:t>ccepted</w:t>
      </w:r>
      <w:r w:rsidR="0079121A">
        <w:rPr>
          <w:rFonts w:cstheme="minorHAnsi"/>
          <w:bCs/>
        </w:rPr>
        <w:t>.</w:t>
      </w:r>
    </w:p>
    <w:p w14:paraId="31CE7DDE" w14:textId="77777777" w:rsidR="003203B1" w:rsidRPr="00045F00" w:rsidRDefault="003203B1" w:rsidP="00AA6754">
      <w:pPr>
        <w:rPr>
          <w:rFonts w:cstheme="minorHAnsi"/>
          <w:bCs/>
        </w:rPr>
      </w:pPr>
    </w:p>
    <w:p w14:paraId="2E292125" w14:textId="20C45F55" w:rsidR="008C6EA1" w:rsidRPr="00045F00" w:rsidRDefault="00C74BCE" w:rsidP="00AA6754">
      <w:pPr>
        <w:rPr>
          <w:rFonts w:cstheme="minorHAnsi"/>
          <w:b/>
        </w:rPr>
      </w:pPr>
      <w:r w:rsidRPr="00045F00">
        <w:rPr>
          <w:rFonts w:cstheme="minorHAnsi"/>
          <w:b/>
        </w:rPr>
        <w:t>Vice Commodore Robert Gonzales:</w:t>
      </w:r>
    </w:p>
    <w:p w14:paraId="7A92666D" w14:textId="2EDA580B" w:rsidR="00855931" w:rsidRPr="00045F00" w:rsidRDefault="001B5730" w:rsidP="00AA6754">
      <w:pPr>
        <w:rPr>
          <w:rFonts w:cstheme="minorHAnsi"/>
          <w:bCs/>
        </w:rPr>
      </w:pPr>
      <w:r w:rsidRPr="00045F00">
        <w:rPr>
          <w:rFonts w:cstheme="minorHAnsi"/>
          <w:bCs/>
        </w:rPr>
        <w:t xml:space="preserve"> Attending several yacht club meetings and </w:t>
      </w:r>
      <w:r w:rsidR="0022793C">
        <w:rPr>
          <w:rFonts w:cstheme="minorHAnsi"/>
          <w:bCs/>
        </w:rPr>
        <w:t xml:space="preserve">have </w:t>
      </w:r>
      <w:r w:rsidRPr="00045F00">
        <w:rPr>
          <w:rFonts w:cstheme="minorHAnsi"/>
          <w:bCs/>
        </w:rPr>
        <w:t>attend</w:t>
      </w:r>
      <w:r w:rsidR="0022793C">
        <w:rPr>
          <w:rFonts w:cstheme="minorHAnsi"/>
          <w:bCs/>
        </w:rPr>
        <w:t>ed</w:t>
      </w:r>
      <w:r w:rsidRPr="00045F00">
        <w:rPr>
          <w:rFonts w:cstheme="minorHAnsi"/>
          <w:bCs/>
        </w:rPr>
        <w:t xml:space="preserve"> </w:t>
      </w:r>
      <w:r w:rsidR="0022793C">
        <w:rPr>
          <w:rFonts w:cstheme="minorHAnsi"/>
          <w:bCs/>
        </w:rPr>
        <w:t xml:space="preserve">several </w:t>
      </w:r>
      <w:r w:rsidRPr="00045F00">
        <w:rPr>
          <w:rFonts w:cstheme="minorHAnsi"/>
          <w:bCs/>
        </w:rPr>
        <w:t>SDAYC Dinner</w:t>
      </w:r>
      <w:r w:rsidR="0022793C">
        <w:rPr>
          <w:rFonts w:cstheme="minorHAnsi"/>
          <w:bCs/>
        </w:rPr>
        <w:t>s</w:t>
      </w:r>
    </w:p>
    <w:p w14:paraId="7B8F20C3" w14:textId="33A92237" w:rsidR="00C74BCE" w:rsidRPr="00045F00" w:rsidRDefault="001B5730" w:rsidP="00AA6754">
      <w:pPr>
        <w:rPr>
          <w:rFonts w:cstheme="minorHAnsi"/>
          <w:bCs/>
        </w:rPr>
      </w:pPr>
      <w:r w:rsidRPr="00045F00">
        <w:rPr>
          <w:rFonts w:cstheme="minorHAnsi"/>
          <w:bCs/>
        </w:rPr>
        <w:t xml:space="preserve"> </w:t>
      </w:r>
    </w:p>
    <w:p w14:paraId="4604C8AF" w14:textId="09706AE0" w:rsidR="00C74BCE" w:rsidRDefault="00C74BCE" w:rsidP="00AA6754">
      <w:pPr>
        <w:rPr>
          <w:rFonts w:cstheme="minorHAnsi"/>
          <w:b/>
        </w:rPr>
      </w:pPr>
      <w:r w:rsidRPr="00045F00">
        <w:rPr>
          <w:rFonts w:cstheme="minorHAnsi"/>
          <w:b/>
        </w:rPr>
        <w:t>Rea</w:t>
      </w:r>
      <w:r w:rsidR="00372F69" w:rsidRPr="00045F00">
        <w:rPr>
          <w:rFonts w:cstheme="minorHAnsi"/>
          <w:b/>
        </w:rPr>
        <w:t>r</w:t>
      </w:r>
      <w:r w:rsidRPr="00045F00">
        <w:rPr>
          <w:rFonts w:cstheme="minorHAnsi"/>
          <w:b/>
        </w:rPr>
        <w:t xml:space="preserve"> Commodore </w:t>
      </w:r>
      <w:r w:rsidR="00CB3B6D" w:rsidRPr="00CB3B6D">
        <w:rPr>
          <w:rFonts w:cstheme="minorHAnsi"/>
          <w:b/>
        </w:rPr>
        <w:t>Jim Lambert:</w:t>
      </w:r>
    </w:p>
    <w:p w14:paraId="38C0D4CA" w14:textId="33C53C01" w:rsidR="0022793C" w:rsidRPr="0022793C" w:rsidRDefault="0022793C" w:rsidP="00AA6754">
      <w:pPr>
        <w:rPr>
          <w:rFonts w:cstheme="minorHAnsi"/>
          <w:bCs/>
        </w:rPr>
      </w:pPr>
      <w:r w:rsidRPr="0022793C">
        <w:rPr>
          <w:rFonts w:cstheme="minorHAnsi"/>
          <w:bCs/>
        </w:rPr>
        <w:t>Website</w:t>
      </w:r>
      <w:r>
        <w:rPr>
          <w:rFonts w:cstheme="minorHAnsi"/>
          <w:bCs/>
        </w:rPr>
        <w:t xml:space="preserve"> updates</w:t>
      </w:r>
      <w:r w:rsidR="00AE4078">
        <w:rPr>
          <w:rFonts w:cstheme="minorHAnsi"/>
          <w:bCs/>
        </w:rPr>
        <w:t xml:space="preserve"> – we will be creating a “members only” tab that will require a login/password so that we can post meeting minutes, membership directory, membership renewal and other items of interest – coming soon.</w:t>
      </w:r>
    </w:p>
    <w:p w14:paraId="547994AE" w14:textId="5749A7C2" w:rsidR="00C74BCE" w:rsidRPr="00045F00" w:rsidRDefault="00C74BCE" w:rsidP="00AA6754">
      <w:pPr>
        <w:rPr>
          <w:rFonts w:cstheme="minorHAnsi"/>
          <w:b/>
        </w:rPr>
      </w:pPr>
    </w:p>
    <w:p w14:paraId="3FB5A16E" w14:textId="1A5F5987" w:rsidR="00C74BCE" w:rsidRPr="00045F00" w:rsidRDefault="00C74BCE" w:rsidP="00AA6754">
      <w:pPr>
        <w:rPr>
          <w:rFonts w:cstheme="minorHAnsi"/>
          <w:b/>
        </w:rPr>
      </w:pPr>
      <w:r w:rsidRPr="00045F00">
        <w:rPr>
          <w:rFonts w:cstheme="minorHAnsi"/>
          <w:b/>
        </w:rPr>
        <w:t>Jr. Staff Commodore - vacant</w:t>
      </w:r>
    </w:p>
    <w:p w14:paraId="0FC4211B" w14:textId="5D706A9E" w:rsidR="003E765E" w:rsidRPr="00045F00" w:rsidRDefault="003E765E" w:rsidP="00AA6754">
      <w:pPr>
        <w:rPr>
          <w:rFonts w:cstheme="minorHAnsi"/>
          <w:bCs/>
        </w:rPr>
      </w:pPr>
    </w:p>
    <w:p w14:paraId="62478B27" w14:textId="27FA2BFA" w:rsidR="00C74BCE" w:rsidRDefault="00C74BCE" w:rsidP="00523C91">
      <w:pPr>
        <w:rPr>
          <w:rFonts w:cstheme="minorHAnsi"/>
          <w:b/>
        </w:rPr>
      </w:pPr>
      <w:r w:rsidRPr="00045F00">
        <w:rPr>
          <w:rFonts w:cstheme="minorHAnsi"/>
          <w:b/>
        </w:rPr>
        <w:t>Directors Reports:</w:t>
      </w:r>
    </w:p>
    <w:p w14:paraId="12AB154D" w14:textId="00F97B71" w:rsidR="00A57FF6" w:rsidRPr="00E05BAE" w:rsidRDefault="00A57FF6" w:rsidP="00523C91">
      <w:pPr>
        <w:rPr>
          <w:rFonts w:cstheme="minorHAnsi"/>
          <w:bCs/>
        </w:rPr>
      </w:pPr>
      <w:r>
        <w:rPr>
          <w:rFonts w:cstheme="minorHAnsi"/>
          <w:b/>
        </w:rPr>
        <w:t>Michael French</w:t>
      </w:r>
      <w:r w:rsidR="00A76BB7">
        <w:rPr>
          <w:rFonts w:cstheme="minorHAnsi"/>
          <w:b/>
        </w:rPr>
        <w:t xml:space="preserve"> </w:t>
      </w:r>
      <w:r w:rsidR="00E05BAE">
        <w:rPr>
          <w:rFonts w:cstheme="minorHAnsi"/>
          <w:b/>
        </w:rPr>
        <w:t xml:space="preserve">– </w:t>
      </w:r>
      <w:r w:rsidR="00E05BAE">
        <w:rPr>
          <w:rFonts w:cstheme="minorHAnsi"/>
          <w:bCs/>
        </w:rPr>
        <w:t xml:space="preserve">has been a director-at-large for </w:t>
      </w:r>
      <w:r w:rsidR="002D7396">
        <w:rPr>
          <w:rFonts w:cstheme="minorHAnsi"/>
          <w:bCs/>
        </w:rPr>
        <w:t>several</w:t>
      </w:r>
      <w:r w:rsidR="00E05BAE">
        <w:rPr>
          <w:rFonts w:cstheme="minorHAnsi"/>
          <w:bCs/>
        </w:rPr>
        <w:t xml:space="preserve"> years.  He will be cruising a lot starting in October and into next year.  He did concur with Jim Lambert that having a good reputation and reciprocity along the West coast and Hawaii has been valuable since he </w:t>
      </w:r>
      <w:r w:rsidR="002D7396">
        <w:rPr>
          <w:rFonts w:cstheme="minorHAnsi"/>
          <w:bCs/>
        </w:rPr>
        <w:t>h</w:t>
      </w:r>
      <w:r w:rsidR="00E05BAE">
        <w:rPr>
          <w:rFonts w:cstheme="minorHAnsi"/>
          <w:bCs/>
        </w:rPr>
        <w:t xml:space="preserve">as experienced it </w:t>
      </w:r>
      <w:r w:rsidR="00AE4078">
        <w:rPr>
          <w:rFonts w:cstheme="minorHAnsi"/>
          <w:bCs/>
        </w:rPr>
        <w:t>firsthand</w:t>
      </w:r>
      <w:r w:rsidR="00E05BAE">
        <w:rPr>
          <w:rFonts w:cstheme="minorHAnsi"/>
          <w:bCs/>
        </w:rPr>
        <w:t>.</w:t>
      </w:r>
    </w:p>
    <w:p w14:paraId="4BE2CA69" w14:textId="77777777" w:rsidR="00A85CE9" w:rsidRPr="00045F00" w:rsidRDefault="00A85CE9" w:rsidP="00AA6754">
      <w:pPr>
        <w:rPr>
          <w:rFonts w:cstheme="minorHAnsi"/>
          <w:bCs/>
        </w:rPr>
      </w:pPr>
    </w:p>
    <w:p w14:paraId="567C0326" w14:textId="77777777" w:rsidR="00B072E8" w:rsidRPr="00045F00" w:rsidRDefault="00B072E8" w:rsidP="00AA6754">
      <w:pPr>
        <w:rPr>
          <w:rFonts w:cstheme="minorHAnsi"/>
          <w:b/>
          <w:u w:val="single"/>
        </w:rPr>
      </w:pPr>
      <w:r w:rsidRPr="00045F00">
        <w:rPr>
          <w:rFonts w:cstheme="minorHAnsi"/>
          <w:b/>
          <w:u w:val="single"/>
        </w:rPr>
        <w:t>STANDING COMMITTEE REPORTS</w:t>
      </w:r>
    </w:p>
    <w:p w14:paraId="55203641" w14:textId="4FCE5166" w:rsidR="00C74BCE" w:rsidRPr="00045F00" w:rsidRDefault="00C74BCE" w:rsidP="00AA6754">
      <w:pPr>
        <w:rPr>
          <w:rFonts w:cstheme="minorHAnsi"/>
          <w:bCs/>
        </w:rPr>
      </w:pPr>
    </w:p>
    <w:p w14:paraId="4EF557FF" w14:textId="217625EB" w:rsidR="00A00189" w:rsidRPr="00A00189" w:rsidRDefault="00A00189" w:rsidP="00BE00ED">
      <w:pPr>
        <w:rPr>
          <w:rFonts w:cstheme="minorHAnsi"/>
          <w:bCs/>
        </w:rPr>
      </w:pPr>
      <w:r>
        <w:rPr>
          <w:rFonts w:cstheme="minorHAnsi"/>
          <w:b/>
        </w:rPr>
        <w:t>Anchorline Newsletter</w:t>
      </w:r>
      <w:r>
        <w:rPr>
          <w:rFonts w:cstheme="minorHAnsi"/>
          <w:bCs/>
        </w:rPr>
        <w:t xml:space="preserve">:  </w:t>
      </w:r>
      <w:r w:rsidR="0042644E">
        <w:rPr>
          <w:rFonts w:cstheme="minorHAnsi"/>
          <w:bCs/>
        </w:rPr>
        <w:t>V</w:t>
      </w:r>
      <w:r>
        <w:rPr>
          <w:rFonts w:cstheme="minorHAnsi"/>
          <w:bCs/>
        </w:rPr>
        <w:t xml:space="preserve">olunteer </w:t>
      </w:r>
      <w:r w:rsidR="0042644E">
        <w:rPr>
          <w:rFonts w:cstheme="minorHAnsi"/>
          <w:bCs/>
        </w:rPr>
        <w:t xml:space="preserve">needed </w:t>
      </w:r>
      <w:r>
        <w:rPr>
          <w:rFonts w:cstheme="minorHAnsi"/>
          <w:bCs/>
        </w:rPr>
        <w:t>to oversee and coordinate</w:t>
      </w:r>
      <w:r w:rsidR="00F95F78">
        <w:rPr>
          <w:rFonts w:cstheme="minorHAnsi"/>
          <w:bCs/>
        </w:rPr>
        <w:t xml:space="preserve"> a </w:t>
      </w:r>
      <w:r w:rsidRPr="00BE00ED">
        <w:rPr>
          <w:rFonts w:cstheme="minorHAnsi"/>
          <w:bCs/>
        </w:rPr>
        <w:t>proposed</w:t>
      </w:r>
      <w:r>
        <w:rPr>
          <w:rFonts w:cstheme="minorHAnsi"/>
          <w:bCs/>
        </w:rPr>
        <w:t xml:space="preserve"> </w:t>
      </w:r>
      <w:r w:rsidRPr="00BE00ED">
        <w:rPr>
          <w:rFonts w:cstheme="minorHAnsi"/>
          <w:bCs/>
        </w:rPr>
        <w:t xml:space="preserve">as </w:t>
      </w:r>
      <w:r>
        <w:rPr>
          <w:rFonts w:cstheme="minorHAnsi"/>
          <w:bCs/>
        </w:rPr>
        <w:t xml:space="preserve">monthly </w:t>
      </w:r>
      <w:r w:rsidRPr="00BE00ED">
        <w:rPr>
          <w:rFonts w:cstheme="minorHAnsi"/>
          <w:bCs/>
        </w:rPr>
        <w:t>an email blast to all members</w:t>
      </w:r>
      <w:r w:rsidR="00F95F78">
        <w:rPr>
          <w:rFonts w:cstheme="minorHAnsi"/>
          <w:bCs/>
        </w:rPr>
        <w:t xml:space="preserve"> to keep everyone informed</w:t>
      </w:r>
      <w:r w:rsidR="001F5317">
        <w:rPr>
          <w:rFonts w:cstheme="minorHAnsi"/>
          <w:bCs/>
        </w:rPr>
        <w:t xml:space="preserve"> of events and meetings</w:t>
      </w:r>
      <w:r w:rsidR="00F95F78">
        <w:rPr>
          <w:rFonts w:cstheme="minorHAnsi"/>
          <w:bCs/>
        </w:rPr>
        <w:t>.</w:t>
      </w:r>
    </w:p>
    <w:p w14:paraId="1ADF6DDF" w14:textId="77777777" w:rsidR="00A00189" w:rsidRDefault="00A00189" w:rsidP="00BE00ED">
      <w:pPr>
        <w:rPr>
          <w:rFonts w:cstheme="minorHAnsi"/>
          <w:b/>
        </w:rPr>
      </w:pPr>
    </w:p>
    <w:p w14:paraId="223DA31D" w14:textId="464D6E32" w:rsidR="00C74BCE" w:rsidRPr="00F83648" w:rsidRDefault="00C74BCE" w:rsidP="00BE00ED">
      <w:pPr>
        <w:rPr>
          <w:rFonts w:cstheme="minorHAnsi"/>
          <w:bCs/>
        </w:rPr>
      </w:pPr>
      <w:r w:rsidRPr="00045F00">
        <w:rPr>
          <w:rFonts w:cstheme="minorHAnsi"/>
          <w:b/>
        </w:rPr>
        <w:t>Awards</w:t>
      </w:r>
      <w:r w:rsidRPr="00045F00">
        <w:rPr>
          <w:rFonts w:cstheme="minorHAnsi"/>
          <w:bCs/>
        </w:rPr>
        <w:t>:</w:t>
      </w:r>
      <w:r w:rsidR="00A00189">
        <w:rPr>
          <w:rFonts w:cstheme="minorHAnsi"/>
          <w:bCs/>
        </w:rPr>
        <w:t xml:space="preserve"> </w:t>
      </w:r>
      <w:r w:rsidR="0042644E">
        <w:rPr>
          <w:rFonts w:cstheme="minorHAnsi"/>
          <w:bCs/>
        </w:rPr>
        <w:t xml:space="preserve">Volunteer needed to coordinate and order awards.  </w:t>
      </w:r>
      <w:r w:rsidR="00F83648" w:rsidRPr="00F83648">
        <w:rPr>
          <w:rFonts w:cstheme="minorHAnsi"/>
          <w:bCs/>
        </w:rPr>
        <w:t>Pending</w:t>
      </w:r>
      <w:r w:rsidR="00F83648">
        <w:rPr>
          <w:rFonts w:cstheme="minorHAnsi"/>
          <w:bCs/>
        </w:rPr>
        <w:t xml:space="preserve"> Awards for 1) Youth, 2) Yachtsman/Yachtswoman 3) Racing (SMYC members that participated in Del Mar Marina Summer Series</w:t>
      </w:r>
      <w:r w:rsidR="00BE00ED">
        <w:rPr>
          <w:rFonts w:cstheme="minorHAnsi"/>
          <w:bCs/>
        </w:rPr>
        <w:t xml:space="preserve"> 2022).</w:t>
      </w:r>
    </w:p>
    <w:p w14:paraId="2A62076F" w14:textId="77777777" w:rsidR="00F83648" w:rsidRPr="00045F00" w:rsidRDefault="00F83648" w:rsidP="00F83648">
      <w:pPr>
        <w:ind w:firstLine="720"/>
        <w:rPr>
          <w:rFonts w:cstheme="minorHAnsi"/>
          <w:b/>
        </w:rPr>
      </w:pPr>
    </w:p>
    <w:p w14:paraId="10AE8BC2" w14:textId="7102B6D0" w:rsidR="00340968" w:rsidRPr="00340968" w:rsidRDefault="00340968" w:rsidP="00855931">
      <w:pPr>
        <w:rPr>
          <w:rFonts w:cstheme="minorHAnsi"/>
          <w:bCs/>
        </w:rPr>
      </w:pPr>
      <w:r>
        <w:rPr>
          <w:rFonts w:cstheme="minorHAnsi"/>
          <w:b/>
        </w:rPr>
        <w:t>Bingo:</w:t>
      </w:r>
      <w:r>
        <w:rPr>
          <w:rFonts w:cstheme="minorHAnsi"/>
          <w:bCs/>
        </w:rPr>
        <w:t xml:space="preserve"> </w:t>
      </w:r>
      <w:r w:rsidR="00F81898">
        <w:rPr>
          <w:rFonts w:cstheme="minorHAnsi"/>
          <w:bCs/>
        </w:rPr>
        <w:t>V</w:t>
      </w:r>
      <w:r>
        <w:rPr>
          <w:rFonts w:cstheme="minorHAnsi"/>
          <w:bCs/>
        </w:rPr>
        <w:t>olunteer</w:t>
      </w:r>
      <w:r w:rsidR="00A00189">
        <w:rPr>
          <w:rFonts w:cstheme="minorHAnsi"/>
          <w:bCs/>
        </w:rPr>
        <w:t xml:space="preserve"> </w:t>
      </w:r>
      <w:r w:rsidR="00F81898">
        <w:rPr>
          <w:rFonts w:cstheme="minorHAnsi"/>
          <w:bCs/>
        </w:rPr>
        <w:t xml:space="preserve">needed </w:t>
      </w:r>
      <w:r w:rsidR="00A00189">
        <w:rPr>
          <w:rFonts w:cstheme="minorHAnsi"/>
          <w:bCs/>
        </w:rPr>
        <w:t>to coordinate events (Spring, Summer, Fall, Winter).</w:t>
      </w:r>
    </w:p>
    <w:p w14:paraId="59655DDE" w14:textId="77777777" w:rsidR="00340968" w:rsidRDefault="00340968" w:rsidP="00855931">
      <w:pPr>
        <w:rPr>
          <w:rFonts w:cstheme="minorHAnsi"/>
          <w:b/>
        </w:rPr>
      </w:pPr>
    </w:p>
    <w:p w14:paraId="5115F680" w14:textId="01E3A629" w:rsidR="006B0F13" w:rsidRPr="0042644E" w:rsidRDefault="00B072E8" w:rsidP="00855931">
      <w:pPr>
        <w:rPr>
          <w:rFonts w:cstheme="minorHAnsi"/>
          <w:b/>
        </w:rPr>
      </w:pPr>
      <w:r w:rsidRPr="00045F00">
        <w:rPr>
          <w:rFonts w:cstheme="minorHAnsi"/>
          <w:b/>
        </w:rPr>
        <w:t>Buildings &amp; Grounds:</w:t>
      </w:r>
      <w:r w:rsidR="0042644E">
        <w:rPr>
          <w:rFonts w:cstheme="minorHAnsi"/>
          <w:b/>
        </w:rPr>
        <w:t xml:space="preserve"> </w:t>
      </w:r>
      <w:r w:rsidR="00855931" w:rsidRPr="00045F00">
        <w:rPr>
          <w:rFonts w:cstheme="minorHAnsi"/>
          <w:bCs/>
        </w:rPr>
        <w:t xml:space="preserve">Robert Gonzales </w:t>
      </w:r>
      <w:r w:rsidR="00F83648">
        <w:rPr>
          <w:rFonts w:cstheme="minorHAnsi"/>
          <w:bCs/>
        </w:rPr>
        <w:t>work completed and work to be scheduled in the fall/winter to be ready for Spring/Opening Day.</w:t>
      </w:r>
    </w:p>
    <w:p w14:paraId="0A387EB0" w14:textId="77777777" w:rsidR="006B0F13" w:rsidRPr="00045F00" w:rsidRDefault="006B0F13" w:rsidP="00AA6754">
      <w:pPr>
        <w:rPr>
          <w:rFonts w:cstheme="minorHAnsi"/>
          <w:bCs/>
        </w:rPr>
      </w:pPr>
    </w:p>
    <w:p w14:paraId="467769A2" w14:textId="77777777" w:rsidR="00304B91" w:rsidRDefault="003152F0" w:rsidP="00C672C4">
      <w:pPr>
        <w:rPr>
          <w:rFonts w:cstheme="minorHAnsi"/>
          <w:bCs/>
        </w:rPr>
      </w:pPr>
      <w:r w:rsidRPr="00045F00">
        <w:rPr>
          <w:rFonts w:cstheme="minorHAnsi"/>
          <w:b/>
        </w:rPr>
        <w:t>Directory/Membership</w:t>
      </w:r>
      <w:r w:rsidR="00425148" w:rsidRPr="00045F00">
        <w:rPr>
          <w:rFonts w:cstheme="minorHAnsi"/>
          <w:b/>
        </w:rPr>
        <w:t>:</w:t>
      </w:r>
      <w:r w:rsidR="00F343D5" w:rsidRPr="00045F00">
        <w:rPr>
          <w:rFonts w:cstheme="minorHAnsi"/>
          <w:b/>
        </w:rPr>
        <w:t xml:space="preserve"> </w:t>
      </w:r>
      <w:r w:rsidR="00F343D5" w:rsidRPr="00045F00">
        <w:rPr>
          <w:rFonts w:cstheme="minorHAnsi"/>
          <w:bCs/>
        </w:rPr>
        <w:t>Susan</w:t>
      </w:r>
      <w:r w:rsidR="00F343D5" w:rsidRPr="00045F00">
        <w:rPr>
          <w:rFonts w:cstheme="minorHAnsi"/>
          <w:b/>
        </w:rPr>
        <w:t xml:space="preserve"> </w:t>
      </w:r>
      <w:r w:rsidR="00425148" w:rsidRPr="00045F00">
        <w:rPr>
          <w:rFonts w:cstheme="minorHAnsi"/>
          <w:bCs/>
        </w:rPr>
        <w:t xml:space="preserve">Rodriguez </w:t>
      </w:r>
    </w:p>
    <w:p w14:paraId="233A208A" w14:textId="4EB9E1E4" w:rsidR="006C3521" w:rsidRDefault="00304B91" w:rsidP="00304B91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>
        <w:rPr>
          <w:rFonts w:cstheme="minorHAnsi"/>
          <w:bCs/>
        </w:rPr>
        <w:t>R</w:t>
      </w:r>
      <w:r w:rsidR="00BF3E40" w:rsidRPr="00304B91">
        <w:rPr>
          <w:rFonts w:cstheme="minorHAnsi"/>
          <w:bCs/>
        </w:rPr>
        <w:t>eminder that 2023 membership dues are due by December 31, 2022.  New members joining in November &amp; December will be for 2023.</w:t>
      </w:r>
    </w:p>
    <w:p w14:paraId="4C1BBF45" w14:textId="2E949E57" w:rsidR="00304B91" w:rsidRDefault="00304B91" w:rsidP="00304B91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>
        <w:rPr>
          <w:rFonts w:cstheme="minorHAnsi"/>
          <w:bCs/>
        </w:rPr>
        <w:t>Current membership stats</w:t>
      </w:r>
      <w:r w:rsidR="004D7E1F">
        <w:rPr>
          <w:rFonts w:cstheme="minorHAnsi"/>
          <w:bCs/>
        </w:rPr>
        <w:t xml:space="preserve"> – </w:t>
      </w:r>
      <w:r w:rsidR="004D7E1F" w:rsidRPr="004D7E1F">
        <w:rPr>
          <w:rFonts w:cstheme="minorHAnsi"/>
          <w:bCs/>
          <w:color w:val="FF0000"/>
        </w:rPr>
        <w:t>98 Paid memberships, 9 Lifetime &amp; 1 Honorary = 108.</w:t>
      </w:r>
    </w:p>
    <w:p w14:paraId="77549713" w14:textId="085D72AD" w:rsidR="00304B91" w:rsidRPr="00304B91" w:rsidRDefault="00F21E01" w:rsidP="00304B91">
      <w:pPr>
        <w:pStyle w:val="ListParagraph"/>
        <w:numPr>
          <w:ilvl w:val="0"/>
          <w:numId w:val="34"/>
        </w:numPr>
        <w:rPr>
          <w:rFonts w:cstheme="minorHAnsi"/>
          <w:bCs/>
        </w:rPr>
      </w:pPr>
      <w:r>
        <w:rPr>
          <w:rFonts w:cstheme="minorHAnsi"/>
          <w:bCs/>
        </w:rPr>
        <w:t>Directory for 2023 – proposed to be added to the new website behind a firewall that will require a login &amp; password for access.  A few directories will be printed mainly for</w:t>
      </w:r>
    </w:p>
    <w:p w14:paraId="70E01280" w14:textId="77777777" w:rsidR="00BF3E40" w:rsidRPr="00F83648" w:rsidRDefault="00BF3E40" w:rsidP="00C672C4">
      <w:pPr>
        <w:rPr>
          <w:rFonts w:cstheme="minorHAnsi"/>
          <w:b/>
        </w:rPr>
      </w:pPr>
    </w:p>
    <w:p w14:paraId="690B9468" w14:textId="24727E89" w:rsidR="00A00189" w:rsidRPr="00A00189" w:rsidRDefault="00A00189" w:rsidP="00B072E8">
      <w:pPr>
        <w:rPr>
          <w:rFonts w:cstheme="minorHAnsi"/>
          <w:bCs/>
        </w:rPr>
      </w:pPr>
      <w:r>
        <w:rPr>
          <w:rFonts w:cstheme="minorHAnsi"/>
          <w:b/>
        </w:rPr>
        <w:t>Social:</w:t>
      </w:r>
      <w:r>
        <w:rPr>
          <w:rFonts w:cstheme="minorHAnsi"/>
          <w:bCs/>
        </w:rPr>
        <w:t xml:space="preserve"> </w:t>
      </w:r>
      <w:r w:rsidR="00304B91">
        <w:rPr>
          <w:rFonts w:cstheme="minorHAnsi"/>
          <w:bCs/>
        </w:rPr>
        <w:t>V</w:t>
      </w:r>
      <w:r>
        <w:rPr>
          <w:rFonts w:cstheme="minorHAnsi"/>
          <w:bCs/>
        </w:rPr>
        <w:t xml:space="preserve">olunteers </w:t>
      </w:r>
      <w:r w:rsidR="00304B91">
        <w:rPr>
          <w:rFonts w:cstheme="minorHAnsi"/>
          <w:bCs/>
        </w:rPr>
        <w:t xml:space="preserve">needed </w:t>
      </w:r>
      <w:r>
        <w:rPr>
          <w:rFonts w:cstheme="minorHAnsi"/>
          <w:bCs/>
        </w:rPr>
        <w:t>to organize club night/day outs</w:t>
      </w:r>
      <w:r w:rsidR="00F95F78">
        <w:rPr>
          <w:rFonts w:cstheme="minorHAnsi"/>
          <w:bCs/>
        </w:rPr>
        <w:t xml:space="preserve"> once a month, BBQs</w:t>
      </w:r>
      <w:r w:rsidR="00F81898">
        <w:rPr>
          <w:rFonts w:cstheme="minorHAnsi"/>
          <w:bCs/>
        </w:rPr>
        <w:t>, Duffy cruises, Movie nights, etc.</w:t>
      </w:r>
    </w:p>
    <w:p w14:paraId="208A5E36" w14:textId="77777777" w:rsidR="00A00189" w:rsidRDefault="00A00189" w:rsidP="00B072E8">
      <w:pPr>
        <w:rPr>
          <w:rFonts w:cstheme="minorHAnsi"/>
          <w:b/>
        </w:rPr>
      </w:pPr>
    </w:p>
    <w:p w14:paraId="33D381AE" w14:textId="64F8470F" w:rsidR="001A6711" w:rsidRDefault="00CB1837" w:rsidP="00B072E8">
      <w:pPr>
        <w:rPr>
          <w:rFonts w:cstheme="minorHAnsi"/>
          <w:bCs/>
        </w:rPr>
      </w:pPr>
      <w:r w:rsidRPr="00045F00">
        <w:rPr>
          <w:rFonts w:cstheme="minorHAnsi"/>
          <w:b/>
        </w:rPr>
        <w:t xml:space="preserve">Watch </w:t>
      </w:r>
      <w:r w:rsidR="00EC6E58" w:rsidRPr="00045F00">
        <w:rPr>
          <w:rFonts w:cstheme="minorHAnsi"/>
          <w:b/>
        </w:rPr>
        <w:t>Captain:</w:t>
      </w:r>
      <w:r w:rsidR="00C672C4" w:rsidRPr="00045F00">
        <w:rPr>
          <w:rFonts w:cstheme="minorHAnsi"/>
          <w:bCs/>
        </w:rPr>
        <w:t xml:space="preserve"> </w:t>
      </w:r>
      <w:r w:rsidR="00304B91">
        <w:rPr>
          <w:rFonts w:cstheme="minorHAnsi"/>
          <w:bCs/>
        </w:rPr>
        <w:t>V</w:t>
      </w:r>
      <w:r w:rsidR="001A6711">
        <w:rPr>
          <w:rFonts w:cstheme="minorHAnsi"/>
          <w:bCs/>
        </w:rPr>
        <w:t xml:space="preserve">olunteer </w:t>
      </w:r>
      <w:r w:rsidR="00304B91">
        <w:rPr>
          <w:rFonts w:cstheme="minorHAnsi"/>
          <w:bCs/>
        </w:rPr>
        <w:t xml:space="preserve">needed </w:t>
      </w:r>
      <w:r w:rsidR="001A6711">
        <w:rPr>
          <w:rFonts w:cstheme="minorHAnsi"/>
          <w:bCs/>
        </w:rPr>
        <w:t>to oversee the signups and manage the signup calendar along with the Webmaster</w:t>
      </w:r>
      <w:r w:rsidR="00D7263B">
        <w:rPr>
          <w:rFonts w:cstheme="minorHAnsi"/>
          <w:bCs/>
        </w:rPr>
        <w:t>.</w:t>
      </w:r>
      <w:r w:rsidR="001F5317">
        <w:rPr>
          <w:rFonts w:cstheme="minorHAnsi"/>
          <w:bCs/>
        </w:rPr>
        <w:t xml:space="preserve">  Every member needs to help with taking a day to sit at the clubhouse to greet people and answer questions about the club and membership.</w:t>
      </w:r>
    </w:p>
    <w:p w14:paraId="0E622234" w14:textId="77777777" w:rsidR="00F81898" w:rsidRDefault="00F81898" w:rsidP="00AA6754">
      <w:pPr>
        <w:rPr>
          <w:rFonts w:cstheme="minorHAnsi"/>
          <w:b/>
        </w:rPr>
      </w:pPr>
    </w:p>
    <w:p w14:paraId="17B196D2" w14:textId="576D1241" w:rsidR="00BE00ED" w:rsidRDefault="00B072E8" w:rsidP="00AA6754">
      <w:pPr>
        <w:rPr>
          <w:rFonts w:cstheme="minorHAnsi"/>
          <w:bCs/>
        </w:rPr>
      </w:pPr>
      <w:r w:rsidRPr="00045F00">
        <w:rPr>
          <w:rFonts w:cstheme="minorHAnsi"/>
          <w:b/>
        </w:rPr>
        <w:t xml:space="preserve">Webmaster: </w:t>
      </w:r>
      <w:r w:rsidR="00C672C4" w:rsidRPr="00045F00">
        <w:rPr>
          <w:rFonts w:cstheme="minorHAnsi"/>
          <w:b/>
        </w:rPr>
        <w:t xml:space="preserve"> </w:t>
      </w:r>
      <w:r w:rsidR="00E90396" w:rsidRPr="00846C50">
        <w:rPr>
          <w:rFonts w:cstheme="minorHAnsi"/>
          <w:bCs/>
        </w:rPr>
        <w:tab/>
      </w:r>
    </w:p>
    <w:p w14:paraId="03DB996F" w14:textId="4E107899" w:rsidR="00226996" w:rsidRPr="00F81898" w:rsidRDefault="00C672C4" w:rsidP="00F8189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BE00ED">
        <w:rPr>
          <w:rFonts w:cstheme="minorHAnsi"/>
          <w:bCs/>
          <w:color w:val="C00000"/>
        </w:rPr>
        <w:t xml:space="preserve">NEW web address </w:t>
      </w:r>
      <w:hyperlink r:id="rId9" w:history="1">
        <w:r w:rsidR="00846C50" w:rsidRPr="00BE00ED">
          <w:rPr>
            <w:rStyle w:val="Hyperlink"/>
            <w:rFonts w:cstheme="minorHAnsi"/>
            <w:bCs/>
          </w:rPr>
          <w:t>www.SantaMargaritaYachtClub.com</w:t>
        </w:r>
      </w:hyperlink>
      <w:r w:rsidR="00846C50" w:rsidRPr="00BE00ED">
        <w:rPr>
          <w:rFonts w:cstheme="minorHAnsi"/>
          <w:bCs/>
          <w:color w:val="0070C0"/>
        </w:rPr>
        <w:t xml:space="preserve"> </w:t>
      </w:r>
    </w:p>
    <w:p w14:paraId="3C7C68ED" w14:textId="77777777" w:rsidR="00EC6E58" w:rsidRDefault="00EC6E58" w:rsidP="00AA6754">
      <w:pPr>
        <w:rPr>
          <w:rFonts w:cstheme="minorHAnsi"/>
          <w:b/>
          <w:u w:val="single"/>
        </w:rPr>
      </w:pPr>
    </w:p>
    <w:p w14:paraId="2940416C" w14:textId="325C92F4" w:rsidR="00372F69" w:rsidRDefault="00372F69" w:rsidP="00AA6754">
      <w:pPr>
        <w:rPr>
          <w:rFonts w:cstheme="minorHAnsi"/>
          <w:b/>
          <w:u w:val="single"/>
        </w:rPr>
      </w:pPr>
      <w:r w:rsidRPr="00045F00">
        <w:rPr>
          <w:rFonts w:cstheme="minorHAnsi"/>
          <w:b/>
          <w:u w:val="single"/>
        </w:rPr>
        <w:t>LIAISON REPORTS</w:t>
      </w:r>
    </w:p>
    <w:p w14:paraId="247E626D" w14:textId="16D3E7B5" w:rsidR="00846C50" w:rsidRDefault="00846C50" w:rsidP="00846C50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>
        <w:rPr>
          <w:rFonts w:cstheme="minorHAnsi"/>
          <w:bCs/>
        </w:rPr>
        <w:t>SDAYC</w:t>
      </w:r>
      <w:r w:rsidR="00E35E86">
        <w:rPr>
          <w:rFonts w:cstheme="minorHAnsi"/>
          <w:bCs/>
        </w:rPr>
        <w:t xml:space="preserve"> – Our flag officers have attended all meeting this year. </w:t>
      </w:r>
    </w:p>
    <w:p w14:paraId="70A13F6C" w14:textId="28B34394" w:rsidR="00846C50" w:rsidRDefault="00846C50" w:rsidP="00846C50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>
        <w:rPr>
          <w:rFonts w:cstheme="minorHAnsi"/>
          <w:bCs/>
        </w:rPr>
        <w:t>SCYA</w:t>
      </w:r>
      <w:r w:rsidR="00E35E86">
        <w:rPr>
          <w:rFonts w:cstheme="minorHAnsi"/>
          <w:bCs/>
        </w:rPr>
        <w:t xml:space="preserve"> – We have attended a few of the local meetings this year.</w:t>
      </w:r>
    </w:p>
    <w:p w14:paraId="1C0F2979" w14:textId="6B29965F" w:rsidR="00E35E86" w:rsidRDefault="00E35E86" w:rsidP="00846C50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>
        <w:rPr>
          <w:rFonts w:cstheme="minorHAnsi"/>
          <w:bCs/>
        </w:rPr>
        <w:t>IOBG – Kathy Smith from SWYC will be installed 10/15 as President.</w:t>
      </w:r>
    </w:p>
    <w:p w14:paraId="2AD0C77C" w14:textId="37EBB453" w:rsidR="00846C50" w:rsidRPr="0022793C" w:rsidRDefault="00846C50" w:rsidP="0022793C">
      <w:pPr>
        <w:pStyle w:val="ListParagraph"/>
        <w:numPr>
          <w:ilvl w:val="0"/>
          <w:numId w:val="31"/>
        </w:numPr>
        <w:rPr>
          <w:rFonts w:cstheme="minorHAnsi"/>
          <w:bCs/>
        </w:rPr>
      </w:pPr>
      <w:r>
        <w:rPr>
          <w:rFonts w:cstheme="minorHAnsi"/>
          <w:bCs/>
        </w:rPr>
        <w:t>Oceanside Yacht Club</w:t>
      </w:r>
      <w:r w:rsidR="00D82329">
        <w:rPr>
          <w:rFonts w:cstheme="minorHAnsi"/>
          <w:bCs/>
        </w:rPr>
        <w:t xml:space="preserve"> – check out their website – </w:t>
      </w:r>
      <w:hyperlink r:id="rId10" w:history="1">
        <w:r w:rsidR="00D82329" w:rsidRPr="003E2E62">
          <w:rPr>
            <w:rStyle w:val="Hyperlink"/>
            <w:rFonts w:cstheme="minorHAnsi"/>
            <w:bCs/>
          </w:rPr>
          <w:t>www.OceansideYC.net</w:t>
        </w:r>
      </w:hyperlink>
      <w:r w:rsidR="00D82329">
        <w:rPr>
          <w:rFonts w:cstheme="minorHAnsi"/>
          <w:bCs/>
        </w:rPr>
        <w:t xml:space="preserve"> </w:t>
      </w:r>
    </w:p>
    <w:p w14:paraId="0FC8FC6E" w14:textId="2C88CB06" w:rsidR="006B0F13" w:rsidRPr="00045F00" w:rsidRDefault="006B0F13" w:rsidP="00AA6754">
      <w:pPr>
        <w:rPr>
          <w:rFonts w:cstheme="minorHAnsi"/>
          <w:bCs/>
        </w:rPr>
      </w:pPr>
    </w:p>
    <w:p w14:paraId="5F872FDB" w14:textId="77777777" w:rsidR="001F33A4" w:rsidRPr="00045F00" w:rsidRDefault="001F33A4" w:rsidP="00AA6754">
      <w:pPr>
        <w:rPr>
          <w:rFonts w:cstheme="minorHAnsi"/>
          <w:bCs/>
          <w:color w:val="000000" w:themeColor="text1"/>
        </w:rPr>
      </w:pPr>
      <w:r w:rsidRPr="00045F00">
        <w:rPr>
          <w:rFonts w:cstheme="minorHAnsi"/>
          <w:b/>
          <w:color w:val="000000" w:themeColor="text1"/>
          <w:u w:val="single"/>
        </w:rPr>
        <w:t>NEW BUSINESS</w:t>
      </w:r>
    </w:p>
    <w:p w14:paraId="492C4700" w14:textId="77777777" w:rsidR="0054205C" w:rsidRDefault="004A6DFB" w:rsidP="00F81898">
      <w:pPr>
        <w:pStyle w:val="ListParagraph"/>
        <w:numPr>
          <w:ilvl w:val="0"/>
          <w:numId w:val="35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Proposed </w:t>
      </w:r>
      <w:r w:rsidR="0054205C">
        <w:rPr>
          <w:rFonts w:cstheme="minorHAnsi"/>
          <w:bCs/>
          <w:color w:val="000000" w:themeColor="text1"/>
        </w:rPr>
        <w:t xml:space="preserve">a fresh </w:t>
      </w:r>
      <w:r>
        <w:rPr>
          <w:rFonts w:cstheme="minorHAnsi"/>
          <w:bCs/>
          <w:color w:val="000000" w:themeColor="text1"/>
        </w:rPr>
        <w:t xml:space="preserve">new sign mounted on wall facing parking lot to replace the </w:t>
      </w:r>
      <w:r w:rsidR="0054205C">
        <w:rPr>
          <w:rFonts w:cstheme="minorHAnsi"/>
          <w:bCs/>
          <w:color w:val="000000" w:themeColor="text1"/>
        </w:rPr>
        <w:t xml:space="preserve">worn </w:t>
      </w:r>
      <w:r>
        <w:rPr>
          <w:rFonts w:cstheme="minorHAnsi"/>
          <w:bCs/>
          <w:color w:val="000000" w:themeColor="text1"/>
        </w:rPr>
        <w:t xml:space="preserve">banner on the fence and the </w:t>
      </w:r>
      <w:r w:rsidR="0054205C">
        <w:rPr>
          <w:rFonts w:cstheme="minorHAnsi"/>
          <w:bCs/>
          <w:color w:val="000000" w:themeColor="text1"/>
        </w:rPr>
        <w:t xml:space="preserve">faded </w:t>
      </w:r>
      <w:r>
        <w:rPr>
          <w:rFonts w:cstheme="minorHAnsi"/>
          <w:bCs/>
          <w:color w:val="000000" w:themeColor="text1"/>
        </w:rPr>
        <w:t xml:space="preserve">burgee.  </w:t>
      </w:r>
    </w:p>
    <w:p w14:paraId="0EC81DFC" w14:textId="7BECEADB" w:rsidR="00F81898" w:rsidRPr="001C0E3F" w:rsidRDefault="004A6DFB" w:rsidP="001C0E3F">
      <w:pPr>
        <w:pStyle w:val="ListParagrap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It will be a laser-cut ___” x ___” wood sign – will include a colored burgee and “Santa Margarita” above burgee and “Yacht Club” below burgee and “Est. 1975” below Yacht Club.</w:t>
      </w:r>
      <w:r w:rsidR="0054205C">
        <w:rPr>
          <w:rFonts w:cstheme="minorHAnsi"/>
          <w:bCs/>
          <w:color w:val="000000" w:themeColor="text1"/>
        </w:rPr>
        <w:t xml:space="preserve">  Use light colored wood vs. white paint, lettering in navy blue.   Weather-proofed as much as possible.  Laser cut will be provided by Derrick Bond, AVTB.</w:t>
      </w:r>
    </w:p>
    <w:p w14:paraId="6BEF91CB" w14:textId="677985FA" w:rsidR="00340968" w:rsidRDefault="00340968" w:rsidP="00340968">
      <w:pPr>
        <w:rPr>
          <w:rFonts w:cstheme="minorHAnsi"/>
          <w:bCs/>
          <w:color w:val="000000" w:themeColor="text1"/>
        </w:rPr>
      </w:pPr>
    </w:p>
    <w:p w14:paraId="3C15AD46" w14:textId="4510FCE8" w:rsidR="00340968" w:rsidRDefault="00340968" w:rsidP="00340968">
      <w:pPr>
        <w:rPr>
          <w:rFonts w:cstheme="minorHAnsi"/>
          <w:b/>
          <w:color w:val="000000" w:themeColor="text1"/>
          <w:u w:val="single"/>
        </w:rPr>
      </w:pPr>
      <w:r w:rsidRPr="00340968">
        <w:rPr>
          <w:rFonts w:cstheme="minorHAnsi"/>
          <w:b/>
          <w:color w:val="000000" w:themeColor="text1"/>
          <w:u w:val="single"/>
        </w:rPr>
        <w:t>REMINDERS:</w:t>
      </w:r>
    </w:p>
    <w:p w14:paraId="3A50BC47" w14:textId="575F5DDB" w:rsidR="00EA00B4" w:rsidRDefault="00EA00B4" w:rsidP="00EA00B4">
      <w:pPr>
        <w:pStyle w:val="ListParagraph"/>
        <w:numPr>
          <w:ilvl w:val="0"/>
          <w:numId w:val="30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Gator Cup – NYC-SD has been cancelled for this year, Catalina 22’s not available.</w:t>
      </w:r>
    </w:p>
    <w:p w14:paraId="4715B2FA" w14:textId="00A074A0" w:rsidR="00340968" w:rsidRDefault="00340968" w:rsidP="00EA00B4">
      <w:pPr>
        <w:pStyle w:val="ListParagraph"/>
        <w:numPr>
          <w:ilvl w:val="0"/>
          <w:numId w:val="30"/>
        </w:numPr>
        <w:rPr>
          <w:rFonts w:cstheme="minorHAnsi"/>
          <w:bCs/>
          <w:color w:val="000000" w:themeColor="text1"/>
        </w:rPr>
      </w:pPr>
      <w:r w:rsidRPr="00045F00">
        <w:rPr>
          <w:rFonts w:cstheme="minorHAnsi"/>
          <w:bCs/>
          <w:color w:val="000000" w:themeColor="text1"/>
        </w:rPr>
        <w:t>O</w:t>
      </w:r>
      <w:r>
        <w:rPr>
          <w:rFonts w:cstheme="minorHAnsi"/>
          <w:bCs/>
          <w:color w:val="000000" w:themeColor="text1"/>
        </w:rPr>
        <w:t>orah</w:t>
      </w:r>
      <w:r w:rsidRPr="00045F00">
        <w:rPr>
          <w:rFonts w:cstheme="minorHAnsi"/>
          <w:bCs/>
          <w:color w:val="000000" w:themeColor="text1"/>
        </w:rPr>
        <w:t xml:space="preserve"> Regatta will be </w:t>
      </w:r>
      <w:r w:rsidR="0022793C">
        <w:rPr>
          <w:rFonts w:cstheme="minorHAnsi"/>
          <w:bCs/>
          <w:color w:val="000000" w:themeColor="text1"/>
        </w:rPr>
        <w:t xml:space="preserve">Saturday </w:t>
      </w:r>
      <w:r w:rsidRPr="00045F00">
        <w:rPr>
          <w:rFonts w:cstheme="minorHAnsi"/>
          <w:bCs/>
          <w:color w:val="000000" w:themeColor="text1"/>
        </w:rPr>
        <w:t>Nov 12</w:t>
      </w:r>
    </w:p>
    <w:p w14:paraId="26A6DE57" w14:textId="33E9A250" w:rsidR="00EA00B4" w:rsidRPr="00045F00" w:rsidRDefault="00EA00B4" w:rsidP="00EA00B4">
      <w:pPr>
        <w:pStyle w:val="ListParagraph"/>
        <w:numPr>
          <w:ilvl w:val="0"/>
          <w:numId w:val="30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Eric announced that OYC will have a raft-up on November 4/5.</w:t>
      </w:r>
    </w:p>
    <w:p w14:paraId="14BD6E38" w14:textId="77777777" w:rsidR="00340968" w:rsidRDefault="00340968" w:rsidP="00EA00B4">
      <w:pPr>
        <w:pStyle w:val="ListParagraph"/>
        <w:numPr>
          <w:ilvl w:val="0"/>
          <w:numId w:val="30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Change of Watch/Christmas</w:t>
      </w:r>
      <w:r w:rsidRPr="00045F00">
        <w:rPr>
          <w:rFonts w:cstheme="minorHAnsi"/>
          <w:bCs/>
          <w:color w:val="000000" w:themeColor="text1"/>
        </w:rPr>
        <w:t xml:space="preserve"> Part</w:t>
      </w:r>
      <w:r>
        <w:rPr>
          <w:rFonts w:cstheme="minorHAnsi"/>
          <w:bCs/>
          <w:color w:val="000000" w:themeColor="text1"/>
        </w:rPr>
        <w:t xml:space="preserve">y </w:t>
      </w:r>
      <w:r w:rsidRPr="00045F00">
        <w:rPr>
          <w:rFonts w:cstheme="minorHAnsi"/>
          <w:bCs/>
          <w:color w:val="000000" w:themeColor="text1"/>
        </w:rPr>
        <w:t>Dec 4</w:t>
      </w:r>
      <w:r w:rsidRPr="00045F00">
        <w:rPr>
          <w:rFonts w:cstheme="minorHAnsi"/>
          <w:bCs/>
          <w:color w:val="000000" w:themeColor="text1"/>
          <w:vertAlign w:val="superscript"/>
        </w:rPr>
        <w:t>th</w:t>
      </w:r>
      <w:r w:rsidRPr="00045F00">
        <w:rPr>
          <w:rFonts w:cstheme="minorHAnsi"/>
          <w:bCs/>
          <w:color w:val="000000" w:themeColor="text1"/>
        </w:rPr>
        <w:t xml:space="preserve"> place TBA</w:t>
      </w:r>
    </w:p>
    <w:p w14:paraId="46B44699" w14:textId="4093D9C9" w:rsidR="001A6711" w:rsidRDefault="001A6711" w:rsidP="001A6711">
      <w:pPr>
        <w:rPr>
          <w:rFonts w:cstheme="minorHAnsi"/>
          <w:bCs/>
          <w:color w:val="000000" w:themeColor="text1"/>
        </w:rPr>
      </w:pPr>
    </w:p>
    <w:p w14:paraId="2E08F99D" w14:textId="77777777" w:rsidR="0042644E" w:rsidRDefault="001A6711" w:rsidP="001A6711">
      <w:pPr>
        <w:rPr>
          <w:rFonts w:cstheme="minorHAnsi"/>
          <w:bCs/>
          <w:color w:val="000000" w:themeColor="text1"/>
        </w:rPr>
      </w:pPr>
      <w:r w:rsidRPr="001A6711">
        <w:rPr>
          <w:rFonts w:cstheme="minorHAnsi"/>
          <w:b/>
          <w:color w:val="000000" w:themeColor="text1"/>
        </w:rPr>
        <w:t>Nominations:</w:t>
      </w:r>
      <w:r w:rsidR="00F95F78">
        <w:rPr>
          <w:rFonts w:cstheme="minorHAnsi"/>
          <w:bCs/>
          <w:color w:val="000000" w:themeColor="text1"/>
        </w:rPr>
        <w:t xml:space="preserve">  </w:t>
      </w:r>
    </w:p>
    <w:p w14:paraId="56097FAC" w14:textId="0F9081FB" w:rsidR="0042644E" w:rsidRDefault="00EA00B4" w:rsidP="00EA00B4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Job descriptions for open Bridge and Director positions – list the nominations</w:t>
      </w:r>
    </w:p>
    <w:p w14:paraId="35D7444A" w14:textId="1E639703" w:rsidR="002D7396" w:rsidRDefault="002D7396" w:rsidP="00EA00B4">
      <w:pPr>
        <w:rPr>
          <w:rFonts w:cstheme="minorHAnsi"/>
          <w:bCs/>
          <w:color w:val="000000" w:themeColor="text1"/>
        </w:rPr>
      </w:pPr>
    </w:p>
    <w:p w14:paraId="6DA5168B" w14:textId="2D781581" w:rsidR="002D7396" w:rsidRPr="003B4948" w:rsidRDefault="002D7396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>Commodore – Robert Gonzales</w:t>
      </w:r>
    </w:p>
    <w:p w14:paraId="72DDCFDA" w14:textId="6230614D" w:rsidR="002D7396" w:rsidRPr="003B4948" w:rsidRDefault="002D7396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>Vice Commodore – Lee Truenow</w:t>
      </w:r>
      <w:r w:rsidR="003B4948" w:rsidRPr="003B4948">
        <w:rPr>
          <w:rFonts w:cstheme="minorHAnsi"/>
          <w:bCs/>
          <w:color w:val="000000" w:themeColor="text1"/>
        </w:rPr>
        <w:t xml:space="preserve"> </w:t>
      </w:r>
      <w:r w:rsidR="003B4948">
        <w:rPr>
          <w:rFonts w:cstheme="minorHAnsi"/>
          <w:bCs/>
          <w:color w:val="000000" w:themeColor="text1"/>
        </w:rPr>
        <w:t>/</w:t>
      </w:r>
      <w:r w:rsidR="003B4948" w:rsidRPr="003B4948">
        <w:rPr>
          <w:rFonts w:cstheme="minorHAnsi"/>
          <w:bCs/>
          <w:color w:val="000000" w:themeColor="text1"/>
        </w:rPr>
        <w:t xml:space="preserve"> Jim Lambert</w:t>
      </w:r>
    </w:p>
    <w:p w14:paraId="1D10BD93" w14:textId="09919079" w:rsidR="003B4948" w:rsidRPr="003B4948" w:rsidRDefault="003B4948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>Rear Commodore – Billy Scafidel</w:t>
      </w:r>
    </w:p>
    <w:p w14:paraId="3060194C" w14:textId="05ACBB22" w:rsidR="003B4948" w:rsidRPr="003B4948" w:rsidRDefault="003B4948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>Treasurer – Lorrie Truenow</w:t>
      </w:r>
    </w:p>
    <w:p w14:paraId="4E93CAF0" w14:textId="216CB9AE" w:rsidR="003B4948" w:rsidRPr="003B4948" w:rsidRDefault="003B4948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>Secretary – Linda Loftis</w:t>
      </w:r>
    </w:p>
    <w:p w14:paraId="57093E0E" w14:textId="27C32608" w:rsidR="003B4948" w:rsidRDefault="003B4948" w:rsidP="003B4948">
      <w:pPr>
        <w:pStyle w:val="ListParagraph"/>
        <w:numPr>
          <w:ilvl w:val="0"/>
          <w:numId w:val="37"/>
        </w:numPr>
        <w:rPr>
          <w:rFonts w:cstheme="minorHAnsi"/>
          <w:bCs/>
          <w:color w:val="000000" w:themeColor="text1"/>
        </w:rPr>
      </w:pPr>
      <w:r w:rsidRPr="003B4948">
        <w:rPr>
          <w:rFonts w:cstheme="minorHAnsi"/>
          <w:bCs/>
          <w:color w:val="000000" w:themeColor="text1"/>
        </w:rPr>
        <w:t xml:space="preserve">Directors – </w:t>
      </w:r>
    </w:p>
    <w:p w14:paraId="0496BD3A" w14:textId="7BB32DF9" w:rsidR="003B4948" w:rsidRDefault="003B4948" w:rsidP="003B4948">
      <w:pPr>
        <w:pStyle w:val="ListParagraph"/>
        <w:numPr>
          <w:ilvl w:val="1"/>
          <w:numId w:val="37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Derrick Bond</w:t>
      </w:r>
    </w:p>
    <w:p w14:paraId="23F7AE3B" w14:textId="2BF6DB60" w:rsidR="003B4948" w:rsidRDefault="003B4948" w:rsidP="003B4948">
      <w:pPr>
        <w:pStyle w:val="ListParagraph"/>
        <w:numPr>
          <w:ilvl w:val="1"/>
          <w:numId w:val="37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Ryan Ward</w:t>
      </w:r>
    </w:p>
    <w:p w14:paraId="384ABFBA" w14:textId="045A1417" w:rsidR="003B4948" w:rsidRDefault="003B4948" w:rsidP="003B4948">
      <w:pPr>
        <w:pStyle w:val="ListParagraph"/>
        <w:numPr>
          <w:ilvl w:val="1"/>
          <w:numId w:val="37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Ki</w:t>
      </w:r>
      <w:r w:rsidR="00CB4DFA">
        <w:rPr>
          <w:rFonts w:cstheme="minorHAnsi"/>
          <w:bCs/>
          <w:color w:val="000000" w:themeColor="text1"/>
        </w:rPr>
        <w:t>ran Bisaccia</w:t>
      </w:r>
    </w:p>
    <w:p w14:paraId="35F92329" w14:textId="49014E1E" w:rsidR="003B4948" w:rsidRDefault="003B4948" w:rsidP="003B4948">
      <w:pPr>
        <w:pStyle w:val="ListParagraph"/>
        <w:numPr>
          <w:ilvl w:val="1"/>
          <w:numId w:val="37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>Kurt Bowen</w:t>
      </w:r>
    </w:p>
    <w:p w14:paraId="521EBD93" w14:textId="7511A288" w:rsidR="003B4948" w:rsidRPr="003B4948" w:rsidRDefault="003B4948" w:rsidP="003B4948">
      <w:pPr>
        <w:pStyle w:val="ListParagraph"/>
        <w:numPr>
          <w:ilvl w:val="1"/>
          <w:numId w:val="37"/>
        </w:num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Lee Truenow</w:t>
      </w:r>
    </w:p>
    <w:p w14:paraId="0316CBB1" w14:textId="06DDC996" w:rsidR="001A6711" w:rsidRPr="00F95F78" w:rsidRDefault="0042644E" w:rsidP="00E35E86">
      <w:pPr>
        <w:spacing w:before="120"/>
        <w:rPr>
          <w:rFonts w:cstheme="minorHAnsi"/>
          <w:bCs/>
          <w:color w:val="000000" w:themeColor="text1"/>
        </w:rPr>
      </w:pPr>
      <w:r w:rsidRPr="00EA00B4">
        <w:rPr>
          <w:rFonts w:cstheme="minorHAnsi"/>
          <w:bCs/>
          <w:color w:val="000000" w:themeColor="text1"/>
        </w:rPr>
        <w:t>Standing &amp; Ad Hoc Committees descriptions</w:t>
      </w:r>
      <w:r w:rsidR="00EA00B4">
        <w:rPr>
          <w:rFonts w:cstheme="minorHAnsi"/>
          <w:bCs/>
          <w:color w:val="000000" w:themeColor="text1"/>
        </w:rPr>
        <w:t xml:space="preserve"> – please review and volunteer to help.</w:t>
      </w:r>
    </w:p>
    <w:p w14:paraId="3F5587FD" w14:textId="14FBC5E7" w:rsidR="00340968" w:rsidRDefault="00340968" w:rsidP="0042644E">
      <w:pPr>
        <w:rPr>
          <w:rFonts w:cstheme="minorHAnsi"/>
          <w:b/>
          <w:color w:val="000000" w:themeColor="text1"/>
        </w:rPr>
      </w:pPr>
    </w:p>
    <w:p w14:paraId="182D50BB" w14:textId="698D715F" w:rsidR="00F81898" w:rsidRDefault="0042644E" w:rsidP="0042644E">
      <w:pPr>
        <w:rPr>
          <w:rFonts w:cstheme="minorHAnsi"/>
          <w:bCs/>
          <w:color w:val="000000" w:themeColor="text1"/>
        </w:rPr>
      </w:pPr>
      <w:r w:rsidRPr="0042644E">
        <w:rPr>
          <w:rFonts w:cstheme="minorHAnsi"/>
          <w:bCs/>
          <w:color w:val="000000" w:themeColor="text1"/>
        </w:rPr>
        <w:t>Additional</w:t>
      </w:r>
      <w:r>
        <w:rPr>
          <w:rFonts w:cstheme="minorHAnsi"/>
          <w:bCs/>
          <w:color w:val="000000" w:themeColor="text1"/>
        </w:rPr>
        <w:t xml:space="preserve"> nominations</w:t>
      </w:r>
      <w:r w:rsidR="00E56164">
        <w:rPr>
          <w:rFonts w:cstheme="minorHAnsi"/>
          <w:bCs/>
          <w:color w:val="000000" w:themeColor="text1"/>
        </w:rPr>
        <w:t xml:space="preserve"> received </w:t>
      </w:r>
      <w:r w:rsidR="00AE6307">
        <w:rPr>
          <w:rFonts w:cstheme="minorHAnsi"/>
          <w:bCs/>
          <w:color w:val="000000" w:themeColor="text1"/>
        </w:rPr>
        <w:t xml:space="preserve">by </w:t>
      </w:r>
      <w:r w:rsidR="00AE6307" w:rsidRPr="00E35E86">
        <w:rPr>
          <w:rFonts w:cstheme="minorHAnsi"/>
          <w:bCs/>
          <w:color w:val="000000" w:themeColor="text1"/>
          <w:u w:val="single"/>
        </w:rPr>
        <w:t xml:space="preserve">September </w:t>
      </w:r>
      <w:r w:rsidR="00E35E86" w:rsidRPr="00E35E86">
        <w:rPr>
          <w:rFonts w:cstheme="minorHAnsi"/>
          <w:bCs/>
          <w:color w:val="000000" w:themeColor="text1"/>
          <w:u w:val="single"/>
        </w:rPr>
        <w:t>30</w:t>
      </w:r>
      <w:r w:rsidR="00E35E86" w:rsidRPr="00E35E86">
        <w:rPr>
          <w:rFonts w:cstheme="minorHAnsi"/>
          <w:bCs/>
          <w:color w:val="000000" w:themeColor="text1"/>
          <w:u w:val="single"/>
          <w:vertAlign w:val="superscript"/>
        </w:rPr>
        <w:t>th</w:t>
      </w:r>
      <w:r w:rsidR="00AE6307">
        <w:rPr>
          <w:rFonts w:cstheme="minorHAnsi"/>
          <w:bCs/>
          <w:color w:val="000000" w:themeColor="text1"/>
        </w:rPr>
        <w:t xml:space="preserve"> to be included on the ballot </w:t>
      </w:r>
      <w:r w:rsidR="00F81898">
        <w:rPr>
          <w:rFonts w:cstheme="minorHAnsi"/>
          <w:bCs/>
          <w:color w:val="000000" w:themeColor="text1"/>
        </w:rPr>
        <w:t xml:space="preserve">and floor nominations </w:t>
      </w:r>
      <w:r>
        <w:rPr>
          <w:rFonts w:cstheme="minorHAnsi"/>
          <w:bCs/>
          <w:color w:val="000000" w:themeColor="text1"/>
        </w:rPr>
        <w:t>will be accepted</w:t>
      </w:r>
      <w:r w:rsidR="00F81898">
        <w:rPr>
          <w:rFonts w:cstheme="minorHAnsi"/>
          <w:bCs/>
          <w:color w:val="000000" w:themeColor="text1"/>
        </w:rPr>
        <w:t xml:space="preserve"> and</w:t>
      </w:r>
      <w:r w:rsidR="00AE6307">
        <w:rPr>
          <w:rFonts w:cstheme="minorHAnsi"/>
          <w:bCs/>
          <w:color w:val="000000" w:themeColor="text1"/>
        </w:rPr>
        <w:t xml:space="preserve"> can be</w:t>
      </w:r>
      <w:r w:rsidR="00F81898">
        <w:rPr>
          <w:rFonts w:cstheme="minorHAnsi"/>
          <w:bCs/>
          <w:color w:val="000000" w:themeColor="text1"/>
        </w:rPr>
        <w:t xml:space="preserve"> included as a “write in” on the ballot.</w:t>
      </w:r>
    </w:p>
    <w:p w14:paraId="27826A78" w14:textId="354FC211" w:rsidR="00F81898" w:rsidRPr="00E56164" w:rsidRDefault="00F81898" w:rsidP="00E35E86">
      <w:pPr>
        <w:spacing w:before="120"/>
        <w:rPr>
          <w:rFonts w:cstheme="minorHAnsi"/>
          <w:b/>
          <w:color w:val="FF0000"/>
        </w:rPr>
      </w:pPr>
      <w:r w:rsidRPr="00E56164">
        <w:rPr>
          <w:rFonts w:cstheme="minorHAnsi"/>
          <w:b/>
          <w:color w:val="FF0000"/>
        </w:rPr>
        <w:t xml:space="preserve">Next General Meeting with Elections will be October </w:t>
      </w:r>
      <w:r w:rsidR="00E56164" w:rsidRPr="00E56164">
        <w:rPr>
          <w:rFonts w:cstheme="minorHAnsi"/>
          <w:b/>
          <w:color w:val="FF0000"/>
        </w:rPr>
        <w:t>22</w:t>
      </w:r>
      <w:r w:rsidR="00E56164" w:rsidRPr="00E56164">
        <w:rPr>
          <w:rFonts w:cstheme="minorHAnsi"/>
          <w:b/>
          <w:color w:val="FF0000"/>
          <w:vertAlign w:val="superscript"/>
        </w:rPr>
        <w:t>nd</w:t>
      </w:r>
      <w:r w:rsidR="00E56164" w:rsidRPr="00E56164">
        <w:rPr>
          <w:rFonts w:cstheme="minorHAnsi"/>
          <w:b/>
          <w:color w:val="FF0000"/>
        </w:rPr>
        <w:t xml:space="preserve"> (Saturday)</w:t>
      </w:r>
      <w:r w:rsidR="00E56164">
        <w:rPr>
          <w:rFonts w:cstheme="minorHAnsi"/>
          <w:b/>
          <w:color w:val="FF0000"/>
        </w:rPr>
        <w:t xml:space="preserve"> at 4:00 pm.</w:t>
      </w:r>
    </w:p>
    <w:p w14:paraId="08EB6A1F" w14:textId="77777777" w:rsidR="00EC6E58" w:rsidRDefault="00EC6E58" w:rsidP="00AA6754">
      <w:pPr>
        <w:rPr>
          <w:rFonts w:cstheme="minorHAnsi"/>
          <w:b/>
          <w:color w:val="000000" w:themeColor="text1"/>
        </w:rPr>
      </w:pPr>
    </w:p>
    <w:p w14:paraId="6DC5137B" w14:textId="2FC08CEF" w:rsidR="00AF7A83" w:rsidRPr="00045F00" w:rsidRDefault="00AF7A83" w:rsidP="00AA6754">
      <w:pPr>
        <w:rPr>
          <w:rFonts w:cstheme="minorHAnsi"/>
          <w:b/>
          <w:color w:val="000000" w:themeColor="text1"/>
        </w:rPr>
      </w:pPr>
      <w:r w:rsidRPr="00045F00">
        <w:rPr>
          <w:rFonts w:cstheme="minorHAnsi"/>
          <w:b/>
          <w:color w:val="000000" w:themeColor="text1"/>
        </w:rPr>
        <w:t>Adjournment:</w:t>
      </w:r>
    </w:p>
    <w:p w14:paraId="3C89415B" w14:textId="47C5668A" w:rsidR="00D63BD0" w:rsidRPr="00045F00" w:rsidRDefault="002A1A72" w:rsidP="00AA6754">
      <w:pPr>
        <w:rPr>
          <w:rFonts w:cstheme="minorHAnsi"/>
          <w:bCs/>
          <w:color w:val="000000" w:themeColor="text1"/>
        </w:rPr>
      </w:pPr>
      <w:r w:rsidRPr="00045F00">
        <w:rPr>
          <w:rFonts w:cstheme="minorHAnsi"/>
          <w:bCs/>
          <w:color w:val="000000" w:themeColor="text1"/>
        </w:rPr>
        <w:t>A motion to</w:t>
      </w:r>
      <w:r w:rsidR="00D63BD0" w:rsidRPr="00045F00">
        <w:rPr>
          <w:rFonts w:cstheme="minorHAnsi"/>
          <w:bCs/>
          <w:color w:val="000000" w:themeColor="text1"/>
        </w:rPr>
        <w:t xml:space="preserve"> adjourn </w:t>
      </w:r>
      <w:r w:rsidRPr="00045F00">
        <w:rPr>
          <w:rFonts w:cstheme="minorHAnsi"/>
          <w:bCs/>
          <w:color w:val="000000" w:themeColor="text1"/>
        </w:rPr>
        <w:t xml:space="preserve">was made </w:t>
      </w:r>
      <w:r w:rsidR="00D63BD0" w:rsidRPr="00045F00">
        <w:rPr>
          <w:rFonts w:cstheme="minorHAnsi"/>
          <w:bCs/>
          <w:color w:val="000000" w:themeColor="text1"/>
        </w:rPr>
        <w:t>b</w:t>
      </w:r>
      <w:r w:rsidRPr="00045F00">
        <w:rPr>
          <w:rFonts w:cstheme="minorHAnsi"/>
          <w:bCs/>
          <w:color w:val="000000" w:themeColor="text1"/>
        </w:rPr>
        <w:t>y</w:t>
      </w:r>
      <w:r w:rsidR="0033063A" w:rsidRPr="00045F00">
        <w:rPr>
          <w:rFonts w:cstheme="minorHAnsi"/>
          <w:bCs/>
          <w:color w:val="000000" w:themeColor="text1"/>
        </w:rPr>
        <w:t xml:space="preserve"> </w:t>
      </w:r>
      <w:r w:rsidR="00CD2DC2">
        <w:rPr>
          <w:rFonts w:cstheme="minorHAnsi"/>
          <w:bCs/>
          <w:color w:val="000000" w:themeColor="text1"/>
        </w:rPr>
        <w:t xml:space="preserve">Robert </w:t>
      </w:r>
      <w:r w:rsidR="00CD2DC2" w:rsidRPr="00CD2DC2">
        <w:rPr>
          <w:rFonts w:cstheme="minorHAnsi"/>
          <w:color w:val="000000" w:themeColor="text1"/>
        </w:rPr>
        <w:t>Gonzales</w:t>
      </w:r>
      <w:r w:rsidR="00CD2DC2" w:rsidRPr="00CD2DC2">
        <w:rPr>
          <w:rFonts w:cstheme="minorHAnsi"/>
          <w:bCs/>
          <w:color w:val="000000" w:themeColor="text1"/>
        </w:rPr>
        <w:t xml:space="preserve"> </w:t>
      </w:r>
      <w:r w:rsidRPr="00045F00">
        <w:rPr>
          <w:rFonts w:cstheme="minorHAnsi"/>
          <w:bCs/>
          <w:color w:val="000000" w:themeColor="text1"/>
        </w:rPr>
        <w:t>seconded by</w:t>
      </w:r>
      <w:r w:rsidR="0033063A" w:rsidRPr="00045F00">
        <w:rPr>
          <w:rFonts w:cstheme="minorHAnsi"/>
          <w:bCs/>
          <w:color w:val="000000" w:themeColor="text1"/>
        </w:rPr>
        <w:t xml:space="preserve"> </w:t>
      </w:r>
      <w:r w:rsidR="00CD2DC2">
        <w:rPr>
          <w:rFonts w:cstheme="minorHAnsi"/>
          <w:bCs/>
          <w:color w:val="000000" w:themeColor="text1"/>
        </w:rPr>
        <w:t>Ron Kissma</w:t>
      </w:r>
      <w:r w:rsidR="00B046A1">
        <w:rPr>
          <w:rFonts w:cstheme="minorHAnsi"/>
          <w:bCs/>
          <w:color w:val="000000" w:themeColor="text1"/>
        </w:rPr>
        <w:t>n</w:t>
      </w:r>
      <w:r w:rsidR="00CD2DC2">
        <w:rPr>
          <w:rFonts w:cstheme="minorHAnsi"/>
          <w:bCs/>
          <w:color w:val="000000" w:themeColor="text1"/>
        </w:rPr>
        <w:t>n.</w:t>
      </w:r>
      <w:r w:rsidRPr="00045F00">
        <w:rPr>
          <w:rFonts w:cstheme="minorHAnsi"/>
          <w:bCs/>
          <w:color w:val="000000" w:themeColor="text1"/>
        </w:rPr>
        <w:t xml:space="preserve"> </w:t>
      </w:r>
      <w:r w:rsidR="00F1264D" w:rsidRPr="00045F00">
        <w:rPr>
          <w:rFonts w:cstheme="minorHAnsi"/>
          <w:bCs/>
          <w:color w:val="000000" w:themeColor="text1"/>
        </w:rPr>
        <w:t xml:space="preserve">Motion carried. </w:t>
      </w:r>
      <w:r w:rsidRPr="00045F00">
        <w:rPr>
          <w:rFonts w:cstheme="minorHAnsi"/>
          <w:bCs/>
          <w:color w:val="000000" w:themeColor="text1"/>
        </w:rPr>
        <w:t>Meeting adjourned</w:t>
      </w:r>
      <w:r w:rsidR="00D63BD0" w:rsidRPr="00045F00">
        <w:rPr>
          <w:rFonts w:cstheme="minorHAnsi"/>
          <w:bCs/>
          <w:color w:val="000000" w:themeColor="text1"/>
        </w:rPr>
        <w:t xml:space="preserve"> at </w:t>
      </w:r>
      <w:r w:rsidR="00CD2DC2">
        <w:rPr>
          <w:rFonts w:cstheme="minorHAnsi"/>
          <w:bCs/>
          <w:color w:val="000000" w:themeColor="text1"/>
        </w:rPr>
        <w:t xml:space="preserve">5:18 </w:t>
      </w:r>
      <w:r w:rsidR="00045F00" w:rsidRPr="00045F00">
        <w:rPr>
          <w:rFonts w:cstheme="minorHAnsi"/>
          <w:bCs/>
          <w:color w:val="000000" w:themeColor="text1"/>
        </w:rPr>
        <w:t>p</w:t>
      </w:r>
      <w:r w:rsidR="003F4B52" w:rsidRPr="00045F00">
        <w:rPr>
          <w:rFonts w:cstheme="minorHAnsi"/>
          <w:bCs/>
          <w:color w:val="000000" w:themeColor="text1"/>
        </w:rPr>
        <w:t>.</w:t>
      </w:r>
      <w:r w:rsidR="00D63BD0" w:rsidRPr="00045F00">
        <w:rPr>
          <w:rFonts w:cstheme="minorHAnsi"/>
          <w:bCs/>
          <w:color w:val="000000" w:themeColor="text1"/>
        </w:rPr>
        <w:t>m.</w:t>
      </w:r>
    </w:p>
    <w:p w14:paraId="789D1AA5" w14:textId="3EB23609" w:rsidR="002A1A72" w:rsidRDefault="002A1A72" w:rsidP="00D63BD0">
      <w:pPr>
        <w:rPr>
          <w:rFonts w:cstheme="minorHAnsi"/>
          <w:b/>
          <w:color w:val="000000" w:themeColor="text1"/>
        </w:rPr>
      </w:pPr>
    </w:p>
    <w:p w14:paraId="500A6729" w14:textId="5A01A4F7" w:rsidR="002B49CB" w:rsidRPr="001448A1" w:rsidRDefault="00E56164" w:rsidP="00AA6754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Thank you for your side dishes and enjoy the </w:t>
      </w:r>
      <w:r w:rsidR="0042644E">
        <w:rPr>
          <w:rFonts w:cstheme="minorHAnsi"/>
          <w:b/>
          <w:color w:val="000000" w:themeColor="text1"/>
        </w:rPr>
        <w:t>BBQ</w:t>
      </w:r>
      <w:r>
        <w:rPr>
          <w:rFonts w:cstheme="minorHAnsi"/>
          <w:b/>
          <w:color w:val="000000" w:themeColor="text1"/>
        </w:rPr>
        <w:t>!</w:t>
      </w:r>
    </w:p>
    <w:p w14:paraId="3A247400" w14:textId="20504E75" w:rsidR="00C776F7" w:rsidRDefault="009113B3" w:rsidP="00D82329">
      <w:pPr>
        <w:spacing w:before="120"/>
        <w:rPr>
          <w:rFonts w:cstheme="minorHAnsi"/>
          <w:color w:val="000000" w:themeColor="text1"/>
        </w:rPr>
      </w:pPr>
      <w:r w:rsidRPr="00045F00">
        <w:rPr>
          <w:rFonts w:cstheme="minorHAnsi"/>
          <w:color w:val="000000" w:themeColor="text1"/>
        </w:rPr>
        <w:t xml:space="preserve">Respectfully </w:t>
      </w:r>
      <w:r w:rsidR="00067DB0" w:rsidRPr="00045F00">
        <w:rPr>
          <w:rFonts w:cstheme="minorHAnsi"/>
          <w:color w:val="000000" w:themeColor="text1"/>
        </w:rPr>
        <w:t>submitted,</w:t>
      </w:r>
      <w:r w:rsidR="00067DB0">
        <w:rPr>
          <w:rFonts w:cstheme="minorHAnsi"/>
          <w:color w:val="000000" w:themeColor="text1"/>
        </w:rPr>
        <w:t xml:space="preserve"> </w:t>
      </w:r>
      <w:r w:rsidR="00CD2DC2">
        <w:rPr>
          <w:rFonts w:cstheme="minorHAnsi"/>
          <w:color w:val="000000" w:themeColor="text1"/>
        </w:rPr>
        <w:t>Ronald Kissmann,</w:t>
      </w:r>
      <w:r w:rsidR="0042644E" w:rsidRPr="00045F00">
        <w:rPr>
          <w:rFonts w:cstheme="minorHAnsi"/>
          <w:color w:val="000000" w:themeColor="text1"/>
        </w:rPr>
        <w:t xml:space="preserve"> </w:t>
      </w:r>
      <w:r w:rsidR="0042644E">
        <w:rPr>
          <w:rFonts w:cstheme="minorHAnsi"/>
          <w:color w:val="000000" w:themeColor="text1"/>
        </w:rPr>
        <w:t>Acting</w:t>
      </w:r>
      <w:r w:rsidR="00A00189">
        <w:rPr>
          <w:rFonts w:cstheme="minorHAnsi"/>
          <w:color w:val="000000" w:themeColor="text1"/>
        </w:rPr>
        <w:t xml:space="preserve"> </w:t>
      </w:r>
      <w:r w:rsidR="00EC3EF4" w:rsidRPr="00045F00">
        <w:rPr>
          <w:rFonts w:cstheme="minorHAnsi"/>
          <w:color w:val="000000" w:themeColor="text1"/>
        </w:rPr>
        <w:t>Sec</w:t>
      </w:r>
      <w:r w:rsidR="00C07083" w:rsidRPr="00045F00">
        <w:rPr>
          <w:rFonts w:cstheme="minorHAnsi"/>
          <w:color w:val="000000" w:themeColor="text1"/>
        </w:rPr>
        <w:t>retary</w:t>
      </w:r>
    </w:p>
    <w:p w14:paraId="43DEB26C" w14:textId="516FC3DB" w:rsidR="00CD2DC2" w:rsidRDefault="00CD2DC2" w:rsidP="00D82329">
      <w:pPr>
        <w:spacing w:before="120"/>
        <w:rPr>
          <w:rFonts w:cstheme="minorHAnsi"/>
          <w:color w:val="000000" w:themeColor="text1"/>
        </w:rPr>
      </w:pPr>
    </w:p>
    <w:p w14:paraId="47B9949B" w14:textId="77777777" w:rsidR="00CD2DC2" w:rsidRPr="00045F00" w:rsidRDefault="00CD2DC2" w:rsidP="00D82329">
      <w:pPr>
        <w:spacing w:before="120"/>
        <w:rPr>
          <w:rFonts w:cstheme="minorHAnsi"/>
          <w:color w:val="000000" w:themeColor="text1"/>
        </w:rPr>
      </w:pPr>
    </w:p>
    <w:sectPr w:rsidR="00CD2DC2" w:rsidRPr="00045F00" w:rsidSect="00A85CE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7390" w14:textId="77777777" w:rsidR="002F04FE" w:rsidRDefault="002F04FE" w:rsidP="003A5800">
      <w:r>
        <w:separator/>
      </w:r>
    </w:p>
  </w:endnote>
  <w:endnote w:type="continuationSeparator" w:id="0">
    <w:p w14:paraId="1506FA5D" w14:textId="77777777" w:rsidR="002F04FE" w:rsidRDefault="002F04FE" w:rsidP="003A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9569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FE82A" w14:textId="77777777" w:rsidR="003A5800" w:rsidRDefault="003A5800" w:rsidP="008722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CA6DB2" w14:textId="77777777" w:rsidR="003A5800" w:rsidRDefault="003A5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3518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29F9A1" w14:textId="77777777" w:rsidR="003A5800" w:rsidRDefault="003A5800" w:rsidP="008722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5A66C9" w14:textId="77777777" w:rsidR="003A5800" w:rsidRDefault="003A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E71C" w14:textId="77777777" w:rsidR="002F04FE" w:rsidRDefault="002F04FE" w:rsidP="003A5800">
      <w:r>
        <w:separator/>
      </w:r>
    </w:p>
  </w:footnote>
  <w:footnote w:type="continuationSeparator" w:id="0">
    <w:p w14:paraId="2C3CA05A" w14:textId="77777777" w:rsidR="002F04FE" w:rsidRDefault="002F04FE" w:rsidP="003A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2D8"/>
    <w:multiLevelType w:val="hybridMultilevel"/>
    <w:tmpl w:val="3810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F3E"/>
    <w:multiLevelType w:val="hybridMultilevel"/>
    <w:tmpl w:val="1D20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7FE6"/>
    <w:multiLevelType w:val="hybridMultilevel"/>
    <w:tmpl w:val="17A0D414"/>
    <w:lvl w:ilvl="0" w:tplc="ECCE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EE2"/>
    <w:multiLevelType w:val="hybridMultilevel"/>
    <w:tmpl w:val="E6A4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4FCE"/>
    <w:multiLevelType w:val="hybridMultilevel"/>
    <w:tmpl w:val="9D36B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D5BD2"/>
    <w:multiLevelType w:val="hybridMultilevel"/>
    <w:tmpl w:val="9F36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23DB"/>
    <w:multiLevelType w:val="hybridMultilevel"/>
    <w:tmpl w:val="9C9E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6940"/>
    <w:multiLevelType w:val="hybridMultilevel"/>
    <w:tmpl w:val="263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92C"/>
    <w:multiLevelType w:val="hybridMultilevel"/>
    <w:tmpl w:val="184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252A"/>
    <w:multiLevelType w:val="hybridMultilevel"/>
    <w:tmpl w:val="CCF4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A9F"/>
    <w:multiLevelType w:val="hybridMultilevel"/>
    <w:tmpl w:val="F6E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656B"/>
    <w:multiLevelType w:val="hybridMultilevel"/>
    <w:tmpl w:val="99D28CE2"/>
    <w:lvl w:ilvl="0" w:tplc="ECCE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013E9"/>
    <w:multiLevelType w:val="hybridMultilevel"/>
    <w:tmpl w:val="E6142D6C"/>
    <w:lvl w:ilvl="0" w:tplc="ECCE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128D"/>
    <w:multiLevelType w:val="hybridMultilevel"/>
    <w:tmpl w:val="E09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3F9C"/>
    <w:multiLevelType w:val="hybridMultilevel"/>
    <w:tmpl w:val="E8A6B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0C7C95"/>
    <w:multiLevelType w:val="hybridMultilevel"/>
    <w:tmpl w:val="7C62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431E"/>
    <w:multiLevelType w:val="hybridMultilevel"/>
    <w:tmpl w:val="1FA0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E15E9"/>
    <w:multiLevelType w:val="hybridMultilevel"/>
    <w:tmpl w:val="8710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E374D"/>
    <w:multiLevelType w:val="hybridMultilevel"/>
    <w:tmpl w:val="7DE0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163C5"/>
    <w:multiLevelType w:val="hybridMultilevel"/>
    <w:tmpl w:val="82FE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F190A"/>
    <w:multiLevelType w:val="hybridMultilevel"/>
    <w:tmpl w:val="7EF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58E9"/>
    <w:multiLevelType w:val="hybridMultilevel"/>
    <w:tmpl w:val="592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BCC"/>
    <w:multiLevelType w:val="hybridMultilevel"/>
    <w:tmpl w:val="5A98DC04"/>
    <w:lvl w:ilvl="0" w:tplc="63BED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7A26"/>
    <w:multiLevelType w:val="hybridMultilevel"/>
    <w:tmpl w:val="94F2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B8F"/>
    <w:multiLevelType w:val="hybridMultilevel"/>
    <w:tmpl w:val="9C6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D9F"/>
    <w:multiLevelType w:val="hybridMultilevel"/>
    <w:tmpl w:val="727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5661"/>
    <w:multiLevelType w:val="hybridMultilevel"/>
    <w:tmpl w:val="1562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3004"/>
    <w:multiLevelType w:val="hybridMultilevel"/>
    <w:tmpl w:val="96A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F4030"/>
    <w:multiLevelType w:val="hybridMultilevel"/>
    <w:tmpl w:val="864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FA8"/>
    <w:multiLevelType w:val="hybridMultilevel"/>
    <w:tmpl w:val="9334981C"/>
    <w:lvl w:ilvl="0" w:tplc="ECCE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465BA"/>
    <w:multiLevelType w:val="hybridMultilevel"/>
    <w:tmpl w:val="985C695E"/>
    <w:lvl w:ilvl="0" w:tplc="ECCE3A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97ADF"/>
    <w:multiLevelType w:val="hybridMultilevel"/>
    <w:tmpl w:val="0A329B40"/>
    <w:lvl w:ilvl="0" w:tplc="ECCE3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543D8"/>
    <w:multiLevelType w:val="hybridMultilevel"/>
    <w:tmpl w:val="E64E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D5B1C"/>
    <w:multiLevelType w:val="hybridMultilevel"/>
    <w:tmpl w:val="2F90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B1505"/>
    <w:multiLevelType w:val="hybridMultilevel"/>
    <w:tmpl w:val="1C4C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84E86"/>
    <w:multiLevelType w:val="hybridMultilevel"/>
    <w:tmpl w:val="838E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0FE0"/>
    <w:multiLevelType w:val="hybridMultilevel"/>
    <w:tmpl w:val="8B9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11306">
    <w:abstractNumId w:val="27"/>
  </w:num>
  <w:num w:numId="2" w16cid:durableId="2112967839">
    <w:abstractNumId w:val="19"/>
  </w:num>
  <w:num w:numId="3" w16cid:durableId="348454931">
    <w:abstractNumId w:val="26"/>
  </w:num>
  <w:num w:numId="4" w16cid:durableId="181093168">
    <w:abstractNumId w:val="36"/>
  </w:num>
  <w:num w:numId="5" w16cid:durableId="436027369">
    <w:abstractNumId w:val="9"/>
  </w:num>
  <w:num w:numId="6" w16cid:durableId="2074965708">
    <w:abstractNumId w:val="22"/>
  </w:num>
  <w:num w:numId="7" w16cid:durableId="320693922">
    <w:abstractNumId w:val="2"/>
  </w:num>
  <w:num w:numId="8" w16cid:durableId="17391679">
    <w:abstractNumId w:val="31"/>
  </w:num>
  <w:num w:numId="9" w16cid:durableId="703022551">
    <w:abstractNumId w:val="29"/>
  </w:num>
  <w:num w:numId="10" w16cid:durableId="1682732164">
    <w:abstractNumId w:val="23"/>
  </w:num>
  <w:num w:numId="11" w16cid:durableId="1934050393">
    <w:abstractNumId w:val="7"/>
  </w:num>
  <w:num w:numId="12" w16cid:durableId="148132194">
    <w:abstractNumId w:val="15"/>
  </w:num>
  <w:num w:numId="13" w16cid:durableId="1449398674">
    <w:abstractNumId w:val="34"/>
  </w:num>
  <w:num w:numId="14" w16cid:durableId="1953511424">
    <w:abstractNumId w:val="14"/>
  </w:num>
  <w:num w:numId="15" w16cid:durableId="1344700287">
    <w:abstractNumId w:val="24"/>
  </w:num>
  <w:num w:numId="16" w16cid:durableId="231161050">
    <w:abstractNumId w:val="18"/>
  </w:num>
  <w:num w:numId="17" w16cid:durableId="1357268453">
    <w:abstractNumId w:val="11"/>
  </w:num>
  <w:num w:numId="18" w16cid:durableId="565920413">
    <w:abstractNumId w:val="12"/>
  </w:num>
  <w:num w:numId="19" w16cid:durableId="335034753">
    <w:abstractNumId w:val="30"/>
  </w:num>
  <w:num w:numId="20" w16cid:durableId="1904487346">
    <w:abstractNumId w:val="13"/>
  </w:num>
  <w:num w:numId="21" w16cid:durableId="225803851">
    <w:abstractNumId w:val="16"/>
  </w:num>
  <w:num w:numId="22" w16cid:durableId="775372845">
    <w:abstractNumId w:val="0"/>
  </w:num>
  <w:num w:numId="23" w16cid:durableId="2121953719">
    <w:abstractNumId w:val="28"/>
  </w:num>
  <w:num w:numId="24" w16cid:durableId="134836163">
    <w:abstractNumId w:val="17"/>
  </w:num>
  <w:num w:numId="25" w16cid:durableId="1270775697">
    <w:abstractNumId w:val="25"/>
  </w:num>
  <w:num w:numId="26" w16cid:durableId="1075936947">
    <w:abstractNumId w:val="32"/>
  </w:num>
  <w:num w:numId="27" w16cid:durableId="464394831">
    <w:abstractNumId w:val="4"/>
  </w:num>
  <w:num w:numId="28" w16cid:durableId="2075008492">
    <w:abstractNumId w:val="6"/>
  </w:num>
  <w:num w:numId="29" w16cid:durableId="750390715">
    <w:abstractNumId w:val="33"/>
  </w:num>
  <w:num w:numId="30" w16cid:durableId="1650748232">
    <w:abstractNumId w:val="1"/>
  </w:num>
  <w:num w:numId="31" w16cid:durableId="1989674438">
    <w:abstractNumId w:val="8"/>
  </w:num>
  <w:num w:numId="32" w16cid:durableId="1779986741">
    <w:abstractNumId w:val="20"/>
  </w:num>
  <w:num w:numId="33" w16cid:durableId="45221511">
    <w:abstractNumId w:val="10"/>
  </w:num>
  <w:num w:numId="34" w16cid:durableId="2141611683">
    <w:abstractNumId w:val="21"/>
  </w:num>
  <w:num w:numId="35" w16cid:durableId="519322831">
    <w:abstractNumId w:val="5"/>
  </w:num>
  <w:num w:numId="36" w16cid:durableId="965309727">
    <w:abstractNumId w:val="3"/>
  </w:num>
  <w:num w:numId="37" w16cid:durableId="53163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9"/>
    <w:rsid w:val="0000237C"/>
    <w:rsid w:val="00003702"/>
    <w:rsid w:val="0001412F"/>
    <w:rsid w:val="0001530B"/>
    <w:rsid w:val="00043FA6"/>
    <w:rsid w:val="00045F00"/>
    <w:rsid w:val="00061BA4"/>
    <w:rsid w:val="00067DB0"/>
    <w:rsid w:val="00076B5A"/>
    <w:rsid w:val="00077826"/>
    <w:rsid w:val="00081A67"/>
    <w:rsid w:val="000910F5"/>
    <w:rsid w:val="00091E57"/>
    <w:rsid w:val="00093D19"/>
    <w:rsid w:val="00094E5A"/>
    <w:rsid w:val="000A004F"/>
    <w:rsid w:val="000A08B7"/>
    <w:rsid w:val="000A1069"/>
    <w:rsid w:val="000A5805"/>
    <w:rsid w:val="000B686E"/>
    <w:rsid w:val="000C2E4B"/>
    <w:rsid w:val="000C6923"/>
    <w:rsid w:val="000C7FFB"/>
    <w:rsid w:val="000D145A"/>
    <w:rsid w:val="000D1625"/>
    <w:rsid w:val="000D6F7D"/>
    <w:rsid w:val="000E02E1"/>
    <w:rsid w:val="000E4E9E"/>
    <w:rsid w:val="000E79FB"/>
    <w:rsid w:val="000F434D"/>
    <w:rsid w:val="001143D0"/>
    <w:rsid w:val="001244F0"/>
    <w:rsid w:val="001305BD"/>
    <w:rsid w:val="001340DA"/>
    <w:rsid w:val="00135107"/>
    <w:rsid w:val="00140DC0"/>
    <w:rsid w:val="001448A1"/>
    <w:rsid w:val="00153F13"/>
    <w:rsid w:val="001652FF"/>
    <w:rsid w:val="00170371"/>
    <w:rsid w:val="00174DB9"/>
    <w:rsid w:val="00190074"/>
    <w:rsid w:val="0019157D"/>
    <w:rsid w:val="001A6711"/>
    <w:rsid w:val="001B5730"/>
    <w:rsid w:val="001C0E3F"/>
    <w:rsid w:val="001C5462"/>
    <w:rsid w:val="001E0F9B"/>
    <w:rsid w:val="001F33A4"/>
    <w:rsid w:val="001F5317"/>
    <w:rsid w:val="002073EE"/>
    <w:rsid w:val="002233CF"/>
    <w:rsid w:val="00226996"/>
    <w:rsid w:val="0022793C"/>
    <w:rsid w:val="00243DBC"/>
    <w:rsid w:val="002449ED"/>
    <w:rsid w:val="00245981"/>
    <w:rsid w:val="00246B74"/>
    <w:rsid w:val="00273AC6"/>
    <w:rsid w:val="002753E3"/>
    <w:rsid w:val="0028039E"/>
    <w:rsid w:val="00282F6F"/>
    <w:rsid w:val="00283EA0"/>
    <w:rsid w:val="00284688"/>
    <w:rsid w:val="00295A56"/>
    <w:rsid w:val="002A1A72"/>
    <w:rsid w:val="002A1E0E"/>
    <w:rsid w:val="002B49CB"/>
    <w:rsid w:val="002C04AC"/>
    <w:rsid w:val="002C35D0"/>
    <w:rsid w:val="002D3F76"/>
    <w:rsid w:val="002D4917"/>
    <w:rsid w:val="002D5A8E"/>
    <w:rsid w:val="002D7396"/>
    <w:rsid w:val="002E5408"/>
    <w:rsid w:val="002F0410"/>
    <w:rsid w:val="002F04FE"/>
    <w:rsid w:val="002F2568"/>
    <w:rsid w:val="002F410A"/>
    <w:rsid w:val="002F7FCE"/>
    <w:rsid w:val="00304B91"/>
    <w:rsid w:val="00306020"/>
    <w:rsid w:val="003152F0"/>
    <w:rsid w:val="003203B1"/>
    <w:rsid w:val="00322B10"/>
    <w:rsid w:val="00325B7E"/>
    <w:rsid w:val="0033063A"/>
    <w:rsid w:val="00340968"/>
    <w:rsid w:val="00340CD5"/>
    <w:rsid w:val="003424BA"/>
    <w:rsid w:val="0036753D"/>
    <w:rsid w:val="00372F69"/>
    <w:rsid w:val="00374ECF"/>
    <w:rsid w:val="003762B1"/>
    <w:rsid w:val="00392D61"/>
    <w:rsid w:val="0039355D"/>
    <w:rsid w:val="003A5800"/>
    <w:rsid w:val="003B1E46"/>
    <w:rsid w:val="003B4948"/>
    <w:rsid w:val="003C20C6"/>
    <w:rsid w:val="003D6E5F"/>
    <w:rsid w:val="003E765E"/>
    <w:rsid w:val="003F166E"/>
    <w:rsid w:val="003F42D9"/>
    <w:rsid w:val="003F4B52"/>
    <w:rsid w:val="004019EC"/>
    <w:rsid w:val="0040291A"/>
    <w:rsid w:val="00402B0F"/>
    <w:rsid w:val="00422F47"/>
    <w:rsid w:val="00425148"/>
    <w:rsid w:val="0042644E"/>
    <w:rsid w:val="00441EB6"/>
    <w:rsid w:val="00454551"/>
    <w:rsid w:val="004706C5"/>
    <w:rsid w:val="004735B6"/>
    <w:rsid w:val="00474D49"/>
    <w:rsid w:val="00475274"/>
    <w:rsid w:val="00477604"/>
    <w:rsid w:val="004966B5"/>
    <w:rsid w:val="00496BB7"/>
    <w:rsid w:val="004A6DFB"/>
    <w:rsid w:val="004B5A8B"/>
    <w:rsid w:val="004D7E1F"/>
    <w:rsid w:val="004F581A"/>
    <w:rsid w:val="005225A0"/>
    <w:rsid w:val="00522B39"/>
    <w:rsid w:val="00523C91"/>
    <w:rsid w:val="005258CA"/>
    <w:rsid w:val="00533B9E"/>
    <w:rsid w:val="0054205C"/>
    <w:rsid w:val="00562D1F"/>
    <w:rsid w:val="00580FE0"/>
    <w:rsid w:val="005B2753"/>
    <w:rsid w:val="005C70B0"/>
    <w:rsid w:val="005E36CD"/>
    <w:rsid w:val="005F0A2B"/>
    <w:rsid w:val="0061168B"/>
    <w:rsid w:val="00612E68"/>
    <w:rsid w:val="00620018"/>
    <w:rsid w:val="00630A4A"/>
    <w:rsid w:val="00633E56"/>
    <w:rsid w:val="0064687D"/>
    <w:rsid w:val="00653E58"/>
    <w:rsid w:val="00695B3F"/>
    <w:rsid w:val="00696395"/>
    <w:rsid w:val="006B0F13"/>
    <w:rsid w:val="006B65A4"/>
    <w:rsid w:val="006C0CB7"/>
    <w:rsid w:val="006C3521"/>
    <w:rsid w:val="006C361E"/>
    <w:rsid w:val="006C4CF9"/>
    <w:rsid w:val="006D479D"/>
    <w:rsid w:val="006D5CE5"/>
    <w:rsid w:val="006E6A29"/>
    <w:rsid w:val="006E6A78"/>
    <w:rsid w:val="006F408C"/>
    <w:rsid w:val="007035F0"/>
    <w:rsid w:val="00703C8D"/>
    <w:rsid w:val="00705BF0"/>
    <w:rsid w:val="00706C43"/>
    <w:rsid w:val="00716338"/>
    <w:rsid w:val="007315CC"/>
    <w:rsid w:val="00733184"/>
    <w:rsid w:val="0074657B"/>
    <w:rsid w:val="00753895"/>
    <w:rsid w:val="00783D2A"/>
    <w:rsid w:val="007878A7"/>
    <w:rsid w:val="0079121A"/>
    <w:rsid w:val="007A36D4"/>
    <w:rsid w:val="007B0399"/>
    <w:rsid w:val="007B684B"/>
    <w:rsid w:val="007C35AD"/>
    <w:rsid w:val="007F021A"/>
    <w:rsid w:val="00817AEB"/>
    <w:rsid w:val="008253EA"/>
    <w:rsid w:val="00834743"/>
    <w:rsid w:val="00836A21"/>
    <w:rsid w:val="0084207F"/>
    <w:rsid w:val="0084470E"/>
    <w:rsid w:val="00846C50"/>
    <w:rsid w:val="00846E85"/>
    <w:rsid w:val="00855931"/>
    <w:rsid w:val="00881951"/>
    <w:rsid w:val="00890722"/>
    <w:rsid w:val="00897EAE"/>
    <w:rsid w:val="008A416D"/>
    <w:rsid w:val="008A6BD1"/>
    <w:rsid w:val="008A7913"/>
    <w:rsid w:val="008C6EA1"/>
    <w:rsid w:val="008C7379"/>
    <w:rsid w:val="008E61F2"/>
    <w:rsid w:val="008F0018"/>
    <w:rsid w:val="00902590"/>
    <w:rsid w:val="0091076D"/>
    <w:rsid w:val="009113B3"/>
    <w:rsid w:val="00912438"/>
    <w:rsid w:val="00932A7A"/>
    <w:rsid w:val="00937EE9"/>
    <w:rsid w:val="00943149"/>
    <w:rsid w:val="0096655E"/>
    <w:rsid w:val="009666A1"/>
    <w:rsid w:val="00970FE6"/>
    <w:rsid w:val="00973427"/>
    <w:rsid w:val="00982BF1"/>
    <w:rsid w:val="009850F3"/>
    <w:rsid w:val="009965D8"/>
    <w:rsid w:val="009A0AEF"/>
    <w:rsid w:val="009A6BBC"/>
    <w:rsid w:val="009A6FF3"/>
    <w:rsid w:val="009B1653"/>
    <w:rsid w:val="009C4E4A"/>
    <w:rsid w:val="009D1F13"/>
    <w:rsid w:val="009D59E1"/>
    <w:rsid w:val="009D740E"/>
    <w:rsid w:val="009E17FD"/>
    <w:rsid w:val="009E44D4"/>
    <w:rsid w:val="009F18E1"/>
    <w:rsid w:val="00A00189"/>
    <w:rsid w:val="00A05FDC"/>
    <w:rsid w:val="00A17600"/>
    <w:rsid w:val="00A17976"/>
    <w:rsid w:val="00A2189A"/>
    <w:rsid w:val="00A248EC"/>
    <w:rsid w:val="00A270FC"/>
    <w:rsid w:val="00A3097A"/>
    <w:rsid w:val="00A5107A"/>
    <w:rsid w:val="00A53448"/>
    <w:rsid w:val="00A57FF6"/>
    <w:rsid w:val="00A60D67"/>
    <w:rsid w:val="00A76BB7"/>
    <w:rsid w:val="00A85CE9"/>
    <w:rsid w:val="00A86B2D"/>
    <w:rsid w:val="00AA6754"/>
    <w:rsid w:val="00AB1BB4"/>
    <w:rsid w:val="00AB23B4"/>
    <w:rsid w:val="00AD3495"/>
    <w:rsid w:val="00AD409D"/>
    <w:rsid w:val="00AE4078"/>
    <w:rsid w:val="00AE6307"/>
    <w:rsid w:val="00AE6F5C"/>
    <w:rsid w:val="00AF4B06"/>
    <w:rsid w:val="00AF7A83"/>
    <w:rsid w:val="00B046A1"/>
    <w:rsid w:val="00B072E8"/>
    <w:rsid w:val="00B11E88"/>
    <w:rsid w:val="00B267CC"/>
    <w:rsid w:val="00B36895"/>
    <w:rsid w:val="00B43338"/>
    <w:rsid w:val="00B44381"/>
    <w:rsid w:val="00B522FF"/>
    <w:rsid w:val="00B54706"/>
    <w:rsid w:val="00B56410"/>
    <w:rsid w:val="00B66C65"/>
    <w:rsid w:val="00B72A86"/>
    <w:rsid w:val="00B742E9"/>
    <w:rsid w:val="00B847C9"/>
    <w:rsid w:val="00B849FD"/>
    <w:rsid w:val="00B86D5B"/>
    <w:rsid w:val="00B92346"/>
    <w:rsid w:val="00BA1F85"/>
    <w:rsid w:val="00BA3DB8"/>
    <w:rsid w:val="00BB2B72"/>
    <w:rsid w:val="00BB3A1D"/>
    <w:rsid w:val="00BB3E5C"/>
    <w:rsid w:val="00BD2C42"/>
    <w:rsid w:val="00BD46E1"/>
    <w:rsid w:val="00BE00ED"/>
    <w:rsid w:val="00BE5552"/>
    <w:rsid w:val="00BF3E40"/>
    <w:rsid w:val="00C07083"/>
    <w:rsid w:val="00C143A5"/>
    <w:rsid w:val="00C22E8A"/>
    <w:rsid w:val="00C25BF9"/>
    <w:rsid w:val="00C30134"/>
    <w:rsid w:val="00C42AAC"/>
    <w:rsid w:val="00C672C4"/>
    <w:rsid w:val="00C74BCB"/>
    <w:rsid w:val="00C74BCE"/>
    <w:rsid w:val="00C83CB8"/>
    <w:rsid w:val="00C8560A"/>
    <w:rsid w:val="00C85FF9"/>
    <w:rsid w:val="00C94261"/>
    <w:rsid w:val="00CB1837"/>
    <w:rsid w:val="00CB2C2E"/>
    <w:rsid w:val="00CB3B6D"/>
    <w:rsid w:val="00CB4DFA"/>
    <w:rsid w:val="00CD2DC2"/>
    <w:rsid w:val="00CD5006"/>
    <w:rsid w:val="00CF5450"/>
    <w:rsid w:val="00CF7F3F"/>
    <w:rsid w:val="00D02970"/>
    <w:rsid w:val="00D12598"/>
    <w:rsid w:val="00D12858"/>
    <w:rsid w:val="00D26C44"/>
    <w:rsid w:val="00D26EF7"/>
    <w:rsid w:val="00D3676C"/>
    <w:rsid w:val="00D427C2"/>
    <w:rsid w:val="00D43B0B"/>
    <w:rsid w:val="00D63917"/>
    <w:rsid w:val="00D63BD0"/>
    <w:rsid w:val="00D667CF"/>
    <w:rsid w:val="00D7263B"/>
    <w:rsid w:val="00D73584"/>
    <w:rsid w:val="00D7537D"/>
    <w:rsid w:val="00D82329"/>
    <w:rsid w:val="00D9313C"/>
    <w:rsid w:val="00D966A8"/>
    <w:rsid w:val="00DC0CC1"/>
    <w:rsid w:val="00DD70C2"/>
    <w:rsid w:val="00DF0A05"/>
    <w:rsid w:val="00DF102D"/>
    <w:rsid w:val="00DF7619"/>
    <w:rsid w:val="00E05BAE"/>
    <w:rsid w:val="00E24E66"/>
    <w:rsid w:val="00E35E86"/>
    <w:rsid w:val="00E36DAF"/>
    <w:rsid w:val="00E44A9D"/>
    <w:rsid w:val="00E56164"/>
    <w:rsid w:val="00E83ECF"/>
    <w:rsid w:val="00E85F0F"/>
    <w:rsid w:val="00E90396"/>
    <w:rsid w:val="00E952FC"/>
    <w:rsid w:val="00E97337"/>
    <w:rsid w:val="00E975A7"/>
    <w:rsid w:val="00EA00B4"/>
    <w:rsid w:val="00EB0307"/>
    <w:rsid w:val="00EC3EF4"/>
    <w:rsid w:val="00EC6E58"/>
    <w:rsid w:val="00ED318A"/>
    <w:rsid w:val="00EE2EC5"/>
    <w:rsid w:val="00EF150A"/>
    <w:rsid w:val="00F1264D"/>
    <w:rsid w:val="00F21E01"/>
    <w:rsid w:val="00F343D5"/>
    <w:rsid w:val="00F51EFF"/>
    <w:rsid w:val="00F73F67"/>
    <w:rsid w:val="00F81898"/>
    <w:rsid w:val="00F8344D"/>
    <w:rsid w:val="00F8361C"/>
    <w:rsid w:val="00F83648"/>
    <w:rsid w:val="00F95F78"/>
    <w:rsid w:val="00FB5D0E"/>
    <w:rsid w:val="00FC62AE"/>
    <w:rsid w:val="00FD52E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1636"/>
  <w14:defaultImageDpi w14:val="32767"/>
  <w15:chartTrackingRefBased/>
  <w15:docId w15:val="{280C09E9-5B4A-45F2-9A9D-F020347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3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85F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0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3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3E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4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5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00"/>
  </w:style>
  <w:style w:type="character" w:styleId="PageNumber">
    <w:name w:val="page number"/>
    <w:basedOn w:val="DefaultParagraphFont"/>
    <w:uiPriority w:val="99"/>
    <w:semiHidden/>
    <w:unhideWhenUsed/>
    <w:rsid w:val="003A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ceansideY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taMargaritaYachtClub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rdo\AppData\Local\Microsoft\Windows\INetCache\Content.Outlook\LSJG1EMK\SMYC%20meeting%20minutes%20Sept.%2014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0B1545-F8A6-D14E-B9E7-A4F88CAA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C:\Users\smrdo\AppData\Local\Microsoft\Windows\INetCache\Content.Outlook\LSJG1EMK\SMYC meeting minutes Sept. 14 2021.dotx</Template>
  <TotalTime>4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Rodriguez</dc:creator>
  <cp:keywords/>
  <dc:description/>
  <cp:lastModifiedBy>Aidan Lambert</cp:lastModifiedBy>
  <cp:revision>2</cp:revision>
  <cp:lastPrinted>2022-09-17T19:50:00Z</cp:lastPrinted>
  <dcterms:created xsi:type="dcterms:W3CDTF">2022-09-29T17:37:00Z</dcterms:created>
  <dcterms:modified xsi:type="dcterms:W3CDTF">2022-09-29T17:37:00Z</dcterms:modified>
</cp:coreProperties>
</file>