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F20294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7BAED457" w14:textId="2C112DD6" w:rsidR="00062267" w:rsidRDefault="00057D08" w:rsidP="00A87891">
      <w:pPr>
        <w:pStyle w:val="Heading2"/>
      </w:pPr>
      <w:r>
        <w:t>10/3</w:t>
      </w:r>
      <w:r w:rsidR="009E01A4">
        <w:t>1</w:t>
      </w:r>
      <w:r w:rsidR="00292532">
        <w:t>/2018</w:t>
      </w:r>
    </w:p>
    <w:p w14:paraId="7D1500FE" w14:textId="3220CE99" w:rsidR="00A4511E" w:rsidRPr="00EA277E" w:rsidRDefault="00057D08" w:rsidP="00A87891">
      <w:pPr>
        <w:pStyle w:val="Heading2"/>
      </w:pPr>
      <w:r>
        <w:t>7</w:t>
      </w:r>
      <w:r w:rsidR="00292532">
        <w:t>:00pm</w:t>
      </w:r>
    </w:p>
    <w:p w14:paraId="41496B7D" w14:textId="77777777" w:rsidR="00A4511E" w:rsidRPr="00A87891" w:rsidRDefault="00F20294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C4DC1B32C42C4D2495D0511365C7E56F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38AD60D8" w14:textId="505A35B6" w:rsidR="00A4511E" w:rsidRPr="00A87891" w:rsidRDefault="00F20294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561E4658" w:rsidR="00A4511E" w:rsidRPr="00D465F4" w:rsidRDefault="00292532" w:rsidP="00A87891">
      <w:pPr>
        <w:pStyle w:val="ListParagraph"/>
      </w:pPr>
      <w:r>
        <w:t>Treasurer’s Report</w:t>
      </w:r>
      <w:r w:rsidR="009E01A4">
        <w:t xml:space="preserve"> last month total balance = 2,688.63</w:t>
      </w:r>
    </w:p>
    <w:p w14:paraId="4F5AF171" w14:textId="77777777" w:rsidR="00A4511E" w:rsidRPr="00D465F4" w:rsidRDefault="00F20294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EED5C7B" w14:textId="5EF8878D" w:rsidR="00A4511E" w:rsidRDefault="009E01A4" w:rsidP="009E01A4">
      <w:pPr>
        <w:pStyle w:val="ListParagraph"/>
        <w:numPr>
          <w:ilvl w:val="0"/>
          <w:numId w:val="29"/>
        </w:numPr>
      </w:pPr>
      <w:r>
        <w:t>Old shoe fundraiser – Mrs. Davies</w:t>
      </w:r>
    </w:p>
    <w:p w14:paraId="7F7525D4" w14:textId="7C43C937" w:rsidR="009E01A4" w:rsidRPr="000E57B4" w:rsidRDefault="009E01A4" w:rsidP="009E01A4">
      <w:pPr>
        <w:pStyle w:val="ListParagraph"/>
        <w:numPr>
          <w:ilvl w:val="0"/>
          <w:numId w:val="29"/>
        </w:numPr>
      </w:pPr>
      <w:r>
        <w:t>Order extra new uniforms</w:t>
      </w:r>
    </w:p>
    <w:p w14:paraId="17E6B76C" w14:textId="18919526" w:rsidR="00A87891" w:rsidRPr="000E57B4" w:rsidRDefault="00A87891" w:rsidP="00292532">
      <w:pPr>
        <w:pStyle w:val="ListNumber"/>
        <w:numPr>
          <w:ilvl w:val="0"/>
          <w:numId w:val="0"/>
        </w:numPr>
        <w:ind w:left="720"/>
      </w:pPr>
    </w:p>
    <w:p w14:paraId="09175AA4" w14:textId="77777777" w:rsidR="00A4511E" w:rsidRPr="00D465F4" w:rsidRDefault="00F20294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2A167D8" w14:textId="627D8930" w:rsidR="00A87891" w:rsidRDefault="00057D08" w:rsidP="00AE391E">
      <w:pPr>
        <w:pStyle w:val="ListNumber"/>
        <w:numPr>
          <w:ilvl w:val="0"/>
          <w:numId w:val="25"/>
        </w:numPr>
      </w:pPr>
      <w:r>
        <w:t xml:space="preserve">2018 CC </w:t>
      </w:r>
      <w:r w:rsidR="009E01A4">
        <w:t>Day/</w:t>
      </w:r>
      <w:r>
        <w:t>Banquet – Sunday, 11/</w:t>
      </w:r>
      <w:r w:rsidR="009E01A4">
        <w:t>4</w:t>
      </w:r>
      <w:r>
        <w:t>/18</w:t>
      </w:r>
      <w:r w:rsidR="009E01A4">
        <w:t xml:space="preserve"> 1:30pm-6pm</w:t>
      </w:r>
    </w:p>
    <w:p w14:paraId="0953F78A" w14:textId="2A706826" w:rsidR="009E01A4" w:rsidRDefault="009E01A4" w:rsidP="009E01A4">
      <w:pPr>
        <w:pStyle w:val="ListNumber"/>
        <w:numPr>
          <w:ilvl w:val="0"/>
          <w:numId w:val="30"/>
        </w:numPr>
      </w:pPr>
      <w:r>
        <w:t>Order Pizza- approve boosters to pay for</w:t>
      </w:r>
      <w:bookmarkStart w:id="0" w:name="_GoBack"/>
      <w:bookmarkEnd w:id="0"/>
    </w:p>
    <w:p w14:paraId="370851DD" w14:textId="49D7F87D" w:rsidR="009E01A4" w:rsidRDefault="009E01A4" w:rsidP="009E01A4">
      <w:pPr>
        <w:pStyle w:val="ListNumber"/>
        <w:numPr>
          <w:ilvl w:val="0"/>
          <w:numId w:val="30"/>
        </w:numPr>
      </w:pPr>
      <w:r>
        <w:t>Approve $100 for 8 trophies</w:t>
      </w:r>
    </w:p>
    <w:p w14:paraId="7D64B317" w14:textId="7074C13F" w:rsidR="009E01A4" w:rsidRDefault="009E01A4" w:rsidP="009E01A4">
      <w:pPr>
        <w:pStyle w:val="ListNumber"/>
        <w:numPr>
          <w:ilvl w:val="0"/>
          <w:numId w:val="30"/>
        </w:numPr>
      </w:pPr>
      <w:r>
        <w:t>Drinks/ice/cups/plates/silverware</w:t>
      </w:r>
    </w:p>
    <w:p w14:paraId="4A268AF1" w14:textId="3558487B" w:rsidR="009E01A4" w:rsidRDefault="009E01A4" w:rsidP="009E01A4">
      <w:pPr>
        <w:pStyle w:val="ListNumber"/>
        <w:numPr>
          <w:ilvl w:val="0"/>
          <w:numId w:val="30"/>
        </w:numPr>
      </w:pPr>
      <w:r>
        <w:t>Desserts- buy or bring in?</w:t>
      </w:r>
    </w:p>
    <w:p w14:paraId="16E165E3" w14:textId="6F321BE2" w:rsidR="009E01A4" w:rsidRDefault="009E01A4" w:rsidP="009E01A4">
      <w:pPr>
        <w:pStyle w:val="ListNumber"/>
        <w:numPr>
          <w:ilvl w:val="0"/>
          <w:numId w:val="30"/>
        </w:numPr>
      </w:pPr>
      <w:r>
        <w:t>Hamburger Hill 1:30pm to 3:45pm</w:t>
      </w:r>
    </w:p>
    <w:p w14:paraId="7064A908" w14:textId="05E66BB2" w:rsidR="009E01A4" w:rsidRDefault="009E01A4" w:rsidP="009E01A4">
      <w:pPr>
        <w:pStyle w:val="ListNumber"/>
        <w:numPr>
          <w:ilvl w:val="0"/>
          <w:numId w:val="30"/>
        </w:numPr>
      </w:pPr>
      <w:r>
        <w:t>Banquet starts at 4pm</w:t>
      </w:r>
      <w:r w:rsidR="007B5D8D">
        <w:t>, (seniors leave at 5pm)</w:t>
      </w:r>
    </w:p>
    <w:p w14:paraId="66570639" w14:textId="77777777" w:rsidR="00596975" w:rsidRPr="000E57B4" w:rsidRDefault="00596975" w:rsidP="00596975">
      <w:pPr>
        <w:pStyle w:val="ListNumber"/>
        <w:numPr>
          <w:ilvl w:val="0"/>
          <w:numId w:val="0"/>
        </w:numPr>
        <w:ind w:left="720"/>
      </w:pPr>
    </w:p>
    <w:p w14:paraId="05198C29" w14:textId="77777777" w:rsidR="00C302F7" w:rsidRDefault="00F20294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9533" w14:textId="77777777" w:rsidR="00F20294" w:rsidRDefault="00F20294" w:rsidP="00CB53EA">
      <w:pPr>
        <w:spacing w:after="0" w:line="240" w:lineRule="auto"/>
      </w:pPr>
      <w:r>
        <w:separator/>
      </w:r>
    </w:p>
  </w:endnote>
  <w:endnote w:type="continuationSeparator" w:id="0">
    <w:p w14:paraId="198B72E6" w14:textId="77777777" w:rsidR="00F20294" w:rsidRDefault="00F2029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7596" w14:textId="77777777" w:rsidR="00F20294" w:rsidRDefault="00F20294" w:rsidP="00CB53EA">
      <w:pPr>
        <w:spacing w:after="0" w:line="240" w:lineRule="auto"/>
      </w:pPr>
      <w:r>
        <w:separator/>
      </w:r>
    </w:p>
  </w:footnote>
  <w:footnote w:type="continuationSeparator" w:id="0">
    <w:p w14:paraId="2F135443" w14:textId="77777777" w:rsidR="00F20294" w:rsidRDefault="00F2029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5"/>
  </w:num>
  <w:num w:numId="24">
    <w:abstractNumId w:val="14"/>
  </w:num>
  <w:num w:numId="25">
    <w:abstractNumId w:val="18"/>
  </w:num>
  <w:num w:numId="26">
    <w:abstractNumId w:val="19"/>
  </w:num>
  <w:num w:numId="27">
    <w:abstractNumId w:val="11"/>
  </w:num>
  <w:num w:numId="28">
    <w:abstractNumId w:val="2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2532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9E01A4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53EA"/>
    <w:rsid w:val="00CC580D"/>
    <w:rsid w:val="00CF426E"/>
    <w:rsid w:val="00D31AB7"/>
    <w:rsid w:val="00D56A22"/>
    <w:rsid w:val="00E460A2"/>
    <w:rsid w:val="00E93913"/>
    <w:rsid w:val="00E941A7"/>
    <w:rsid w:val="00EA277E"/>
    <w:rsid w:val="00F20294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C4DC1B32C42C4D2495D0511365C7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6DDC-64FA-4E19-8A60-1422E338A986}"/>
      </w:docPartPr>
      <w:docPartBody>
        <w:p w:rsidR="0097414B" w:rsidRDefault="00706C08">
          <w:pPr>
            <w:pStyle w:val="C4DC1B32C42C4D2495D0511365C7E56F"/>
          </w:pPr>
          <w:r w:rsidRPr="00A87891">
            <w:t>Call to order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0B"/>
    <w:rsid w:val="00706C08"/>
    <w:rsid w:val="0097414B"/>
    <w:rsid w:val="00C30BE5"/>
    <w:rsid w:val="00D623C8"/>
    <w:rsid w:val="00D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2018-10-30T18:48:00Z</dcterms:created>
  <dcterms:modified xsi:type="dcterms:W3CDTF">2018-10-30T18:48:00Z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