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CF426E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7BAED457" w14:textId="6B4122A4" w:rsidR="00062267" w:rsidRDefault="00057D08" w:rsidP="00A87891">
      <w:pPr>
        <w:pStyle w:val="Heading2"/>
      </w:pPr>
      <w:r>
        <w:t>10/3</w:t>
      </w:r>
      <w:r w:rsidR="00292532">
        <w:t>/2018</w:t>
      </w:r>
    </w:p>
    <w:p w14:paraId="7D1500FE" w14:textId="3220CE99" w:rsidR="00A4511E" w:rsidRPr="00EA277E" w:rsidRDefault="00057D08" w:rsidP="00A87891">
      <w:pPr>
        <w:pStyle w:val="Heading2"/>
      </w:pPr>
      <w:r>
        <w:t>7</w:t>
      </w:r>
      <w:r w:rsidR="00292532">
        <w:t>:00pm</w:t>
      </w:r>
    </w:p>
    <w:p w14:paraId="41496B7D" w14:textId="77777777" w:rsidR="00A4511E" w:rsidRPr="00A87891" w:rsidRDefault="00CF426E" w:rsidP="00A87891">
      <w:pPr>
        <w:pStyle w:val="ListParagraph"/>
      </w:pPr>
      <w:sdt>
        <w:sdtPr>
          <w:alias w:val="Call to order:"/>
          <w:tag w:val="Call to order:"/>
          <w:id w:val="-444086674"/>
          <w:placeholder>
            <w:docPart w:val="C4DC1B32C42C4D2495D0511365C7E56F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38AD60D8" w14:textId="505A35B6" w:rsidR="00A4511E" w:rsidRPr="00A87891" w:rsidRDefault="00CF426E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6654707C" w:rsidR="00A4511E" w:rsidRPr="00D465F4" w:rsidRDefault="00292532" w:rsidP="00A87891">
      <w:pPr>
        <w:pStyle w:val="ListParagraph"/>
      </w:pPr>
      <w:r>
        <w:t>Treasurer’s Report</w:t>
      </w:r>
    </w:p>
    <w:p w14:paraId="4F5AF171" w14:textId="77777777" w:rsidR="00A4511E" w:rsidRPr="00D465F4" w:rsidRDefault="00CF426E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EED5C7B" w14:textId="4A8E9EAF" w:rsidR="00A4511E" w:rsidRPr="000E57B4" w:rsidRDefault="00292532" w:rsidP="000E57B4">
      <w:pPr>
        <w:pStyle w:val="ListNumber"/>
      </w:pPr>
      <w:r>
        <w:t>Thank you letters to camp sponsors</w:t>
      </w:r>
    </w:p>
    <w:p w14:paraId="17E6B76C" w14:textId="18919526" w:rsidR="00A87891" w:rsidRPr="000E57B4" w:rsidRDefault="00A87891" w:rsidP="00292532">
      <w:pPr>
        <w:pStyle w:val="ListNumber"/>
        <w:numPr>
          <w:ilvl w:val="0"/>
          <w:numId w:val="0"/>
        </w:numPr>
        <w:ind w:left="720"/>
      </w:pPr>
    </w:p>
    <w:p w14:paraId="09175AA4" w14:textId="77777777" w:rsidR="00A4511E" w:rsidRPr="00D465F4" w:rsidRDefault="00CF426E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8DF8942" w14:textId="0A604451" w:rsidR="00A87891" w:rsidRPr="000E57B4" w:rsidRDefault="00057D08" w:rsidP="00AE391E">
      <w:pPr>
        <w:pStyle w:val="ListNumber"/>
        <w:numPr>
          <w:ilvl w:val="0"/>
          <w:numId w:val="25"/>
        </w:numPr>
      </w:pPr>
      <w:r>
        <w:t>Team Dinner – Possibly Friday, 10/12/18</w:t>
      </w:r>
    </w:p>
    <w:p w14:paraId="02A167D8" w14:textId="70871C94" w:rsidR="00A87891" w:rsidRDefault="00057D08" w:rsidP="00AE391E">
      <w:pPr>
        <w:pStyle w:val="ListNumber"/>
        <w:numPr>
          <w:ilvl w:val="0"/>
          <w:numId w:val="25"/>
        </w:numPr>
      </w:pPr>
      <w:r>
        <w:t>2018 CC Banquet – Possibly Sunday, 11/3/18</w:t>
      </w:r>
    </w:p>
    <w:p w14:paraId="68D5B413" w14:textId="6D9E20A3" w:rsidR="00057D08" w:rsidRDefault="00057D08" w:rsidP="00AE391E">
      <w:pPr>
        <w:pStyle w:val="ListNumber"/>
        <w:numPr>
          <w:ilvl w:val="0"/>
          <w:numId w:val="25"/>
        </w:numPr>
      </w:pPr>
      <w:r>
        <w:t>Order additional new uniforms?</w:t>
      </w:r>
    </w:p>
    <w:p w14:paraId="66570639" w14:textId="77777777" w:rsidR="00596975" w:rsidRPr="000E57B4" w:rsidRDefault="00596975" w:rsidP="00596975">
      <w:pPr>
        <w:pStyle w:val="ListNumber"/>
        <w:numPr>
          <w:ilvl w:val="0"/>
          <w:numId w:val="0"/>
        </w:numPr>
        <w:ind w:left="720"/>
      </w:pPr>
      <w:bookmarkStart w:id="0" w:name="_GoBack"/>
      <w:bookmarkEnd w:id="0"/>
    </w:p>
    <w:p w14:paraId="05198C29" w14:textId="77777777" w:rsidR="00C302F7" w:rsidRDefault="00CF426E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DF84" w14:textId="77777777" w:rsidR="00CF426E" w:rsidRDefault="00CF426E" w:rsidP="00CB53EA">
      <w:pPr>
        <w:spacing w:after="0" w:line="240" w:lineRule="auto"/>
      </w:pPr>
      <w:r>
        <w:separator/>
      </w:r>
    </w:p>
  </w:endnote>
  <w:endnote w:type="continuationSeparator" w:id="0">
    <w:p w14:paraId="5687911A" w14:textId="77777777" w:rsidR="00CF426E" w:rsidRDefault="00CF426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C33B8" w14:textId="77777777" w:rsidR="00CF426E" w:rsidRDefault="00CF426E" w:rsidP="00CB53EA">
      <w:pPr>
        <w:spacing w:after="0" w:line="240" w:lineRule="auto"/>
      </w:pPr>
      <w:r>
        <w:separator/>
      </w:r>
    </w:p>
  </w:footnote>
  <w:footnote w:type="continuationSeparator" w:id="0">
    <w:p w14:paraId="7360A214" w14:textId="77777777" w:rsidR="00CF426E" w:rsidRDefault="00CF426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5180F"/>
    <w:rsid w:val="00193653"/>
    <w:rsid w:val="00257E14"/>
    <w:rsid w:val="002761C5"/>
    <w:rsid w:val="00292532"/>
    <w:rsid w:val="002966F0"/>
    <w:rsid w:val="00297C1F"/>
    <w:rsid w:val="002C3DE4"/>
    <w:rsid w:val="002D1EDF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D5836"/>
    <w:rsid w:val="008240DA"/>
    <w:rsid w:val="0083755C"/>
    <w:rsid w:val="00867EA4"/>
    <w:rsid w:val="00895FB9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C1643D"/>
    <w:rsid w:val="00C302F7"/>
    <w:rsid w:val="00CB53EA"/>
    <w:rsid w:val="00CC580D"/>
    <w:rsid w:val="00CF426E"/>
    <w:rsid w:val="00D31AB7"/>
    <w:rsid w:val="00D56A22"/>
    <w:rsid w:val="00E460A2"/>
    <w:rsid w:val="00E93913"/>
    <w:rsid w:val="00E941A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C4DC1B32C42C4D2495D0511365C7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6DDC-64FA-4E19-8A60-1422E338A986}"/>
      </w:docPartPr>
      <w:docPartBody>
        <w:p w:rsidR="0097414B" w:rsidRDefault="00706C08">
          <w:pPr>
            <w:pStyle w:val="C4DC1B32C42C4D2495D0511365C7E56F"/>
          </w:pPr>
          <w:r w:rsidRPr="00A87891">
            <w:t>Call to order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B"/>
    <w:rsid w:val="00706C08"/>
    <w:rsid w:val="0097414B"/>
    <w:rsid w:val="00D623C8"/>
    <w:rsid w:val="00DB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2018-10-02T14:54:00Z</dcterms:created>
  <dcterms:modified xsi:type="dcterms:W3CDTF">2018-10-02T14:54:00Z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