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21B02856" w:rsidR="00554276" w:rsidRDefault="00F70737" w:rsidP="00620AE8">
      <w:pPr>
        <w:pStyle w:val="Heading1"/>
      </w:pPr>
      <w:r>
        <w:t>Meeting Minutes</w:t>
      </w:r>
    </w:p>
    <w:p w14:paraId="0308DC7C" w14:textId="70793F71" w:rsidR="0017263E" w:rsidRDefault="00FD7EE1" w:rsidP="0017263E">
      <w:pPr>
        <w:pStyle w:val="Heading2"/>
      </w:pPr>
      <w:r>
        <w:t>7</w:t>
      </w:r>
      <w:r w:rsidR="00937C43">
        <w:t>/</w:t>
      </w:r>
      <w:r>
        <w:t>7</w:t>
      </w:r>
      <w:r w:rsidR="00DD13B2">
        <w:t>/20</w:t>
      </w:r>
      <w:r>
        <w:t>20</w:t>
      </w:r>
      <w:r w:rsidR="0017263E">
        <w:t xml:space="preserve"> </w:t>
      </w:r>
      <w:r>
        <w:t>6</w:t>
      </w:r>
      <w:r w:rsidR="0017263E">
        <w:t>:</w:t>
      </w:r>
      <w:r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6B3D8F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EC4DECB" w:rsidR="00A4511E" w:rsidRDefault="00292532" w:rsidP="00A87891">
      <w:pPr>
        <w:pStyle w:val="ListParagraph"/>
      </w:pPr>
      <w:r>
        <w:t>Treasurer’s Report</w:t>
      </w:r>
      <w:r w:rsidR="00FD7EE1">
        <w:t>: New treasurer Chasity Fender</w:t>
      </w:r>
      <w:r w:rsidR="00F70737">
        <w:t>. Robbie sent balances to meeting. High School: $1,718.65, Jr high: $1,855.66 Total CC account: $3,574.31</w:t>
      </w:r>
    </w:p>
    <w:p w14:paraId="4F5AF171" w14:textId="77777777" w:rsidR="00A4511E" w:rsidRPr="00D465F4" w:rsidRDefault="006B3D8F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7FE1FC8E" w:rsidR="00D3714E" w:rsidRDefault="00FD7EE1" w:rsidP="009E01A4">
      <w:pPr>
        <w:pStyle w:val="ListParagraph"/>
        <w:numPr>
          <w:ilvl w:val="0"/>
          <w:numId w:val="29"/>
        </w:numPr>
      </w:pPr>
      <w:r>
        <w:t>Summer Youth Camp – cancelled due to pandemic</w:t>
      </w:r>
      <w:r w:rsidR="00F70737">
        <w:t>. Will return in 2021.</w:t>
      </w:r>
    </w:p>
    <w:p w14:paraId="09175AA4" w14:textId="77777777" w:rsidR="00A4511E" w:rsidRPr="00D465F4" w:rsidRDefault="006B3D8F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C475005" w14:textId="3F376896" w:rsidR="007F18BD" w:rsidRDefault="00FD7EE1" w:rsidP="00DD13B2">
      <w:pPr>
        <w:pStyle w:val="ListNumber"/>
        <w:numPr>
          <w:ilvl w:val="0"/>
          <w:numId w:val="25"/>
        </w:numPr>
      </w:pPr>
      <w:r>
        <w:t>Run-A-Thon</w:t>
      </w:r>
      <w:r w:rsidR="00F70737">
        <w:t>: It was decided to have the camp this year with changes to comply with pandemic guidelines.</w:t>
      </w:r>
    </w:p>
    <w:p w14:paraId="2A2E123A" w14:textId="50CBFC51" w:rsidR="00937C43" w:rsidRDefault="00937C43" w:rsidP="00937C43">
      <w:pPr>
        <w:pStyle w:val="ListNumber"/>
        <w:numPr>
          <w:ilvl w:val="0"/>
          <w:numId w:val="35"/>
        </w:numPr>
      </w:pPr>
      <w:r>
        <w:t>Date</w:t>
      </w:r>
      <w:r w:rsidR="00F70737">
        <w:t>:</w:t>
      </w:r>
      <w:r>
        <w:t xml:space="preserve">   </w:t>
      </w:r>
      <w:r w:rsidR="00FD7EE1">
        <w:t>Saturday, 8/8/20, 7pm to 11pm</w:t>
      </w:r>
    </w:p>
    <w:p w14:paraId="488F86FD" w14:textId="0065DE2C" w:rsidR="00937C43" w:rsidRDefault="00937C43" w:rsidP="00937C43">
      <w:pPr>
        <w:pStyle w:val="ListNumber"/>
        <w:numPr>
          <w:ilvl w:val="0"/>
          <w:numId w:val="35"/>
        </w:numPr>
      </w:pPr>
      <w:r>
        <w:t>Food</w:t>
      </w:r>
      <w:r w:rsidR="00F70737">
        <w:t xml:space="preserve"> will be handed out from concession stand like last year. Hot dogs and pop corn and water bottles. We will change the way door prizes given out. </w:t>
      </w:r>
    </w:p>
    <w:p w14:paraId="569E0D0F" w14:textId="4A1B4BCA" w:rsidR="00937C43" w:rsidRDefault="00937C43" w:rsidP="00DD13B2">
      <w:pPr>
        <w:pStyle w:val="ListNumber"/>
        <w:numPr>
          <w:ilvl w:val="0"/>
          <w:numId w:val="25"/>
        </w:numPr>
      </w:pPr>
      <w:r>
        <w:t xml:space="preserve">CC Team </w:t>
      </w:r>
      <w:r w:rsidR="00FD7EE1">
        <w:t>Spirit Wear</w:t>
      </w:r>
      <w:r>
        <w:t xml:space="preserve"> </w:t>
      </w:r>
    </w:p>
    <w:p w14:paraId="6F9324D4" w14:textId="392E5563" w:rsidR="00937C43" w:rsidRDefault="00F70737" w:rsidP="00937C43">
      <w:pPr>
        <w:pStyle w:val="ListNumber"/>
        <w:numPr>
          <w:ilvl w:val="0"/>
          <w:numId w:val="34"/>
        </w:numPr>
      </w:pPr>
      <w:r>
        <w:t xml:space="preserve">Design approved by group. Will start </w:t>
      </w:r>
      <w:r w:rsidR="0074265A">
        <w:t>online</w:t>
      </w:r>
      <w:r>
        <w:t xml:space="preserve"> store soon and close it in early August.</w:t>
      </w:r>
    </w:p>
    <w:p w14:paraId="7FC1692F" w14:textId="48DC2055" w:rsidR="0036782F" w:rsidRDefault="00FD7EE1" w:rsidP="0036782F">
      <w:pPr>
        <w:pStyle w:val="ListNumber"/>
        <w:numPr>
          <w:ilvl w:val="0"/>
          <w:numId w:val="25"/>
        </w:numPr>
      </w:pPr>
      <w:r>
        <w:t>Warm-ups</w:t>
      </w:r>
      <w:r w:rsidR="00F70737">
        <w:t xml:space="preserve">: Group will consider new </w:t>
      </w:r>
      <w:r w:rsidR="0074265A">
        <w:t>warmups</w:t>
      </w:r>
      <w:r w:rsidR="00F70737">
        <w:t xml:space="preserve"> for </w:t>
      </w:r>
      <w:r w:rsidR="0074265A">
        <w:t>everyone</w:t>
      </w:r>
      <w:r w:rsidR="00F70737">
        <w:t xml:space="preserve"> vs just new runners. Amy will check on options. </w:t>
      </w:r>
    </w:p>
    <w:p w14:paraId="019316FA" w14:textId="1486EFBE" w:rsidR="00FD7EE1" w:rsidRDefault="00FD7EE1" w:rsidP="0036782F">
      <w:pPr>
        <w:pStyle w:val="ListNumber"/>
        <w:numPr>
          <w:ilvl w:val="0"/>
          <w:numId w:val="25"/>
        </w:numPr>
      </w:pPr>
      <w:r>
        <w:t>Community Service Project</w:t>
      </w:r>
      <w:r w:rsidR="00F70737">
        <w:t>: Tania Horne proposed feeding the bird feeders at local nursing homes and donating the seed.</w:t>
      </w:r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445CBC2C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74265A">
        <w:rPr>
          <w:b/>
          <w:u w:val="single"/>
        </w:rPr>
        <w:t>7/30/2020 at 6:00pm at track shelter</w:t>
      </w:r>
    </w:p>
    <w:p w14:paraId="05198C29" w14:textId="77777777" w:rsidR="00C302F7" w:rsidRDefault="006B3D8F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207E" w14:textId="77777777" w:rsidR="006B3D8F" w:rsidRDefault="006B3D8F" w:rsidP="00CB53EA">
      <w:pPr>
        <w:spacing w:after="0" w:line="240" w:lineRule="auto"/>
      </w:pPr>
      <w:r>
        <w:separator/>
      </w:r>
    </w:p>
  </w:endnote>
  <w:endnote w:type="continuationSeparator" w:id="0">
    <w:p w14:paraId="673A0A81" w14:textId="77777777" w:rsidR="006B3D8F" w:rsidRDefault="006B3D8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004D0" w14:textId="77777777" w:rsidR="006B3D8F" w:rsidRDefault="006B3D8F" w:rsidP="00CB53EA">
      <w:pPr>
        <w:spacing w:after="0" w:line="240" w:lineRule="auto"/>
      </w:pPr>
      <w:r>
        <w:separator/>
      </w:r>
    </w:p>
  </w:footnote>
  <w:footnote w:type="continuationSeparator" w:id="0">
    <w:p w14:paraId="36F21A36" w14:textId="77777777" w:rsidR="006B3D8F" w:rsidRDefault="006B3D8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8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29"/>
  </w:num>
  <w:num w:numId="30">
    <w:abstractNumId w:val="31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B3D8F"/>
    <w:rsid w:val="006C3011"/>
    <w:rsid w:val="006F03D4"/>
    <w:rsid w:val="006F6AD1"/>
    <w:rsid w:val="00717B64"/>
    <w:rsid w:val="0074265A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70737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654B19"/>
    <w:rsid w:val="00706C08"/>
    <w:rsid w:val="0097414B"/>
    <w:rsid w:val="00A72528"/>
    <w:rsid w:val="00B11BF8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2020-07-09T16:03:00Z</dcterms:created>
  <dcterms:modified xsi:type="dcterms:W3CDTF">2020-07-09T16:03:00Z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