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9679" w14:textId="30259DD8" w:rsidR="00DA69C0" w:rsidRDefault="00F7418F" w:rsidP="00F7418F">
      <w:pPr>
        <w:pStyle w:val="Heading1"/>
        <w:jc w:val="center"/>
      </w:pPr>
      <w:r>
        <w:rPr>
          <w:noProof/>
        </w:rPr>
        <w:drawing>
          <wp:inline distT="0" distB="0" distL="0" distR="0" wp14:anchorId="78DBE1FC" wp14:editId="48FAB366">
            <wp:extent cx="1090669" cy="1090669"/>
            <wp:effectExtent l="0" t="0" r="1905" b="1905"/>
            <wp:docPr id="1" name="Picture 1"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low confidence"/>
                    <pic:cNvPicPr/>
                  </pic:nvPicPr>
                  <pic:blipFill>
                    <a:blip r:embed="rId8"/>
                    <a:stretch>
                      <a:fillRect/>
                    </a:stretch>
                  </pic:blipFill>
                  <pic:spPr>
                    <a:xfrm>
                      <a:off x="0" y="0"/>
                      <a:ext cx="1128622" cy="1128622"/>
                    </a:xfrm>
                    <a:prstGeom prst="rect">
                      <a:avLst/>
                    </a:prstGeom>
                  </pic:spPr>
                </pic:pic>
              </a:graphicData>
            </a:graphic>
          </wp:inline>
        </w:drawing>
      </w:r>
    </w:p>
    <w:p w14:paraId="2E252848" w14:textId="1279966C" w:rsidR="00F7418F" w:rsidRDefault="00F7418F" w:rsidP="00F7418F">
      <w:pPr>
        <w:pStyle w:val="Heading1"/>
        <w:jc w:val="center"/>
      </w:pPr>
    </w:p>
    <w:p w14:paraId="5D8C6C19" w14:textId="204D4689" w:rsidR="00F7418F" w:rsidRDefault="00F7418F" w:rsidP="00F7418F">
      <w:pPr>
        <w:pStyle w:val="Heading1"/>
        <w:jc w:val="center"/>
      </w:pPr>
      <w:r>
        <w:t xml:space="preserve">Application for Accreditation </w:t>
      </w:r>
    </w:p>
    <w:p w14:paraId="4F97AFFD" w14:textId="09475BEC" w:rsidR="00F7418F" w:rsidRDefault="00F7418F" w:rsidP="00F7418F">
      <w:pPr>
        <w:pStyle w:val="Heading1"/>
      </w:pPr>
    </w:p>
    <w:p w14:paraId="4ECB4C38" w14:textId="2FA3FF5A" w:rsidR="00F7418F" w:rsidRPr="003A46B5" w:rsidRDefault="00382794" w:rsidP="003A46B5">
      <w:pPr>
        <w:pStyle w:val="Heading1"/>
        <w:spacing w:after="0"/>
        <w:jc w:val="center"/>
        <w:rPr>
          <w:rFonts w:asciiTheme="minorHAnsi" w:hAnsiTheme="minorHAnsi" w:cstheme="minorHAnsi"/>
          <w:color w:val="0E101A"/>
          <w:spacing w:val="0"/>
        </w:rPr>
      </w:pPr>
      <w:r w:rsidRPr="003A46B5">
        <w:rPr>
          <w:rFonts w:asciiTheme="minorHAnsi" w:hAnsiTheme="minorHAnsi" w:cstheme="minorHAnsi"/>
          <w:color w:val="0E101A"/>
        </w:rPr>
        <w:t>*Submit your completed application and ALL course material, including the student syllabus, to your partner representative.</w:t>
      </w:r>
    </w:p>
    <w:p w14:paraId="67607A18" w14:textId="41ECAFEB" w:rsidR="008C2AA8" w:rsidRPr="00F7418F" w:rsidRDefault="00F7418F" w:rsidP="008C2AA8">
      <w:pPr>
        <w:pStyle w:val="Heading2"/>
        <w:rPr>
          <w:rFonts w:asciiTheme="minorHAnsi" w:hAnsiTheme="minorHAnsi" w:cstheme="minorHAnsi"/>
        </w:rPr>
      </w:pPr>
      <w:r w:rsidRPr="00F7418F">
        <w:rPr>
          <w:rFonts w:asciiTheme="minorHAnsi" w:hAnsiTheme="minorHAnsi" w:cstheme="minorHAnsi"/>
        </w:rPr>
        <w:t>Program Details</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720"/>
        <w:gridCol w:w="5044"/>
        <w:gridCol w:w="1227"/>
        <w:gridCol w:w="1764"/>
      </w:tblGrid>
      <w:tr w:rsidR="00F7418F" w:rsidRPr="00F7418F" w14:paraId="5F4FAA33" w14:textId="77777777" w:rsidTr="00F7418F">
        <w:trPr>
          <w:trHeight w:val="480"/>
        </w:trPr>
        <w:tc>
          <w:tcPr>
            <w:tcW w:w="2360" w:type="dxa"/>
            <w:tcMar>
              <w:right w:w="115" w:type="dxa"/>
            </w:tcMar>
            <w:vAlign w:val="bottom"/>
          </w:tcPr>
          <w:p w14:paraId="7B38D843" w14:textId="1FD29FD8" w:rsidR="00F7418F" w:rsidRPr="00F7418F" w:rsidRDefault="00F7418F" w:rsidP="005A5523">
            <w:pPr>
              <w:rPr>
                <w:rFonts w:cstheme="minorHAnsi"/>
                <w:szCs w:val="22"/>
              </w:rPr>
            </w:pPr>
            <w:r w:rsidRPr="00F7418F">
              <w:rPr>
                <w:rFonts w:cstheme="minorHAnsi"/>
                <w:szCs w:val="22"/>
              </w:rPr>
              <w:t>Program Name:</w:t>
            </w:r>
          </w:p>
        </w:tc>
        <w:tc>
          <w:tcPr>
            <w:tcW w:w="4376" w:type="dxa"/>
            <w:tcMar>
              <w:right w:w="115" w:type="dxa"/>
            </w:tcMar>
            <w:vAlign w:val="bottom"/>
          </w:tcPr>
          <w:p w14:paraId="4ECD719C" w14:textId="1E12CA06" w:rsidR="00F7418F" w:rsidRPr="00F7418F" w:rsidRDefault="00F7418F" w:rsidP="005A5523">
            <w:pPr>
              <w:rPr>
                <w:rFonts w:cstheme="minorHAnsi"/>
                <w:szCs w:val="22"/>
              </w:rPr>
            </w:pPr>
            <w:r w:rsidRPr="00F7418F">
              <w:rPr>
                <w:rFonts w:cstheme="minorHAnsi"/>
                <w:szCs w:val="22"/>
              </w:rPr>
              <w:t xml:space="preserve"> </w:t>
            </w:r>
          </w:p>
        </w:tc>
        <w:tc>
          <w:tcPr>
            <w:tcW w:w="1064" w:type="dxa"/>
            <w:tcMar>
              <w:right w:w="115" w:type="dxa"/>
            </w:tcMar>
            <w:vAlign w:val="bottom"/>
          </w:tcPr>
          <w:p w14:paraId="0FA5FC62" w14:textId="58C32186" w:rsidR="00F7418F" w:rsidRPr="00F7418F" w:rsidRDefault="00F7418F" w:rsidP="005A5523">
            <w:pPr>
              <w:jc w:val="right"/>
              <w:rPr>
                <w:rFonts w:cstheme="minorHAnsi"/>
                <w:szCs w:val="22"/>
              </w:rPr>
            </w:pPr>
            <w:r w:rsidRPr="00F7418F">
              <w:rPr>
                <w:rFonts w:cstheme="minorHAnsi"/>
                <w:szCs w:val="22"/>
              </w:rPr>
              <w:t>Date:</w:t>
            </w:r>
          </w:p>
        </w:tc>
        <w:tc>
          <w:tcPr>
            <w:tcW w:w="1530" w:type="dxa"/>
            <w:tcMar>
              <w:right w:w="115" w:type="dxa"/>
            </w:tcMar>
            <w:vAlign w:val="bottom"/>
          </w:tcPr>
          <w:p w14:paraId="6DCFFDFC" w14:textId="51DD1C66" w:rsidR="00F7418F" w:rsidRPr="00F7418F" w:rsidRDefault="00F7418F" w:rsidP="005A5523">
            <w:pPr>
              <w:rPr>
                <w:rFonts w:cstheme="minorHAnsi"/>
                <w:szCs w:val="22"/>
              </w:rPr>
            </w:pPr>
            <w:r w:rsidRPr="00F7418F">
              <w:rPr>
                <w:rFonts w:cstheme="minorHAnsi"/>
                <w:szCs w:val="22"/>
              </w:rPr>
              <w:t xml:space="preserve">     </w:t>
            </w:r>
          </w:p>
        </w:tc>
      </w:tr>
    </w:tbl>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697"/>
        <w:gridCol w:w="8093"/>
      </w:tblGrid>
      <w:tr w:rsidR="004668FB" w:rsidRPr="00F7418F" w14:paraId="52155E59" w14:textId="77777777" w:rsidTr="00F7418F">
        <w:trPr>
          <w:trHeight w:val="432"/>
        </w:trPr>
        <w:tc>
          <w:tcPr>
            <w:tcW w:w="2340" w:type="dxa"/>
            <w:tcMar>
              <w:left w:w="0" w:type="dxa"/>
              <w:right w:w="115" w:type="dxa"/>
            </w:tcMar>
            <w:vAlign w:val="bottom"/>
          </w:tcPr>
          <w:p w14:paraId="1E3ECDE9" w14:textId="77777777" w:rsidR="00F7418F" w:rsidRPr="00F7418F" w:rsidRDefault="00F7418F" w:rsidP="004509FE">
            <w:pPr>
              <w:rPr>
                <w:rFonts w:cstheme="minorHAnsi"/>
                <w:szCs w:val="22"/>
              </w:rPr>
            </w:pPr>
          </w:p>
          <w:p w14:paraId="0E4157E6" w14:textId="79F36E4E" w:rsidR="004668FB" w:rsidRPr="00F7418F" w:rsidRDefault="00F7418F" w:rsidP="004509FE">
            <w:pPr>
              <w:rPr>
                <w:rFonts w:cstheme="minorHAnsi"/>
                <w:szCs w:val="22"/>
              </w:rPr>
            </w:pPr>
            <w:r w:rsidRPr="00F7418F">
              <w:rPr>
                <w:rFonts w:cstheme="minorHAnsi"/>
                <w:szCs w:val="22"/>
              </w:rPr>
              <w:t>Company Name</w:t>
            </w:r>
            <w:r w:rsidR="004668FB" w:rsidRPr="00F7418F">
              <w:rPr>
                <w:rFonts w:cstheme="minorHAnsi"/>
                <w:szCs w:val="22"/>
              </w:rPr>
              <w:t>:</w:t>
            </w:r>
          </w:p>
        </w:tc>
        <w:tc>
          <w:tcPr>
            <w:tcW w:w="7020" w:type="dxa"/>
            <w:tcMar>
              <w:left w:w="0" w:type="dxa"/>
              <w:right w:w="115" w:type="dxa"/>
            </w:tcMar>
            <w:vAlign w:val="bottom"/>
          </w:tcPr>
          <w:p w14:paraId="7BD5BF35" w14:textId="2A975530" w:rsidR="004668FB" w:rsidRPr="00F7418F" w:rsidRDefault="00F7418F" w:rsidP="004509FE">
            <w:pPr>
              <w:rPr>
                <w:rFonts w:cstheme="minorHAnsi"/>
                <w:szCs w:val="22"/>
              </w:rPr>
            </w:pPr>
            <w:r w:rsidRPr="00F7418F">
              <w:rPr>
                <w:rFonts w:cstheme="minorHAnsi"/>
                <w:szCs w:val="22"/>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697"/>
        <w:gridCol w:w="2698"/>
        <w:gridCol w:w="3009"/>
        <w:gridCol w:w="2386"/>
      </w:tblGrid>
      <w:tr w:rsidR="004668FB" w:rsidRPr="00F7418F" w14:paraId="7D026856" w14:textId="77777777" w:rsidTr="00F7418F">
        <w:trPr>
          <w:trHeight w:val="432"/>
        </w:trPr>
        <w:tc>
          <w:tcPr>
            <w:tcW w:w="2340" w:type="dxa"/>
            <w:vAlign w:val="bottom"/>
          </w:tcPr>
          <w:p w14:paraId="5116DCB7" w14:textId="52F17A98" w:rsidR="00F7418F" w:rsidRPr="00F7418F" w:rsidRDefault="00F7418F" w:rsidP="004509FE">
            <w:pPr>
              <w:rPr>
                <w:rFonts w:cstheme="minorHAnsi"/>
                <w:szCs w:val="22"/>
              </w:rPr>
            </w:pPr>
          </w:p>
          <w:p w14:paraId="18D14D2F" w14:textId="53D9CA55" w:rsidR="004668FB" w:rsidRPr="00F7418F" w:rsidRDefault="00F7418F" w:rsidP="004509FE">
            <w:pPr>
              <w:rPr>
                <w:rFonts w:cstheme="minorHAnsi"/>
                <w:szCs w:val="22"/>
              </w:rPr>
            </w:pPr>
            <w:r w:rsidRPr="00F7418F">
              <w:rPr>
                <w:rFonts w:cstheme="minorHAnsi"/>
                <w:szCs w:val="22"/>
              </w:rPr>
              <w:t>Representative Name</w:t>
            </w:r>
            <w:r w:rsidR="009D3068" w:rsidRPr="00F7418F">
              <w:rPr>
                <w:rFonts w:cstheme="minorHAnsi"/>
                <w:szCs w:val="22"/>
              </w:rPr>
              <w:t>:</w:t>
            </w:r>
          </w:p>
        </w:tc>
        <w:tc>
          <w:tcPr>
            <w:tcW w:w="2340" w:type="dxa"/>
            <w:vAlign w:val="bottom"/>
          </w:tcPr>
          <w:p w14:paraId="308AB72D" w14:textId="0AABEE01" w:rsidR="004668FB" w:rsidRPr="00F7418F" w:rsidRDefault="00F7418F" w:rsidP="004509FE">
            <w:pPr>
              <w:rPr>
                <w:rFonts w:cstheme="minorHAnsi"/>
                <w:szCs w:val="22"/>
              </w:rPr>
            </w:pPr>
            <w:r w:rsidRPr="00F7418F">
              <w:rPr>
                <w:rFonts w:cstheme="minorHAnsi"/>
                <w:szCs w:val="22"/>
              </w:rPr>
              <w:t xml:space="preserve"> </w:t>
            </w:r>
          </w:p>
        </w:tc>
        <w:tc>
          <w:tcPr>
            <w:tcW w:w="2610" w:type="dxa"/>
            <w:vAlign w:val="bottom"/>
          </w:tcPr>
          <w:p w14:paraId="54A20E8A" w14:textId="681B8B04" w:rsidR="004668FB" w:rsidRPr="00F7418F" w:rsidRDefault="00000000" w:rsidP="00F7418F">
            <w:pPr>
              <w:jc w:val="center"/>
              <w:rPr>
                <w:rFonts w:cstheme="minorHAnsi"/>
                <w:szCs w:val="22"/>
              </w:rPr>
            </w:pPr>
            <w:sdt>
              <w:sdtPr>
                <w:rPr>
                  <w:rFonts w:cstheme="minorHAnsi"/>
                  <w:szCs w:val="22"/>
                </w:rPr>
                <w:alias w:val="Interviewer phone number:"/>
                <w:tag w:val="Interviewer phone number:"/>
                <w:id w:val="1089048104"/>
                <w:placeholder>
                  <w:docPart w:val="B857A8CD869ACB4F90A210A9D6E8DEC8"/>
                </w:placeholder>
                <w15:appearance w15:val="hidden"/>
              </w:sdtPr>
              <w:sdtContent>
                <w:r w:rsidR="00F7418F" w:rsidRPr="00F7418F">
                  <w:rPr>
                    <w:rFonts w:cstheme="minorHAnsi"/>
                    <w:szCs w:val="22"/>
                  </w:rPr>
                  <w:t>Partner ID</w:t>
                </w:r>
              </w:sdtContent>
            </w:sdt>
            <w:r w:rsidR="00075CF6" w:rsidRPr="00F7418F">
              <w:rPr>
                <w:rFonts w:cstheme="minorHAnsi"/>
                <w:szCs w:val="22"/>
              </w:rPr>
              <w:t>:</w:t>
            </w:r>
          </w:p>
        </w:tc>
        <w:tc>
          <w:tcPr>
            <w:tcW w:w="2070" w:type="dxa"/>
            <w:vAlign w:val="bottom"/>
          </w:tcPr>
          <w:p w14:paraId="6814B220" w14:textId="00D64E7F" w:rsidR="004668FB" w:rsidRPr="00F7418F" w:rsidRDefault="00F7418F" w:rsidP="004509FE">
            <w:pPr>
              <w:rPr>
                <w:rFonts w:cstheme="minorHAnsi"/>
                <w:szCs w:val="22"/>
              </w:rPr>
            </w:pPr>
            <w:r w:rsidRPr="00F7418F">
              <w:rPr>
                <w:rFonts w:cstheme="minorHAnsi"/>
                <w:szCs w:val="22"/>
              </w:rPr>
              <w:t xml:space="preserve"> </w:t>
            </w:r>
          </w:p>
        </w:tc>
      </w:tr>
    </w:tbl>
    <w:p w14:paraId="03AB5448" w14:textId="77777777" w:rsidR="00F7418F" w:rsidRPr="00F7418F" w:rsidRDefault="00F7418F" w:rsidP="008D5C81">
      <w:pPr>
        <w:rPr>
          <w:rFonts w:cstheme="minorHAnsi"/>
          <w:szCs w:val="22"/>
        </w:rPr>
      </w:pPr>
    </w:p>
    <w:p w14:paraId="1E9DB459" w14:textId="2221BF0F" w:rsidR="00F7418F" w:rsidRPr="00F7418F" w:rsidRDefault="00F7418F" w:rsidP="008D5C81">
      <w:pPr>
        <w:rPr>
          <w:rFonts w:cstheme="minorHAnsi"/>
          <w:szCs w:val="22"/>
        </w:rPr>
      </w:pPr>
      <w:r w:rsidRPr="00F7418F">
        <w:rPr>
          <w:rFonts w:cstheme="minorHAnsi"/>
          <w:szCs w:val="22"/>
        </w:rPr>
        <w:t>Upon successful completion of the program, students will receive the following:</w:t>
      </w:r>
    </w:p>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Pr>
      <w:tblGrid>
        <w:gridCol w:w="2700"/>
        <w:gridCol w:w="8100"/>
      </w:tblGrid>
      <w:tr w:rsidR="00F7418F" w:rsidRPr="00F7418F" w14:paraId="04957184" w14:textId="77777777" w:rsidTr="00B2445B">
        <w:trPr>
          <w:trHeight w:val="432"/>
        </w:trPr>
        <w:tc>
          <w:tcPr>
            <w:tcW w:w="2340" w:type="dxa"/>
            <w:tcBorders>
              <w:top w:val="nil"/>
              <w:bottom w:val="nil"/>
            </w:tcBorders>
            <w:tcMar>
              <w:left w:w="0" w:type="dxa"/>
              <w:right w:w="115" w:type="dxa"/>
            </w:tcMar>
            <w:vAlign w:val="bottom"/>
          </w:tcPr>
          <w:p w14:paraId="1C52A2B7" w14:textId="77777777" w:rsidR="00F7418F" w:rsidRPr="00F7418F" w:rsidRDefault="00F7418F" w:rsidP="00B2445B">
            <w:pPr>
              <w:rPr>
                <w:rFonts w:cstheme="minorHAnsi"/>
                <w:szCs w:val="22"/>
              </w:rPr>
            </w:pPr>
          </w:p>
          <w:p w14:paraId="29390A38" w14:textId="39B6C9C2" w:rsidR="00F7418F" w:rsidRPr="00F7418F" w:rsidRDefault="00F7418F" w:rsidP="00B2445B">
            <w:pPr>
              <w:rPr>
                <w:rFonts w:cstheme="minorHAnsi"/>
                <w:szCs w:val="22"/>
              </w:rPr>
            </w:pPr>
            <w:r w:rsidRPr="00F7418F">
              <w:rPr>
                <w:rFonts w:cstheme="minorHAnsi"/>
                <w:szCs w:val="22"/>
              </w:rPr>
              <w:t>___ Certificate:</w:t>
            </w:r>
          </w:p>
        </w:tc>
        <w:tc>
          <w:tcPr>
            <w:tcW w:w="7020" w:type="dxa"/>
            <w:tcMar>
              <w:left w:w="0" w:type="dxa"/>
              <w:right w:w="115" w:type="dxa"/>
            </w:tcMar>
            <w:vAlign w:val="bottom"/>
          </w:tcPr>
          <w:p w14:paraId="0C49C19E" w14:textId="686798F7" w:rsidR="00F7418F" w:rsidRPr="00F7418F" w:rsidRDefault="00F7418F" w:rsidP="00B2445B">
            <w:pPr>
              <w:rPr>
                <w:rFonts w:cstheme="minorHAnsi"/>
                <w:szCs w:val="22"/>
              </w:rPr>
            </w:pPr>
          </w:p>
        </w:tc>
      </w:tr>
    </w:tbl>
    <w:p w14:paraId="50775850" w14:textId="256242D7" w:rsidR="00F7418F" w:rsidRPr="00F7418F" w:rsidRDefault="00F7418F" w:rsidP="008D5C81">
      <w:pPr>
        <w:rPr>
          <w:rFonts w:cstheme="minorHAnsi"/>
          <w:szCs w:val="22"/>
        </w:rPr>
      </w:pPr>
    </w:p>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Pr>
      <w:tblGrid>
        <w:gridCol w:w="2700"/>
        <w:gridCol w:w="8100"/>
      </w:tblGrid>
      <w:tr w:rsidR="00F7418F" w:rsidRPr="00F7418F" w14:paraId="4E50BEF2" w14:textId="77777777" w:rsidTr="00B2445B">
        <w:trPr>
          <w:trHeight w:val="432"/>
        </w:trPr>
        <w:tc>
          <w:tcPr>
            <w:tcW w:w="2340" w:type="dxa"/>
            <w:tcBorders>
              <w:top w:val="nil"/>
              <w:bottom w:val="nil"/>
            </w:tcBorders>
            <w:tcMar>
              <w:left w:w="0" w:type="dxa"/>
              <w:right w:w="115" w:type="dxa"/>
            </w:tcMar>
            <w:vAlign w:val="bottom"/>
          </w:tcPr>
          <w:p w14:paraId="49A4D650" w14:textId="6BA27888" w:rsidR="00F7418F" w:rsidRPr="00F7418F" w:rsidRDefault="00F7418F" w:rsidP="00B2445B">
            <w:pPr>
              <w:rPr>
                <w:rFonts w:cstheme="minorHAnsi"/>
                <w:szCs w:val="22"/>
              </w:rPr>
            </w:pPr>
          </w:p>
          <w:p w14:paraId="53BE8CE2" w14:textId="7A0539CD" w:rsidR="00F7418F" w:rsidRPr="00F7418F" w:rsidRDefault="00F7418F" w:rsidP="00B2445B">
            <w:pPr>
              <w:rPr>
                <w:rFonts w:cstheme="minorHAnsi"/>
                <w:szCs w:val="22"/>
              </w:rPr>
            </w:pPr>
            <w:r w:rsidRPr="00F7418F">
              <w:rPr>
                <w:rFonts w:cstheme="minorHAnsi"/>
                <w:szCs w:val="22"/>
              </w:rPr>
              <w:t>___ Certification:</w:t>
            </w:r>
          </w:p>
        </w:tc>
        <w:tc>
          <w:tcPr>
            <w:tcW w:w="7020" w:type="dxa"/>
            <w:tcMar>
              <w:left w:w="0" w:type="dxa"/>
              <w:right w:w="115" w:type="dxa"/>
            </w:tcMar>
            <w:vAlign w:val="bottom"/>
          </w:tcPr>
          <w:p w14:paraId="502FA16D" w14:textId="388DFF1B" w:rsidR="00F7418F" w:rsidRPr="00F7418F" w:rsidRDefault="00F7418F" w:rsidP="00B2445B">
            <w:pPr>
              <w:rPr>
                <w:rFonts w:cstheme="minorHAnsi"/>
                <w:b/>
                <w:bCs/>
                <w:szCs w:val="22"/>
              </w:rPr>
            </w:pPr>
          </w:p>
        </w:tc>
      </w:tr>
    </w:tbl>
    <w:p w14:paraId="45AAEF22" w14:textId="41E15D0F" w:rsidR="00F7418F" w:rsidRPr="00F7418F" w:rsidRDefault="00F7418F" w:rsidP="008D5C81">
      <w:pPr>
        <w:rPr>
          <w:rFonts w:cstheme="minorHAnsi"/>
          <w:szCs w:val="22"/>
        </w:rPr>
      </w:pPr>
    </w:p>
    <w:p w14:paraId="7DBBCE6E" w14:textId="77777777" w:rsidR="00F7418F" w:rsidRPr="00F7418F" w:rsidRDefault="00F7418F" w:rsidP="008D5C81">
      <w:pPr>
        <w:rPr>
          <w:rFonts w:cstheme="minorHAnsi"/>
          <w:szCs w:val="22"/>
        </w:rPr>
      </w:pPr>
    </w:p>
    <w:p w14:paraId="1AD9FBA8" w14:textId="639D3F9E" w:rsidR="008C2AA8" w:rsidRPr="00F7418F" w:rsidRDefault="00F7418F" w:rsidP="008C2AA8">
      <w:pPr>
        <w:pStyle w:val="Heading2"/>
        <w:rPr>
          <w:rFonts w:asciiTheme="minorHAnsi" w:hAnsiTheme="minorHAnsi" w:cstheme="minorHAnsi"/>
        </w:rPr>
      </w:pPr>
      <w:r w:rsidRPr="00F7418F">
        <w:rPr>
          <w:rFonts w:asciiTheme="minorHAnsi" w:hAnsiTheme="minorHAnsi" w:cstheme="minorHAnsi"/>
        </w:rPr>
        <w:t>Program &amp; Scope</w:t>
      </w:r>
    </w:p>
    <w:tbl>
      <w:tblPr>
        <w:tblStyle w:val="NoteForm1"/>
        <w:tblW w:w="5000" w:type="pct"/>
        <w:tblLayout w:type="fixed"/>
        <w:tblLook w:val="04A0" w:firstRow="1" w:lastRow="0" w:firstColumn="1" w:lastColumn="0" w:noHBand="0" w:noVBand="1"/>
        <w:tblDescription w:val="Space to write down questions and notes table 1"/>
      </w:tblPr>
      <w:tblGrid>
        <w:gridCol w:w="2075"/>
        <w:gridCol w:w="8715"/>
      </w:tblGrid>
      <w:tr w:rsidR="00EE72EC" w:rsidRPr="00F7418F" w14:paraId="512E56C5" w14:textId="77777777" w:rsidTr="00F7418F">
        <w:trPr>
          <w:cnfStyle w:val="100000000000" w:firstRow="1" w:lastRow="0" w:firstColumn="0" w:lastColumn="0" w:oddVBand="0" w:evenVBand="0" w:oddHBand="0" w:evenHBand="0" w:firstRowFirstColumn="0" w:firstRowLastColumn="0" w:lastRowFirstColumn="0" w:lastRowLastColumn="0"/>
          <w:trHeight w:val="4877"/>
        </w:trPr>
        <w:tc>
          <w:tcPr>
            <w:cnfStyle w:val="001000000100" w:firstRow="0" w:lastRow="0" w:firstColumn="1" w:lastColumn="0" w:oddVBand="0" w:evenVBand="0" w:oddHBand="0" w:evenHBand="0" w:firstRowFirstColumn="1" w:firstRowLastColumn="0" w:lastRowFirstColumn="0" w:lastRowLastColumn="0"/>
            <w:tcW w:w="2075" w:type="dxa"/>
            <w:tcBorders>
              <w:top w:val="single" w:sz="4" w:space="0" w:color="auto"/>
              <w:left w:val="single" w:sz="4" w:space="0" w:color="auto"/>
              <w:bottom w:val="single" w:sz="4" w:space="0" w:color="auto"/>
              <w:right w:val="single" w:sz="4" w:space="0" w:color="auto"/>
            </w:tcBorders>
          </w:tcPr>
          <w:p w14:paraId="379828FC" w14:textId="67244D56" w:rsidR="00EE72EC" w:rsidRPr="00F7418F" w:rsidRDefault="00F7418F" w:rsidP="008D5C81">
            <w:pPr>
              <w:rPr>
                <w:rFonts w:cstheme="minorHAnsi"/>
                <w:szCs w:val="22"/>
              </w:rPr>
            </w:pPr>
            <w:r w:rsidRPr="00F7418F">
              <w:rPr>
                <w:rFonts w:cstheme="minorHAnsi"/>
                <w:szCs w:val="22"/>
              </w:rPr>
              <w:t>Purpose &amp; Scope</w:t>
            </w:r>
            <w:r w:rsidR="00C760E3" w:rsidRPr="00F7418F">
              <w:rPr>
                <w:rFonts w:cstheme="minorHAnsi"/>
                <w:szCs w:val="22"/>
              </w:rPr>
              <w:t>:</w:t>
            </w:r>
          </w:p>
        </w:tc>
        <w:tc>
          <w:tcPr>
            <w:tcW w:w="8715" w:type="dxa"/>
            <w:tcBorders>
              <w:top w:val="single" w:sz="4" w:space="0" w:color="auto"/>
              <w:left w:val="single" w:sz="4" w:space="0" w:color="auto"/>
              <w:bottom w:val="single" w:sz="4" w:space="0" w:color="auto"/>
              <w:right w:val="single" w:sz="4" w:space="0" w:color="auto"/>
            </w:tcBorders>
          </w:tcPr>
          <w:p w14:paraId="636913ED" w14:textId="3A8085A7" w:rsidR="00F7418F" w:rsidRPr="00F7418F" w:rsidRDefault="009600C7" w:rsidP="009600C7">
            <w:pPr>
              <w:cnfStyle w:val="100000000000" w:firstRow="1" w:lastRow="0" w:firstColumn="0" w:lastColumn="0" w:oddVBand="0" w:evenVBand="0" w:oddHBand="0" w:evenHBand="0" w:firstRowFirstColumn="0" w:firstRowLastColumn="0" w:lastRowFirstColumn="0" w:lastRowLastColumn="0"/>
              <w:rPr>
                <w:rFonts w:cstheme="minorHAnsi"/>
                <w:szCs w:val="22"/>
              </w:rPr>
            </w:pPr>
            <w:r w:rsidRPr="009600C7">
              <w:rPr>
                <w:rFonts w:cstheme="minorHAnsi"/>
                <w:szCs w:val="22"/>
              </w:rPr>
              <w:t xml:space="preserve"> </w:t>
            </w:r>
          </w:p>
        </w:tc>
      </w:tr>
    </w:tbl>
    <w:p w14:paraId="1BF8480E" w14:textId="77777777" w:rsidR="00F7418F" w:rsidRPr="00F7418F" w:rsidRDefault="00F7418F" w:rsidP="00F7418F">
      <w:pPr>
        <w:autoSpaceDE w:val="0"/>
        <w:autoSpaceDN w:val="0"/>
        <w:adjustRightInd w:val="0"/>
        <w:spacing w:line="240" w:lineRule="auto"/>
        <w:rPr>
          <w:rFonts w:cstheme="minorHAnsi"/>
          <w:color w:val="4C4C4C"/>
          <w:spacing w:val="0"/>
          <w:szCs w:val="22"/>
        </w:rPr>
      </w:pPr>
    </w:p>
    <w:p w14:paraId="78DA0B03" w14:textId="77777777" w:rsidR="00F7418F" w:rsidRPr="00F7418F" w:rsidRDefault="00F7418F" w:rsidP="00F7418F">
      <w:pPr>
        <w:pStyle w:val="Heading2"/>
        <w:rPr>
          <w:rFonts w:asciiTheme="minorHAnsi" w:hAnsiTheme="minorHAnsi" w:cstheme="minorHAnsi"/>
        </w:rPr>
      </w:pPr>
      <w:r w:rsidRPr="00F7418F">
        <w:rPr>
          <w:rFonts w:asciiTheme="minorHAnsi" w:hAnsiTheme="minorHAnsi" w:cstheme="minorHAnsi"/>
        </w:rPr>
        <w:lastRenderedPageBreak/>
        <w:t>Criteria for Completion</w:t>
      </w:r>
    </w:p>
    <w:tbl>
      <w:tblPr>
        <w:tblStyle w:val="NoteForm1"/>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2075"/>
        <w:gridCol w:w="8715"/>
      </w:tblGrid>
      <w:tr w:rsidR="00F7418F" w:rsidRPr="00F7418F" w14:paraId="2E93D8E0" w14:textId="77777777" w:rsidTr="00F7418F">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20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49DB00" w14:textId="15331371" w:rsidR="00F7418F" w:rsidRPr="00F7418F" w:rsidRDefault="00F7418F" w:rsidP="00B2445B">
            <w:pPr>
              <w:rPr>
                <w:rFonts w:cstheme="minorHAnsi"/>
                <w:szCs w:val="22"/>
              </w:rPr>
            </w:pPr>
            <w:r w:rsidRPr="00F7418F">
              <w:rPr>
                <w:rFonts w:cstheme="minorHAnsi"/>
                <w:szCs w:val="22"/>
              </w:rPr>
              <w:t>Criteria:</w:t>
            </w:r>
          </w:p>
          <w:p w14:paraId="4F311112" w14:textId="2043C670" w:rsidR="00F7418F" w:rsidRPr="00F7418F" w:rsidRDefault="00F7418F" w:rsidP="00F7418F">
            <w:pPr>
              <w:rPr>
                <w:rFonts w:cstheme="minorHAnsi"/>
                <w:szCs w:val="22"/>
              </w:rPr>
            </w:pPr>
          </w:p>
        </w:tc>
        <w:tc>
          <w:tcPr>
            <w:tcW w:w="87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748EB7" w14:textId="790A7D79" w:rsidR="00F7418F" w:rsidRPr="00F7418F" w:rsidRDefault="00F7418F" w:rsidP="00AB6365">
            <w:pPr>
              <w:cnfStyle w:val="100000000000" w:firstRow="1" w:lastRow="0" w:firstColumn="0" w:lastColumn="0" w:oddVBand="0" w:evenVBand="0" w:oddHBand="0" w:evenHBand="0" w:firstRowFirstColumn="0" w:firstRowLastColumn="0" w:lastRowFirstColumn="0" w:lastRowLastColumn="0"/>
              <w:rPr>
                <w:rFonts w:cstheme="minorHAnsi"/>
                <w:szCs w:val="22"/>
                <w:u w:val="single"/>
              </w:rPr>
            </w:pPr>
          </w:p>
        </w:tc>
      </w:tr>
    </w:tbl>
    <w:p w14:paraId="00DCD363" w14:textId="77777777" w:rsidR="00F7418F" w:rsidRPr="00F7418F" w:rsidRDefault="00F7418F" w:rsidP="00F7418F">
      <w:pPr>
        <w:rPr>
          <w:rFonts w:cstheme="minorHAnsi"/>
          <w:szCs w:val="22"/>
        </w:rPr>
      </w:pPr>
    </w:p>
    <w:p w14:paraId="067C28E1" w14:textId="05BA19F5" w:rsidR="00F7418F" w:rsidRPr="00F7418F" w:rsidRDefault="00F7418F" w:rsidP="00F7418F">
      <w:pPr>
        <w:pStyle w:val="Heading2"/>
        <w:rPr>
          <w:rFonts w:asciiTheme="minorHAnsi" w:eastAsiaTheme="minorEastAsia" w:hAnsiTheme="minorHAnsi" w:cstheme="minorHAnsi"/>
          <w:color w:val="auto"/>
        </w:rPr>
      </w:pPr>
      <w:r w:rsidRPr="00F7418F">
        <w:rPr>
          <w:rFonts w:asciiTheme="minorHAnsi" w:eastAsiaTheme="minorEastAsia" w:hAnsiTheme="minorHAnsi" w:cstheme="minorHAnsi"/>
          <w:color w:val="auto"/>
        </w:rPr>
        <w:t>Program Requirements: Operators</w:t>
      </w:r>
    </w:p>
    <w:tbl>
      <w:tblPr>
        <w:tblStyle w:val="NoteForm1"/>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2605"/>
        <w:gridCol w:w="8185"/>
      </w:tblGrid>
      <w:tr w:rsidR="00F7418F" w:rsidRPr="00F7418F" w14:paraId="154B52F4" w14:textId="77777777" w:rsidTr="00F7418F">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260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85F02BF" w14:textId="289BB116" w:rsidR="00F7418F" w:rsidRPr="00F7418F" w:rsidRDefault="00F7418F" w:rsidP="00B2445B">
            <w:pPr>
              <w:rPr>
                <w:rFonts w:cstheme="minorHAnsi"/>
                <w:szCs w:val="22"/>
              </w:rPr>
            </w:pPr>
            <w:r w:rsidRPr="00F7418F">
              <w:rPr>
                <w:rFonts w:cstheme="minorHAnsi"/>
                <w:szCs w:val="22"/>
              </w:rPr>
              <w:t>Instructor:</w:t>
            </w:r>
          </w:p>
          <w:p w14:paraId="3FF8FD6D" w14:textId="77777777" w:rsidR="00F7418F" w:rsidRPr="00F7418F" w:rsidRDefault="00F7418F" w:rsidP="00B2445B">
            <w:pPr>
              <w:rPr>
                <w:rFonts w:cstheme="minorHAnsi"/>
                <w:szCs w:val="22"/>
              </w:rPr>
            </w:pPr>
          </w:p>
        </w:tc>
        <w:tc>
          <w:tcPr>
            <w:tcW w:w="818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B876C1B" w14:textId="77777777" w:rsidR="00F7418F" w:rsidRPr="00F7418F" w:rsidRDefault="00F7418F" w:rsidP="00AB6365">
            <w:pPr>
              <w:cnfStyle w:val="100000000000" w:firstRow="1" w:lastRow="0" w:firstColumn="0" w:lastColumn="0" w:oddVBand="0" w:evenVBand="0" w:oddHBand="0" w:evenHBand="0" w:firstRowFirstColumn="0" w:firstRowLastColumn="0" w:lastRowFirstColumn="0" w:lastRowLastColumn="0"/>
              <w:rPr>
                <w:rFonts w:cstheme="minorHAnsi"/>
                <w:szCs w:val="22"/>
                <w:u w:val="single"/>
              </w:rPr>
            </w:pPr>
          </w:p>
        </w:tc>
      </w:tr>
      <w:tr w:rsidR="00F7418F" w:rsidRPr="00F7418F" w14:paraId="2458CB6D" w14:textId="77777777" w:rsidTr="00F7418F">
        <w:tblPrEx>
          <w:tblBorders>
            <w:left w:val="none" w:sz="0" w:space="0" w:color="auto"/>
            <w:right w:val="none" w:sz="0" w:space="0" w:color="auto"/>
            <w:insideV w:val="none" w:sz="0" w:space="0" w:color="auto"/>
          </w:tblBorders>
        </w:tblPrEx>
        <w:trPr>
          <w:trHeight w:val="17"/>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tcPr>
          <w:p w14:paraId="01564495" w14:textId="2C3F9835" w:rsidR="00F7418F" w:rsidRPr="00F7418F" w:rsidRDefault="00F7418F" w:rsidP="00B2445B">
            <w:pPr>
              <w:rPr>
                <w:rFonts w:cstheme="minorHAnsi"/>
                <w:szCs w:val="22"/>
              </w:rPr>
            </w:pPr>
            <w:r w:rsidRPr="00F7418F">
              <w:rPr>
                <w:rFonts w:cstheme="minorHAnsi"/>
                <w:szCs w:val="22"/>
              </w:rPr>
              <w:t>Subject Matter Expert:</w:t>
            </w:r>
          </w:p>
          <w:p w14:paraId="6591B05D" w14:textId="77777777" w:rsidR="00F7418F" w:rsidRPr="00F7418F" w:rsidRDefault="00F7418F" w:rsidP="00B2445B">
            <w:pPr>
              <w:rPr>
                <w:rFonts w:cstheme="minorHAnsi"/>
                <w:szCs w:val="22"/>
              </w:rPr>
            </w:pPr>
          </w:p>
        </w:tc>
        <w:tc>
          <w:tcPr>
            <w:tcW w:w="8185" w:type="dxa"/>
            <w:tcBorders>
              <w:top w:val="single" w:sz="4" w:space="0" w:color="auto"/>
              <w:left w:val="single" w:sz="4" w:space="0" w:color="auto"/>
              <w:bottom w:val="single" w:sz="4" w:space="0" w:color="auto"/>
              <w:right w:val="single" w:sz="4" w:space="0" w:color="auto"/>
            </w:tcBorders>
          </w:tcPr>
          <w:p w14:paraId="0F254871"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u w:val="single"/>
              </w:rPr>
            </w:pPr>
          </w:p>
        </w:tc>
      </w:tr>
      <w:tr w:rsidR="00F7418F" w:rsidRPr="00F7418F" w14:paraId="69DB6268" w14:textId="77777777" w:rsidTr="00F7418F">
        <w:tblPrEx>
          <w:tblBorders>
            <w:left w:val="none" w:sz="0" w:space="0" w:color="auto"/>
            <w:right w:val="none" w:sz="0" w:space="0" w:color="auto"/>
            <w:insideV w:val="none" w:sz="0" w:space="0" w:color="auto"/>
          </w:tblBorders>
        </w:tblPrEx>
        <w:trPr>
          <w:trHeight w:val="17"/>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tcPr>
          <w:p w14:paraId="29956614" w14:textId="032515C2" w:rsidR="00F7418F" w:rsidRPr="00F7418F" w:rsidRDefault="00F7418F" w:rsidP="00B2445B">
            <w:pPr>
              <w:rPr>
                <w:rFonts w:cstheme="minorHAnsi"/>
                <w:szCs w:val="22"/>
              </w:rPr>
            </w:pPr>
            <w:r w:rsidRPr="00F7418F">
              <w:rPr>
                <w:rFonts w:cstheme="minorHAnsi"/>
                <w:szCs w:val="22"/>
              </w:rPr>
              <w:t>Monitor:</w:t>
            </w:r>
          </w:p>
          <w:p w14:paraId="6379D39F" w14:textId="77777777" w:rsidR="00F7418F" w:rsidRPr="00F7418F" w:rsidRDefault="00F7418F" w:rsidP="00B2445B">
            <w:pPr>
              <w:rPr>
                <w:rFonts w:cstheme="minorHAnsi"/>
                <w:szCs w:val="22"/>
              </w:rPr>
            </w:pPr>
          </w:p>
        </w:tc>
        <w:tc>
          <w:tcPr>
            <w:tcW w:w="8185" w:type="dxa"/>
            <w:tcBorders>
              <w:top w:val="single" w:sz="4" w:space="0" w:color="auto"/>
              <w:left w:val="single" w:sz="4" w:space="0" w:color="auto"/>
              <w:bottom w:val="single" w:sz="4" w:space="0" w:color="auto"/>
              <w:right w:val="single" w:sz="4" w:space="0" w:color="auto"/>
            </w:tcBorders>
          </w:tcPr>
          <w:p w14:paraId="64CB6480" w14:textId="6F942A9C" w:rsidR="00F7418F" w:rsidRPr="00F7418F" w:rsidRDefault="00F7418F" w:rsidP="00F7418F">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37BD80F9" w14:textId="77777777" w:rsidTr="00F7418F">
        <w:tblPrEx>
          <w:tblBorders>
            <w:left w:val="none" w:sz="0" w:space="0" w:color="auto"/>
            <w:right w:val="none" w:sz="0" w:space="0" w:color="auto"/>
            <w:insideV w:val="none" w:sz="0" w:space="0" w:color="auto"/>
          </w:tblBorders>
        </w:tblPrEx>
        <w:trPr>
          <w:trHeight w:val="17"/>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tcPr>
          <w:p w14:paraId="205B1CCE" w14:textId="64AD85A2" w:rsidR="00F7418F" w:rsidRPr="00F7418F" w:rsidRDefault="00F7418F" w:rsidP="00B2445B">
            <w:pPr>
              <w:rPr>
                <w:rFonts w:cstheme="minorHAnsi"/>
                <w:szCs w:val="22"/>
              </w:rPr>
            </w:pPr>
            <w:r w:rsidRPr="00F7418F">
              <w:rPr>
                <w:rFonts w:cstheme="minorHAnsi"/>
                <w:szCs w:val="22"/>
              </w:rPr>
              <w:t>Conductor:</w:t>
            </w:r>
          </w:p>
          <w:p w14:paraId="626CC953" w14:textId="77777777" w:rsidR="00F7418F" w:rsidRPr="00F7418F" w:rsidRDefault="00F7418F" w:rsidP="00B2445B">
            <w:pPr>
              <w:rPr>
                <w:rFonts w:cstheme="minorHAnsi"/>
                <w:szCs w:val="22"/>
              </w:rPr>
            </w:pPr>
          </w:p>
        </w:tc>
        <w:tc>
          <w:tcPr>
            <w:tcW w:w="8185" w:type="dxa"/>
            <w:tcBorders>
              <w:top w:val="single" w:sz="4" w:space="0" w:color="auto"/>
              <w:left w:val="single" w:sz="4" w:space="0" w:color="auto"/>
              <w:bottom w:val="single" w:sz="4" w:space="0" w:color="auto"/>
              <w:right w:val="single" w:sz="4" w:space="0" w:color="auto"/>
            </w:tcBorders>
          </w:tcPr>
          <w:p w14:paraId="45D5D79D"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u w:val="single"/>
              </w:rPr>
            </w:pPr>
          </w:p>
        </w:tc>
      </w:tr>
    </w:tbl>
    <w:p w14:paraId="718CC177" w14:textId="77777777" w:rsidR="00F7418F" w:rsidRPr="00F7418F" w:rsidRDefault="00F7418F" w:rsidP="00F7418F">
      <w:pPr>
        <w:autoSpaceDE w:val="0"/>
        <w:autoSpaceDN w:val="0"/>
        <w:adjustRightInd w:val="0"/>
        <w:spacing w:line="240" w:lineRule="auto"/>
        <w:rPr>
          <w:rFonts w:cstheme="minorHAnsi"/>
          <w:color w:val="4C4C4C"/>
          <w:spacing w:val="0"/>
          <w:szCs w:val="22"/>
        </w:rPr>
      </w:pPr>
    </w:p>
    <w:p w14:paraId="663FCF55" w14:textId="22DB948C"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1. Instructor: Employ or contract individuals to operate the program and document their students' competencies</w:t>
      </w:r>
    </w:p>
    <w:p w14:paraId="6B97C88E"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3901DF10" w14:textId="44648A76"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2. Subject Matter Expert: Uses qualified subject-matter experts (SMEs) for the content and assessment design, delivery, and maintenance and documents their qualifications, competencies, and responsibilities of their roles</w:t>
      </w:r>
    </w:p>
    <w:p w14:paraId="4B81A6C9"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17D748A6" w14:textId="00D7787D"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3. Monitor: Monitors, assesses, and assures the quality of all activities provided on behalf of the program following documented procedures</w:t>
      </w:r>
    </w:p>
    <w:p w14:paraId="357A5184"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49B92127" w14:textId="566381C4"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4. Conductor: Conducts yearly evaluations and supports the quality of the program and continues future improvement</w:t>
      </w:r>
    </w:p>
    <w:p w14:paraId="2B575939" w14:textId="77777777" w:rsidR="00F7418F" w:rsidRPr="00F7418F" w:rsidRDefault="00F7418F" w:rsidP="009660D7">
      <w:pPr>
        <w:rPr>
          <w:rFonts w:cstheme="minorHAnsi"/>
          <w:szCs w:val="22"/>
        </w:rPr>
      </w:pPr>
    </w:p>
    <w:p w14:paraId="457F9957" w14:textId="77777777" w:rsidR="00F7418F" w:rsidRPr="00F7418F" w:rsidRDefault="00F7418F" w:rsidP="009660D7">
      <w:pPr>
        <w:rPr>
          <w:rFonts w:cstheme="minorHAnsi"/>
          <w:szCs w:val="22"/>
        </w:rPr>
      </w:pPr>
    </w:p>
    <w:p w14:paraId="0041FAB3" w14:textId="6CC9834B" w:rsidR="00F7418F" w:rsidRPr="00F7418F" w:rsidRDefault="00F7418F" w:rsidP="00F7418F">
      <w:pPr>
        <w:pStyle w:val="Heading2"/>
        <w:rPr>
          <w:rFonts w:asciiTheme="minorHAnsi" w:eastAsiaTheme="minorEastAsia" w:hAnsiTheme="minorHAnsi" w:cstheme="minorHAnsi"/>
          <w:color w:val="auto"/>
        </w:rPr>
      </w:pPr>
      <w:r w:rsidRPr="00F7418F">
        <w:rPr>
          <w:rFonts w:asciiTheme="minorHAnsi" w:eastAsiaTheme="minorEastAsia" w:hAnsiTheme="minorHAnsi" w:cstheme="minorHAnsi"/>
          <w:color w:val="auto"/>
        </w:rPr>
        <w:t>Program Requirements: Policies</w:t>
      </w:r>
    </w:p>
    <w:tbl>
      <w:tblPr>
        <w:tblStyle w:val="NoteForm1"/>
        <w:tblW w:w="5005" w:type="pct"/>
        <w:tblInd w:w="-5" w:type="dxa"/>
        <w:tblLayout w:type="fixed"/>
        <w:tblLook w:val="04A0" w:firstRow="1" w:lastRow="0" w:firstColumn="1" w:lastColumn="0" w:noHBand="0" w:noVBand="1"/>
      </w:tblPr>
      <w:tblGrid>
        <w:gridCol w:w="2607"/>
        <w:gridCol w:w="8194"/>
      </w:tblGrid>
      <w:tr w:rsidR="00F7418F" w:rsidRPr="00F7418F" w14:paraId="07D59004" w14:textId="77777777" w:rsidTr="00F7418F">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4035B4A0" w14:textId="77777777" w:rsidR="00F7418F" w:rsidRPr="00F7418F" w:rsidRDefault="00F7418F" w:rsidP="00F7418F">
            <w:pPr>
              <w:rPr>
                <w:rFonts w:cstheme="minorHAnsi"/>
                <w:szCs w:val="22"/>
              </w:rPr>
            </w:pPr>
            <w:r w:rsidRPr="00F7418F">
              <w:rPr>
                <w:rFonts w:cstheme="minorHAnsi"/>
                <w:szCs w:val="22"/>
              </w:rPr>
              <w:t>Instructor Qualifications:</w:t>
            </w:r>
          </w:p>
          <w:p w14:paraId="20E3BD34" w14:textId="77777777" w:rsidR="00F7418F" w:rsidRPr="00F7418F" w:rsidRDefault="00F7418F" w:rsidP="00B2445B">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760062A7" w14:textId="77777777" w:rsidR="00F7418F" w:rsidRPr="00F7418F" w:rsidRDefault="00F7418F" w:rsidP="00AB6365">
            <w:pPr>
              <w:cnfStyle w:val="100000000000" w:firstRow="1" w:lastRow="0" w:firstColumn="0" w:lastColumn="0" w:oddVBand="0" w:evenVBand="0" w:oddHBand="0" w:evenHBand="0" w:firstRowFirstColumn="0" w:firstRowLastColumn="0" w:lastRowFirstColumn="0" w:lastRowLastColumn="0"/>
              <w:rPr>
                <w:rFonts w:cstheme="minorHAnsi"/>
                <w:szCs w:val="22"/>
              </w:rPr>
            </w:pPr>
          </w:p>
        </w:tc>
      </w:tr>
      <w:tr w:rsidR="00F7418F" w:rsidRPr="00F7418F" w14:paraId="6238883E"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49ADFF04" w14:textId="77777777" w:rsidR="00F7418F" w:rsidRPr="00F7418F" w:rsidRDefault="00F7418F" w:rsidP="00F7418F">
            <w:pPr>
              <w:rPr>
                <w:rFonts w:cstheme="minorHAnsi"/>
                <w:szCs w:val="22"/>
              </w:rPr>
            </w:pPr>
            <w:r w:rsidRPr="00F7418F">
              <w:rPr>
                <w:rFonts w:cstheme="minorHAnsi"/>
                <w:szCs w:val="22"/>
              </w:rPr>
              <w:t>SME’’s Qualifications:</w:t>
            </w:r>
          </w:p>
          <w:p w14:paraId="29D82D4F" w14:textId="77777777" w:rsidR="00F7418F" w:rsidRPr="00F7418F" w:rsidRDefault="00F7418F" w:rsidP="00B2445B">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2011B424" w14:textId="34C81DA8"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0EE4411F"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17B14971" w14:textId="77777777" w:rsidR="00F7418F" w:rsidRPr="00F7418F" w:rsidRDefault="00F7418F" w:rsidP="00F7418F">
            <w:pPr>
              <w:rPr>
                <w:rFonts w:cstheme="minorHAnsi"/>
                <w:szCs w:val="22"/>
              </w:rPr>
            </w:pPr>
            <w:r w:rsidRPr="00F7418F">
              <w:rPr>
                <w:rFonts w:cstheme="minorHAnsi"/>
                <w:szCs w:val="22"/>
              </w:rPr>
              <w:t>Other Qualifications:</w:t>
            </w:r>
          </w:p>
          <w:p w14:paraId="645FEE9C" w14:textId="77777777" w:rsidR="00F7418F" w:rsidRPr="00F7418F" w:rsidRDefault="00F7418F" w:rsidP="00B2445B">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4F51C44B"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4FACDDD1"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4F6CD330" w14:textId="77777777" w:rsidR="00F7418F" w:rsidRPr="00F7418F" w:rsidRDefault="00F7418F" w:rsidP="00F7418F">
            <w:pPr>
              <w:rPr>
                <w:rFonts w:cstheme="minorHAnsi"/>
                <w:szCs w:val="22"/>
              </w:rPr>
            </w:pPr>
            <w:r w:rsidRPr="00F7418F">
              <w:rPr>
                <w:rFonts w:cstheme="minorHAnsi"/>
                <w:szCs w:val="22"/>
              </w:rPr>
              <w:t>How will you develop and maintain the education/training:</w:t>
            </w:r>
          </w:p>
          <w:p w14:paraId="2FC83810" w14:textId="77777777" w:rsidR="00F7418F" w:rsidRPr="00F7418F" w:rsidRDefault="00F7418F" w:rsidP="00B2445B">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4B38A2B9" w14:textId="326C5827" w:rsidR="00F7418F" w:rsidRPr="00F7418F" w:rsidRDefault="00F7418F" w:rsidP="00F7418F">
            <w:pPr>
              <w:cnfStyle w:val="000000000000" w:firstRow="0" w:lastRow="0" w:firstColumn="0" w:lastColumn="0" w:oddVBand="0" w:evenVBand="0" w:oddHBand="0" w:evenHBand="0" w:firstRowFirstColumn="0" w:firstRowLastColumn="0" w:lastRowFirstColumn="0" w:lastRowLastColumn="0"/>
              <w:rPr>
                <w:rFonts w:cstheme="minorHAnsi"/>
                <w:szCs w:val="22"/>
              </w:rPr>
            </w:pPr>
          </w:p>
          <w:p w14:paraId="2F1B9195" w14:textId="77777777" w:rsidR="00F7418F" w:rsidRPr="00F7418F" w:rsidRDefault="00F7418F" w:rsidP="00B2445B">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3B41B8CA"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2883D6B6" w14:textId="3CCF303B" w:rsidR="00F7418F" w:rsidRPr="00F7418F" w:rsidRDefault="00F7418F" w:rsidP="00F7418F">
            <w:pPr>
              <w:rPr>
                <w:rFonts w:cstheme="minorHAnsi"/>
                <w:szCs w:val="22"/>
              </w:rPr>
            </w:pPr>
            <w:r w:rsidRPr="00F7418F">
              <w:rPr>
                <w:rFonts w:cstheme="minorHAnsi"/>
                <w:szCs w:val="22"/>
              </w:rPr>
              <w:t>Method used to deliver content:</w:t>
            </w:r>
          </w:p>
        </w:tc>
        <w:tc>
          <w:tcPr>
            <w:tcW w:w="8194" w:type="dxa"/>
            <w:tcBorders>
              <w:top w:val="single" w:sz="4" w:space="0" w:color="auto"/>
              <w:left w:val="single" w:sz="4" w:space="0" w:color="auto"/>
              <w:bottom w:val="single" w:sz="4" w:space="0" w:color="auto"/>
              <w:right w:val="single" w:sz="4" w:space="0" w:color="auto"/>
            </w:tcBorders>
          </w:tcPr>
          <w:p w14:paraId="64D0D9D5"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53637CAD"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6057F834" w14:textId="77777777" w:rsidR="00F7418F" w:rsidRPr="00F7418F" w:rsidRDefault="00F7418F" w:rsidP="00F7418F">
            <w:pPr>
              <w:rPr>
                <w:rFonts w:cstheme="minorHAnsi"/>
                <w:szCs w:val="22"/>
              </w:rPr>
            </w:pPr>
            <w:r w:rsidRPr="00F7418F">
              <w:rPr>
                <w:rFonts w:cstheme="minorHAnsi"/>
                <w:szCs w:val="22"/>
              </w:rPr>
              <w:lastRenderedPageBreak/>
              <w:t xml:space="preserve">What methods will be </w:t>
            </w:r>
          </w:p>
          <w:p w14:paraId="3FCE38F5" w14:textId="78409318" w:rsidR="00F7418F" w:rsidRPr="00F7418F" w:rsidRDefault="00F7418F" w:rsidP="00F7418F">
            <w:pPr>
              <w:rPr>
                <w:rFonts w:cstheme="minorHAnsi"/>
                <w:szCs w:val="22"/>
              </w:rPr>
            </w:pPr>
            <w:r w:rsidRPr="00F7418F">
              <w:rPr>
                <w:rFonts w:cstheme="minorHAnsi"/>
                <w:szCs w:val="22"/>
              </w:rPr>
              <w:t>used to conduct the assessment:</w:t>
            </w:r>
          </w:p>
          <w:p w14:paraId="3CB8D16C" w14:textId="77777777" w:rsidR="00F7418F" w:rsidRPr="00F7418F" w:rsidRDefault="00F7418F" w:rsidP="00F7418F">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1946FCF8"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03048E51"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02026288" w14:textId="77777777" w:rsidR="00F7418F" w:rsidRPr="00F7418F" w:rsidRDefault="00F7418F" w:rsidP="00F7418F">
            <w:pPr>
              <w:rPr>
                <w:rFonts w:cstheme="minorHAnsi"/>
                <w:szCs w:val="22"/>
              </w:rPr>
            </w:pPr>
            <w:r w:rsidRPr="00F7418F">
              <w:rPr>
                <w:rFonts w:cstheme="minorHAnsi"/>
                <w:szCs w:val="22"/>
              </w:rPr>
              <w:t xml:space="preserve">How can students </w:t>
            </w:r>
          </w:p>
          <w:p w14:paraId="0AAC2C28" w14:textId="308AB029" w:rsidR="00F7418F" w:rsidRPr="00F7418F" w:rsidRDefault="00F7418F" w:rsidP="00F7418F">
            <w:pPr>
              <w:rPr>
                <w:rFonts w:cstheme="minorHAnsi"/>
                <w:szCs w:val="22"/>
              </w:rPr>
            </w:pPr>
            <w:r w:rsidRPr="00F7418F">
              <w:rPr>
                <w:rFonts w:cstheme="minorHAnsi"/>
                <w:szCs w:val="22"/>
              </w:rPr>
              <w:t>deliver feedback:</w:t>
            </w:r>
          </w:p>
          <w:p w14:paraId="45F23F28" w14:textId="77777777" w:rsidR="00F7418F" w:rsidRPr="00F7418F" w:rsidRDefault="00F7418F" w:rsidP="00F7418F">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796DC3FC" w14:textId="77777777" w:rsidR="00F7418F" w:rsidRPr="00F7418F" w:rsidRDefault="00F7418F" w:rsidP="00AB6365">
            <w:pPr>
              <w:cnfStyle w:val="000000000000" w:firstRow="0" w:lastRow="0" w:firstColumn="0" w:lastColumn="0" w:oddVBand="0" w:evenVBand="0" w:oddHBand="0" w:evenHBand="0" w:firstRowFirstColumn="0" w:firstRowLastColumn="0" w:lastRowFirstColumn="0" w:lastRowLastColumn="0"/>
              <w:rPr>
                <w:rFonts w:cstheme="minorHAnsi"/>
                <w:szCs w:val="22"/>
              </w:rPr>
            </w:pPr>
          </w:p>
        </w:tc>
      </w:tr>
      <w:tr w:rsidR="00F7418F" w:rsidRPr="00F7418F" w14:paraId="4B86AA16" w14:textId="77777777" w:rsidTr="00F7418F">
        <w:trPr>
          <w:trHeight w:val="17"/>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5534C095" w14:textId="53B4D187" w:rsidR="00F7418F" w:rsidRPr="00F7418F" w:rsidRDefault="00F7418F" w:rsidP="00F7418F">
            <w:pPr>
              <w:rPr>
                <w:rFonts w:cstheme="minorHAnsi"/>
                <w:szCs w:val="22"/>
              </w:rPr>
            </w:pPr>
            <w:r w:rsidRPr="00F7418F">
              <w:rPr>
                <w:rFonts w:cstheme="minorHAnsi"/>
                <w:szCs w:val="22"/>
              </w:rPr>
              <w:t>Defined Policies:</w:t>
            </w:r>
          </w:p>
        </w:tc>
        <w:tc>
          <w:tcPr>
            <w:tcW w:w="8194" w:type="dxa"/>
            <w:tcBorders>
              <w:top w:val="single" w:sz="4" w:space="0" w:color="auto"/>
              <w:left w:val="single" w:sz="4" w:space="0" w:color="auto"/>
              <w:bottom w:val="single" w:sz="4" w:space="0" w:color="auto"/>
              <w:right w:val="single" w:sz="4" w:space="0" w:color="auto"/>
            </w:tcBorders>
          </w:tcPr>
          <w:p w14:paraId="63CD06B1" w14:textId="77777777" w:rsidR="00F7418F" w:rsidRPr="00F7418F" w:rsidRDefault="00F7418F" w:rsidP="00AB63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Cs w:val="22"/>
              </w:rPr>
            </w:pPr>
          </w:p>
        </w:tc>
      </w:tr>
    </w:tbl>
    <w:p w14:paraId="5C7E9C60" w14:textId="7E3B671C" w:rsidR="00F7418F" w:rsidRPr="00F7418F" w:rsidRDefault="00F7418F" w:rsidP="009660D7">
      <w:pPr>
        <w:rPr>
          <w:rFonts w:cstheme="minorHAnsi"/>
          <w:szCs w:val="22"/>
        </w:rPr>
      </w:pPr>
    </w:p>
    <w:p w14:paraId="21C9EEC8" w14:textId="5E39A4F7" w:rsidR="00F7418F" w:rsidRPr="00F7418F" w:rsidRDefault="00F7418F" w:rsidP="00F7418F">
      <w:pPr>
        <w:autoSpaceDE w:val="0"/>
        <w:autoSpaceDN w:val="0"/>
        <w:adjustRightInd w:val="0"/>
        <w:spacing w:line="240" w:lineRule="auto"/>
        <w:rPr>
          <w:rFonts w:cstheme="minorHAnsi"/>
          <w:b/>
          <w:bCs/>
          <w:color w:val="4C4C4C"/>
          <w:spacing w:val="0"/>
          <w:szCs w:val="22"/>
        </w:rPr>
      </w:pPr>
    </w:p>
    <w:p w14:paraId="647A82BA"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217665BB" w14:textId="1894DC08"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1. Defined policies and procedures for the following: </w:t>
      </w:r>
    </w:p>
    <w:p w14:paraId="388671A3"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56297ECA" w14:textId="65631667" w:rsidR="00F7418F" w:rsidRPr="00F7418F" w:rsidRDefault="00F7418F" w:rsidP="00F7418F">
      <w:pPr>
        <w:autoSpaceDE w:val="0"/>
        <w:autoSpaceDN w:val="0"/>
        <w:adjustRightInd w:val="0"/>
        <w:spacing w:line="240" w:lineRule="auto"/>
        <w:ind w:left="720"/>
        <w:rPr>
          <w:rFonts w:cstheme="minorHAnsi"/>
          <w:b/>
          <w:bCs/>
          <w:color w:val="4C4C4C"/>
          <w:spacing w:val="0"/>
          <w:szCs w:val="22"/>
        </w:rPr>
      </w:pPr>
      <w:r w:rsidRPr="00F7418F">
        <w:rPr>
          <w:rFonts w:cstheme="minorHAnsi"/>
          <w:b/>
          <w:bCs/>
          <w:color w:val="4C4C4C"/>
          <w:spacing w:val="0"/>
          <w:szCs w:val="22"/>
        </w:rPr>
        <w:t>(a) qualifications required of all employees and volunteers involved in the development, delivery, and maintenance of the education and assessment</w:t>
      </w:r>
    </w:p>
    <w:p w14:paraId="10F1ECA5" w14:textId="3465B5CA"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(b) procedures used to develop and maintain the education/training.</w:t>
      </w:r>
    </w:p>
    <w:p w14:paraId="2C102094" w14:textId="7112A115" w:rsidR="00F7418F" w:rsidRPr="00F7418F" w:rsidRDefault="00F7418F" w:rsidP="00F7418F">
      <w:pPr>
        <w:autoSpaceDE w:val="0"/>
        <w:autoSpaceDN w:val="0"/>
        <w:adjustRightInd w:val="0"/>
        <w:spacing w:line="240" w:lineRule="auto"/>
        <w:ind w:left="720"/>
        <w:rPr>
          <w:rFonts w:cstheme="minorHAnsi"/>
          <w:b/>
          <w:bCs/>
          <w:color w:val="4C4C4C"/>
          <w:spacing w:val="0"/>
          <w:szCs w:val="22"/>
        </w:rPr>
      </w:pPr>
      <w:r w:rsidRPr="00F7418F">
        <w:rPr>
          <w:rFonts w:cstheme="minorHAnsi"/>
          <w:b/>
          <w:bCs/>
          <w:color w:val="4C4C4C"/>
          <w:spacing w:val="0"/>
          <w:szCs w:val="22"/>
        </w:rPr>
        <w:t>(c) methods used to deliver the education/training. - procedures used to develop and maintain (d) assessment(s).</w:t>
      </w:r>
    </w:p>
    <w:p w14:paraId="01BE8ECF" w14:textId="60741433" w:rsidR="00F7418F" w:rsidRPr="00F7418F" w:rsidRDefault="00F7418F" w:rsidP="00F7418F">
      <w:pPr>
        <w:autoSpaceDE w:val="0"/>
        <w:autoSpaceDN w:val="0"/>
        <w:adjustRightInd w:val="0"/>
        <w:spacing w:line="240" w:lineRule="auto"/>
        <w:ind w:left="720"/>
        <w:rPr>
          <w:rFonts w:cstheme="minorHAnsi"/>
          <w:b/>
          <w:bCs/>
          <w:color w:val="4C4C4C"/>
          <w:spacing w:val="0"/>
          <w:szCs w:val="22"/>
        </w:rPr>
      </w:pPr>
      <w:r w:rsidRPr="00F7418F">
        <w:rPr>
          <w:rFonts w:cstheme="minorHAnsi"/>
          <w:b/>
          <w:bCs/>
          <w:color w:val="4C4C4C"/>
          <w:spacing w:val="0"/>
          <w:szCs w:val="22"/>
        </w:rPr>
        <w:t>(e) methods used to conduct an assessment(s); types of evaluation (s) and procedures used to evaluate or score participants.</w:t>
      </w:r>
    </w:p>
    <w:p w14:paraId="30946D01" w14:textId="322A0FBE"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(f) types of feedback provided to participants and documented quality</w:t>
      </w:r>
    </w:p>
    <w:p w14:paraId="67F39AE8"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74DDAAC3" w14:textId="558B6B51"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2. Has defined policies and procedures if a participant:</w:t>
      </w:r>
    </w:p>
    <w:p w14:paraId="60A0F5BD" w14:textId="77777777" w:rsidR="00F7418F" w:rsidRPr="00F7418F" w:rsidRDefault="00F7418F" w:rsidP="00F7418F">
      <w:pPr>
        <w:autoSpaceDE w:val="0"/>
        <w:autoSpaceDN w:val="0"/>
        <w:adjustRightInd w:val="0"/>
        <w:spacing w:line="240" w:lineRule="auto"/>
        <w:rPr>
          <w:rFonts w:cstheme="minorHAnsi"/>
          <w:b/>
          <w:bCs/>
          <w:color w:val="4C4C4C"/>
          <w:spacing w:val="0"/>
          <w:szCs w:val="22"/>
        </w:rPr>
      </w:pPr>
    </w:p>
    <w:p w14:paraId="76ECFD81" w14:textId="09D99D75"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(a) misrepresents identity or eligibility status</w:t>
      </w:r>
    </w:p>
    <w:p w14:paraId="7CC62689" w14:textId="6F2EB3D0"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(b) gives or receives unauthorized assistance on the assessment</w:t>
      </w:r>
    </w:p>
    <w:p w14:paraId="58C14C88" w14:textId="3AD8FDE4"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(c) claims, states, or implies that the certificate is a professional certification</w:t>
      </w:r>
    </w:p>
    <w:p w14:paraId="0AA1D381" w14:textId="55811EE7" w:rsidR="00F7418F" w:rsidRPr="00F7418F" w:rsidRDefault="00F7418F" w:rsidP="00F7418F">
      <w:pPr>
        <w:autoSpaceDE w:val="0"/>
        <w:autoSpaceDN w:val="0"/>
        <w:adjustRightInd w:val="0"/>
        <w:spacing w:line="240" w:lineRule="auto"/>
        <w:ind w:firstLine="720"/>
        <w:rPr>
          <w:rFonts w:cstheme="minorHAnsi"/>
          <w:b/>
          <w:bCs/>
          <w:color w:val="4C4C4C"/>
          <w:spacing w:val="0"/>
          <w:szCs w:val="22"/>
        </w:rPr>
      </w:pPr>
      <w:r w:rsidRPr="00F7418F">
        <w:rPr>
          <w:rFonts w:cstheme="minorHAnsi"/>
          <w:b/>
          <w:bCs/>
          <w:color w:val="4C4C4C"/>
          <w:spacing w:val="0"/>
          <w:szCs w:val="22"/>
        </w:rPr>
        <w:t>(d) engages in other violations of policies</w:t>
      </w:r>
    </w:p>
    <w:p w14:paraId="75AA826D" w14:textId="295A92F3" w:rsidR="00F7418F" w:rsidRPr="00F7418F" w:rsidRDefault="00F7418F" w:rsidP="00F7418F">
      <w:pPr>
        <w:autoSpaceDE w:val="0"/>
        <w:autoSpaceDN w:val="0"/>
        <w:adjustRightInd w:val="0"/>
        <w:spacing w:line="240" w:lineRule="auto"/>
        <w:rPr>
          <w:rFonts w:cstheme="minorHAnsi"/>
          <w:color w:val="4C4C4C"/>
          <w:spacing w:val="0"/>
          <w:szCs w:val="22"/>
        </w:rPr>
      </w:pPr>
    </w:p>
    <w:p w14:paraId="4FAE7280" w14:textId="23C9CE22" w:rsidR="00F7418F" w:rsidRPr="00F7418F" w:rsidRDefault="00F7418F" w:rsidP="009660D7">
      <w:pPr>
        <w:rPr>
          <w:rFonts w:cstheme="minorHAnsi"/>
          <w:szCs w:val="22"/>
        </w:rPr>
      </w:pPr>
    </w:p>
    <w:p w14:paraId="673DCF31" w14:textId="0B8C92DE" w:rsidR="00F7418F" w:rsidRPr="00F7418F" w:rsidRDefault="00F7418F" w:rsidP="00F7418F">
      <w:pPr>
        <w:pStyle w:val="Heading2"/>
        <w:rPr>
          <w:rFonts w:asciiTheme="minorHAnsi" w:eastAsiaTheme="minorEastAsia" w:hAnsiTheme="minorHAnsi" w:cstheme="minorHAnsi"/>
          <w:b w:val="0"/>
          <w:bCs w:val="0"/>
          <w:color w:val="auto"/>
        </w:rPr>
      </w:pPr>
      <w:r w:rsidRPr="00F7418F">
        <w:rPr>
          <w:rFonts w:asciiTheme="minorHAnsi" w:eastAsiaTheme="minorEastAsia" w:hAnsiTheme="minorHAnsi" w:cstheme="minorHAnsi"/>
          <w:b w:val="0"/>
          <w:bCs w:val="0"/>
          <w:color w:val="auto"/>
        </w:rPr>
        <w:t>Program Management Requirements</w:t>
      </w:r>
    </w:p>
    <w:tbl>
      <w:tblPr>
        <w:tblStyle w:val="NoteForm1"/>
        <w:tblW w:w="5005" w:type="pct"/>
        <w:tblInd w:w="-5" w:type="dxa"/>
        <w:tblLayout w:type="fixed"/>
        <w:tblLook w:val="04A0" w:firstRow="1" w:lastRow="0" w:firstColumn="1" w:lastColumn="0" w:noHBand="0" w:noVBand="1"/>
      </w:tblPr>
      <w:tblGrid>
        <w:gridCol w:w="2607"/>
        <w:gridCol w:w="8194"/>
      </w:tblGrid>
      <w:tr w:rsidR="00F7418F" w:rsidRPr="00F7418F" w14:paraId="24A5E69B" w14:textId="77777777" w:rsidTr="00B2445B">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2607" w:type="dxa"/>
            <w:tcBorders>
              <w:top w:val="single" w:sz="4" w:space="0" w:color="auto"/>
              <w:left w:val="single" w:sz="4" w:space="0" w:color="auto"/>
              <w:bottom w:val="single" w:sz="4" w:space="0" w:color="auto"/>
              <w:right w:val="single" w:sz="4" w:space="0" w:color="auto"/>
            </w:tcBorders>
          </w:tcPr>
          <w:p w14:paraId="13338904" w14:textId="77777777" w:rsidR="00F7418F" w:rsidRPr="00F7418F" w:rsidRDefault="00F7418F" w:rsidP="00F7418F">
            <w:pPr>
              <w:rPr>
                <w:rFonts w:cstheme="minorHAnsi"/>
                <w:szCs w:val="22"/>
              </w:rPr>
            </w:pPr>
            <w:r w:rsidRPr="00F7418F">
              <w:rPr>
                <w:rFonts w:cstheme="minorHAnsi"/>
                <w:szCs w:val="22"/>
              </w:rPr>
              <w:t>Proper Use of Certificate/Certification:</w:t>
            </w:r>
          </w:p>
          <w:p w14:paraId="59C84E53" w14:textId="77777777" w:rsidR="00F7418F" w:rsidRPr="00F7418F" w:rsidRDefault="00F7418F" w:rsidP="00B2445B">
            <w:pPr>
              <w:rPr>
                <w:rFonts w:cstheme="minorHAnsi"/>
                <w:szCs w:val="22"/>
              </w:rPr>
            </w:pPr>
          </w:p>
        </w:tc>
        <w:tc>
          <w:tcPr>
            <w:tcW w:w="8194" w:type="dxa"/>
            <w:tcBorders>
              <w:top w:val="single" w:sz="4" w:space="0" w:color="auto"/>
              <w:left w:val="single" w:sz="4" w:space="0" w:color="auto"/>
              <w:bottom w:val="single" w:sz="4" w:space="0" w:color="auto"/>
              <w:right w:val="single" w:sz="4" w:space="0" w:color="auto"/>
            </w:tcBorders>
          </w:tcPr>
          <w:p w14:paraId="01829E74" w14:textId="77777777" w:rsidR="00F7418F" w:rsidRPr="00F7418F" w:rsidRDefault="00F7418F" w:rsidP="00F7418F">
            <w:pPr>
              <w:cnfStyle w:val="100000000000" w:firstRow="1" w:lastRow="0" w:firstColumn="0" w:lastColumn="0" w:oddVBand="0" w:evenVBand="0" w:oddHBand="0" w:evenHBand="0" w:firstRowFirstColumn="0" w:firstRowLastColumn="0" w:lastRowFirstColumn="0" w:lastRowLastColumn="0"/>
              <w:rPr>
                <w:rFonts w:cstheme="minorHAnsi"/>
                <w:szCs w:val="22"/>
                <w:highlight w:val="yellow"/>
                <w:u w:val="single"/>
              </w:rPr>
            </w:pPr>
          </w:p>
          <w:p w14:paraId="073202E6" w14:textId="77777777" w:rsidR="00F7418F" w:rsidRPr="00F7418F" w:rsidRDefault="00F7418F" w:rsidP="00B2445B">
            <w:pPr>
              <w:cnfStyle w:val="100000000000" w:firstRow="1" w:lastRow="0" w:firstColumn="0" w:lastColumn="0" w:oddVBand="0" w:evenVBand="0" w:oddHBand="0" w:evenHBand="0" w:firstRowFirstColumn="0" w:firstRowLastColumn="0" w:lastRowFirstColumn="0" w:lastRowLastColumn="0"/>
              <w:rPr>
                <w:rFonts w:cstheme="minorHAnsi"/>
                <w:b/>
                <w:bCs/>
                <w:szCs w:val="22"/>
              </w:rPr>
            </w:pPr>
          </w:p>
        </w:tc>
      </w:tr>
    </w:tbl>
    <w:p w14:paraId="0EB9C847" w14:textId="77777777" w:rsidR="00F7418F" w:rsidRPr="00F7418F" w:rsidRDefault="00F7418F" w:rsidP="009660D7">
      <w:pPr>
        <w:rPr>
          <w:rFonts w:cstheme="minorHAnsi"/>
          <w:b/>
          <w:bCs/>
          <w:szCs w:val="22"/>
        </w:rPr>
      </w:pPr>
    </w:p>
    <w:p w14:paraId="776839B5" w14:textId="712BB79B"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1. Has a process for conducting a needs analysis that is consistent with the program's purpose/scope </w:t>
      </w:r>
    </w:p>
    <w:p w14:paraId="747ADBEC" w14:textId="078AA554"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2. Education/training, intended learning outcomes, and assessment development are based on program purpose/scope</w:t>
      </w:r>
    </w:p>
    <w:p w14:paraId="2853E0A6" w14:textId="17FEA746"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3. Education/training employs generally accepted instructional design methods relevant to the content, scope, and delivery method and developed by qualified individuals, including SMEs</w:t>
      </w:r>
    </w:p>
    <w:p w14:paraId="34DE1A25" w14:textId="579E866E"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4. Education/training is delivered using a method consistent with the purpose/scope of the program and delivered by qualified instructors (if applicable)</w:t>
      </w:r>
    </w:p>
    <w:p w14:paraId="479DCF1D" w14:textId="640AF527"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5. Content, design, and delivery of the education/training are reviewed periodically (at least annually) by qualified individuals, including SMEs</w:t>
      </w:r>
    </w:p>
    <w:p w14:paraId="0C1F64EE" w14:textId="3FF617F6"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6. Has a process for evaluating and providing feedback on the performance of instructors/facilitators (if applicable)</w:t>
      </w:r>
    </w:p>
    <w:p w14:paraId="2B6FA653" w14:textId="604298B4"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lastRenderedPageBreak/>
        <w:t>7. Conducts summative assessment(s) to measure participants' accomplishment of the program's intended learning outcomes</w:t>
      </w:r>
    </w:p>
    <w:p w14:paraId="754C89E7" w14:textId="0C71394B"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8. Uses a generally accepted method for setting the passing standard that students must attain to be awarded a certificate</w:t>
      </w:r>
    </w:p>
    <w:p w14:paraId="14535543" w14:textId="28150A80"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9. Uses rating scales, rubrics, or checklists to evaluate participant performance on subjective assessments (e.g., essays, portfolios, demonstrations) and documents procedures for training raters in the use of the scales, calibrating raters, evaluating the consistency of ratings, and resolving scoring differences (if applicable)</w:t>
      </w:r>
    </w:p>
    <w:p w14:paraId="5BFAA602" w14:textId="2BC874D1" w:rsidR="00F7418F" w:rsidRPr="00F7418F" w:rsidRDefault="00F7418F" w:rsidP="00F7418F">
      <w:pPr>
        <w:autoSpaceDE w:val="0"/>
        <w:autoSpaceDN w:val="0"/>
        <w:adjustRightInd w:val="0"/>
        <w:spacing w:line="240" w:lineRule="auto"/>
        <w:rPr>
          <w:rFonts w:cstheme="minorHAnsi"/>
          <w:b/>
          <w:bCs/>
          <w:color w:val="4C4C4C"/>
          <w:spacing w:val="0"/>
          <w:szCs w:val="22"/>
        </w:rPr>
      </w:pPr>
      <w:r w:rsidRPr="00F7418F">
        <w:rPr>
          <w:rFonts w:cstheme="minorHAnsi"/>
          <w:b/>
          <w:bCs/>
          <w:color w:val="4C4C4C"/>
          <w:spacing w:val="0"/>
          <w:szCs w:val="22"/>
        </w:rPr>
        <w:t>10. Prepares reports of assessment results summarizing the overall performance of the program and its participants</w:t>
      </w:r>
    </w:p>
    <w:p w14:paraId="48FF9E80" w14:textId="35C8ED95" w:rsidR="00F7418F" w:rsidRPr="00F7418F" w:rsidRDefault="00F7418F" w:rsidP="00F7418F">
      <w:pPr>
        <w:autoSpaceDE w:val="0"/>
        <w:autoSpaceDN w:val="0"/>
        <w:adjustRightInd w:val="0"/>
        <w:spacing w:line="240" w:lineRule="auto"/>
        <w:rPr>
          <w:rFonts w:cstheme="minorHAnsi"/>
          <w:color w:val="4C4C4C"/>
          <w:spacing w:val="0"/>
          <w:szCs w:val="22"/>
        </w:rPr>
      </w:pPr>
      <w:r w:rsidRPr="00F7418F">
        <w:rPr>
          <w:rFonts w:cstheme="minorHAnsi"/>
          <w:b/>
          <w:bCs/>
          <w:color w:val="4C4C4C"/>
          <w:spacing w:val="0"/>
          <w:szCs w:val="22"/>
        </w:rPr>
        <w:t>11. Informs certificate holders of the proper uses of the certificate/certification</w:t>
      </w:r>
    </w:p>
    <w:p w14:paraId="22EF3E24" w14:textId="13C2F7F8" w:rsidR="00F7418F" w:rsidRPr="00F7418F" w:rsidRDefault="00F7418F" w:rsidP="00F7418F">
      <w:pPr>
        <w:autoSpaceDE w:val="0"/>
        <w:autoSpaceDN w:val="0"/>
        <w:adjustRightInd w:val="0"/>
        <w:spacing w:line="240" w:lineRule="auto"/>
        <w:rPr>
          <w:rFonts w:cstheme="minorHAnsi"/>
          <w:color w:val="4C4C4C"/>
          <w:spacing w:val="0"/>
          <w:szCs w:val="22"/>
        </w:rPr>
      </w:pPr>
      <w:r w:rsidRPr="00F7418F">
        <w:rPr>
          <w:rFonts w:cstheme="minorHAnsi"/>
          <w:noProof/>
          <w:color w:val="4C4C4C"/>
          <w:spacing w:val="0"/>
          <w:szCs w:val="22"/>
        </w:rPr>
        <mc:AlternateContent>
          <mc:Choice Requires="wpi">
            <w:drawing>
              <wp:anchor distT="0" distB="0" distL="114300" distR="114300" simplePos="0" relativeHeight="251662336" behindDoc="0" locked="0" layoutInCell="1" allowOverlap="1" wp14:anchorId="39AFA083" wp14:editId="28EBC902">
                <wp:simplePos x="0" y="0"/>
                <wp:positionH relativeFrom="column">
                  <wp:posOffset>-1488990</wp:posOffset>
                </wp:positionH>
                <wp:positionV relativeFrom="paragraph">
                  <wp:posOffset>285708</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type w14:anchorId="4C93B1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17.6pt;margin-top:22.15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">
                <v:imagedata r:id="rId10" o:title=""/>
              </v:shape>
            </w:pict>
          </mc:Fallback>
        </mc:AlternateContent>
      </w:r>
    </w:p>
    <w:tbl>
      <w:tblPr>
        <w:tblStyle w:val="NoteForm1"/>
        <w:tblW w:w="5000" w:type="pct"/>
        <w:tblLayout w:type="fixed"/>
        <w:tblLook w:val="04A0" w:firstRow="1" w:lastRow="0" w:firstColumn="1" w:lastColumn="0" w:noHBand="0" w:noVBand="1"/>
      </w:tblPr>
      <w:tblGrid>
        <w:gridCol w:w="3323"/>
        <w:gridCol w:w="7477"/>
      </w:tblGrid>
      <w:tr w:rsidR="00F7418F" w:rsidRPr="00F7418F" w14:paraId="4B001C7A" w14:textId="77777777" w:rsidTr="00B244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14BBE217" w14:textId="77777777" w:rsidR="00F7418F" w:rsidRPr="00F7418F" w:rsidRDefault="00F7418F" w:rsidP="00B2445B">
            <w:pPr>
              <w:rPr>
                <w:rFonts w:cstheme="minorHAnsi"/>
                <w:szCs w:val="22"/>
              </w:rPr>
            </w:pPr>
          </w:p>
          <w:p w14:paraId="52A50C53" w14:textId="7E6F73D6" w:rsidR="00F7418F" w:rsidRPr="00F7418F" w:rsidRDefault="00F7418F" w:rsidP="00B2445B">
            <w:pPr>
              <w:rPr>
                <w:rFonts w:cstheme="minorHAnsi"/>
                <w:szCs w:val="22"/>
              </w:rPr>
            </w:pPr>
          </w:p>
        </w:tc>
        <w:tc>
          <w:tcPr>
            <w:tcW w:w="6480" w:type="dxa"/>
          </w:tcPr>
          <w:p w14:paraId="29E4D65B" w14:textId="243A0F4B" w:rsidR="00F7418F" w:rsidRPr="00F7418F" w:rsidRDefault="00F7418F" w:rsidP="00F7418F">
            <w:pPr>
              <w:cnfStyle w:val="100000000000" w:firstRow="1" w:lastRow="0" w:firstColumn="0" w:lastColumn="0" w:oddVBand="0" w:evenVBand="0" w:oddHBand="0" w:evenHBand="0" w:firstRowFirstColumn="0" w:firstRowLastColumn="0" w:lastRowFirstColumn="0" w:lastRowLastColumn="0"/>
              <w:rPr>
                <w:rFonts w:cstheme="minorHAnsi"/>
                <w:color w:val="4C4C4C"/>
                <w:spacing w:val="0"/>
                <w:szCs w:val="22"/>
                <w:highlight w:val="yellow"/>
                <w:u w:val="single"/>
              </w:rPr>
            </w:pPr>
          </w:p>
        </w:tc>
      </w:tr>
    </w:tbl>
    <w:p w14:paraId="344A6395" w14:textId="78148435" w:rsidR="00F7418F" w:rsidRPr="00F7418F" w:rsidRDefault="00F7418F" w:rsidP="00F7418F">
      <w:pPr>
        <w:pStyle w:val="Heading2"/>
        <w:rPr>
          <w:rFonts w:asciiTheme="minorHAnsi" w:eastAsiaTheme="minorEastAsia" w:hAnsiTheme="minorHAnsi" w:cstheme="minorHAnsi"/>
          <w:b w:val="0"/>
          <w:bCs w:val="0"/>
          <w:color w:val="auto"/>
        </w:rPr>
      </w:pPr>
      <w:r w:rsidRPr="00F7418F">
        <w:rPr>
          <w:rFonts w:asciiTheme="minorHAnsi" w:eastAsiaTheme="minorEastAsia" w:hAnsiTheme="minorHAnsi" w:cstheme="minorHAnsi"/>
          <w:b w:val="0"/>
          <w:bCs w:val="0"/>
          <w:color w:val="auto"/>
        </w:rPr>
        <w:t>Partner Acknowledgement</w:t>
      </w:r>
    </w:p>
    <w:p w14:paraId="025D5B5A" w14:textId="1D418D44" w:rsidR="00F7418F" w:rsidRPr="00F7418F" w:rsidRDefault="00F7418F" w:rsidP="009660D7">
      <w:pPr>
        <w:rPr>
          <w:rFonts w:cstheme="minorHAnsi"/>
          <w:szCs w:val="22"/>
        </w:rPr>
      </w:pPr>
      <w:r w:rsidRPr="00F7418F">
        <w:rPr>
          <w:rFonts w:cstheme="minorHAnsi"/>
          <w:noProof/>
          <w:szCs w:val="22"/>
        </w:rPr>
        <mc:AlternateContent>
          <mc:Choice Requires="wpi">
            <w:drawing>
              <wp:anchor distT="0" distB="0" distL="114300" distR="114300" simplePos="0" relativeHeight="251672576" behindDoc="0" locked="0" layoutInCell="1" allowOverlap="1" wp14:anchorId="76D52B0A" wp14:editId="28539048">
                <wp:simplePos x="0" y="0"/>
                <wp:positionH relativeFrom="column">
                  <wp:posOffset>51810</wp:posOffset>
                </wp:positionH>
                <wp:positionV relativeFrom="paragraph">
                  <wp:posOffset>182768</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 w14:anchorId="0E43A5E4" id="Ink 17" o:spid="_x0000_s1026" type="#_x0000_t75" style="position:absolute;margin-left:3.75pt;margin-top:14.05pt;width:.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">
                <v:imagedata r:id="rId10" o:title=""/>
              </v:shape>
            </w:pict>
          </mc:Fallback>
        </mc:AlternateContent>
      </w:r>
    </w:p>
    <w:p w14:paraId="0A5785FA" w14:textId="02596AE9" w:rsidR="00786242" w:rsidRPr="00786242" w:rsidRDefault="00786242" w:rsidP="00786242">
      <w:pPr>
        <w:rPr>
          <w:rFonts w:cstheme="minorHAnsi"/>
          <w:szCs w:val="22"/>
        </w:rPr>
      </w:pPr>
      <w:r w:rsidRPr="00786242">
        <w:rPr>
          <w:rFonts w:cstheme="minorHAnsi"/>
          <w:szCs w:val="22"/>
        </w:rPr>
        <w:t>_</w:t>
      </w:r>
      <w:r w:rsidR="00AB6365">
        <w:rPr>
          <w:rFonts w:cstheme="minorHAnsi"/>
          <w:szCs w:val="22"/>
          <w:u w:val="single"/>
        </w:rPr>
        <w:t>_</w:t>
      </w:r>
      <w:r w:rsidRPr="00786242">
        <w:rPr>
          <w:rFonts w:cstheme="minorHAnsi"/>
          <w:szCs w:val="22"/>
        </w:rPr>
        <w:t>__ I understand that the program MUST meet the requirements outlined in this document</w:t>
      </w:r>
    </w:p>
    <w:p w14:paraId="5ABB8BA1" w14:textId="77777777" w:rsidR="00786242" w:rsidRPr="00786242" w:rsidRDefault="00786242" w:rsidP="00786242">
      <w:pPr>
        <w:rPr>
          <w:rFonts w:cstheme="minorHAnsi"/>
          <w:szCs w:val="22"/>
        </w:rPr>
      </w:pPr>
    </w:p>
    <w:p w14:paraId="67E88816" w14:textId="67045507" w:rsidR="00786242" w:rsidRPr="00786242" w:rsidRDefault="00786242" w:rsidP="00786242">
      <w:pPr>
        <w:rPr>
          <w:rFonts w:cstheme="minorHAnsi"/>
          <w:szCs w:val="22"/>
        </w:rPr>
      </w:pPr>
      <w:r w:rsidRPr="00786242">
        <w:rPr>
          <w:rFonts w:cstheme="minorHAnsi"/>
          <w:szCs w:val="22"/>
        </w:rPr>
        <w:t>_</w:t>
      </w:r>
      <w:r w:rsidR="00AB6365">
        <w:rPr>
          <w:rFonts w:cstheme="minorHAnsi"/>
          <w:szCs w:val="22"/>
          <w:u w:val="single"/>
        </w:rPr>
        <w:t>_</w:t>
      </w:r>
      <w:r w:rsidRPr="00786242">
        <w:rPr>
          <w:rFonts w:cstheme="minorHAnsi"/>
          <w:szCs w:val="22"/>
        </w:rPr>
        <w:t>__ I understand that this application does not guarantee accreditation</w:t>
      </w:r>
    </w:p>
    <w:p w14:paraId="5EB9A3B5" w14:textId="77777777" w:rsidR="00786242" w:rsidRPr="00786242" w:rsidRDefault="00786242" w:rsidP="00786242">
      <w:pPr>
        <w:rPr>
          <w:rFonts w:cstheme="minorHAnsi"/>
          <w:szCs w:val="22"/>
        </w:rPr>
      </w:pPr>
    </w:p>
    <w:p w14:paraId="12CA504A" w14:textId="1D94F527" w:rsidR="00786242" w:rsidRPr="00786242" w:rsidRDefault="00786242" w:rsidP="00786242">
      <w:pPr>
        <w:rPr>
          <w:rFonts w:cstheme="minorHAnsi"/>
          <w:szCs w:val="22"/>
        </w:rPr>
      </w:pPr>
      <w:r w:rsidRPr="00786242">
        <w:rPr>
          <w:rFonts w:cstheme="minorHAnsi"/>
          <w:szCs w:val="22"/>
        </w:rPr>
        <w:t>___ I understand that AHEC reserves the right to revoke accreditation at any time</w:t>
      </w:r>
    </w:p>
    <w:p w14:paraId="7676F22F" w14:textId="77777777" w:rsidR="00786242" w:rsidRPr="00786242" w:rsidRDefault="00786242" w:rsidP="00786242">
      <w:pPr>
        <w:rPr>
          <w:rFonts w:cstheme="minorHAnsi"/>
          <w:szCs w:val="22"/>
        </w:rPr>
      </w:pPr>
    </w:p>
    <w:p w14:paraId="4C35E3F8" w14:textId="768DA72A" w:rsidR="00786242" w:rsidRPr="00786242" w:rsidRDefault="00786242" w:rsidP="00786242">
      <w:pPr>
        <w:rPr>
          <w:rFonts w:cstheme="minorHAnsi"/>
          <w:szCs w:val="22"/>
        </w:rPr>
      </w:pPr>
      <w:r w:rsidRPr="00786242">
        <w:rPr>
          <w:rFonts w:cstheme="minorHAnsi"/>
          <w:szCs w:val="22"/>
        </w:rPr>
        <w:t>_</w:t>
      </w:r>
      <w:r w:rsidR="00AB6365">
        <w:rPr>
          <w:rFonts w:cstheme="minorHAnsi"/>
          <w:szCs w:val="22"/>
        </w:rPr>
        <w:t>_</w:t>
      </w:r>
      <w:r w:rsidRPr="00786242">
        <w:rPr>
          <w:rFonts w:cstheme="minorHAnsi"/>
          <w:szCs w:val="22"/>
        </w:rPr>
        <w:t>_ I understand that the program must maintain an overall score of 3.0 or higher on the student survey</w:t>
      </w:r>
    </w:p>
    <w:p w14:paraId="4A777457" w14:textId="77777777" w:rsidR="00786242" w:rsidRPr="00786242" w:rsidRDefault="00786242" w:rsidP="00786242">
      <w:pPr>
        <w:rPr>
          <w:rFonts w:cstheme="minorHAnsi"/>
          <w:szCs w:val="22"/>
        </w:rPr>
      </w:pPr>
    </w:p>
    <w:p w14:paraId="63B6FFE0" w14:textId="3352F9D5" w:rsidR="00786242" w:rsidRPr="00786242" w:rsidRDefault="00786242" w:rsidP="00786242">
      <w:pPr>
        <w:rPr>
          <w:rFonts w:cstheme="minorHAnsi"/>
          <w:szCs w:val="22"/>
        </w:rPr>
      </w:pPr>
      <w:r w:rsidRPr="00786242">
        <w:rPr>
          <w:rFonts w:cstheme="minorHAnsi"/>
          <w:szCs w:val="22"/>
        </w:rPr>
        <w:t>_</w:t>
      </w:r>
      <w:r w:rsidR="00AB6365">
        <w:rPr>
          <w:rFonts w:cstheme="minorHAnsi"/>
          <w:szCs w:val="22"/>
        </w:rPr>
        <w:t>_</w:t>
      </w:r>
      <w:r w:rsidRPr="00786242">
        <w:rPr>
          <w:rFonts w:cstheme="minorHAnsi"/>
          <w:szCs w:val="22"/>
        </w:rPr>
        <w:t xml:space="preserve">_ I understand that an audit will be conducted if the program receives an overall score of 3.0 or below. The program will temporarily lose accreditation until an audit is completed. If the program fails the audit, the program will lose accreditation, and I will no longer qualify as a partner. </w:t>
      </w:r>
    </w:p>
    <w:p w14:paraId="7E831F25" w14:textId="77777777" w:rsidR="00786242" w:rsidRPr="00786242" w:rsidRDefault="00786242" w:rsidP="00786242">
      <w:pPr>
        <w:rPr>
          <w:rFonts w:cstheme="minorHAnsi"/>
          <w:szCs w:val="22"/>
        </w:rPr>
      </w:pPr>
    </w:p>
    <w:p w14:paraId="6732D4C6" w14:textId="114738B9" w:rsidR="00F7418F" w:rsidRPr="00F7418F" w:rsidRDefault="00786242" w:rsidP="00786242">
      <w:pPr>
        <w:rPr>
          <w:rFonts w:cstheme="minorHAnsi"/>
          <w:szCs w:val="22"/>
        </w:rPr>
      </w:pPr>
      <w:r w:rsidRPr="00786242">
        <w:rPr>
          <w:rFonts w:cstheme="minorHAnsi"/>
          <w:szCs w:val="22"/>
        </w:rPr>
        <w:t>_</w:t>
      </w:r>
      <w:r w:rsidR="00AB6365">
        <w:rPr>
          <w:rFonts w:cstheme="minorHAnsi"/>
          <w:szCs w:val="22"/>
        </w:rPr>
        <w:t>_</w:t>
      </w:r>
      <w:r w:rsidRPr="00786242">
        <w:rPr>
          <w:rFonts w:cstheme="minorHAnsi"/>
          <w:szCs w:val="22"/>
        </w:rPr>
        <w:t>_ I understand that the application fee is NON-REFUNDABLE</w:t>
      </w:r>
    </w:p>
    <w:p w14:paraId="03E0CF91" w14:textId="6287B2D5" w:rsidR="00F7418F" w:rsidRPr="00F7418F" w:rsidRDefault="00F7418F" w:rsidP="009660D7">
      <w:pPr>
        <w:rPr>
          <w:rFonts w:cstheme="minorHAnsi"/>
          <w:szCs w:val="22"/>
        </w:rPr>
      </w:pPr>
    </w:p>
    <w:p w14:paraId="0AE48853" w14:textId="6E96C418" w:rsidR="00F7418F" w:rsidRPr="00F7418F" w:rsidRDefault="00F7418F" w:rsidP="009660D7">
      <w:pPr>
        <w:rPr>
          <w:rFonts w:cstheme="minorHAnsi"/>
          <w:szCs w:val="22"/>
        </w:rPr>
      </w:pPr>
      <w:r w:rsidRPr="00F7418F">
        <w:rPr>
          <w:rFonts w:cstheme="minorHAnsi"/>
          <w:szCs w:val="22"/>
        </w:rPr>
        <w:t>Partner Printed Name: ___________________________________________________</w:t>
      </w:r>
    </w:p>
    <w:p w14:paraId="7BFA4265" w14:textId="4AD21CAB" w:rsidR="00F7418F" w:rsidRPr="00F7418F" w:rsidRDefault="00F7418F" w:rsidP="009660D7">
      <w:pPr>
        <w:rPr>
          <w:rFonts w:cstheme="minorHAnsi"/>
          <w:szCs w:val="22"/>
        </w:rPr>
      </w:pPr>
    </w:p>
    <w:p w14:paraId="79A2AF3F" w14:textId="7B74ED80" w:rsidR="00F7418F" w:rsidRDefault="00F7418F" w:rsidP="009660D7">
      <w:pPr>
        <w:rPr>
          <w:rFonts w:cstheme="minorHAnsi"/>
          <w:szCs w:val="22"/>
        </w:rPr>
      </w:pPr>
      <w:r w:rsidRPr="00F7418F">
        <w:rPr>
          <w:rFonts w:cstheme="minorHAnsi"/>
          <w:szCs w:val="22"/>
        </w:rPr>
        <w:t>Partner Signature: ________________________________________________________________</w:t>
      </w:r>
    </w:p>
    <w:p w14:paraId="57E685E1" w14:textId="77777777" w:rsidR="0063636A" w:rsidRDefault="0063636A" w:rsidP="009660D7">
      <w:pPr>
        <w:rPr>
          <w:rFonts w:cstheme="minorHAnsi"/>
          <w:szCs w:val="22"/>
        </w:rPr>
      </w:pPr>
    </w:p>
    <w:p w14:paraId="569778D9" w14:textId="77777777" w:rsidR="0063636A" w:rsidRDefault="0063636A" w:rsidP="009660D7">
      <w:pPr>
        <w:rPr>
          <w:rFonts w:cstheme="minorHAnsi"/>
          <w:szCs w:val="22"/>
        </w:rPr>
      </w:pPr>
    </w:p>
    <w:p w14:paraId="0EA23B97" w14:textId="77777777" w:rsidR="0063636A" w:rsidRDefault="0063636A" w:rsidP="009660D7">
      <w:pPr>
        <w:rPr>
          <w:rFonts w:cstheme="minorHAnsi"/>
          <w:szCs w:val="22"/>
        </w:rPr>
      </w:pPr>
    </w:p>
    <w:p w14:paraId="00364473" w14:textId="73B80FC5" w:rsidR="0063636A" w:rsidRPr="008608F2" w:rsidRDefault="0063636A" w:rsidP="009660D7">
      <w:pPr>
        <w:rPr>
          <w:rFonts w:cstheme="minorHAnsi"/>
          <w:b/>
          <w:bCs/>
          <w:color w:val="000000" w:themeColor="text1"/>
          <w:sz w:val="32"/>
          <w:szCs w:val="32"/>
        </w:rPr>
      </w:pPr>
      <w:r w:rsidRPr="008608F2">
        <w:rPr>
          <w:rFonts w:cstheme="minorHAnsi"/>
          <w:b/>
          <w:bCs/>
          <w:color w:val="000000" w:themeColor="text1"/>
          <w:sz w:val="32"/>
          <w:szCs w:val="32"/>
          <w:highlight w:val="red"/>
        </w:rPr>
        <w:t xml:space="preserve">Email your completed application to your partner representative along with </w:t>
      </w:r>
      <w:r w:rsidR="008608F2" w:rsidRPr="008608F2">
        <w:rPr>
          <w:rFonts w:cstheme="minorHAnsi"/>
          <w:b/>
          <w:bCs/>
          <w:color w:val="000000" w:themeColor="text1"/>
          <w:sz w:val="32"/>
          <w:szCs w:val="32"/>
          <w:highlight w:val="red"/>
        </w:rPr>
        <w:t>ALL</w:t>
      </w:r>
      <w:r w:rsidRPr="008608F2">
        <w:rPr>
          <w:rFonts w:cstheme="minorHAnsi"/>
          <w:b/>
          <w:bCs/>
          <w:color w:val="000000" w:themeColor="text1"/>
          <w:sz w:val="32"/>
          <w:szCs w:val="32"/>
          <w:highlight w:val="red"/>
        </w:rPr>
        <w:t xml:space="preserve"> program content, including the program syllabus.</w:t>
      </w:r>
      <w:r w:rsidRPr="008608F2">
        <w:rPr>
          <w:rFonts w:cstheme="minorHAnsi"/>
          <w:b/>
          <w:bCs/>
          <w:color w:val="000000" w:themeColor="text1"/>
          <w:sz w:val="32"/>
          <w:szCs w:val="32"/>
        </w:rPr>
        <w:t xml:space="preserve"> </w:t>
      </w:r>
    </w:p>
    <w:p w14:paraId="25ACEFA7" w14:textId="77777777" w:rsidR="00F7418F" w:rsidRPr="00F7418F" w:rsidRDefault="00F7418F" w:rsidP="009660D7">
      <w:pPr>
        <w:rPr>
          <w:rFonts w:cstheme="minorHAnsi"/>
          <w:szCs w:val="22"/>
        </w:rPr>
      </w:pPr>
    </w:p>
    <w:p w14:paraId="61726ECF" w14:textId="7E11EF69" w:rsidR="00F7418F" w:rsidRPr="00F7418F" w:rsidRDefault="00F7418F" w:rsidP="009660D7">
      <w:pPr>
        <w:rPr>
          <w:rFonts w:cstheme="minorHAnsi"/>
          <w:szCs w:val="22"/>
        </w:rPr>
      </w:pPr>
    </w:p>
    <w:p w14:paraId="0A44E6EC" w14:textId="1593A142" w:rsidR="00F7418F" w:rsidRPr="00F7418F" w:rsidRDefault="00F7418F" w:rsidP="00F7418F">
      <w:pPr>
        <w:pStyle w:val="Heading2"/>
        <w:rPr>
          <w:rFonts w:asciiTheme="minorHAnsi" w:eastAsiaTheme="minorEastAsia" w:hAnsiTheme="minorHAnsi" w:cstheme="minorHAnsi"/>
          <w:color w:val="auto"/>
        </w:rPr>
      </w:pPr>
      <w:r w:rsidRPr="00F7418F">
        <w:rPr>
          <w:rFonts w:asciiTheme="minorHAnsi" w:eastAsiaTheme="minorEastAsia" w:hAnsiTheme="minorHAnsi" w:cstheme="minorHAnsi"/>
          <w:color w:val="auto"/>
        </w:rPr>
        <w:t>FOR INTERNAL USE ONLY</w:t>
      </w:r>
    </w:p>
    <w:p w14:paraId="0449201E" w14:textId="5B9E2F5A" w:rsidR="00F7418F" w:rsidRPr="00F7418F" w:rsidRDefault="00F7418F" w:rsidP="009660D7">
      <w:pPr>
        <w:rPr>
          <w:rFonts w:cstheme="minorHAnsi"/>
          <w:szCs w:val="22"/>
        </w:rPr>
      </w:pPr>
    </w:p>
    <w:tbl>
      <w:tblPr>
        <w:tblStyle w:val="TableGridLight"/>
        <w:tblW w:w="0" w:type="auto"/>
        <w:tblLook w:val="04A0" w:firstRow="1" w:lastRow="0" w:firstColumn="1" w:lastColumn="0" w:noHBand="0" w:noVBand="1"/>
      </w:tblPr>
      <w:tblGrid>
        <w:gridCol w:w="5396"/>
        <w:gridCol w:w="5394"/>
      </w:tblGrid>
      <w:tr w:rsidR="00F7418F" w:rsidRPr="00F7418F" w14:paraId="4877AEFC" w14:textId="77777777" w:rsidTr="00F7418F">
        <w:tc>
          <w:tcPr>
            <w:tcW w:w="5400" w:type="dxa"/>
          </w:tcPr>
          <w:p w14:paraId="0265A12A" w14:textId="651D0437" w:rsidR="00F7418F" w:rsidRPr="00F7418F" w:rsidRDefault="00F7418F" w:rsidP="009660D7">
            <w:pPr>
              <w:rPr>
                <w:rFonts w:cstheme="minorHAnsi"/>
                <w:szCs w:val="22"/>
              </w:rPr>
            </w:pPr>
            <w:r w:rsidRPr="00F7418F">
              <w:rPr>
                <w:rFonts w:cstheme="minorHAnsi"/>
                <w:szCs w:val="22"/>
              </w:rPr>
              <w:t>Partner Representative:</w:t>
            </w:r>
          </w:p>
        </w:tc>
        <w:tc>
          <w:tcPr>
            <w:tcW w:w="5400" w:type="dxa"/>
          </w:tcPr>
          <w:p w14:paraId="0FE46808" w14:textId="77777777" w:rsidR="00F7418F" w:rsidRPr="00F7418F" w:rsidRDefault="00F7418F" w:rsidP="009660D7">
            <w:pPr>
              <w:rPr>
                <w:rFonts w:cstheme="minorHAnsi"/>
                <w:szCs w:val="22"/>
              </w:rPr>
            </w:pPr>
          </w:p>
        </w:tc>
      </w:tr>
    </w:tbl>
    <w:p w14:paraId="1BBED84E" w14:textId="5F762D2E" w:rsidR="00F7418F" w:rsidRPr="00F7418F" w:rsidRDefault="00F7418F" w:rsidP="009660D7">
      <w:pPr>
        <w:rPr>
          <w:rFonts w:cstheme="minorHAnsi"/>
          <w:szCs w:val="22"/>
        </w:rPr>
      </w:pPr>
    </w:p>
    <w:p w14:paraId="4DB394A8" w14:textId="60D4DE4C" w:rsidR="00F7418F" w:rsidRPr="00F7418F" w:rsidRDefault="00F7418F" w:rsidP="009660D7">
      <w:pPr>
        <w:rPr>
          <w:rFonts w:cstheme="minorHAnsi"/>
          <w:szCs w:val="22"/>
        </w:rPr>
      </w:pPr>
      <w:r w:rsidRPr="00F7418F">
        <w:rPr>
          <w:rFonts w:cstheme="minorHAnsi"/>
          <w:szCs w:val="22"/>
        </w:rPr>
        <w:t>Committee Member #1</w:t>
      </w:r>
    </w:p>
    <w:p w14:paraId="2B4A1CC3" w14:textId="553E3F47" w:rsidR="00F7418F" w:rsidRPr="00F7418F" w:rsidRDefault="00F7418F" w:rsidP="009660D7">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22E088A0" w14:textId="77777777" w:rsidTr="00F7418F">
        <w:tc>
          <w:tcPr>
            <w:tcW w:w="5395" w:type="dxa"/>
          </w:tcPr>
          <w:p w14:paraId="752437B4" w14:textId="6B09074C" w:rsidR="00F7418F" w:rsidRPr="00F7418F" w:rsidRDefault="00F7418F" w:rsidP="009660D7">
            <w:pPr>
              <w:rPr>
                <w:rFonts w:cstheme="minorHAnsi"/>
                <w:szCs w:val="22"/>
              </w:rPr>
            </w:pPr>
            <w:r w:rsidRPr="00F7418F">
              <w:rPr>
                <w:rFonts w:cstheme="minorHAnsi"/>
                <w:szCs w:val="22"/>
              </w:rPr>
              <w:lastRenderedPageBreak/>
              <w:t>Name:</w:t>
            </w:r>
          </w:p>
        </w:tc>
        <w:tc>
          <w:tcPr>
            <w:tcW w:w="5395" w:type="dxa"/>
          </w:tcPr>
          <w:p w14:paraId="24B8F70E" w14:textId="77777777" w:rsidR="00F7418F" w:rsidRPr="00F7418F" w:rsidRDefault="00F7418F" w:rsidP="009660D7">
            <w:pPr>
              <w:rPr>
                <w:rFonts w:cstheme="minorHAnsi"/>
                <w:szCs w:val="22"/>
              </w:rPr>
            </w:pPr>
          </w:p>
          <w:p w14:paraId="0979DB59" w14:textId="095F3676" w:rsidR="00F7418F" w:rsidRPr="00F7418F" w:rsidRDefault="00F7418F" w:rsidP="009660D7">
            <w:pPr>
              <w:rPr>
                <w:rFonts w:cstheme="minorHAnsi"/>
                <w:szCs w:val="22"/>
              </w:rPr>
            </w:pPr>
          </w:p>
        </w:tc>
      </w:tr>
      <w:tr w:rsidR="00F7418F" w:rsidRPr="00F7418F" w14:paraId="5A2B43D8" w14:textId="77777777" w:rsidTr="00F7418F">
        <w:tc>
          <w:tcPr>
            <w:tcW w:w="5395" w:type="dxa"/>
          </w:tcPr>
          <w:p w14:paraId="1AE62ACF" w14:textId="402FEB35" w:rsidR="00F7418F" w:rsidRPr="00F7418F" w:rsidRDefault="00F7418F" w:rsidP="009660D7">
            <w:pPr>
              <w:rPr>
                <w:rFonts w:cstheme="minorHAnsi"/>
                <w:szCs w:val="22"/>
              </w:rPr>
            </w:pPr>
            <w:r w:rsidRPr="00F7418F">
              <w:rPr>
                <w:rFonts w:cstheme="minorHAnsi"/>
                <w:szCs w:val="22"/>
              </w:rPr>
              <w:t>Title:</w:t>
            </w:r>
          </w:p>
        </w:tc>
        <w:tc>
          <w:tcPr>
            <w:tcW w:w="5395" w:type="dxa"/>
          </w:tcPr>
          <w:p w14:paraId="4FE37F86" w14:textId="77777777" w:rsidR="00F7418F" w:rsidRPr="00F7418F" w:rsidRDefault="00F7418F" w:rsidP="009660D7">
            <w:pPr>
              <w:rPr>
                <w:rFonts w:cstheme="minorHAnsi"/>
                <w:szCs w:val="22"/>
              </w:rPr>
            </w:pPr>
          </w:p>
          <w:p w14:paraId="0B050206" w14:textId="66EA91AD" w:rsidR="00F7418F" w:rsidRPr="00F7418F" w:rsidRDefault="00F7418F" w:rsidP="009660D7">
            <w:pPr>
              <w:rPr>
                <w:rFonts w:cstheme="minorHAnsi"/>
                <w:szCs w:val="22"/>
              </w:rPr>
            </w:pPr>
          </w:p>
        </w:tc>
      </w:tr>
    </w:tbl>
    <w:p w14:paraId="500E69D9" w14:textId="77777777" w:rsidR="00F7418F" w:rsidRPr="00F7418F" w:rsidRDefault="00F7418F" w:rsidP="009660D7">
      <w:pPr>
        <w:rPr>
          <w:rFonts w:cstheme="minorHAnsi"/>
          <w:szCs w:val="22"/>
        </w:rPr>
      </w:pPr>
    </w:p>
    <w:p w14:paraId="051BB5D0" w14:textId="22782F7B" w:rsidR="00F7418F" w:rsidRPr="00F7418F" w:rsidRDefault="00F7418F" w:rsidP="00F7418F">
      <w:pPr>
        <w:rPr>
          <w:rFonts w:cstheme="minorHAnsi"/>
          <w:szCs w:val="22"/>
        </w:rPr>
      </w:pPr>
      <w:r w:rsidRPr="00F7418F">
        <w:rPr>
          <w:rFonts w:cstheme="minorHAnsi"/>
          <w:szCs w:val="22"/>
        </w:rPr>
        <w:t>Committee Member #2</w:t>
      </w:r>
    </w:p>
    <w:p w14:paraId="131A92C7"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5080148D" w14:textId="77777777" w:rsidTr="00B2445B">
        <w:tc>
          <w:tcPr>
            <w:tcW w:w="5395" w:type="dxa"/>
          </w:tcPr>
          <w:p w14:paraId="7D7DA831"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58AA6014" w14:textId="77777777" w:rsidR="00F7418F" w:rsidRPr="00F7418F" w:rsidRDefault="00F7418F" w:rsidP="00B2445B">
            <w:pPr>
              <w:rPr>
                <w:rFonts w:cstheme="minorHAnsi"/>
                <w:szCs w:val="22"/>
              </w:rPr>
            </w:pPr>
          </w:p>
          <w:p w14:paraId="1B34B7E9" w14:textId="77777777" w:rsidR="00F7418F" w:rsidRPr="00F7418F" w:rsidRDefault="00F7418F" w:rsidP="00B2445B">
            <w:pPr>
              <w:rPr>
                <w:rFonts w:cstheme="minorHAnsi"/>
                <w:szCs w:val="22"/>
              </w:rPr>
            </w:pPr>
          </w:p>
        </w:tc>
      </w:tr>
      <w:tr w:rsidR="00F7418F" w:rsidRPr="00F7418F" w14:paraId="6A10F87F" w14:textId="77777777" w:rsidTr="00B2445B">
        <w:tc>
          <w:tcPr>
            <w:tcW w:w="5395" w:type="dxa"/>
          </w:tcPr>
          <w:p w14:paraId="5CA133D2"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2F4DEDE2" w14:textId="77777777" w:rsidR="00F7418F" w:rsidRPr="00F7418F" w:rsidRDefault="00F7418F" w:rsidP="00B2445B">
            <w:pPr>
              <w:rPr>
                <w:rFonts w:cstheme="minorHAnsi"/>
                <w:szCs w:val="22"/>
              </w:rPr>
            </w:pPr>
          </w:p>
          <w:p w14:paraId="5BABD4D6" w14:textId="77777777" w:rsidR="00F7418F" w:rsidRPr="00F7418F" w:rsidRDefault="00F7418F" w:rsidP="00B2445B">
            <w:pPr>
              <w:rPr>
                <w:rFonts w:cstheme="minorHAnsi"/>
                <w:szCs w:val="22"/>
              </w:rPr>
            </w:pPr>
          </w:p>
        </w:tc>
      </w:tr>
    </w:tbl>
    <w:p w14:paraId="49B80EA8" w14:textId="281A096A" w:rsidR="00F7418F" w:rsidRPr="00F7418F" w:rsidRDefault="00F7418F" w:rsidP="009660D7">
      <w:pPr>
        <w:rPr>
          <w:rFonts w:cstheme="minorHAnsi"/>
          <w:szCs w:val="22"/>
        </w:rPr>
      </w:pPr>
    </w:p>
    <w:p w14:paraId="1FF699A4" w14:textId="1F41D9A9" w:rsidR="00F7418F" w:rsidRPr="00F7418F" w:rsidRDefault="00F7418F" w:rsidP="00F7418F">
      <w:pPr>
        <w:rPr>
          <w:rFonts w:cstheme="minorHAnsi"/>
          <w:szCs w:val="22"/>
        </w:rPr>
      </w:pPr>
      <w:r w:rsidRPr="00F7418F">
        <w:rPr>
          <w:rFonts w:cstheme="minorHAnsi"/>
          <w:szCs w:val="22"/>
        </w:rPr>
        <w:t>Committee Member #3</w:t>
      </w:r>
    </w:p>
    <w:p w14:paraId="5270F741"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15D2FB13" w14:textId="77777777" w:rsidTr="00B2445B">
        <w:tc>
          <w:tcPr>
            <w:tcW w:w="5395" w:type="dxa"/>
          </w:tcPr>
          <w:p w14:paraId="52CA47D0"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3531D02D" w14:textId="77777777" w:rsidR="00F7418F" w:rsidRPr="00F7418F" w:rsidRDefault="00F7418F" w:rsidP="00B2445B">
            <w:pPr>
              <w:rPr>
                <w:rFonts w:cstheme="minorHAnsi"/>
                <w:szCs w:val="22"/>
              </w:rPr>
            </w:pPr>
          </w:p>
          <w:p w14:paraId="530C317A" w14:textId="77777777" w:rsidR="00F7418F" w:rsidRPr="00F7418F" w:rsidRDefault="00F7418F" w:rsidP="00B2445B">
            <w:pPr>
              <w:rPr>
                <w:rFonts w:cstheme="minorHAnsi"/>
                <w:szCs w:val="22"/>
              </w:rPr>
            </w:pPr>
          </w:p>
        </w:tc>
      </w:tr>
      <w:tr w:rsidR="00F7418F" w:rsidRPr="00F7418F" w14:paraId="3F48D1EB" w14:textId="77777777" w:rsidTr="00B2445B">
        <w:tc>
          <w:tcPr>
            <w:tcW w:w="5395" w:type="dxa"/>
          </w:tcPr>
          <w:p w14:paraId="59F6D501"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6D565DAE" w14:textId="77777777" w:rsidR="00F7418F" w:rsidRPr="00F7418F" w:rsidRDefault="00F7418F" w:rsidP="00B2445B">
            <w:pPr>
              <w:rPr>
                <w:rFonts w:cstheme="minorHAnsi"/>
                <w:szCs w:val="22"/>
              </w:rPr>
            </w:pPr>
          </w:p>
          <w:p w14:paraId="2554BFA5" w14:textId="77777777" w:rsidR="00F7418F" w:rsidRPr="00F7418F" w:rsidRDefault="00F7418F" w:rsidP="00B2445B">
            <w:pPr>
              <w:rPr>
                <w:rFonts w:cstheme="minorHAnsi"/>
                <w:szCs w:val="22"/>
              </w:rPr>
            </w:pPr>
          </w:p>
        </w:tc>
      </w:tr>
    </w:tbl>
    <w:p w14:paraId="09E7E2DB" w14:textId="67A9E7F4" w:rsidR="00F7418F" w:rsidRPr="00F7418F" w:rsidRDefault="00F7418F" w:rsidP="009660D7">
      <w:pPr>
        <w:rPr>
          <w:rFonts w:cstheme="minorHAnsi"/>
          <w:szCs w:val="22"/>
        </w:rPr>
      </w:pPr>
    </w:p>
    <w:p w14:paraId="039429C0" w14:textId="6C76BAA7" w:rsidR="00F7418F" w:rsidRPr="00F7418F" w:rsidRDefault="00F7418F" w:rsidP="00F7418F">
      <w:pPr>
        <w:rPr>
          <w:rFonts w:cstheme="minorHAnsi"/>
          <w:szCs w:val="22"/>
        </w:rPr>
      </w:pPr>
      <w:r w:rsidRPr="00F7418F">
        <w:rPr>
          <w:rFonts w:cstheme="minorHAnsi"/>
          <w:szCs w:val="22"/>
        </w:rPr>
        <w:t>Committee Member #4</w:t>
      </w:r>
    </w:p>
    <w:p w14:paraId="6612566E"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7C2513AC" w14:textId="77777777" w:rsidTr="00B2445B">
        <w:tc>
          <w:tcPr>
            <w:tcW w:w="5395" w:type="dxa"/>
          </w:tcPr>
          <w:p w14:paraId="688AB631"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2C7C55C9" w14:textId="77777777" w:rsidR="00F7418F" w:rsidRPr="00F7418F" w:rsidRDefault="00F7418F" w:rsidP="00B2445B">
            <w:pPr>
              <w:rPr>
                <w:rFonts w:cstheme="minorHAnsi"/>
                <w:szCs w:val="22"/>
              </w:rPr>
            </w:pPr>
          </w:p>
          <w:p w14:paraId="38F3CDA5" w14:textId="77777777" w:rsidR="00F7418F" w:rsidRPr="00F7418F" w:rsidRDefault="00F7418F" w:rsidP="00B2445B">
            <w:pPr>
              <w:rPr>
                <w:rFonts w:cstheme="minorHAnsi"/>
                <w:szCs w:val="22"/>
              </w:rPr>
            </w:pPr>
          </w:p>
        </w:tc>
      </w:tr>
      <w:tr w:rsidR="00F7418F" w:rsidRPr="00F7418F" w14:paraId="5E126FB5" w14:textId="77777777" w:rsidTr="00B2445B">
        <w:tc>
          <w:tcPr>
            <w:tcW w:w="5395" w:type="dxa"/>
          </w:tcPr>
          <w:p w14:paraId="35709A6E"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3BE14BFF" w14:textId="77777777" w:rsidR="00F7418F" w:rsidRPr="00F7418F" w:rsidRDefault="00F7418F" w:rsidP="00B2445B">
            <w:pPr>
              <w:rPr>
                <w:rFonts w:cstheme="minorHAnsi"/>
                <w:szCs w:val="22"/>
              </w:rPr>
            </w:pPr>
          </w:p>
          <w:p w14:paraId="4D2D4DE7" w14:textId="77777777" w:rsidR="00F7418F" w:rsidRPr="00F7418F" w:rsidRDefault="00F7418F" w:rsidP="00B2445B">
            <w:pPr>
              <w:rPr>
                <w:rFonts w:cstheme="minorHAnsi"/>
                <w:szCs w:val="22"/>
              </w:rPr>
            </w:pPr>
          </w:p>
        </w:tc>
      </w:tr>
    </w:tbl>
    <w:p w14:paraId="7C3475B2" w14:textId="045455F7" w:rsidR="00F7418F" w:rsidRPr="00F7418F" w:rsidRDefault="00F7418F" w:rsidP="009660D7">
      <w:pPr>
        <w:rPr>
          <w:rFonts w:cstheme="minorHAnsi"/>
          <w:szCs w:val="22"/>
        </w:rPr>
      </w:pPr>
    </w:p>
    <w:p w14:paraId="6E5A9C8C" w14:textId="19D8DD5C" w:rsidR="00F7418F" w:rsidRPr="00F7418F" w:rsidRDefault="00F7418F" w:rsidP="00F7418F">
      <w:pPr>
        <w:rPr>
          <w:rFonts w:cstheme="minorHAnsi"/>
          <w:szCs w:val="22"/>
        </w:rPr>
      </w:pPr>
      <w:r w:rsidRPr="00F7418F">
        <w:rPr>
          <w:rFonts w:cstheme="minorHAnsi"/>
          <w:szCs w:val="22"/>
        </w:rPr>
        <w:t>Committee Member #5</w:t>
      </w:r>
    </w:p>
    <w:p w14:paraId="2534A3EB"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06711D78" w14:textId="77777777" w:rsidTr="00B2445B">
        <w:tc>
          <w:tcPr>
            <w:tcW w:w="5395" w:type="dxa"/>
          </w:tcPr>
          <w:p w14:paraId="6F8127FD"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48E808E6" w14:textId="77777777" w:rsidR="00F7418F" w:rsidRPr="00F7418F" w:rsidRDefault="00F7418F" w:rsidP="00B2445B">
            <w:pPr>
              <w:rPr>
                <w:rFonts w:cstheme="minorHAnsi"/>
                <w:szCs w:val="22"/>
              </w:rPr>
            </w:pPr>
          </w:p>
          <w:p w14:paraId="08AA404A" w14:textId="77777777" w:rsidR="00F7418F" w:rsidRPr="00F7418F" w:rsidRDefault="00F7418F" w:rsidP="00B2445B">
            <w:pPr>
              <w:rPr>
                <w:rFonts w:cstheme="minorHAnsi"/>
                <w:szCs w:val="22"/>
              </w:rPr>
            </w:pPr>
          </w:p>
        </w:tc>
      </w:tr>
      <w:tr w:rsidR="00F7418F" w:rsidRPr="00F7418F" w14:paraId="117F4EE7" w14:textId="77777777" w:rsidTr="00B2445B">
        <w:tc>
          <w:tcPr>
            <w:tcW w:w="5395" w:type="dxa"/>
          </w:tcPr>
          <w:p w14:paraId="3C843C1E"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3803153A" w14:textId="77777777" w:rsidR="00F7418F" w:rsidRPr="00F7418F" w:rsidRDefault="00F7418F" w:rsidP="00B2445B">
            <w:pPr>
              <w:rPr>
                <w:rFonts w:cstheme="minorHAnsi"/>
                <w:szCs w:val="22"/>
              </w:rPr>
            </w:pPr>
          </w:p>
          <w:p w14:paraId="6952331A" w14:textId="77777777" w:rsidR="00F7418F" w:rsidRPr="00F7418F" w:rsidRDefault="00F7418F" w:rsidP="00B2445B">
            <w:pPr>
              <w:rPr>
                <w:rFonts w:cstheme="minorHAnsi"/>
                <w:szCs w:val="22"/>
              </w:rPr>
            </w:pPr>
          </w:p>
        </w:tc>
      </w:tr>
    </w:tbl>
    <w:p w14:paraId="327284BA" w14:textId="5C02C151" w:rsidR="00F7418F" w:rsidRPr="00F7418F" w:rsidRDefault="00F7418F" w:rsidP="009660D7">
      <w:pPr>
        <w:rPr>
          <w:rFonts w:cstheme="minorHAnsi"/>
          <w:szCs w:val="22"/>
        </w:rPr>
      </w:pPr>
    </w:p>
    <w:p w14:paraId="7205AA57" w14:textId="3D14DF5E" w:rsidR="00F7418F" w:rsidRPr="00F7418F" w:rsidRDefault="00F7418F" w:rsidP="00F7418F">
      <w:pPr>
        <w:rPr>
          <w:rFonts w:cstheme="minorHAnsi"/>
          <w:szCs w:val="22"/>
        </w:rPr>
      </w:pPr>
      <w:r w:rsidRPr="00F7418F">
        <w:rPr>
          <w:rFonts w:cstheme="minorHAnsi"/>
          <w:szCs w:val="22"/>
        </w:rPr>
        <w:t>Committee Member #6</w:t>
      </w:r>
    </w:p>
    <w:p w14:paraId="5E64CECE"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146CF2A9" w14:textId="77777777" w:rsidTr="00B2445B">
        <w:tc>
          <w:tcPr>
            <w:tcW w:w="5395" w:type="dxa"/>
          </w:tcPr>
          <w:p w14:paraId="5C5E90C6"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32E4D0E6" w14:textId="77777777" w:rsidR="00F7418F" w:rsidRPr="00F7418F" w:rsidRDefault="00F7418F" w:rsidP="00B2445B">
            <w:pPr>
              <w:rPr>
                <w:rFonts w:cstheme="minorHAnsi"/>
                <w:szCs w:val="22"/>
              </w:rPr>
            </w:pPr>
          </w:p>
          <w:p w14:paraId="0F2EE0A6" w14:textId="77777777" w:rsidR="00F7418F" w:rsidRPr="00F7418F" w:rsidRDefault="00F7418F" w:rsidP="00B2445B">
            <w:pPr>
              <w:rPr>
                <w:rFonts w:cstheme="minorHAnsi"/>
                <w:szCs w:val="22"/>
              </w:rPr>
            </w:pPr>
          </w:p>
        </w:tc>
      </w:tr>
      <w:tr w:rsidR="00F7418F" w:rsidRPr="00F7418F" w14:paraId="5CF02E71" w14:textId="77777777" w:rsidTr="00B2445B">
        <w:tc>
          <w:tcPr>
            <w:tcW w:w="5395" w:type="dxa"/>
          </w:tcPr>
          <w:p w14:paraId="32A5F345"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2372688C" w14:textId="77777777" w:rsidR="00F7418F" w:rsidRPr="00F7418F" w:rsidRDefault="00F7418F" w:rsidP="00B2445B">
            <w:pPr>
              <w:rPr>
                <w:rFonts w:cstheme="minorHAnsi"/>
                <w:szCs w:val="22"/>
              </w:rPr>
            </w:pPr>
          </w:p>
          <w:p w14:paraId="77218B76" w14:textId="77777777" w:rsidR="00F7418F" w:rsidRPr="00F7418F" w:rsidRDefault="00F7418F" w:rsidP="00B2445B">
            <w:pPr>
              <w:rPr>
                <w:rFonts w:cstheme="minorHAnsi"/>
                <w:szCs w:val="22"/>
              </w:rPr>
            </w:pPr>
          </w:p>
        </w:tc>
      </w:tr>
    </w:tbl>
    <w:p w14:paraId="70BF329D" w14:textId="05329991" w:rsidR="00F7418F" w:rsidRPr="00F7418F" w:rsidRDefault="00F7418F" w:rsidP="009660D7">
      <w:pPr>
        <w:rPr>
          <w:rFonts w:cstheme="minorHAnsi"/>
          <w:szCs w:val="22"/>
        </w:rPr>
      </w:pPr>
    </w:p>
    <w:p w14:paraId="2C2FC2F8" w14:textId="11AAB000" w:rsidR="00F7418F" w:rsidRPr="00F7418F" w:rsidRDefault="00F7418F" w:rsidP="00F7418F">
      <w:pPr>
        <w:rPr>
          <w:rFonts w:cstheme="minorHAnsi"/>
          <w:szCs w:val="22"/>
        </w:rPr>
      </w:pPr>
      <w:r w:rsidRPr="00F7418F">
        <w:rPr>
          <w:rFonts w:cstheme="minorHAnsi"/>
          <w:szCs w:val="22"/>
        </w:rPr>
        <w:t>Committee Member #7</w:t>
      </w:r>
    </w:p>
    <w:p w14:paraId="3F575E3D"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256EB6CE" w14:textId="77777777" w:rsidTr="00B2445B">
        <w:tc>
          <w:tcPr>
            <w:tcW w:w="5395" w:type="dxa"/>
          </w:tcPr>
          <w:p w14:paraId="15C72DB5"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153124F7" w14:textId="77777777" w:rsidR="00F7418F" w:rsidRPr="00F7418F" w:rsidRDefault="00F7418F" w:rsidP="00B2445B">
            <w:pPr>
              <w:rPr>
                <w:rFonts w:cstheme="minorHAnsi"/>
                <w:szCs w:val="22"/>
              </w:rPr>
            </w:pPr>
          </w:p>
          <w:p w14:paraId="1963D1A7" w14:textId="77777777" w:rsidR="00F7418F" w:rsidRPr="00F7418F" w:rsidRDefault="00F7418F" w:rsidP="00B2445B">
            <w:pPr>
              <w:rPr>
                <w:rFonts w:cstheme="minorHAnsi"/>
                <w:szCs w:val="22"/>
              </w:rPr>
            </w:pPr>
          </w:p>
        </w:tc>
      </w:tr>
      <w:tr w:rsidR="00F7418F" w:rsidRPr="00F7418F" w14:paraId="0D5A7B07" w14:textId="77777777" w:rsidTr="00B2445B">
        <w:tc>
          <w:tcPr>
            <w:tcW w:w="5395" w:type="dxa"/>
          </w:tcPr>
          <w:p w14:paraId="2367CD16"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60338D12" w14:textId="77777777" w:rsidR="00F7418F" w:rsidRPr="00F7418F" w:rsidRDefault="00F7418F" w:rsidP="00B2445B">
            <w:pPr>
              <w:rPr>
                <w:rFonts w:cstheme="minorHAnsi"/>
                <w:szCs w:val="22"/>
              </w:rPr>
            </w:pPr>
          </w:p>
          <w:p w14:paraId="34B7E1B4" w14:textId="77777777" w:rsidR="00F7418F" w:rsidRPr="00F7418F" w:rsidRDefault="00F7418F" w:rsidP="00B2445B">
            <w:pPr>
              <w:rPr>
                <w:rFonts w:cstheme="minorHAnsi"/>
                <w:szCs w:val="22"/>
              </w:rPr>
            </w:pPr>
          </w:p>
        </w:tc>
      </w:tr>
    </w:tbl>
    <w:p w14:paraId="013A1477" w14:textId="632E7DB4" w:rsidR="00F7418F" w:rsidRPr="00F7418F" w:rsidRDefault="00F7418F" w:rsidP="009660D7">
      <w:pPr>
        <w:rPr>
          <w:rFonts w:cstheme="minorHAnsi"/>
          <w:szCs w:val="22"/>
        </w:rPr>
      </w:pPr>
    </w:p>
    <w:p w14:paraId="58E47B5E" w14:textId="2DC8440D" w:rsidR="00F7418F" w:rsidRPr="00F7418F" w:rsidRDefault="00F7418F" w:rsidP="00F7418F">
      <w:pPr>
        <w:rPr>
          <w:rFonts w:cstheme="minorHAnsi"/>
          <w:szCs w:val="22"/>
        </w:rPr>
      </w:pPr>
      <w:r w:rsidRPr="00F7418F">
        <w:rPr>
          <w:rFonts w:cstheme="minorHAnsi"/>
          <w:szCs w:val="22"/>
        </w:rPr>
        <w:lastRenderedPageBreak/>
        <w:t>Committee Member #8</w:t>
      </w:r>
    </w:p>
    <w:p w14:paraId="505DB670" w14:textId="77777777" w:rsidR="00F7418F" w:rsidRPr="00F7418F" w:rsidRDefault="00F7418F" w:rsidP="00F7418F">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188238D2" w14:textId="77777777" w:rsidTr="00B2445B">
        <w:tc>
          <w:tcPr>
            <w:tcW w:w="5395" w:type="dxa"/>
          </w:tcPr>
          <w:p w14:paraId="362CD91B" w14:textId="77777777" w:rsidR="00F7418F" w:rsidRPr="00F7418F" w:rsidRDefault="00F7418F" w:rsidP="00B2445B">
            <w:pPr>
              <w:rPr>
                <w:rFonts w:cstheme="minorHAnsi"/>
                <w:szCs w:val="22"/>
              </w:rPr>
            </w:pPr>
            <w:r w:rsidRPr="00F7418F">
              <w:rPr>
                <w:rFonts w:cstheme="minorHAnsi"/>
                <w:szCs w:val="22"/>
              </w:rPr>
              <w:t>Name:</w:t>
            </w:r>
          </w:p>
        </w:tc>
        <w:tc>
          <w:tcPr>
            <w:tcW w:w="5395" w:type="dxa"/>
          </w:tcPr>
          <w:p w14:paraId="7191A24B" w14:textId="77777777" w:rsidR="00F7418F" w:rsidRPr="00F7418F" w:rsidRDefault="00F7418F" w:rsidP="00B2445B">
            <w:pPr>
              <w:rPr>
                <w:rFonts w:cstheme="minorHAnsi"/>
                <w:szCs w:val="22"/>
              </w:rPr>
            </w:pPr>
          </w:p>
          <w:p w14:paraId="7B0C0E01" w14:textId="77777777" w:rsidR="00F7418F" w:rsidRPr="00F7418F" w:rsidRDefault="00F7418F" w:rsidP="00B2445B">
            <w:pPr>
              <w:rPr>
                <w:rFonts w:cstheme="minorHAnsi"/>
                <w:szCs w:val="22"/>
              </w:rPr>
            </w:pPr>
          </w:p>
        </w:tc>
      </w:tr>
      <w:tr w:rsidR="00F7418F" w:rsidRPr="00F7418F" w14:paraId="338857D5" w14:textId="77777777" w:rsidTr="00B2445B">
        <w:tc>
          <w:tcPr>
            <w:tcW w:w="5395" w:type="dxa"/>
          </w:tcPr>
          <w:p w14:paraId="56CA9EE3" w14:textId="77777777" w:rsidR="00F7418F" w:rsidRPr="00F7418F" w:rsidRDefault="00F7418F" w:rsidP="00B2445B">
            <w:pPr>
              <w:rPr>
                <w:rFonts w:cstheme="minorHAnsi"/>
                <w:szCs w:val="22"/>
              </w:rPr>
            </w:pPr>
            <w:r w:rsidRPr="00F7418F">
              <w:rPr>
                <w:rFonts w:cstheme="minorHAnsi"/>
                <w:szCs w:val="22"/>
              </w:rPr>
              <w:t>Title:</w:t>
            </w:r>
          </w:p>
        </w:tc>
        <w:tc>
          <w:tcPr>
            <w:tcW w:w="5395" w:type="dxa"/>
          </w:tcPr>
          <w:p w14:paraId="363E590F" w14:textId="77777777" w:rsidR="00F7418F" w:rsidRPr="00F7418F" w:rsidRDefault="00F7418F" w:rsidP="00B2445B">
            <w:pPr>
              <w:rPr>
                <w:rFonts w:cstheme="minorHAnsi"/>
                <w:szCs w:val="22"/>
              </w:rPr>
            </w:pPr>
          </w:p>
          <w:p w14:paraId="10EB7230" w14:textId="77777777" w:rsidR="00F7418F" w:rsidRPr="00F7418F" w:rsidRDefault="00F7418F" w:rsidP="00B2445B">
            <w:pPr>
              <w:rPr>
                <w:rFonts w:cstheme="minorHAnsi"/>
                <w:szCs w:val="22"/>
              </w:rPr>
            </w:pPr>
          </w:p>
        </w:tc>
      </w:tr>
    </w:tbl>
    <w:p w14:paraId="09994B25" w14:textId="76E782BB" w:rsidR="00F7418F" w:rsidRPr="00F7418F" w:rsidRDefault="00F7418F" w:rsidP="009660D7">
      <w:pPr>
        <w:rPr>
          <w:rFonts w:cstheme="minorHAnsi"/>
          <w:szCs w:val="22"/>
        </w:rPr>
      </w:pPr>
    </w:p>
    <w:p w14:paraId="2A8F423C" w14:textId="46D60373" w:rsidR="00F7418F" w:rsidRPr="00F7418F" w:rsidRDefault="00F7418F" w:rsidP="009660D7">
      <w:pPr>
        <w:rPr>
          <w:rFonts w:cstheme="minorHAnsi"/>
          <w:szCs w:val="22"/>
        </w:rPr>
      </w:pPr>
    </w:p>
    <w:p w14:paraId="1B4F1ADC" w14:textId="35ED52A6" w:rsidR="00F7418F" w:rsidRPr="00F7418F" w:rsidRDefault="00F7418F" w:rsidP="009660D7">
      <w:pPr>
        <w:rPr>
          <w:rFonts w:cstheme="minorHAnsi"/>
          <w:szCs w:val="22"/>
        </w:rPr>
      </w:pPr>
      <w:r w:rsidRPr="00F7418F">
        <w:rPr>
          <w:rFonts w:cstheme="minorHAnsi"/>
          <w:szCs w:val="22"/>
        </w:rPr>
        <w:t>Committee Decision:</w:t>
      </w:r>
    </w:p>
    <w:p w14:paraId="6C8868CB" w14:textId="48292051" w:rsidR="00F7418F" w:rsidRPr="00F7418F" w:rsidRDefault="00F7418F" w:rsidP="009660D7">
      <w:pPr>
        <w:rPr>
          <w:rFonts w:cstheme="minorHAnsi"/>
          <w:szCs w:val="22"/>
        </w:rPr>
      </w:pPr>
    </w:p>
    <w:tbl>
      <w:tblPr>
        <w:tblStyle w:val="TableGridLight"/>
        <w:tblW w:w="0" w:type="auto"/>
        <w:tblLook w:val="04A0" w:firstRow="1" w:lastRow="0" w:firstColumn="1" w:lastColumn="0" w:noHBand="0" w:noVBand="1"/>
      </w:tblPr>
      <w:tblGrid>
        <w:gridCol w:w="5395"/>
        <w:gridCol w:w="5395"/>
      </w:tblGrid>
      <w:tr w:rsidR="00F7418F" w:rsidRPr="00F7418F" w14:paraId="2477256B" w14:textId="77777777" w:rsidTr="00F7418F">
        <w:tc>
          <w:tcPr>
            <w:tcW w:w="5400" w:type="dxa"/>
          </w:tcPr>
          <w:p w14:paraId="186E629D" w14:textId="2E7C7FC9" w:rsidR="00F7418F" w:rsidRPr="00F7418F" w:rsidRDefault="00F7418F" w:rsidP="00F7418F">
            <w:pPr>
              <w:jc w:val="center"/>
              <w:rPr>
                <w:rFonts w:cstheme="minorHAnsi"/>
                <w:szCs w:val="22"/>
              </w:rPr>
            </w:pPr>
            <w:r w:rsidRPr="00F7418F">
              <w:rPr>
                <w:rFonts w:cstheme="minorHAnsi"/>
                <w:szCs w:val="22"/>
              </w:rPr>
              <w:t>Approve</w:t>
            </w:r>
          </w:p>
        </w:tc>
        <w:tc>
          <w:tcPr>
            <w:tcW w:w="5400" w:type="dxa"/>
          </w:tcPr>
          <w:p w14:paraId="5DC9DED9" w14:textId="5C7B8085" w:rsidR="00F7418F" w:rsidRPr="00F7418F" w:rsidRDefault="00F7418F" w:rsidP="00F7418F">
            <w:pPr>
              <w:jc w:val="center"/>
              <w:rPr>
                <w:rFonts w:cstheme="minorHAnsi"/>
                <w:szCs w:val="22"/>
              </w:rPr>
            </w:pPr>
            <w:r w:rsidRPr="00F7418F">
              <w:rPr>
                <w:rFonts w:cstheme="minorHAnsi"/>
                <w:szCs w:val="22"/>
              </w:rPr>
              <w:t>Deny</w:t>
            </w:r>
          </w:p>
        </w:tc>
      </w:tr>
    </w:tbl>
    <w:p w14:paraId="6CC9A4E8" w14:textId="08FE52B9" w:rsidR="00F7418F" w:rsidRPr="00F7418F" w:rsidRDefault="00F7418F" w:rsidP="009660D7">
      <w:pPr>
        <w:rPr>
          <w:rFonts w:cstheme="minorHAnsi"/>
          <w:szCs w:val="22"/>
        </w:rPr>
      </w:pPr>
    </w:p>
    <w:p w14:paraId="74E29215" w14:textId="77777777" w:rsidR="0063636A" w:rsidRDefault="0063636A" w:rsidP="009660D7">
      <w:pPr>
        <w:rPr>
          <w:rFonts w:cstheme="minorHAnsi"/>
          <w:szCs w:val="22"/>
        </w:rPr>
      </w:pPr>
    </w:p>
    <w:p w14:paraId="4E455AFD" w14:textId="77777777" w:rsidR="0063636A" w:rsidRDefault="0063636A" w:rsidP="009660D7">
      <w:pPr>
        <w:rPr>
          <w:rFonts w:cstheme="minorHAnsi"/>
          <w:szCs w:val="22"/>
        </w:rPr>
      </w:pPr>
    </w:p>
    <w:p w14:paraId="548EAB9E" w14:textId="77777777" w:rsidR="0063636A" w:rsidRDefault="0063636A" w:rsidP="009660D7">
      <w:pPr>
        <w:rPr>
          <w:rFonts w:cstheme="minorHAnsi"/>
          <w:szCs w:val="22"/>
        </w:rPr>
      </w:pPr>
    </w:p>
    <w:p w14:paraId="32B08C6D" w14:textId="77777777" w:rsidR="0063636A" w:rsidRDefault="0063636A" w:rsidP="009660D7">
      <w:pPr>
        <w:rPr>
          <w:rFonts w:cstheme="minorHAnsi"/>
          <w:szCs w:val="22"/>
        </w:rPr>
      </w:pPr>
    </w:p>
    <w:p w14:paraId="558410F8" w14:textId="005AB3CE" w:rsidR="00F7418F" w:rsidRPr="00F7418F" w:rsidRDefault="00F7418F" w:rsidP="009660D7">
      <w:pPr>
        <w:rPr>
          <w:rFonts w:cstheme="minorHAnsi"/>
          <w:szCs w:val="22"/>
        </w:rPr>
      </w:pPr>
      <w:r w:rsidRPr="00F7418F">
        <w:rPr>
          <w:rFonts w:cstheme="minorHAnsi"/>
          <w:szCs w:val="22"/>
        </w:rPr>
        <w:t>Notes:</w:t>
      </w:r>
    </w:p>
    <w:p w14:paraId="4C9875D1" w14:textId="0FECA9EC" w:rsidR="00F7418F" w:rsidRPr="00F7418F" w:rsidRDefault="00F7418F" w:rsidP="009660D7">
      <w:pPr>
        <w:rPr>
          <w:rFonts w:cstheme="minorHAnsi"/>
          <w:szCs w:val="22"/>
        </w:rPr>
      </w:pPr>
    </w:p>
    <w:tbl>
      <w:tblPr>
        <w:tblStyle w:val="TableGridLight"/>
        <w:tblW w:w="0" w:type="auto"/>
        <w:tblLook w:val="04A0" w:firstRow="1" w:lastRow="0" w:firstColumn="1" w:lastColumn="0" w:noHBand="0" w:noVBand="1"/>
      </w:tblPr>
      <w:tblGrid>
        <w:gridCol w:w="10790"/>
      </w:tblGrid>
      <w:tr w:rsidR="00F7418F" w:rsidRPr="00F7418F" w14:paraId="38B03ED8" w14:textId="77777777" w:rsidTr="00F7418F">
        <w:trPr>
          <w:trHeight w:val="5363"/>
        </w:trPr>
        <w:tc>
          <w:tcPr>
            <w:tcW w:w="10800" w:type="dxa"/>
          </w:tcPr>
          <w:p w14:paraId="24FDD3BA" w14:textId="77777777" w:rsidR="00F7418F" w:rsidRPr="00F7418F" w:rsidRDefault="00F7418F" w:rsidP="009660D7">
            <w:pPr>
              <w:rPr>
                <w:rFonts w:cstheme="minorHAnsi"/>
                <w:szCs w:val="22"/>
              </w:rPr>
            </w:pPr>
          </w:p>
        </w:tc>
      </w:tr>
    </w:tbl>
    <w:p w14:paraId="053F71CB" w14:textId="062F633F" w:rsidR="00F7418F" w:rsidRPr="00F7418F" w:rsidRDefault="00F7418F" w:rsidP="009660D7">
      <w:pPr>
        <w:rPr>
          <w:rFonts w:cstheme="minorHAnsi"/>
          <w:szCs w:val="22"/>
        </w:rPr>
      </w:pPr>
    </w:p>
    <w:p w14:paraId="62FF0DE0" w14:textId="6DC427BC" w:rsidR="00F7418F" w:rsidRPr="00F7418F" w:rsidRDefault="00F7418F" w:rsidP="009660D7">
      <w:pPr>
        <w:rPr>
          <w:rFonts w:cstheme="minorHAnsi"/>
          <w:szCs w:val="22"/>
        </w:rPr>
      </w:pPr>
    </w:p>
    <w:p w14:paraId="19353D94" w14:textId="51CE0EB7" w:rsidR="00F7418F" w:rsidRPr="00F7418F" w:rsidRDefault="00F7418F" w:rsidP="009660D7">
      <w:pPr>
        <w:rPr>
          <w:rFonts w:cstheme="minorHAnsi"/>
        </w:rPr>
      </w:pPr>
    </w:p>
    <w:sectPr w:rsidR="00F7418F" w:rsidRPr="00F7418F" w:rsidSect="00F7418F">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6C3E" w14:textId="77777777" w:rsidR="00A402A1" w:rsidRDefault="00A402A1">
      <w:pPr>
        <w:spacing w:line="240" w:lineRule="auto"/>
      </w:pPr>
      <w:r>
        <w:separator/>
      </w:r>
    </w:p>
  </w:endnote>
  <w:endnote w:type="continuationSeparator" w:id="0">
    <w:p w14:paraId="56672B2C" w14:textId="77777777" w:rsidR="00A402A1" w:rsidRDefault="00A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B578" w14:textId="77777777" w:rsidR="00A402A1" w:rsidRDefault="00A402A1">
      <w:pPr>
        <w:spacing w:line="240" w:lineRule="auto"/>
      </w:pPr>
      <w:r>
        <w:separator/>
      </w:r>
    </w:p>
  </w:footnote>
  <w:footnote w:type="continuationSeparator" w:id="0">
    <w:p w14:paraId="40DFE8C2" w14:textId="77777777" w:rsidR="00A402A1" w:rsidRDefault="00A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6FE1A327"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3E3D13A4"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A51934"/>
    <w:multiLevelType w:val="hybridMultilevel"/>
    <w:tmpl w:val="8034AC44"/>
    <w:lvl w:ilvl="0" w:tplc="8F0E9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F1B92"/>
    <w:multiLevelType w:val="hybridMultilevel"/>
    <w:tmpl w:val="6AEC5262"/>
    <w:lvl w:ilvl="0" w:tplc="22521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29298">
    <w:abstractNumId w:val="9"/>
  </w:num>
  <w:num w:numId="2" w16cid:durableId="1925412400">
    <w:abstractNumId w:val="7"/>
  </w:num>
  <w:num w:numId="3" w16cid:durableId="334115559">
    <w:abstractNumId w:val="6"/>
  </w:num>
  <w:num w:numId="4" w16cid:durableId="75177867">
    <w:abstractNumId w:val="5"/>
  </w:num>
  <w:num w:numId="5" w16cid:durableId="1068653499">
    <w:abstractNumId w:val="4"/>
  </w:num>
  <w:num w:numId="6" w16cid:durableId="2069717617">
    <w:abstractNumId w:val="8"/>
  </w:num>
  <w:num w:numId="7" w16cid:durableId="185944940">
    <w:abstractNumId w:val="3"/>
  </w:num>
  <w:num w:numId="8" w16cid:durableId="752974230">
    <w:abstractNumId w:val="2"/>
  </w:num>
  <w:num w:numId="9" w16cid:durableId="1088228812">
    <w:abstractNumId w:val="1"/>
  </w:num>
  <w:num w:numId="10" w16cid:durableId="51656518">
    <w:abstractNumId w:val="0"/>
  </w:num>
  <w:num w:numId="11" w16cid:durableId="1838576764">
    <w:abstractNumId w:val="11"/>
  </w:num>
  <w:num w:numId="12" w16cid:durableId="59344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8F"/>
    <w:rsid w:val="00005B57"/>
    <w:rsid w:val="0002013D"/>
    <w:rsid w:val="00037E0A"/>
    <w:rsid w:val="00075CF6"/>
    <w:rsid w:val="00096A50"/>
    <w:rsid w:val="00101ACE"/>
    <w:rsid w:val="0011253B"/>
    <w:rsid w:val="00133D13"/>
    <w:rsid w:val="00135F16"/>
    <w:rsid w:val="00150524"/>
    <w:rsid w:val="001540F7"/>
    <w:rsid w:val="001664B8"/>
    <w:rsid w:val="001A569B"/>
    <w:rsid w:val="001C3B2D"/>
    <w:rsid w:val="001F2AA1"/>
    <w:rsid w:val="00260017"/>
    <w:rsid w:val="00265EB5"/>
    <w:rsid w:val="0031759A"/>
    <w:rsid w:val="0032740D"/>
    <w:rsid w:val="00341345"/>
    <w:rsid w:val="00382794"/>
    <w:rsid w:val="003A46B5"/>
    <w:rsid w:val="003B18D2"/>
    <w:rsid w:val="00413455"/>
    <w:rsid w:val="00414262"/>
    <w:rsid w:val="00450843"/>
    <w:rsid w:val="00456F2F"/>
    <w:rsid w:val="00462834"/>
    <w:rsid w:val="004668FB"/>
    <w:rsid w:val="004B694B"/>
    <w:rsid w:val="004C1B31"/>
    <w:rsid w:val="004D1609"/>
    <w:rsid w:val="00524AB0"/>
    <w:rsid w:val="0053178A"/>
    <w:rsid w:val="00545B04"/>
    <w:rsid w:val="005B70B0"/>
    <w:rsid w:val="005C348C"/>
    <w:rsid w:val="005F2375"/>
    <w:rsid w:val="00627A11"/>
    <w:rsid w:val="0063636A"/>
    <w:rsid w:val="006510E3"/>
    <w:rsid w:val="00657D64"/>
    <w:rsid w:val="006E16C7"/>
    <w:rsid w:val="006F4EC4"/>
    <w:rsid w:val="007125A1"/>
    <w:rsid w:val="007740D5"/>
    <w:rsid w:val="00782E91"/>
    <w:rsid w:val="00786242"/>
    <w:rsid w:val="007C2A81"/>
    <w:rsid w:val="007E427E"/>
    <w:rsid w:val="00806380"/>
    <w:rsid w:val="008608F2"/>
    <w:rsid w:val="0087103E"/>
    <w:rsid w:val="008B0912"/>
    <w:rsid w:val="008B6365"/>
    <w:rsid w:val="008C2AA8"/>
    <w:rsid w:val="008D5C81"/>
    <w:rsid w:val="0091625F"/>
    <w:rsid w:val="009243F5"/>
    <w:rsid w:val="0094412A"/>
    <w:rsid w:val="00952642"/>
    <w:rsid w:val="009600C7"/>
    <w:rsid w:val="009660D7"/>
    <w:rsid w:val="009707FC"/>
    <w:rsid w:val="00984167"/>
    <w:rsid w:val="009C252F"/>
    <w:rsid w:val="009D3068"/>
    <w:rsid w:val="009D4CFD"/>
    <w:rsid w:val="00A234DA"/>
    <w:rsid w:val="00A2403B"/>
    <w:rsid w:val="00A27C98"/>
    <w:rsid w:val="00A402A1"/>
    <w:rsid w:val="00A53870"/>
    <w:rsid w:val="00A800B5"/>
    <w:rsid w:val="00AA162A"/>
    <w:rsid w:val="00AB6365"/>
    <w:rsid w:val="00AC5FC7"/>
    <w:rsid w:val="00B011EB"/>
    <w:rsid w:val="00B23F66"/>
    <w:rsid w:val="00B54D51"/>
    <w:rsid w:val="00B72E57"/>
    <w:rsid w:val="00BA050B"/>
    <w:rsid w:val="00BB1004"/>
    <w:rsid w:val="00BD4CF2"/>
    <w:rsid w:val="00C16CDD"/>
    <w:rsid w:val="00C16DF0"/>
    <w:rsid w:val="00C476F3"/>
    <w:rsid w:val="00C5290D"/>
    <w:rsid w:val="00C55A3F"/>
    <w:rsid w:val="00C65A12"/>
    <w:rsid w:val="00C70C7B"/>
    <w:rsid w:val="00C760E3"/>
    <w:rsid w:val="00C86C34"/>
    <w:rsid w:val="00CB3003"/>
    <w:rsid w:val="00CB5825"/>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7418F"/>
    <w:rsid w:val="00F94F21"/>
    <w:rsid w:val="00FC4FB2"/>
    <w:rsid w:val="00FD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D0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8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726">
      <w:bodyDiv w:val="1"/>
      <w:marLeft w:val="0"/>
      <w:marRight w:val="0"/>
      <w:marTop w:val="0"/>
      <w:marBottom w:val="0"/>
      <w:divBdr>
        <w:top w:val="none" w:sz="0" w:space="0" w:color="auto"/>
        <w:left w:val="none" w:sz="0" w:space="0" w:color="auto"/>
        <w:bottom w:val="none" w:sz="0" w:space="0" w:color="auto"/>
        <w:right w:val="none" w:sz="0" w:space="0" w:color="auto"/>
      </w:divBdr>
    </w:div>
    <w:div w:id="374694403">
      <w:bodyDiv w:val="1"/>
      <w:marLeft w:val="0"/>
      <w:marRight w:val="0"/>
      <w:marTop w:val="0"/>
      <w:marBottom w:val="0"/>
      <w:divBdr>
        <w:top w:val="none" w:sz="0" w:space="0" w:color="auto"/>
        <w:left w:val="none" w:sz="0" w:space="0" w:color="auto"/>
        <w:bottom w:val="none" w:sz="0" w:space="0" w:color="auto"/>
        <w:right w:val="none" w:sz="0" w:space="0" w:color="auto"/>
      </w:divBdr>
    </w:div>
    <w:div w:id="17104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ylagroves/Library/Containers/com.microsoft.Word/Data/Library/Application%20Support/Microsoft/Office/16.0/DTS/Search/%7b0914C975-6369-F04B-9387-11DC18692C75%7dtf0402164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7A8CD869ACB4F90A210A9D6E8DEC8"/>
        <w:category>
          <w:name w:val="General"/>
          <w:gallery w:val="placeholder"/>
        </w:category>
        <w:types>
          <w:type w:val="bbPlcHdr"/>
        </w:types>
        <w:behaviors>
          <w:behavior w:val="content"/>
        </w:behaviors>
        <w:guid w:val="{85D56929-2E94-F841-B541-3A25FFD417A1}"/>
      </w:docPartPr>
      <w:docPartBody>
        <w:p w:rsidR="000D77EA" w:rsidRDefault="000E65A6">
          <w:pPr>
            <w:pStyle w:val="B857A8CD869ACB4F90A210A9D6E8DEC8"/>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A6"/>
    <w:rsid w:val="000D77EA"/>
    <w:rsid w:val="000E65A6"/>
    <w:rsid w:val="00E4690B"/>
    <w:rsid w:val="00E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57A8CD869ACB4F90A210A9D6E8DEC8">
    <w:name w:val="B857A8CD869ACB4F90A210A9D6E8D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04:33:03.640"/>
    </inkml:context>
    <inkml:brush xml:id="br0">
      <inkml:brushProperty name="width" value="0.025" units="cm"/>
      <inkml:brushProperty name="height" value="0.02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04:36:11.062"/>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{0914C975-6369-F04B-9387-11DC18692C75}tf04021648_win32.dotx</Template>
  <TotalTime>0</TotalTime>
  <Pages>6</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2023-05-15T05:53:00Z</dcterms:created>
  <dcterms:modified xsi:type="dcterms:W3CDTF">2024-03-19T20:11:00Z</dcterms:modified>
</cp:coreProperties>
</file>