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E13E" w14:textId="02923DB8" w:rsidR="00D93E61" w:rsidRPr="005925B9" w:rsidRDefault="007A1564" w:rsidP="005925B9">
      <w:pPr>
        <w:pStyle w:val="Title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6AA25BE" wp14:editId="29A75133">
            <wp:simplePos x="0" y="0"/>
            <wp:positionH relativeFrom="column">
              <wp:posOffset>-1231900</wp:posOffset>
            </wp:positionH>
            <wp:positionV relativeFrom="paragraph">
              <wp:posOffset>-518160</wp:posOffset>
            </wp:positionV>
            <wp:extent cx="803910" cy="1206500"/>
            <wp:effectExtent l="0" t="0" r="0" b="0"/>
            <wp:wrapNone/>
            <wp:docPr id="10" name="P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1E7FC94" wp14:editId="3BD178EE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99E9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90.7pt" to="621.05pt,9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&#13;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92105" wp14:editId="733EB03B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D92F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" strokecolor="#b9c8e1 [3208]" strokeweight="4pt">
                <v:shadow opacity="22938f" offset="0"/>
              </v:line>
            </w:pict>
          </mc:Fallback>
        </mc:AlternateContent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1B70930F" wp14:editId="48C671AD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675" cy="1485900"/>
            <wp:effectExtent l="0" t="0" r="9525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Potential Interview Questions</w:t>
      </w:r>
    </w:p>
    <w:p w14:paraId="3926F60B" w14:textId="0CAAA84E" w:rsidR="00BA788F" w:rsidRPr="007A1564" w:rsidRDefault="007A1564" w:rsidP="001D2885">
      <w:pPr>
        <w:rPr>
          <w:b/>
          <w:bCs/>
        </w:rPr>
      </w:pPr>
      <w:r w:rsidRPr="007A1564">
        <w:rPr>
          <w:b/>
          <w:bCs/>
        </w:rPr>
        <w:t>Dusti Stark, LCSW (Licensed Clinical Social Worker)</w:t>
      </w:r>
    </w:p>
    <w:p w14:paraId="32055E22" w14:textId="1CD2F1FD" w:rsidR="007A1564" w:rsidRPr="001D2885" w:rsidRDefault="007A1564" w:rsidP="007A1564">
      <w:r>
        <w:t>Book Author: Legacy of Love: Fostering Children</w:t>
      </w:r>
    </w:p>
    <w:p w14:paraId="26B9DAC4" w14:textId="172FBD74" w:rsidR="00243A0A" w:rsidRPr="00774C30" w:rsidRDefault="007A1564" w:rsidP="00774C30">
      <w:pPr>
        <w:pStyle w:val="Heading1"/>
      </w:pPr>
      <w:r>
        <w:t>Questions About</w:t>
      </w:r>
      <w:r w:rsidR="00B90D85">
        <w:t>:</w:t>
      </w:r>
      <w:r>
        <w:t xml:space="preserve"> Dusti</w:t>
      </w:r>
    </w:p>
    <w:p w14:paraId="430A51B7" w14:textId="6F08088F" w:rsidR="00243A0A" w:rsidRPr="00774C30" w:rsidRDefault="00000000" w:rsidP="00774C30">
      <w:pPr>
        <w:pStyle w:val="checkboxindent"/>
      </w:pPr>
      <w:sdt>
        <w:sdtPr>
          <w:id w:val="-204027718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4D3574" w:rsidRPr="00774C30">
            <w:rPr>
              <w:rFonts w:hint="eastAsia"/>
            </w:rPr>
            <w:t>☐</w:t>
          </w:r>
        </w:sdtContent>
      </w:sdt>
      <w:r w:rsidR="004D3574" w:rsidRPr="00774C30">
        <w:tab/>
      </w:r>
      <w:r w:rsidR="00DC5726">
        <w:t>What do you do when you are not writing a book?</w:t>
      </w:r>
      <w:r w:rsidR="00774C30" w:rsidRPr="00774C30">
        <w:t xml:space="preserve"> </w:t>
      </w:r>
    </w:p>
    <w:p w14:paraId="7DEDC260" w14:textId="07738423" w:rsidR="00774C30" w:rsidRPr="00774C30" w:rsidRDefault="00000000" w:rsidP="00774C30">
      <w:pPr>
        <w:pStyle w:val="checkboxindent"/>
      </w:pPr>
      <w:sdt>
        <w:sdtPr>
          <w:id w:val="12059059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DC5726">
        <w:t>I’ve heard you have a large family. Can you tell us a little about it?</w:t>
      </w:r>
    </w:p>
    <w:p w14:paraId="2546E878" w14:textId="4DFA96DA" w:rsidR="00774C30" w:rsidRPr="00774C30" w:rsidRDefault="00000000" w:rsidP="00774C30">
      <w:pPr>
        <w:pStyle w:val="checkboxindent"/>
      </w:pPr>
      <w:sdt>
        <w:sdtPr>
          <w:id w:val="8832990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DC5726">
        <w:t>Where did you grow up?</w:t>
      </w:r>
    </w:p>
    <w:p w14:paraId="2C51065B" w14:textId="5A01524E" w:rsidR="00774C30" w:rsidRPr="00774C30" w:rsidRDefault="00000000" w:rsidP="00774C30">
      <w:pPr>
        <w:pStyle w:val="checkboxindent"/>
      </w:pPr>
      <w:sdt>
        <w:sdtPr>
          <w:id w:val="-19036633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DC5726">
        <w:t>Who did you grow up with (who raised you)?</w:t>
      </w:r>
    </w:p>
    <w:p w14:paraId="3B6DA4D4" w14:textId="756B3481" w:rsidR="00774C30" w:rsidRPr="00774C30" w:rsidRDefault="00000000" w:rsidP="00774C30">
      <w:pPr>
        <w:pStyle w:val="checkboxindent"/>
      </w:pPr>
      <w:sdt>
        <w:sdtPr>
          <w:id w:val="127505308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DC5726">
        <w:t>In your book you discuss that your younger sister was adopted by another family, what was that like for you?</w:t>
      </w:r>
    </w:p>
    <w:p w14:paraId="785935B3" w14:textId="55AC8E57" w:rsidR="00774C30" w:rsidRPr="00774C30" w:rsidRDefault="00000000" w:rsidP="00774C30">
      <w:pPr>
        <w:pStyle w:val="checkboxindent"/>
      </w:pPr>
      <w:sdt>
        <w:sdtPr>
          <w:id w:val="-19741998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DC5726">
        <w:t>What is your relationship like with your younger sister now?</w:t>
      </w:r>
    </w:p>
    <w:p w14:paraId="116E0852" w14:textId="0E71731E" w:rsidR="00774C30" w:rsidRPr="00774C30" w:rsidRDefault="00000000" w:rsidP="00774C30">
      <w:pPr>
        <w:pStyle w:val="checkboxindent"/>
      </w:pPr>
      <w:sdt>
        <w:sdtPr>
          <w:id w:val="13869883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DC5726">
        <w:t>How does your family feel about so much of your life being on display for the world in your book?</w:t>
      </w:r>
    </w:p>
    <w:p w14:paraId="4541E1AB" w14:textId="1A38CFCD" w:rsidR="00774C30" w:rsidRPr="00774C30" w:rsidRDefault="00000000" w:rsidP="00774C30">
      <w:pPr>
        <w:pStyle w:val="checkboxindent"/>
      </w:pPr>
      <w:sdt>
        <w:sdtPr>
          <w:id w:val="-7082606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3F6755">
        <w:t>Your website say</w:t>
      </w:r>
      <w:r w:rsidR="00A832D4">
        <w:t>s</w:t>
      </w:r>
      <w:r w:rsidR="003F6755">
        <w:t xml:space="preserve"> that you are a “Foster and Adoption Consultant”, what does that mean?</w:t>
      </w:r>
    </w:p>
    <w:p w14:paraId="0B7B3996" w14:textId="1FBCCF50" w:rsidR="00774C30" w:rsidRPr="00774C30" w:rsidRDefault="00000000" w:rsidP="00774C30">
      <w:pPr>
        <w:pStyle w:val="checkboxindent"/>
      </w:pPr>
      <w:sdt>
        <w:sdtPr>
          <w:id w:val="133873153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3F6755">
        <w:t>Do you do public speaking as well?</w:t>
      </w:r>
    </w:p>
    <w:p w14:paraId="115CE884" w14:textId="4767FC07" w:rsidR="00774C30" w:rsidRPr="00774C30" w:rsidRDefault="00000000" w:rsidP="00774C30">
      <w:pPr>
        <w:pStyle w:val="checkboxindent"/>
      </w:pPr>
      <w:sdt>
        <w:sdtPr>
          <w:id w:val="-8855600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3F6755">
        <w:t>Do you have any heroes, mentors</w:t>
      </w:r>
      <w:r w:rsidR="00A832D4">
        <w:t>,</w:t>
      </w:r>
      <w:r w:rsidR="003F6755">
        <w:t xml:space="preserve"> </w:t>
      </w:r>
      <w:proofErr w:type="gramStart"/>
      <w:r w:rsidR="003F6755">
        <w:t>authors</w:t>
      </w:r>
      <w:proofErr w:type="gramEnd"/>
      <w:r w:rsidR="00A832D4">
        <w:t xml:space="preserve"> or books</w:t>
      </w:r>
      <w:r w:rsidR="003F6755">
        <w:t xml:space="preserve"> that you recommend to our listeners?</w:t>
      </w:r>
    </w:p>
    <w:p w14:paraId="3450CC32" w14:textId="2DEAE5EF" w:rsidR="00B14286" w:rsidRPr="00774C30" w:rsidRDefault="007A1564" w:rsidP="00774C30">
      <w:pPr>
        <w:pStyle w:val="Heading1"/>
      </w:pPr>
      <w:r>
        <w:t>Questions About</w:t>
      </w:r>
      <w:r w:rsidR="00B90D85">
        <w:t>:</w:t>
      </w:r>
      <w:r>
        <w:t xml:space="preserve"> The Book</w:t>
      </w:r>
    </w:p>
    <w:p w14:paraId="77B944E3" w14:textId="15C129B7" w:rsidR="00241052" w:rsidRDefault="00000000" w:rsidP="00B90D85">
      <w:pPr>
        <w:pStyle w:val="checkboxindent"/>
      </w:pPr>
      <w:sdt>
        <w:sdtPr>
          <w:id w:val="-27825652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B90D85">
            <w:rPr>
              <w:rFonts w:ascii="MS Gothic" w:eastAsia="MS Gothic" w:hAnsi="MS Gothic" w:hint="eastAsia"/>
            </w:rPr>
            <w:t>☐</w:t>
          </w:r>
        </w:sdtContent>
      </w:sdt>
      <w:r w:rsidR="00774C30" w:rsidRPr="00774C30">
        <w:tab/>
      </w:r>
      <w:r w:rsidR="00B90D85">
        <w:t>You’ve written a book. When did it come out and what is it named?</w:t>
      </w:r>
    </w:p>
    <w:p w14:paraId="2086BB3A" w14:textId="2E6A143E" w:rsidR="00B90D85" w:rsidRDefault="00B90D85" w:rsidP="00B90D85">
      <w:pPr>
        <w:pStyle w:val="checkboxindent"/>
      </w:pPr>
      <w:sdt>
        <w:sdtPr>
          <w:id w:val="13899186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4C30">
        <w:tab/>
      </w:r>
      <w:r>
        <w:t xml:space="preserve">What is your book about? </w:t>
      </w:r>
    </w:p>
    <w:p w14:paraId="50B1CCE6" w14:textId="2A930C95" w:rsidR="00241052" w:rsidRPr="00774C30" w:rsidRDefault="00241052" w:rsidP="00241052">
      <w:pPr>
        <w:pStyle w:val="checkboxindent"/>
      </w:pPr>
      <w:sdt>
        <w:sdtPr>
          <w:id w:val="-16087336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74C30">
            <w:rPr>
              <w:rFonts w:hint="eastAsia"/>
            </w:rPr>
            <w:t>☐</w:t>
          </w:r>
        </w:sdtContent>
      </w:sdt>
      <w:r w:rsidRPr="00774C30">
        <w:tab/>
      </w:r>
      <w:r>
        <w:t xml:space="preserve">Is </w:t>
      </w:r>
      <w:r>
        <w:t>your book</w:t>
      </w:r>
      <w:r>
        <w:t xml:space="preserve"> a “how to”, a “memoir”</w:t>
      </w:r>
      <w:r>
        <w:t>, self-help</w:t>
      </w:r>
      <w:r>
        <w:t>? How would you classify it?</w:t>
      </w:r>
    </w:p>
    <w:p w14:paraId="64C69972" w14:textId="4614A1C4" w:rsidR="00774C30" w:rsidRPr="00774C30" w:rsidRDefault="00000000" w:rsidP="00774C30">
      <w:pPr>
        <w:pStyle w:val="checkboxindent"/>
      </w:pPr>
      <w:sdt>
        <w:sdtPr>
          <w:id w:val="-6995545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241052">
        <w:t>Why did</w:t>
      </w:r>
      <w:r w:rsidR="00B90D85">
        <w:t xml:space="preserve"> you name</w:t>
      </w:r>
      <w:r w:rsidR="00241052">
        <w:t xml:space="preserve"> your book “Legacy of Love”?</w:t>
      </w:r>
    </w:p>
    <w:p w14:paraId="31F9A479" w14:textId="2B71CC48" w:rsidR="00774C30" w:rsidRDefault="00000000" w:rsidP="00774C30">
      <w:pPr>
        <w:pStyle w:val="checkboxindent"/>
      </w:pPr>
      <w:sdt>
        <w:sdtPr>
          <w:id w:val="5002418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241052">
        <w:t>You write a lot about your traumatic childhood; was that difficult to put down on paper?</w:t>
      </w:r>
    </w:p>
    <w:p w14:paraId="47B6C34B" w14:textId="1BBB6AD2" w:rsidR="00241052" w:rsidRPr="00774C30" w:rsidRDefault="00241052" w:rsidP="00241052">
      <w:pPr>
        <w:pStyle w:val="checkboxindent"/>
      </w:pPr>
      <w:sdt>
        <w:sdtPr>
          <w:id w:val="-183097834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74C30">
            <w:rPr>
              <w:rFonts w:hint="eastAsia"/>
            </w:rPr>
            <w:t>☐</w:t>
          </w:r>
        </w:sdtContent>
      </w:sdt>
      <w:r w:rsidRPr="00774C30">
        <w:tab/>
      </w:r>
      <w:r>
        <w:t>How does writing about your childhood and life help other people relate to foster care?</w:t>
      </w:r>
    </w:p>
    <w:p w14:paraId="51278BAD" w14:textId="4CECA7B7" w:rsidR="00774C30" w:rsidRPr="00774C30" w:rsidRDefault="00000000" w:rsidP="00774C30">
      <w:pPr>
        <w:pStyle w:val="checkboxindent"/>
      </w:pPr>
      <w:sdt>
        <w:sdtPr>
          <w:id w:val="-111667423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B90D85">
        <w:t>What are the main lessons you want people to take away from reading Legacy of Love: Fostering Children?</w:t>
      </w:r>
    </w:p>
    <w:p w14:paraId="75263DE4" w14:textId="6EA76023" w:rsidR="00774C30" w:rsidRPr="00774C30" w:rsidRDefault="00000000" w:rsidP="00774C30">
      <w:pPr>
        <w:pStyle w:val="checkboxindent"/>
      </w:pPr>
      <w:sdt>
        <w:sdtPr>
          <w:id w:val="1178544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832D4">
        <w:t xml:space="preserve">Are you planning to write any </w:t>
      </w:r>
      <w:r w:rsidR="0087502C">
        <w:t>more books</w:t>
      </w:r>
      <w:r w:rsidR="00B90D85">
        <w:t>?</w:t>
      </w:r>
    </w:p>
    <w:p w14:paraId="5721500F" w14:textId="2783BC1F" w:rsidR="003F6EB6" w:rsidRPr="00774C30" w:rsidRDefault="007A1564" w:rsidP="00774C30">
      <w:pPr>
        <w:pStyle w:val="Heading1"/>
      </w:pPr>
      <w:r>
        <w:t>Questions About</w:t>
      </w:r>
      <w:r w:rsidR="00B90D85">
        <w:t>:</w:t>
      </w:r>
      <w:r>
        <w:t xml:space="preserve"> Foster Parenting</w:t>
      </w:r>
    </w:p>
    <w:p w14:paraId="34092F95" w14:textId="28AC1C2A" w:rsidR="00774C30" w:rsidRPr="00774C30" w:rsidRDefault="00000000" w:rsidP="00774C30">
      <w:pPr>
        <w:pStyle w:val="checkboxindent"/>
      </w:pPr>
      <w:sdt>
        <w:sdtPr>
          <w:id w:val="6606739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3F6755">
        <w:t>Why are you so passionate about foster care? (What is the need?)</w:t>
      </w:r>
    </w:p>
    <w:p w14:paraId="5F7342B1" w14:textId="7E606032" w:rsidR="00774C30" w:rsidRPr="00774C30" w:rsidRDefault="00000000" w:rsidP="00774C30">
      <w:pPr>
        <w:pStyle w:val="checkboxindent"/>
      </w:pPr>
      <w:sdt>
        <w:sdtPr>
          <w:id w:val="-10583204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3F6755">
        <w:t>What type of training is provided to be a foster parent?</w:t>
      </w:r>
    </w:p>
    <w:p w14:paraId="63D258CA" w14:textId="5BB1B511" w:rsidR="00774C30" w:rsidRPr="00774C30" w:rsidRDefault="00000000" w:rsidP="00774C30">
      <w:pPr>
        <w:pStyle w:val="checkboxindent"/>
      </w:pPr>
      <w:sdt>
        <w:sdtPr>
          <w:id w:val="136833739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3F6755">
        <w:t>Can you pick what children you get? (</w:t>
      </w:r>
      <w:proofErr w:type="gramStart"/>
      <w:r w:rsidR="003F6755">
        <w:t>age</w:t>
      </w:r>
      <w:proofErr w:type="gramEnd"/>
      <w:r w:rsidR="003F6755">
        <w:t>, gender, etc.)</w:t>
      </w:r>
    </w:p>
    <w:p w14:paraId="17A52B15" w14:textId="18A2F9AC" w:rsidR="00774C30" w:rsidRDefault="00000000" w:rsidP="00774C30">
      <w:pPr>
        <w:pStyle w:val="checkboxindent"/>
      </w:pPr>
      <w:sdt>
        <w:sdtPr>
          <w:id w:val="-1090770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9654C">
        <w:t>How do children in foster care interact with the other children in the house?</w:t>
      </w:r>
    </w:p>
    <w:p w14:paraId="3F50FCF9" w14:textId="00BEBB45" w:rsidR="00A9654C" w:rsidRDefault="00A9654C" w:rsidP="00A9654C">
      <w:pPr>
        <w:pStyle w:val="checkboxindent"/>
      </w:pPr>
      <w:sdt>
        <w:sdtPr>
          <w:id w:val="66290022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74C30">
            <w:rPr>
              <w:rFonts w:hint="eastAsia"/>
            </w:rPr>
            <w:t>☐</w:t>
          </w:r>
        </w:sdtContent>
      </w:sdt>
      <w:r w:rsidRPr="00774C30">
        <w:tab/>
      </w:r>
      <w:r>
        <w:t>What is the hardest part about being a foster parent?</w:t>
      </w:r>
    </w:p>
    <w:p w14:paraId="3022EDC8" w14:textId="095B9741" w:rsidR="00A9654C" w:rsidRPr="00774C30" w:rsidRDefault="00A9654C" w:rsidP="00A9654C">
      <w:pPr>
        <w:pStyle w:val="checkboxindent"/>
      </w:pPr>
      <w:sdt>
        <w:sdtPr>
          <w:id w:val="-19114598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74C30">
            <w:rPr>
              <w:rFonts w:hint="eastAsia"/>
            </w:rPr>
            <w:t>☐</w:t>
          </w:r>
        </w:sdtContent>
      </w:sdt>
      <w:r w:rsidRPr="00774C30">
        <w:tab/>
      </w:r>
      <w:r>
        <w:t>What is the best part about being a foster parent</w:t>
      </w:r>
    </w:p>
    <w:p w14:paraId="3672751C" w14:textId="4A0EB6F7" w:rsidR="00774C30" w:rsidRPr="00774C30" w:rsidRDefault="00000000" w:rsidP="00774C30">
      <w:pPr>
        <w:pStyle w:val="checkboxindent"/>
      </w:pPr>
      <w:sdt>
        <w:sdtPr>
          <w:id w:val="-14863900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9654C">
        <w:t xml:space="preserve">Are you ever worried that a child </w:t>
      </w:r>
      <w:r w:rsidR="0087502C">
        <w:t>would</w:t>
      </w:r>
      <w:r w:rsidR="00A9654C">
        <w:t xml:space="preserve"> make a false accusation about you?</w:t>
      </w:r>
    </w:p>
    <w:p w14:paraId="60037AA7" w14:textId="610DED44" w:rsidR="00774C30" w:rsidRPr="00774C30" w:rsidRDefault="00000000" w:rsidP="00774C30">
      <w:pPr>
        <w:pStyle w:val="checkboxindent"/>
      </w:pPr>
      <w:sdt>
        <w:sdtPr>
          <w:id w:val="-148562068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9654C">
        <w:t>What are some alternatives to foster parenting if someone wants to help but isn’t ready or able to make that level of commitment?</w:t>
      </w:r>
    </w:p>
    <w:p w14:paraId="00853D73" w14:textId="27F90E36" w:rsidR="00774C30" w:rsidRPr="00774C30" w:rsidRDefault="00000000" w:rsidP="00774C30">
      <w:pPr>
        <w:pStyle w:val="checkboxindent"/>
      </w:pPr>
      <w:sdt>
        <w:sdtPr>
          <w:id w:val="-15589362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9654C">
        <w:t>How can listeners learn more about being a foster parent?</w:t>
      </w:r>
    </w:p>
    <w:p w14:paraId="31D992FC" w14:textId="65EC2D82" w:rsidR="00774C30" w:rsidRPr="00774C30" w:rsidRDefault="00000000" w:rsidP="00774C30">
      <w:pPr>
        <w:pStyle w:val="checkboxindent"/>
      </w:pPr>
      <w:sdt>
        <w:sdtPr>
          <w:id w:val="-91454887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9654C">
        <w:t>What recommendations do you have for anyone listening who may be considering becoming a foster parent?</w:t>
      </w:r>
    </w:p>
    <w:p w14:paraId="2F18E8DB" w14:textId="50C44A36" w:rsidR="00774C30" w:rsidRPr="00774C30" w:rsidRDefault="00000000" w:rsidP="00A9654C">
      <w:pPr>
        <w:pStyle w:val="checkboxindent"/>
      </w:pPr>
      <w:sdt>
        <w:sdtPr>
          <w:id w:val="-15226225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A9654C">
        <w:t>Do you have any words of wisdom for the youth out there that are currently in foster care?</w:t>
      </w:r>
    </w:p>
    <w:p w14:paraId="5F4FE981" w14:textId="77777777" w:rsidR="0078189E" w:rsidRDefault="0078189E" w:rsidP="00774C30">
      <w:pPr>
        <w:pStyle w:val="Heading1"/>
      </w:pPr>
    </w:p>
    <w:p w14:paraId="69A9D5EA" w14:textId="79377351" w:rsidR="00A6621B" w:rsidRPr="00774C30" w:rsidRDefault="007A1564" w:rsidP="00774C30">
      <w:pPr>
        <w:pStyle w:val="Heading1"/>
      </w:pPr>
      <w:r>
        <w:t>Questions About</w:t>
      </w:r>
      <w:r w:rsidR="00685610">
        <w:t xml:space="preserve"> Contacting Dusti</w:t>
      </w:r>
    </w:p>
    <w:p w14:paraId="37412C53" w14:textId="4763D645" w:rsidR="00685610" w:rsidRPr="00774C30" w:rsidRDefault="00000000" w:rsidP="00685610">
      <w:pPr>
        <w:pStyle w:val="checkboxindent"/>
      </w:pPr>
      <w:sdt>
        <w:sdtPr>
          <w:id w:val="6982024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685610">
        <w:t xml:space="preserve">Where can people get a copy of your book? (Amazon or Website: </w:t>
      </w:r>
      <w:hyperlink r:id="rId12" w:history="1">
        <w:r w:rsidR="00685610" w:rsidRPr="004C1AFA">
          <w:rPr>
            <w:rStyle w:val="Hyperlink"/>
          </w:rPr>
          <w:t>www.dustistark.com</w:t>
        </w:r>
      </w:hyperlink>
      <w:r w:rsidR="00685610">
        <w:t>)</w:t>
      </w:r>
    </w:p>
    <w:p w14:paraId="5E47AA3E" w14:textId="135BE4C3" w:rsidR="00774C30" w:rsidRPr="00774C30" w:rsidRDefault="00000000" w:rsidP="00774C30">
      <w:pPr>
        <w:pStyle w:val="checkboxindent"/>
      </w:pPr>
      <w:sdt>
        <w:sdtPr>
          <w:id w:val="-39327598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85610">
            <w:rPr>
              <w:rFonts w:ascii="MS Gothic" w:eastAsia="MS Gothic" w:hAnsi="MS Gothic" w:hint="eastAsia"/>
            </w:rPr>
            <w:t>☐</w:t>
          </w:r>
        </w:sdtContent>
      </w:sdt>
      <w:r w:rsidR="00774C30" w:rsidRPr="00774C30">
        <w:tab/>
      </w:r>
      <w:r w:rsidR="00685610">
        <w:t xml:space="preserve">How can people get ahold of you if they want to learn more about your consulting services? (Website: </w:t>
      </w:r>
      <w:hyperlink r:id="rId13" w:history="1">
        <w:r w:rsidR="00685610" w:rsidRPr="004C1AFA">
          <w:rPr>
            <w:rStyle w:val="Hyperlink"/>
          </w:rPr>
          <w:t>www.dustistark.com</w:t>
        </w:r>
      </w:hyperlink>
      <w:r w:rsidR="00685610">
        <w:t xml:space="preserve"> – it has email, phone number, Facebook, everything you need)</w:t>
      </w:r>
    </w:p>
    <w:p w14:paraId="704834DB" w14:textId="1741E733" w:rsidR="00685610" w:rsidRPr="00774C30" w:rsidRDefault="00000000" w:rsidP="00685610">
      <w:pPr>
        <w:pStyle w:val="checkboxindent"/>
      </w:pPr>
      <w:sdt>
        <w:sdtPr>
          <w:id w:val="20784762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774C30">
            <w:rPr>
              <w:rFonts w:hint="eastAsia"/>
            </w:rPr>
            <w:t>☐</w:t>
          </w:r>
        </w:sdtContent>
      </w:sdt>
      <w:r w:rsidR="00774C30" w:rsidRPr="00774C30">
        <w:tab/>
      </w:r>
      <w:r w:rsidR="00685610">
        <w:t xml:space="preserve">Are you on social media? (Yes – Facebook: </w:t>
      </w:r>
      <w:hyperlink r:id="rId14" w:history="1">
        <w:r w:rsidR="00685610" w:rsidRPr="004C1AFA">
          <w:rPr>
            <w:rStyle w:val="Hyperlink"/>
          </w:rPr>
          <w:t>www.facebook.com/dusti.stark1</w:t>
        </w:r>
      </w:hyperlink>
      <w:r w:rsidR="00685610">
        <w:t xml:space="preserve">) </w:t>
      </w:r>
    </w:p>
    <w:sectPr w:rsidR="00685610" w:rsidRPr="00774C30" w:rsidSect="004D3574">
      <w:headerReference w:type="default" r:id="rId15"/>
      <w:footerReference w:type="default" r:id="rId16"/>
      <w:pgSz w:w="12240" w:h="15840" w:code="1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BB17" w14:textId="77777777" w:rsidR="00187D71" w:rsidRDefault="00187D71" w:rsidP="00633A22">
      <w:r>
        <w:separator/>
      </w:r>
    </w:p>
  </w:endnote>
  <w:endnote w:type="continuationSeparator" w:id="0">
    <w:p w14:paraId="259D3502" w14:textId="77777777" w:rsidR="00187D71" w:rsidRDefault="00187D71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3EE4" w14:textId="69799AE0" w:rsidR="00FC2B74" w:rsidRPr="00FC2B74" w:rsidRDefault="00FC2B74" w:rsidP="00FC2B74">
    <w:pPr>
      <w:pStyle w:val="Footer"/>
      <w:jc w:val="center"/>
      <w:rPr>
        <w:b/>
        <w:bCs/>
      </w:rPr>
    </w:pPr>
    <w:r w:rsidRPr="00FC2B74">
      <w:rPr>
        <w:b/>
        <w:bCs/>
      </w:rPr>
      <w:t>www.dustistark.com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90B6" w14:textId="77777777" w:rsidR="00187D71" w:rsidRDefault="00187D71" w:rsidP="00633A22">
      <w:r>
        <w:separator/>
      </w:r>
    </w:p>
  </w:footnote>
  <w:footnote w:type="continuationSeparator" w:id="0">
    <w:p w14:paraId="28A916C3" w14:textId="77777777" w:rsidR="00187D71" w:rsidRDefault="00187D71" w:rsidP="0063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6EC4" w14:textId="77777777" w:rsidR="00FC2B74" w:rsidRDefault="00FC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34745">
    <w:abstractNumId w:val="9"/>
  </w:num>
  <w:num w:numId="2" w16cid:durableId="2072995265">
    <w:abstractNumId w:val="3"/>
  </w:num>
  <w:num w:numId="3" w16cid:durableId="502747600">
    <w:abstractNumId w:val="6"/>
  </w:num>
  <w:num w:numId="4" w16cid:durableId="424955726">
    <w:abstractNumId w:val="7"/>
  </w:num>
  <w:num w:numId="5" w16cid:durableId="925192184">
    <w:abstractNumId w:val="4"/>
  </w:num>
  <w:num w:numId="6" w16cid:durableId="1017971301">
    <w:abstractNumId w:val="5"/>
  </w:num>
  <w:num w:numId="7" w16cid:durableId="1948004514">
    <w:abstractNumId w:val="10"/>
  </w:num>
  <w:num w:numId="8" w16cid:durableId="1137916422">
    <w:abstractNumId w:val="2"/>
  </w:num>
  <w:num w:numId="9" w16cid:durableId="24211874">
    <w:abstractNumId w:val="8"/>
  </w:num>
  <w:num w:numId="10" w16cid:durableId="1150442184">
    <w:abstractNumId w:val="1"/>
  </w:num>
  <w:num w:numId="11" w16cid:durableId="126965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4"/>
    <w:rsid w:val="000A7E97"/>
    <w:rsid w:val="000B4A9F"/>
    <w:rsid w:val="001232C8"/>
    <w:rsid w:val="00123C6D"/>
    <w:rsid w:val="001465AC"/>
    <w:rsid w:val="00153445"/>
    <w:rsid w:val="00166E62"/>
    <w:rsid w:val="00180608"/>
    <w:rsid w:val="00187D71"/>
    <w:rsid w:val="001D2885"/>
    <w:rsid w:val="001E6F85"/>
    <w:rsid w:val="0021202A"/>
    <w:rsid w:val="00235CF9"/>
    <w:rsid w:val="00241052"/>
    <w:rsid w:val="00243A0A"/>
    <w:rsid w:val="00261AE9"/>
    <w:rsid w:val="00303EA2"/>
    <w:rsid w:val="003525D3"/>
    <w:rsid w:val="003E35DA"/>
    <w:rsid w:val="003F6755"/>
    <w:rsid w:val="003F6EB6"/>
    <w:rsid w:val="00435EB3"/>
    <w:rsid w:val="0043632A"/>
    <w:rsid w:val="004A58D2"/>
    <w:rsid w:val="004B07B5"/>
    <w:rsid w:val="004B6355"/>
    <w:rsid w:val="004D3574"/>
    <w:rsid w:val="00510F45"/>
    <w:rsid w:val="00514811"/>
    <w:rsid w:val="00557B53"/>
    <w:rsid w:val="00571D28"/>
    <w:rsid w:val="00572C85"/>
    <w:rsid w:val="005925B9"/>
    <w:rsid w:val="005C324C"/>
    <w:rsid w:val="006273E3"/>
    <w:rsid w:val="00633A22"/>
    <w:rsid w:val="00685610"/>
    <w:rsid w:val="006F5596"/>
    <w:rsid w:val="00722CEC"/>
    <w:rsid w:val="007628D7"/>
    <w:rsid w:val="00774C30"/>
    <w:rsid w:val="0078189E"/>
    <w:rsid w:val="007834AC"/>
    <w:rsid w:val="00786151"/>
    <w:rsid w:val="007A1564"/>
    <w:rsid w:val="007B2D87"/>
    <w:rsid w:val="007D7966"/>
    <w:rsid w:val="007F7DE0"/>
    <w:rsid w:val="008072F5"/>
    <w:rsid w:val="0087502C"/>
    <w:rsid w:val="008C5930"/>
    <w:rsid w:val="008D6306"/>
    <w:rsid w:val="008E20B6"/>
    <w:rsid w:val="0095543B"/>
    <w:rsid w:val="0096383C"/>
    <w:rsid w:val="00981289"/>
    <w:rsid w:val="00990D61"/>
    <w:rsid w:val="009F558F"/>
    <w:rsid w:val="00A6621B"/>
    <w:rsid w:val="00A76BDC"/>
    <w:rsid w:val="00A80512"/>
    <w:rsid w:val="00A832D4"/>
    <w:rsid w:val="00A947A4"/>
    <w:rsid w:val="00A9654C"/>
    <w:rsid w:val="00AA15E7"/>
    <w:rsid w:val="00AB36A4"/>
    <w:rsid w:val="00B14286"/>
    <w:rsid w:val="00B859D8"/>
    <w:rsid w:val="00B90D85"/>
    <w:rsid w:val="00B93FD2"/>
    <w:rsid w:val="00BA788F"/>
    <w:rsid w:val="00C0066D"/>
    <w:rsid w:val="00C13135"/>
    <w:rsid w:val="00C21D21"/>
    <w:rsid w:val="00C3308F"/>
    <w:rsid w:val="00C602B1"/>
    <w:rsid w:val="00C84956"/>
    <w:rsid w:val="00CC32FA"/>
    <w:rsid w:val="00CE1CDE"/>
    <w:rsid w:val="00D70972"/>
    <w:rsid w:val="00D93E61"/>
    <w:rsid w:val="00DA059F"/>
    <w:rsid w:val="00DC5726"/>
    <w:rsid w:val="00DF51A5"/>
    <w:rsid w:val="00EA0C67"/>
    <w:rsid w:val="00F458C9"/>
    <w:rsid w:val="00FC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character" w:styleId="Hyperlink">
    <w:name w:val="Hyperlink"/>
    <w:basedOn w:val="DefaultParagraphFont"/>
    <w:semiHidden/>
    <w:rsid w:val="00685610"/>
    <w:rPr>
      <w:color w:val="5182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ustistar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stistar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dusti.stark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uanestark/Library/Containers/com.microsoft.Word/Data/Library/Application%20Support/Microsoft/Office/16.0/DTS/Search/%7b3C341EA8-CB9E-8B44-BDFD-3CFAE74627CB%7dtf6709047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checklist.dotx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2022-08-07T05:18:00Z</dcterms:created>
  <dcterms:modified xsi:type="dcterms:W3CDTF">2022-08-07T05:18:00Z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