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976303765"/>
        <w:placeholder>
          <w:docPart w:val="20FBF54F96814CB5BC6C955B3E93DBE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7902C2" w:rsidRDefault="00BC4C28" w:rsidP="005578C9">
          <w:pPr>
            <w:pStyle w:val="Organization"/>
          </w:pPr>
          <w:r w:rsidRPr="007902C2">
            <w:t>Kansas City Regional VOAD</w:t>
          </w:r>
        </w:p>
      </w:sdtContent>
    </w:sdt>
    <w:p w:rsidR="00272ABC" w:rsidRPr="007902C2" w:rsidRDefault="009A34F6" w:rsidP="005578C9">
      <w:pPr>
        <w:pStyle w:val="Heading1"/>
      </w:pPr>
      <w:r w:rsidRPr="007902C2">
        <w:t>Meeting Minutes</w:t>
      </w:r>
    </w:p>
    <w:p w:rsidR="009A34F6" w:rsidRPr="007902C2" w:rsidRDefault="00A23455" w:rsidP="005578C9">
      <w:pPr>
        <w:pStyle w:val="Heading1"/>
      </w:pPr>
      <w:sdt>
        <w:sdtPr>
          <w:alias w:val="Date"/>
          <w:tag w:val="Date"/>
          <w:id w:val="976303751"/>
          <w:placeholder>
            <w:docPart w:val="1A79D937E41D4B6F9C63309B61C79F0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64B4">
            <w:t>November 15th</w:t>
          </w:r>
          <w:r w:rsidR="00081DB9">
            <w:t>, 2016</w:t>
          </w:r>
        </w:sdtContent>
      </w:sdt>
    </w:p>
    <w:p w:rsidR="00D3460E" w:rsidRPr="00D3460E" w:rsidRDefault="000534FF" w:rsidP="00D3460E">
      <w:pPr>
        <w:pStyle w:val="Heading2"/>
        <w:spacing w:line="240" w:lineRule="auto"/>
        <w:rPr>
          <w:sz w:val="32"/>
          <w:szCs w:val="32"/>
        </w:rPr>
      </w:pPr>
      <w:r w:rsidRPr="007902C2">
        <w:rPr>
          <w:sz w:val="32"/>
          <w:szCs w:val="32"/>
        </w:rPr>
        <w:t>Opening</w:t>
      </w:r>
    </w:p>
    <w:p w:rsidR="007902C2" w:rsidRDefault="009A34F6" w:rsidP="007117A0">
      <w:pPr>
        <w:spacing w:after="0" w:line="240" w:lineRule="auto"/>
      </w:pPr>
      <w:r w:rsidRPr="007902C2">
        <w:t xml:space="preserve">The regular meeting of the </w:t>
      </w:r>
      <w:sdt>
        <w:sdtPr>
          <w:alias w:val="Name"/>
          <w:tag w:val="Name"/>
          <w:id w:val="976303776"/>
          <w:placeholder>
            <w:docPart w:val="9612CBF35C7441EDA875C383EA000F9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C4C28" w:rsidRPr="007902C2">
            <w:t>Kansas City Regional VOAD</w:t>
          </w:r>
        </w:sdtContent>
      </w:sdt>
      <w:r w:rsidRPr="007902C2">
        <w:t xml:space="preserve"> was called to order at </w:t>
      </w:r>
      <w:r w:rsidR="006764B4">
        <w:t>1:35</w:t>
      </w:r>
      <w:r w:rsidR="00BC4C28" w:rsidRPr="007902C2">
        <w:t xml:space="preserve"> PM</w:t>
      </w:r>
      <w:r w:rsidRPr="007902C2">
        <w:t xml:space="preserve"> on </w:t>
      </w:r>
      <w:sdt>
        <w:sdtPr>
          <w:alias w:val="Date"/>
          <w:tag w:val="Date"/>
          <w:id w:val="976303804"/>
          <w:placeholder>
            <w:docPart w:val="C84217CDF0BD4B50AEA229586963E6B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64B4">
            <w:t>November 15th, 2016</w:t>
          </w:r>
        </w:sdtContent>
      </w:sdt>
      <w:r w:rsidR="00246BEC">
        <w:t xml:space="preserve"> at</w:t>
      </w:r>
      <w:r w:rsidR="009A5B25">
        <w:t xml:space="preserve"> United Way Plaza Office 801 W 47</w:t>
      </w:r>
      <w:r w:rsidR="009A5B25" w:rsidRPr="009A5B25">
        <w:rPr>
          <w:vertAlign w:val="superscript"/>
        </w:rPr>
        <w:t>th</w:t>
      </w:r>
      <w:r w:rsidR="009A5B25">
        <w:t xml:space="preserve"> Street Kansas City MO 64112</w:t>
      </w:r>
      <w:r w:rsidR="00C90E0B">
        <w:t>,</w:t>
      </w:r>
      <w:r w:rsidR="007902C2">
        <w:t xml:space="preserve"> by Chair Gary Thurman</w:t>
      </w:r>
      <w:r w:rsidR="007117A0">
        <w:t>.</w:t>
      </w:r>
      <w:r w:rsidR="007902C2" w:rsidRPr="007902C2">
        <w:t xml:space="preserve"> </w:t>
      </w:r>
    </w:p>
    <w:p w:rsidR="00217BC9" w:rsidRDefault="00217BC9" w:rsidP="00217BC9">
      <w:pPr>
        <w:spacing w:after="0" w:line="240" w:lineRule="auto"/>
      </w:pPr>
    </w:p>
    <w:p w:rsidR="00D47EDF" w:rsidRPr="00E7029F" w:rsidRDefault="000534FF" w:rsidP="00217BC9">
      <w:pPr>
        <w:spacing w:after="0" w:line="240" w:lineRule="auto"/>
        <w:rPr>
          <w:b/>
          <w:sz w:val="32"/>
          <w:szCs w:val="32"/>
        </w:rPr>
      </w:pPr>
      <w:r w:rsidRPr="00217BC9">
        <w:rPr>
          <w:b/>
          <w:sz w:val="32"/>
          <w:szCs w:val="32"/>
        </w:rPr>
        <w:t>Present</w:t>
      </w:r>
    </w:p>
    <w:p w:rsidR="008564A2" w:rsidRPr="00642F3F" w:rsidRDefault="008564A2" w:rsidP="00217BC9">
      <w:pPr>
        <w:spacing w:after="0" w:line="240" w:lineRule="auto"/>
      </w:pPr>
      <w:r w:rsidRPr="00642F3F">
        <w:t xml:space="preserve">Mike </w:t>
      </w:r>
      <w:proofErr w:type="spellStart"/>
      <w:r w:rsidRPr="00642F3F">
        <w:t>Bellinger</w:t>
      </w:r>
      <w:proofErr w:type="spellEnd"/>
      <w:r w:rsidRPr="00642F3F">
        <w:tab/>
        <w:t>Amateur Radio Emergency Service</w:t>
      </w:r>
    </w:p>
    <w:p w:rsidR="009A5B25" w:rsidRDefault="009A5B25" w:rsidP="00217BC9">
      <w:pPr>
        <w:spacing w:after="0" w:line="240" w:lineRule="auto"/>
      </w:pPr>
      <w:r>
        <w:t xml:space="preserve">Nola </w:t>
      </w:r>
      <w:proofErr w:type="spellStart"/>
      <w:r>
        <w:t>Bienhoff</w:t>
      </w:r>
      <w:proofErr w:type="spellEnd"/>
      <w:r>
        <w:tab/>
        <w:t xml:space="preserve">Medical Reserve Corps  </w:t>
      </w:r>
    </w:p>
    <w:p w:rsidR="006676C3" w:rsidRDefault="006676C3" w:rsidP="00217BC9">
      <w:pPr>
        <w:spacing w:after="0" w:line="240" w:lineRule="auto"/>
      </w:pPr>
      <w:r>
        <w:t>Chris Carroll</w:t>
      </w:r>
      <w:r>
        <w:tab/>
        <w:t>KCMO OEM</w:t>
      </w:r>
    </w:p>
    <w:p w:rsidR="009A5B25" w:rsidRDefault="009A5B25" w:rsidP="00217BC9">
      <w:pPr>
        <w:spacing w:after="0" w:line="240" w:lineRule="auto"/>
      </w:pPr>
      <w:r>
        <w:t>Rhonda Charboneau</w:t>
      </w:r>
      <w:r>
        <w:tab/>
        <w:t xml:space="preserve">Jackson Co Health </w:t>
      </w:r>
      <w:proofErr w:type="spellStart"/>
      <w:r>
        <w:t>Dept</w:t>
      </w:r>
      <w:proofErr w:type="spellEnd"/>
    </w:p>
    <w:p w:rsidR="00943AA1" w:rsidRDefault="00943AA1" w:rsidP="00217BC9">
      <w:pPr>
        <w:spacing w:after="0" w:line="240" w:lineRule="auto"/>
      </w:pPr>
      <w:r>
        <w:t>Chad Crispin</w:t>
      </w:r>
      <w:r>
        <w:tab/>
        <w:t>United Way 211</w:t>
      </w:r>
    </w:p>
    <w:p w:rsidR="009A5B25" w:rsidRDefault="009A5B25" w:rsidP="00217BC9">
      <w:pPr>
        <w:spacing w:after="0" w:line="240" w:lineRule="auto"/>
      </w:pPr>
      <w:r>
        <w:t xml:space="preserve">Pat </w:t>
      </w:r>
      <w:proofErr w:type="spellStart"/>
      <w:r>
        <w:t>Cundiff</w:t>
      </w:r>
      <w:proofErr w:type="spellEnd"/>
      <w:r>
        <w:tab/>
        <w:t>KC VOAD</w:t>
      </w:r>
    </w:p>
    <w:p w:rsidR="00642F3F" w:rsidRDefault="00642F3F" w:rsidP="00217BC9">
      <w:pPr>
        <w:spacing w:after="0" w:line="240" w:lineRule="auto"/>
      </w:pPr>
      <w:r w:rsidRPr="00642F3F">
        <w:t>Mike Curry</w:t>
      </w:r>
      <w:r w:rsidRPr="00642F3F">
        <w:tab/>
        <w:t>Jackson C</w:t>
      </w:r>
      <w:r w:rsidR="009A5B25">
        <w:t>o</w:t>
      </w:r>
      <w:r w:rsidRPr="00642F3F">
        <w:t xml:space="preserve"> EM</w:t>
      </w:r>
    </w:p>
    <w:p w:rsidR="009A5B25" w:rsidRDefault="009A5B25" w:rsidP="00217BC9">
      <w:pPr>
        <w:spacing w:after="0" w:line="240" w:lineRule="auto"/>
      </w:pPr>
      <w:r>
        <w:t>Laura Dominik</w:t>
      </w:r>
      <w:r>
        <w:tab/>
        <w:t>Jackson Co Emergency Prep</w:t>
      </w:r>
    </w:p>
    <w:p w:rsidR="00D47EDF" w:rsidRDefault="00D47EDF" w:rsidP="00217BC9">
      <w:pPr>
        <w:spacing w:after="0" w:line="240" w:lineRule="auto"/>
      </w:pPr>
      <w:r w:rsidRPr="00D47EDF">
        <w:t>Dante Gliniecki</w:t>
      </w:r>
      <w:r w:rsidRPr="00D47EDF">
        <w:tab/>
        <w:t>Independence Emergency Manager</w:t>
      </w:r>
    </w:p>
    <w:p w:rsidR="006676C3" w:rsidRDefault="006676C3" w:rsidP="00217BC9">
      <w:pPr>
        <w:spacing w:after="0" w:line="240" w:lineRule="auto"/>
      </w:pPr>
      <w:r>
        <w:t>Cory Fast</w:t>
      </w:r>
      <w:r>
        <w:tab/>
        <w:t>FEMA</w:t>
      </w:r>
    </w:p>
    <w:p w:rsidR="00943AA1" w:rsidRDefault="00943AA1" w:rsidP="00217BC9">
      <w:pPr>
        <w:spacing w:after="0" w:line="240" w:lineRule="auto"/>
      </w:pPr>
      <w:proofErr w:type="spellStart"/>
      <w:r>
        <w:t>Aren</w:t>
      </w:r>
      <w:proofErr w:type="spellEnd"/>
      <w:r>
        <w:t xml:space="preserve"> Koenig</w:t>
      </w:r>
      <w:r>
        <w:tab/>
        <w:t>Catholic Charities MO</w:t>
      </w:r>
    </w:p>
    <w:p w:rsidR="00943AA1" w:rsidRDefault="00943AA1" w:rsidP="00217BC9">
      <w:pPr>
        <w:spacing w:after="0" w:line="240" w:lineRule="auto"/>
      </w:pPr>
      <w:r>
        <w:t>Megan Lynch</w:t>
      </w:r>
      <w:r>
        <w:tab/>
        <w:t>Johnson Co KS EM</w:t>
      </w:r>
    </w:p>
    <w:p w:rsidR="006676C3" w:rsidRDefault="006676C3" w:rsidP="00217BC9">
      <w:pPr>
        <w:spacing w:after="0" w:line="240" w:lineRule="auto"/>
      </w:pPr>
      <w:r>
        <w:t>Mike Pickerel</w:t>
      </w:r>
      <w:r>
        <w:tab/>
        <w:t>FEMA DHS</w:t>
      </w:r>
    </w:p>
    <w:p w:rsidR="006676C3" w:rsidRPr="00642F3F" w:rsidRDefault="006676C3" w:rsidP="006676C3">
      <w:pPr>
        <w:spacing w:after="0" w:line="240" w:lineRule="auto"/>
      </w:pPr>
      <w:r>
        <w:t>C. L. Webb</w:t>
      </w:r>
      <w:r>
        <w:tab/>
        <w:t>Wyandotte C</w:t>
      </w:r>
      <w:r w:rsidR="00943AA1">
        <w:t>o</w:t>
      </w:r>
      <w:r>
        <w:t xml:space="preserve"> </w:t>
      </w:r>
      <w:r w:rsidRPr="00642F3F">
        <w:t>Public Health</w:t>
      </w:r>
    </w:p>
    <w:p w:rsidR="006676C3" w:rsidRDefault="006676C3" w:rsidP="006676C3">
      <w:pPr>
        <w:spacing w:after="0" w:line="240" w:lineRule="auto"/>
      </w:pPr>
      <w:r w:rsidRPr="00D47EDF">
        <w:t>Kristen Womack</w:t>
      </w:r>
      <w:r w:rsidRPr="00D47EDF">
        <w:tab/>
        <w:t>United Way 211 (UWGKC)</w:t>
      </w:r>
    </w:p>
    <w:p w:rsidR="006676C3" w:rsidRDefault="006676C3" w:rsidP="006676C3">
      <w:pPr>
        <w:spacing w:after="0" w:line="240" w:lineRule="auto"/>
      </w:pPr>
      <w:r>
        <w:t xml:space="preserve">Dominic </w:t>
      </w:r>
      <w:proofErr w:type="spellStart"/>
      <w:r>
        <w:t>Italiano</w:t>
      </w:r>
      <w:proofErr w:type="spellEnd"/>
      <w:r>
        <w:t xml:space="preserve"> </w:t>
      </w:r>
      <w:r>
        <w:tab/>
        <w:t xml:space="preserve">Olathe CERT </w:t>
      </w:r>
    </w:p>
    <w:p w:rsidR="00FA7C35" w:rsidRPr="00642F3F" w:rsidRDefault="00FA7C35" w:rsidP="00217BC9">
      <w:pPr>
        <w:spacing w:after="0" w:line="240" w:lineRule="auto"/>
      </w:pPr>
      <w:r w:rsidRPr="00642F3F">
        <w:t>Gary Thurman</w:t>
      </w:r>
      <w:r w:rsidRPr="00642F3F">
        <w:tab/>
        <w:t>United Way 211</w:t>
      </w:r>
    </w:p>
    <w:p w:rsidR="00E15F84" w:rsidRDefault="00943AA1" w:rsidP="00217BC9">
      <w:pPr>
        <w:spacing w:after="0" w:line="240" w:lineRule="auto"/>
      </w:pPr>
      <w:r>
        <w:t xml:space="preserve">William </w:t>
      </w:r>
      <w:proofErr w:type="spellStart"/>
      <w:r>
        <w:t>Rosehiem</w:t>
      </w:r>
      <w:proofErr w:type="spellEnd"/>
      <w:r>
        <w:tab/>
        <w:t>MIDRO</w:t>
      </w:r>
    </w:p>
    <w:p w:rsidR="00943AA1" w:rsidRDefault="00943AA1" w:rsidP="00217BC9">
      <w:pPr>
        <w:spacing w:after="0" w:line="240" w:lineRule="auto"/>
      </w:pPr>
      <w:r>
        <w:t>Lorie Snyder</w:t>
      </w:r>
      <w:r>
        <w:tab/>
        <w:t xml:space="preserve">KCMO Health </w:t>
      </w:r>
      <w:proofErr w:type="spellStart"/>
      <w:r>
        <w:t>Dept</w:t>
      </w:r>
      <w:proofErr w:type="spellEnd"/>
    </w:p>
    <w:p w:rsidR="00943AA1" w:rsidRDefault="00943AA1" w:rsidP="00217BC9">
      <w:pPr>
        <w:spacing w:after="0" w:line="240" w:lineRule="auto"/>
      </w:pPr>
      <w:r>
        <w:t xml:space="preserve">Diane </w:t>
      </w:r>
      <w:proofErr w:type="spellStart"/>
      <w:r>
        <w:t>Fodness</w:t>
      </w:r>
      <w:proofErr w:type="spellEnd"/>
      <w:r>
        <w:tab/>
        <w:t>ARC</w:t>
      </w:r>
    </w:p>
    <w:p w:rsidR="00943AA1" w:rsidRDefault="00943AA1" w:rsidP="00217BC9">
      <w:pPr>
        <w:spacing w:after="0" w:line="240" w:lineRule="auto"/>
      </w:pPr>
      <w:r>
        <w:t>Geoff Hinkle</w:t>
      </w:r>
      <w:r>
        <w:tab/>
        <w:t>Independence EP</w:t>
      </w:r>
    </w:p>
    <w:p w:rsidR="00943AA1" w:rsidRDefault="00943AA1" w:rsidP="00217BC9">
      <w:pPr>
        <w:spacing w:after="0" w:line="240" w:lineRule="auto"/>
      </w:pPr>
      <w:r>
        <w:t xml:space="preserve">Ann </w:t>
      </w:r>
      <w:proofErr w:type="spellStart"/>
      <w:r>
        <w:t>VanZee</w:t>
      </w:r>
      <w:proofErr w:type="spellEnd"/>
      <w:r>
        <w:tab/>
        <w:t xml:space="preserve">Harvesters </w:t>
      </w:r>
    </w:p>
    <w:p w:rsidR="00943AA1" w:rsidRDefault="00943AA1" w:rsidP="00217BC9">
      <w:pPr>
        <w:spacing w:after="0" w:line="240" w:lineRule="auto"/>
      </w:pPr>
      <w:r>
        <w:t xml:space="preserve">Julia </w:t>
      </w:r>
      <w:proofErr w:type="spellStart"/>
      <w:r>
        <w:t>Pedrosa</w:t>
      </w:r>
      <w:proofErr w:type="spellEnd"/>
      <w:r>
        <w:tab/>
        <w:t xml:space="preserve">Catholic Charities MO </w:t>
      </w:r>
    </w:p>
    <w:p w:rsidR="00943AA1" w:rsidRPr="007902C2" w:rsidRDefault="00943AA1" w:rsidP="00217BC9">
      <w:pPr>
        <w:spacing w:after="0" w:line="240" w:lineRule="auto"/>
      </w:pPr>
    </w:p>
    <w:p w:rsidR="00217BC9" w:rsidRDefault="002B7D35" w:rsidP="00217BC9">
      <w:pPr>
        <w:spacing w:after="0" w:line="240" w:lineRule="auto"/>
        <w:rPr>
          <w:b/>
          <w:sz w:val="32"/>
          <w:szCs w:val="32"/>
        </w:rPr>
      </w:pPr>
      <w:r w:rsidRPr="00217BC9">
        <w:rPr>
          <w:b/>
          <w:sz w:val="32"/>
          <w:szCs w:val="32"/>
        </w:rPr>
        <w:t>Agenda</w:t>
      </w:r>
    </w:p>
    <w:p w:rsidR="00217BC9" w:rsidRDefault="00217BC9" w:rsidP="00217BC9">
      <w:pPr>
        <w:pStyle w:val="ListParagraph"/>
        <w:numPr>
          <w:ilvl w:val="0"/>
          <w:numId w:val="22"/>
        </w:numPr>
        <w:spacing w:after="0" w:line="240" w:lineRule="auto"/>
        <w:ind w:left="360"/>
      </w:pPr>
      <w:r w:rsidRPr="00217BC9">
        <w:t>Welcome and Introductions</w:t>
      </w:r>
      <w:r>
        <w:tab/>
        <w:t>Gary Thurman</w:t>
      </w:r>
    </w:p>
    <w:p w:rsidR="009A29A7" w:rsidRDefault="009A29A7" w:rsidP="00217BC9">
      <w:pPr>
        <w:pStyle w:val="ListParagraph"/>
        <w:numPr>
          <w:ilvl w:val="1"/>
          <w:numId w:val="22"/>
        </w:numPr>
        <w:spacing w:after="0" w:line="240" w:lineRule="auto"/>
      </w:pPr>
      <w:r>
        <w:t>C</w:t>
      </w:r>
      <w:r w:rsidR="00943AA1">
        <w:t>alled meeting to order at 1:35</w:t>
      </w:r>
      <w:r>
        <w:t xml:space="preserve"> PM</w:t>
      </w:r>
    </w:p>
    <w:p w:rsidR="00217BC9" w:rsidRDefault="00217BC9" w:rsidP="00217BC9">
      <w:pPr>
        <w:pStyle w:val="ListParagraph"/>
        <w:numPr>
          <w:ilvl w:val="0"/>
          <w:numId w:val="22"/>
        </w:numPr>
        <w:spacing w:after="0" w:line="240" w:lineRule="auto"/>
        <w:ind w:left="360"/>
      </w:pPr>
      <w:r>
        <w:t>Approval of Minutes</w:t>
      </w:r>
      <w:r>
        <w:tab/>
      </w:r>
      <w:r>
        <w:tab/>
      </w:r>
      <w:r>
        <w:tab/>
        <w:t xml:space="preserve">Submitted by </w:t>
      </w:r>
      <w:r w:rsidR="00F00608">
        <w:t>Kristen Womack</w:t>
      </w:r>
    </w:p>
    <w:p w:rsidR="00F00608" w:rsidRDefault="00704ECB" w:rsidP="00F00608">
      <w:pPr>
        <w:pStyle w:val="ListParagraph"/>
        <w:numPr>
          <w:ilvl w:val="2"/>
          <w:numId w:val="22"/>
        </w:numPr>
        <w:spacing w:after="0" w:line="240" w:lineRule="auto"/>
      </w:pPr>
      <w:r>
        <w:t>Approved by Pat and Dante</w:t>
      </w:r>
    </w:p>
    <w:p w:rsidR="00CA7BBA" w:rsidRDefault="00CA7BBA" w:rsidP="00217BC9">
      <w:pPr>
        <w:pStyle w:val="ListParagraph"/>
        <w:numPr>
          <w:ilvl w:val="0"/>
          <w:numId w:val="22"/>
        </w:numPr>
        <w:spacing w:after="0" w:line="240" w:lineRule="auto"/>
        <w:ind w:left="360"/>
      </w:pPr>
      <w:r>
        <w:t>Treasurer’s Report</w:t>
      </w:r>
      <w:r>
        <w:tab/>
        <w:t xml:space="preserve">Pat </w:t>
      </w:r>
      <w:proofErr w:type="spellStart"/>
      <w:r>
        <w:t>Cundiff</w:t>
      </w:r>
      <w:proofErr w:type="spellEnd"/>
    </w:p>
    <w:p w:rsidR="00CA7BBA" w:rsidRDefault="00704ECB" w:rsidP="00CA7BBA">
      <w:pPr>
        <w:pStyle w:val="ListParagraph"/>
        <w:numPr>
          <w:ilvl w:val="1"/>
          <w:numId w:val="22"/>
        </w:numPr>
        <w:spacing w:after="0" w:line="240" w:lineRule="auto"/>
      </w:pPr>
      <w:r>
        <w:t>Current balance is $10970.10</w:t>
      </w:r>
    </w:p>
    <w:p w:rsidR="00CA7BBA" w:rsidRDefault="00A6621B" w:rsidP="00CA7BBA">
      <w:pPr>
        <w:pStyle w:val="ListParagraph"/>
        <w:numPr>
          <w:ilvl w:val="1"/>
          <w:numId w:val="22"/>
        </w:numPr>
        <w:spacing w:after="0" w:line="240" w:lineRule="auto"/>
      </w:pPr>
      <w:r>
        <w:t>Bank is</w:t>
      </w:r>
      <w:r w:rsidR="00704ECB">
        <w:t xml:space="preserve"> Commerce Bank in Prairie Village </w:t>
      </w:r>
    </w:p>
    <w:p w:rsidR="00CA7BBA" w:rsidRDefault="00CA7BBA" w:rsidP="00CA7BBA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Purpose of funds is for resources to assist the community (as a last resort) after a disaster. Maximum per family is $500 if no other options remain. </w:t>
      </w:r>
    </w:p>
    <w:p w:rsidR="00217BC9" w:rsidRDefault="00CA7BBA" w:rsidP="00217BC9">
      <w:pPr>
        <w:pStyle w:val="ListParagraph"/>
        <w:numPr>
          <w:ilvl w:val="0"/>
          <w:numId w:val="22"/>
        </w:numPr>
        <w:spacing w:after="0" w:line="240" w:lineRule="auto"/>
        <w:ind w:left="360"/>
      </w:pPr>
      <w:r>
        <w:t>Introductions/</w:t>
      </w:r>
      <w:r w:rsidR="007117A0">
        <w:t>O</w:t>
      </w:r>
      <w:r w:rsidR="00F8195D">
        <w:t>perational Report</w:t>
      </w:r>
      <w:r w:rsidR="00D74961">
        <w:t>s</w:t>
      </w:r>
    </w:p>
    <w:p w:rsidR="00CA7BBA" w:rsidRDefault="00CA7BBA" w:rsidP="00CA7BBA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Mike Curry – Jackson Co EM </w:t>
      </w:r>
    </w:p>
    <w:p w:rsidR="00704ECB" w:rsidRDefault="00704ECB" w:rsidP="00CA7BBA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Roeland Park grant program for parks was approved. Parks will be in Blue Springs and Lee’s Summit – </w:t>
      </w:r>
      <w:proofErr w:type="spellStart"/>
      <w:r>
        <w:t>Landil</w:t>
      </w:r>
      <w:proofErr w:type="spellEnd"/>
      <w:r>
        <w:t xml:space="preserve"> park</w:t>
      </w:r>
    </w:p>
    <w:p w:rsidR="00CA7BBA" w:rsidRDefault="00A6621B" w:rsidP="00CA7BBA">
      <w:pPr>
        <w:pStyle w:val="ListParagraph"/>
        <w:numPr>
          <w:ilvl w:val="2"/>
          <w:numId w:val="22"/>
        </w:numPr>
        <w:spacing w:after="0" w:line="240" w:lineRule="auto"/>
      </w:pPr>
      <w:r>
        <w:t>Debris plan in pla</w:t>
      </w:r>
      <w:r w:rsidR="00704ECB">
        <w:t xml:space="preserve">ce to take care of debris at 9 different locations </w:t>
      </w:r>
    </w:p>
    <w:p w:rsidR="00CA7BBA" w:rsidRDefault="00704ECB" w:rsidP="00CA7BBA">
      <w:pPr>
        <w:pStyle w:val="ListParagraph"/>
        <w:numPr>
          <w:ilvl w:val="1"/>
          <w:numId w:val="22"/>
        </w:numPr>
        <w:spacing w:after="0" w:line="240" w:lineRule="auto"/>
      </w:pPr>
      <w:r>
        <w:lastRenderedPageBreak/>
        <w:t>Ann – Harvesters</w:t>
      </w:r>
    </w:p>
    <w:p w:rsidR="00A23455" w:rsidRDefault="00704ECB" w:rsidP="00CA7BBA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Organizational Disaster plan has been revamped </w:t>
      </w:r>
    </w:p>
    <w:p w:rsidR="00CA7BBA" w:rsidRDefault="00A23455" w:rsidP="00A23455">
      <w:pPr>
        <w:pStyle w:val="ListParagraph"/>
        <w:numPr>
          <w:ilvl w:val="3"/>
          <w:numId w:val="22"/>
        </w:numPr>
        <w:spacing w:after="0" w:line="240" w:lineRule="auto"/>
      </w:pPr>
      <w:r w:rsidRPr="00A23455">
        <w:t>will include the contacts and other relevant information from VOAD</w:t>
      </w:r>
    </w:p>
    <w:p w:rsidR="00CA7BBA" w:rsidRDefault="00704ECB" w:rsidP="00CA7BBA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AmeriCorps state members completed CPR training </w:t>
      </w:r>
    </w:p>
    <w:p w:rsidR="00A23455" w:rsidRDefault="00A23455" w:rsidP="00A23455">
      <w:pPr>
        <w:pStyle w:val="ListParagraph"/>
        <w:numPr>
          <w:ilvl w:val="2"/>
          <w:numId w:val="22"/>
        </w:numPr>
        <w:spacing w:after="0" w:line="240" w:lineRule="auto"/>
      </w:pPr>
      <w:r w:rsidRPr="00A23455">
        <w:t xml:space="preserve">Jennifer </w:t>
      </w:r>
      <w:proofErr w:type="spellStart"/>
      <w:r w:rsidRPr="00A23455">
        <w:t>Fales</w:t>
      </w:r>
      <w:proofErr w:type="spellEnd"/>
      <w:r w:rsidRPr="00A23455">
        <w:t xml:space="preserve">, from KCMO Office of Emergency Management provided </w:t>
      </w:r>
      <w:proofErr w:type="gramStart"/>
      <w:r w:rsidRPr="00A23455">
        <w:t>a training</w:t>
      </w:r>
      <w:proofErr w:type="gramEnd"/>
      <w:r w:rsidRPr="00A23455">
        <w:t xml:space="preserve"> on personal preparedness to approximately 70 AmeriCorps members from the KC area. As a reminder, all AC state members are required to complete some type of disaster/emergency training and are often seeking opportunities to practice these skills or volunteer for related events. </w:t>
      </w:r>
    </w:p>
    <w:p w:rsidR="00A23455" w:rsidRDefault="00A23455" w:rsidP="00A23455">
      <w:pPr>
        <w:pStyle w:val="ListParagraph"/>
        <w:numPr>
          <w:ilvl w:val="2"/>
          <w:numId w:val="22"/>
        </w:numPr>
        <w:spacing w:after="0" w:line="240" w:lineRule="auto"/>
      </w:pPr>
      <w:bookmarkStart w:id="0" w:name="_GoBack"/>
      <w:bookmarkEnd w:id="0"/>
      <w:r w:rsidRPr="00A23455">
        <w:t xml:space="preserve">In addition to AmeriCorps state members, the KC region has numerous VISTA and national direct/other programs members serving – there are probably over 300 </w:t>
      </w:r>
      <w:proofErr w:type="gramStart"/>
      <w:r w:rsidRPr="00A23455">
        <w:t>total</w:t>
      </w:r>
      <w:proofErr w:type="gramEnd"/>
      <w:r w:rsidRPr="00A23455">
        <w:t xml:space="preserve"> (a correction to what I stated at the meeting in response to Dante’s question).</w:t>
      </w:r>
    </w:p>
    <w:p w:rsidR="00CA7BBA" w:rsidRDefault="00704ECB" w:rsidP="00CA7BBA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Dominic – Olathe CERT </w:t>
      </w:r>
    </w:p>
    <w:p w:rsidR="00CA7BBA" w:rsidRDefault="00704ECB" w:rsidP="00CA7BBA">
      <w:pPr>
        <w:pStyle w:val="ListParagraph"/>
        <w:numPr>
          <w:ilvl w:val="2"/>
          <w:numId w:val="22"/>
        </w:numPr>
        <w:spacing w:after="0" w:line="240" w:lineRule="auto"/>
      </w:pPr>
      <w:r>
        <w:t>Revamping training structure and adding new dates</w:t>
      </w:r>
    </w:p>
    <w:p w:rsidR="00CA7BBA" w:rsidRDefault="00704ECB" w:rsidP="00CA7BBA">
      <w:pPr>
        <w:pStyle w:val="ListParagraph"/>
        <w:numPr>
          <w:ilvl w:val="2"/>
          <w:numId w:val="22"/>
        </w:numPr>
        <w:spacing w:after="0" w:line="240" w:lineRule="auto"/>
      </w:pPr>
      <w:r>
        <w:t>Recently graduated a new large class</w:t>
      </w:r>
    </w:p>
    <w:p w:rsidR="00CA7BBA" w:rsidRDefault="00CA7BBA" w:rsidP="00CA7BBA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C.L – Wyandotte Public Health </w:t>
      </w:r>
    </w:p>
    <w:p w:rsidR="00CA7BBA" w:rsidRDefault="00F37BF0" w:rsidP="00CA7BBA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POD trainings have gone well </w:t>
      </w:r>
    </w:p>
    <w:p w:rsidR="00CA7BBA" w:rsidRDefault="00F37BF0" w:rsidP="00CA7BBA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Megan – Johnson Co EM </w:t>
      </w:r>
    </w:p>
    <w:p w:rsidR="00CA7BBA" w:rsidRDefault="00F37BF0" w:rsidP="00CA7BBA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Went to conference in GA </w:t>
      </w:r>
    </w:p>
    <w:p w:rsidR="00F37BF0" w:rsidRDefault="00F37BF0" w:rsidP="00CA7BBA">
      <w:pPr>
        <w:pStyle w:val="ListParagraph"/>
        <w:numPr>
          <w:ilvl w:val="2"/>
          <w:numId w:val="22"/>
        </w:numPr>
        <w:spacing w:after="0" w:line="240" w:lineRule="auto"/>
      </w:pPr>
      <w:r>
        <w:t>Planning workshop for next year in city government</w:t>
      </w:r>
    </w:p>
    <w:p w:rsidR="00CA7BBA" w:rsidRDefault="00F37BF0" w:rsidP="00CA7BBA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Dante – Independence EM </w:t>
      </w:r>
    </w:p>
    <w:p w:rsidR="007117A0" w:rsidRDefault="00F37BF0" w:rsidP="007117A0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Scheduling exercises for next year. They include: VRC, Mass Care, badging, how to support MAC. Looking for volunteers and partners  </w:t>
      </w:r>
    </w:p>
    <w:p w:rsidR="00676973" w:rsidRDefault="00F37BF0" w:rsidP="007117A0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State is wanting to pilot faith based initiative project in our region </w:t>
      </w:r>
    </w:p>
    <w:p w:rsidR="00676973" w:rsidRDefault="00676973" w:rsidP="00676973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Gary </w:t>
      </w:r>
      <w:r w:rsidR="00F37BF0">
        <w:t>T – United Way 2-1-1</w:t>
      </w:r>
      <w:r>
        <w:t xml:space="preserve"> </w:t>
      </w:r>
    </w:p>
    <w:p w:rsidR="00676973" w:rsidRDefault="00F37BF0" w:rsidP="007117A0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Community Service Project Network is winding down </w:t>
      </w:r>
    </w:p>
    <w:p w:rsidR="00676973" w:rsidRDefault="00F37BF0" w:rsidP="00676973">
      <w:pPr>
        <w:pStyle w:val="ListParagraph"/>
        <w:numPr>
          <w:ilvl w:val="1"/>
          <w:numId w:val="22"/>
        </w:numPr>
        <w:spacing w:after="0" w:line="240" w:lineRule="auto"/>
      </w:pPr>
      <w:r>
        <w:t>Pat – KC VOAD</w:t>
      </w:r>
    </w:p>
    <w:p w:rsidR="00A6621B" w:rsidRDefault="00F37BF0" w:rsidP="00676973">
      <w:pPr>
        <w:pStyle w:val="ListParagraph"/>
        <w:numPr>
          <w:ilvl w:val="2"/>
          <w:numId w:val="22"/>
        </w:numPr>
        <w:spacing w:after="0" w:line="240" w:lineRule="auto"/>
      </w:pPr>
      <w:r>
        <w:t>She and Dante did a presentation to Community Service Network regarding long term recovery</w:t>
      </w:r>
    </w:p>
    <w:p w:rsidR="00A6621B" w:rsidRDefault="00A6621B" w:rsidP="00A6621B">
      <w:pPr>
        <w:pStyle w:val="ListParagraph"/>
        <w:numPr>
          <w:ilvl w:val="1"/>
          <w:numId w:val="22"/>
        </w:numPr>
        <w:spacing w:after="0" w:line="240" w:lineRule="auto"/>
      </w:pPr>
      <w:r>
        <w:t>Chris – KCMO OEM</w:t>
      </w:r>
    </w:p>
    <w:p w:rsidR="00A6621B" w:rsidRDefault="00A6621B" w:rsidP="00A6621B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Business presentations regarding disaster preparedness are now being offered. Booked till December </w:t>
      </w:r>
    </w:p>
    <w:p w:rsidR="00A6621B" w:rsidRDefault="00A6621B" w:rsidP="00A6621B">
      <w:pPr>
        <w:pStyle w:val="ListParagraph"/>
        <w:numPr>
          <w:ilvl w:val="2"/>
          <w:numId w:val="22"/>
        </w:numPr>
        <w:spacing w:after="0" w:line="240" w:lineRule="auto"/>
      </w:pPr>
      <w:r>
        <w:t>2 deaf CERT members graduated recently</w:t>
      </w:r>
    </w:p>
    <w:p w:rsidR="00676973" w:rsidRDefault="00A6621B" w:rsidP="00A6621B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Learning ASL to assist with communication </w:t>
      </w:r>
      <w:r w:rsidR="00F37BF0">
        <w:t xml:space="preserve"> </w:t>
      </w:r>
    </w:p>
    <w:p w:rsidR="00676973" w:rsidRDefault="00676973" w:rsidP="00676973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Mike P – FEMA </w:t>
      </w:r>
    </w:p>
    <w:p w:rsidR="00AA1EB7" w:rsidRDefault="00E04DF9" w:rsidP="00676973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They were deployed recently to help in the south </w:t>
      </w:r>
    </w:p>
    <w:p w:rsidR="00AA1EB7" w:rsidRDefault="00E04DF9" w:rsidP="00AA1EB7">
      <w:pPr>
        <w:pStyle w:val="ListParagraph"/>
        <w:numPr>
          <w:ilvl w:val="1"/>
          <w:numId w:val="22"/>
        </w:numPr>
        <w:spacing w:after="0" w:line="240" w:lineRule="auto"/>
      </w:pPr>
      <w:r>
        <w:t>William - MIDRO</w:t>
      </w:r>
    </w:p>
    <w:p w:rsidR="00AA1EB7" w:rsidRDefault="00E04DF9" w:rsidP="00AA1EB7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Restructuring to get more involved in disaster relief. Determining funding for long term programs for folks who have fallen in the cracks of other services. </w:t>
      </w:r>
    </w:p>
    <w:p w:rsidR="00E04DF9" w:rsidRDefault="00E04DF9" w:rsidP="00AA1EB7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Presented VOAD to inter-faith community recently </w:t>
      </w:r>
    </w:p>
    <w:p w:rsidR="00E04DF9" w:rsidRDefault="00E04DF9" w:rsidP="00AA1EB7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Looking for connections or to assist more with Spiritual/Emotional care programs. </w:t>
      </w:r>
    </w:p>
    <w:p w:rsidR="00E04DF9" w:rsidRDefault="00E04DF9" w:rsidP="00E04DF9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Red Cross mentioned they have a small program </w:t>
      </w:r>
    </w:p>
    <w:p w:rsidR="00E04DF9" w:rsidRDefault="00E04DF9" w:rsidP="00E04DF9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KC Med Corp is looking for help on those grieving through their mortuary support </w:t>
      </w:r>
    </w:p>
    <w:p w:rsidR="00E04DF9" w:rsidRDefault="00E04DF9" w:rsidP="00E04DF9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Ministry Alliance in Independence wanted to more involved through this means </w:t>
      </w:r>
    </w:p>
    <w:p w:rsidR="00AA1EB7" w:rsidRDefault="00E04DF9" w:rsidP="00AA1EB7">
      <w:pPr>
        <w:pStyle w:val="ListParagraph"/>
        <w:numPr>
          <w:ilvl w:val="1"/>
          <w:numId w:val="22"/>
        </w:numPr>
        <w:spacing w:after="0" w:line="240" w:lineRule="auto"/>
      </w:pPr>
      <w:r>
        <w:t>Chad – United Way 2-1-1</w:t>
      </w:r>
    </w:p>
    <w:p w:rsidR="00AA1EB7" w:rsidRDefault="00E04DF9" w:rsidP="00AA1EB7">
      <w:pPr>
        <w:pStyle w:val="ListParagraph"/>
        <w:numPr>
          <w:ilvl w:val="2"/>
          <w:numId w:val="22"/>
        </w:numPr>
        <w:spacing w:after="0" w:line="240" w:lineRule="auto"/>
      </w:pPr>
      <w:r>
        <w:t>First time. Serves as Veterans Navigator at 2-1-1. Explained role as well as goal to help coordinate resources/assistance to vets in need during a disaster</w:t>
      </w:r>
    </w:p>
    <w:p w:rsidR="00676973" w:rsidRDefault="00E04DF9" w:rsidP="00AA1EB7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Rhonda – Jackson Co Health </w:t>
      </w:r>
      <w:proofErr w:type="spellStart"/>
      <w:r>
        <w:t>Dept</w:t>
      </w:r>
      <w:proofErr w:type="spellEnd"/>
    </w:p>
    <w:p w:rsidR="00E04DF9" w:rsidRDefault="00E04DF9" w:rsidP="00E04DF9">
      <w:pPr>
        <w:pStyle w:val="ListParagraph"/>
        <w:numPr>
          <w:ilvl w:val="2"/>
          <w:numId w:val="22"/>
        </w:numPr>
        <w:spacing w:after="0" w:line="240" w:lineRule="auto"/>
      </w:pPr>
      <w:r>
        <w:t>Operating flu clinics</w:t>
      </w:r>
    </w:p>
    <w:p w:rsidR="00E04DF9" w:rsidRDefault="00E04DF9" w:rsidP="00E04DF9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Working through “capabilities” for the operational readiness review </w:t>
      </w:r>
    </w:p>
    <w:p w:rsidR="00EB63DD" w:rsidRDefault="00A6621B" w:rsidP="00307EC2">
      <w:pPr>
        <w:pStyle w:val="ListParagraph"/>
        <w:numPr>
          <w:ilvl w:val="1"/>
          <w:numId w:val="22"/>
        </w:numPr>
        <w:spacing w:after="0" w:line="240" w:lineRule="auto"/>
      </w:pPr>
      <w:r>
        <w:lastRenderedPageBreak/>
        <w:t xml:space="preserve">Diane - </w:t>
      </w:r>
      <w:r w:rsidR="00E04DF9">
        <w:t>Red Cross</w:t>
      </w:r>
    </w:p>
    <w:p w:rsidR="00EB63DD" w:rsidRDefault="00E04DF9" w:rsidP="00EB63DD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Working on fiscal year metrics </w:t>
      </w:r>
    </w:p>
    <w:p w:rsidR="00E04DF9" w:rsidRDefault="00E04DF9" w:rsidP="00EB63DD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Successful pillowcase presentation </w:t>
      </w:r>
    </w:p>
    <w:p w:rsidR="00E04DF9" w:rsidRDefault="00E04DF9" w:rsidP="00EB63DD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Fire alarm program is going well </w:t>
      </w:r>
    </w:p>
    <w:p w:rsidR="00EB63DD" w:rsidRDefault="00E04DF9" w:rsidP="00EB63DD">
      <w:pPr>
        <w:pStyle w:val="ListParagraph"/>
        <w:numPr>
          <w:ilvl w:val="1"/>
          <w:numId w:val="22"/>
        </w:numPr>
        <w:spacing w:after="0" w:line="240" w:lineRule="auto"/>
      </w:pPr>
      <w:r>
        <w:t>Mike B - HAM</w:t>
      </w:r>
    </w:p>
    <w:p w:rsidR="00AA1EB7" w:rsidRDefault="00E04DF9" w:rsidP="00AA1EB7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Did a simulated task based off the mass care exercise in September </w:t>
      </w:r>
    </w:p>
    <w:p w:rsidR="00E04DF9" w:rsidRDefault="00A6621B" w:rsidP="00AA1EB7">
      <w:pPr>
        <w:pStyle w:val="ListParagraph"/>
        <w:numPr>
          <w:ilvl w:val="2"/>
          <w:numId w:val="22"/>
        </w:numPr>
        <w:spacing w:after="0" w:line="240" w:lineRule="auto"/>
      </w:pPr>
      <w:r>
        <w:t>HAM class (entry level license) will be on Jan 14</w:t>
      </w:r>
      <w:r w:rsidRPr="00A6621B">
        <w:rPr>
          <w:vertAlign w:val="superscript"/>
        </w:rPr>
        <w:t>th</w:t>
      </w:r>
      <w:r>
        <w:t xml:space="preserve"> and 21</w:t>
      </w:r>
      <w:r w:rsidRPr="00A6621B">
        <w:rPr>
          <w:vertAlign w:val="superscript"/>
        </w:rPr>
        <w:t>st</w:t>
      </w:r>
      <w:r>
        <w:t xml:space="preserve"> at Central Jackson County Fire office. Passed out flyer. Information will be shared on VOAD website. </w:t>
      </w:r>
    </w:p>
    <w:p w:rsidR="00AA1EB7" w:rsidRDefault="00A6621B" w:rsidP="00AA1EB7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Laura D – Jackson Co EP </w:t>
      </w:r>
    </w:p>
    <w:p w:rsidR="00AA1EB7" w:rsidRDefault="00666A80" w:rsidP="00AA1EB7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Focusing on badging and accountability. Designing a test </w:t>
      </w:r>
    </w:p>
    <w:p w:rsidR="00666A80" w:rsidRDefault="00666A80" w:rsidP="00666A80">
      <w:pPr>
        <w:pStyle w:val="ListParagraph"/>
        <w:numPr>
          <w:ilvl w:val="2"/>
          <w:numId w:val="22"/>
        </w:numPr>
        <w:spacing w:after="0" w:line="240" w:lineRule="auto"/>
      </w:pPr>
      <w:r>
        <w:t>MO state meeting on badging next week</w:t>
      </w:r>
    </w:p>
    <w:p w:rsidR="00666A80" w:rsidRDefault="00666A80" w:rsidP="00666A80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Went to a “Presenting to the Presenter” counter terrorist training which helps train individuals identify terrorist and “radicalization” </w:t>
      </w:r>
      <w:r w:rsidR="00C06FD0">
        <w:t xml:space="preserve">(especially to teens). 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If someone is interested, presentation is about 1-1.5 hours long 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Geared towards those who work with youth </w:t>
      </w:r>
    </w:p>
    <w:p w:rsidR="00AA1EB7" w:rsidRDefault="00666A80" w:rsidP="00AA1EB7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Lorie – KCMO Health </w:t>
      </w:r>
      <w:proofErr w:type="spellStart"/>
      <w:r>
        <w:t>Dept</w:t>
      </w:r>
      <w:proofErr w:type="spellEnd"/>
    </w:p>
    <w:p w:rsidR="00AA1EB7" w:rsidRDefault="00666A80" w:rsidP="00AA1EB7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Awarded Code For America grant which will allow twitter and texting capabilities for clinics and emergency information </w:t>
      </w:r>
    </w:p>
    <w:p w:rsidR="00E15F84" w:rsidRDefault="00666A80" w:rsidP="00E15F84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Erin – Catholic Charities </w:t>
      </w:r>
    </w:p>
    <w:p w:rsidR="00E15F84" w:rsidRDefault="00666A80" w:rsidP="00E15F84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AmeriCorps limited English Emergency Preparedness program has launched. Mostly focused on Spanish speaking households. </w:t>
      </w:r>
    </w:p>
    <w:p w:rsidR="00666A80" w:rsidRDefault="00666A80" w:rsidP="00666A80">
      <w:pPr>
        <w:pStyle w:val="ListParagraph"/>
        <w:numPr>
          <w:ilvl w:val="3"/>
          <w:numId w:val="22"/>
        </w:numPr>
        <w:spacing w:after="0" w:line="240" w:lineRule="auto"/>
      </w:pPr>
      <w:r>
        <w:t>Survey will be going out soon to agencies and the community regarding needs</w:t>
      </w:r>
    </w:p>
    <w:p w:rsidR="00666A80" w:rsidRDefault="00666A80" w:rsidP="00666A80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Sunny Jones is the interim CEO till new hire at St Jo Catholic Charities </w:t>
      </w:r>
    </w:p>
    <w:p w:rsidR="00666A80" w:rsidRDefault="00666A80" w:rsidP="00666A80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Finishing long term projects </w:t>
      </w:r>
    </w:p>
    <w:p w:rsidR="00666A80" w:rsidRDefault="00666A80" w:rsidP="00666A80">
      <w:pPr>
        <w:pStyle w:val="ListParagraph"/>
        <w:numPr>
          <w:ilvl w:val="2"/>
          <w:numId w:val="22"/>
        </w:numPr>
        <w:spacing w:after="0" w:line="240" w:lineRule="auto"/>
      </w:pPr>
      <w:r>
        <w:t>In Texas, 500-700 people a night are crossing the board seeking citizenship through Catholic Charities organization</w:t>
      </w:r>
    </w:p>
    <w:p w:rsidR="00666A80" w:rsidRDefault="00666A80" w:rsidP="00666A80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Working to connect KC citizen program here to help with the need </w:t>
      </w:r>
    </w:p>
    <w:p w:rsidR="00666A80" w:rsidRDefault="00666A80" w:rsidP="00666A80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KC Refugees is also helping </w:t>
      </w:r>
    </w:p>
    <w:p w:rsidR="0033083F" w:rsidRDefault="0033083F" w:rsidP="0033083F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Mass Care (Dante): </w:t>
      </w:r>
    </w:p>
    <w:p w:rsidR="0033083F" w:rsidRDefault="0033083F" w:rsidP="0033083F">
      <w:pPr>
        <w:pStyle w:val="ListParagraph"/>
        <w:numPr>
          <w:ilvl w:val="1"/>
          <w:numId w:val="22"/>
        </w:numPr>
        <w:spacing w:after="0" w:line="240" w:lineRule="auto"/>
      </w:pPr>
      <w:r>
        <w:t>Aug 24</w:t>
      </w:r>
      <w:r w:rsidRPr="0033083F">
        <w:rPr>
          <w:vertAlign w:val="superscript"/>
        </w:rPr>
        <w:t>th</w:t>
      </w:r>
      <w:r>
        <w:t xml:space="preserve"> </w:t>
      </w:r>
      <w:r w:rsidR="00C06FD0">
        <w:t>was the date of the event</w:t>
      </w:r>
      <w:r>
        <w:t xml:space="preserve"> </w:t>
      </w:r>
    </w:p>
    <w:p w:rsidR="0033083F" w:rsidRDefault="00C06FD0" w:rsidP="0033083F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Still reviewing after hour reports </w:t>
      </w:r>
    </w:p>
    <w:p w:rsidR="0033083F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Meeting to do a final review with all leaders will be announced soon </w:t>
      </w:r>
    </w:p>
    <w:p w:rsidR="0033083F" w:rsidRDefault="00C06FD0" w:rsidP="0033083F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Areas to work on in the future (or add): 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>Finish the evacuee plan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Integration of all aspects of the health related functions. Maybe a FAST team. 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>VRC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>Need to regionalize the complex shelter planned</w:t>
      </w:r>
    </w:p>
    <w:p w:rsidR="0033083F" w:rsidRDefault="00C06FD0" w:rsidP="0033083F">
      <w:pPr>
        <w:pStyle w:val="ListParagraph"/>
        <w:numPr>
          <w:ilvl w:val="2"/>
          <w:numId w:val="22"/>
        </w:numPr>
        <w:spacing w:after="0" w:line="240" w:lineRule="auto"/>
      </w:pPr>
      <w:r>
        <w:t>Successful Points:</w:t>
      </w:r>
    </w:p>
    <w:p w:rsidR="00E15F84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The time/duration it took for evacuees to go through the simulation 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NMETs for reunification has merit to it 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>Volunteers</w:t>
      </w:r>
    </w:p>
    <w:p w:rsidR="00C06FD0" w:rsidRDefault="00C06FD0" w:rsidP="00C06FD0">
      <w:pPr>
        <w:pStyle w:val="ListParagraph"/>
        <w:numPr>
          <w:ilvl w:val="4"/>
          <w:numId w:val="22"/>
        </w:numPr>
        <w:spacing w:after="0" w:line="240" w:lineRule="auto"/>
      </w:pPr>
      <w:r>
        <w:t>80 functional need volunteers went through the simulation</w:t>
      </w:r>
    </w:p>
    <w:p w:rsidR="00C06FD0" w:rsidRDefault="00C06FD0" w:rsidP="00C06FD0">
      <w:pPr>
        <w:pStyle w:val="ListParagraph"/>
        <w:numPr>
          <w:ilvl w:val="4"/>
          <w:numId w:val="22"/>
        </w:numPr>
        <w:spacing w:after="0" w:line="240" w:lineRule="auto"/>
      </w:pPr>
      <w:r>
        <w:t>240 volunteers were transported successfully to shelter locations</w:t>
      </w:r>
    </w:p>
    <w:p w:rsidR="00C06FD0" w:rsidRDefault="00C06FD0" w:rsidP="00C06FD0">
      <w:pPr>
        <w:pStyle w:val="ListParagraph"/>
        <w:numPr>
          <w:ilvl w:val="4"/>
          <w:numId w:val="22"/>
        </w:numPr>
        <w:spacing w:after="0" w:line="240" w:lineRule="auto"/>
      </w:pPr>
      <w:r>
        <w:t xml:space="preserve">800 volunteers total 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6 different heal departments assisted w/ food handling 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>5,000 main hours from Aug 1</w:t>
      </w:r>
      <w:r w:rsidRPr="00C06FD0">
        <w:rPr>
          <w:vertAlign w:val="superscript"/>
        </w:rPr>
        <w:t>st</w:t>
      </w:r>
      <w:r>
        <w:t xml:space="preserve"> – Oct 1</w:t>
      </w:r>
      <w:r w:rsidRPr="00C06FD0">
        <w:rPr>
          <w:vertAlign w:val="superscript"/>
        </w:rPr>
        <w:t>st</w:t>
      </w:r>
      <w:r>
        <w:t xml:space="preserve"> </w:t>
      </w:r>
    </w:p>
    <w:p w:rsidR="00C06FD0" w:rsidRDefault="00C06FD0" w:rsidP="00C06FD0">
      <w:pPr>
        <w:pStyle w:val="ListParagraph"/>
        <w:numPr>
          <w:ilvl w:val="3"/>
          <w:numId w:val="22"/>
        </w:numPr>
        <w:spacing w:after="0" w:line="240" w:lineRule="auto"/>
      </w:pPr>
      <w:r>
        <w:t xml:space="preserve">Other organizations recognizing the successes of this exercise. Has been contacted by New York EM. </w:t>
      </w:r>
    </w:p>
    <w:p w:rsidR="0033083F" w:rsidRDefault="003D6431" w:rsidP="003D6431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Roundtable with Governor </w:t>
      </w:r>
      <w:r w:rsidR="004E7C77">
        <w:t xml:space="preserve">(Dante): </w:t>
      </w:r>
    </w:p>
    <w:p w:rsidR="00C26E56" w:rsidRDefault="004E7C77" w:rsidP="00C26E56">
      <w:pPr>
        <w:pStyle w:val="ListParagraph"/>
        <w:numPr>
          <w:ilvl w:val="1"/>
          <w:numId w:val="22"/>
        </w:numPr>
        <w:spacing w:after="0" w:line="240" w:lineRule="auto"/>
      </w:pPr>
      <w:r>
        <w:t>Governor did a tour through the state</w:t>
      </w:r>
    </w:p>
    <w:p w:rsidR="004E7C77" w:rsidRDefault="004E7C77" w:rsidP="004E7C77">
      <w:pPr>
        <w:pStyle w:val="ListParagraph"/>
        <w:numPr>
          <w:ilvl w:val="2"/>
          <w:numId w:val="22"/>
        </w:numPr>
        <w:spacing w:after="0" w:line="240" w:lineRule="auto"/>
      </w:pPr>
      <w:r>
        <w:t>Record number of EM since Governor took office</w:t>
      </w:r>
    </w:p>
    <w:p w:rsidR="004E7C77" w:rsidRDefault="004E7C77" w:rsidP="004E7C77">
      <w:pPr>
        <w:pStyle w:val="ListParagraph"/>
        <w:numPr>
          <w:ilvl w:val="2"/>
          <w:numId w:val="22"/>
        </w:numPr>
        <w:spacing w:after="0" w:line="240" w:lineRule="auto"/>
      </w:pPr>
      <w:r>
        <w:lastRenderedPageBreak/>
        <w:t xml:space="preserve">Each leader shared what they are doing and great spotlight on the faith based and non-profit agencies </w:t>
      </w:r>
    </w:p>
    <w:p w:rsidR="004E7C77" w:rsidRDefault="004E7C77" w:rsidP="004E7C77">
      <w:pPr>
        <w:pStyle w:val="ListParagraph"/>
        <w:numPr>
          <w:ilvl w:val="2"/>
          <w:numId w:val="22"/>
        </w:numPr>
        <w:spacing w:after="0" w:line="240" w:lineRule="auto"/>
      </w:pPr>
      <w:r>
        <w:t>Governor posted press releases after each one</w:t>
      </w:r>
    </w:p>
    <w:p w:rsidR="00CA5610" w:rsidRDefault="004E7C77" w:rsidP="00CA5610">
      <w:pPr>
        <w:pStyle w:val="ListParagraph"/>
        <w:numPr>
          <w:ilvl w:val="0"/>
          <w:numId w:val="22"/>
        </w:numPr>
        <w:spacing w:after="0" w:line="240" w:lineRule="auto"/>
      </w:pPr>
      <w:r>
        <w:t>Elections</w:t>
      </w:r>
      <w:r w:rsidR="00245C39">
        <w:t xml:space="preserve"> (Gary)</w:t>
      </w:r>
      <w:r w:rsidR="00CA5610">
        <w:t>:</w:t>
      </w:r>
    </w:p>
    <w:p w:rsidR="00CA5610" w:rsidRDefault="004E7C77" w:rsidP="00CA5610">
      <w:pPr>
        <w:pStyle w:val="ListParagraph"/>
        <w:numPr>
          <w:ilvl w:val="1"/>
          <w:numId w:val="22"/>
        </w:numPr>
        <w:spacing w:after="0" w:line="240" w:lineRule="auto"/>
      </w:pPr>
      <w:r>
        <w:t>Went through the roles of each position</w:t>
      </w:r>
    </w:p>
    <w:p w:rsidR="00CA5610" w:rsidRDefault="004E7C77" w:rsidP="00245C39">
      <w:pPr>
        <w:pStyle w:val="ListParagraph"/>
        <w:numPr>
          <w:ilvl w:val="2"/>
          <w:numId w:val="22"/>
        </w:numPr>
        <w:spacing w:after="0" w:line="240" w:lineRule="auto"/>
      </w:pPr>
      <w:r>
        <w:t>Decision was made to turn Chair into Co-Chairs: Diane Foster and Deb Abner</w:t>
      </w:r>
    </w:p>
    <w:p w:rsidR="00245C39" w:rsidRDefault="004E7C77" w:rsidP="004E7C77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No nomination for </w:t>
      </w:r>
      <w:r w:rsidR="00245C39">
        <w:t>Vice Chair</w:t>
      </w:r>
    </w:p>
    <w:p w:rsidR="00245C39" w:rsidRDefault="00245C39" w:rsidP="004E7C77">
      <w:pPr>
        <w:pStyle w:val="ListParagraph"/>
        <w:numPr>
          <w:ilvl w:val="2"/>
          <w:numId w:val="22"/>
        </w:numPr>
        <w:spacing w:after="0" w:line="240" w:lineRule="auto"/>
      </w:pPr>
      <w:r>
        <w:t>Secretary</w:t>
      </w:r>
      <w:r w:rsidR="004E7C77">
        <w:t>: Kristen Womack</w:t>
      </w:r>
      <w:r>
        <w:t xml:space="preserve"> </w:t>
      </w:r>
    </w:p>
    <w:p w:rsidR="00245C39" w:rsidRDefault="004E7C77" w:rsidP="004E7C77">
      <w:pPr>
        <w:pStyle w:val="ListParagraph"/>
        <w:numPr>
          <w:ilvl w:val="2"/>
          <w:numId w:val="22"/>
        </w:numPr>
        <w:spacing w:after="0" w:line="240" w:lineRule="auto"/>
      </w:pPr>
      <w:r>
        <w:t>Tr</w:t>
      </w:r>
      <w:r w:rsidR="00245C39">
        <w:t>easurer</w:t>
      </w:r>
      <w:r>
        <w:t xml:space="preserve">: Pat </w:t>
      </w:r>
      <w:proofErr w:type="spellStart"/>
      <w:r>
        <w:t>Cundiff</w:t>
      </w:r>
      <w:proofErr w:type="spellEnd"/>
    </w:p>
    <w:p w:rsidR="00245C39" w:rsidRDefault="00245C39" w:rsidP="004E7C77">
      <w:pPr>
        <w:pStyle w:val="ListParagraph"/>
        <w:numPr>
          <w:ilvl w:val="2"/>
          <w:numId w:val="22"/>
        </w:numPr>
        <w:spacing w:after="0" w:line="240" w:lineRule="auto"/>
      </w:pPr>
      <w:r>
        <w:t>Membership</w:t>
      </w:r>
      <w:r w:rsidR="004E7C77">
        <w:t>: Laura Dominik</w:t>
      </w:r>
      <w:r>
        <w:t xml:space="preserve"> </w:t>
      </w:r>
    </w:p>
    <w:p w:rsidR="004E7C77" w:rsidRDefault="004E7C77" w:rsidP="004E7C77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Nomination for Vice Chair to be continued. Vote from Laura D to move forward with changes of Chair to Co-Chairs. Mike B Second. Motion Passed. </w:t>
      </w:r>
    </w:p>
    <w:p w:rsidR="00245C39" w:rsidRDefault="004E7C77" w:rsidP="004E7C77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New executive </w:t>
      </w:r>
      <w:r w:rsidR="00D84553">
        <w:t>staff takes</w:t>
      </w:r>
      <w:r>
        <w:t xml:space="preserve"> office Jan 1</w:t>
      </w:r>
      <w:r w:rsidRPr="004E7C77">
        <w:rPr>
          <w:vertAlign w:val="superscript"/>
        </w:rPr>
        <w:t>st</w:t>
      </w:r>
      <w:r>
        <w:t xml:space="preserve">.  </w:t>
      </w:r>
    </w:p>
    <w:p w:rsidR="00E7029F" w:rsidRPr="00E7029F" w:rsidRDefault="00E7029F" w:rsidP="00E7029F">
      <w:pPr>
        <w:pStyle w:val="ListParagraph"/>
        <w:spacing w:after="0" w:line="240" w:lineRule="auto"/>
        <w:ind w:left="2160"/>
        <w:rPr>
          <w:sz w:val="10"/>
        </w:rPr>
      </w:pPr>
    </w:p>
    <w:p w:rsidR="007F54D2" w:rsidRPr="00E7029F" w:rsidRDefault="000534FF" w:rsidP="00E7029F">
      <w:pPr>
        <w:pStyle w:val="Heading2"/>
        <w:spacing w:line="240" w:lineRule="auto"/>
        <w:rPr>
          <w:b w:val="0"/>
        </w:rPr>
      </w:pPr>
      <w:r w:rsidRPr="00217BC9">
        <w:rPr>
          <w:sz w:val="32"/>
          <w:szCs w:val="32"/>
        </w:rPr>
        <w:t>Adjournment</w:t>
      </w:r>
      <w:r w:rsidR="007F54D2" w:rsidRPr="00217BC9">
        <w:rPr>
          <w:sz w:val="32"/>
          <w:szCs w:val="32"/>
        </w:rPr>
        <w:t>:</w:t>
      </w:r>
      <w:r w:rsidR="007F54D2" w:rsidRPr="007902C2">
        <w:t xml:space="preserve">  </w:t>
      </w:r>
      <w:r w:rsidR="004E7C77">
        <w:rPr>
          <w:b w:val="0"/>
        </w:rPr>
        <w:t>3:25</w:t>
      </w:r>
      <w:r w:rsidR="007F54D2" w:rsidRPr="007902C2">
        <w:rPr>
          <w:b w:val="0"/>
        </w:rPr>
        <w:t xml:space="preserve"> PM</w:t>
      </w:r>
    </w:p>
    <w:p w:rsidR="00E7029F" w:rsidRPr="00E7029F" w:rsidRDefault="00E7029F" w:rsidP="00CA5610">
      <w:pPr>
        <w:spacing w:after="0" w:line="240" w:lineRule="auto"/>
        <w:rPr>
          <w:sz w:val="12"/>
        </w:rPr>
      </w:pPr>
    </w:p>
    <w:p w:rsidR="00D3460E" w:rsidRDefault="00E1161F" w:rsidP="00CA5610">
      <w:pPr>
        <w:spacing w:after="0" w:line="240" w:lineRule="auto"/>
        <w:rPr>
          <w:color w:val="212121"/>
        </w:rPr>
      </w:pPr>
      <w:r>
        <w:t xml:space="preserve">Next Meeting:  </w:t>
      </w:r>
      <w:r w:rsidR="004E7C77">
        <w:t>10 AM</w:t>
      </w:r>
      <w:r w:rsidR="00D3460E">
        <w:t xml:space="preserve">, </w:t>
      </w:r>
      <w:r w:rsidR="004E7C77">
        <w:t>March 8th</w:t>
      </w:r>
      <w:r w:rsidR="007C6AEA">
        <w:t xml:space="preserve">, 2016, </w:t>
      </w:r>
      <w:r w:rsidR="004E7C77">
        <w:t xml:space="preserve">American Red Cross </w:t>
      </w:r>
      <w:r w:rsidR="00D84553">
        <w:t xml:space="preserve">211 </w:t>
      </w:r>
      <w:proofErr w:type="spellStart"/>
      <w:r w:rsidR="00D84553">
        <w:t>Armour</w:t>
      </w:r>
      <w:proofErr w:type="spellEnd"/>
      <w:r w:rsidR="00D84553">
        <w:t xml:space="preserve"> Blvd, Kansas City MO 64111</w:t>
      </w:r>
    </w:p>
    <w:p w:rsidR="00E1161F" w:rsidRPr="00E7029F" w:rsidRDefault="00E1161F" w:rsidP="00217BC9">
      <w:pPr>
        <w:spacing w:after="0" w:line="240" w:lineRule="auto"/>
        <w:rPr>
          <w:sz w:val="10"/>
        </w:rPr>
      </w:pPr>
    </w:p>
    <w:p w:rsidR="009A34F6" w:rsidRPr="007902C2" w:rsidRDefault="009A34F6" w:rsidP="00217BC9">
      <w:pPr>
        <w:spacing w:after="0" w:line="240" w:lineRule="auto"/>
      </w:pPr>
      <w:r w:rsidRPr="007902C2">
        <w:t>Minutes submitted by:</w:t>
      </w:r>
      <w:r w:rsidRPr="007902C2">
        <w:tab/>
      </w:r>
      <w:r w:rsidR="007C6AEA">
        <w:t>Kristen Womack, United Way 2-1-1</w:t>
      </w:r>
    </w:p>
    <w:p w:rsidR="007F54D2" w:rsidRPr="007902C2" w:rsidRDefault="007F54D2" w:rsidP="00217BC9">
      <w:pPr>
        <w:spacing w:after="0" w:line="240" w:lineRule="auto"/>
      </w:pPr>
    </w:p>
    <w:p w:rsidR="00E1161F" w:rsidRDefault="009A34F6" w:rsidP="00217BC9">
      <w:pPr>
        <w:spacing w:after="0" w:line="240" w:lineRule="auto"/>
      </w:pPr>
      <w:r w:rsidRPr="007902C2">
        <w:t>Approved by:</w:t>
      </w:r>
    </w:p>
    <w:p w:rsidR="00E1161F" w:rsidRDefault="00E1161F" w:rsidP="00217BC9">
      <w:pPr>
        <w:spacing w:after="0" w:line="240" w:lineRule="auto"/>
      </w:pPr>
    </w:p>
    <w:p w:rsidR="00E1161F" w:rsidRDefault="00E1161F" w:rsidP="00217BC9">
      <w:pPr>
        <w:spacing w:after="0" w:line="240" w:lineRule="auto"/>
      </w:pPr>
    </w:p>
    <w:p w:rsidR="00E1161F" w:rsidRDefault="00E1161F" w:rsidP="00217BC9">
      <w:pPr>
        <w:spacing w:after="0" w:line="240" w:lineRule="auto"/>
      </w:pPr>
    </w:p>
    <w:p w:rsidR="00E1161F" w:rsidRDefault="00E1161F" w:rsidP="00217BC9">
      <w:pPr>
        <w:spacing w:after="0" w:line="240" w:lineRule="auto"/>
      </w:pPr>
    </w:p>
    <w:p w:rsidR="007F54D2" w:rsidRDefault="00E1161F" w:rsidP="00217BC9">
      <w:pPr>
        <w:spacing w:after="0" w:line="240" w:lineRule="auto"/>
      </w:pPr>
      <w:r>
        <w:rPr>
          <w:i/>
        </w:rPr>
        <w:t>NOTE:  The recording secretary offers apologies for inaccuracies, improper attribution</w:t>
      </w:r>
      <w:r w:rsidR="007C6AEA">
        <w:rPr>
          <w:i/>
        </w:rPr>
        <w:t>s or incomplete subject matter.</w:t>
      </w:r>
      <w:r>
        <w:rPr>
          <w:i/>
        </w:rPr>
        <w:t xml:space="preserve"> The size, breadth, and length of the meetings make it virtually impossible to </w:t>
      </w:r>
      <w:r w:rsidR="007C6AEA">
        <w:rPr>
          <w:i/>
        </w:rPr>
        <w:t>cover material on a high level.</w:t>
      </w:r>
      <w:r>
        <w:rPr>
          <w:i/>
        </w:rPr>
        <w:t xml:space="preserve"> If the circulation of the material you pr</w:t>
      </w:r>
      <w:r w:rsidR="007C6AEA">
        <w:rPr>
          <w:i/>
        </w:rPr>
        <w:t>esent is IMPORTANT or impacts</w:t>
      </w:r>
      <w:r>
        <w:rPr>
          <w:i/>
        </w:rPr>
        <w:t xml:space="preserve"> critical matters and/or decisions, please forward documentation to </w:t>
      </w:r>
      <w:hyperlink r:id="rId8" w:history="1">
        <w:r w:rsidR="007C6AEA" w:rsidRPr="005920FA">
          <w:rPr>
            <w:rStyle w:val="Hyperlink"/>
            <w:i/>
          </w:rPr>
          <w:t>gary.thurman@uwgkc.org</w:t>
        </w:r>
      </w:hyperlink>
      <w:r w:rsidR="007C6AEA">
        <w:rPr>
          <w:i/>
        </w:rPr>
        <w:t xml:space="preserve">. </w:t>
      </w:r>
      <w:r w:rsidR="009A34F6">
        <w:tab/>
      </w:r>
    </w:p>
    <w:sectPr w:rsidR="007F54D2" w:rsidSect="00AA1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244E11"/>
    <w:multiLevelType w:val="hybridMultilevel"/>
    <w:tmpl w:val="36F26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A020DC7"/>
    <w:multiLevelType w:val="hybridMultilevel"/>
    <w:tmpl w:val="89A04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CD7495"/>
    <w:multiLevelType w:val="hybridMultilevel"/>
    <w:tmpl w:val="7528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13D33"/>
    <w:multiLevelType w:val="hybridMultilevel"/>
    <w:tmpl w:val="2B248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E711202"/>
    <w:multiLevelType w:val="hybridMultilevel"/>
    <w:tmpl w:val="2B84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F4FF4"/>
    <w:multiLevelType w:val="hybridMultilevel"/>
    <w:tmpl w:val="1A4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10525"/>
    <w:multiLevelType w:val="hybridMultilevel"/>
    <w:tmpl w:val="2B92C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211D2F"/>
    <w:multiLevelType w:val="hybridMultilevel"/>
    <w:tmpl w:val="B5061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3D15A4"/>
    <w:multiLevelType w:val="hybridMultilevel"/>
    <w:tmpl w:val="E9668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4741D1"/>
    <w:multiLevelType w:val="hybridMultilevel"/>
    <w:tmpl w:val="8448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713BC"/>
    <w:multiLevelType w:val="hybridMultilevel"/>
    <w:tmpl w:val="7C86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54558"/>
    <w:multiLevelType w:val="hybridMultilevel"/>
    <w:tmpl w:val="59903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E0429"/>
    <w:multiLevelType w:val="hybridMultilevel"/>
    <w:tmpl w:val="A9ACB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70376C"/>
    <w:multiLevelType w:val="hybridMultilevel"/>
    <w:tmpl w:val="D3EEF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6"/>
  </w:num>
  <w:num w:numId="14">
    <w:abstractNumId w:val="15"/>
  </w:num>
  <w:num w:numId="15">
    <w:abstractNumId w:val="17"/>
  </w:num>
  <w:num w:numId="16">
    <w:abstractNumId w:val="14"/>
  </w:num>
  <w:num w:numId="17">
    <w:abstractNumId w:val="24"/>
  </w:num>
  <w:num w:numId="18">
    <w:abstractNumId w:val="23"/>
  </w:num>
  <w:num w:numId="19">
    <w:abstractNumId w:val="13"/>
  </w:num>
  <w:num w:numId="20">
    <w:abstractNumId w:val="11"/>
  </w:num>
  <w:num w:numId="21">
    <w:abstractNumId w:val="19"/>
  </w:num>
  <w:num w:numId="22">
    <w:abstractNumId w:val="22"/>
  </w:num>
  <w:num w:numId="23">
    <w:abstractNumId w:val="18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28"/>
    <w:rsid w:val="000534FF"/>
    <w:rsid w:val="00081DB9"/>
    <w:rsid w:val="000836A5"/>
    <w:rsid w:val="000E6CE5"/>
    <w:rsid w:val="00110FB0"/>
    <w:rsid w:val="0012164B"/>
    <w:rsid w:val="00171ACD"/>
    <w:rsid w:val="00192FE0"/>
    <w:rsid w:val="001F518C"/>
    <w:rsid w:val="00201AE0"/>
    <w:rsid w:val="00212A5A"/>
    <w:rsid w:val="00217BC9"/>
    <w:rsid w:val="00245C39"/>
    <w:rsid w:val="00246BEC"/>
    <w:rsid w:val="00272ABC"/>
    <w:rsid w:val="002B0929"/>
    <w:rsid w:val="002B7D35"/>
    <w:rsid w:val="002B7F12"/>
    <w:rsid w:val="002C3C22"/>
    <w:rsid w:val="002E0D61"/>
    <w:rsid w:val="00301F39"/>
    <w:rsid w:val="00307EC2"/>
    <w:rsid w:val="00316C23"/>
    <w:rsid w:val="0033083F"/>
    <w:rsid w:val="00341506"/>
    <w:rsid w:val="00346ED6"/>
    <w:rsid w:val="00364C7A"/>
    <w:rsid w:val="00383AC0"/>
    <w:rsid w:val="003D6431"/>
    <w:rsid w:val="003F4E18"/>
    <w:rsid w:val="00410B8F"/>
    <w:rsid w:val="004B7A03"/>
    <w:rsid w:val="004E7C77"/>
    <w:rsid w:val="005578C9"/>
    <w:rsid w:val="00604E1E"/>
    <w:rsid w:val="00627E24"/>
    <w:rsid w:val="00642F3F"/>
    <w:rsid w:val="00642F9E"/>
    <w:rsid w:val="00666A80"/>
    <w:rsid w:val="006676C3"/>
    <w:rsid w:val="006764B4"/>
    <w:rsid w:val="00676973"/>
    <w:rsid w:val="00687537"/>
    <w:rsid w:val="0069738C"/>
    <w:rsid w:val="006B3774"/>
    <w:rsid w:val="00704ECB"/>
    <w:rsid w:val="007117A0"/>
    <w:rsid w:val="00735F3F"/>
    <w:rsid w:val="007902C2"/>
    <w:rsid w:val="0079083A"/>
    <w:rsid w:val="007B4428"/>
    <w:rsid w:val="007B7707"/>
    <w:rsid w:val="007C6AEA"/>
    <w:rsid w:val="007D0FD6"/>
    <w:rsid w:val="007E697C"/>
    <w:rsid w:val="007F54D2"/>
    <w:rsid w:val="007F7726"/>
    <w:rsid w:val="008353DC"/>
    <w:rsid w:val="008564A2"/>
    <w:rsid w:val="00862546"/>
    <w:rsid w:val="008770BC"/>
    <w:rsid w:val="00891D98"/>
    <w:rsid w:val="008A3F0A"/>
    <w:rsid w:val="008F270C"/>
    <w:rsid w:val="009279A0"/>
    <w:rsid w:val="00943AA1"/>
    <w:rsid w:val="00946185"/>
    <w:rsid w:val="009A29A7"/>
    <w:rsid w:val="009A34F6"/>
    <w:rsid w:val="009A5B25"/>
    <w:rsid w:val="009C13B6"/>
    <w:rsid w:val="009F69BD"/>
    <w:rsid w:val="00A1127D"/>
    <w:rsid w:val="00A23455"/>
    <w:rsid w:val="00A32DE9"/>
    <w:rsid w:val="00A625E0"/>
    <w:rsid w:val="00A6621B"/>
    <w:rsid w:val="00AA1EB7"/>
    <w:rsid w:val="00AA3D11"/>
    <w:rsid w:val="00AB047D"/>
    <w:rsid w:val="00AF6AC0"/>
    <w:rsid w:val="00AF7E7F"/>
    <w:rsid w:val="00BC4C28"/>
    <w:rsid w:val="00BE1B19"/>
    <w:rsid w:val="00C06FD0"/>
    <w:rsid w:val="00C26E56"/>
    <w:rsid w:val="00C334EC"/>
    <w:rsid w:val="00C43011"/>
    <w:rsid w:val="00C436D3"/>
    <w:rsid w:val="00C90E0B"/>
    <w:rsid w:val="00CA5610"/>
    <w:rsid w:val="00CA7BBA"/>
    <w:rsid w:val="00CD5623"/>
    <w:rsid w:val="00CE4E8E"/>
    <w:rsid w:val="00CE581A"/>
    <w:rsid w:val="00D007FD"/>
    <w:rsid w:val="00D32E91"/>
    <w:rsid w:val="00D3460E"/>
    <w:rsid w:val="00D47EDF"/>
    <w:rsid w:val="00D74961"/>
    <w:rsid w:val="00D84553"/>
    <w:rsid w:val="00DB3CF3"/>
    <w:rsid w:val="00DC37D9"/>
    <w:rsid w:val="00DF7879"/>
    <w:rsid w:val="00E04DF9"/>
    <w:rsid w:val="00E1161F"/>
    <w:rsid w:val="00E15F84"/>
    <w:rsid w:val="00E44288"/>
    <w:rsid w:val="00E7029F"/>
    <w:rsid w:val="00E73B54"/>
    <w:rsid w:val="00E824F4"/>
    <w:rsid w:val="00EB103D"/>
    <w:rsid w:val="00EB63DD"/>
    <w:rsid w:val="00EC4F43"/>
    <w:rsid w:val="00F00608"/>
    <w:rsid w:val="00F31553"/>
    <w:rsid w:val="00F37BF0"/>
    <w:rsid w:val="00F756A7"/>
    <w:rsid w:val="00F76659"/>
    <w:rsid w:val="00F8195D"/>
    <w:rsid w:val="00FA21E1"/>
    <w:rsid w:val="00F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2B7D35"/>
    <w:pPr>
      <w:ind w:left="720"/>
      <w:contextualSpacing/>
    </w:pPr>
  </w:style>
  <w:style w:type="character" w:styleId="Hyperlink">
    <w:name w:val="Hyperlink"/>
    <w:basedOn w:val="DefaultParagraphFont"/>
    <w:unhideWhenUsed/>
    <w:rsid w:val="00E11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2B7D35"/>
    <w:pPr>
      <w:ind w:left="720"/>
      <w:contextualSpacing/>
    </w:pPr>
  </w:style>
  <w:style w:type="character" w:styleId="Hyperlink">
    <w:name w:val="Hyperlink"/>
    <w:basedOn w:val="DefaultParagraphFont"/>
    <w:unhideWhenUsed/>
    <w:rsid w:val="00E11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thurman@uwgkc.org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jor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FBF54F96814CB5BC6C955B3E93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556F-6818-4112-A4A6-3ECDA412133B}"/>
      </w:docPartPr>
      <w:docPartBody>
        <w:p w:rsidR="00EE4522" w:rsidRDefault="00386D11">
          <w:pPr>
            <w:pStyle w:val="20FBF54F96814CB5BC6C955B3E93DBE4"/>
          </w:pPr>
          <w:r>
            <w:t>[Organization/Committee Name]</w:t>
          </w:r>
        </w:p>
      </w:docPartBody>
    </w:docPart>
    <w:docPart>
      <w:docPartPr>
        <w:name w:val="1A79D937E41D4B6F9C63309B61C7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1F01-74D4-414B-B7FB-1BAF48D617A1}"/>
      </w:docPartPr>
      <w:docPartBody>
        <w:p w:rsidR="00EE4522" w:rsidRDefault="00386D11">
          <w:pPr>
            <w:pStyle w:val="1A79D937E41D4B6F9C63309B61C79F01"/>
          </w:pPr>
          <w:r>
            <w:t>[Date]</w:t>
          </w:r>
        </w:p>
      </w:docPartBody>
    </w:docPart>
    <w:docPart>
      <w:docPartPr>
        <w:name w:val="9612CBF35C7441EDA875C383EA00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07EC-BE52-478B-A5BC-8E8C2B2EEAFD}"/>
      </w:docPartPr>
      <w:docPartBody>
        <w:p w:rsidR="00EE4522" w:rsidRDefault="00386D11">
          <w:pPr>
            <w:pStyle w:val="9612CBF35C7441EDA875C383EA000F99"/>
          </w:pPr>
          <w:r>
            <w:t>[Organization/Committee Name]</w:t>
          </w:r>
        </w:p>
      </w:docPartBody>
    </w:docPart>
    <w:docPart>
      <w:docPartPr>
        <w:name w:val="C84217CDF0BD4B50AEA229586963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620D-2F4D-4135-AA5D-8470EAFF0445}"/>
      </w:docPartPr>
      <w:docPartBody>
        <w:p w:rsidR="00EE4522" w:rsidRDefault="00386D11">
          <w:pPr>
            <w:pStyle w:val="C84217CDF0BD4B50AEA229586963E6BF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11"/>
    <w:rsid w:val="00045446"/>
    <w:rsid w:val="00096B01"/>
    <w:rsid w:val="000C3F9E"/>
    <w:rsid w:val="00386D11"/>
    <w:rsid w:val="00412951"/>
    <w:rsid w:val="00422826"/>
    <w:rsid w:val="00504696"/>
    <w:rsid w:val="00535644"/>
    <w:rsid w:val="007D37F5"/>
    <w:rsid w:val="00E67B47"/>
    <w:rsid w:val="00E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BF54F96814CB5BC6C955B3E93DBE4">
    <w:name w:val="20FBF54F96814CB5BC6C955B3E93DBE4"/>
  </w:style>
  <w:style w:type="paragraph" w:customStyle="1" w:styleId="1A79D937E41D4B6F9C63309B61C79F01">
    <w:name w:val="1A79D937E41D4B6F9C63309B61C79F01"/>
  </w:style>
  <w:style w:type="paragraph" w:customStyle="1" w:styleId="9612CBF35C7441EDA875C383EA000F99">
    <w:name w:val="9612CBF35C7441EDA875C383EA000F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684EF3BA0047BCB4F4D2092A392A7C">
    <w:name w:val="EB684EF3BA0047BCB4F4D2092A392A7C"/>
  </w:style>
  <w:style w:type="paragraph" w:customStyle="1" w:styleId="C84217CDF0BD4B50AEA229586963E6BF">
    <w:name w:val="C84217CDF0BD4B50AEA229586963E6BF"/>
  </w:style>
  <w:style w:type="paragraph" w:customStyle="1" w:styleId="E569398B6BE141EE918329FD4EE18CD3">
    <w:name w:val="E569398B6BE141EE918329FD4EE18CD3"/>
  </w:style>
  <w:style w:type="paragraph" w:customStyle="1" w:styleId="1407F9EAB8414B4FBC519D96118F2C34">
    <w:name w:val="1407F9EAB8414B4FBC519D96118F2C34"/>
  </w:style>
  <w:style w:type="paragraph" w:customStyle="1" w:styleId="B8BF072066964D92BA488E983097E34A">
    <w:name w:val="B8BF072066964D92BA488E983097E34A"/>
  </w:style>
  <w:style w:type="paragraph" w:customStyle="1" w:styleId="AC7C8BF1FC1D4C508ECA85698C450515">
    <w:name w:val="AC7C8BF1FC1D4C508ECA85698C450515"/>
  </w:style>
  <w:style w:type="paragraph" w:customStyle="1" w:styleId="F549334B62CB4410B819CA38FD129C75">
    <w:name w:val="F549334B62CB4410B819CA38FD129C75"/>
  </w:style>
  <w:style w:type="paragraph" w:customStyle="1" w:styleId="F689D0A8705C4CB5A19AE7D99B1B5921">
    <w:name w:val="F689D0A8705C4CB5A19AE7D99B1B5921"/>
  </w:style>
  <w:style w:type="paragraph" w:customStyle="1" w:styleId="031E90514DFC4899BCC11D6E638B9359">
    <w:name w:val="031E90514DFC4899BCC11D6E638B9359"/>
  </w:style>
  <w:style w:type="paragraph" w:customStyle="1" w:styleId="10CA1C6E0CAC4BEC9D0F369D7EC21D28">
    <w:name w:val="10CA1C6E0CAC4BEC9D0F369D7EC21D28"/>
  </w:style>
  <w:style w:type="paragraph" w:customStyle="1" w:styleId="55E02500D6B642B89CD969FDDDE0308A">
    <w:name w:val="55E02500D6B642B89CD969FDDDE0308A"/>
  </w:style>
  <w:style w:type="paragraph" w:customStyle="1" w:styleId="EA045BE6C4834B8A91A385727D85E407">
    <w:name w:val="EA045BE6C4834B8A91A385727D85E407"/>
  </w:style>
  <w:style w:type="paragraph" w:customStyle="1" w:styleId="DF859A41F04943FBB3D7A12EAA37B9C8">
    <w:name w:val="DF859A41F04943FBB3D7A12EAA37B9C8"/>
  </w:style>
  <w:style w:type="paragraph" w:customStyle="1" w:styleId="062BCF38185C4838A06F11CE78CBD1FC">
    <w:name w:val="062BCF38185C4838A06F11CE78CBD1FC"/>
  </w:style>
  <w:style w:type="paragraph" w:customStyle="1" w:styleId="C1E83D34DABC46D5B0DA88A2E80894A9">
    <w:name w:val="C1E83D34DABC46D5B0DA88A2E80894A9"/>
  </w:style>
  <w:style w:type="paragraph" w:customStyle="1" w:styleId="56F3949EE3B94D54ACC86AB206EA54D7">
    <w:name w:val="56F3949EE3B94D54ACC86AB206EA54D7"/>
  </w:style>
  <w:style w:type="paragraph" w:customStyle="1" w:styleId="CD1824112545400F8EB95CA69322C3AE">
    <w:name w:val="CD1824112545400F8EB95CA69322C3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BF54F96814CB5BC6C955B3E93DBE4">
    <w:name w:val="20FBF54F96814CB5BC6C955B3E93DBE4"/>
  </w:style>
  <w:style w:type="paragraph" w:customStyle="1" w:styleId="1A79D937E41D4B6F9C63309B61C79F01">
    <w:name w:val="1A79D937E41D4B6F9C63309B61C79F01"/>
  </w:style>
  <w:style w:type="paragraph" w:customStyle="1" w:styleId="9612CBF35C7441EDA875C383EA000F99">
    <w:name w:val="9612CBF35C7441EDA875C383EA000F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684EF3BA0047BCB4F4D2092A392A7C">
    <w:name w:val="EB684EF3BA0047BCB4F4D2092A392A7C"/>
  </w:style>
  <w:style w:type="paragraph" w:customStyle="1" w:styleId="C84217CDF0BD4B50AEA229586963E6BF">
    <w:name w:val="C84217CDF0BD4B50AEA229586963E6BF"/>
  </w:style>
  <w:style w:type="paragraph" w:customStyle="1" w:styleId="E569398B6BE141EE918329FD4EE18CD3">
    <w:name w:val="E569398B6BE141EE918329FD4EE18CD3"/>
  </w:style>
  <w:style w:type="paragraph" w:customStyle="1" w:styleId="1407F9EAB8414B4FBC519D96118F2C34">
    <w:name w:val="1407F9EAB8414B4FBC519D96118F2C34"/>
  </w:style>
  <w:style w:type="paragraph" w:customStyle="1" w:styleId="B8BF072066964D92BA488E983097E34A">
    <w:name w:val="B8BF072066964D92BA488E983097E34A"/>
  </w:style>
  <w:style w:type="paragraph" w:customStyle="1" w:styleId="AC7C8BF1FC1D4C508ECA85698C450515">
    <w:name w:val="AC7C8BF1FC1D4C508ECA85698C450515"/>
  </w:style>
  <w:style w:type="paragraph" w:customStyle="1" w:styleId="F549334B62CB4410B819CA38FD129C75">
    <w:name w:val="F549334B62CB4410B819CA38FD129C75"/>
  </w:style>
  <w:style w:type="paragraph" w:customStyle="1" w:styleId="F689D0A8705C4CB5A19AE7D99B1B5921">
    <w:name w:val="F689D0A8705C4CB5A19AE7D99B1B5921"/>
  </w:style>
  <w:style w:type="paragraph" w:customStyle="1" w:styleId="031E90514DFC4899BCC11D6E638B9359">
    <w:name w:val="031E90514DFC4899BCC11D6E638B9359"/>
  </w:style>
  <w:style w:type="paragraph" w:customStyle="1" w:styleId="10CA1C6E0CAC4BEC9D0F369D7EC21D28">
    <w:name w:val="10CA1C6E0CAC4BEC9D0F369D7EC21D28"/>
  </w:style>
  <w:style w:type="paragraph" w:customStyle="1" w:styleId="55E02500D6B642B89CD969FDDDE0308A">
    <w:name w:val="55E02500D6B642B89CD969FDDDE0308A"/>
  </w:style>
  <w:style w:type="paragraph" w:customStyle="1" w:styleId="EA045BE6C4834B8A91A385727D85E407">
    <w:name w:val="EA045BE6C4834B8A91A385727D85E407"/>
  </w:style>
  <w:style w:type="paragraph" w:customStyle="1" w:styleId="DF859A41F04943FBB3D7A12EAA37B9C8">
    <w:name w:val="DF859A41F04943FBB3D7A12EAA37B9C8"/>
  </w:style>
  <w:style w:type="paragraph" w:customStyle="1" w:styleId="062BCF38185C4838A06F11CE78CBD1FC">
    <w:name w:val="062BCF38185C4838A06F11CE78CBD1FC"/>
  </w:style>
  <w:style w:type="paragraph" w:customStyle="1" w:styleId="C1E83D34DABC46D5B0DA88A2E80894A9">
    <w:name w:val="C1E83D34DABC46D5B0DA88A2E80894A9"/>
  </w:style>
  <w:style w:type="paragraph" w:customStyle="1" w:styleId="56F3949EE3B94D54ACC86AB206EA54D7">
    <w:name w:val="56F3949EE3B94D54ACC86AB206EA54D7"/>
  </w:style>
  <w:style w:type="paragraph" w:customStyle="1" w:styleId="CD1824112545400F8EB95CA69322C3AE">
    <w:name w:val="CD1824112545400F8EB95CA69322C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A6B8E-87BF-4C8E-A1EC-E1001E2F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100</TotalTime>
  <Pages>4</Pages>
  <Words>1277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Kansas City Regional VOAD</dc:subject>
  <dc:creator>Phil Major</dc:creator>
  <dc:description>Chair Pat Cundiff</dc:description>
  <cp:lastModifiedBy>Kristen Womack</cp:lastModifiedBy>
  <cp:revision>6</cp:revision>
  <cp:lastPrinted>2015-11-11T16:07:00Z</cp:lastPrinted>
  <dcterms:created xsi:type="dcterms:W3CDTF">2017-03-02T17:04:00Z</dcterms:created>
  <dcterms:modified xsi:type="dcterms:W3CDTF">2017-03-02T18:56:00Z</dcterms:modified>
  <cp:category>November 15th, 2016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