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Restaurant survey table housing 2 front side surveys"/>
      </w:tblPr>
      <w:tblGrid>
        <w:gridCol w:w="4662"/>
        <w:gridCol w:w="61"/>
        <w:gridCol w:w="578"/>
        <w:gridCol w:w="72"/>
        <w:gridCol w:w="6003"/>
      </w:tblGrid>
      <w:tr w:rsidR="00D80BB3">
        <w:tc>
          <w:tcPr>
            <w:tcW w:w="5270" w:type="dxa"/>
            <w:gridSpan w:val="2"/>
          </w:tcPr>
          <w:sdt>
            <w:sdtPr>
              <w:alias w:val="Company Name"/>
              <w:tag w:val=""/>
              <w:id w:val="1533460891"/>
              <w:placeholder>
                <w:docPart w:val="DD09E34C627C4976A92AB0C0BC91E98E"/>
              </w:placeholder>
              <w:dataBinding w:prefixMappings="xmlns:ns0='http://schemas.openxmlformats.org/officeDocument/2006/extended-properties' " w:xpath="/ns0:Properties[1]/ns0:Company[1]" w:storeItemID="{6668398D-A668-4E3E-A5EB-62B293D839F1}"/>
              <w:text/>
            </w:sdtPr>
            <w:sdtEndPr/>
            <w:sdtContent>
              <w:p w:rsidR="00D80BB3" w:rsidRDefault="0085310F">
                <w:pPr>
                  <w:pStyle w:val="Title"/>
                </w:pPr>
                <w:r>
                  <w:t>Welcome to the DP Test</w:t>
                </w:r>
              </w:p>
            </w:sdtContent>
          </w:sdt>
          <w:p w:rsidR="00412F09" w:rsidRDefault="00412F09" w:rsidP="00412F09">
            <w:pPr>
              <w:pStyle w:val="NormalWeb"/>
            </w:pPr>
            <w:r>
              <w:t xml:space="preserve">I am Rima from 'TheGuidingStar' – your personal health and relationship coach. I value your courage to reach out to me for seeking help and support. Thousands of people never reach this stage and as a result continue to struggle in hardships they don’t need to. This is a short quiz to know more about 'You'. Giving honest answers helps get honest results. Please know that this is a 100% JUDGEMENT-FREE and CONFIDENTIALITY ZONE unless if required by medical or federal law to release any important information. </w:t>
            </w:r>
          </w:p>
          <w:p w:rsidR="00412F09" w:rsidRPr="00F3758A" w:rsidRDefault="00412F09" w:rsidP="00412F09">
            <w:pPr>
              <w:pStyle w:val="NormalWeb"/>
            </w:pPr>
            <w:r w:rsidRPr="00F3758A">
              <w:rPr>
                <w:b/>
                <w:bCs/>
              </w:rPr>
              <w:t>Choose one option for each question.</w:t>
            </w:r>
            <w:r>
              <w:t xml:space="preserve"> Most questions relate to your feelings related to the past 4 weeks. 2-3 other questions may be different. Yet, choose ONE and only one answer for each Q. Attempt each and every Q. </w:t>
            </w:r>
            <w:r>
              <w:rPr>
                <w:rStyle w:val="Strong"/>
              </w:rPr>
              <w:t>Do not overthink any answers. Give the best ‘intuitive’ answer you can.</w:t>
            </w:r>
            <w:r>
              <w:t xml:space="preserve"> </w:t>
            </w:r>
            <w:r w:rsidRPr="00233910">
              <w:rPr>
                <w:b/>
                <w:bCs/>
                <w:color w:val="FF0000"/>
              </w:rPr>
              <w:t>Once done, SAVE the file with your NAME or a new name and email it back to me at: Theguidingstar28@gmail.com</w:t>
            </w:r>
          </w:p>
          <w:p w:rsidR="00412F09" w:rsidRDefault="00412F09" w:rsidP="00412F09">
            <w:pPr>
              <w:pStyle w:val="NormalWeb"/>
              <w:rPr>
                <w:i/>
                <w:iCs/>
                <w:color w:val="FF0000"/>
              </w:rPr>
            </w:pPr>
            <w:r w:rsidRPr="00F3758A">
              <w:rPr>
                <w:i/>
                <w:iCs/>
                <w:color w:val="FF0000"/>
              </w:rPr>
              <w:t xml:space="preserve">Also, at the end, find the link to the online PERSONALITY TEST that I would like you to do and send me the results. Please follow the link and do not try to take it by searching on Google. Note that the 16FP is different from the Color Code Personality Test that I send out over PDF documents attached. </w:t>
            </w:r>
          </w:p>
          <w:p w:rsidR="00412F09" w:rsidRPr="00412F09" w:rsidRDefault="004E2D70" w:rsidP="00412F09">
            <w:pPr>
              <w:pStyle w:val="NormalWeb"/>
              <w:jc w:val="center"/>
              <w:rPr>
                <w:b/>
                <w:bCs/>
                <w:color w:val="0D0D0D" w:themeColor="text1" w:themeTint="F2"/>
                <w:u w:val="single"/>
              </w:rPr>
            </w:pPr>
            <w:r>
              <w:rPr>
                <w:b/>
                <w:bCs/>
                <w:color w:val="0D0D0D" w:themeColor="text1" w:themeTint="F2"/>
                <w:u w:val="single"/>
              </w:rPr>
              <w:t>GET STARTED</w:t>
            </w:r>
          </w:p>
          <w:p w:rsidR="00D80BB3" w:rsidRPr="00B2507B" w:rsidRDefault="00D50BF7">
            <w:pPr>
              <w:pStyle w:val="Heading1"/>
              <w:rPr>
                <w:i w:val="0"/>
                <w:iCs w:val="0"/>
                <w:sz w:val="48"/>
                <w:szCs w:val="48"/>
              </w:rPr>
            </w:pPr>
            <w:r w:rsidRPr="00B2507B">
              <w:rPr>
                <w:i w:val="0"/>
                <w:iCs w:val="0"/>
                <w:sz w:val="48"/>
                <w:szCs w:val="48"/>
              </w:rPr>
              <w:t>In the past 4 weeks:</w:t>
            </w:r>
          </w:p>
          <w:p w:rsidR="00D80BB3" w:rsidRPr="00B2507B" w:rsidRDefault="00D50BF7">
            <w:pPr>
              <w:pStyle w:val="NoSpacing"/>
              <w:jc w:val="both"/>
              <w:rPr>
                <w:color w:val="2E74B5" w:themeColor="accent1" w:themeShade="BF"/>
              </w:rPr>
            </w:pPr>
            <w:r w:rsidRPr="00B2507B">
              <w:rPr>
                <w:color w:val="2E74B5" w:themeColor="accent1" w:themeShade="BF"/>
              </w:rPr>
              <w:t>How often have you observed a significant change in your mood and/or your ability to experience fun / pleasure?</w:t>
            </w:r>
          </w:p>
          <w:p w:rsidR="00D80BB3" w:rsidRDefault="006E3260">
            <w:pPr>
              <w:pStyle w:val="Ratings1-5"/>
            </w:pPr>
            <w:sdt>
              <w:sdtPr>
                <w:id w:val="-1065021875"/>
                <w15:appearance w15:val="hidden"/>
                <w14:checkbox>
                  <w14:checked w14:val="0"/>
                  <w14:checkedState w14:val="00FE" w14:font="Wingdings"/>
                  <w14:uncheckedState w14:val="00A8" w14:font="Wingdings"/>
                </w14:checkbox>
              </w:sdtPr>
              <w:sdtEndPr/>
              <w:sdtContent>
                <w:r w:rsidR="00D50BF7">
                  <w:sym w:font="Wingdings" w:char="F0A8"/>
                </w:r>
              </w:sdtContent>
            </w:sdt>
            <w:r>
              <w:t xml:space="preserve"> 1</w:t>
            </w:r>
            <w:r>
              <w:tab/>
            </w:r>
            <w:sdt>
              <w:sdtPr>
                <w:id w:val="565762386"/>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938132643"/>
                <w15:appearance w15:val="hidden"/>
                <w14:checkbox>
                  <w14:checked w14:val="0"/>
                  <w14:checkedState w14:val="00FE" w14:font="Wingdings"/>
                  <w14:uncheckedState w14:val="00A8" w14:font="Wingdings"/>
                </w14:checkbox>
              </w:sdtPr>
              <w:sdtEndPr/>
              <w:sdtContent>
                <w:r w:rsidR="00B2507B">
                  <w:sym w:font="Wingdings" w:char="F0A8"/>
                </w:r>
              </w:sdtContent>
            </w:sdt>
            <w:r>
              <w:t xml:space="preserve"> 3</w:t>
            </w:r>
            <w:r>
              <w:tab/>
            </w:r>
            <w:sdt>
              <w:sdtPr>
                <w:id w:val="125979093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78781912"/>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7C59B4">
                  <w:pPr>
                    <w:pStyle w:val="NoSpacing"/>
                  </w:pPr>
                  <w:r>
                    <w:t>Strongly Agree</w:t>
                  </w:r>
                </w:p>
              </w:tc>
              <w:tc>
                <w:tcPr>
                  <w:tcW w:w="2635" w:type="dxa"/>
                </w:tcPr>
                <w:p w:rsidR="00D80BB3" w:rsidRDefault="007C59B4">
                  <w:pPr>
                    <w:pStyle w:val="NoSpacing"/>
                    <w:jc w:val="right"/>
                  </w:pPr>
                  <w:r>
                    <w:t>Strongly Disagree</w:t>
                  </w:r>
                </w:p>
              </w:tc>
            </w:tr>
          </w:tbl>
          <w:p w:rsidR="00D80BB3" w:rsidRDefault="00D50BF7">
            <w:pPr>
              <w:pStyle w:val="Heading2"/>
            </w:pPr>
            <w:r>
              <w:t>You have noticed or other people</w:t>
            </w:r>
            <w:r w:rsidR="007C59B4">
              <w:t xml:space="preserve"> have noticed you feeling down</w:t>
            </w:r>
          </w:p>
          <w:p w:rsidR="00D80BB3" w:rsidRDefault="006E3260">
            <w:pPr>
              <w:pStyle w:val="Ratings1-5"/>
            </w:pPr>
            <w:sdt>
              <w:sdtPr>
                <w:id w:val="114574424"/>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637228943"/>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73280769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5721344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484699445"/>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7C59B4">
                  <w:pPr>
                    <w:pStyle w:val="NoSpacing"/>
                  </w:pPr>
                  <w:r>
                    <w:t>Strongly Agree</w:t>
                  </w:r>
                </w:p>
              </w:tc>
              <w:tc>
                <w:tcPr>
                  <w:tcW w:w="2635" w:type="dxa"/>
                </w:tcPr>
                <w:p w:rsidR="00D80BB3" w:rsidRDefault="007C59B4">
                  <w:pPr>
                    <w:pStyle w:val="NoSpacing"/>
                    <w:jc w:val="right"/>
                  </w:pPr>
                  <w:r>
                    <w:t>Strongly Disagree</w:t>
                  </w:r>
                </w:p>
              </w:tc>
            </w:tr>
          </w:tbl>
          <w:p w:rsidR="00D80BB3" w:rsidRDefault="007C59B4">
            <w:pPr>
              <w:pStyle w:val="Heading2"/>
            </w:pPr>
            <w:r>
              <w:lastRenderedPageBreak/>
              <w:t>Your interest in or the pleasure you get from life is greatly reduced</w:t>
            </w:r>
          </w:p>
          <w:p w:rsidR="00D80BB3" w:rsidRDefault="006E3260">
            <w:pPr>
              <w:pStyle w:val="Ratings1-5"/>
            </w:pPr>
            <w:sdt>
              <w:sdtPr>
                <w:id w:val="-1345775820"/>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2064550366"/>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40586992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68010585"/>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973413084"/>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7C59B4">
                  <w:pPr>
                    <w:pStyle w:val="NoSpacing"/>
                  </w:pPr>
                  <w:r>
                    <w:t xml:space="preserve">Strongly Agree </w:t>
                  </w:r>
                </w:p>
              </w:tc>
              <w:tc>
                <w:tcPr>
                  <w:tcW w:w="2635" w:type="dxa"/>
                </w:tcPr>
                <w:p w:rsidR="00D80BB3" w:rsidRDefault="007C59B4">
                  <w:pPr>
                    <w:pStyle w:val="NoSpacing"/>
                    <w:jc w:val="right"/>
                  </w:pPr>
                  <w:r>
                    <w:t>Strongly Disagree</w:t>
                  </w:r>
                </w:p>
              </w:tc>
            </w:tr>
          </w:tbl>
          <w:p w:rsidR="00D80BB3" w:rsidRDefault="0085310F">
            <w:pPr>
              <w:pStyle w:val="Heading2"/>
            </w:pPr>
            <w:r>
              <w:t>You have a greatly increased or decreased appetite</w:t>
            </w:r>
          </w:p>
          <w:p w:rsidR="00D80BB3" w:rsidRDefault="006E3260">
            <w:pPr>
              <w:pStyle w:val="Ratings1-5"/>
            </w:pPr>
            <w:sdt>
              <w:sdtPr>
                <w:id w:val="-1089538950"/>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501998449"/>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43355594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129499406"/>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971203711"/>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7C59B4">
                  <w:pPr>
                    <w:pStyle w:val="NoSpacing"/>
                  </w:pPr>
                  <w:r>
                    <w:t>Strongly Agree</w:t>
                  </w:r>
                </w:p>
              </w:tc>
              <w:tc>
                <w:tcPr>
                  <w:tcW w:w="2635" w:type="dxa"/>
                </w:tcPr>
                <w:p w:rsidR="00D80BB3" w:rsidRDefault="007C59B4">
                  <w:pPr>
                    <w:pStyle w:val="NoSpacing"/>
                    <w:jc w:val="right"/>
                  </w:pPr>
                  <w:r>
                    <w:t>Strongly Disagree</w:t>
                  </w:r>
                </w:p>
              </w:tc>
            </w:tr>
          </w:tbl>
          <w:p w:rsidR="00D80BB3" w:rsidRDefault="0085310F">
            <w:pPr>
              <w:pStyle w:val="Heading2"/>
            </w:pPr>
            <w:r>
              <w:t>You either sleep too much and/or feel too sluggish or lethargic</w:t>
            </w:r>
          </w:p>
          <w:p w:rsidR="00D80BB3" w:rsidRDefault="006E3260">
            <w:pPr>
              <w:pStyle w:val="Ratings1-5"/>
            </w:pPr>
            <w:sdt>
              <w:sdtPr>
                <w:id w:val="-91153284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218905805"/>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293755086"/>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147355771"/>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449160814"/>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242595">
                  <w:pPr>
                    <w:pStyle w:val="NoSpacing"/>
                  </w:pPr>
                  <w:r>
                    <w:t>Strongly Agree</w:t>
                  </w:r>
                </w:p>
              </w:tc>
              <w:tc>
                <w:tcPr>
                  <w:tcW w:w="2635" w:type="dxa"/>
                </w:tcPr>
                <w:p w:rsidR="00D80BB3" w:rsidRDefault="00242595">
                  <w:pPr>
                    <w:pStyle w:val="NoSpacing"/>
                    <w:jc w:val="right"/>
                  </w:pPr>
                  <w:r>
                    <w:t>Strongly Disagree</w:t>
                  </w:r>
                </w:p>
              </w:tc>
            </w:tr>
          </w:tbl>
          <w:p w:rsidR="00D80BB3" w:rsidRDefault="0085310F">
            <w:pPr>
              <w:pStyle w:val="Heading2"/>
            </w:pPr>
            <w:r>
              <w:t>You suffer from insomnia as in inability to fall and/or stay asleep (consistent or frequent lack of sleep)</w:t>
            </w:r>
          </w:p>
          <w:p w:rsidR="00D80BB3" w:rsidRDefault="006E3260">
            <w:pPr>
              <w:pStyle w:val="Ratings1-5"/>
            </w:pPr>
            <w:sdt>
              <w:sdtPr>
                <w:id w:val="-184830809"/>
                <w15:appearance w15:val="hidden"/>
                <w14:checkbox>
                  <w14:checked w14:val="0"/>
                  <w14:checkedState w14:val="00FE" w14:font="Wingdings"/>
                  <w14:uncheckedState w14:val="00A8" w14:font="Wingdings"/>
                </w14:checkbox>
              </w:sdtPr>
              <w:sdtEndPr/>
              <w:sdtContent>
                <w:r w:rsidR="00701F8E">
                  <w:sym w:font="Wingdings" w:char="F0A8"/>
                </w:r>
              </w:sdtContent>
            </w:sdt>
            <w:r>
              <w:t xml:space="preserve"> 1</w:t>
            </w:r>
            <w:r>
              <w:tab/>
            </w:r>
            <w:sdt>
              <w:sdtPr>
                <w:id w:val="-1084289604"/>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622814673"/>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328933223"/>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2117318728"/>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354"/>
              <w:gridCol w:w="2369"/>
            </w:tblGrid>
            <w:tr w:rsidR="00D80BB3">
              <w:tc>
                <w:tcPr>
                  <w:tcW w:w="2635" w:type="dxa"/>
                </w:tcPr>
                <w:p w:rsidR="00D80BB3" w:rsidRDefault="00A05EDE">
                  <w:pPr>
                    <w:pStyle w:val="NoSpacing"/>
                  </w:pPr>
                  <w:r>
                    <w:t>Strongly Agree</w:t>
                  </w:r>
                </w:p>
              </w:tc>
              <w:tc>
                <w:tcPr>
                  <w:tcW w:w="2635" w:type="dxa"/>
                </w:tcPr>
                <w:p w:rsidR="00D80BB3" w:rsidRDefault="00A05EDE">
                  <w:pPr>
                    <w:pStyle w:val="NoSpacing"/>
                    <w:jc w:val="right"/>
                  </w:pPr>
                  <w:r>
                    <w:t>Strongly Disagree</w:t>
                  </w:r>
                </w:p>
              </w:tc>
            </w:tr>
          </w:tbl>
          <w:p w:rsidR="00D80BB3" w:rsidRDefault="00242595">
            <w:pPr>
              <w:pStyle w:val="Heading2"/>
            </w:pPr>
            <w:r>
              <w:t>You feel very restless or slowed down and friends, family or colleagues have noticed that</w:t>
            </w:r>
          </w:p>
          <w:p w:rsidR="00D80BB3" w:rsidRDefault="006E3260">
            <w:pPr>
              <w:pStyle w:val="Multiplechoice2"/>
            </w:pPr>
            <w:sdt>
              <w:sdtPr>
                <w:id w:val="-273950393"/>
                <w15:appearance w15:val="hidden"/>
                <w14:checkbox>
                  <w14:checked w14:val="0"/>
                  <w14:checkedState w14:val="00FE" w14:font="Wingdings"/>
                  <w14:uncheckedState w14:val="00A8" w14:font="Wingdings"/>
                </w14:checkbox>
              </w:sdtPr>
              <w:sdtEndPr/>
              <w:sdtContent>
                <w:r>
                  <w:sym w:font="Wingdings" w:char="F0A8"/>
                </w:r>
              </w:sdtContent>
            </w:sdt>
            <w:r>
              <w:t xml:space="preserve"> 3-5 times per </w:t>
            </w:r>
            <w:r w:rsidR="00242595">
              <w:t>week</w:t>
            </w:r>
            <w:r>
              <w:tab/>
            </w:r>
            <w:sdt>
              <w:sdtPr>
                <w:id w:val="-208718447"/>
                <w15:appearance w15:val="hidden"/>
                <w14:checkbox>
                  <w14:checked w14:val="0"/>
                  <w14:checkedState w14:val="00FE" w14:font="Wingdings"/>
                  <w14:uncheckedState w14:val="00A8" w14:font="Wingdings"/>
                </w14:checkbox>
              </w:sdtPr>
              <w:sdtEndPr/>
              <w:sdtContent>
                <w:r>
                  <w:sym w:font="Wingdings" w:char="F0A8"/>
                </w:r>
              </w:sdtContent>
            </w:sdt>
            <w:r>
              <w:t xml:space="preserve"> 1-2 times per </w:t>
            </w:r>
            <w:r w:rsidR="00242595">
              <w:t>week</w:t>
            </w:r>
          </w:p>
          <w:p w:rsidR="00D80BB3" w:rsidRDefault="006E3260" w:rsidP="00242595">
            <w:pPr>
              <w:pStyle w:val="Multiplechoice2"/>
            </w:pPr>
            <w:sdt>
              <w:sdtPr>
                <w:id w:val="1046331873"/>
                <w15:appearance w15:val="hidden"/>
                <w14:checkbox>
                  <w14:checked w14:val="0"/>
                  <w14:checkedState w14:val="00FE" w14:font="Wingdings"/>
                  <w14:uncheckedState w14:val="00A8" w14:font="Wingdings"/>
                </w14:checkbox>
              </w:sdtPr>
              <w:sdtEndPr/>
              <w:sdtContent>
                <w:r>
                  <w:sym w:font="Wingdings" w:char="F0A8"/>
                </w:r>
              </w:sdtContent>
            </w:sdt>
            <w:r w:rsidR="00242595">
              <w:t xml:space="preserve"> 2-3 times a </w:t>
            </w:r>
            <w:r>
              <w:t>month</w:t>
            </w:r>
            <w:r>
              <w:tab/>
            </w:r>
            <w:sdt>
              <w:sdtPr>
                <w:id w:val="876506771"/>
                <w15:appearance w15:val="hidden"/>
                <w14:checkbox>
                  <w14:checked w14:val="0"/>
                  <w14:checkedState w14:val="00FE" w14:font="Wingdings"/>
                  <w14:uncheckedState w14:val="00A8" w14:font="Wingdings"/>
                </w14:checkbox>
              </w:sdtPr>
              <w:sdtEndPr/>
              <w:sdtContent>
                <w:r>
                  <w:sym w:font="Wingdings" w:char="F0A8"/>
                </w:r>
              </w:sdtContent>
            </w:sdt>
            <w:r>
              <w:t xml:space="preserve"> </w:t>
            </w:r>
            <w:r w:rsidR="00242595">
              <w:t>Almost Everyday</w:t>
            </w:r>
          </w:p>
          <w:p w:rsidR="00913D0B" w:rsidRDefault="00913D0B" w:rsidP="00242595">
            <w:pPr>
              <w:pStyle w:val="Multiplechoice2"/>
            </w:pPr>
          </w:p>
          <w:p w:rsidR="00913D0B" w:rsidRDefault="00913D0B" w:rsidP="00913D0B">
            <w:pPr>
              <w:pStyle w:val="Heading2"/>
            </w:pPr>
            <w:r>
              <w:t xml:space="preserve">You </w:t>
            </w:r>
            <w:r>
              <w:t xml:space="preserve">feel </w:t>
            </w:r>
            <w:r>
              <w:t>overwhelmed or over burdened</w:t>
            </w:r>
          </w:p>
          <w:p w:rsidR="00913D0B" w:rsidRDefault="00913D0B" w:rsidP="00913D0B">
            <w:pPr>
              <w:pStyle w:val="Ratings1-5"/>
            </w:pPr>
            <w:sdt>
              <w:sdtPr>
                <w:id w:val="-1202859868"/>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1767537446"/>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14552650"/>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1315828445"/>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687086155"/>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763"/>
              <w:gridCol w:w="3960"/>
            </w:tblGrid>
            <w:tr w:rsidR="00913D0B" w:rsidTr="004E2D70">
              <w:tc>
                <w:tcPr>
                  <w:tcW w:w="763" w:type="dxa"/>
                </w:tcPr>
                <w:p w:rsidR="00913D0B" w:rsidRDefault="00913D0B" w:rsidP="00913D0B">
                  <w:pPr>
                    <w:pStyle w:val="NoSpacing"/>
                  </w:pPr>
                  <w:r>
                    <w:t>Strongly Agree</w:t>
                  </w:r>
                </w:p>
              </w:tc>
              <w:tc>
                <w:tcPr>
                  <w:tcW w:w="3960" w:type="dxa"/>
                </w:tcPr>
                <w:p w:rsidR="00913D0B" w:rsidRDefault="00913D0B" w:rsidP="00913D0B">
                  <w:pPr>
                    <w:pStyle w:val="NoSpacing"/>
                    <w:jc w:val="right"/>
                  </w:pPr>
                  <w:r>
                    <w:t>Strongly Disagree</w:t>
                  </w:r>
                </w:p>
                <w:p w:rsidR="004E2D70" w:rsidRDefault="004E2D70" w:rsidP="00913D0B">
                  <w:pPr>
                    <w:pStyle w:val="NoSpacing"/>
                    <w:jc w:val="right"/>
                  </w:pPr>
                </w:p>
                <w:p w:rsidR="004E2D70" w:rsidRDefault="004E2D70" w:rsidP="00913D0B">
                  <w:pPr>
                    <w:pStyle w:val="NoSpacing"/>
                    <w:jc w:val="right"/>
                  </w:pPr>
                </w:p>
                <w:p w:rsidR="004E2D70" w:rsidRPr="004E2D70" w:rsidRDefault="004E2D70" w:rsidP="004E2D70">
                  <w:pPr>
                    <w:pStyle w:val="NoSpacing"/>
                    <w:rPr>
                      <w:b/>
                      <w:bCs/>
                      <w:sz w:val="32"/>
                      <w:szCs w:val="32"/>
                    </w:rPr>
                  </w:pPr>
                  <w:r w:rsidRPr="004E2D70">
                    <w:rPr>
                      <w:b/>
                      <w:bCs/>
                      <w:color w:val="FF0000"/>
                      <w:sz w:val="32"/>
                      <w:szCs w:val="32"/>
                    </w:rPr>
                    <w:t>Please make sure you have answered questions on the other side of the page</w:t>
                  </w:r>
                </w:p>
              </w:tc>
            </w:tr>
          </w:tbl>
          <w:p w:rsidR="00913D0B" w:rsidRPr="00913D0B" w:rsidRDefault="00913D0B" w:rsidP="00913D0B"/>
          <w:p w:rsidR="00913D0B" w:rsidRDefault="00913D0B" w:rsidP="00242595">
            <w:pPr>
              <w:pStyle w:val="Multiplechoice2"/>
            </w:pPr>
          </w:p>
        </w:tc>
        <w:tc>
          <w:tcPr>
            <w:tcW w:w="864" w:type="dxa"/>
            <w:gridSpan w:val="2"/>
          </w:tcPr>
          <w:p w:rsidR="00D80BB3" w:rsidRDefault="00D80BB3"/>
          <w:p w:rsidR="00B2507B" w:rsidRDefault="00B2507B"/>
          <w:p w:rsidR="00B2507B" w:rsidRDefault="00B2507B"/>
        </w:tc>
        <w:tc>
          <w:tcPr>
            <w:tcW w:w="5242" w:type="dxa"/>
          </w:tcPr>
          <w:sdt>
            <w:sdtPr>
              <w:alias w:val="Company Name"/>
              <w:tag w:val=""/>
              <w:id w:val="1392386913"/>
              <w:placeholder>
                <w:docPart w:val="DD09E34C627C4976A92AB0C0BC91E98E"/>
              </w:placeholder>
              <w:dataBinding w:prefixMappings="xmlns:ns0='http://schemas.openxmlformats.org/officeDocument/2006/extended-properties' " w:xpath="/ns0:Properties[1]/ns0:Company[1]" w:storeItemID="{6668398D-A668-4E3E-A5EB-62B293D839F1}"/>
              <w:text/>
            </w:sdtPr>
            <w:sdtEndPr/>
            <w:sdtContent>
              <w:p w:rsidR="00D80BB3" w:rsidRDefault="0085310F">
                <w:pPr>
                  <w:pStyle w:val="Title"/>
                </w:pPr>
                <w:r>
                  <w:t>Welcome to the DP Test</w:t>
                </w:r>
              </w:p>
            </w:sdtContent>
          </w:sdt>
          <w:p w:rsidR="00B2507B" w:rsidRDefault="00B2507B">
            <w:pPr>
              <w:pStyle w:val="NoSpacing"/>
              <w:jc w:val="both"/>
            </w:pPr>
          </w:p>
          <w:p w:rsidR="00D80BB3" w:rsidRDefault="00F24ADC">
            <w:pPr>
              <w:pStyle w:val="Heading2"/>
            </w:pPr>
            <w:r>
              <w:t>You feel easily tired and feel like all the energy is sapping out of you</w:t>
            </w:r>
            <w:r w:rsidR="006E3260">
              <w:t xml:space="preserve"> </w:t>
            </w:r>
          </w:p>
          <w:p w:rsidR="00D80BB3" w:rsidRDefault="006E3260">
            <w:pPr>
              <w:pStyle w:val="Ratings1-5"/>
            </w:pPr>
            <w:sdt>
              <w:sdtPr>
                <w:id w:val="-213686960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657418953"/>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421520907"/>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317186035"/>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305773971"/>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D80BB3">
              <w:tc>
                <w:tcPr>
                  <w:tcW w:w="2635" w:type="dxa"/>
                </w:tcPr>
                <w:p w:rsidR="00D80BB3" w:rsidRDefault="00F24ADC">
                  <w:pPr>
                    <w:pStyle w:val="NoSpacing"/>
                  </w:pPr>
                  <w:r>
                    <w:t>Strongly Agree</w:t>
                  </w:r>
                </w:p>
              </w:tc>
              <w:tc>
                <w:tcPr>
                  <w:tcW w:w="2635" w:type="dxa"/>
                </w:tcPr>
                <w:p w:rsidR="00D80BB3" w:rsidRDefault="00F24ADC">
                  <w:pPr>
                    <w:pStyle w:val="NoSpacing"/>
                    <w:jc w:val="right"/>
                  </w:pPr>
                  <w:r>
                    <w:t>Strongly disagree</w:t>
                  </w:r>
                </w:p>
              </w:tc>
            </w:tr>
          </w:tbl>
          <w:p w:rsidR="00D80BB3" w:rsidRDefault="00F24ADC">
            <w:pPr>
              <w:pStyle w:val="Heading2"/>
            </w:pPr>
            <w:r>
              <w:t>You feel worthless or helpless and experience a lot of unfounded guilt</w:t>
            </w:r>
          </w:p>
          <w:p w:rsidR="00D80BB3" w:rsidRDefault="006E3260">
            <w:pPr>
              <w:pStyle w:val="Ratings1-5"/>
            </w:pPr>
            <w:sdt>
              <w:sdtPr>
                <w:id w:val="-1521624854"/>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360748459"/>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558543002"/>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409390658"/>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600794193"/>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D80BB3">
              <w:tc>
                <w:tcPr>
                  <w:tcW w:w="2635" w:type="dxa"/>
                </w:tcPr>
                <w:p w:rsidR="00D80BB3" w:rsidRDefault="00F24ADC">
                  <w:pPr>
                    <w:pStyle w:val="NoSpacing"/>
                  </w:pPr>
                  <w:r>
                    <w:t>Strongly Agree</w:t>
                  </w:r>
                </w:p>
              </w:tc>
              <w:tc>
                <w:tcPr>
                  <w:tcW w:w="2635" w:type="dxa"/>
                </w:tcPr>
                <w:p w:rsidR="00D80BB3" w:rsidRDefault="00F24ADC">
                  <w:pPr>
                    <w:pStyle w:val="NoSpacing"/>
                    <w:jc w:val="right"/>
                  </w:pPr>
                  <w:r>
                    <w:t>Strongly Disagree</w:t>
                  </w:r>
                </w:p>
              </w:tc>
            </w:tr>
          </w:tbl>
          <w:p w:rsidR="00D80BB3" w:rsidRDefault="009A11D6">
            <w:pPr>
              <w:pStyle w:val="Heading2"/>
            </w:pPr>
            <w:r>
              <w:t>You struggle to think clearly, concentrate and/or make decisions. You feel confused or indecisive and need other people to make decisions for you</w:t>
            </w:r>
          </w:p>
          <w:p w:rsidR="00D80BB3" w:rsidRDefault="006E3260">
            <w:pPr>
              <w:pStyle w:val="Ratings1-5"/>
            </w:pPr>
            <w:sdt>
              <w:sdtPr>
                <w:id w:val="-1446003979"/>
                <w15:appearance w15:val="hidden"/>
                <w14:checkbox>
                  <w14:checked w14:val="0"/>
                  <w14:checkedState w14:val="00FE" w14:font="Wingdings"/>
                  <w14:uncheckedState w14:val="00A8" w14:font="Wingdings"/>
                </w14:checkbox>
              </w:sdtPr>
              <w:sdtEndPr/>
              <w:sdtContent>
                <w:r w:rsidR="009A11D6">
                  <w:sym w:font="Wingdings" w:char="F0A8"/>
                </w:r>
              </w:sdtContent>
            </w:sdt>
            <w:r>
              <w:t xml:space="preserve"> 1</w:t>
            </w:r>
            <w:r>
              <w:tab/>
            </w:r>
            <w:sdt>
              <w:sdtPr>
                <w:id w:val="-1438671747"/>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676569590"/>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5044968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883285537"/>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D80BB3">
              <w:tc>
                <w:tcPr>
                  <w:tcW w:w="2635" w:type="dxa"/>
                </w:tcPr>
                <w:p w:rsidR="00D80BB3" w:rsidRDefault="009A11D6">
                  <w:pPr>
                    <w:pStyle w:val="NoSpacing"/>
                  </w:pPr>
                  <w:r>
                    <w:t>Strongly Agree</w:t>
                  </w:r>
                </w:p>
              </w:tc>
              <w:tc>
                <w:tcPr>
                  <w:tcW w:w="2635" w:type="dxa"/>
                </w:tcPr>
                <w:p w:rsidR="00D80BB3" w:rsidRDefault="009A11D6">
                  <w:pPr>
                    <w:pStyle w:val="NoSpacing"/>
                    <w:jc w:val="right"/>
                  </w:pPr>
                  <w:r>
                    <w:t>Strongly Disagree</w:t>
                  </w:r>
                </w:p>
              </w:tc>
            </w:tr>
          </w:tbl>
          <w:p w:rsidR="00D80BB3" w:rsidRDefault="00B77DE0">
            <w:pPr>
              <w:pStyle w:val="Heading2"/>
            </w:pPr>
            <w:r>
              <w:t>You have brief or consistent thoughts of dying or running away</w:t>
            </w:r>
          </w:p>
          <w:p w:rsidR="00D80BB3" w:rsidRDefault="006E3260">
            <w:pPr>
              <w:pStyle w:val="Ratings1-5"/>
            </w:pPr>
            <w:sdt>
              <w:sdtPr>
                <w:id w:val="1748144739"/>
                <w15:appearance w15:val="hidden"/>
                <w14:checkbox>
                  <w14:checked w14:val="0"/>
                  <w14:checkedState w14:val="00FE" w14:font="Wingdings"/>
                  <w14:uncheckedState w14:val="00A8" w14:font="Wingdings"/>
                </w14:checkbox>
              </w:sdtPr>
              <w:sdtEndPr/>
              <w:sdtContent>
                <w:r w:rsidR="00C84215">
                  <w:sym w:font="Wingdings" w:char="F0A8"/>
                </w:r>
              </w:sdtContent>
            </w:sdt>
            <w:r>
              <w:t xml:space="preserve"> 1</w:t>
            </w:r>
            <w:r>
              <w:tab/>
            </w:r>
            <w:sdt>
              <w:sdtPr>
                <w:id w:val="1180929247"/>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669779674"/>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34209173"/>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586274950"/>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D80BB3">
              <w:tc>
                <w:tcPr>
                  <w:tcW w:w="2635" w:type="dxa"/>
                </w:tcPr>
                <w:p w:rsidR="00D80BB3" w:rsidRDefault="00B77DE0">
                  <w:pPr>
                    <w:pStyle w:val="NoSpacing"/>
                  </w:pPr>
                  <w:r>
                    <w:t>Strongly Agree</w:t>
                  </w:r>
                </w:p>
              </w:tc>
              <w:tc>
                <w:tcPr>
                  <w:tcW w:w="2635" w:type="dxa"/>
                </w:tcPr>
                <w:p w:rsidR="00D80BB3" w:rsidRDefault="00B77DE0">
                  <w:pPr>
                    <w:pStyle w:val="NoSpacing"/>
                    <w:jc w:val="right"/>
                  </w:pPr>
                  <w:r>
                    <w:t>Strongly Disagree</w:t>
                  </w:r>
                </w:p>
              </w:tc>
            </w:tr>
          </w:tbl>
          <w:p w:rsidR="00D80BB3" w:rsidRDefault="00B77DE0">
            <w:pPr>
              <w:pStyle w:val="Heading2"/>
            </w:pPr>
            <w:r>
              <w:t>You have thought of suicide or running away, made detailed plans about either or attempted either.</w:t>
            </w:r>
          </w:p>
          <w:p w:rsidR="00D80BB3" w:rsidRDefault="006E3260">
            <w:pPr>
              <w:pStyle w:val="Ratings1-5"/>
            </w:pPr>
            <w:sdt>
              <w:sdtPr>
                <w:id w:val="-15106598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346826275"/>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880706166"/>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874199379"/>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800080862"/>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D80BB3">
              <w:tc>
                <w:tcPr>
                  <w:tcW w:w="2635" w:type="dxa"/>
                </w:tcPr>
                <w:p w:rsidR="00D80BB3" w:rsidRDefault="00B77DE0">
                  <w:pPr>
                    <w:pStyle w:val="NoSpacing"/>
                  </w:pPr>
                  <w:r>
                    <w:t>Strongly Agree</w:t>
                  </w:r>
                </w:p>
              </w:tc>
              <w:tc>
                <w:tcPr>
                  <w:tcW w:w="2635" w:type="dxa"/>
                </w:tcPr>
                <w:p w:rsidR="00D80BB3" w:rsidRDefault="00B77DE0">
                  <w:pPr>
                    <w:pStyle w:val="NoSpacing"/>
                    <w:jc w:val="right"/>
                  </w:pPr>
                  <w:r>
                    <w:t>Strongly Disagree</w:t>
                  </w:r>
                </w:p>
              </w:tc>
            </w:tr>
          </w:tbl>
          <w:p w:rsidR="00D80BB3" w:rsidRDefault="00C84215">
            <w:pPr>
              <w:pStyle w:val="Heading2"/>
            </w:pPr>
            <w:r>
              <w:t>You have lost interest in intimacy, romance or libido in a way that is unusual to you.</w:t>
            </w:r>
          </w:p>
          <w:p w:rsidR="00C84215" w:rsidRDefault="00C84215" w:rsidP="00C84215">
            <w:pPr>
              <w:pStyle w:val="Ratings1-5"/>
            </w:pPr>
            <w:sdt>
              <w:sdtPr>
                <w:id w:val="737366384"/>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1874057875"/>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515421409"/>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2107559151"/>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815519863"/>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C84215" w:rsidTr="00A37AF0">
              <w:tc>
                <w:tcPr>
                  <w:tcW w:w="2635" w:type="dxa"/>
                </w:tcPr>
                <w:p w:rsidR="00C84215" w:rsidRDefault="00C84215" w:rsidP="00C84215">
                  <w:pPr>
                    <w:pStyle w:val="NoSpacing"/>
                  </w:pPr>
                  <w:r>
                    <w:t>Strongly Agree</w:t>
                  </w:r>
                </w:p>
              </w:tc>
              <w:tc>
                <w:tcPr>
                  <w:tcW w:w="2635" w:type="dxa"/>
                </w:tcPr>
                <w:p w:rsidR="00C84215" w:rsidRDefault="00C84215" w:rsidP="00C84215">
                  <w:pPr>
                    <w:pStyle w:val="NoSpacing"/>
                    <w:jc w:val="right"/>
                  </w:pPr>
                  <w:r>
                    <w:t>Strongly Disagree</w:t>
                  </w:r>
                </w:p>
              </w:tc>
            </w:tr>
          </w:tbl>
          <w:p w:rsidR="00C84215" w:rsidRDefault="00C84215"/>
          <w:p w:rsidR="00C84215" w:rsidRDefault="00C84215" w:rsidP="00C84215">
            <w:pPr>
              <w:pStyle w:val="Heading2"/>
            </w:pPr>
            <w:r>
              <w:t xml:space="preserve">In the past </w:t>
            </w:r>
            <w:r w:rsidR="007A3F19">
              <w:t>4 weeks you have unusually lost or gained more than 5% of your weight.</w:t>
            </w:r>
          </w:p>
          <w:p w:rsidR="00C84215" w:rsidRDefault="00C84215" w:rsidP="00C84215">
            <w:pPr>
              <w:pStyle w:val="Ratings1-5"/>
            </w:pPr>
            <w:sdt>
              <w:sdtPr>
                <w:id w:val="-956568676"/>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923064620"/>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596866616"/>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616410043"/>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933035088"/>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C84215" w:rsidTr="00A37AF0">
              <w:tc>
                <w:tcPr>
                  <w:tcW w:w="2635" w:type="dxa"/>
                </w:tcPr>
                <w:p w:rsidR="00C84215" w:rsidRDefault="007A3F19" w:rsidP="00C84215">
                  <w:pPr>
                    <w:pStyle w:val="NoSpacing"/>
                  </w:pPr>
                  <w:r>
                    <w:t>Strongly Agree</w:t>
                  </w:r>
                </w:p>
              </w:tc>
              <w:tc>
                <w:tcPr>
                  <w:tcW w:w="2635" w:type="dxa"/>
                </w:tcPr>
                <w:p w:rsidR="00C84215" w:rsidRDefault="007A3F19" w:rsidP="00C84215">
                  <w:pPr>
                    <w:pStyle w:val="NoSpacing"/>
                    <w:jc w:val="right"/>
                  </w:pPr>
                  <w:r>
                    <w:t>Strongly Disagree</w:t>
                  </w:r>
                  <w:bookmarkStart w:id="0" w:name="_GoBack"/>
                  <w:bookmarkEnd w:id="0"/>
                </w:p>
              </w:tc>
            </w:tr>
          </w:tbl>
          <w:p w:rsidR="00C84215" w:rsidRDefault="00C84215"/>
          <w:p w:rsidR="007A3F19" w:rsidRDefault="007A3F19" w:rsidP="007A3F19">
            <w:pPr>
              <w:pStyle w:val="Heading2"/>
            </w:pPr>
            <w:r>
              <w:t xml:space="preserve">In the past one year, how confident have you felt overall? </w:t>
            </w:r>
          </w:p>
          <w:p w:rsidR="007A3F19" w:rsidRDefault="007A3F19" w:rsidP="007A3F19">
            <w:pPr>
              <w:pStyle w:val="Ratings1-5"/>
            </w:pPr>
            <w:sdt>
              <w:sdtPr>
                <w:id w:val="-1762439882"/>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1490442956"/>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1377925889"/>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1740159532"/>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967702357"/>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3001"/>
              <w:gridCol w:w="3002"/>
            </w:tblGrid>
            <w:tr w:rsidR="007A3F19" w:rsidTr="00A37AF0">
              <w:tc>
                <w:tcPr>
                  <w:tcW w:w="2635" w:type="dxa"/>
                </w:tcPr>
                <w:p w:rsidR="007A3F19" w:rsidRDefault="007A3F19" w:rsidP="007A3F19">
                  <w:pPr>
                    <w:pStyle w:val="NoSpacing"/>
                  </w:pPr>
                  <w:r>
                    <w:t>Very confident</w:t>
                  </w:r>
                </w:p>
              </w:tc>
              <w:tc>
                <w:tcPr>
                  <w:tcW w:w="2635" w:type="dxa"/>
                </w:tcPr>
                <w:p w:rsidR="007A3F19" w:rsidRDefault="007A3F19" w:rsidP="007A3F19">
                  <w:pPr>
                    <w:pStyle w:val="NoSpacing"/>
                    <w:jc w:val="right"/>
                  </w:pPr>
                  <w:r>
                    <w:t>Total lack of confidence</w:t>
                  </w:r>
                </w:p>
              </w:tc>
            </w:tr>
          </w:tbl>
          <w:p w:rsidR="007A3F19" w:rsidRDefault="007A3F19"/>
          <w:p w:rsidR="007A3F19" w:rsidRDefault="007A3F19"/>
          <w:p w:rsidR="007A3F19" w:rsidRDefault="007A3F19"/>
          <w:p w:rsidR="004E2D70" w:rsidRPr="00FB4566" w:rsidRDefault="008773EF" w:rsidP="004E2D70">
            <w:pPr>
              <w:pStyle w:val="NoSpacing"/>
              <w:rPr>
                <w:color w:val="2E74B5" w:themeColor="accent1" w:themeShade="BF"/>
                <w:sz w:val="28"/>
                <w:szCs w:val="28"/>
              </w:rPr>
            </w:pPr>
            <w:r w:rsidRPr="00FB4566">
              <w:rPr>
                <w:color w:val="2E74B5" w:themeColor="accent1" w:themeShade="BF"/>
                <w:sz w:val="28"/>
                <w:szCs w:val="28"/>
              </w:rPr>
              <w:t>Do you have a health or a mental health condition diagnosed anytime in your life that could account for any of the above symptoms?</w:t>
            </w:r>
          </w:p>
          <w:p w:rsidR="008773EF" w:rsidRDefault="008773EF" w:rsidP="008773EF">
            <w:pPr>
              <w:pStyle w:val="Ratings1-5"/>
            </w:pPr>
            <w:r>
              <w:rPr>
                <w:sz w:val="36"/>
                <w:szCs w:val="36"/>
              </w:rPr>
              <w:t xml:space="preserve">    </w:t>
            </w:r>
            <w:sdt>
              <w:sdtPr>
                <w:id w:val="-521856112"/>
                <w15:appearance w15:val="hidden"/>
                <w14:checkbox>
                  <w14:checked w14:val="0"/>
                  <w14:checkedState w14:val="00FE" w14:font="Wingdings"/>
                  <w14:uncheckedState w14:val="00A8" w14:font="Wingdings"/>
                </w14:checkbox>
              </w:sdtPr>
              <w:sdtContent>
                <w:r w:rsidR="007A3F19">
                  <w:sym w:font="Wingdings" w:char="F0A8"/>
                </w:r>
              </w:sdtContent>
            </w:sdt>
            <w:r>
              <w:t xml:space="preserve"> </w:t>
            </w:r>
            <w:r>
              <w:t>YES</w:t>
            </w:r>
            <w:r>
              <w:tab/>
            </w:r>
            <w:sdt>
              <w:sdtPr>
                <w:id w:val="-163161350"/>
                <w15:appearance w15:val="hidden"/>
                <w14:checkbox>
                  <w14:checked w14:val="0"/>
                  <w14:checkedState w14:val="00FE" w14:font="Wingdings"/>
                  <w14:uncheckedState w14:val="00A8" w14:font="Wingdings"/>
                </w14:checkbox>
              </w:sdtPr>
              <w:sdtContent>
                <w:r>
                  <w:sym w:font="Wingdings" w:char="F0A8"/>
                </w:r>
              </w:sdtContent>
            </w:sdt>
            <w:r>
              <w:t xml:space="preserve"> </w:t>
            </w:r>
            <w:r>
              <w:t>NO</w:t>
            </w:r>
          </w:p>
          <w:p w:rsidR="008773EF" w:rsidRDefault="008773EF" w:rsidP="008773EF">
            <w:pPr>
              <w:pStyle w:val="NoSpacing"/>
              <w:ind w:left="720"/>
              <w:rPr>
                <w:sz w:val="36"/>
                <w:szCs w:val="36"/>
              </w:rPr>
            </w:pPr>
            <w:r>
              <w:rPr>
                <w:sz w:val="36"/>
                <w:szCs w:val="36"/>
              </w:rPr>
              <w:t xml:space="preserve">            </w:t>
            </w:r>
          </w:p>
          <w:p w:rsidR="004E2D70" w:rsidRDefault="004E2D70" w:rsidP="004E2D70">
            <w:pPr>
              <w:pStyle w:val="NoSpacing"/>
              <w:rPr>
                <w:sz w:val="36"/>
                <w:szCs w:val="36"/>
              </w:rPr>
            </w:pPr>
          </w:p>
          <w:p w:rsidR="004E2D70" w:rsidRDefault="004E2D70" w:rsidP="004E2D70">
            <w:pPr>
              <w:pStyle w:val="NoSpacing"/>
              <w:rPr>
                <w:sz w:val="36"/>
                <w:szCs w:val="36"/>
              </w:rPr>
            </w:pPr>
          </w:p>
          <w:p w:rsidR="004E2D70" w:rsidRDefault="004E2D70" w:rsidP="004E2D70">
            <w:pPr>
              <w:pStyle w:val="NoSpacing"/>
              <w:rPr>
                <w:sz w:val="36"/>
                <w:szCs w:val="36"/>
              </w:rPr>
            </w:pPr>
          </w:p>
          <w:p w:rsidR="004E2D70" w:rsidRDefault="004E2D70" w:rsidP="004E2D70">
            <w:pPr>
              <w:pStyle w:val="NoSpacing"/>
              <w:rPr>
                <w:sz w:val="36"/>
                <w:szCs w:val="36"/>
              </w:rPr>
            </w:pPr>
          </w:p>
          <w:p w:rsidR="004E2D70" w:rsidRPr="00814437" w:rsidRDefault="004E2D70" w:rsidP="004E2D70">
            <w:pPr>
              <w:pStyle w:val="NoSpacing"/>
              <w:rPr>
                <w:sz w:val="36"/>
                <w:szCs w:val="36"/>
              </w:rPr>
            </w:pPr>
            <w:r w:rsidRPr="00814437">
              <w:rPr>
                <w:sz w:val="36"/>
                <w:szCs w:val="36"/>
              </w:rPr>
              <w:t xml:space="preserve">Thank You for taking the DP test! Please follow this link to do your 16PF test. This test will you and I know something about you that you did not know earlier. Takes </w:t>
            </w:r>
            <w:r w:rsidRPr="00814437">
              <w:rPr>
                <w:rFonts w:ascii="Arial" w:eastAsia="Times New Roman" w:hAnsi="Arial" w:cs="Arial"/>
                <w:color w:val="222222"/>
                <w:sz w:val="36"/>
                <w:szCs w:val="36"/>
              </w:rPr>
              <w:t xml:space="preserve">Appx. 20-40 mins: </w:t>
            </w:r>
            <w:hyperlink r:id="rId8" w:tgtFrame="_blank" w:history="1">
              <w:r w:rsidRPr="00814437">
                <w:rPr>
                  <w:rStyle w:val="Hyperlink"/>
                  <w:rFonts w:ascii="Arial" w:eastAsia="Times New Roman" w:hAnsi="Arial" w:cs="Arial"/>
                  <w:color w:val="1155CC"/>
                  <w:sz w:val="36"/>
                  <w:szCs w:val="36"/>
                </w:rPr>
                <w:t>https://www.16personalities.com/free-personality-test</w:t>
              </w:r>
            </w:hyperlink>
            <w:r w:rsidRPr="00814437">
              <w:rPr>
                <w:noProof/>
                <w:sz w:val="36"/>
                <w:szCs w:val="36"/>
                <w:lang w:eastAsia="en-US" w:bidi="hi-IN"/>
              </w:rPr>
              <mc:AlternateContent>
                <mc:Choice Requires="wps">
                  <w:drawing>
                    <wp:anchor distT="0" distB="0" distL="114300" distR="114300" simplePos="0" relativeHeight="251661312" behindDoc="0" locked="1" layoutInCell="1" allowOverlap="1" wp14:anchorId="210C340C" wp14:editId="6C357A89">
                      <wp:simplePos x="0" y="0"/>
                      <wp:positionH relativeFrom="page">
                        <wp:align>center</wp:align>
                      </wp:positionH>
                      <wp:positionV relativeFrom="page">
                        <wp:align>center</wp:align>
                      </wp:positionV>
                      <wp:extent cx="0" cy="10058400"/>
                      <wp:effectExtent l="0" t="0" r="19050" b="19050"/>
                      <wp:wrapNone/>
                      <wp:docPr id="3" name="Straight Connector 3" descr="Cut line dividing 2 surveys"/>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F86A2" id="Straight Connector 3" o:spid="_x0000_s1026" alt="Cut line dividing 2 surveys" style="position:absolute;z-index:251661312;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jQAQIAAGQEAAAOAAAAZHJzL2Uyb0RvYy54bWysVNuOGjEMfa/Uf4jyXmagF20Rwz6Ati+9&#10;oG77ASFxmEi5KQ4D/H2dDMyu2kpVq/Jg4sTn2D5xZnV/dpYNkNAE3/H5rOUMvAzK+EPHv397eHXH&#10;GWbhlbDBQ8cvgPx+/fLF6hSXsAh9sAoSIxKPy1PseJ9zXDYNyh6cwFmI4OlQh+REJjcdGpXEidid&#10;bRZt+645haRiChIQaXc7HvJ15dcaZP6iNUJmtuNUW642VbsvtlmvxPKQROyNvJYh/qEKJ4ynpBPV&#10;VmTBjsn8QuWMTAGDzjMZXBO0NhJqD9TNvP2pm8deRKi9kDgYJ5nw/9HKz8MuMaM6/pozLxxd0WNO&#10;whz6zDbBexIwJEZnClCSbpsjSWk8MGUGU26ZLRge0wAXLFqeIi6JcuN36eph3KUizFknV/6pZXau&#10;+l8m/eGcmRw3Je3O2/bt3Zu2Xk7zhIwJ8wcIjpVFx0sVVXIxfMRM2Sj0FlISWV8sBmvUg7G2OmWq&#10;YGMTGwTNw/6wqAT26D4FNe69b+lXOiG2OoQlfPSeM5VEW4H9CFK0umJK1qaoMPZdV/liYazoK2jS&#10;mjqd18RTgpFGSAk+zycmii4wTdVPwPbPwGt8gUJ9AX8DnhA1c/B5AjvjQ/pd9ny+lazH+JsCY99F&#10;gn1QlzoRVRoa5aro9dmVt/Lcr/Cnj8P6BwAAAP//AwBQSwMEFAAGAAgAAAAhANFdhEXXAAAAAwEA&#10;AA8AAABkcnMvZG93bnJldi54bWxMj0FPwzAMhe9I/IfISNxYOgSoKk2nCWniTFchjl5j2kLilCZb&#10;C78ewwUulq339Py9crN4p040xSGwgfUqA0XcBjtwZ6DZ765yUDEhW3SBycAnRdhU52clFjbM/ESn&#10;OnVKQjgWaKBPaSy0jm1PHuMqjMSivYbJY5Jz6rSdcJZw7/R1lt1pjwPLhx5Heuipfa+P3kD+8fZS&#10;fzVumB6f17PFXb5t9q0xlxfL9h5UoiX9meEHX9ChEqZDOLKNyhmQIul3iib7QRy3+U0Guir1f/bq&#10;GwAA//8DAFBLAQItABQABgAIAAAAIQC2gziS/gAAAOEBAAATAAAAAAAAAAAAAAAAAAAAAABbQ29u&#10;dGVudF9UeXBlc10ueG1sUEsBAi0AFAAGAAgAAAAhADj9If/WAAAAlAEAAAsAAAAAAAAAAAAAAAAA&#10;LwEAAF9yZWxzLy5yZWxzUEsBAi0AFAAGAAgAAAAhANhFmNABAgAAZAQAAA4AAAAAAAAAAAAAAAAA&#10;LgIAAGRycy9lMm9Eb2MueG1sUEsBAi0AFAAGAAgAAAAhANFdhEXXAAAAAwEAAA8AAAAAAAAAAAAA&#10;AAAAWwQAAGRycy9kb3ducmV2LnhtbFBLBQYAAAAABAAEAPMAAABfBQAAAAA=&#10;" strokecolor="#cfcdcd [2894]" strokeweight=".5pt">
                      <v:stroke dashstyle="dash" joinstyle="miter"/>
                      <w10:wrap anchorx="page" anchory="page"/>
                      <w10:anchorlock/>
                    </v:line>
                  </w:pict>
                </mc:Fallback>
              </mc:AlternateContent>
            </w:r>
          </w:p>
          <w:p w:rsidR="004E2D70" w:rsidRDefault="004E2D70"/>
        </w:tc>
      </w:tr>
      <w:tr w:rsidR="00D80BB3" w:rsidTr="00B2507B">
        <w:tc>
          <w:tcPr>
            <w:tcW w:w="5193" w:type="dxa"/>
          </w:tcPr>
          <w:p w:rsidR="00D80BB3" w:rsidRDefault="006E3260">
            <w:pPr>
              <w:pStyle w:val="Title"/>
            </w:pPr>
            <w:r>
              <w:rPr>
                <w:noProof/>
                <w:lang w:eastAsia="en-US" w:bidi="hi-IN"/>
              </w:rPr>
              <w:lastRenderedPageBreak/>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align>center</wp:align>
                      </wp:positionV>
                      <wp:extent cx="0" cy="10058400"/>
                      <wp:effectExtent l="0" t="0" r="19050" b="19050"/>
                      <wp:wrapNone/>
                      <wp:docPr id="1" name="Straight Connector 1" descr="Cut line dividing 2 surveys"/>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BD460" id="Straight Connector 1" o:spid="_x0000_s1026" alt="Cut line dividing 2 surveys" style="position:absolute;z-index:251659264;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OrAAIAAGQEAAAOAAAAZHJzL2Uyb0RvYy54bWysVNuOEzEMfUfiH6K805lWgJaq031otbxw&#10;qdjlA9LE6UTKTU46bf8eJ9POrgAJgeiDGyc+x/aJM6v7s7NsAEwm+I7PZy1n4GVQxh86/v3p4c0d&#10;ZykLr4QNHjp+gcTv169frU5xCYvQB6sAGZH4tDzFjvc5x2XTJNmDE2kWIng61AGdyOTioVEoTsTu&#10;bLNo2/fNKaCKGCSkRLvb8ZCvK7/WIPNXrRNkZjtOteVqsdp9sc16JZYHFLE38lqG+IcqnDCekk5U&#10;W5EFO6L5hcoZiSEFnWcyuCZobSTUHqibeftTN4+9iFB7IXFSnGRK/49Wfhl2yIyiu+PMC0dX9JhR&#10;mEOf2SZ4TwIGZHSmIEnSbXMkKY0Hpsxgyi2zBUtHHOCSipanmJZEufE7vHop7rAIc9boyj+1zM5V&#10;/8ukP5wzk+OmpN152767e9vWy2mekRFT/gjBsbLoeKmiSi6GTylTNgq9hZRE1hebgjXqwVhbnTJV&#10;sLHIBkHzsD8sKoE9us9BjXsfWvqVToitDmEJH72XTCXRVqR+BClaXTEla1NUGPuuq3yxMFb0DTRp&#10;TZ3Oa+IpwUgjpASf5xMTRReYpuonYPtn4DW+QKG+gL8BT4iaOfg8gZ3xAX+XPZ9vJesx/qbA2HeR&#10;YB/UpU5ElYZGuSp6fXblrbz0K/z547D+AQAA//8DAFBLAwQUAAYACAAAACEA0V2ERdcAAAADAQAA&#10;DwAAAGRycy9kb3ducmV2LnhtbEyPQU/DMAyF70j8h8hI3Fg6BKgqTacJaeJMVyGOXmPaQuKUJlsL&#10;vx7DBS6Wrff0/L1ys3inTjTFIbCB9SoDRdwGO3BnoNnvrnJQMSFbdIHJwCdF2FTnZyUWNsz8RKc6&#10;dUpCOBZooE9pLLSObU8e4yqMxKK9hsljknPqtJ1wlnDv9HWW3WmPA8uHHkd66Kl9r4/eQP7x9lJ/&#10;NW6YHp/Xs8Vdvm32rTGXF8v2HlSiJf2Z4Qdf0KESpkM4so3KGZAi6XeKJvtBHLf5TQa6KvV/9uob&#10;AAD//wMAUEsBAi0AFAAGAAgAAAAhALaDOJL+AAAA4QEAABMAAAAAAAAAAAAAAAAAAAAAAFtDb250&#10;ZW50X1R5cGVzXS54bWxQSwECLQAUAAYACAAAACEAOP0h/9YAAACUAQAACwAAAAAAAAAAAAAAAAAv&#10;AQAAX3JlbHMvLnJlbHNQSwECLQAUAAYACAAAACEAswhjqwACAABkBAAADgAAAAAAAAAAAAAAAAAu&#10;AgAAZHJzL2Uyb0RvYy54bWxQSwECLQAUAAYACAAAACEA0V2ERdcAAAADAQAADwAAAAAAAAAAAAAA&#10;AABaBAAAZHJzL2Rvd25yZXYueG1sUEsFBgAAAAAEAAQA8wAAAF4FAAAAAA==&#10;" strokecolor="#cfcdcd [2894]" strokeweight=".5pt">
                      <v:stroke dashstyle="dash" joinstyle="miter"/>
                      <w10:wrap anchorx="page" anchory="page"/>
                      <w10:anchorlock/>
                    </v:line>
                  </w:pict>
                </mc:Fallback>
              </mc:AlternateContent>
            </w:r>
            <w:sdt>
              <w:sdtPr>
                <w:alias w:val="Company Name"/>
                <w:tag w:val=""/>
                <w:id w:val="-584225321"/>
                <w:placeholder>
                  <w:docPart w:val="DD09E34C627C4976A92AB0C0BC91E98E"/>
                </w:placeholder>
                <w:dataBinding w:prefixMappings="xmlns:ns0='http://schemas.openxmlformats.org/officeDocument/2006/extended-properties' " w:xpath="/ns0:Properties[1]/ns0:Company[1]" w:storeItemID="{6668398D-A668-4E3E-A5EB-62B293D839F1}"/>
                <w:text/>
              </w:sdtPr>
              <w:sdtEndPr/>
              <w:sdtContent>
                <w:r w:rsidR="0085310F">
                  <w:t>Welcome to the DP Test</w:t>
                </w:r>
              </w:sdtContent>
            </w:sdt>
          </w:p>
        </w:tc>
        <w:tc>
          <w:tcPr>
            <w:tcW w:w="847" w:type="dxa"/>
            <w:gridSpan w:val="2"/>
          </w:tcPr>
          <w:p w:rsidR="00D80BB3" w:rsidRDefault="00D80BB3">
            <w:pPr>
              <w:pStyle w:val="NoSpacing"/>
            </w:pPr>
          </w:p>
        </w:tc>
        <w:tc>
          <w:tcPr>
            <w:tcW w:w="5336" w:type="dxa"/>
            <w:gridSpan w:val="2"/>
          </w:tcPr>
          <w:sdt>
            <w:sdtPr>
              <w:alias w:val="Company Name"/>
              <w:tag w:val=""/>
              <w:id w:val="-938137272"/>
              <w:placeholder>
                <w:docPart w:val="DD09E34C627C4976A92AB0C0BC91E98E"/>
              </w:placeholder>
              <w:dataBinding w:prefixMappings="xmlns:ns0='http://schemas.openxmlformats.org/officeDocument/2006/extended-properties' " w:xpath="/ns0:Properties[1]/ns0:Company[1]" w:storeItemID="{6668398D-A668-4E3E-A5EB-62B293D839F1}"/>
              <w:text/>
            </w:sdtPr>
            <w:sdtEndPr/>
            <w:sdtContent>
              <w:p w:rsidR="00D80BB3" w:rsidRDefault="004E2D70" w:rsidP="004E2D70">
                <w:pPr>
                  <w:pStyle w:val="Title"/>
                  <w:tabs>
                    <w:tab w:val="left" w:pos="330"/>
                    <w:tab w:val="center" w:pos="2668"/>
                  </w:tabs>
                  <w:jc w:val="left"/>
                </w:pPr>
                <w:r>
                  <w:tab/>
                </w:r>
                <w:r w:rsidR="0085310F">
                  <w:t>Welcome to the DP Test</w:t>
                </w:r>
              </w:p>
            </w:sdtContent>
          </w:sdt>
        </w:tc>
      </w:tr>
      <w:tr w:rsidR="00B2507B" w:rsidTr="00B2507B">
        <w:trPr>
          <w:trHeight w:val="792"/>
        </w:trPr>
        <w:tc>
          <w:tcPr>
            <w:tcW w:w="5193" w:type="dxa"/>
          </w:tcPr>
          <w:p w:rsidR="00B2507B" w:rsidRDefault="00B2507B" w:rsidP="00B2507B">
            <w:pPr>
              <w:pStyle w:val="Heading1"/>
            </w:pPr>
          </w:p>
        </w:tc>
        <w:tc>
          <w:tcPr>
            <w:tcW w:w="847" w:type="dxa"/>
            <w:gridSpan w:val="2"/>
          </w:tcPr>
          <w:p w:rsidR="00B2507B" w:rsidRDefault="00B2507B" w:rsidP="00B2507B">
            <w:pPr>
              <w:pStyle w:val="NoSpacing"/>
            </w:pPr>
          </w:p>
        </w:tc>
        <w:tc>
          <w:tcPr>
            <w:tcW w:w="5336" w:type="dxa"/>
            <w:gridSpan w:val="2"/>
          </w:tcPr>
          <w:p w:rsidR="00B2507B" w:rsidRDefault="00B2507B" w:rsidP="00B2507B"/>
        </w:tc>
      </w:tr>
    </w:tbl>
    <w:p w:rsidR="00B2507B" w:rsidRDefault="00B2507B">
      <w:pPr>
        <w:pStyle w:val="NoSpacing"/>
      </w:pPr>
    </w:p>
    <w:sectPr w:rsidR="00B2507B">
      <w:pgSz w:w="12240" w:h="15840" w:code="1"/>
      <w:pgMar w:top="576" w:right="432" w:bottom="576" w:left="432" w:header="432" w:footer="432" w:gutter="0"/>
      <w:cols w:sep="1"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60" w:rsidRDefault="006E3260">
      <w:pPr>
        <w:spacing w:after="0"/>
      </w:pPr>
      <w:r>
        <w:separator/>
      </w:r>
    </w:p>
  </w:endnote>
  <w:endnote w:type="continuationSeparator" w:id="0">
    <w:p w:rsidR="006E3260" w:rsidRDefault="006E3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60" w:rsidRDefault="006E3260">
      <w:pPr>
        <w:spacing w:after="0"/>
      </w:pPr>
      <w:r>
        <w:separator/>
      </w:r>
    </w:p>
  </w:footnote>
  <w:footnote w:type="continuationSeparator" w:id="0">
    <w:p w:rsidR="006E3260" w:rsidRDefault="006E3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13D18"/>
    <w:multiLevelType w:val="hybridMultilevel"/>
    <w:tmpl w:val="3C4A5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ttachedTemplate r:id="rId1"/>
  <w:defaultTabStop w:val="93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F7"/>
    <w:rsid w:val="00242595"/>
    <w:rsid w:val="002A6394"/>
    <w:rsid w:val="00400595"/>
    <w:rsid w:val="00412F09"/>
    <w:rsid w:val="004E2D70"/>
    <w:rsid w:val="0063310A"/>
    <w:rsid w:val="006E3260"/>
    <w:rsid w:val="00701F8E"/>
    <w:rsid w:val="007A3F19"/>
    <w:rsid w:val="007C59B4"/>
    <w:rsid w:val="00814437"/>
    <w:rsid w:val="0085310F"/>
    <w:rsid w:val="008773EF"/>
    <w:rsid w:val="00913D0B"/>
    <w:rsid w:val="009A11D6"/>
    <w:rsid w:val="00A05EDE"/>
    <w:rsid w:val="00B2507B"/>
    <w:rsid w:val="00B77DE0"/>
    <w:rsid w:val="00C84215"/>
    <w:rsid w:val="00D50BF7"/>
    <w:rsid w:val="00D80BB3"/>
    <w:rsid w:val="00F24ADC"/>
    <w:rsid w:val="00FB45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D6E5A0-7D5B-4711-85DB-B356FA0D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Heading1">
    <w:name w:val="heading 1"/>
    <w:basedOn w:val="Normal"/>
    <w:next w:val="Normal"/>
    <w:link w:val="Heading1Char"/>
    <w:uiPriority w:val="1"/>
    <w:qFormat/>
    <w:pPr>
      <w:keepNext/>
      <w:keepLines/>
      <w:spacing w:before="360" w:after="180" w:line="240" w:lineRule="auto"/>
      <w:outlineLvl w:val="0"/>
    </w:pPr>
    <w:rPr>
      <w:rFonts w:asciiTheme="majorHAnsi" w:eastAsiaTheme="majorEastAsia" w:hAnsiTheme="majorHAnsi" w:cstheme="majorBidi"/>
      <w:b/>
      <w:bCs/>
      <w:i/>
      <w:iCs/>
      <w:color w:val="2E74B5" w:themeColor="accent1" w:themeShade="BF"/>
      <w:sz w:val="22"/>
      <w:szCs w:val="22"/>
    </w:rPr>
  </w:style>
  <w:style w:type="paragraph" w:styleId="Heading2">
    <w:name w:val="heading 2"/>
    <w:basedOn w:val="Normal"/>
    <w:next w:val="Normal"/>
    <w:link w:val="Heading2Char"/>
    <w:uiPriority w:val="1"/>
    <w:qFormat/>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1"/>
    <w:qFormat/>
    <w:pPr>
      <w:keepNext/>
      <w:keepLines/>
      <w:shd w:val="clear" w:color="auto" w:fill="DEEAF6" w:themeFill="accent1" w:themeFillTint="33"/>
      <w:spacing w:before="40" w:after="0"/>
      <w:outlineLvl w:val="2"/>
    </w:pPr>
    <w:rPr>
      <w:rFonts w:asciiTheme="majorHAnsi" w:eastAsiaTheme="majorEastAsia" w:hAnsiTheme="majorHAnsi" w:cstheme="majorBidi"/>
      <w:b/>
      <w:b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i/>
      <w:iCs/>
      <w:color w:val="2E74B5" w:themeColor="accent1" w:themeShade="BF"/>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0"/>
      <w:szCs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0"/>
      <w:szCs w:val="20"/>
      <w:shd w:val="clear" w:color="auto" w:fill="DEEAF6" w:themeFill="accent1" w:themeFillTint="33"/>
    </w:rPr>
  </w:style>
  <w:style w:type="paragraph" w:customStyle="1" w:styleId="Rating">
    <w:name w:val="Rating"/>
    <w:basedOn w:val="Normal"/>
    <w:uiPriority w:val="1"/>
    <w:qFormat/>
    <w:pPr>
      <w:tabs>
        <w:tab w:val="right" w:pos="5215"/>
      </w:tabs>
      <w:spacing w:before="40" w:after="120" w:line="240" w:lineRule="auto"/>
    </w:pPr>
    <w:rPr>
      <w:color w:val="000000" w:themeColor="text1"/>
    </w:rPr>
  </w:style>
  <w:style w:type="paragraph" w:styleId="Title">
    <w:name w:val="Title"/>
    <w:basedOn w:val="Normal"/>
    <w:next w:val="Normal"/>
    <w:link w:val="TitleChar"/>
    <w:uiPriority w:val="1"/>
    <w:qFormat/>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z w:val="32"/>
      <w:szCs w:val="32"/>
      <w:shd w:val="clear" w:color="auto" w:fill="DEEAF6" w:themeFill="accent1" w:themeFillTint="33"/>
    </w:rPr>
  </w:style>
  <w:style w:type="paragraph" w:styleId="NoSpacing">
    <w:name w:val="No Spacing"/>
    <w:uiPriority w:val="1"/>
    <w:qFormat/>
    <w:pPr>
      <w:spacing w:after="0" w:line="240" w:lineRule="auto"/>
    </w:pPr>
    <w:rPr>
      <w:sz w:val="20"/>
      <w:szCs w:val="20"/>
    </w:rPr>
  </w:style>
  <w:style w:type="paragraph" w:customStyle="1" w:styleId="Multiplechoice2">
    <w:name w:val="Multiple choice | 2"/>
    <w:basedOn w:val="Normal"/>
    <w:uiPriority w:val="1"/>
    <w:qFormat/>
    <w:pPr>
      <w:tabs>
        <w:tab w:val="left" w:pos="2695"/>
      </w:tabs>
      <w:spacing w:before="40"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pPr>
      <w:spacing w:before="40" w:after="120"/>
      <w:jc w:val="center"/>
    </w:p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B2507B"/>
    <w:rPr>
      <w:color w:val="0000FF"/>
      <w:u w:val="single"/>
    </w:rPr>
  </w:style>
  <w:style w:type="paragraph" w:styleId="NormalWeb">
    <w:name w:val="Normal (Web)"/>
    <w:basedOn w:val="Normal"/>
    <w:uiPriority w:val="99"/>
    <w:unhideWhenUsed/>
    <w:rsid w:val="00412F0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12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6personalities.com/free-personality-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z\AppData\Roaming\Microsoft\Templates\Restaurant%20survey%20(2%20per%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9E34C627C4976A92AB0C0BC91E98E"/>
        <w:category>
          <w:name w:val="General"/>
          <w:gallery w:val="placeholder"/>
        </w:category>
        <w:types>
          <w:type w:val="bbPlcHdr"/>
        </w:types>
        <w:behaviors>
          <w:behavior w:val="content"/>
        </w:behaviors>
        <w:guid w:val="{2369FEBD-8C24-492A-B8D9-7F5019EF674A}"/>
      </w:docPartPr>
      <w:docPartBody>
        <w:p w:rsidR="00000000" w:rsidRDefault="003A1C3E">
          <w:pPr>
            <w:pStyle w:val="DD09E34C627C4976A92AB0C0BC91E98E"/>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E5"/>
    <w:rsid w:val="003A1C3E"/>
    <w:rsid w:val="007F24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09E34C627C4976A92AB0C0BC91E98E">
    <w:name w:val="DD09E34C627C4976A92AB0C0BC91E98E"/>
  </w:style>
  <w:style w:type="paragraph" w:customStyle="1" w:styleId="12D5013CFCAD40E29984BAC241D33AFB">
    <w:name w:val="12D5013CFCAD40E29984BAC241D33AFB"/>
  </w:style>
  <w:style w:type="paragraph" w:customStyle="1" w:styleId="A997064F62EB4D5C93476C222555AA0A">
    <w:name w:val="A997064F62EB4D5C93476C222555AA0A"/>
  </w:style>
  <w:style w:type="paragraph" w:customStyle="1" w:styleId="4CE02F63A7A0460FB3319B5CF6BE800D">
    <w:name w:val="4CE02F63A7A0460FB3319B5CF6BE800D"/>
  </w:style>
  <w:style w:type="paragraph" w:customStyle="1" w:styleId="D2046835300A41D5A6CB635D15ADDFDC">
    <w:name w:val="D2046835300A41D5A6CB635D15ADDFDC"/>
    <w:rsid w:val="007F24E5"/>
  </w:style>
  <w:style w:type="paragraph" w:customStyle="1" w:styleId="3B8531F03461485AB4F6083F682E276E">
    <w:name w:val="3B8531F03461485AB4F6083F682E276E"/>
    <w:rsid w:val="007F2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staurant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7E3F04-0B30-430C-9B9B-8C942289B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Restaurant survey (2 per page)</Template>
  <TotalTime>105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Welcome to the DP Test</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rimz</dc:creator>
  <cp:keywords/>
  <cp:lastModifiedBy>Rima D.</cp:lastModifiedBy>
  <cp:revision>18</cp:revision>
  <dcterms:created xsi:type="dcterms:W3CDTF">2018-05-23T16:31:00Z</dcterms:created>
  <dcterms:modified xsi:type="dcterms:W3CDTF">2018-05-23T18:25:00Z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TC039883039991</vt:lpwstr>
  </property>
</Properties>
</file>