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116EE" w14:textId="55D2D3F9" w:rsidR="00F64609" w:rsidRPr="0082665B" w:rsidRDefault="002404BF" w:rsidP="0082665B">
      <w:pPr>
        <w:pStyle w:val="Hiddentext"/>
      </w:pPr>
      <w:r>
        <w:t>190/12</w:t>
      </w:r>
      <w:sdt>
        <w:sdtPr>
          <w:alias w:val="Subject"/>
          <w:tag w:val=""/>
          <w:id w:val="1103076981"/>
          <w:placeholder>
            <w:docPart w:val="076FDA3950E94224AC4BC3B8DB61C775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04515D" w:rsidRPr="0082665B">
            <w:t>[Subject]</w:t>
          </w:r>
        </w:sdtContent>
      </w:sdt>
      <w:r w:rsidR="0004515D" w:rsidRPr="0082665B">
        <w:t xml:space="preserve"> Membership form</w:t>
      </w:r>
      <w:r w:rsidR="0082665B" w:rsidRPr="0082665B">
        <w:t xml:space="preserve"> </w:t>
      </w:r>
      <w:sdt>
        <w:sdtPr>
          <w:alias w:val="Publish Date"/>
          <w:tag w:val=""/>
          <w:id w:val="1543020942"/>
          <w:placeholder>
            <w:docPart w:val="200BA9F4C7174D42924718587DA22948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 MMMM yyyy"/>
            <w:lid w:val="en-AU"/>
            <w:storeMappedDataAs w:val="dateTime"/>
            <w:calendar w:val="gregorian"/>
          </w:date>
        </w:sdtPr>
        <w:sdtEndPr/>
        <w:sdtContent>
          <w:r w:rsidR="0082665B" w:rsidRPr="0082665B">
            <w:rPr>
              <w:rStyle w:val="PlaceholderText"/>
              <w:color w:val="FFFFFF" w:themeColor="background1"/>
            </w:rPr>
            <w:t>[Select Date]</w:t>
          </w:r>
        </w:sdtContent>
      </w:sdt>
    </w:p>
    <w:p w14:paraId="1B39659B" w14:textId="77777777" w:rsidR="00BE5B57" w:rsidRDefault="00BE5B57" w:rsidP="00BE5B57">
      <w:pPr>
        <w:pStyle w:val="Title"/>
      </w:pPr>
      <w:r>
        <w:rPr>
          <w:noProof/>
          <w:lang w:eastAsia="en-AU"/>
        </w:rPr>
        <w:drawing>
          <wp:anchor distT="0" distB="180340" distL="360045" distR="360045" simplePos="0" relativeHeight="251658240" behindDoc="1" locked="1" layoutInCell="1" allowOverlap="1" wp14:anchorId="595536A8" wp14:editId="351EBF3F">
            <wp:simplePos x="0" y="0"/>
            <wp:positionH relativeFrom="page">
              <wp:posOffset>5757545</wp:posOffset>
            </wp:positionH>
            <wp:positionV relativeFrom="page">
              <wp:posOffset>316230</wp:posOffset>
            </wp:positionV>
            <wp:extent cx="1439545" cy="1331595"/>
            <wp:effectExtent l="0" t="0" r="8255" b="190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Hobsons Bay Yacht Club</w:t>
      </w:r>
    </w:p>
    <w:p w14:paraId="03FBA72E" w14:textId="6401A9F5" w:rsidR="00FD0FA0" w:rsidRDefault="00BD5032" w:rsidP="00BE5B57">
      <w:pPr>
        <w:pStyle w:val="Title"/>
      </w:pPr>
      <w:r>
        <w:t>202</w:t>
      </w:r>
      <w:r w:rsidR="00EC2D1D">
        <w:t>5</w:t>
      </w:r>
      <w:r w:rsidR="00AF3DB7">
        <w:t>-</w:t>
      </w:r>
      <w:r w:rsidR="00EC2D1D">
        <w:t>6</w:t>
      </w:r>
      <w:r>
        <w:t xml:space="preserve"> </w:t>
      </w:r>
      <w:r w:rsidR="00BE5B57">
        <w:t>Membership form</w:t>
      </w:r>
    </w:p>
    <w:p w14:paraId="5E63F171" w14:textId="5F1B253A" w:rsidR="0004515D" w:rsidRDefault="00F64609" w:rsidP="0004515D">
      <w:pPr>
        <w:pStyle w:val="Intro"/>
      </w:pPr>
      <w:r>
        <w:t>Thank you for your application to join Hobsons Bay Yacht Club.</w:t>
      </w:r>
      <w:r w:rsidR="00152865">
        <w:t xml:space="preserve"> </w:t>
      </w:r>
      <w:r>
        <w:t>Please fill out this form</w:t>
      </w:r>
      <w:r w:rsidR="0004515D">
        <w:t xml:space="preserve">, </w:t>
      </w:r>
      <w:r>
        <w:t>save it as a Word document or PDF</w:t>
      </w:r>
      <w:r w:rsidR="00173DBC">
        <w:t>,</w:t>
      </w:r>
      <w:r w:rsidR="0004515D">
        <w:t xml:space="preserve"> and email back to </w:t>
      </w:r>
      <w:hyperlink r:id="rId11" w:history="1">
        <w:r w:rsidR="0004515D" w:rsidRPr="004F5115">
          <w:t>info@hbyc.org.au</w:t>
        </w:r>
      </w:hyperlink>
    </w:p>
    <w:p w14:paraId="3B32743D" w14:textId="77777777" w:rsidR="0004515D" w:rsidRDefault="0004515D" w:rsidP="0004515D">
      <w:pPr>
        <w:pStyle w:val="Heading1"/>
      </w:pPr>
      <w:r>
        <w:t>Applicant details</w:t>
      </w:r>
    </w:p>
    <w:tbl>
      <w:tblPr>
        <w:tblStyle w:val="HBYC-Alttable"/>
        <w:tblW w:w="9992" w:type="dxa"/>
        <w:tblLayout w:type="fixed"/>
        <w:tblLook w:val="0400" w:firstRow="0" w:lastRow="0" w:firstColumn="0" w:lastColumn="0" w:noHBand="0" w:noVBand="1"/>
      </w:tblPr>
      <w:tblGrid>
        <w:gridCol w:w="1489"/>
        <w:gridCol w:w="5140"/>
        <w:gridCol w:w="1474"/>
        <w:gridCol w:w="1889"/>
      </w:tblGrid>
      <w:tr w:rsidR="00C3376A" w:rsidRPr="009A4B5F" w14:paraId="70CBA20F" w14:textId="77777777" w:rsidTr="00AF3DB7">
        <w:tc>
          <w:tcPr>
            <w:tcW w:w="1489" w:type="dxa"/>
            <w:shd w:val="clear" w:color="auto" w:fill="ECF1F4"/>
          </w:tcPr>
          <w:p w14:paraId="19A20920" w14:textId="77777777" w:rsidR="00B15796" w:rsidRPr="007479B8" w:rsidRDefault="005F7F1B" w:rsidP="00407A0E">
            <w:pPr>
              <w:pStyle w:val="Tabletext"/>
            </w:pPr>
            <w:r w:rsidRPr="007479B8">
              <w:t>Applicant</w:t>
            </w:r>
            <w:r w:rsidR="00B15796" w:rsidRPr="007479B8">
              <w:t>:</w:t>
            </w:r>
          </w:p>
        </w:tc>
        <w:tc>
          <w:tcPr>
            <w:tcW w:w="5140" w:type="dxa"/>
          </w:tcPr>
          <w:p w14:paraId="7844D69B" w14:textId="60DF1B69" w:rsidR="00B15796" w:rsidRPr="009A4B5F" w:rsidRDefault="00B15796" w:rsidP="00407A0E"/>
        </w:tc>
        <w:tc>
          <w:tcPr>
            <w:tcW w:w="1474" w:type="dxa"/>
            <w:shd w:val="clear" w:color="auto" w:fill="ECF1F4"/>
          </w:tcPr>
          <w:p w14:paraId="03E9EB2D" w14:textId="77777777" w:rsidR="00B15796" w:rsidRPr="007479B8" w:rsidRDefault="007479B8" w:rsidP="00407A0E">
            <w:pPr>
              <w:pStyle w:val="Tabletext"/>
            </w:pPr>
            <w:r w:rsidRPr="007479B8">
              <w:t>DOB</w:t>
            </w:r>
            <w:r w:rsidR="00B15796" w:rsidRPr="007479B8">
              <w:t>:</w:t>
            </w:r>
          </w:p>
        </w:tc>
        <w:tc>
          <w:tcPr>
            <w:tcW w:w="1889" w:type="dxa"/>
          </w:tcPr>
          <w:p w14:paraId="3FEFE25B" w14:textId="4807E505" w:rsidR="00B15796" w:rsidRPr="009A4B5F" w:rsidRDefault="00B15796" w:rsidP="00407A0E"/>
        </w:tc>
      </w:tr>
      <w:tr w:rsidR="00407A0E" w:rsidRPr="009A4B5F" w14:paraId="36531121" w14:textId="77777777" w:rsidTr="00AF3DB7">
        <w:tc>
          <w:tcPr>
            <w:tcW w:w="1489" w:type="dxa"/>
            <w:shd w:val="clear" w:color="auto" w:fill="ECF1F4"/>
          </w:tcPr>
          <w:p w14:paraId="4F1513F5" w14:textId="77777777" w:rsidR="000F6FC8" w:rsidRPr="007479B8" w:rsidRDefault="000F6FC8" w:rsidP="00407A0E">
            <w:pPr>
              <w:pStyle w:val="Tabletext"/>
            </w:pPr>
            <w:r w:rsidRPr="007479B8">
              <w:t>Address:</w:t>
            </w:r>
          </w:p>
        </w:tc>
        <w:tc>
          <w:tcPr>
            <w:tcW w:w="5140" w:type="dxa"/>
          </w:tcPr>
          <w:p w14:paraId="76AB773E" w14:textId="7FC0B95B" w:rsidR="000F6FC8" w:rsidRDefault="000F6FC8" w:rsidP="00407A0E"/>
          <w:p w14:paraId="2B0A6C2D" w14:textId="4A26C61D" w:rsidR="000F6FC8" w:rsidRPr="009A4B5F" w:rsidRDefault="000F6FC8" w:rsidP="00407A0E"/>
        </w:tc>
        <w:tc>
          <w:tcPr>
            <w:tcW w:w="1474" w:type="dxa"/>
            <w:shd w:val="clear" w:color="auto" w:fill="ECF1F4"/>
          </w:tcPr>
          <w:p w14:paraId="49E4CE7E" w14:textId="77777777" w:rsidR="000F6FC8" w:rsidRPr="007479B8" w:rsidRDefault="000F6FC8" w:rsidP="00407A0E">
            <w:pPr>
              <w:pStyle w:val="Tabletext"/>
            </w:pPr>
            <w:r w:rsidRPr="007479B8">
              <w:t>Phone:</w:t>
            </w:r>
          </w:p>
        </w:tc>
        <w:tc>
          <w:tcPr>
            <w:tcW w:w="1889" w:type="dxa"/>
          </w:tcPr>
          <w:p w14:paraId="69D290F0" w14:textId="32AB6E36" w:rsidR="005F7F1B" w:rsidRDefault="005F7F1B" w:rsidP="00407A0E"/>
          <w:p w14:paraId="4E0F26DF" w14:textId="71E9D55E" w:rsidR="000F6FC8" w:rsidRDefault="000F6FC8" w:rsidP="00407A0E"/>
        </w:tc>
      </w:tr>
      <w:tr w:rsidR="00AF3DB7" w:rsidRPr="009A4B5F" w14:paraId="53187DFA" w14:textId="77777777" w:rsidTr="00AF3DB7">
        <w:tc>
          <w:tcPr>
            <w:tcW w:w="1489" w:type="dxa"/>
            <w:shd w:val="clear" w:color="auto" w:fill="ECF1F4"/>
          </w:tcPr>
          <w:p w14:paraId="2BC4E9D8" w14:textId="77777777" w:rsidR="00AF3DB7" w:rsidRPr="007479B8" w:rsidRDefault="00AF3DB7" w:rsidP="00AF3DB7">
            <w:pPr>
              <w:pStyle w:val="Tabletext"/>
            </w:pPr>
            <w:r w:rsidRPr="007479B8">
              <w:t>Email:</w:t>
            </w:r>
          </w:p>
        </w:tc>
        <w:tc>
          <w:tcPr>
            <w:tcW w:w="5140" w:type="dxa"/>
          </w:tcPr>
          <w:p w14:paraId="3C4BC88E" w14:textId="6A2B711F" w:rsidR="00AF3DB7" w:rsidRDefault="00AF3DB7" w:rsidP="00AF3DB7"/>
        </w:tc>
        <w:tc>
          <w:tcPr>
            <w:tcW w:w="1474" w:type="dxa"/>
            <w:shd w:val="clear" w:color="auto" w:fill="ECF1F4"/>
          </w:tcPr>
          <w:p w14:paraId="4259B532" w14:textId="145CC3F3" w:rsidR="00AF3DB7" w:rsidRPr="007479B8" w:rsidRDefault="00AF3DB7" w:rsidP="00AF3DB7">
            <w:pPr>
              <w:pStyle w:val="Tabletext"/>
              <w:jc w:val="left"/>
            </w:pPr>
            <w:r>
              <w:t>Occupation:</w:t>
            </w:r>
          </w:p>
        </w:tc>
        <w:tc>
          <w:tcPr>
            <w:tcW w:w="1889" w:type="dxa"/>
            <w:shd w:val="clear" w:color="auto" w:fill="auto"/>
          </w:tcPr>
          <w:p w14:paraId="06890F31" w14:textId="77777777" w:rsidR="00AF3DB7" w:rsidRDefault="00AF3DB7" w:rsidP="00AF3DB7"/>
        </w:tc>
      </w:tr>
      <w:tr w:rsidR="00AF3DB7" w:rsidRPr="0000337D" w14:paraId="6FB45EFF" w14:textId="77777777" w:rsidTr="00AF3DB7">
        <w:tc>
          <w:tcPr>
            <w:tcW w:w="1489" w:type="dxa"/>
            <w:shd w:val="clear" w:color="auto" w:fill="ECF1F4"/>
          </w:tcPr>
          <w:p w14:paraId="6DA5BBFB" w14:textId="6FAA3A77" w:rsidR="00AF3DB7" w:rsidRPr="007479B8" w:rsidRDefault="00AF3DB7" w:rsidP="00AF3DB7">
            <w:pPr>
              <w:pStyle w:val="Tabletext"/>
            </w:pPr>
            <w:r w:rsidRPr="007479B8">
              <w:t xml:space="preserve">Next of </w:t>
            </w:r>
            <w:r>
              <w:t>K</w:t>
            </w:r>
            <w:r w:rsidRPr="007479B8">
              <w:t>in:</w:t>
            </w:r>
          </w:p>
        </w:tc>
        <w:tc>
          <w:tcPr>
            <w:tcW w:w="5140" w:type="dxa"/>
          </w:tcPr>
          <w:p w14:paraId="0A297610" w14:textId="1F9F9445" w:rsidR="00AF3DB7" w:rsidRDefault="00AF3DB7" w:rsidP="00AF3DB7"/>
        </w:tc>
        <w:tc>
          <w:tcPr>
            <w:tcW w:w="1474" w:type="dxa"/>
            <w:shd w:val="clear" w:color="auto" w:fill="ECF1F4"/>
          </w:tcPr>
          <w:p w14:paraId="73A2EA3F" w14:textId="77777777" w:rsidR="00AF3DB7" w:rsidRPr="007479B8" w:rsidRDefault="00AF3DB7" w:rsidP="00AF3DB7">
            <w:pPr>
              <w:pStyle w:val="Tabletext"/>
            </w:pPr>
            <w:r w:rsidRPr="007479B8">
              <w:t>NOK Ph</w:t>
            </w:r>
            <w:r>
              <w:t>one</w:t>
            </w:r>
            <w:r w:rsidRPr="007479B8">
              <w:t>:</w:t>
            </w:r>
          </w:p>
        </w:tc>
        <w:tc>
          <w:tcPr>
            <w:tcW w:w="1889" w:type="dxa"/>
          </w:tcPr>
          <w:p w14:paraId="4C017A0F" w14:textId="75AFD938" w:rsidR="00AF3DB7" w:rsidRPr="0000337D" w:rsidRDefault="00AF3DB7" w:rsidP="00AF3DB7">
            <w:pPr>
              <w:rPr>
                <w:b/>
                <w:bCs/>
              </w:rPr>
            </w:pPr>
          </w:p>
        </w:tc>
      </w:tr>
    </w:tbl>
    <w:p w14:paraId="75AD5CC3" w14:textId="77777777" w:rsidR="0004515D" w:rsidRDefault="0004515D" w:rsidP="00171853">
      <w:pPr>
        <w:pStyle w:val="Heading1"/>
        <w:spacing w:after="120"/>
      </w:pPr>
      <w:r>
        <w:t>Membership details</w:t>
      </w:r>
    </w:p>
    <w:tbl>
      <w:tblPr>
        <w:tblStyle w:val="HBYC-Alttable"/>
        <w:tblW w:w="5000" w:type="pct"/>
        <w:tblLayout w:type="fixed"/>
        <w:tblLook w:val="0420" w:firstRow="1" w:lastRow="0" w:firstColumn="0" w:lastColumn="0" w:noHBand="0" w:noVBand="1"/>
      </w:tblPr>
      <w:tblGrid>
        <w:gridCol w:w="1493"/>
        <w:gridCol w:w="4256"/>
        <w:gridCol w:w="2259"/>
        <w:gridCol w:w="1630"/>
      </w:tblGrid>
      <w:tr w:rsidR="00407A0E" w:rsidRPr="00245E2C" w14:paraId="18528816" w14:textId="77777777" w:rsidTr="001718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05" w:type="dxa"/>
            <w:shd w:val="clear" w:color="auto" w:fill="auto"/>
            <w:tcMar>
              <w:left w:w="0" w:type="dxa"/>
            </w:tcMar>
          </w:tcPr>
          <w:p w14:paraId="16CC960F" w14:textId="77777777" w:rsidR="00AE5785" w:rsidRPr="00245E2C" w:rsidRDefault="00C3376A" w:rsidP="00407A0E">
            <w:r>
              <w:t>Participants</w:t>
            </w:r>
            <w:r w:rsidR="00F5630A">
              <w:t>:</w:t>
            </w:r>
          </w:p>
        </w:tc>
        <w:tc>
          <w:tcPr>
            <w:tcW w:w="4005" w:type="dxa"/>
          </w:tcPr>
          <w:p w14:paraId="41A5829C" w14:textId="77777777" w:rsidR="00AE5785" w:rsidRPr="00245E2C" w:rsidRDefault="00AE5785" w:rsidP="00407A0E">
            <w:pPr>
              <w:rPr>
                <w:highlight w:val="lightGray"/>
              </w:rPr>
            </w:pPr>
          </w:p>
        </w:tc>
        <w:tc>
          <w:tcPr>
            <w:tcW w:w="2126" w:type="dxa"/>
          </w:tcPr>
          <w:p w14:paraId="05906741" w14:textId="77777777" w:rsidR="00AE5785" w:rsidRPr="00245E2C" w:rsidRDefault="00AE5785" w:rsidP="00407A0E">
            <w:r>
              <w:t>Signature:</w:t>
            </w:r>
          </w:p>
        </w:tc>
        <w:tc>
          <w:tcPr>
            <w:tcW w:w="1534" w:type="dxa"/>
          </w:tcPr>
          <w:p w14:paraId="0FD5CE28" w14:textId="77777777" w:rsidR="00AE5785" w:rsidRPr="00245E2C" w:rsidRDefault="00AE5785" w:rsidP="00407A0E">
            <w:r>
              <w:t>Date:</w:t>
            </w:r>
          </w:p>
        </w:tc>
      </w:tr>
      <w:tr w:rsidR="00AE5785" w:rsidRPr="009A4B5F" w14:paraId="396799C3" w14:textId="77777777" w:rsidTr="00407A0E">
        <w:tc>
          <w:tcPr>
            <w:tcW w:w="1405" w:type="dxa"/>
            <w:shd w:val="clear" w:color="auto" w:fill="ECF1F4"/>
          </w:tcPr>
          <w:p w14:paraId="313B6645" w14:textId="77777777" w:rsidR="00AE5785" w:rsidRPr="00F72208" w:rsidRDefault="00AE5785" w:rsidP="00407A0E">
            <w:pPr>
              <w:pStyle w:val="Tabletext"/>
            </w:pPr>
            <w:r w:rsidRPr="00F72208">
              <w:t>Applicant:</w:t>
            </w:r>
          </w:p>
        </w:tc>
        <w:tc>
          <w:tcPr>
            <w:tcW w:w="4005" w:type="dxa"/>
          </w:tcPr>
          <w:p w14:paraId="4ECF3A56" w14:textId="5E3BA26F" w:rsidR="00AE5785" w:rsidRPr="00245E2C" w:rsidRDefault="00AE5785" w:rsidP="00407A0E"/>
        </w:tc>
        <w:sdt>
          <w:sdtPr>
            <w:alias w:val="Signature"/>
            <w:tag w:val="Signature"/>
            <w:id w:val="-2104258486"/>
            <w:showingPlcHdr/>
            <w:picture/>
          </w:sdtPr>
          <w:sdtEndPr/>
          <w:sdtContent>
            <w:tc>
              <w:tcPr>
                <w:tcW w:w="2126" w:type="dxa"/>
              </w:tcPr>
              <w:p w14:paraId="7EFDC3D7" w14:textId="77777777" w:rsidR="00AE5785" w:rsidRPr="00245E2C" w:rsidRDefault="0037379A" w:rsidP="00407A0E">
                <w:r>
                  <w:rPr>
                    <w:noProof/>
                    <w:lang w:eastAsia="en-AU"/>
                  </w:rPr>
                  <w:drawing>
                    <wp:inline distT="0" distB="0" distL="0" distR="0" wp14:anchorId="779BA328" wp14:editId="28CF3C7B">
                      <wp:extent cx="1044000" cy="290007"/>
                      <wp:effectExtent l="0" t="0" r="3810" b="0"/>
                      <wp:docPr id="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4000" cy="2900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534" w:type="dxa"/>
          </w:tcPr>
          <w:p w14:paraId="684EFDB3" w14:textId="3316C254" w:rsidR="00AE5785" w:rsidRPr="00245E2C" w:rsidRDefault="00AE5785" w:rsidP="00407A0E"/>
        </w:tc>
      </w:tr>
      <w:tr w:rsidR="00AE5785" w:rsidRPr="009A4B5F" w14:paraId="03FA52BE" w14:textId="77777777" w:rsidTr="00407A0E">
        <w:tc>
          <w:tcPr>
            <w:tcW w:w="1405" w:type="dxa"/>
            <w:shd w:val="clear" w:color="auto" w:fill="ECF1F4"/>
          </w:tcPr>
          <w:p w14:paraId="5682B098" w14:textId="77777777" w:rsidR="00AE5785" w:rsidRPr="00F72208" w:rsidRDefault="00AE5785" w:rsidP="00407A0E">
            <w:pPr>
              <w:pStyle w:val="Tabletext"/>
            </w:pPr>
            <w:r w:rsidRPr="00F72208">
              <w:t>Proposer:</w:t>
            </w:r>
          </w:p>
        </w:tc>
        <w:tc>
          <w:tcPr>
            <w:tcW w:w="4005" w:type="dxa"/>
          </w:tcPr>
          <w:p w14:paraId="6EBDA07E" w14:textId="30D35FFB" w:rsidR="00AE5785" w:rsidRPr="00245E2C" w:rsidRDefault="00AE5785" w:rsidP="00407A0E"/>
        </w:tc>
        <w:sdt>
          <w:sdtPr>
            <w:alias w:val="Signature"/>
            <w:tag w:val="Signature"/>
            <w:id w:val="-1229838474"/>
            <w:showingPlcHdr/>
            <w:picture/>
          </w:sdtPr>
          <w:sdtEndPr/>
          <w:sdtContent>
            <w:tc>
              <w:tcPr>
                <w:tcW w:w="2126" w:type="dxa"/>
              </w:tcPr>
              <w:p w14:paraId="7BC2E37A" w14:textId="77777777" w:rsidR="00AE5785" w:rsidRPr="00245E2C" w:rsidRDefault="0037379A" w:rsidP="00407A0E">
                <w:r>
                  <w:rPr>
                    <w:noProof/>
                    <w:lang w:eastAsia="en-AU"/>
                  </w:rPr>
                  <w:drawing>
                    <wp:inline distT="0" distB="0" distL="0" distR="0" wp14:anchorId="314FF368" wp14:editId="6339A383">
                      <wp:extent cx="1044000" cy="290007"/>
                      <wp:effectExtent l="0" t="0" r="3810" b="0"/>
                      <wp:docPr id="4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4000" cy="2900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534" w:type="dxa"/>
          </w:tcPr>
          <w:p w14:paraId="7E9DBA20" w14:textId="0B29CEA2" w:rsidR="00AE5785" w:rsidRPr="00245E2C" w:rsidRDefault="00AE5785" w:rsidP="00407A0E"/>
        </w:tc>
      </w:tr>
      <w:tr w:rsidR="00AE5785" w:rsidRPr="009A4B5F" w14:paraId="2EA6AB7D" w14:textId="77777777" w:rsidTr="00407A0E">
        <w:tc>
          <w:tcPr>
            <w:tcW w:w="1405" w:type="dxa"/>
            <w:shd w:val="clear" w:color="auto" w:fill="ECF1F4"/>
          </w:tcPr>
          <w:p w14:paraId="3544F2E7" w14:textId="77777777" w:rsidR="00AE5785" w:rsidRPr="00F72208" w:rsidRDefault="00AE5785" w:rsidP="00407A0E">
            <w:pPr>
              <w:pStyle w:val="Tabletext"/>
            </w:pPr>
            <w:r w:rsidRPr="00F72208">
              <w:t>Seconder:</w:t>
            </w:r>
          </w:p>
        </w:tc>
        <w:tc>
          <w:tcPr>
            <w:tcW w:w="4005" w:type="dxa"/>
          </w:tcPr>
          <w:p w14:paraId="31276461" w14:textId="3815E9FD" w:rsidR="00AE5785" w:rsidRPr="00245E2C" w:rsidRDefault="00AE5785" w:rsidP="00407A0E"/>
        </w:tc>
        <w:sdt>
          <w:sdtPr>
            <w:alias w:val="Signature"/>
            <w:tag w:val="Signature"/>
            <w:id w:val="378753296"/>
            <w:showingPlcHdr/>
            <w:picture/>
          </w:sdtPr>
          <w:sdtEndPr/>
          <w:sdtContent>
            <w:tc>
              <w:tcPr>
                <w:tcW w:w="2126" w:type="dxa"/>
              </w:tcPr>
              <w:p w14:paraId="4F42BC9F" w14:textId="77777777" w:rsidR="00AE5785" w:rsidRPr="00245E2C" w:rsidRDefault="0037379A" w:rsidP="00407A0E">
                <w:r>
                  <w:rPr>
                    <w:noProof/>
                    <w:lang w:eastAsia="en-AU"/>
                  </w:rPr>
                  <w:drawing>
                    <wp:inline distT="0" distB="0" distL="0" distR="0" wp14:anchorId="3542C46A" wp14:editId="5D75D898">
                      <wp:extent cx="1044000" cy="290007"/>
                      <wp:effectExtent l="0" t="0" r="3810" b="0"/>
                      <wp:docPr id="5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4000" cy="2900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534" w:type="dxa"/>
          </w:tcPr>
          <w:p w14:paraId="4E4B025E" w14:textId="75CAFC5A" w:rsidR="00AE5785" w:rsidRPr="00245E2C" w:rsidRDefault="00AE5785" w:rsidP="00407A0E"/>
        </w:tc>
      </w:tr>
    </w:tbl>
    <w:p w14:paraId="2D63C587" w14:textId="499D9DD3" w:rsidR="00A718CB" w:rsidRPr="00A718CB" w:rsidRDefault="00A718CB" w:rsidP="004E4B3E">
      <w:pPr>
        <w:pStyle w:val="Heading1"/>
        <w:rPr>
          <w:b w:val="0"/>
          <w:bCs/>
          <w:sz w:val="16"/>
          <w:szCs w:val="16"/>
        </w:rPr>
      </w:pPr>
      <w:r w:rsidRPr="00A718CB">
        <w:rPr>
          <w:b w:val="0"/>
          <w:bCs/>
          <w:sz w:val="16"/>
          <w:szCs w:val="16"/>
        </w:rPr>
        <w:t>*Please note attendance at a new member’s meeting will be required before membership is approved.</w:t>
      </w:r>
    </w:p>
    <w:p w14:paraId="4B0D9DFF" w14:textId="5EF663E9" w:rsidR="00197EAD" w:rsidRDefault="0004515D" w:rsidP="004E4B3E">
      <w:pPr>
        <w:pStyle w:val="Heading1"/>
      </w:pPr>
      <w:r>
        <w:t>Payment details</w:t>
      </w:r>
      <w:r w:rsidR="004E4B3E">
        <w:t xml:space="preserve"> </w:t>
      </w:r>
      <w:r w:rsidR="004E4B3E" w:rsidRPr="004E4B3E">
        <w:rPr>
          <w:b w:val="0"/>
          <w:bCs/>
        </w:rPr>
        <w:t>(</w:t>
      </w:r>
      <w:r w:rsidR="00197EAD" w:rsidRPr="004E4B3E">
        <w:rPr>
          <w:b w:val="0"/>
          <w:bCs/>
        </w:rPr>
        <w:t>See page 3 for fees</w:t>
      </w:r>
      <w:r w:rsidR="004E4B3E" w:rsidRPr="004E4B3E">
        <w:rPr>
          <w:b w:val="0"/>
          <w:bCs/>
        </w:rPr>
        <w:t>)</w:t>
      </w:r>
    </w:p>
    <w:tbl>
      <w:tblPr>
        <w:tblStyle w:val="Blank"/>
        <w:tblW w:w="5000" w:type="pct"/>
        <w:tblLook w:val="04A0" w:firstRow="1" w:lastRow="0" w:firstColumn="1" w:lastColumn="0" w:noHBand="0" w:noVBand="1"/>
      </w:tblPr>
      <w:tblGrid>
        <w:gridCol w:w="4787"/>
        <w:gridCol w:w="4851"/>
      </w:tblGrid>
      <w:tr w:rsidR="00CA7876" w14:paraId="11D470ED" w14:textId="77777777" w:rsidTr="009E196A">
        <w:tc>
          <w:tcPr>
            <w:tcW w:w="4787" w:type="dxa"/>
          </w:tcPr>
          <w:tbl>
            <w:tblPr>
              <w:tblStyle w:val="HBYC-Alttable"/>
              <w:tblW w:w="4177" w:type="pct"/>
              <w:tblLook w:val="0400" w:firstRow="0" w:lastRow="0" w:firstColumn="0" w:lastColumn="0" w:noHBand="0" w:noVBand="1"/>
            </w:tblPr>
            <w:tblGrid>
              <w:gridCol w:w="2223"/>
              <w:gridCol w:w="1701"/>
            </w:tblGrid>
            <w:tr w:rsidR="00CA7876" w:rsidRPr="009A4B5F" w14:paraId="3F7AB4A1" w14:textId="77777777" w:rsidTr="009E196A">
              <w:tc>
                <w:tcPr>
                  <w:tcW w:w="2223" w:type="dxa"/>
                  <w:shd w:val="clear" w:color="auto" w:fill="ECF1F4"/>
                </w:tcPr>
                <w:p w14:paraId="64731354" w14:textId="0477FA18" w:rsidR="00CA7876" w:rsidRPr="004E4B3E" w:rsidRDefault="008E3B76" w:rsidP="00CA7876">
                  <w:pPr>
                    <w:pStyle w:val="Tabletext"/>
                  </w:pPr>
                  <w:r>
                    <w:t>Nomination F</w:t>
                  </w:r>
                  <w:r w:rsidR="00CA7876" w:rsidRPr="004E4B3E">
                    <w:t>ee: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DB97999" w14:textId="12677C45" w:rsidR="00CA7876" w:rsidRPr="009A4B5F" w:rsidRDefault="00CA7876" w:rsidP="009E196A">
                  <w:pPr>
                    <w:jc w:val="right"/>
                  </w:pPr>
                </w:p>
              </w:tc>
            </w:tr>
            <w:tr w:rsidR="00CA7876" w:rsidRPr="009A4B5F" w14:paraId="7CCAB49E" w14:textId="77777777" w:rsidTr="009E196A">
              <w:tc>
                <w:tcPr>
                  <w:tcW w:w="2223" w:type="dxa"/>
                  <w:shd w:val="clear" w:color="auto" w:fill="ECF1F4"/>
                </w:tcPr>
                <w:p w14:paraId="61705A5B" w14:textId="3743CB8E" w:rsidR="00CA7876" w:rsidRPr="004E4B3E" w:rsidRDefault="008E3B76" w:rsidP="00CA7876">
                  <w:pPr>
                    <w:pStyle w:val="Tabletext"/>
                  </w:pPr>
                  <w:r>
                    <w:t>Annual F</w:t>
                  </w:r>
                  <w:r w:rsidR="00CA7876" w:rsidRPr="004E4B3E">
                    <w:t>ee: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E47350B" w14:textId="27172FA5" w:rsidR="00CA7876" w:rsidRPr="009A4B5F" w:rsidRDefault="00CA7876" w:rsidP="009E196A">
                  <w:pPr>
                    <w:jc w:val="right"/>
                  </w:pPr>
                </w:p>
              </w:tc>
            </w:tr>
            <w:tr w:rsidR="00CA7876" w14:paraId="0571C858" w14:textId="77777777" w:rsidTr="009E196A">
              <w:tc>
                <w:tcPr>
                  <w:tcW w:w="2223" w:type="dxa"/>
                  <w:shd w:val="clear" w:color="auto" w:fill="ECF1F4"/>
                </w:tcPr>
                <w:p w14:paraId="567F3166" w14:textId="77777777" w:rsidR="00CA7876" w:rsidRPr="004E4B3E" w:rsidRDefault="00CA7876" w:rsidP="00CA7876">
                  <w:pPr>
                    <w:pStyle w:val="Tabletext"/>
                  </w:pPr>
                  <w:r w:rsidRPr="004E4B3E">
                    <w:t>Key Fob: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8970A44" w14:textId="3F8B98D8" w:rsidR="00CA7876" w:rsidRDefault="00CA7876" w:rsidP="009E196A">
                  <w:pPr>
                    <w:jc w:val="right"/>
                  </w:pPr>
                </w:p>
              </w:tc>
            </w:tr>
            <w:tr w:rsidR="00CA7876" w:rsidRPr="004D07D0" w14:paraId="425B6D8B" w14:textId="77777777" w:rsidTr="009E196A">
              <w:trPr>
                <w:trHeight w:hRule="exact" w:val="113"/>
              </w:trPr>
              <w:tc>
                <w:tcPr>
                  <w:tcW w:w="2223" w:type="dxa"/>
                  <w:shd w:val="clear" w:color="auto" w:fill="5A839C"/>
                </w:tcPr>
                <w:p w14:paraId="791F922F" w14:textId="77777777" w:rsidR="00CA7876" w:rsidRPr="004E4B3E" w:rsidRDefault="00CA7876" w:rsidP="00CA7876">
                  <w:pPr>
                    <w:pStyle w:val="Tabletext"/>
                  </w:pPr>
                </w:p>
              </w:tc>
              <w:tc>
                <w:tcPr>
                  <w:tcW w:w="1701" w:type="dxa"/>
                  <w:shd w:val="clear" w:color="auto" w:fill="5A839C"/>
                </w:tcPr>
                <w:p w14:paraId="4B381A72" w14:textId="77777777" w:rsidR="00CA7876" w:rsidRPr="004D07D0" w:rsidRDefault="00CA7876" w:rsidP="009E196A">
                  <w:pPr>
                    <w:jc w:val="right"/>
                  </w:pPr>
                </w:p>
              </w:tc>
            </w:tr>
            <w:tr w:rsidR="00CA7876" w:rsidRPr="00F5630A" w14:paraId="57674B1F" w14:textId="77777777" w:rsidTr="009E196A">
              <w:tc>
                <w:tcPr>
                  <w:tcW w:w="2223" w:type="dxa"/>
                  <w:shd w:val="clear" w:color="auto" w:fill="ECF1F4"/>
                </w:tcPr>
                <w:p w14:paraId="48863713" w14:textId="77777777" w:rsidR="00CA7876" w:rsidRPr="004E4B3E" w:rsidRDefault="00CA7876" w:rsidP="00CA7876">
                  <w:pPr>
                    <w:pStyle w:val="Tabletext"/>
                  </w:pPr>
                  <w:r w:rsidRPr="004E4B3E">
                    <w:t>TOTAL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5FFBBBFA" w14:textId="69737061" w:rsidR="00CA7876" w:rsidRPr="00F5630A" w:rsidRDefault="00CA7876" w:rsidP="009E196A">
                  <w:pPr>
                    <w:jc w:val="right"/>
                    <w:rPr>
                      <w:rStyle w:val="Strong"/>
                    </w:rPr>
                  </w:pPr>
                </w:p>
              </w:tc>
            </w:tr>
          </w:tbl>
          <w:p w14:paraId="30B9D448" w14:textId="77777777" w:rsidR="00CA7876" w:rsidRDefault="00CA7876" w:rsidP="00197EAD"/>
        </w:tc>
        <w:tc>
          <w:tcPr>
            <w:tcW w:w="4851" w:type="dxa"/>
          </w:tcPr>
          <w:p w14:paraId="641196D6" w14:textId="77777777" w:rsidR="00CA7876" w:rsidRDefault="00CA7876" w:rsidP="00197EAD"/>
        </w:tc>
      </w:tr>
    </w:tbl>
    <w:p w14:paraId="1DFCFE21" w14:textId="77777777" w:rsidR="00DD64F5" w:rsidRDefault="00DD64F5" w:rsidP="0004515D">
      <w:r>
        <w:br w:type="page"/>
      </w:r>
    </w:p>
    <w:p w14:paraId="0DADFD27" w14:textId="77777777" w:rsidR="000B6969" w:rsidRDefault="0004515D" w:rsidP="000B6969">
      <w:pPr>
        <w:pStyle w:val="Heading1"/>
      </w:pPr>
      <w:r>
        <w:lastRenderedPageBreak/>
        <w:t>Additional information</w:t>
      </w:r>
      <w:r w:rsidR="00C3376A" w:rsidRPr="00C3376A">
        <w:rPr>
          <w:noProof/>
        </w:rPr>
        <w:t xml:space="preserve"> </w:t>
      </w:r>
    </w:p>
    <w:tbl>
      <w:tblPr>
        <w:tblStyle w:val="HBYC-Alttable"/>
        <w:tblW w:w="5000" w:type="pct"/>
        <w:tblLook w:val="0480" w:firstRow="0" w:lastRow="0" w:firstColumn="1" w:lastColumn="0" w:noHBand="0" w:noVBand="1"/>
      </w:tblPr>
      <w:tblGrid>
        <w:gridCol w:w="3516"/>
        <w:gridCol w:w="6032"/>
      </w:tblGrid>
      <w:tr w:rsidR="000B6969" w:rsidRPr="000B6969" w14:paraId="2BF6BCC7" w14:textId="77777777" w:rsidTr="005100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7" w:type="dxa"/>
          </w:tcPr>
          <w:p w14:paraId="66D56761" w14:textId="77777777" w:rsidR="000B6969" w:rsidRPr="000B6969" w:rsidRDefault="000B6969" w:rsidP="000B6969">
            <w:pPr>
              <w:pStyle w:val="Tabletext"/>
            </w:pPr>
            <w:r w:rsidRPr="000B6969">
              <w:t xml:space="preserve">Name of present or former club(s): </w:t>
            </w:r>
          </w:p>
        </w:tc>
        <w:tc>
          <w:tcPr>
            <w:tcW w:w="6237" w:type="dxa"/>
          </w:tcPr>
          <w:p w14:paraId="23EBE682" w14:textId="764B2A53" w:rsidR="00AA70A0" w:rsidRPr="000B6969" w:rsidRDefault="00AA70A0" w:rsidP="000B6969">
            <w:pPr>
              <w:pStyle w:val="Tablefi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6969" w:rsidRPr="000B6969" w14:paraId="7113DB51" w14:textId="77777777" w:rsidTr="005100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7" w:type="dxa"/>
          </w:tcPr>
          <w:p w14:paraId="33B4F6EF" w14:textId="77777777" w:rsidR="00AA70A0" w:rsidRPr="000B6969" w:rsidRDefault="000B6969" w:rsidP="00AA70A0">
            <w:pPr>
              <w:pStyle w:val="Tabletext"/>
            </w:pPr>
            <w:r w:rsidRPr="000B6969">
              <w:t>Have you ever been refused membership of any club(s)?</w:t>
            </w:r>
          </w:p>
        </w:tc>
        <w:tc>
          <w:tcPr>
            <w:tcW w:w="6237" w:type="dxa"/>
          </w:tcPr>
          <w:p w14:paraId="40720418" w14:textId="3CA3A4F1" w:rsidR="00AA70A0" w:rsidRPr="000B6969" w:rsidRDefault="00AA70A0" w:rsidP="00154018">
            <w:pPr>
              <w:pStyle w:val="Tablefi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6969" w:rsidRPr="000B6969" w14:paraId="64D675FA" w14:textId="77777777" w:rsidTr="005100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7" w:type="dxa"/>
          </w:tcPr>
          <w:p w14:paraId="21D1A106" w14:textId="0995B73D" w:rsidR="000B6969" w:rsidRPr="000B6969" w:rsidRDefault="000B6969" w:rsidP="00013407">
            <w:pPr>
              <w:pStyle w:val="Tabletext"/>
            </w:pPr>
            <w:r w:rsidRPr="000B6969">
              <w:t xml:space="preserve">Briefly state </w:t>
            </w:r>
            <w:r w:rsidR="00013407">
              <w:t>yo</w:t>
            </w:r>
            <w:r w:rsidRPr="000B6969">
              <w:t xml:space="preserve">ur boating experience: </w:t>
            </w:r>
          </w:p>
        </w:tc>
        <w:tc>
          <w:tcPr>
            <w:tcW w:w="6237" w:type="dxa"/>
          </w:tcPr>
          <w:p w14:paraId="021B1A8E" w14:textId="6CFB95E1" w:rsidR="00AA70A0" w:rsidRPr="000B6969" w:rsidRDefault="00AA70A0" w:rsidP="000B6969">
            <w:pPr>
              <w:pStyle w:val="Tablefi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4018" w:rsidRPr="000B6969" w14:paraId="03AD9D58" w14:textId="77777777" w:rsidTr="005100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7" w:type="dxa"/>
          </w:tcPr>
          <w:p w14:paraId="1278E11A" w14:textId="77777777" w:rsidR="00154018" w:rsidRPr="000B6969" w:rsidRDefault="00154018" w:rsidP="000B6969">
            <w:pPr>
              <w:pStyle w:val="Tabletext"/>
            </w:pPr>
            <w:r w:rsidRPr="000B6969">
              <w:t>Do you currently own or intend to purchase a boat?</w:t>
            </w:r>
          </w:p>
        </w:tc>
        <w:tc>
          <w:tcPr>
            <w:tcW w:w="6237" w:type="dxa"/>
          </w:tcPr>
          <w:p w14:paraId="42604E6E" w14:textId="0AB1BAE6" w:rsidR="00154018" w:rsidRPr="000B6969" w:rsidRDefault="00EC2D1D" w:rsidP="000B6969">
            <w:pPr>
              <w:pStyle w:val="Tablefi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Checkbox"/>
                </w:rPr>
                <w:id w:val="87889785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Style w:val="Checkbox"/>
                </w:rPr>
              </w:sdtEndPr>
              <w:sdtContent>
                <w:r w:rsidR="00154018" w:rsidRPr="000E4495">
                  <w:rPr>
                    <w:rStyle w:val="Checkbox"/>
                  </w:rPr>
                  <w:sym w:font="Wingdings 2" w:char="F0A3"/>
                </w:r>
              </w:sdtContent>
            </w:sdt>
            <w:r w:rsidR="00154018">
              <w:t xml:space="preserve"> No   </w:t>
            </w:r>
            <w:sdt>
              <w:sdtPr>
                <w:rPr>
                  <w:rStyle w:val="Checkbox"/>
                </w:rPr>
                <w:id w:val="87590124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Style w:val="Checkbox"/>
                </w:rPr>
              </w:sdtEndPr>
              <w:sdtContent>
                <w:r w:rsidR="00154018" w:rsidRPr="000E4495">
                  <w:rPr>
                    <w:rStyle w:val="Checkbox"/>
                  </w:rPr>
                  <w:sym w:font="Wingdings 2" w:char="F0A3"/>
                </w:r>
              </w:sdtContent>
            </w:sdt>
            <w:r w:rsidR="00154018">
              <w:t xml:space="preserve"> Yes:   </w:t>
            </w:r>
          </w:p>
        </w:tc>
      </w:tr>
      <w:tr w:rsidR="0051003F" w:rsidRPr="000B6969" w14:paraId="379F6661" w14:textId="77777777" w:rsidTr="005100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7" w:type="dxa"/>
          </w:tcPr>
          <w:p w14:paraId="6E1AF1A5" w14:textId="06CF0FB8" w:rsidR="0051003F" w:rsidRPr="000B6969" w:rsidRDefault="0051003F" w:rsidP="0051003F">
            <w:pPr>
              <w:pStyle w:val="Tabletext"/>
            </w:pPr>
            <w:r w:rsidRPr="00F205E0">
              <w:t>What attracted you to HBYC?</w:t>
            </w:r>
          </w:p>
        </w:tc>
        <w:tc>
          <w:tcPr>
            <w:tcW w:w="6237" w:type="dxa"/>
          </w:tcPr>
          <w:p w14:paraId="1AB54832" w14:textId="5F5BBB3B" w:rsidR="0051003F" w:rsidRPr="000B6969" w:rsidRDefault="0051003F" w:rsidP="00026614">
            <w:pPr>
              <w:pStyle w:val="Tablefi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6969" w:rsidRPr="000B6969" w14:paraId="7D1560BC" w14:textId="77777777" w:rsidTr="005100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7" w:type="dxa"/>
          </w:tcPr>
          <w:p w14:paraId="3679E21B" w14:textId="77777777" w:rsidR="000B6969" w:rsidRPr="000B6969" w:rsidRDefault="000B6969" w:rsidP="000B6969">
            <w:pPr>
              <w:pStyle w:val="Tabletext"/>
            </w:pPr>
            <w:r w:rsidRPr="000B6969">
              <w:t>How did you hear about HBYC?</w:t>
            </w:r>
          </w:p>
        </w:tc>
        <w:tc>
          <w:tcPr>
            <w:tcW w:w="6237" w:type="dxa"/>
          </w:tcPr>
          <w:p w14:paraId="7CE3F4EE" w14:textId="77777777" w:rsidR="00AA70A0" w:rsidRDefault="00EC2D1D" w:rsidP="00AA70A0">
            <w:pPr>
              <w:pStyle w:val="Tablefi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Checkbox"/>
                </w:rPr>
                <w:id w:val="33080318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Style w:val="Checkbox"/>
                </w:rPr>
              </w:sdtEndPr>
              <w:sdtContent>
                <w:r w:rsidR="00AA70A0">
                  <w:rPr>
                    <w:rStyle w:val="Checkbox"/>
                  </w:rPr>
                  <w:sym w:font="Wingdings 2" w:char="F0A3"/>
                </w:r>
              </w:sdtContent>
            </w:sdt>
            <w:r w:rsidR="00AA70A0">
              <w:t xml:space="preserve"> Website/Google search</w:t>
            </w:r>
          </w:p>
          <w:p w14:paraId="50384778" w14:textId="77777777" w:rsidR="00AA70A0" w:rsidRDefault="00EC2D1D" w:rsidP="00AA70A0">
            <w:pPr>
              <w:pStyle w:val="Tablefi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Checkbox"/>
                </w:rPr>
                <w:id w:val="4026307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Style w:val="Checkbox"/>
                </w:rPr>
              </w:sdtEndPr>
              <w:sdtContent>
                <w:r w:rsidR="00AA70A0">
                  <w:rPr>
                    <w:rStyle w:val="Checkbox"/>
                  </w:rPr>
                  <w:sym w:font="Wingdings 2" w:char="F0A3"/>
                </w:r>
              </w:sdtContent>
            </w:sdt>
            <w:r w:rsidR="00AA70A0">
              <w:t xml:space="preserve"> Walked past</w:t>
            </w:r>
            <w:r w:rsidR="00AA70A0">
              <w:tab/>
            </w:r>
          </w:p>
          <w:p w14:paraId="1A1AADEC" w14:textId="77777777" w:rsidR="00AA70A0" w:rsidRDefault="00EC2D1D" w:rsidP="00AA70A0">
            <w:pPr>
              <w:pStyle w:val="Tablefi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Checkbox"/>
                </w:rPr>
                <w:id w:val="54541987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Style w:val="Checkbox"/>
                </w:rPr>
              </w:sdtEndPr>
              <w:sdtContent>
                <w:r w:rsidR="00AA70A0">
                  <w:rPr>
                    <w:rStyle w:val="Checkbox"/>
                  </w:rPr>
                  <w:sym w:font="Wingdings 2" w:char="F0A3"/>
                </w:r>
              </w:sdtContent>
            </w:sdt>
            <w:r w:rsidR="00AA70A0">
              <w:t xml:space="preserve"> Participated in a sailing course at HBYC</w:t>
            </w:r>
          </w:p>
          <w:p w14:paraId="0C8EFCB9" w14:textId="77777777" w:rsidR="00AA70A0" w:rsidRDefault="00EC2D1D" w:rsidP="000B6969">
            <w:pPr>
              <w:pStyle w:val="Tablefi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Checkbox"/>
                </w:rPr>
                <w:id w:val="166875040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Style w:val="Checkbox"/>
                </w:rPr>
              </w:sdtEndPr>
              <w:sdtContent>
                <w:r w:rsidR="00AA70A0">
                  <w:rPr>
                    <w:rStyle w:val="Checkbox"/>
                  </w:rPr>
                  <w:sym w:font="Wingdings 2" w:char="F0A3"/>
                </w:r>
              </w:sdtContent>
            </w:sdt>
            <w:r w:rsidR="00AA70A0">
              <w:t xml:space="preserve"> Referred by another club member</w:t>
            </w:r>
          </w:p>
          <w:p w14:paraId="6481EB58" w14:textId="77777777" w:rsidR="00AA70A0" w:rsidRDefault="00EC2D1D" w:rsidP="000B6969">
            <w:pPr>
              <w:pStyle w:val="Tablefi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Checkbox"/>
                </w:rPr>
                <w:id w:val="-213424564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Style w:val="Checkbox"/>
                </w:rPr>
              </w:sdtEndPr>
              <w:sdtContent>
                <w:r w:rsidR="00AA70A0">
                  <w:rPr>
                    <w:rStyle w:val="Checkbox"/>
                  </w:rPr>
                  <w:sym w:font="Wingdings 2" w:char="F0A3"/>
                </w:r>
              </w:sdtContent>
            </w:sdt>
            <w:r w:rsidR="00AA70A0">
              <w:t xml:space="preserve"> Attended function at HBYC</w:t>
            </w:r>
          </w:p>
          <w:p w14:paraId="672E7A44" w14:textId="77777777" w:rsidR="000B6969" w:rsidRPr="000B6969" w:rsidRDefault="00EC2D1D" w:rsidP="000B6969">
            <w:pPr>
              <w:pStyle w:val="Tablefi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Checkbox"/>
                </w:rPr>
                <w:id w:val="47357260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Style w:val="Checkbox"/>
                </w:rPr>
              </w:sdtEndPr>
              <w:sdtContent>
                <w:r w:rsidR="00AA70A0">
                  <w:rPr>
                    <w:rStyle w:val="Checkbox"/>
                  </w:rPr>
                  <w:sym w:font="Wingdings 2" w:char="F0A3"/>
                </w:r>
              </w:sdtContent>
            </w:sdt>
            <w:r w:rsidR="00AA70A0">
              <w:t xml:space="preserve"> Discover Sailing Day</w:t>
            </w:r>
          </w:p>
        </w:tc>
      </w:tr>
      <w:tr w:rsidR="00013407" w:rsidRPr="000B6969" w14:paraId="3B4ABD39" w14:textId="77777777" w:rsidTr="00013407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7" w:type="dxa"/>
          </w:tcPr>
          <w:p w14:paraId="7B6BE9B0" w14:textId="3CF9A238" w:rsidR="00013407" w:rsidRPr="000B6969" w:rsidRDefault="00962BEB" w:rsidP="00962BEB">
            <w:pPr>
              <w:pStyle w:val="Tabletext"/>
            </w:pPr>
            <w:r w:rsidRPr="00962BEB">
              <w:t xml:space="preserve">Are you interested in volunteering at </w:t>
            </w:r>
            <w:r>
              <w:t>HBYC</w:t>
            </w:r>
            <w:r w:rsidR="00013407">
              <w:t>?</w:t>
            </w:r>
          </w:p>
        </w:tc>
        <w:tc>
          <w:tcPr>
            <w:tcW w:w="6237" w:type="dxa"/>
          </w:tcPr>
          <w:p w14:paraId="75F10B48" w14:textId="61F045CA" w:rsidR="00013407" w:rsidRPr="000B6969" w:rsidRDefault="00EC2D1D" w:rsidP="002E025A">
            <w:pPr>
              <w:pStyle w:val="Tablefi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Checkbox"/>
                </w:rPr>
                <w:id w:val="74916756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Style w:val="Checkbox"/>
                </w:rPr>
              </w:sdtEndPr>
              <w:sdtContent>
                <w:r w:rsidR="002E025A" w:rsidRPr="000E4495">
                  <w:rPr>
                    <w:rStyle w:val="Checkbox"/>
                  </w:rPr>
                  <w:sym w:font="Wingdings 2" w:char="F0A3"/>
                </w:r>
              </w:sdtContent>
            </w:sdt>
            <w:r w:rsidR="002E025A">
              <w:t xml:space="preserve"> Yes   </w:t>
            </w:r>
            <w:sdt>
              <w:sdtPr>
                <w:rPr>
                  <w:rStyle w:val="Checkbox"/>
                </w:rPr>
                <w:id w:val="-56402758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Style w:val="Checkbox"/>
                </w:rPr>
              </w:sdtEndPr>
              <w:sdtContent>
                <w:r w:rsidR="002E025A" w:rsidRPr="000E4495">
                  <w:rPr>
                    <w:rStyle w:val="Checkbox"/>
                  </w:rPr>
                  <w:sym w:font="Wingdings 2" w:char="F0A3"/>
                </w:r>
              </w:sdtContent>
            </w:sdt>
            <w:r w:rsidR="002E025A">
              <w:t xml:space="preserve"> No   </w:t>
            </w:r>
            <w:sdt>
              <w:sdtPr>
                <w:rPr>
                  <w:rStyle w:val="Checkbox"/>
                </w:rPr>
                <w:id w:val="123196736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Style w:val="Checkbox"/>
                </w:rPr>
              </w:sdtEndPr>
              <w:sdtContent>
                <w:r w:rsidR="002E025A" w:rsidRPr="000E4495">
                  <w:rPr>
                    <w:rStyle w:val="Checkbox"/>
                  </w:rPr>
                  <w:sym w:font="Wingdings 2" w:char="F0A3"/>
                </w:r>
              </w:sdtContent>
            </w:sdt>
            <w:r w:rsidR="002E025A">
              <w:t xml:space="preserve"> Maybe, I’d like to know more</w:t>
            </w:r>
          </w:p>
        </w:tc>
      </w:tr>
      <w:tr w:rsidR="00962BEB" w:rsidRPr="000B6969" w14:paraId="6F7E78FE" w14:textId="77777777" w:rsidTr="00962BEB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7" w:type="dxa"/>
          </w:tcPr>
          <w:p w14:paraId="7C41249F" w14:textId="2C9B861C" w:rsidR="00962BEB" w:rsidRPr="000B6969" w:rsidRDefault="008C0112" w:rsidP="008C0112">
            <w:pPr>
              <w:pStyle w:val="Tabletext"/>
            </w:pPr>
            <w:r>
              <w:t>Any oth</w:t>
            </w:r>
            <w:r w:rsidR="00962BEB">
              <w:t>er questions?</w:t>
            </w:r>
          </w:p>
        </w:tc>
        <w:tc>
          <w:tcPr>
            <w:tcW w:w="6237" w:type="dxa"/>
          </w:tcPr>
          <w:p w14:paraId="6A26D9CD" w14:textId="5D2AB0AE" w:rsidR="00962BEB" w:rsidRPr="000B6969" w:rsidRDefault="00962BEB" w:rsidP="00AB54E2">
            <w:pPr>
              <w:pStyle w:val="Tablefi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82D0AED" w14:textId="77777777" w:rsidR="000B6969" w:rsidRDefault="000B6969" w:rsidP="000B6969"/>
    <w:p w14:paraId="3308FF0A" w14:textId="77777777" w:rsidR="000B6969" w:rsidRDefault="000B6969" w:rsidP="000B6969"/>
    <w:p w14:paraId="7B2CED68" w14:textId="77777777" w:rsidR="00AB1332" w:rsidRDefault="00AB1332" w:rsidP="0024177E">
      <w:pPr>
        <w:pStyle w:val="Disclaimer"/>
        <w:framePr w:wrap="around" w:vAnchor="page" w:hAnchor="page" w:x="1141" w:y="11941"/>
      </w:pPr>
      <w:r>
        <w:t>Signature on the application form by the applicant shall be at all times an acknowledgement that they shall be bound by the rules, regulations and by-laws of the club in existence, or which may be made lawful by any future General Committee.</w:t>
      </w:r>
    </w:p>
    <w:p w14:paraId="059CB9A1" w14:textId="77777777" w:rsidR="00AB1332" w:rsidRDefault="00AB1332" w:rsidP="0024177E">
      <w:pPr>
        <w:pStyle w:val="Disclaimer"/>
        <w:framePr w:wrap="around" w:vAnchor="page" w:hAnchor="page" w:x="1141" w:y="11941"/>
      </w:pPr>
      <w:r>
        <w:t>Hobsons Bay Yacht Club sends all communications (account information, newsletters, additional correspondence) via email. Should you wish to receive correspondence via post, please contact the office.</w:t>
      </w:r>
    </w:p>
    <w:p w14:paraId="27406D35" w14:textId="6592F493" w:rsidR="00A47BC7" w:rsidRPr="0004515D" w:rsidRDefault="00AB1332" w:rsidP="0024177E">
      <w:pPr>
        <w:pStyle w:val="Disclaimer"/>
        <w:framePr w:wrap="around" w:vAnchor="page" w:hAnchor="page" w:x="1141" w:y="11941"/>
      </w:pPr>
      <w:r>
        <w:t>Hobsons Bay Yacht Club uses social media. From time-to-time photos of club members and club activities will be posted online. Your photo may be taken and used on Facebook, Instagram and the club website.</w:t>
      </w:r>
    </w:p>
    <w:p w14:paraId="6DAA5508" w14:textId="77777777" w:rsidR="000B6969" w:rsidRDefault="00A47BC7" w:rsidP="0037379A">
      <w:pPr>
        <w:pStyle w:val="Heading1-Officeuse"/>
      </w:pPr>
      <w:r>
        <w:t>O</w:t>
      </w:r>
      <w:r w:rsidR="000B6969">
        <w:t>ffice Use Only</w:t>
      </w:r>
    </w:p>
    <w:tbl>
      <w:tblPr>
        <w:tblStyle w:val="HBYCDefault"/>
        <w:tblW w:w="4395" w:type="dxa"/>
        <w:tblInd w:w="-23" w:type="dxa"/>
        <w:tblLook w:val="0400" w:firstRow="0" w:lastRow="0" w:firstColumn="0" w:lastColumn="0" w:noHBand="0" w:noVBand="1"/>
      </w:tblPr>
      <w:tblGrid>
        <w:gridCol w:w="2127"/>
        <w:gridCol w:w="2268"/>
      </w:tblGrid>
      <w:tr w:rsidR="00A7158F" w:rsidRPr="0037379A" w14:paraId="2193D730" w14:textId="77777777" w:rsidTr="00A7158F">
        <w:tc>
          <w:tcPr>
            <w:tcW w:w="2127" w:type="dxa"/>
          </w:tcPr>
          <w:p w14:paraId="3A8CF863" w14:textId="77777777" w:rsidR="00A7158F" w:rsidRPr="0037379A" w:rsidRDefault="00A7158F" w:rsidP="00A7158F">
            <w:pPr>
              <w:pStyle w:val="Tabletext"/>
            </w:pPr>
            <w:r w:rsidRPr="0037379A">
              <w:t>YA Number:</w:t>
            </w:r>
          </w:p>
        </w:tc>
        <w:tc>
          <w:tcPr>
            <w:tcW w:w="2268" w:type="dxa"/>
          </w:tcPr>
          <w:p w14:paraId="4D21B7C5" w14:textId="49C8F2C7" w:rsidR="00A7158F" w:rsidRPr="0037379A" w:rsidRDefault="00A7158F" w:rsidP="00A7158F">
            <w:pPr>
              <w:pStyle w:val="Tablefill"/>
            </w:pPr>
          </w:p>
        </w:tc>
      </w:tr>
      <w:tr w:rsidR="00A7158F" w:rsidRPr="0037379A" w14:paraId="569846E9" w14:textId="77777777" w:rsidTr="00A7158F">
        <w:tc>
          <w:tcPr>
            <w:tcW w:w="2127" w:type="dxa"/>
          </w:tcPr>
          <w:p w14:paraId="3FB2FF04" w14:textId="77777777" w:rsidR="00A7158F" w:rsidRPr="0037379A" w:rsidRDefault="00A7158F" w:rsidP="00A7158F">
            <w:pPr>
              <w:pStyle w:val="Tabletext"/>
            </w:pPr>
            <w:r w:rsidRPr="0037379A">
              <w:t>Key Fob Number:</w:t>
            </w:r>
          </w:p>
        </w:tc>
        <w:tc>
          <w:tcPr>
            <w:tcW w:w="2268" w:type="dxa"/>
          </w:tcPr>
          <w:p w14:paraId="50EE073B" w14:textId="3D16A7E4" w:rsidR="00A7158F" w:rsidRPr="0037379A" w:rsidRDefault="00A7158F" w:rsidP="00A7158F">
            <w:pPr>
              <w:pStyle w:val="Tablefill"/>
            </w:pPr>
          </w:p>
        </w:tc>
      </w:tr>
    </w:tbl>
    <w:p w14:paraId="2AE548BD" w14:textId="77777777" w:rsidR="000B6969" w:rsidRDefault="000B6969" w:rsidP="000B6969"/>
    <w:p w14:paraId="7B37EEFB" w14:textId="77777777" w:rsidR="009816F5" w:rsidRDefault="009816F5">
      <w:pPr>
        <w:spacing w:before="0" w:after="160" w:line="259" w:lineRule="auto"/>
      </w:pPr>
    </w:p>
    <w:p w14:paraId="76308651" w14:textId="77777777" w:rsidR="009816F5" w:rsidRDefault="009816F5">
      <w:pPr>
        <w:spacing w:before="0" w:after="160" w:line="259" w:lineRule="auto"/>
      </w:pPr>
    </w:p>
    <w:p w14:paraId="404395C3" w14:textId="77777777" w:rsidR="00886752" w:rsidRDefault="00886752">
      <w:pPr>
        <w:spacing w:before="0" w:after="160" w:line="259" w:lineRule="auto"/>
      </w:pPr>
      <w:r>
        <w:br w:type="page"/>
      </w:r>
    </w:p>
    <w:p w14:paraId="7231947C" w14:textId="7F04993A" w:rsidR="00625255" w:rsidRPr="00625255" w:rsidRDefault="00625255" w:rsidP="00625255">
      <w:pPr>
        <w:pStyle w:val="Title"/>
        <w:rPr>
          <w:u w:val="single"/>
        </w:rPr>
      </w:pPr>
      <w:r w:rsidRPr="00625255">
        <w:rPr>
          <w:u w:val="single"/>
        </w:rPr>
        <w:lastRenderedPageBreak/>
        <w:t>Membership</w:t>
      </w:r>
      <w:r w:rsidRPr="00625255">
        <w:rPr>
          <w:spacing w:val="-13"/>
          <w:u w:val="single"/>
        </w:rPr>
        <w:t xml:space="preserve"> </w:t>
      </w:r>
      <w:r w:rsidRPr="00625255">
        <w:rPr>
          <w:spacing w:val="-2"/>
          <w:u w:val="single"/>
        </w:rPr>
        <w:t>fees</w:t>
      </w:r>
    </w:p>
    <w:p w14:paraId="731A56A0" w14:textId="402A3B20" w:rsidR="00625255" w:rsidRDefault="00625255" w:rsidP="00625255">
      <w:pPr>
        <w:pStyle w:val="Intro"/>
      </w:pPr>
      <w:r>
        <w:t>Membership</w:t>
      </w:r>
      <w:r>
        <w:rPr>
          <w:spacing w:val="-5"/>
        </w:rPr>
        <w:t xml:space="preserve"> </w:t>
      </w:r>
      <w:r>
        <w:t>Year—1</w:t>
      </w:r>
      <w:r>
        <w:rPr>
          <w:spacing w:val="-5"/>
        </w:rPr>
        <w:t xml:space="preserve"> </w:t>
      </w:r>
      <w:r>
        <w:t>July</w:t>
      </w:r>
      <w:r>
        <w:rPr>
          <w:spacing w:val="-4"/>
        </w:rPr>
        <w:t xml:space="preserve"> </w:t>
      </w:r>
      <w:r>
        <w:t>202</w:t>
      </w:r>
      <w:r w:rsidR="00EC2D1D">
        <w:t>5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June</w:t>
      </w:r>
      <w:r>
        <w:rPr>
          <w:spacing w:val="-6"/>
        </w:rPr>
        <w:t xml:space="preserve"> </w:t>
      </w:r>
      <w:r>
        <w:rPr>
          <w:spacing w:val="-4"/>
        </w:rPr>
        <w:t>202</w:t>
      </w:r>
      <w:r w:rsidR="00EC2D1D">
        <w:rPr>
          <w:spacing w:val="-4"/>
        </w:rPr>
        <w:t>6</w:t>
      </w:r>
    </w:p>
    <w:tbl>
      <w:tblPr>
        <w:tblStyle w:val="HBYCnoneditable"/>
        <w:tblW w:w="5000" w:type="pct"/>
        <w:tblInd w:w="23" w:type="dxa"/>
        <w:tblLayout w:type="fixed"/>
        <w:tblLook w:val="01E0" w:firstRow="1" w:lastRow="1" w:firstColumn="1" w:lastColumn="1" w:noHBand="0" w:noVBand="0"/>
      </w:tblPr>
      <w:tblGrid>
        <w:gridCol w:w="4706"/>
        <w:gridCol w:w="1644"/>
        <w:gridCol w:w="1644"/>
        <w:gridCol w:w="1644"/>
      </w:tblGrid>
      <w:tr w:rsidR="00D95D4C" w:rsidRPr="00886752" w14:paraId="3F81253E" w14:textId="77777777" w:rsidTr="008858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6" w:type="dxa"/>
          </w:tcPr>
          <w:p w14:paraId="547A2273" w14:textId="77777777" w:rsidR="00D95D4C" w:rsidRPr="00886752" w:rsidRDefault="00D95D4C" w:rsidP="00286E46">
            <w:r w:rsidRPr="00886752">
              <w:t>Membership Category</w:t>
            </w:r>
          </w:p>
        </w:tc>
        <w:tc>
          <w:tcPr>
            <w:tcW w:w="1616" w:type="dxa"/>
            <w:tcBorders>
              <w:bottom w:val="single" w:sz="18" w:space="0" w:color="FFFFFF" w:themeColor="background1"/>
            </w:tcBorders>
            <w:tcMar>
              <w:left w:w="57" w:type="dxa"/>
              <w:right w:w="57" w:type="dxa"/>
            </w:tcMar>
          </w:tcPr>
          <w:p w14:paraId="6C886606" w14:textId="6F01428B" w:rsidR="00D95D4C" w:rsidRPr="00886752" w:rsidRDefault="009D08FC" w:rsidP="009D08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Nomination</w:t>
            </w:r>
            <w:r w:rsidR="00D95D4C" w:rsidRPr="00886752">
              <w:t xml:space="preserve"> Fee</w:t>
            </w:r>
          </w:p>
        </w:tc>
        <w:tc>
          <w:tcPr>
            <w:tcW w:w="1616" w:type="dxa"/>
            <w:tcBorders>
              <w:bottom w:val="single" w:sz="18" w:space="0" w:color="FFFFFF" w:themeColor="background1"/>
            </w:tcBorders>
            <w:tcMar>
              <w:left w:w="57" w:type="dxa"/>
              <w:right w:w="57" w:type="dxa"/>
            </w:tcMar>
          </w:tcPr>
          <w:p w14:paraId="47BEE2A0" w14:textId="77777777" w:rsidR="00D95D4C" w:rsidRPr="00886752" w:rsidRDefault="00D95D4C" w:rsidP="00286E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86752">
              <w:t>Annual Fee</w:t>
            </w:r>
          </w:p>
        </w:tc>
        <w:tc>
          <w:tcPr>
            <w:tcW w:w="1616" w:type="dxa"/>
            <w:tcBorders>
              <w:bottom w:val="single" w:sz="18" w:space="0" w:color="FFFFFF" w:themeColor="background1"/>
            </w:tcBorders>
            <w:tcMar>
              <w:left w:w="57" w:type="dxa"/>
              <w:right w:w="57" w:type="dxa"/>
            </w:tcMar>
          </w:tcPr>
          <w:p w14:paraId="0108E414" w14:textId="2AB7A87F" w:rsidR="00D95D4C" w:rsidRPr="00886752" w:rsidRDefault="00D95D4C" w:rsidP="00A170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Monthly Fee</w:t>
            </w:r>
          </w:p>
        </w:tc>
      </w:tr>
      <w:tr w:rsidR="00D95D4C" w:rsidRPr="00886752" w14:paraId="5B0B56F9" w14:textId="77777777" w:rsidTr="008858D0">
        <w:trPr>
          <w:trHeight w:val="10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6" w:type="dxa"/>
            <w:tcBorders>
              <w:right w:val="nil"/>
            </w:tcBorders>
          </w:tcPr>
          <w:p w14:paraId="587E8A1F" w14:textId="29B26D86" w:rsidR="00D95D4C" w:rsidRPr="00886752" w:rsidRDefault="00D95D4C" w:rsidP="00286E46">
            <w:pPr>
              <w:pStyle w:val="Heading2"/>
            </w:pPr>
            <w:r w:rsidRPr="00886752">
              <w:t>Full Member</w:t>
            </w:r>
            <w:r w:rsidR="0054221B">
              <w:t>ship</w:t>
            </w:r>
          </w:p>
          <w:p w14:paraId="0985B5DC" w14:textId="77777777" w:rsidR="00D95D4C" w:rsidRDefault="00D95D4C" w:rsidP="00286E46">
            <w:r>
              <w:t xml:space="preserve">18 </w:t>
            </w:r>
            <w:r w:rsidRPr="00886752">
              <w:t xml:space="preserve">years </w:t>
            </w:r>
            <w:r>
              <w:t xml:space="preserve">of age and </w:t>
            </w:r>
            <w:r w:rsidRPr="00886752">
              <w:t>o</w:t>
            </w:r>
            <w:r>
              <w:t>ver</w:t>
            </w:r>
            <w:r w:rsidRPr="00886752">
              <w:t>.</w:t>
            </w:r>
          </w:p>
          <w:p w14:paraId="699E704B" w14:textId="77777777" w:rsidR="00D95D4C" w:rsidRPr="00886752" w:rsidRDefault="00D95D4C" w:rsidP="00286E46">
            <w:r w:rsidRPr="00886752">
              <w:t>All boat owners</w:t>
            </w:r>
            <w:r>
              <w:t xml:space="preserve"> </w:t>
            </w:r>
            <w:r w:rsidRPr="00886752">
              <w:t>must be full members.</w:t>
            </w:r>
          </w:p>
          <w:p w14:paraId="7E46D000" w14:textId="77777777" w:rsidR="00D95D4C" w:rsidRPr="00886752" w:rsidRDefault="00D95D4C" w:rsidP="00286E46">
            <w:r w:rsidRPr="00886752">
              <w:t>Entitled to all privileges of the club.</w:t>
            </w:r>
          </w:p>
        </w:tc>
        <w:tc>
          <w:tcPr>
            <w:tcW w:w="1616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nil"/>
            </w:tcBorders>
            <w:tcMar>
              <w:left w:w="57" w:type="dxa"/>
              <w:right w:w="57" w:type="dxa"/>
            </w:tcMar>
          </w:tcPr>
          <w:p w14:paraId="18E95639" w14:textId="77777777" w:rsidR="00687554" w:rsidRDefault="00687554" w:rsidP="00286E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6875435" w14:textId="132FFD2B" w:rsidR="00D95D4C" w:rsidRPr="00886752" w:rsidRDefault="00D95D4C" w:rsidP="00DF3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6752">
              <w:t>$</w:t>
            </w:r>
            <w:r w:rsidR="00DF3B84">
              <w:t>1,</w:t>
            </w:r>
            <w:r w:rsidR="00452A24">
              <w:t>072</w:t>
            </w:r>
          </w:p>
        </w:tc>
        <w:tc>
          <w:tcPr>
            <w:tcW w:w="1616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nil"/>
            </w:tcBorders>
            <w:tcMar>
              <w:left w:w="57" w:type="dxa"/>
              <w:right w:w="57" w:type="dxa"/>
            </w:tcMar>
          </w:tcPr>
          <w:p w14:paraId="4A9D7ECE" w14:textId="77777777" w:rsidR="00687554" w:rsidRDefault="00687554" w:rsidP="00A170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041868" w14:textId="6D906B89" w:rsidR="00D95D4C" w:rsidRPr="00886752" w:rsidRDefault="00D95D4C" w:rsidP="00DF3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6752">
              <w:t>$</w:t>
            </w:r>
            <w:r>
              <w:t>1,</w:t>
            </w:r>
            <w:r w:rsidR="00A718CB">
              <w:t>2</w:t>
            </w:r>
            <w:r w:rsidR="00452A24">
              <w:t>60</w:t>
            </w:r>
          </w:p>
        </w:tc>
        <w:tc>
          <w:tcPr>
            <w:tcW w:w="1616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</w:tcBorders>
            <w:tcMar>
              <w:left w:w="57" w:type="dxa"/>
              <w:right w:w="57" w:type="dxa"/>
            </w:tcMar>
          </w:tcPr>
          <w:p w14:paraId="17168439" w14:textId="77777777" w:rsidR="00687554" w:rsidRDefault="00687554" w:rsidP="00A170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7C53D3D" w14:textId="6AB35171" w:rsidR="00D95D4C" w:rsidRPr="00886752" w:rsidRDefault="00D95D4C" w:rsidP="00DF3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6752">
              <w:t>$</w:t>
            </w:r>
            <w:r w:rsidR="00A718CB">
              <w:t>10</w:t>
            </w:r>
            <w:r w:rsidR="00452A24">
              <w:t>5</w:t>
            </w:r>
          </w:p>
        </w:tc>
      </w:tr>
      <w:tr w:rsidR="00D95D4C" w:rsidRPr="00886752" w14:paraId="252DE904" w14:textId="77777777" w:rsidTr="008858D0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6" w:type="dxa"/>
          </w:tcPr>
          <w:p w14:paraId="5D148777" w14:textId="3D2071CA" w:rsidR="00D95D4C" w:rsidRPr="00886752" w:rsidRDefault="00D95D4C" w:rsidP="00286E46">
            <w:pPr>
              <w:pStyle w:val="Heading2"/>
            </w:pPr>
            <w:r w:rsidRPr="00886752">
              <w:t>Partner Member</w:t>
            </w:r>
            <w:r w:rsidR="0054221B">
              <w:t>ship</w:t>
            </w:r>
          </w:p>
          <w:p w14:paraId="779DC77B" w14:textId="77777777" w:rsidR="00D95D4C" w:rsidRDefault="00D95D4C" w:rsidP="00286E46">
            <w:r w:rsidRPr="00886752">
              <w:t xml:space="preserve">Partner of a </w:t>
            </w:r>
            <w:r>
              <w:t>f</w:t>
            </w:r>
            <w:r w:rsidRPr="00886752">
              <w:t>ull member.</w:t>
            </w:r>
          </w:p>
          <w:p w14:paraId="7AFA9F0F" w14:textId="77777777" w:rsidR="00D95D4C" w:rsidRDefault="00D95D4C" w:rsidP="00286E46">
            <w:r w:rsidRPr="00886752">
              <w:t>Membership only valid while both parties retain membership.</w:t>
            </w:r>
          </w:p>
          <w:p w14:paraId="7BB4F982" w14:textId="77777777" w:rsidR="00D95D4C" w:rsidRPr="00886752" w:rsidRDefault="00D95D4C" w:rsidP="00286E46">
            <w:r w:rsidRPr="00886752">
              <w:t>Entitled to all privileges of the club.</w:t>
            </w:r>
          </w:p>
        </w:tc>
        <w:tc>
          <w:tcPr>
            <w:tcW w:w="1616" w:type="dxa"/>
            <w:tcBorders>
              <w:top w:val="single" w:sz="18" w:space="0" w:color="FFFFFF" w:themeColor="background1"/>
            </w:tcBorders>
            <w:tcMar>
              <w:left w:w="57" w:type="dxa"/>
              <w:right w:w="57" w:type="dxa"/>
            </w:tcMar>
          </w:tcPr>
          <w:p w14:paraId="318EEDBD" w14:textId="77777777" w:rsidR="00687554" w:rsidRDefault="00687554" w:rsidP="00286E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9F65648" w14:textId="77777777" w:rsidR="00D95D4C" w:rsidRPr="00886752" w:rsidRDefault="00D95D4C" w:rsidP="00286E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6752">
              <w:t>NA</w:t>
            </w:r>
          </w:p>
        </w:tc>
        <w:tc>
          <w:tcPr>
            <w:tcW w:w="1616" w:type="dxa"/>
            <w:tcBorders>
              <w:top w:val="single" w:sz="18" w:space="0" w:color="FFFFFF" w:themeColor="background1"/>
            </w:tcBorders>
            <w:tcMar>
              <w:left w:w="57" w:type="dxa"/>
              <w:right w:w="57" w:type="dxa"/>
            </w:tcMar>
          </w:tcPr>
          <w:p w14:paraId="53434858" w14:textId="77777777" w:rsidR="00687554" w:rsidRDefault="00687554" w:rsidP="00A170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78C11E" w14:textId="62365A0C" w:rsidR="00D95D4C" w:rsidRPr="00886752" w:rsidRDefault="00D95D4C" w:rsidP="00DF3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6752">
              <w:t>$</w:t>
            </w:r>
            <w:r w:rsidR="00A718CB">
              <w:t>7</w:t>
            </w:r>
            <w:r w:rsidR="00452A24">
              <w:t>24</w:t>
            </w:r>
          </w:p>
        </w:tc>
        <w:tc>
          <w:tcPr>
            <w:tcW w:w="1616" w:type="dxa"/>
            <w:tcBorders>
              <w:top w:val="single" w:sz="18" w:space="0" w:color="FFFFFF" w:themeColor="background1"/>
            </w:tcBorders>
            <w:tcMar>
              <w:left w:w="57" w:type="dxa"/>
              <w:right w:w="57" w:type="dxa"/>
            </w:tcMar>
          </w:tcPr>
          <w:p w14:paraId="573B4C42" w14:textId="77777777" w:rsidR="00687554" w:rsidRDefault="00687554" w:rsidP="00A170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E8E81FC" w14:textId="648029D9" w:rsidR="00D95D4C" w:rsidRPr="00886752" w:rsidRDefault="00D95D4C" w:rsidP="00DF3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6752">
              <w:t>$</w:t>
            </w:r>
            <w:r w:rsidR="00452A24">
              <w:t>60</w:t>
            </w:r>
          </w:p>
        </w:tc>
      </w:tr>
      <w:tr w:rsidR="00D95D4C" w:rsidRPr="00886752" w14:paraId="33F3F8D4" w14:textId="77777777" w:rsidTr="008858D0">
        <w:trPr>
          <w:trHeight w:val="1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6" w:type="dxa"/>
          </w:tcPr>
          <w:p w14:paraId="6D510DBA" w14:textId="77777777" w:rsidR="00D95D4C" w:rsidRPr="00886752" w:rsidRDefault="00D95D4C" w:rsidP="00286E46">
            <w:pPr>
              <w:pStyle w:val="Heading2"/>
            </w:pPr>
            <w:r w:rsidRPr="00886752">
              <w:t>Family Membership</w:t>
            </w:r>
          </w:p>
          <w:p w14:paraId="59887927" w14:textId="1E69F9ED" w:rsidR="00D95D4C" w:rsidRDefault="00D95D4C" w:rsidP="00286E46">
            <w:r w:rsidRPr="00886752">
              <w:t xml:space="preserve">Includes two adults and their children (up to </w:t>
            </w:r>
            <w:r w:rsidR="0054221B">
              <w:t>24 years of age</w:t>
            </w:r>
            <w:r w:rsidRPr="00886752">
              <w:t>).</w:t>
            </w:r>
          </w:p>
          <w:p w14:paraId="639CAC40" w14:textId="4CB2502B" w:rsidR="00D95D4C" w:rsidRDefault="00D95D4C" w:rsidP="00286E46">
            <w:r>
              <w:t>A</w:t>
            </w:r>
            <w:r w:rsidRPr="00886752">
              <w:t>dults</w:t>
            </w:r>
            <w:r w:rsidR="00C81E2E">
              <w:t xml:space="preserve">: </w:t>
            </w:r>
            <w:r w:rsidR="00C81E2E" w:rsidRPr="00886752">
              <w:t>Entitled to all privileges of the club</w:t>
            </w:r>
            <w:r w:rsidRPr="00886752">
              <w:t>.</w:t>
            </w:r>
          </w:p>
          <w:p w14:paraId="0C890059" w14:textId="3F9D150F" w:rsidR="00D95D4C" w:rsidRPr="00886752" w:rsidRDefault="00D95D4C" w:rsidP="00C81E2E">
            <w:r w:rsidRPr="00886752">
              <w:t>Children</w:t>
            </w:r>
            <w:r w:rsidR="00C81E2E">
              <w:t>: Entitled to</w:t>
            </w:r>
            <w:r w:rsidRPr="00886752">
              <w:t xml:space="preserve"> restricted privileges</w:t>
            </w:r>
            <w:r w:rsidR="00C81E2E">
              <w:t xml:space="preserve"> of the club</w:t>
            </w:r>
            <w:r w:rsidRPr="00886752">
              <w:t>.</w:t>
            </w:r>
          </w:p>
        </w:tc>
        <w:tc>
          <w:tcPr>
            <w:tcW w:w="1616" w:type="dxa"/>
            <w:tcMar>
              <w:left w:w="57" w:type="dxa"/>
              <w:right w:w="57" w:type="dxa"/>
            </w:tcMar>
          </w:tcPr>
          <w:p w14:paraId="72BC0168" w14:textId="77777777" w:rsidR="00687554" w:rsidRDefault="00687554" w:rsidP="00286E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BA5594F" w14:textId="6A45A096" w:rsidR="00D95D4C" w:rsidRPr="00886752" w:rsidRDefault="00D95D4C" w:rsidP="00DF3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6752">
              <w:t>$</w:t>
            </w:r>
            <w:r w:rsidR="00DF3B84">
              <w:t>1,0</w:t>
            </w:r>
            <w:r w:rsidR="00452A24">
              <w:t>72</w:t>
            </w:r>
          </w:p>
        </w:tc>
        <w:tc>
          <w:tcPr>
            <w:tcW w:w="1616" w:type="dxa"/>
            <w:tcMar>
              <w:left w:w="57" w:type="dxa"/>
              <w:right w:w="57" w:type="dxa"/>
            </w:tcMar>
          </w:tcPr>
          <w:p w14:paraId="7160150C" w14:textId="77777777" w:rsidR="00D95D4C" w:rsidRPr="00886752" w:rsidRDefault="00D95D4C" w:rsidP="00286E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D3567AB" w14:textId="2DB3ABE0" w:rsidR="00D95D4C" w:rsidRPr="00886752" w:rsidRDefault="00D95D4C" w:rsidP="00DF3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6752">
              <w:t>$</w:t>
            </w:r>
            <w:r w:rsidR="00452A24">
              <w:t>2,038</w:t>
            </w:r>
          </w:p>
        </w:tc>
        <w:tc>
          <w:tcPr>
            <w:tcW w:w="1616" w:type="dxa"/>
            <w:tcMar>
              <w:left w:w="57" w:type="dxa"/>
              <w:right w:w="57" w:type="dxa"/>
            </w:tcMar>
          </w:tcPr>
          <w:p w14:paraId="44D6E124" w14:textId="77777777" w:rsidR="00D95D4C" w:rsidRPr="00886752" w:rsidRDefault="00D95D4C" w:rsidP="00286E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1AD799" w14:textId="00EC1FE1" w:rsidR="00D95D4C" w:rsidRPr="00886752" w:rsidRDefault="00D95D4C" w:rsidP="00DF3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6752">
              <w:t>$</w:t>
            </w:r>
            <w:r w:rsidR="00A073A0">
              <w:t>1</w:t>
            </w:r>
            <w:r w:rsidR="00452A24">
              <w:t>70</w:t>
            </w:r>
          </w:p>
        </w:tc>
      </w:tr>
      <w:tr w:rsidR="00D95D4C" w:rsidRPr="00886752" w14:paraId="6F62A2C3" w14:textId="77777777" w:rsidTr="008858D0">
        <w:trPr>
          <w:trHeight w:val="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6" w:type="dxa"/>
          </w:tcPr>
          <w:p w14:paraId="319D9AC2" w14:textId="20BA307F" w:rsidR="00D95D4C" w:rsidRPr="00886752" w:rsidRDefault="00D95D4C" w:rsidP="00286E46">
            <w:pPr>
              <w:pStyle w:val="Heading2"/>
            </w:pPr>
            <w:r w:rsidRPr="00886752">
              <w:t>Crew Member</w:t>
            </w:r>
            <w:r w:rsidR="0054221B">
              <w:t>ship</w:t>
            </w:r>
          </w:p>
          <w:p w14:paraId="0646D1BB" w14:textId="5B2E2CB6" w:rsidR="00D95D4C" w:rsidRDefault="008E3B76" w:rsidP="00286E46">
            <w:r>
              <w:t>30</w:t>
            </w:r>
            <w:r w:rsidR="00D95D4C">
              <w:t xml:space="preserve"> years of age and over.</w:t>
            </w:r>
          </w:p>
          <w:p w14:paraId="65E8B0D3" w14:textId="77777777" w:rsidR="00D95D4C" w:rsidRPr="00886752" w:rsidRDefault="00D95D4C" w:rsidP="00286E46">
            <w:r w:rsidRPr="00886752">
              <w:t>Entitled to restricted privileges of the club.</w:t>
            </w:r>
          </w:p>
        </w:tc>
        <w:tc>
          <w:tcPr>
            <w:tcW w:w="1616" w:type="dxa"/>
            <w:tcMar>
              <w:left w:w="57" w:type="dxa"/>
              <w:right w:w="57" w:type="dxa"/>
            </w:tcMar>
          </w:tcPr>
          <w:p w14:paraId="2AD469D7" w14:textId="77777777" w:rsidR="00D95D4C" w:rsidRPr="00886752" w:rsidRDefault="00D95D4C" w:rsidP="00286E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ED391E" w14:textId="77777777" w:rsidR="00D95D4C" w:rsidRPr="00886752" w:rsidRDefault="00D95D4C" w:rsidP="00286E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6752">
              <w:t>NA</w:t>
            </w:r>
          </w:p>
        </w:tc>
        <w:tc>
          <w:tcPr>
            <w:tcW w:w="1616" w:type="dxa"/>
            <w:tcMar>
              <w:left w:w="57" w:type="dxa"/>
              <w:right w:w="57" w:type="dxa"/>
            </w:tcMar>
          </w:tcPr>
          <w:p w14:paraId="74B50FD5" w14:textId="77777777" w:rsidR="00D95D4C" w:rsidRPr="00886752" w:rsidRDefault="00D95D4C" w:rsidP="00286E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12D59B6" w14:textId="693F31B5" w:rsidR="00D95D4C" w:rsidRPr="00886752" w:rsidRDefault="00D95D4C" w:rsidP="00DF3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6752">
              <w:t>$</w:t>
            </w:r>
            <w:r w:rsidR="00A718CB">
              <w:t>7</w:t>
            </w:r>
            <w:r w:rsidR="00452A24">
              <w:t>24</w:t>
            </w:r>
          </w:p>
        </w:tc>
        <w:tc>
          <w:tcPr>
            <w:tcW w:w="1616" w:type="dxa"/>
            <w:tcMar>
              <w:left w:w="57" w:type="dxa"/>
              <w:right w:w="57" w:type="dxa"/>
            </w:tcMar>
          </w:tcPr>
          <w:p w14:paraId="23D7745C" w14:textId="77777777" w:rsidR="00D95D4C" w:rsidRPr="00886752" w:rsidRDefault="00D95D4C" w:rsidP="00286E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97ADB7" w14:textId="4ACF2A5B" w:rsidR="00D95D4C" w:rsidRPr="00886752" w:rsidRDefault="00D95D4C" w:rsidP="00DF3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6752">
              <w:t>$</w:t>
            </w:r>
            <w:r w:rsidR="00452A24">
              <w:t>60</w:t>
            </w:r>
          </w:p>
        </w:tc>
      </w:tr>
      <w:tr w:rsidR="00D95D4C" w:rsidRPr="00886752" w14:paraId="730C5A38" w14:textId="77777777" w:rsidTr="008858D0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6" w:type="dxa"/>
          </w:tcPr>
          <w:p w14:paraId="360B1092" w14:textId="21E33102" w:rsidR="00D95D4C" w:rsidRPr="00886752" w:rsidRDefault="00D95D4C" w:rsidP="00286E46">
            <w:pPr>
              <w:pStyle w:val="Heading2"/>
            </w:pPr>
            <w:r w:rsidRPr="00886752">
              <w:t>Intermediate Member</w:t>
            </w:r>
            <w:r w:rsidR="0054221B">
              <w:t>ship</w:t>
            </w:r>
          </w:p>
          <w:p w14:paraId="61878315" w14:textId="6EF3197C" w:rsidR="00D95D4C" w:rsidRDefault="00D95D4C" w:rsidP="00286E46">
            <w:r>
              <w:t>18-2</w:t>
            </w:r>
            <w:r w:rsidR="008E3B76">
              <w:t>9</w:t>
            </w:r>
            <w:r>
              <w:t xml:space="preserve"> years of age</w:t>
            </w:r>
            <w:r w:rsidRPr="00886752">
              <w:t>.</w:t>
            </w:r>
          </w:p>
          <w:p w14:paraId="26BCB8DD" w14:textId="77777777" w:rsidR="00D95D4C" w:rsidRPr="00886752" w:rsidRDefault="00D95D4C" w:rsidP="00286E46">
            <w:r w:rsidRPr="00886752">
              <w:t>Entitled to restricted privileges of the club.</w:t>
            </w:r>
          </w:p>
        </w:tc>
        <w:tc>
          <w:tcPr>
            <w:tcW w:w="1616" w:type="dxa"/>
            <w:tcMar>
              <w:left w:w="57" w:type="dxa"/>
              <w:right w:w="57" w:type="dxa"/>
            </w:tcMar>
          </w:tcPr>
          <w:p w14:paraId="310CAFE8" w14:textId="77777777" w:rsidR="00D95D4C" w:rsidRPr="00886752" w:rsidRDefault="00D95D4C" w:rsidP="00286E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EC524E8" w14:textId="77777777" w:rsidR="00D95D4C" w:rsidRPr="00886752" w:rsidRDefault="00D95D4C" w:rsidP="00286E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6752">
              <w:t>NA</w:t>
            </w:r>
          </w:p>
        </w:tc>
        <w:tc>
          <w:tcPr>
            <w:tcW w:w="1616" w:type="dxa"/>
            <w:tcMar>
              <w:left w:w="57" w:type="dxa"/>
              <w:right w:w="57" w:type="dxa"/>
            </w:tcMar>
          </w:tcPr>
          <w:p w14:paraId="7C25B903" w14:textId="77777777" w:rsidR="00D95D4C" w:rsidRPr="00886752" w:rsidRDefault="00D95D4C" w:rsidP="00286E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E379509" w14:textId="352DDD39" w:rsidR="00D95D4C" w:rsidRPr="00886752" w:rsidRDefault="00D95D4C" w:rsidP="00DF3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452A24">
              <w:t>456</w:t>
            </w:r>
          </w:p>
        </w:tc>
        <w:tc>
          <w:tcPr>
            <w:tcW w:w="1616" w:type="dxa"/>
            <w:tcMar>
              <w:left w:w="57" w:type="dxa"/>
              <w:right w:w="57" w:type="dxa"/>
            </w:tcMar>
          </w:tcPr>
          <w:p w14:paraId="455D584E" w14:textId="77777777" w:rsidR="00D95D4C" w:rsidRPr="00886752" w:rsidRDefault="00D95D4C" w:rsidP="00286E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11809A" w14:textId="2C25DA10" w:rsidR="00D95D4C" w:rsidRPr="00886752" w:rsidRDefault="00D95D4C" w:rsidP="00DF3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452A24">
              <w:t>38</w:t>
            </w:r>
          </w:p>
        </w:tc>
      </w:tr>
      <w:tr w:rsidR="00D95D4C" w:rsidRPr="00886752" w14:paraId="418B90F0" w14:textId="77777777" w:rsidTr="008858D0">
        <w:trPr>
          <w:trHeight w:val="1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6" w:type="dxa"/>
          </w:tcPr>
          <w:p w14:paraId="3BEE05C3" w14:textId="23DBEE66" w:rsidR="00D95D4C" w:rsidRPr="00886752" w:rsidRDefault="00D95D4C" w:rsidP="00286E46">
            <w:pPr>
              <w:pStyle w:val="Heading2"/>
            </w:pPr>
            <w:r>
              <w:t>Youth</w:t>
            </w:r>
            <w:r w:rsidRPr="00886752">
              <w:t xml:space="preserve"> Member</w:t>
            </w:r>
            <w:r w:rsidR="0054221B">
              <w:t>ship</w:t>
            </w:r>
          </w:p>
          <w:p w14:paraId="355FE793" w14:textId="77777777" w:rsidR="00D95D4C" w:rsidRDefault="00D95D4C" w:rsidP="00286E46">
            <w:r>
              <w:t>Under 18 years of age</w:t>
            </w:r>
            <w:r w:rsidRPr="00886752">
              <w:t>.</w:t>
            </w:r>
          </w:p>
          <w:p w14:paraId="3B43D529" w14:textId="77777777" w:rsidR="00D95D4C" w:rsidRPr="00886752" w:rsidRDefault="00D95D4C" w:rsidP="00286E46">
            <w:r w:rsidRPr="00886752">
              <w:t>Entitled to restricted privileges of the club.</w:t>
            </w:r>
          </w:p>
          <w:p w14:paraId="345548CE" w14:textId="77777777" w:rsidR="00D95D4C" w:rsidRPr="00886752" w:rsidRDefault="00D95D4C" w:rsidP="00286E46">
            <w:r w:rsidRPr="00886752">
              <w:t>Children participating in Junior Fleet must</w:t>
            </w:r>
            <w:r>
              <w:t xml:space="preserve"> </w:t>
            </w:r>
            <w:r w:rsidRPr="00886752">
              <w:t>hold Junior Membership.</w:t>
            </w:r>
          </w:p>
        </w:tc>
        <w:tc>
          <w:tcPr>
            <w:tcW w:w="1616" w:type="dxa"/>
            <w:tcMar>
              <w:left w:w="57" w:type="dxa"/>
              <w:right w:w="57" w:type="dxa"/>
            </w:tcMar>
          </w:tcPr>
          <w:p w14:paraId="46D6E88B" w14:textId="77777777" w:rsidR="00D95D4C" w:rsidRPr="00886752" w:rsidRDefault="00D95D4C" w:rsidP="00286E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55F1C39" w14:textId="77777777" w:rsidR="00D95D4C" w:rsidRPr="00886752" w:rsidRDefault="00D95D4C" w:rsidP="00286E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6752">
              <w:t>NA</w:t>
            </w:r>
          </w:p>
        </w:tc>
        <w:tc>
          <w:tcPr>
            <w:tcW w:w="1616" w:type="dxa"/>
            <w:tcMar>
              <w:left w:w="57" w:type="dxa"/>
              <w:right w:w="57" w:type="dxa"/>
            </w:tcMar>
          </w:tcPr>
          <w:p w14:paraId="3CCAAC45" w14:textId="77777777" w:rsidR="00D95D4C" w:rsidRPr="00886752" w:rsidRDefault="00D95D4C" w:rsidP="00286E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D07258" w14:textId="3F09AE5F" w:rsidR="00D95D4C" w:rsidRPr="00886752" w:rsidRDefault="00D95D4C" w:rsidP="00DF3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6752">
              <w:t>$1</w:t>
            </w:r>
            <w:r w:rsidR="00452A24">
              <w:t>72</w:t>
            </w:r>
          </w:p>
        </w:tc>
        <w:tc>
          <w:tcPr>
            <w:tcW w:w="1616" w:type="dxa"/>
            <w:tcMar>
              <w:left w:w="57" w:type="dxa"/>
              <w:right w:w="57" w:type="dxa"/>
            </w:tcMar>
          </w:tcPr>
          <w:p w14:paraId="3EBF595C" w14:textId="77777777" w:rsidR="00D95D4C" w:rsidRPr="00886752" w:rsidRDefault="00D95D4C" w:rsidP="00286E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5FF49FF" w14:textId="1CF5F9EE" w:rsidR="00D95D4C" w:rsidRPr="00886752" w:rsidRDefault="00D95D4C" w:rsidP="00DF3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6752">
              <w:t>$</w:t>
            </w:r>
            <w:r w:rsidR="00A073A0">
              <w:t>1</w:t>
            </w:r>
            <w:r w:rsidR="00DF3B84">
              <w:t>4</w:t>
            </w:r>
          </w:p>
        </w:tc>
      </w:tr>
      <w:tr w:rsidR="00D95D4C" w:rsidRPr="00886752" w14:paraId="791D90DD" w14:textId="77777777" w:rsidTr="008858D0">
        <w:trPr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6" w:type="dxa"/>
          </w:tcPr>
          <w:p w14:paraId="22441C88" w14:textId="47557C45" w:rsidR="00D95D4C" w:rsidRPr="00886752" w:rsidRDefault="00D95D4C" w:rsidP="00286E46">
            <w:pPr>
              <w:pStyle w:val="Heading2"/>
            </w:pPr>
            <w:r w:rsidRPr="00886752">
              <w:t>Social Member</w:t>
            </w:r>
            <w:r w:rsidR="0054221B">
              <w:t>ship</w:t>
            </w:r>
          </w:p>
          <w:p w14:paraId="51EAA950" w14:textId="77777777" w:rsidR="00C81E2E" w:rsidRDefault="00C81E2E" w:rsidP="00C81E2E">
            <w:r w:rsidRPr="00886752">
              <w:t>Not entitled to go sailing.</w:t>
            </w:r>
          </w:p>
          <w:p w14:paraId="02318C93" w14:textId="1352B827" w:rsidR="00D95D4C" w:rsidRPr="00C81E2E" w:rsidRDefault="00D95D4C" w:rsidP="002404BF">
            <w:pPr>
              <w:rPr>
                <w:strike/>
              </w:rPr>
            </w:pPr>
            <w:r w:rsidRPr="00886752">
              <w:t>Entitled to restricted privileges</w:t>
            </w:r>
            <w:r w:rsidR="00C81E2E">
              <w:t xml:space="preserve"> of the club</w:t>
            </w:r>
            <w:r w:rsidRPr="00886752">
              <w:t>.</w:t>
            </w:r>
          </w:p>
        </w:tc>
        <w:tc>
          <w:tcPr>
            <w:tcW w:w="1616" w:type="dxa"/>
            <w:tcMar>
              <w:left w:w="57" w:type="dxa"/>
              <w:right w:w="57" w:type="dxa"/>
            </w:tcMar>
          </w:tcPr>
          <w:p w14:paraId="41EA9C46" w14:textId="77777777" w:rsidR="00D95D4C" w:rsidRPr="00886752" w:rsidRDefault="00D95D4C" w:rsidP="00286E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079FE19" w14:textId="77777777" w:rsidR="00D95D4C" w:rsidRPr="00886752" w:rsidRDefault="00D95D4C" w:rsidP="00286E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6752">
              <w:t>NA</w:t>
            </w:r>
          </w:p>
        </w:tc>
        <w:tc>
          <w:tcPr>
            <w:tcW w:w="1616" w:type="dxa"/>
            <w:tcMar>
              <w:left w:w="57" w:type="dxa"/>
              <w:right w:w="57" w:type="dxa"/>
            </w:tcMar>
          </w:tcPr>
          <w:p w14:paraId="4315FFAA" w14:textId="77777777" w:rsidR="00D95D4C" w:rsidRPr="00886752" w:rsidRDefault="00D95D4C" w:rsidP="00286E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DFDFCE4" w14:textId="6272DB7F" w:rsidR="00D95D4C" w:rsidRPr="00886752" w:rsidRDefault="00D95D4C" w:rsidP="00DF3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6752">
              <w:t>$</w:t>
            </w:r>
            <w:r w:rsidR="00DF3B84">
              <w:t>2</w:t>
            </w:r>
            <w:r w:rsidR="00452A24">
              <w:t>64</w:t>
            </w:r>
          </w:p>
        </w:tc>
        <w:tc>
          <w:tcPr>
            <w:tcW w:w="1616" w:type="dxa"/>
            <w:tcMar>
              <w:left w:w="57" w:type="dxa"/>
              <w:right w:w="57" w:type="dxa"/>
            </w:tcMar>
          </w:tcPr>
          <w:p w14:paraId="53DB9264" w14:textId="77777777" w:rsidR="00D95D4C" w:rsidRPr="00886752" w:rsidRDefault="00D95D4C" w:rsidP="00286E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8BDED2" w14:textId="2F34EB0B" w:rsidR="00D95D4C" w:rsidRPr="00886752" w:rsidRDefault="00DF3B84" w:rsidP="00DF3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BF13F7">
              <w:t>2</w:t>
            </w:r>
            <w:r w:rsidR="00452A24">
              <w:t>2</w:t>
            </w:r>
          </w:p>
        </w:tc>
      </w:tr>
      <w:tr w:rsidR="00D95D4C" w:rsidRPr="00886752" w14:paraId="3ED72C76" w14:textId="77777777" w:rsidTr="008858D0">
        <w:trPr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6" w:type="dxa"/>
          </w:tcPr>
          <w:p w14:paraId="7E4B5A07" w14:textId="77777777" w:rsidR="00D95D4C" w:rsidRPr="00886752" w:rsidRDefault="00D95D4C" w:rsidP="00286E46">
            <w:pPr>
              <w:pStyle w:val="Heading2"/>
            </w:pPr>
            <w:r w:rsidRPr="00886752">
              <w:t>Key Fob (optional)</w:t>
            </w:r>
          </w:p>
          <w:p w14:paraId="2BC9C68A" w14:textId="77777777" w:rsidR="00D95D4C" w:rsidRPr="00886752" w:rsidRDefault="00D95D4C" w:rsidP="00286E46">
            <w:r w:rsidRPr="00886752">
              <w:t>For access into the building. Once off payment, unless replacement fob is needed.</w:t>
            </w:r>
          </w:p>
        </w:tc>
        <w:tc>
          <w:tcPr>
            <w:tcW w:w="1616" w:type="dxa"/>
            <w:tcMar>
              <w:left w:w="57" w:type="dxa"/>
              <w:right w:w="57" w:type="dxa"/>
            </w:tcMar>
          </w:tcPr>
          <w:p w14:paraId="0585BEC1" w14:textId="77777777" w:rsidR="00D95D4C" w:rsidRPr="00886752" w:rsidRDefault="00D95D4C" w:rsidP="00286E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6" w:type="dxa"/>
          </w:tcPr>
          <w:p w14:paraId="02146683" w14:textId="77777777" w:rsidR="00254F3C" w:rsidRDefault="00254F3C" w:rsidP="00286E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4895D40" w14:textId="0C4E1551" w:rsidR="00D95D4C" w:rsidRPr="00886752" w:rsidRDefault="00D95D4C" w:rsidP="00286E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6752">
              <w:t>$</w:t>
            </w:r>
            <w:r w:rsidR="00F373B7">
              <w:t>4</w:t>
            </w:r>
            <w:r w:rsidR="00452A24">
              <w:t>5</w:t>
            </w:r>
            <w:r w:rsidRPr="00886752">
              <w:t xml:space="preserve"> each</w:t>
            </w:r>
          </w:p>
        </w:tc>
        <w:tc>
          <w:tcPr>
            <w:tcW w:w="1616" w:type="dxa"/>
          </w:tcPr>
          <w:p w14:paraId="04CB4794" w14:textId="77777777" w:rsidR="00D95D4C" w:rsidRPr="00886752" w:rsidRDefault="00D95D4C" w:rsidP="00286E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FD16FF3" w14:textId="77777777" w:rsidR="00625255" w:rsidRDefault="00625255" w:rsidP="00625255">
      <w:pPr>
        <w:pStyle w:val="BodyText"/>
        <w:spacing w:before="3"/>
        <w:rPr>
          <w:sz w:val="17"/>
        </w:rPr>
      </w:pPr>
    </w:p>
    <w:p w14:paraId="18A3BC3F" w14:textId="6EF14D48" w:rsidR="00625255" w:rsidRPr="000A176C" w:rsidRDefault="009D08FC" w:rsidP="00625255">
      <w:r w:rsidRPr="000A176C">
        <w:rPr>
          <w:spacing w:val="-4"/>
        </w:rPr>
        <w:t xml:space="preserve">Membership </w:t>
      </w:r>
      <w:r w:rsidR="008770E5">
        <w:rPr>
          <w:spacing w:val="-4"/>
        </w:rPr>
        <w:t>fee</w:t>
      </w:r>
      <w:r w:rsidRPr="000A176C">
        <w:rPr>
          <w:spacing w:val="-4"/>
        </w:rPr>
        <w:t xml:space="preserve">s </w:t>
      </w:r>
      <w:r w:rsidR="00A0298E">
        <w:rPr>
          <w:spacing w:val="-4"/>
        </w:rPr>
        <w:t xml:space="preserve">above </w:t>
      </w:r>
      <w:r w:rsidRPr="000A176C">
        <w:rPr>
          <w:spacing w:val="-4"/>
        </w:rPr>
        <w:t xml:space="preserve">include </w:t>
      </w:r>
      <w:r w:rsidR="004F568B">
        <w:rPr>
          <w:spacing w:val="-4"/>
        </w:rPr>
        <w:t>the</w:t>
      </w:r>
      <w:r w:rsidR="00173DBC">
        <w:rPr>
          <w:rStyle w:val="Strong"/>
          <w:b w:val="0"/>
        </w:rPr>
        <w:t xml:space="preserve"> </w:t>
      </w:r>
      <w:r w:rsidR="00625255" w:rsidRPr="000A176C">
        <w:rPr>
          <w:rStyle w:val="Strong"/>
          <w:b w:val="0"/>
        </w:rPr>
        <w:t xml:space="preserve">Australian Sailing Membership </w:t>
      </w:r>
      <w:r w:rsidR="00A0298E">
        <w:rPr>
          <w:rStyle w:val="Strong"/>
          <w:b w:val="0"/>
        </w:rPr>
        <w:t>of $8</w:t>
      </w:r>
      <w:r w:rsidR="00452A24">
        <w:rPr>
          <w:rStyle w:val="Strong"/>
          <w:b w:val="0"/>
        </w:rPr>
        <w:t>6</w:t>
      </w:r>
      <w:r w:rsidR="00A0298E">
        <w:rPr>
          <w:rStyle w:val="Strong"/>
          <w:b w:val="0"/>
        </w:rPr>
        <w:t xml:space="preserve"> </w:t>
      </w:r>
      <w:r w:rsidRPr="000A176C">
        <w:rPr>
          <w:rStyle w:val="Strong"/>
          <w:b w:val="0"/>
        </w:rPr>
        <w:t xml:space="preserve">and </w:t>
      </w:r>
      <w:r w:rsidR="00625255" w:rsidRPr="000A176C">
        <w:rPr>
          <w:rStyle w:val="Strong"/>
          <w:b w:val="0"/>
        </w:rPr>
        <w:t>On-Water Fee</w:t>
      </w:r>
      <w:r w:rsidR="00A0298E">
        <w:rPr>
          <w:rStyle w:val="Strong"/>
          <w:b w:val="0"/>
        </w:rPr>
        <w:t xml:space="preserve"> of $</w:t>
      </w:r>
      <w:r w:rsidR="00452A24">
        <w:rPr>
          <w:rStyle w:val="Strong"/>
          <w:b w:val="0"/>
        </w:rPr>
        <w:t>102</w:t>
      </w:r>
      <w:r w:rsidR="00173DBC">
        <w:rPr>
          <w:rStyle w:val="Strong"/>
          <w:b w:val="0"/>
        </w:rPr>
        <w:t xml:space="preserve"> </w:t>
      </w:r>
      <w:r w:rsidR="004F568B">
        <w:rPr>
          <w:rStyle w:val="Strong"/>
          <w:b w:val="0"/>
        </w:rPr>
        <w:t>that</w:t>
      </w:r>
      <w:r w:rsidR="0090498F">
        <w:rPr>
          <w:rStyle w:val="Strong"/>
          <w:b w:val="0"/>
        </w:rPr>
        <w:t xml:space="preserve"> </w:t>
      </w:r>
      <w:r w:rsidR="00173DBC">
        <w:rPr>
          <w:rStyle w:val="Strong"/>
          <w:b w:val="0"/>
        </w:rPr>
        <w:t>is c</w:t>
      </w:r>
      <w:r w:rsidR="00173DBC">
        <w:t>harged</w:t>
      </w:r>
      <w:r w:rsidR="00173DBC">
        <w:rPr>
          <w:spacing w:val="-5"/>
        </w:rPr>
        <w:t xml:space="preserve"> </w:t>
      </w:r>
      <w:r w:rsidR="00173DBC">
        <w:t>to</w:t>
      </w:r>
      <w:r w:rsidR="00173DBC">
        <w:rPr>
          <w:spacing w:val="-6"/>
        </w:rPr>
        <w:t xml:space="preserve"> </w:t>
      </w:r>
      <w:r w:rsidR="00173DBC">
        <w:t>all</w:t>
      </w:r>
      <w:r w:rsidR="00173DBC">
        <w:rPr>
          <w:spacing w:val="-5"/>
        </w:rPr>
        <w:t xml:space="preserve"> </w:t>
      </w:r>
      <w:r w:rsidR="00173DBC">
        <w:t>members,</w:t>
      </w:r>
      <w:r w:rsidR="00173DBC">
        <w:rPr>
          <w:spacing w:val="-3"/>
        </w:rPr>
        <w:t xml:space="preserve"> </w:t>
      </w:r>
      <w:r w:rsidR="00173DBC">
        <w:t>except</w:t>
      </w:r>
      <w:r w:rsidR="00173DBC">
        <w:rPr>
          <w:spacing w:val="-6"/>
        </w:rPr>
        <w:t xml:space="preserve"> Youth</w:t>
      </w:r>
      <w:r w:rsidR="00173DBC">
        <w:t>,</w:t>
      </w:r>
      <w:r w:rsidR="00173DBC">
        <w:rPr>
          <w:spacing w:val="-5"/>
        </w:rPr>
        <w:t xml:space="preserve"> </w:t>
      </w:r>
      <w:r w:rsidR="00173DBC">
        <w:t>and</w:t>
      </w:r>
      <w:r w:rsidR="00173DBC">
        <w:rPr>
          <w:spacing w:val="-5"/>
        </w:rPr>
        <w:t xml:space="preserve"> </w:t>
      </w:r>
      <w:r w:rsidR="00173DBC">
        <w:rPr>
          <w:spacing w:val="-2"/>
        </w:rPr>
        <w:t>Social</w:t>
      </w:r>
      <w:r w:rsidRPr="000A176C">
        <w:rPr>
          <w:spacing w:val="34"/>
        </w:rPr>
        <w:t>.</w:t>
      </w:r>
    </w:p>
    <w:p w14:paraId="5C7D79E3" w14:textId="67DDDADB" w:rsidR="000A176C" w:rsidRDefault="000A176C" w:rsidP="000A176C">
      <w:pPr>
        <w:rPr>
          <w:spacing w:val="-4"/>
        </w:rPr>
      </w:pPr>
      <w:r w:rsidRPr="000A176C">
        <w:rPr>
          <w:rStyle w:val="Strong"/>
          <w:b w:val="0"/>
        </w:rPr>
        <w:t>Nomination Fee</w:t>
      </w:r>
      <w:r>
        <w:rPr>
          <w:rStyle w:val="Strong"/>
          <w:b w:val="0"/>
        </w:rPr>
        <w:t>: O</w:t>
      </w:r>
      <w:r w:rsidRPr="000A176C">
        <w:t>nce</w:t>
      </w:r>
      <w:r w:rsidRPr="000A176C">
        <w:rPr>
          <w:spacing w:val="-8"/>
        </w:rPr>
        <w:t xml:space="preserve"> </w:t>
      </w:r>
      <w:r w:rsidRPr="000A176C">
        <w:t>off</w:t>
      </w:r>
      <w:r w:rsidRPr="000A176C">
        <w:rPr>
          <w:spacing w:val="-7"/>
        </w:rPr>
        <w:t xml:space="preserve"> </w:t>
      </w:r>
      <w:r w:rsidRPr="000A176C">
        <w:t>processing</w:t>
      </w:r>
      <w:r w:rsidRPr="000A176C">
        <w:rPr>
          <w:spacing w:val="-7"/>
        </w:rPr>
        <w:t xml:space="preserve"> </w:t>
      </w:r>
      <w:r w:rsidRPr="000A176C">
        <w:rPr>
          <w:spacing w:val="-4"/>
        </w:rPr>
        <w:t>fee</w:t>
      </w:r>
      <w:r w:rsidR="00173DBC">
        <w:rPr>
          <w:spacing w:val="-4"/>
        </w:rPr>
        <w:t xml:space="preserve"> for new full and family </w:t>
      </w:r>
      <w:r w:rsidR="0090498F">
        <w:rPr>
          <w:spacing w:val="-4"/>
        </w:rPr>
        <w:t>memberships</w:t>
      </w:r>
      <w:r w:rsidR="00C81E2E">
        <w:rPr>
          <w:spacing w:val="-4"/>
        </w:rPr>
        <w:t>.</w:t>
      </w:r>
    </w:p>
    <w:sectPr w:rsidR="000A176C" w:rsidSect="0000556E">
      <w:headerReference w:type="default" r:id="rId13"/>
      <w:footerReference w:type="default" r:id="rId14"/>
      <w:headerReference w:type="first" r:id="rId15"/>
      <w:pgSz w:w="11906" w:h="16838" w:code="9"/>
      <w:pgMar w:top="1134" w:right="1134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3C601" w14:textId="77777777" w:rsidR="0021370B" w:rsidRDefault="0021370B" w:rsidP="00C37A29">
      <w:pPr>
        <w:spacing w:after="0"/>
      </w:pPr>
      <w:r>
        <w:separator/>
      </w:r>
    </w:p>
  </w:endnote>
  <w:endnote w:type="continuationSeparator" w:id="0">
    <w:p w14:paraId="52185302" w14:textId="77777777" w:rsidR="0021370B" w:rsidRDefault="0021370B" w:rsidP="00C37A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01405" w14:textId="77777777" w:rsidR="009B28E9" w:rsidRPr="009B28E9" w:rsidRDefault="009B28E9" w:rsidP="009B28E9">
    <w:pPr>
      <w:pStyle w:val="Footer"/>
    </w:pPr>
    <w:r w:rsidRPr="009B28E9">
      <w:rPr>
        <w:b/>
        <w:bCs/>
      </w:rPr>
      <w:t>Hobsons Bay Yacht Club Membership form</w:t>
    </w:r>
    <w:r w:rsidRPr="009B28E9">
      <w:tab/>
    </w:r>
    <w:r w:rsidRPr="009B28E9">
      <w:tab/>
    </w:r>
    <w:r w:rsidRPr="009B28E9">
      <w:rPr>
        <w:lang w:val="en-GB"/>
      </w:rPr>
      <w:t xml:space="preserve">Page </w:t>
    </w:r>
    <w:r w:rsidRPr="009B28E9">
      <w:fldChar w:fldCharType="begin"/>
    </w:r>
    <w:r w:rsidRPr="009B28E9">
      <w:instrText>PAGE  \* Arabic  \* MERGEFORMAT</w:instrText>
    </w:r>
    <w:r w:rsidRPr="009B28E9">
      <w:fldChar w:fldCharType="separate"/>
    </w:r>
    <w:r w:rsidR="0021370B" w:rsidRPr="0021370B">
      <w:rPr>
        <w:noProof/>
        <w:lang w:val="en-GB"/>
      </w:rPr>
      <w:t>1</w:t>
    </w:r>
    <w:r w:rsidRPr="009B28E9">
      <w:fldChar w:fldCharType="end"/>
    </w:r>
    <w:r w:rsidRPr="009B28E9">
      <w:rPr>
        <w:lang w:val="en-GB"/>
      </w:rPr>
      <w:t xml:space="preserve"> of </w:t>
    </w:r>
    <w:fldSimple w:instr="NUMPAGES  \* Arabic  \* MERGEFORMAT">
      <w:r w:rsidR="0021370B" w:rsidRPr="0021370B">
        <w:rPr>
          <w:noProof/>
          <w:lang w:val="en-GB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666C9" w14:textId="77777777" w:rsidR="0021370B" w:rsidRDefault="0021370B" w:rsidP="00C37A29">
      <w:pPr>
        <w:spacing w:after="0"/>
      </w:pPr>
      <w:r>
        <w:separator/>
      </w:r>
    </w:p>
  </w:footnote>
  <w:footnote w:type="continuationSeparator" w:id="0">
    <w:p w14:paraId="6890F26B" w14:textId="77777777" w:rsidR="0021370B" w:rsidRDefault="0021370B" w:rsidP="00C37A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E756C" w14:textId="77777777" w:rsidR="00BE5B57" w:rsidRDefault="00F64609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B0457" w14:textId="77777777" w:rsidR="005141E8" w:rsidRDefault="005141E8" w:rsidP="008D1ABD">
    <w:pPr>
      <w:pStyle w:val="Header"/>
    </w:pPr>
  </w:p>
  <w:p w14:paraId="68B25EEF" w14:textId="77777777" w:rsidR="005141E8" w:rsidRDefault="005141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C641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18AA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3FCE288E"/>
    <w:numStyleLink w:val="Numbering"/>
  </w:abstractNum>
  <w:abstractNum w:abstractNumId="11" w15:restartNumberingAfterBreak="0">
    <w:nsid w:val="093038C8"/>
    <w:multiLevelType w:val="multilevel"/>
    <w:tmpl w:val="89203BAE"/>
    <w:styleLink w:val="NumberedList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C2D48CE"/>
    <w:multiLevelType w:val="multilevel"/>
    <w:tmpl w:val="3FCE288E"/>
    <w:numStyleLink w:val="Numbering"/>
  </w:abstractNum>
  <w:abstractNum w:abstractNumId="13" w15:restartNumberingAfterBreak="0">
    <w:nsid w:val="0D5A5E93"/>
    <w:multiLevelType w:val="multilevel"/>
    <w:tmpl w:val="1646C884"/>
    <w:numStyleLink w:val="Bullets"/>
  </w:abstractNum>
  <w:abstractNum w:abstractNumId="14" w15:restartNumberingAfterBreak="0">
    <w:nsid w:val="0F6F37EA"/>
    <w:multiLevelType w:val="multilevel"/>
    <w:tmpl w:val="3FCE288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132D53ED"/>
    <w:multiLevelType w:val="multilevel"/>
    <w:tmpl w:val="3FCE288E"/>
    <w:numStyleLink w:val="Numbering"/>
  </w:abstractNum>
  <w:abstractNum w:abstractNumId="16" w15:restartNumberingAfterBreak="0">
    <w:nsid w:val="321F1D0F"/>
    <w:multiLevelType w:val="multilevel"/>
    <w:tmpl w:val="1646C884"/>
    <w:numStyleLink w:val="Bullets"/>
  </w:abstractNum>
  <w:abstractNum w:abstractNumId="17" w15:restartNumberingAfterBreak="0">
    <w:nsid w:val="41397427"/>
    <w:multiLevelType w:val="multilevel"/>
    <w:tmpl w:val="3FCE288E"/>
    <w:numStyleLink w:val="Numbering"/>
  </w:abstractNum>
  <w:abstractNum w:abstractNumId="18" w15:restartNumberingAfterBreak="0">
    <w:nsid w:val="4E7F1CD0"/>
    <w:multiLevelType w:val="multilevel"/>
    <w:tmpl w:val="3FCE288E"/>
    <w:numStyleLink w:val="Numbering"/>
  </w:abstractNum>
  <w:abstractNum w:abstractNumId="19" w15:restartNumberingAfterBreak="0">
    <w:nsid w:val="60E1502C"/>
    <w:multiLevelType w:val="multilevel"/>
    <w:tmpl w:val="1646C88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0" w15:restartNumberingAfterBreak="0">
    <w:nsid w:val="643520E2"/>
    <w:multiLevelType w:val="multilevel"/>
    <w:tmpl w:val="1646C884"/>
    <w:numStyleLink w:val="Bullets"/>
  </w:abstractNum>
  <w:abstractNum w:abstractNumId="21" w15:restartNumberingAfterBreak="0">
    <w:nsid w:val="660D51AD"/>
    <w:multiLevelType w:val="multilevel"/>
    <w:tmpl w:val="3FCE288E"/>
    <w:numStyleLink w:val="Numbering"/>
  </w:abstractNum>
  <w:abstractNum w:abstractNumId="22" w15:restartNumberingAfterBreak="0">
    <w:nsid w:val="744D0736"/>
    <w:multiLevelType w:val="multilevel"/>
    <w:tmpl w:val="3FCE288E"/>
    <w:numStyleLink w:val="Numbering"/>
  </w:abstractNum>
  <w:num w:numId="1" w16cid:durableId="265502637">
    <w:abstractNumId w:val="9"/>
  </w:num>
  <w:num w:numId="2" w16cid:durableId="1542090764">
    <w:abstractNumId w:val="7"/>
  </w:num>
  <w:num w:numId="3" w16cid:durableId="500586769">
    <w:abstractNumId w:val="6"/>
  </w:num>
  <w:num w:numId="4" w16cid:durableId="122500573">
    <w:abstractNumId w:val="5"/>
  </w:num>
  <w:num w:numId="5" w16cid:durableId="1812136856">
    <w:abstractNumId w:val="4"/>
  </w:num>
  <w:num w:numId="6" w16cid:durableId="62025730">
    <w:abstractNumId w:val="8"/>
  </w:num>
  <w:num w:numId="7" w16cid:durableId="1019811993">
    <w:abstractNumId w:val="3"/>
  </w:num>
  <w:num w:numId="8" w16cid:durableId="1044210720">
    <w:abstractNumId w:val="2"/>
  </w:num>
  <w:num w:numId="9" w16cid:durableId="1273587120">
    <w:abstractNumId w:val="1"/>
  </w:num>
  <w:num w:numId="10" w16cid:durableId="1663005853">
    <w:abstractNumId w:val="0"/>
  </w:num>
  <w:num w:numId="11" w16cid:durableId="1117407169">
    <w:abstractNumId w:val="19"/>
  </w:num>
  <w:num w:numId="12" w16cid:durableId="155923148">
    <w:abstractNumId w:val="20"/>
  </w:num>
  <w:num w:numId="13" w16cid:durableId="2040738187">
    <w:abstractNumId w:val="16"/>
  </w:num>
  <w:num w:numId="14" w16cid:durableId="1984503413">
    <w:abstractNumId w:val="14"/>
  </w:num>
  <w:num w:numId="15" w16cid:durableId="439297378">
    <w:abstractNumId w:val="22"/>
  </w:num>
  <w:num w:numId="16" w16cid:durableId="315306330">
    <w:abstractNumId w:val="18"/>
  </w:num>
  <w:num w:numId="17" w16cid:durableId="476461776">
    <w:abstractNumId w:val="21"/>
  </w:num>
  <w:num w:numId="18" w16cid:durableId="1014502306">
    <w:abstractNumId w:val="10"/>
  </w:num>
  <w:num w:numId="19" w16cid:durableId="28336022">
    <w:abstractNumId w:val="12"/>
  </w:num>
  <w:num w:numId="20" w16cid:durableId="1473671958">
    <w:abstractNumId w:val="17"/>
  </w:num>
  <w:num w:numId="21" w16cid:durableId="18553409">
    <w:abstractNumId w:val="15"/>
  </w:num>
  <w:num w:numId="22" w16cid:durableId="1631671264">
    <w:abstractNumId w:val="11"/>
  </w:num>
  <w:num w:numId="23" w16cid:durableId="16700128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E1F"/>
    <w:rsid w:val="0000337D"/>
    <w:rsid w:val="0000556E"/>
    <w:rsid w:val="00013407"/>
    <w:rsid w:val="0004515D"/>
    <w:rsid w:val="000724AE"/>
    <w:rsid w:val="00093FC5"/>
    <w:rsid w:val="000A176C"/>
    <w:rsid w:val="000B6969"/>
    <w:rsid w:val="000E2A9B"/>
    <w:rsid w:val="000E4495"/>
    <w:rsid w:val="000F4254"/>
    <w:rsid w:val="000F6FC8"/>
    <w:rsid w:val="001268BC"/>
    <w:rsid w:val="00152865"/>
    <w:rsid w:val="00154018"/>
    <w:rsid w:val="001562E8"/>
    <w:rsid w:val="001634B0"/>
    <w:rsid w:val="001666AD"/>
    <w:rsid w:val="00167912"/>
    <w:rsid w:val="00171853"/>
    <w:rsid w:val="00173DBC"/>
    <w:rsid w:val="00197EAD"/>
    <w:rsid w:val="001A0D77"/>
    <w:rsid w:val="001B0292"/>
    <w:rsid w:val="001B18AB"/>
    <w:rsid w:val="001F13C1"/>
    <w:rsid w:val="001F446D"/>
    <w:rsid w:val="0021370B"/>
    <w:rsid w:val="002404BF"/>
    <w:rsid w:val="0024177E"/>
    <w:rsid w:val="00245E2C"/>
    <w:rsid w:val="00246435"/>
    <w:rsid w:val="00246BCF"/>
    <w:rsid w:val="00254F3C"/>
    <w:rsid w:val="0026770F"/>
    <w:rsid w:val="00274743"/>
    <w:rsid w:val="002A0F7B"/>
    <w:rsid w:val="002C48CC"/>
    <w:rsid w:val="002E025A"/>
    <w:rsid w:val="002E58DE"/>
    <w:rsid w:val="002F1073"/>
    <w:rsid w:val="00305171"/>
    <w:rsid w:val="0034680A"/>
    <w:rsid w:val="00363FF8"/>
    <w:rsid w:val="0036470B"/>
    <w:rsid w:val="00365478"/>
    <w:rsid w:val="0037379A"/>
    <w:rsid w:val="0037721D"/>
    <w:rsid w:val="003A58CB"/>
    <w:rsid w:val="003D23A3"/>
    <w:rsid w:val="003D5856"/>
    <w:rsid w:val="003E0941"/>
    <w:rsid w:val="003E665C"/>
    <w:rsid w:val="003F6FEA"/>
    <w:rsid w:val="00404E4F"/>
    <w:rsid w:val="00407A0E"/>
    <w:rsid w:val="0042339A"/>
    <w:rsid w:val="00437479"/>
    <w:rsid w:val="0044244E"/>
    <w:rsid w:val="00452A24"/>
    <w:rsid w:val="004635FD"/>
    <w:rsid w:val="00470933"/>
    <w:rsid w:val="004D38A0"/>
    <w:rsid w:val="004E28C6"/>
    <w:rsid w:val="004E4B3E"/>
    <w:rsid w:val="004F138F"/>
    <w:rsid w:val="004F5115"/>
    <w:rsid w:val="004F568B"/>
    <w:rsid w:val="00501527"/>
    <w:rsid w:val="0051003F"/>
    <w:rsid w:val="005141E8"/>
    <w:rsid w:val="0054221B"/>
    <w:rsid w:val="005815F0"/>
    <w:rsid w:val="0058369E"/>
    <w:rsid w:val="00594496"/>
    <w:rsid w:val="005A5AC5"/>
    <w:rsid w:val="005B6BC5"/>
    <w:rsid w:val="005C018E"/>
    <w:rsid w:val="005C1723"/>
    <w:rsid w:val="005F7528"/>
    <w:rsid w:val="005F7F1B"/>
    <w:rsid w:val="00603FD5"/>
    <w:rsid w:val="00625255"/>
    <w:rsid w:val="00633CBA"/>
    <w:rsid w:val="00642B3A"/>
    <w:rsid w:val="00662F15"/>
    <w:rsid w:val="00675269"/>
    <w:rsid w:val="0068086A"/>
    <w:rsid w:val="00682D9F"/>
    <w:rsid w:val="00687554"/>
    <w:rsid w:val="006976D9"/>
    <w:rsid w:val="006A0DAB"/>
    <w:rsid w:val="006C4AF4"/>
    <w:rsid w:val="006D1EA5"/>
    <w:rsid w:val="006D3F2F"/>
    <w:rsid w:val="006D6C00"/>
    <w:rsid w:val="006E3536"/>
    <w:rsid w:val="007127B9"/>
    <w:rsid w:val="00714488"/>
    <w:rsid w:val="007479B8"/>
    <w:rsid w:val="00766E71"/>
    <w:rsid w:val="007819A2"/>
    <w:rsid w:val="007A0363"/>
    <w:rsid w:val="007B6823"/>
    <w:rsid w:val="00811DBF"/>
    <w:rsid w:val="00813692"/>
    <w:rsid w:val="00816AF6"/>
    <w:rsid w:val="0082665B"/>
    <w:rsid w:val="00841256"/>
    <w:rsid w:val="008434CC"/>
    <w:rsid w:val="0085439B"/>
    <w:rsid w:val="00857011"/>
    <w:rsid w:val="008770E5"/>
    <w:rsid w:val="008858D0"/>
    <w:rsid w:val="00886752"/>
    <w:rsid w:val="00897C6F"/>
    <w:rsid w:val="008B3DE3"/>
    <w:rsid w:val="008B4965"/>
    <w:rsid w:val="008C0112"/>
    <w:rsid w:val="008D1ABD"/>
    <w:rsid w:val="008E1F2D"/>
    <w:rsid w:val="008E3B76"/>
    <w:rsid w:val="008E4BD0"/>
    <w:rsid w:val="0090498F"/>
    <w:rsid w:val="00904BD0"/>
    <w:rsid w:val="00936068"/>
    <w:rsid w:val="00936AF5"/>
    <w:rsid w:val="00946125"/>
    <w:rsid w:val="009504A2"/>
    <w:rsid w:val="00956C0C"/>
    <w:rsid w:val="009615D4"/>
    <w:rsid w:val="00962BEB"/>
    <w:rsid w:val="0096530B"/>
    <w:rsid w:val="00974677"/>
    <w:rsid w:val="009803FB"/>
    <w:rsid w:val="009816F5"/>
    <w:rsid w:val="00986B1F"/>
    <w:rsid w:val="009A2F17"/>
    <w:rsid w:val="009A4B5F"/>
    <w:rsid w:val="009B1E48"/>
    <w:rsid w:val="009B28E9"/>
    <w:rsid w:val="009D08FC"/>
    <w:rsid w:val="009E196A"/>
    <w:rsid w:val="009E5B44"/>
    <w:rsid w:val="009E644E"/>
    <w:rsid w:val="009F71E6"/>
    <w:rsid w:val="00A0298E"/>
    <w:rsid w:val="00A073A0"/>
    <w:rsid w:val="00A13664"/>
    <w:rsid w:val="00A17059"/>
    <w:rsid w:val="00A1728C"/>
    <w:rsid w:val="00A47BC7"/>
    <w:rsid w:val="00A71095"/>
    <w:rsid w:val="00A7158F"/>
    <w:rsid w:val="00A718CB"/>
    <w:rsid w:val="00A800A8"/>
    <w:rsid w:val="00A90151"/>
    <w:rsid w:val="00A9359B"/>
    <w:rsid w:val="00A94583"/>
    <w:rsid w:val="00AA70A0"/>
    <w:rsid w:val="00AB1332"/>
    <w:rsid w:val="00AB341A"/>
    <w:rsid w:val="00AE2C2E"/>
    <w:rsid w:val="00AE50DD"/>
    <w:rsid w:val="00AE5785"/>
    <w:rsid w:val="00AE68FF"/>
    <w:rsid w:val="00AF3DB7"/>
    <w:rsid w:val="00B11E8A"/>
    <w:rsid w:val="00B15796"/>
    <w:rsid w:val="00B23603"/>
    <w:rsid w:val="00B33464"/>
    <w:rsid w:val="00B35449"/>
    <w:rsid w:val="00B3749D"/>
    <w:rsid w:val="00B42001"/>
    <w:rsid w:val="00B636C8"/>
    <w:rsid w:val="00B65DAA"/>
    <w:rsid w:val="00B66B2F"/>
    <w:rsid w:val="00B71C09"/>
    <w:rsid w:val="00B87859"/>
    <w:rsid w:val="00B91D47"/>
    <w:rsid w:val="00BA7623"/>
    <w:rsid w:val="00BB2154"/>
    <w:rsid w:val="00BD5032"/>
    <w:rsid w:val="00BE5B57"/>
    <w:rsid w:val="00BF13F7"/>
    <w:rsid w:val="00BF68C8"/>
    <w:rsid w:val="00C01E68"/>
    <w:rsid w:val="00C11924"/>
    <w:rsid w:val="00C2316F"/>
    <w:rsid w:val="00C326F9"/>
    <w:rsid w:val="00C3376A"/>
    <w:rsid w:val="00C35480"/>
    <w:rsid w:val="00C37A29"/>
    <w:rsid w:val="00C515CF"/>
    <w:rsid w:val="00C74475"/>
    <w:rsid w:val="00C81E2E"/>
    <w:rsid w:val="00CA7876"/>
    <w:rsid w:val="00CB35D2"/>
    <w:rsid w:val="00CC3BC2"/>
    <w:rsid w:val="00CD61EB"/>
    <w:rsid w:val="00CF02F0"/>
    <w:rsid w:val="00D172D6"/>
    <w:rsid w:val="00D53AFF"/>
    <w:rsid w:val="00D60649"/>
    <w:rsid w:val="00D83923"/>
    <w:rsid w:val="00D85F58"/>
    <w:rsid w:val="00D91C6C"/>
    <w:rsid w:val="00D9419D"/>
    <w:rsid w:val="00D95D4C"/>
    <w:rsid w:val="00DD64F5"/>
    <w:rsid w:val="00DF3B84"/>
    <w:rsid w:val="00DF4D8A"/>
    <w:rsid w:val="00DF4E3E"/>
    <w:rsid w:val="00E32F93"/>
    <w:rsid w:val="00E54B2B"/>
    <w:rsid w:val="00E63EE4"/>
    <w:rsid w:val="00E67F57"/>
    <w:rsid w:val="00EB34C1"/>
    <w:rsid w:val="00EC2D1D"/>
    <w:rsid w:val="00ED1A62"/>
    <w:rsid w:val="00ED417F"/>
    <w:rsid w:val="00EE6F14"/>
    <w:rsid w:val="00EE71B9"/>
    <w:rsid w:val="00EF3FC3"/>
    <w:rsid w:val="00EF42E0"/>
    <w:rsid w:val="00F03363"/>
    <w:rsid w:val="00F162D4"/>
    <w:rsid w:val="00F205E0"/>
    <w:rsid w:val="00F21A5A"/>
    <w:rsid w:val="00F321B8"/>
    <w:rsid w:val="00F373B7"/>
    <w:rsid w:val="00F44B1D"/>
    <w:rsid w:val="00F4702C"/>
    <w:rsid w:val="00F5630A"/>
    <w:rsid w:val="00F64609"/>
    <w:rsid w:val="00F72208"/>
    <w:rsid w:val="00F7629A"/>
    <w:rsid w:val="00F8368A"/>
    <w:rsid w:val="00F87B07"/>
    <w:rsid w:val="00FC2D8B"/>
    <w:rsid w:val="00FD0FA0"/>
    <w:rsid w:val="00FD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930B1AB"/>
  <w15:docId w15:val="{E69F7A24-6B9C-44CD-9199-1EA167A4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/>
    <w:lsdException w:name="List Bullet 5" w:semiHidden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876"/>
    <w:pPr>
      <w:spacing w:before="80" w:after="8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196A"/>
    <w:pPr>
      <w:keepNext/>
      <w:keepLines/>
      <w:spacing w:before="400" w:after="200"/>
      <w:outlineLvl w:val="0"/>
    </w:pPr>
    <w:rPr>
      <w:rFonts w:asciiTheme="majorHAnsi" w:eastAsiaTheme="majorEastAsia" w:hAnsiTheme="majorHAnsi" w:cstheme="majorBidi"/>
      <w:b/>
      <w:color w:val="2E358B" w:themeColor="tex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556E"/>
    <w:pPr>
      <w:keepNext/>
      <w:keepLines/>
      <w:spacing w:before="120" w:after="60"/>
      <w:outlineLvl w:val="1"/>
    </w:pPr>
    <w:rPr>
      <w:rFonts w:asciiTheme="majorHAnsi" w:eastAsiaTheme="majorEastAsia" w:hAnsiTheme="majorHAnsi" w:cstheme="majorBidi"/>
      <w:b/>
      <w:color w:val="2E358B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F8368A"/>
    <w:pPr>
      <w:keepNext/>
      <w:keepLines/>
      <w:spacing w:before="120" w:after="6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246435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F8368A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36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link w:val="DateChar"/>
    <w:uiPriority w:val="99"/>
    <w:unhideWhenUsed/>
    <w:rsid w:val="00857011"/>
    <w:pPr>
      <w:framePr w:w="9639" w:h="2835" w:hSpace="3402" w:vSpace="567" w:wrap="around" w:vAnchor="page" w:hAnchor="margin" w:y="2269" w:anchorLock="1"/>
      <w:spacing w:after="200"/>
    </w:pPr>
  </w:style>
  <w:style w:type="character" w:customStyle="1" w:styleId="DateChar">
    <w:name w:val="Date Char"/>
    <w:basedOn w:val="DefaultParagraphFont"/>
    <w:link w:val="Date"/>
    <w:uiPriority w:val="99"/>
    <w:rsid w:val="00857011"/>
  </w:style>
  <w:style w:type="paragraph" w:styleId="NoSpacing">
    <w:name w:val="No Spacing"/>
    <w:link w:val="NoSpacingChar"/>
    <w:uiPriority w:val="1"/>
    <w:qFormat/>
    <w:rsid w:val="005F7F1B"/>
    <w:pPr>
      <w:spacing w:after="0" w:line="240" w:lineRule="auto"/>
    </w:pPr>
    <w:rPr>
      <w:sz w:val="20"/>
    </w:rPr>
  </w:style>
  <w:style w:type="paragraph" w:customStyle="1" w:styleId="Address">
    <w:name w:val="Address"/>
    <w:basedOn w:val="Date"/>
    <w:rsid w:val="00857011"/>
    <w:pPr>
      <w:framePr w:wrap="around"/>
      <w:contextualSpacing/>
    </w:pPr>
  </w:style>
  <w:style w:type="paragraph" w:customStyle="1" w:styleId="Sign-off">
    <w:name w:val="Sign-off"/>
    <w:basedOn w:val="NoSpacing"/>
    <w:next w:val="Normal"/>
    <w:rsid w:val="00C11924"/>
    <w:rPr>
      <w:b/>
    </w:rPr>
  </w:style>
  <w:style w:type="paragraph" w:styleId="ListBullet">
    <w:name w:val="List Bullet"/>
    <w:basedOn w:val="Normal"/>
    <w:uiPriority w:val="99"/>
    <w:unhideWhenUsed/>
    <w:qFormat/>
    <w:rsid w:val="00D83923"/>
    <w:pPr>
      <w:numPr>
        <w:numId w:val="23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D83923"/>
    <w:pPr>
      <w:numPr>
        <w:ilvl w:val="1"/>
        <w:numId w:val="23"/>
      </w:numPr>
      <w:contextualSpacing/>
    </w:pPr>
  </w:style>
  <w:style w:type="paragraph" w:styleId="ListNumber">
    <w:name w:val="List Number"/>
    <w:basedOn w:val="Normal"/>
    <w:uiPriority w:val="99"/>
    <w:semiHidden/>
    <w:qFormat/>
    <w:rsid w:val="007A0363"/>
    <w:pPr>
      <w:numPr>
        <w:numId w:val="21"/>
      </w:numPr>
      <w:contextualSpacing/>
    </w:pPr>
  </w:style>
  <w:style w:type="numbering" w:customStyle="1" w:styleId="Bullets">
    <w:name w:val="Bullets"/>
    <w:uiPriority w:val="99"/>
    <w:rsid w:val="00D83923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9E196A"/>
    <w:rPr>
      <w:rFonts w:asciiTheme="majorHAnsi" w:eastAsiaTheme="majorEastAsia" w:hAnsiTheme="majorHAnsi" w:cstheme="majorBidi"/>
      <w:b/>
      <w:color w:val="2E358B" w:themeColor="text2"/>
      <w:sz w:val="28"/>
      <w:szCs w:val="32"/>
    </w:rPr>
  </w:style>
  <w:style w:type="paragraph" w:styleId="ListNumber2">
    <w:name w:val="List Number 2"/>
    <w:basedOn w:val="Normal"/>
    <w:uiPriority w:val="99"/>
    <w:semiHidden/>
    <w:qFormat/>
    <w:rsid w:val="007A0363"/>
    <w:pPr>
      <w:numPr>
        <w:ilvl w:val="1"/>
        <w:numId w:val="21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0556E"/>
    <w:rPr>
      <w:rFonts w:asciiTheme="majorHAnsi" w:eastAsiaTheme="majorEastAsia" w:hAnsiTheme="majorHAnsi" w:cstheme="majorBidi"/>
      <w:b/>
      <w:color w:val="2E358B" w:themeColor="text2"/>
      <w:szCs w:val="26"/>
    </w:rPr>
  </w:style>
  <w:style w:type="paragraph" w:styleId="ListParagraph">
    <w:name w:val="List Paragraph"/>
    <w:basedOn w:val="Normal"/>
    <w:uiPriority w:val="34"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A2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7A29"/>
  </w:style>
  <w:style w:type="paragraph" w:styleId="Footer">
    <w:name w:val="footer"/>
    <w:basedOn w:val="Normal"/>
    <w:link w:val="FooterChar"/>
    <w:uiPriority w:val="99"/>
    <w:unhideWhenUsed/>
    <w:rsid w:val="009B28E9"/>
    <w:pPr>
      <w:tabs>
        <w:tab w:val="center" w:pos="4513"/>
        <w:tab w:val="right" w:pos="9026"/>
      </w:tabs>
      <w:spacing w:after="0"/>
    </w:pPr>
    <w:rPr>
      <w:color w:val="2E358B" w:themeColor="text2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9B28E9"/>
    <w:rPr>
      <w:color w:val="2E358B" w:themeColor="text2"/>
      <w:sz w:val="18"/>
    </w:rPr>
  </w:style>
  <w:style w:type="numbering" w:customStyle="1" w:styleId="Numbering">
    <w:name w:val="Numbering"/>
    <w:uiPriority w:val="99"/>
    <w:rsid w:val="007A0363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D83923"/>
    <w:pPr>
      <w:numPr>
        <w:ilvl w:val="2"/>
        <w:numId w:val="23"/>
      </w:numPr>
      <w:contextualSpacing/>
    </w:pPr>
  </w:style>
  <w:style w:type="paragraph" w:styleId="ListContinue2">
    <w:name w:val="List Continue 2"/>
    <w:basedOn w:val="Normal"/>
    <w:uiPriority w:val="99"/>
    <w:semiHidden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semiHidden/>
    <w:qFormat/>
    <w:rsid w:val="007A0363"/>
    <w:pPr>
      <w:numPr>
        <w:ilvl w:val="2"/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qFormat/>
    <w:rsid w:val="007A0363"/>
    <w:pPr>
      <w:numPr>
        <w:ilvl w:val="3"/>
        <w:numId w:val="21"/>
      </w:numPr>
      <w:contextualSpacing/>
    </w:pPr>
  </w:style>
  <w:style w:type="paragraph" w:styleId="ListNumber5">
    <w:name w:val="List Number 5"/>
    <w:basedOn w:val="Normal"/>
    <w:uiPriority w:val="99"/>
    <w:semiHidden/>
    <w:rsid w:val="007A0363"/>
    <w:pPr>
      <w:numPr>
        <w:ilvl w:val="4"/>
        <w:numId w:val="21"/>
      </w:numPr>
      <w:contextualSpacing/>
    </w:pPr>
  </w:style>
  <w:style w:type="paragraph" w:styleId="ListContinue">
    <w:name w:val="List Continue"/>
    <w:basedOn w:val="Normal"/>
    <w:uiPriority w:val="99"/>
    <w:semiHidden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semiHidden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8368A"/>
    <w:rPr>
      <w:rFonts w:asciiTheme="majorHAnsi" w:eastAsiaTheme="majorEastAsia" w:hAnsiTheme="majorHAnsi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368A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368A"/>
    <w:rPr>
      <w:rFonts w:asciiTheme="majorHAnsi" w:eastAsiaTheme="majorEastAsia" w:hAnsiTheme="majorHAnsi" w:cstheme="majorBidi"/>
      <w:b/>
    </w:rPr>
  </w:style>
  <w:style w:type="numbering" w:customStyle="1" w:styleId="NumberedLists">
    <w:name w:val="Numbered Lists"/>
    <w:uiPriority w:val="99"/>
    <w:rsid w:val="0042339A"/>
    <w:pPr>
      <w:numPr>
        <w:numId w:val="22"/>
      </w:numPr>
    </w:pPr>
  </w:style>
  <w:style w:type="character" w:styleId="Strong">
    <w:name w:val="Strong"/>
    <w:basedOn w:val="DefaultParagraphFont"/>
    <w:uiPriority w:val="22"/>
    <w:qFormat/>
    <w:rsid w:val="00F21A5A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368A"/>
    <w:rPr>
      <w:rFonts w:asciiTheme="majorHAnsi" w:eastAsiaTheme="majorEastAsia" w:hAnsiTheme="majorHAnsi" w:cstheme="majorBidi"/>
      <w:b/>
    </w:rPr>
  </w:style>
  <w:style w:type="table" w:styleId="TableGrid">
    <w:name w:val="Table Grid"/>
    <w:basedOn w:val="TableNormal"/>
    <w:uiPriority w:val="39"/>
    <w:rsid w:val="00FD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D0FA0"/>
    <w:pPr>
      <w:spacing w:before="120" w:after="240"/>
    </w:pPr>
    <w:rPr>
      <w:i/>
      <w:iCs/>
      <w:color w:val="2E358B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rsid w:val="009A4B5F"/>
    <w:pPr>
      <w:spacing w:before="0" w:after="480"/>
      <w:contextualSpacing/>
    </w:pPr>
    <w:rPr>
      <w:rFonts w:asciiTheme="majorHAnsi" w:eastAsiaTheme="majorEastAsia" w:hAnsiTheme="majorHAnsi" w:cstheme="majorBidi"/>
      <w:color w:val="2E358B" w:themeColor="text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4B5F"/>
    <w:rPr>
      <w:rFonts w:asciiTheme="majorHAnsi" w:eastAsiaTheme="majorEastAsia" w:hAnsiTheme="majorHAnsi" w:cstheme="majorBidi"/>
      <w:color w:val="2E358B" w:themeColor="text2"/>
      <w:spacing w:val="-10"/>
      <w:kern w:val="28"/>
      <w:sz w:val="48"/>
      <w:szCs w:val="56"/>
    </w:rPr>
  </w:style>
  <w:style w:type="paragraph" w:customStyle="1" w:styleId="Hiddentext">
    <w:name w:val="Hidden text"/>
    <w:basedOn w:val="Title"/>
    <w:qFormat/>
    <w:rsid w:val="0096530B"/>
    <w:pPr>
      <w:spacing w:after="0"/>
    </w:pPr>
    <w:rPr>
      <w:color w:val="FFFFFF" w:themeColor="background1"/>
      <w:sz w:val="12"/>
    </w:rPr>
  </w:style>
  <w:style w:type="paragraph" w:customStyle="1" w:styleId="Intro">
    <w:name w:val="Intro"/>
    <w:basedOn w:val="Normal"/>
    <w:qFormat/>
    <w:rsid w:val="00E67F57"/>
    <w:pPr>
      <w:spacing w:before="240" w:after="240" w:line="264" w:lineRule="auto"/>
      <w:contextualSpacing/>
    </w:pPr>
    <w:rPr>
      <w:color w:val="000000" w:themeColor="text1"/>
      <w:sz w:val="26"/>
    </w:rPr>
  </w:style>
  <w:style w:type="character" w:styleId="Hyperlink">
    <w:name w:val="Hyperlink"/>
    <w:basedOn w:val="DefaultParagraphFont"/>
    <w:uiPriority w:val="99"/>
    <w:unhideWhenUsed/>
    <w:rsid w:val="0004515D"/>
    <w:rPr>
      <w:color w:val="00000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15D"/>
    <w:rPr>
      <w:color w:val="605E5C"/>
      <w:shd w:val="clear" w:color="auto" w:fill="E1DFDD"/>
    </w:rPr>
  </w:style>
  <w:style w:type="table" w:customStyle="1" w:styleId="HBYCDefault">
    <w:name w:val="HBYC Default"/>
    <w:basedOn w:val="TableNormal"/>
    <w:uiPriority w:val="99"/>
    <w:rsid w:val="00AE5785"/>
    <w:pPr>
      <w:spacing w:after="0" w:line="240" w:lineRule="auto"/>
    </w:pPr>
    <w:tblPr>
      <w:tblBorders>
        <w:top w:val="single" w:sz="18" w:space="0" w:color="F2F2F2" w:themeColor="background1" w:themeShade="F2"/>
        <w:left w:val="single" w:sz="18" w:space="0" w:color="F2F2F2" w:themeColor="background1" w:themeShade="F2"/>
        <w:bottom w:val="single" w:sz="18" w:space="0" w:color="F2F2F2" w:themeColor="background1" w:themeShade="F2"/>
        <w:right w:val="single" w:sz="18" w:space="0" w:color="F2F2F2" w:themeColor="background1" w:themeShade="F2"/>
        <w:insideV w:val="single" w:sz="18" w:space="0" w:color="F2F2F2" w:themeColor="background1" w:themeShade="F2"/>
      </w:tblBorders>
      <w:tblCellMar>
        <w:left w:w="113" w:type="dxa"/>
        <w:right w:w="113" w:type="dxa"/>
      </w:tblCellMar>
    </w:tblPr>
    <w:tcPr>
      <w:shd w:val="clear" w:color="auto" w:fill="F2F2F2" w:themeFill="background1" w:themeFillShade="F2"/>
    </w:tcPr>
    <w:tblStylePr w:type="firstRow">
      <w:rPr>
        <w:b/>
        <w:color w:val="7F7F7F" w:themeColor="text1" w:themeTint="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/>
      </w:rPr>
    </w:tblStylePr>
  </w:style>
  <w:style w:type="paragraph" w:customStyle="1" w:styleId="SmallSpace">
    <w:name w:val="Small Space"/>
    <w:basedOn w:val="NoSpacing"/>
    <w:link w:val="SmallSpaceChar"/>
    <w:rsid w:val="005F7F1B"/>
    <w:pPr>
      <w:spacing w:line="192" w:lineRule="auto"/>
    </w:pPr>
    <w:rPr>
      <w:color w:val="FFFFFF" w:themeColor="background1"/>
      <w:sz w:val="12"/>
    </w:rPr>
  </w:style>
  <w:style w:type="character" w:customStyle="1" w:styleId="NoSpacingChar">
    <w:name w:val="No Spacing Char"/>
    <w:basedOn w:val="DefaultParagraphFont"/>
    <w:link w:val="NoSpacing"/>
    <w:uiPriority w:val="1"/>
    <w:rsid w:val="005F7F1B"/>
    <w:rPr>
      <w:sz w:val="20"/>
    </w:rPr>
  </w:style>
  <w:style w:type="character" w:customStyle="1" w:styleId="SmallSpaceChar">
    <w:name w:val="Small Space Char"/>
    <w:basedOn w:val="NoSpacingChar"/>
    <w:link w:val="SmallSpace"/>
    <w:rsid w:val="005F7F1B"/>
    <w:rPr>
      <w:color w:val="FFFFFF" w:themeColor="background1"/>
      <w:sz w:val="12"/>
    </w:rPr>
  </w:style>
  <w:style w:type="paragraph" w:customStyle="1" w:styleId="Tablefill">
    <w:name w:val="Table fill"/>
    <w:basedOn w:val="Normal"/>
    <w:qFormat/>
    <w:rsid w:val="00F5630A"/>
    <w:pPr>
      <w:pBdr>
        <w:top w:val="single" w:sz="24" w:space="2" w:color="FFFFFF" w:themeColor="background1"/>
        <w:left w:val="single" w:sz="24" w:space="6" w:color="FFFFFF" w:themeColor="background1"/>
        <w:bottom w:val="single" w:sz="24" w:space="2" w:color="FFFFFF" w:themeColor="background1"/>
        <w:right w:val="single" w:sz="24" w:space="4" w:color="FFFFFF" w:themeColor="background1"/>
      </w:pBdr>
      <w:shd w:val="clear" w:color="auto" w:fill="FFFFFF" w:themeFill="background1"/>
      <w:spacing w:before="40" w:after="40"/>
      <w:ind w:right="113"/>
    </w:pPr>
  </w:style>
  <w:style w:type="paragraph" w:customStyle="1" w:styleId="Tabletext">
    <w:name w:val="Table text"/>
    <w:basedOn w:val="Normal"/>
    <w:qFormat/>
    <w:rsid w:val="00407A0E"/>
    <w:pPr>
      <w:spacing w:after="0"/>
      <w:jc w:val="right"/>
    </w:pPr>
    <w:rPr>
      <w:b/>
    </w:rPr>
  </w:style>
  <w:style w:type="character" w:customStyle="1" w:styleId="Checkbox">
    <w:name w:val="Check box"/>
    <w:basedOn w:val="DefaultParagraphFont"/>
    <w:uiPriority w:val="1"/>
    <w:qFormat/>
    <w:rsid w:val="000B6969"/>
    <w:rPr>
      <w:rFonts w:asciiTheme="minorHAnsi" w:eastAsia="MS Gothic" w:hAnsiTheme="minorHAnsi"/>
      <w:position w:val="-2"/>
      <w:sz w:val="28"/>
    </w:rPr>
  </w:style>
  <w:style w:type="paragraph" w:customStyle="1" w:styleId="Heading1-Officeuse">
    <w:name w:val="Heading 1-Office use"/>
    <w:basedOn w:val="Heading1"/>
    <w:qFormat/>
    <w:rsid w:val="00886752"/>
    <w:pPr>
      <w:pBdr>
        <w:top w:val="single" w:sz="18" w:space="6" w:color="7F7F7F" w:themeColor="accent3"/>
      </w:pBdr>
    </w:pPr>
    <w:rPr>
      <w:color w:val="000000" w:themeColor="text1"/>
    </w:rPr>
  </w:style>
  <w:style w:type="table" w:customStyle="1" w:styleId="HBYCnoneditable">
    <w:name w:val="HBYC non editable"/>
    <w:basedOn w:val="HBYCDefault"/>
    <w:uiPriority w:val="99"/>
    <w:rsid w:val="0000556E"/>
    <w:tblPr>
      <w:tblBorders>
        <w:top w:val="single" w:sz="18" w:space="0" w:color="ECF1F4"/>
        <w:left w:val="single" w:sz="18" w:space="0" w:color="ECF1F4"/>
        <w:bottom w:val="single" w:sz="18" w:space="0" w:color="ECF1F4"/>
        <w:right w:val="single" w:sz="18" w:space="0" w:color="ECF1F4"/>
        <w:insideH w:val="single" w:sz="18" w:space="0" w:color="FFFFFF" w:themeColor="background1"/>
        <w:insideV w:val="single" w:sz="18" w:space="0" w:color="ECF1F4"/>
      </w:tblBorders>
    </w:tblPr>
    <w:tcPr>
      <w:shd w:val="clear" w:color="auto" w:fill="ECF1F4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E358B" w:themeFill="text2"/>
      </w:tcPr>
    </w:tblStylePr>
    <w:tblStylePr w:type="firstCol">
      <w:rPr>
        <w:b w:val="0"/>
      </w:rPr>
    </w:tblStylePr>
  </w:style>
  <w:style w:type="table" w:customStyle="1" w:styleId="HBYC-Alttable">
    <w:name w:val="HBYC-Alt table"/>
    <w:basedOn w:val="TableNormal"/>
    <w:uiPriority w:val="99"/>
    <w:rsid w:val="00886752"/>
    <w:pPr>
      <w:spacing w:after="0" w:line="240" w:lineRule="auto"/>
    </w:pPr>
    <w:tblPr>
      <w:tblBorders>
        <w:top w:val="single" w:sz="36" w:space="0" w:color="ECF1F4"/>
        <w:left w:val="single" w:sz="36" w:space="0" w:color="ECF1F4"/>
        <w:bottom w:val="single" w:sz="36" w:space="0" w:color="ECF1F4"/>
        <w:right w:val="single" w:sz="36" w:space="0" w:color="ECF1F4"/>
        <w:insideH w:val="single" w:sz="36" w:space="0" w:color="ECF1F4"/>
        <w:insideV w:val="single" w:sz="36" w:space="0" w:color="ECF1F4"/>
      </w:tblBorders>
    </w:tblPr>
    <w:tblStylePr w:type="firstRow">
      <w:rPr>
        <w:color w:val="2E358B" w:themeColor="text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shd w:val="clear" w:color="auto" w:fill="ECF1F4"/>
      </w:tcPr>
    </w:tblStylePr>
  </w:style>
  <w:style w:type="paragraph" w:customStyle="1" w:styleId="Disclaimer">
    <w:name w:val="Disclaimer"/>
    <w:basedOn w:val="Normal"/>
    <w:qFormat/>
    <w:rsid w:val="00A47BC7"/>
    <w:pPr>
      <w:framePr w:w="9639" w:wrap="around" w:hAnchor="margin" w:yAlign="bottom" w:anchorLock="1"/>
      <w:spacing w:line="264" w:lineRule="auto"/>
    </w:pPr>
    <w:rPr>
      <w:i/>
    </w:rPr>
  </w:style>
  <w:style w:type="paragraph" w:styleId="BodyText">
    <w:name w:val="Body Text"/>
    <w:basedOn w:val="Normal"/>
    <w:link w:val="BodyTextChar"/>
    <w:uiPriority w:val="1"/>
    <w:qFormat/>
    <w:rsid w:val="00886752"/>
    <w:pPr>
      <w:widowControl w:val="0"/>
      <w:autoSpaceDE w:val="0"/>
      <w:autoSpaceDN w:val="0"/>
      <w:spacing w:before="0" w:after="0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86752"/>
    <w:rPr>
      <w:rFonts w:ascii="Calibri" w:eastAsia="Calibri" w:hAnsi="Calibri" w:cs="Calibri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rsid w:val="00886752"/>
    <w:pPr>
      <w:widowControl w:val="0"/>
      <w:autoSpaceDE w:val="0"/>
      <w:autoSpaceDN w:val="0"/>
      <w:spacing w:before="0" w:after="0"/>
    </w:pPr>
    <w:rPr>
      <w:rFonts w:ascii="Calibri" w:eastAsia="Calibri" w:hAnsi="Calibri" w:cs="Calibri"/>
      <w:sz w:val="22"/>
      <w:lang w:val="en-US"/>
    </w:rPr>
  </w:style>
  <w:style w:type="table" w:customStyle="1" w:styleId="Blank">
    <w:name w:val="Blank"/>
    <w:basedOn w:val="TableNormal"/>
    <w:uiPriority w:val="99"/>
    <w:rsid w:val="00CA7876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2A9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A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hbyc.org.au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BYCMA~1\AppData\Local\Temp\Rar$DIa16048.5206\HBYC-Membership%20form-Digital%20template%20%5b2022%5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76FDA3950E94224AC4BC3B8DB61C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E2487-8990-44C7-95E9-3E3494291D22}"/>
      </w:docPartPr>
      <w:docPartBody>
        <w:p w:rsidR="00EF6A2C" w:rsidRDefault="00F11D0C">
          <w:pPr>
            <w:pStyle w:val="076FDA3950E94224AC4BC3B8DB61C775"/>
          </w:pPr>
          <w:r w:rsidRPr="0082665B">
            <w:t>[Subject]</w:t>
          </w:r>
        </w:p>
      </w:docPartBody>
    </w:docPart>
    <w:docPart>
      <w:docPartPr>
        <w:name w:val="200BA9F4C7174D42924718587DA22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348B7-9E3A-401D-AB43-676266FB7614}"/>
      </w:docPartPr>
      <w:docPartBody>
        <w:p w:rsidR="00EF6A2C" w:rsidRDefault="00F11D0C">
          <w:pPr>
            <w:pStyle w:val="200BA9F4C7174D42924718587DA22948"/>
          </w:pPr>
          <w:r w:rsidRPr="0082665B">
            <w:rPr>
              <w:rStyle w:val="PlaceholderText"/>
              <w:color w:val="FFFFFF" w:themeColor="background1"/>
            </w:rPr>
            <w:t>[Select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6A2C"/>
    <w:rsid w:val="000D5A00"/>
    <w:rsid w:val="000F71AB"/>
    <w:rsid w:val="001B18AB"/>
    <w:rsid w:val="002A0F7B"/>
    <w:rsid w:val="00342CAB"/>
    <w:rsid w:val="00353BC1"/>
    <w:rsid w:val="00396738"/>
    <w:rsid w:val="003F4C90"/>
    <w:rsid w:val="004514A4"/>
    <w:rsid w:val="004557EE"/>
    <w:rsid w:val="004C7245"/>
    <w:rsid w:val="00661C45"/>
    <w:rsid w:val="00696733"/>
    <w:rsid w:val="00816AF6"/>
    <w:rsid w:val="00A36897"/>
    <w:rsid w:val="00A7069B"/>
    <w:rsid w:val="00C35480"/>
    <w:rsid w:val="00C47AEC"/>
    <w:rsid w:val="00D15232"/>
    <w:rsid w:val="00E63EE4"/>
    <w:rsid w:val="00E943DD"/>
    <w:rsid w:val="00EF6A2C"/>
    <w:rsid w:val="00F1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76FDA3950E94224AC4BC3B8DB61C775">
    <w:name w:val="076FDA3950E94224AC4BC3B8DB61C775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00BA9F4C7174D42924718587DA22948">
    <w:name w:val="200BA9F4C7174D42924718587DA22948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BYC">
      <a:dk1>
        <a:sysClr val="windowText" lastClr="000000"/>
      </a:dk1>
      <a:lt1>
        <a:sysClr val="window" lastClr="FFFFFF"/>
      </a:lt1>
      <a:dk2>
        <a:srgbClr val="2E358B"/>
      </a:dk2>
      <a:lt2>
        <a:srgbClr val="FFFFFF"/>
      </a:lt2>
      <a:accent1>
        <a:srgbClr val="B02626"/>
      </a:accent1>
      <a:accent2>
        <a:srgbClr val="2E358B"/>
      </a:accent2>
      <a:accent3>
        <a:srgbClr val="7F7F7F"/>
      </a:accent3>
      <a:accent4>
        <a:srgbClr val="F99B1E"/>
      </a:accent4>
      <a:accent5>
        <a:srgbClr val="2E358B"/>
      </a:accent5>
      <a:accent6>
        <a:srgbClr val="7F7F7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126E87A127246966A8AFA16C13FF6" ma:contentTypeVersion="18" ma:contentTypeDescription="Create a new document." ma:contentTypeScope="" ma:versionID="259e4d8c97c40ed85bd19721f217e77a">
  <xsd:schema xmlns:xsd="http://www.w3.org/2001/XMLSchema" xmlns:xs="http://www.w3.org/2001/XMLSchema" xmlns:p="http://schemas.microsoft.com/office/2006/metadata/properties" xmlns:ns2="86d0d53c-b62b-4442-b060-db0f0bf11468" xmlns:ns3="ace27971-5360-472f-a571-ecb4f338d3e5" targetNamespace="http://schemas.microsoft.com/office/2006/metadata/properties" ma:root="true" ma:fieldsID="72b8182c395fcb1983d0a3411f1afd92" ns2:_="" ns3:_="">
    <xsd:import namespace="86d0d53c-b62b-4442-b060-db0f0bf11468"/>
    <xsd:import namespace="ace27971-5360-472f-a571-ecb4f338d3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0d53c-b62b-4442-b060-db0f0bf11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ca18ba7-a8a6-4e63-81b4-281b6daa15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27971-5360-472f-a571-ecb4f338d3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f107a1-b432-43ad-a4d7-71cac1cb3780}" ma:internalName="TaxCatchAll" ma:showField="CatchAllData" ma:web="ace27971-5360-472f-a571-ecb4f338d3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E39CD-5E5C-40C7-8CC7-1B4349852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0d53c-b62b-4442-b060-db0f0bf11468"/>
    <ds:schemaRef ds:uri="ace27971-5360-472f-a571-ecb4f338d3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94BB7C-4D56-4A80-9939-C709BA30D4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8FC3B4-6F70-4BC2-AC4B-B999BFCD4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HBYC-Membership form-Digital template [2022]</Template>
  <TotalTime>0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HBYC Manager</dc:creator>
  <cp:lastModifiedBy>HBYC Info</cp:lastModifiedBy>
  <cp:revision>3</cp:revision>
  <cp:lastPrinted>2024-05-28T03:58:00Z</cp:lastPrinted>
  <dcterms:created xsi:type="dcterms:W3CDTF">2025-06-24T02:32:00Z</dcterms:created>
  <dcterms:modified xsi:type="dcterms:W3CDTF">2025-06-24T02:35:00Z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-147587084</vt:i4>
  </property>
</Properties>
</file>