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4007F" w14:textId="77777777" w:rsidR="00B263D8" w:rsidRDefault="00B263D8" w:rsidP="00B263D8">
      <w:r>
        <w:t xml:space="preserve">DATE OF REQUEST: </w:t>
      </w:r>
      <w:sdt>
        <w:sdtPr>
          <w:id w:val="-1461875522"/>
          <w:placeholder>
            <w:docPart w:val="B7B0AAEA8E524EDCAC26274F2177413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43658">
            <w:rPr>
              <w:rStyle w:val="PlaceholderText"/>
            </w:rPr>
            <w:t>Click or tap to enter a date.</w:t>
          </w:r>
        </w:sdtContent>
      </w:sdt>
    </w:p>
    <w:p w14:paraId="6E64014B" w14:textId="77777777" w:rsidR="00B263D8" w:rsidRDefault="00B263D8" w:rsidP="00B263D8">
      <w:r>
        <w:t xml:space="preserve">NAME OF ORGANIZATION: </w:t>
      </w:r>
      <w:sdt>
        <w:sdtPr>
          <w:id w:val="-1311785578"/>
          <w:placeholder>
            <w:docPart w:val="9BA676A44153477DBEB6FAB6D67A2E6F"/>
          </w:placeholder>
          <w:showingPlcHdr/>
          <w:text/>
        </w:sdtPr>
        <w:sdtEndPr/>
        <w:sdtContent>
          <w:r w:rsidRPr="00943658">
            <w:rPr>
              <w:rStyle w:val="PlaceholderText"/>
            </w:rPr>
            <w:t>Click or tap here to enter text.</w:t>
          </w:r>
        </w:sdtContent>
      </w:sdt>
    </w:p>
    <w:p w14:paraId="0D928F70" w14:textId="77777777" w:rsidR="00B87D38" w:rsidRDefault="00B87D38" w:rsidP="00B87D38">
      <w:pPr>
        <w:tabs>
          <w:tab w:val="left" w:pos="5724"/>
        </w:tabs>
      </w:pPr>
    </w:p>
    <w:p w14:paraId="4A957276" w14:textId="77777777" w:rsidR="00B263D8" w:rsidRDefault="00F92132" w:rsidP="00BA0363">
      <w:pPr>
        <w:tabs>
          <w:tab w:val="left" w:pos="5724"/>
        </w:tabs>
      </w:pPr>
      <w:r>
        <w:t xml:space="preserve">MISSION OF ORGNIZATION: </w:t>
      </w:r>
      <w:sdt>
        <w:sdtPr>
          <w:id w:val="400181308"/>
          <w:placeholder>
            <w:docPart w:val="7F9E332DC8C14ECD94959EC8C3481D9A"/>
          </w:placeholder>
          <w:showingPlcHdr/>
          <w:text/>
        </w:sdtPr>
        <w:sdtEndPr/>
        <w:sdtContent>
          <w:r w:rsidR="00437368" w:rsidRPr="00943658">
            <w:rPr>
              <w:rStyle w:val="PlaceholderText"/>
            </w:rPr>
            <w:t>Click or tap here to enter text.</w:t>
          </w:r>
        </w:sdtContent>
      </w:sdt>
      <w:r w:rsidR="00B87D38">
        <w:tab/>
      </w:r>
    </w:p>
    <w:p w14:paraId="6254EA3D" w14:textId="77777777" w:rsidR="00BA0363" w:rsidRDefault="00BA0363" w:rsidP="00BA0363">
      <w:pPr>
        <w:tabs>
          <w:tab w:val="left" w:pos="5724"/>
        </w:tabs>
      </w:pPr>
    </w:p>
    <w:p w14:paraId="6EAB0A09" w14:textId="77777777" w:rsidR="00F92132" w:rsidRDefault="00F92132">
      <w:r>
        <w:t xml:space="preserve">REQUESTED BY: </w:t>
      </w:r>
      <w:sdt>
        <w:sdtPr>
          <w:id w:val="-958258691"/>
          <w:placeholder>
            <w:docPart w:val="7F9E332DC8C14ECD94959EC8C3481D9A"/>
          </w:placeholder>
          <w:showingPlcHdr/>
          <w:text/>
        </w:sdtPr>
        <w:sdtEndPr/>
        <w:sdtContent>
          <w:r w:rsidR="00437368" w:rsidRPr="00943658">
            <w:rPr>
              <w:rStyle w:val="PlaceholderText"/>
            </w:rPr>
            <w:t>Click or tap here to enter text.</w:t>
          </w:r>
        </w:sdtContent>
      </w:sdt>
      <w:r w:rsidR="00B263D8">
        <w:tab/>
      </w:r>
      <w:r w:rsidR="00B263D8">
        <w:tab/>
      </w:r>
      <w:r>
        <w:t xml:space="preserve">PHONE/EMAIL: </w:t>
      </w:r>
      <w:sdt>
        <w:sdtPr>
          <w:id w:val="32472094"/>
          <w:placeholder>
            <w:docPart w:val="7F9E332DC8C14ECD94959EC8C3481D9A"/>
          </w:placeholder>
          <w:showingPlcHdr/>
          <w:text/>
        </w:sdtPr>
        <w:sdtEndPr/>
        <w:sdtContent>
          <w:r w:rsidR="00437368" w:rsidRPr="00943658">
            <w:rPr>
              <w:rStyle w:val="PlaceholderText"/>
            </w:rPr>
            <w:t>Click or tap here to enter text.</w:t>
          </w:r>
        </w:sdtContent>
      </w:sdt>
    </w:p>
    <w:p w14:paraId="32AD0058" w14:textId="77777777" w:rsidR="00F92132" w:rsidRDefault="00F92132">
      <w:r>
        <w:t>PRIMARY CONTACT:</w:t>
      </w:r>
      <w:sdt>
        <w:sdtPr>
          <w:id w:val="876432491"/>
          <w:placeholder>
            <w:docPart w:val="7F9E332DC8C14ECD94959EC8C3481D9A"/>
          </w:placeholder>
          <w:showingPlcHdr/>
          <w:text/>
        </w:sdtPr>
        <w:sdtEndPr/>
        <w:sdtContent>
          <w:r w:rsidR="00437368" w:rsidRPr="00943658">
            <w:rPr>
              <w:rStyle w:val="PlaceholderText"/>
            </w:rPr>
            <w:t>Click or tap here to enter text.</w:t>
          </w:r>
        </w:sdtContent>
      </w:sdt>
      <w:r>
        <w:tab/>
        <w:t>PHONE/EMAIL:</w:t>
      </w:r>
      <w:sdt>
        <w:sdtPr>
          <w:id w:val="-326818114"/>
          <w:placeholder>
            <w:docPart w:val="7F9E332DC8C14ECD94959EC8C3481D9A"/>
          </w:placeholder>
          <w:showingPlcHdr/>
          <w:text/>
        </w:sdtPr>
        <w:sdtEndPr/>
        <w:sdtContent>
          <w:r w:rsidR="00437368" w:rsidRPr="00943658">
            <w:rPr>
              <w:rStyle w:val="PlaceholderText"/>
            </w:rPr>
            <w:t>Click or tap here to enter text.</w:t>
          </w:r>
        </w:sdtContent>
      </w:sdt>
    </w:p>
    <w:p w14:paraId="31F2FA39" w14:textId="77777777" w:rsidR="00F92132" w:rsidRDefault="00F92132">
      <w:r>
        <w:t xml:space="preserve">ORGANIZATION ADDRESS: </w:t>
      </w:r>
      <w:sdt>
        <w:sdtPr>
          <w:id w:val="104001346"/>
          <w:placeholder>
            <w:docPart w:val="7F9E332DC8C14ECD94959EC8C3481D9A"/>
          </w:placeholder>
          <w:showingPlcHdr/>
          <w:text/>
        </w:sdtPr>
        <w:sdtEndPr/>
        <w:sdtContent>
          <w:r w:rsidR="00437368" w:rsidRPr="00943658">
            <w:rPr>
              <w:rStyle w:val="PlaceholderText"/>
            </w:rPr>
            <w:t>Click or tap here to enter text.</w:t>
          </w:r>
        </w:sdtContent>
      </w:sdt>
    </w:p>
    <w:p w14:paraId="517636C5" w14:textId="77777777" w:rsidR="0076391B" w:rsidRDefault="00F92132">
      <w:r>
        <w:t xml:space="preserve">BRIEF HISTORY OF ORGANIZATION: </w:t>
      </w:r>
      <w:sdt>
        <w:sdtPr>
          <w:id w:val="-1501491569"/>
          <w:placeholder>
            <w:docPart w:val="7F9E332DC8C14ECD94959EC8C3481D9A"/>
          </w:placeholder>
          <w:showingPlcHdr/>
          <w:text/>
        </w:sdtPr>
        <w:sdtEndPr/>
        <w:sdtContent>
          <w:r w:rsidR="00437368" w:rsidRPr="00943658">
            <w:rPr>
              <w:rStyle w:val="PlaceholderText"/>
            </w:rPr>
            <w:t>Click or tap here to enter text.</w:t>
          </w:r>
        </w:sdtContent>
      </w:sdt>
    </w:p>
    <w:p w14:paraId="3F200A25" w14:textId="77777777" w:rsidR="00B87D38" w:rsidRDefault="00B87D38"/>
    <w:p w14:paraId="4B31FA78" w14:textId="77777777" w:rsidR="00B87D38" w:rsidRDefault="00F92132" w:rsidP="00B87D38">
      <w:pPr>
        <w:tabs>
          <w:tab w:val="left" w:pos="7020"/>
        </w:tabs>
      </w:pPr>
      <w:r>
        <w:t xml:space="preserve">REASON/EVENT DONATION IS REQUESTED: </w:t>
      </w:r>
      <w:sdt>
        <w:sdtPr>
          <w:id w:val="-1852643306"/>
          <w:placeholder>
            <w:docPart w:val="7F9E332DC8C14ECD94959EC8C3481D9A"/>
          </w:placeholder>
          <w:showingPlcHdr/>
          <w:text/>
        </w:sdtPr>
        <w:sdtEndPr/>
        <w:sdtContent>
          <w:r w:rsidR="00437368" w:rsidRPr="00943658">
            <w:rPr>
              <w:rStyle w:val="PlaceholderText"/>
            </w:rPr>
            <w:t>Click or tap here to enter text.</w:t>
          </w:r>
        </w:sdtContent>
      </w:sdt>
      <w:r w:rsidR="00B87D38">
        <w:tab/>
      </w:r>
    </w:p>
    <w:p w14:paraId="57629CF1" w14:textId="77777777" w:rsidR="00F92132" w:rsidRDefault="00F92132">
      <w:r>
        <w:t>DATE OF EVENT</w:t>
      </w:r>
      <w:r w:rsidR="00B263D8">
        <w:t xml:space="preserve"> AND</w:t>
      </w:r>
      <w:r>
        <w:t xml:space="preserve">/OR DONATION NEEDED: </w:t>
      </w:r>
      <w:sdt>
        <w:sdtPr>
          <w:id w:val="1150717174"/>
          <w:placeholder>
            <w:docPart w:val="7F9E332DC8C14ECD94959EC8C3481D9A"/>
          </w:placeholder>
          <w:showingPlcHdr/>
          <w:text/>
        </w:sdtPr>
        <w:sdtEndPr/>
        <w:sdtContent>
          <w:r w:rsidR="00437368" w:rsidRPr="00943658">
            <w:rPr>
              <w:rStyle w:val="PlaceholderText"/>
            </w:rPr>
            <w:t>Click or tap here to enter text.</w:t>
          </w:r>
        </w:sdtContent>
      </w:sdt>
      <w:r>
        <w:tab/>
      </w:r>
    </w:p>
    <w:p w14:paraId="7D2BB119" w14:textId="77777777" w:rsidR="00F92132" w:rsidRDefault="00F92132">
      <w:r>
        <w:t xml:space="preserve">WHO WILL BENEFIT FROM THE </w:t>
      </w:r>
      <w:r w:rsidR="00B263D8">
        <w:t>DONATION</w:t>
      </w:r>
      <w:r>
        <w:t xml:space="preserve">: </w:t>
      </w:r>
      <w:sdt>
        <w:sdtPr>
          <w:id w:val="677313463"/>
          <w:placeholder>
            <w:docPart w:val="7F9E332DC8C14ECD94959EC8C3481D9A"/>
          </w:placeholder>
          <w:showingPlcHdr/>
          <w:text/>
        </w:sdtPr>
        <w:sdtEndPr/>
        <w:sdtContent>
          <w:r w:rsidR="00437368" w:rsidRPr="00943658">
            <w:rPr>
              <w:rStyle w:val="PlaceholderText"/>
            </w:rPr>
            <w:t xml:space="preserve">Click or tap here to enter </w:t>
          </w:r>
          <w:proofErr w:type="gramStart"/>
          <w:r w:rsidR="00437368" w:rsidRPr="00943658">
            <w:rPr>
              <w:rStyle w:val="PlaceholderText"/>
            </w:rPr>
            <w:t>text.</w:t>
          </w:r>
          <w:proofErr w:type="gramEnd"/>
        </w:sdtContent>
      </w:sdt>
    </w:p>
    <w:p w14:paraId="10360D56" w14:textId="77777777" w:rsidR="00B263D8" w:rsidRDefault="00B263D8" w:rsidP="00B263D8">
      <w:pPr>
        <w:tabs>
          <w:tab w:val="left" w:pos="7344"/>
        </w:tabs>
      </w:pPr>
      <w:r>
        <w:t xml:space="preserve">HOW WILL THIS SUPPORT ZONTA’S MISSION: </w:t>
      </w:r>
      <w:sdt>
        <w:sdtPr>
          <w:id w:val="981581448"/>
          <w:placeholder>
            <w:docPart w:val="7F9E332DC8C14ECD94959EC8C3481D9A"/>
          </w:placeholder>
          <w:showingPlcHdr/>
          <w:text/>
        </w:sdtPr>
        <w:sdtEndPr/>
        <w:sdtContent>
          <w:r w:rsidRPr="00943658">
            <w:rPr>
              <w:rStyle w:val="PlaceholderText"/>
            </w:rPr>
            <w:t xml:space="preserve">Click or tap here to enter </w:t>
          </w:r>
          <w:proofErr w:type="gramStart"/>
          <w:r w:rsidRPr="00943658">
            <w:rPr>
              <w:rStyle w:val="PlaceholderText"/>
            </w:rPr>
            <w:t>text.</w:t>
          </w:r>
          <w:proofErr w:type="gramEnd"/>
        </w:sdtContent>
      </w:sdt>
      <w:r>
        <w:tab/>
      </w:r>
    </w:p>
    <w:p w14:paraId="04AA5C76" w14:textId="77777777" w:rsidR="0074759F" w:rsidRDefault="0074759F" w:rsidP="00B263D8">
      <w:pPr>
        <w:tabs>
          <w:tab w:val="left" w:pos="7344"/>
        </w:tabs>
      </w:pPr>
    </w:p>
    <w:p w14:paraId="16A9C188" w14:textId="77777777" w:rsidR="00437368" w:rsidRDefault="00F92132" w:rsidP="00437368">
      <w:pPr>
        <w:spacing w:after="0"/>
      </w:pPr>
      <w:r>
        <w:t xml:space="preserve">HAVE WE MADE DONATIONS TO THIS ORGANIZATION IN THE PAST: </w:t>
      </w:r>
      <w:sdt>
        <w:sdtPr>
          <w:id w:val="-809934856"/>
          <w:placeholder>
            <w:docPart w:val="7F9E332DC8C14ECD94959EC8C3481D9A"/>
          </w:placeholder>
          <w:showingPlcHdr/>
          <w:text/>
        </w:sdtPr>
        <w:sdtEndPr/>
        <w:sdtContent>
          <w:r w:rsidR="00437368" w:rsidRPr="00943658">
            <w:rPr>
              <w:rStyle w:val="PlaceholderText"/>
            </w:rPr>
            <w:t xml:space="preserve">Click or tap here to enter </w:t>
          </w:r>
          <w:proofErr w:type="gramStart"/>
          <w:r w:rsidR="00437368" w:rsidRPr="00943658">
            <w:rPr>
              <w:rStyle w:val="PlaceholderText"/>
            </w:rPr>
            <w:t>text.</w:t>
          </w:r>
          <w:proofErr w:type="gramEnd"/>
        </w:sdtContent>
      </w:sdt>
      <w:r>
        <w:t xml:space="preserve"> </w:t>
      </w:r>
    </w:p>
    <w:p w14:paraId="09724DC2" w14:textId="77777777" w:rsidR="00B06409" w:rsidRDefault="00F92132" w:rsidP="00B263D8">
      <w:pPr>
        <w:spacing w:after="0"/>
      </w:pPr>
      <w:r>
        <w:t xml:space="preserve">IF SO, WHEN: </w:t>
      </w:r>
      <w:sdt>
        <w:sdtPr>
          <w:id w:val="173617577"/>
          <w:placeholder>
            <w:docPart w:val="7F9E332DC8C14ECD94959EC8C3481D9A"/>
          </w:placeholder>
          <w:showingPlcHdr/>
          <w:text/>
        </w:sdtPr>
        <w:sdtEndPr/>
        <w:sdtContent>
          <w:r w:rsidR="00437368" w:rsidRPr="00943658">
            <w:rPr>
              <w:rStyle w:val="PlaceholderText"/>
            </w:rPr>
            <w:t>Click or tap here to enter text.</w:t>
          </w:r>
        </w:sdtContent>
      </w:sdt>
    </w:p>
    <w:p w14:paraId="011DCCAB" w14:textId="77777777" w:rsidR="00B87D38" w:rsidRDefault="00B87D38" w:rsidP="00F92132">
      <w:pPr>
        <w:jc w:val="center"/>
        <w:rPr>
          <w:sz w:val="20"/>
          <w:szCs w:val="20"/>
        </w:rPr>
      </w:pPr>
    </w:p>
    <w:p w14:paraId="6F4170A5" w14:textId="2CD17E62" w:rsidR="00F92132" w:rsidRPr="0074759F" w:rsidRDefault="00F92132" w:rsidP="00F92132">
      <w:pPr>
        <w:jc w:val="center"/>
        <w:rPr>
          <w:sz w:val="20"/>
          <w:szCs w:val="20"/>
        </w:rPr>
      </w:pPr>
      <w:r w:rsidRPr="0074759F">
        <w:rPr>
          <w:sz w:val="20"/>
          <w:szCs w:val="20"/>
        </w:rPr>
        <w:t>PLEASE FORWARD THIS COMPLETED FORM</w:t>
      </w:r>
      <w:r w:rsidR="0074759F">
        <w:rPr>
          <w:sz w:val="20"/>
          <w:szCs w:val="20"/>
        </w:rPr>
        <w:t xml:space="preserve"> </w:t>
      </w:r>
      <w:r w:rsidRPr="0074759F">
        <w:rPr>
          <w:sz w:val="20"/>
          <w:szCs w:val="20"/>
        </w:rPr>
        <w:t>ALONG WITH YOUR ORGANIZATION</w:t>
      </w:r>
      <w:r w:rsidR="00E750CF">
        <w:rPr>
          <w:sz w:val="20"/>
          <w:szCs w:val="20"/>
        </w:rPr>
        <w:t>’</w:t>
      </w:r>
      <w:r w:rsidRPr="0074759F">
        <w:rPr>
          <w:sz w:val="20"/>
          <w:szCs w:val="20"/>
        </w:rPr>
        <w:t xml:space="preserve">S Section 501© (3) </w:t>
      </w:r>
      <w:r w:rsidR="00782D70">
        <w:rPr>
          <w:sz w:val="20"/>
          <w:szCs w:val="20"/>
        </w:rPr>
        <w:t>TAX EXEMPT NUMBER</w:t>
      </w:r>
      <w:r w:rsidRPr="0074759F">
        <w:rPr>
          <w:sz w:val="20"/>
          <w:szCs w:val="20"/>
        </w:rPr>
        <w:t xml:space="preserve">, </w:t>
      </w:r>
      <w:r w:rsidR="0074759F" w:rsidRPr="0074759F">
        <w:rPr>
          <w:sz w:val="20"/>
          <w:szCs w:val="20"/>
        </w:rPr>
        <w:t>IF APPLICABLE</w:t>
      </w:r>
      <w:r w:rsidRPr="0074759F">
        <w:rPr>
          <w:sz w:val="20"/>
          <w:szCs w:val="20"/>
        </w:rPr>
        <w:t xml:space="preserve">.  </w:t>
      </w:r>
      <w:r w:rsidR="0074759F" w:rsidRPr="0074759F">
        <w:rPr>
          <w:sz w:val="20"/>
          <w:szCs w:val="20"/>
        </w:rPr>
        <w:t>SEND ALL INFORMATION BY MAIL OR EMAIL TO</w:t>
      </w:r>
      <w:r w:rsidRPr="0074759F">
        <w:rPr>
          <w:sz w:val="20"/>
          <w:szCs w:val="20"/>
        </w:rPr>
        <w:t>:</w:t>
      </w:r>
    </w:p>
    <w:p w14:paraId="3C8B5072" w14:textId="77777777" w:rsidR="00B87D38" w:rsidRPr="0074759F" w:rsidRDefault="00B87D38" w:rsidP="00B87D38">
      <w:pPr>
        <w:spacing w:after="0"/>
        <w:jc w:val="center"/>
        <w:rPr>
          <w:sz w:val="20"/>
          <w:szCs w:val="20"/>
        </w:rPr>
      </w:pPr>
      <w:r w:rsidRPr="0074759F">
        <w:rPr>
          <w:sz w:val="20"/>
          <w:szCs w:val="20"/>
        </w:rPr>
        <w:t>ZONTA CLUB OF DEFIANCE</w:t>
      </w:r>
    </w:p>
    <w:p w14:paraId="4799F703" w14:textId="77777777" w:rsidR="0074759F" w:rsidRPr="0074759F" w:rsidRDefault="0074759F" w:rsidP="00B87D38">
      <w:pPr>
        <w:spacing w:after="0"/>
        <w:jc w:val="center"/>
        <w:rPr>
          <w:sz w:val="20"/>
          <w:szCs w:val="20"/>
        </w:rPr>
      </w:pPr>
      <w:r w:rsidRPr="0074759F">
        <w:rPr>
          <w:sz w:val="20"/>
          <w:szCs w:val="20"/>
        </w:rPr>
        <w:t>ATTN: REQEST FOR DONATIONS</w:t>
      </w:r>
    </w:p>
    <w:p w14:paraId="78A60082" w14:textId="77777777" w:rsidR="00F92132" w:rsidRPr="0074759F" w:rsidRDefault="00F92132" w:rsidP="00B87D38">
      <w:pPr>
        <w:spacing w:after="0"/>
        <w:jc w:val="center"/>
        <w:rPr>
          <w:sz w:val="20"/>
          <w:szCs w:val="20"/>
        </w:rPr>
      </w:pPr>
      <w:r w:rsidRPr="0074759F">
        <w:rPr>
          <w:sz w:val="20"/>
          <w:szCs w:val="20"/>
        </w:rPr>
        <w:t>PO B</w:t>
      </w:r>
      <w:r w:rsidR="00886A0F">
        <w:rPr>
          <w:sz w:val="20"/>
          <w:szCs w:val="20"/>
        </w:rPr>
        <w:t>OX 254</w:t>
      </w:r>
    </w:p>
    <w:p w14:paraId="136E73F0" w14:textId="77777777" w:rsidR="00F92132" w:rsidRPr="0074759F" w:rsidRDefault="00F92132" w:rsidP="00B87D38">
      <w:pPr>
        <w:spacing w:after="0"/>
        <w:jc w:val="center"/>
        <w:rPr>
          <w:sz w:val="20"/>
          <w:szCs w:val="20"/>
        </w:rPr>
      </w:pPr>
      <w:r w:rsidRPr="0074759F">
        <w:rPr>
          <w:sz w:val="20"/>
          <w:szCs w:val="20"/>
        </w:rPr>
        <w:t>DEFIANCE, OH 43512</w:t>
      </w:r>
    </w:p>
    <w:p w14:paraId="0F6289A5" w14:textId="77777777" w:rsidR="0074759F" w:rsidRPr="0074759F" w:rsidRDefault="0074759F" w:rsidP="00B87D38">
      <w:pPr>
        <w:spacing w:after="0"/>
        <w:jc w:val="center"/>
        <w:rPr>
          <w:sz w:val="20"/>
          <w:szCs w:val="20"/>
        </w:rPr>
      </w:pPr>
    </w:p>
    <w:p w14:paraId="52472F0B" w14:textId="56A4CE1F" w:rsidR="0074759F" w:rsidRPr="0074759F" w:rsidRDefault="00B06409" w:rsidP="0074759F">
      <w:pPr>
        <w:spacing w:after="0"/>
        <w:jc w:val="center"/>
        <w:rPr>
          <w:sz w:val="20"/>
          <w:szCs w:val="20"/>
        </w:rPr>
      </w:pPr>
      <w:r w:rsidRPr="0074759F">
        <w:rPr>
          <w:sz w:val="20"/>
          <w:szCs w:val="20"/>
        </w:rPr>
        <w:t xml:space="preserve">EMAIL: </w:t>
      </w:r>
      <w:hyperlink r:id="rId7" w:history="1">
        <w:r w:rsidR="00296336" w:rsidRPr="001D488A">
          <w:rPr>
            <w:rStyle w:val="Hyperlink"/>
            <w:sz w:val="20"/>
            <w:szCs w:val="20"/>
          </w:rPr>
          <w:t>info@zontadef</w:t>
        </w:r>
        <w:r w:rsidR="00296336" w:rsidRPr="001D488A">
          <w:rPr>
            <w:rStyle w:val="Hyperlink"/>
            <w:sz w:val="20"/>
            <w:szCs w:val="20"/>
          </w:rPr>
          <w:t>i</w:t>
        </w:r>
        <w:r w:rsidR="00296336" w:rsidRPr="001D488A">
          <w:rPr>
            <w:rStyle w:val="Hyperlink"/>
            <w:sz w:val="20"/>
            <w:szCs w:val="20"/>
          </w:rPr>
          <w:t>ance.com</w:t>
        </w:r>
      </w:hyperlink>
    </w:p>
    <w:p w14:paraId="0FE4AA5E" w14:textId="77777777" w:rsidR="0074759F" w:rsidRPr="0074759F" w:rsidRDefault="0074759F" w:rsidP="0074759F">
      <w:pPr>
        <w:spacing w:after="0"/>
        <w:jc w:val="center"/>
        <w:rPr>
          <w:sz w:val="20"/>
          <w:szCs w:val="20"/>
        </w:rPr>
      </w:pPr>
      <w:r w:rsidRPr="0074759F">
        <w:rPr>
          <w:sz w:val="20"/>
          <w:szCs w:val="20"/>
        </w:rPr>
        <w:t>SUBJECT LINE: REQUEST FOR DONATION</w:t>
      </w:r>
    </w:p>
    <w:p w14:paraId="526884CE" w14:textId="77777777" w:rsidR="00B263D8" w:rsidRPr="0074759F" w:rsidRDefault="00B263D8" w:rsidP="00F92132">
      <w:pPr>
        <w:jc w:val="center"/>
      </w:pPr>
    </w:p>
    <w:p w14:paraId="0EBBB692" w14:textId="77777777" w:rsidR="00B06409" w:rsidRPr="0074759F" w:rsidRDefault="00B06409" w:rsidP="00840296">
      <w:pPr>
        <w:jc w:val="center"/>
      </w:pPr>
      <w:r w:rsidRPr="0074759F">
        <w:t xml:space="preserve">*PLEASE GIVE </w:t>
      </w:r>
      <w:r w:rsidR="00886A0F">
        <w:t xml:space="preserve">OUR CHAPTER 10 DAYS </w:t>
      </w:r>
      <w:r w:rsidRPr="0074759F">
        <w:t>TO REVIEW YOUR SUBMISSION</w:t>
      </w:r>
    </w:p>
    <w:sectPr w:rsidR="00B06409" w:rsidRPr="0074759F" w:rsidSect="00B87D38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4748" w14:textId="77777777" w:rsidR="00621491" w:rsidRDefault="00621491" w:rsidP="00F92132">
      <w:pPr>
        <w:spacing w:after="0" w:line="240" w:lineRule="auto"/>
      </w:pPr>
      <w:r>
        <w:separator/>
      </w:r>
    </w:p>
  </w:endnote>
  <w:endnote w:type="continuationSeparator" w:id="0">
    <w:p w14:paraId="2A9F4CFF" w14:textId="77777777" w:rsidR="00621491" w:rsidRDefault="00621491" w:rsidP="00F9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E959C" w14:textId="77777777" w:rsidR="00621491" w:rsidRDefault="00621491" w:rsidP="00F92132">
      <w:pPr>
        <w:spacing w:after="0" w:line="240" w:lineRule="auto"/>
      </w:pPr>
      <w:r>
        <w:separator/>
      </w:r>
    </w:p>
  </w:footnote>
  <w:footnote w:type="continuationSeparator" w:id="0">
    <w:p w14:paraId="72D62602" w14:textId="77777777" w:rsidR="00621491" w:rsidRDefault="00621491" w:rsidP="00F92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335CB" w14:textId="77777777" w:rsidR="00F92132" w:rsidRDefault="00F92132">
    <w:pPr>
      <w:pStyle w:val="Header"/>
    </w:pPr>
  </w:p>
  <w:p w14:paraId="780389CE" w14:textId="77777777" w:rsidR="006F76B2" w:rsidRDefault="00F92132" w:rsidP="006F76B2">
    <w:pPr>
      <w:pStyle w:val="Header"/>
      <w:jc w:val="center"/>
    </w:pPr>
    <w:r>
      <w:rPr>
        <w:noProof/>
      </w:rPr>
      <w:drawing>
        <wp:inline distT="0" distB="0" distL="0" distR="0" wp14:anchorId="6C113A33" wp14:editId="6BF2A26C">
          <wp:extent cx="1645920" cy="944880"/>
          <wp:effectExtent l="0" t="0" r="0" b="762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CA949B" w14:textId="77777777" w:rsidR="00F92132" w:rsidRPr="000C0A6B" w:rsidRDefault="000C0A6B" w:rsidP="006F76B2">
    <w:pPr>
      <w:pStyle w:val="Header"/>
      <w:jc w:val="center"/>
      <w:rPr>
        <w:rFonts w:cstheme="minorHAnsi"/>
        <w:b/>
        <w:bCs/>
        <w:color w:val="5E5E5E"/>
        <w:shd w:val="clear" w:color="auto" w:fill="FFFFFF"/>
      </w:rPr>
    </w:pPr>
    <w:r w:rsidRPr="000C0A6B">
      <w:rPr>
        <w:rFonts w:cstheme="minorHAnsi"/>
        <w:b/>
        <w:bCs/>
        <w:color w:val="5E5E5E"/>
        <w:shd w:val="clear" w:color="auto" w:fill="FFFFFF"/>
      </w:rPr>
      <w:t xml:space="preserve">Our mission is simply </w:t>
    </w:r>
    <w:r w:rsidR="00886A0F" w:rsidRPr="000C0A6B">
      <w:rPr>
        <w:rFonts w:cstheme="minorHAnsi"/>
        <w:b/>
        <w:bCs/>
        <w:color w:val="5E5E5E"/>
        <w:shd w:val="clear" w:color="auto" w:fill="FFFFFF"/>
      </w:rPr>
      <w:t>"To empower women locally, nationally, and internationally through service and advocacy."</w:t>
    </w:r>
  </w:p>
  <w:p w14:paraId="08B3C006" w14:textId="77777777" w:rsidR="006F76B2" w:rsidRPr="006F76B2" w:rsidRDefault="006F76B2" w:rsidP="006F76B2">
    <w:pPr>
      <w:pStyle w:val="Header"/>
      <w:jc w:val="center"/>
      <w:rPr>
        <w:rFonts w:cstheme="minorHAnsi"/>
        <w:b/>
        <w:bCs/>
        <w:color w:val="5E5E5E"/>
        <w:sz w:val="16"/>
        <w:szCs w:val="16"/>
        <w:shd w:val="clear" w:color="auto" w:fill="FFFFFF"/>
      </w:rPr>
    </w:pPr>
  </w:p>
  <w:p w14:paraId="72DA651E" w14:textId="77777777" w:rsidR="006F76B2" w:rsidRDefault="006F76B2" w:rsidP="006F76B2">
    <w:pPr>
      <w:pStyle w:val="Header"/>
      <w:jc w:val="center"/>
      <w:rPr>
        <w:rFonts w:cstheme="minorHAnsi"/>
        <w:b/>
        <w:bCs/>
        <w:sz w:val="24"/>
        <w:szCs w:val="24"/>
      </w:rPr>
    </w:pPr>
    <w:r w:rsidRPr="00B87D38">
      <w:rPr>
        <w:rFonts w:cstheme="minorHAnsi"/>
        <w:b/>
        <w:bCs/>
        <w:sz w:val="24"/>
        <w:szCs w:val="24"/>
      </w:rPr>
      <w:t>REQUEST FOR DONATION</w:t>
    </w:r>
  </w:p>
  <w:p w14:paraId="3F661FEB" w14:textId="77777777" w:rsidR="006F76B2" w:rsidRPr="006F76B2" w:rsidRDefault="006F76B2" w:rsidP="006F76B2">
    <w:pPr>
      <w:pStyle w:val="Header"/>
      <w:jc w:val="center"/>
      <w:rPr>
        <w:rFonts w:cstheme="minorHAns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715ED"/>
    <w:multiLevelType w:val="hybridMultilevel"/>
    <w:tmpl w:val="6944DB8A"/>
    <w:lvl w:ilvl="0" w:tplc="037AD9A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CF"/>
    <w:rsid w:val="000C0A6B"/>
    <w:rsid w:val="000F787A"/>
    <w:rsid w:val="00296336"/>
    <w:rsid w:val="00437368"/>
    <w:rsid w:val="005554AF"/>
    <w:rsid w:val="0061144B"/>
    <w:rsid w:val="00621491"/>
    <w:rsid w:val="006F76B2"/>
    <w:rsid w:val="00715A95"/>
    <w:rsid w:val="0074759F"/>
    <w:rsid w:val="00750825"/>
    <w:rsid w:val="0076391B"/>
    <w:rsid w:val="00782D70"/>
    <w:rsid w:val="00840296"/>
    <w:rsid w:val="00886A0F"/>
    <w:rsid w:val="00940FD4"/>
    <w:rsid w:val="00A34894"/>
    <w:rsid w:val="00B06409"/>
    <w:rsid w:val="00B263D8"/>
    <w:rsid w:val="00B87D38"/>
    <w:rsid w:val="00BA0363"/>
    <w:rsid w:val="00DE252D"/>
    <w:rsid w:val="00E750CF"/>
    <w:rsid w:val="00EA3FC6"/>
    <w:rsid w:val="00F92132"/>
    <w:rsid w:val="00FC7C49"/>
    <w:rsid w:val="00FE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8FC68"/>
  <w15:chartTrackingRefBased/>
  <w15:docId w15:val="{D0ADD90E-FFF6-4838-A6AC-2712C4E1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132"/>
  </w:style>
  <w:style w:type="paragraph" w:styleId="Footer">
    <w:name w:val="footer"/>
    <w:basedOn w:val="Normal"/>
    <w:link w:val="FooterChar"/>
    <w:uiPriority w:val="99"/>
    <w:unhideWhenUsed/>
    <w:rsid w:val="00F92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132"/>
  </w:style>
  <w:style w:type="character" w:styleId="PlaceholderText">
    <w:name w:val="Placeholder Text"/>
    <w:basedOn w:val="DefaultParagraphFont"/>
    <w:uiPriority w:val="99"/>
    <w:semiHidden/>
    <w:rsid w:val="00F92132"/>
    <w:rPr>
      <w:color w:val="808080"/>
    </w:rPr>
  </w:style>
  <w:style w:type="paragraph" w:styleId="ListParagraph">
    <w:name w:val="List Paragraph"/>
    <w:basedOn w:val="Normal"/>
    <w:uiPriority w:val="34"/>
    <w:qFormat/>
    <w:rsid w:val="00B064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63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3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63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zontadefian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de5351\AppData\Local\Microsoft\Windows\INetCache\Content.Outlook\TVQJAV7R\ZONTA%20OF%20DEFIANCE%20DONATION%20REQUEST%20FORM.doc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B0AAEA8E524EDCAC26274F21774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18F8B-C878-4546-A440-D52962E11351}"/>
      </w:docPartPr>
      <w:docPartBody>
        <w:p w:rsidR="00507FDD" w:rsidRDefault="005955E3">
          <w:pPr>
            <w:pStyle w:val="B7B0AAEA8E524EDCAC26274F2177413C"/>
          </w:pPr>
          <w:r w:rsidRPr="00943658">
            <w:rPr>
              <w:rStyle w:val="PlaceholderText"/>
            </w:rPr>
            <w:t>Click or tap to enter a date.</w:t>
          </w:r>
        </w:p>
      </w:docPartBody>
    </w:docPart>
    <w:docPart>
      <w:docPartPr>
        <w:name w:val="9BA676A44153477DBEB6FAB6D67A2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8A2E2-95BC-485C-A860-21E6E83D7172}"/>
      </w:docPartPr>
      <w:docPartBody>
        <w:p w:rsidR="00507FDD" w:rsidRDefault="005955E3">
          <w:pPr>
            <w:pStyle w:val="9BA676A44153477DBEB6FAB6D67A2E6F"/>
          </w:pPr>
          <w:r w:rsidRPr="009436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9E332DC8C14ECD94959EC8C3481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AB9A0-2577-4C99-8033-CA5AB8D43183}"/>
      </w:docPartPr>
      <w:docPartBody>
        <w:p w:rsidR="00507FDD" w:rsidRDefault="005955E3">
          <w:pPr>
            <w:pStyle w:val="7F9E332DC8C14ECD94959EC8C3481D9A"/>
          </w:pPr>
          <w:r w:rsidRPr="0094365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DD"/>
    <w:rsid w:val="00507FDD"/>
    <w:rsid w:val="0059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7B0AAEA8E524EDCAC26274F2177413C">
    <w:name w:val="B7B0AAEA8E524EDCAC26274F2177413C"/>
  </w:style>
  <w:style w:type="paragraph" w:customStyle="1" w:styleId="9BA676A44153477DBEB6FAB6D67A2E6F">
    <w:name w:val="9BA676A44153477DBEB6FAB6D67A2E6F"/>
  </w:style>
  <w:style w:type="paragraph" w:customStyle="1" w:styleId="7F9E332DC8C14ECD94959EC8C3481D9A">
    <w:name w:val="7F9E332DC8C14ECD94959EC8C348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ZONTA OF DEFIANCE DONATION REQUEST FORM.docx.dotx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CASEY M. /0E9206 /GA061</dc:creator>
  <cp:keywords/>
  <dc:description/>
  <cp:lastModifiedBy>PIGNATARO, CASEY M. /0E9206 /GA061</cp:lastModifiedBy>
  <cp:revision>2</cp:revision>
  <dcterms:created xsi:type="dcterms:W3CDTF">2022-05-23T19:58:00Z</dcterms:created>
  <dcterms:modified xsi:type="dcterms:W3CDTF">2022-05-23T20:15:00Z</dcterms:modified>
</cp:coreProperties>
</file>