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3F09" w:rsidRPr="00A34711" w:rsidRDefault="005A4436" w:rsidP="00DD1903">
      <w:pPr>
        <w:jc w:val="center"/>
        <w:rPr>
          <w:rFonts w:ascii="Gabriola" w:hAnsi="Gabriola"/>
          <w:b/>
          <w:bCs/>
          <w:color w:val="000000"/>
          <w:sz w:val="72"/>
          <w:szCs w:val="72"/>
        </w:rPr>
      </w:pPr>
      <w:r>
        <w:rPr>
          <w:rFonts w:ascii="Gabriola" w:hAnsi="Gabriola"/>
          <w:b/>
          <w:bCs/>
          <w:color w:val="000000"/>
          <w:sz w:val="72"/>
          <w:szCs w:val="72"/>
        </w:rPr>
        <w:t>February</w:t>
      </w:r>
      <w:r w:rsidR="00297983">
        <w:rPr>
          <w:rFonts w:ascii="Gabriola" w:hAnsi="Gabriola"/>
          <w:b/>
          <w:bCs/>
          <w:color w:val="000000"/>
          <w:sz w:val="72"/>
          <w:szCs w:val="72"/>
        </w:rPr>
        <w:t xml:space="preserve"> 2020</w:t>
      </w:r>
    </w:p>
    <w:tbl>
      <w:tblPr>
        <w:tblW w:w="10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530"/>
        <w:gridCol w:w="1530"/>
        <w:gridCol w:w="1654"/>
        <w:gridCol w:w="1676"/>
        <w:gridCol w:w="1620"/>
        <w:gridCol w:w="1316"/>
      </w:tblGrid>
      <w:tr w:rsidR="00413B51" w:rsidRPr="00413B51" w:rsidTr="00A34711">
        <w:trPr>
          <w:trHeight w:val="449"/>
          <w:jc w:val="center"/>
        </w:trPr>
        <w:tc>
          <w:tcPr>
            <w:tcW w:w="1435" w:type="dxa"/>
            <w:shd w:val="clear" w:color="auto" w:fill="auto"/>
          </w:tcPr>
          <w:p w:rsidR="009E3F09" w:rsidRPr="00A34711" w:rsidRDefault="000B22D4" w:rsidP="00A3471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4711">
              <w:rPr>
                <w:b/>
                <w:bCs/>
                <w:color w:val="000000"/>
                <w:sz w:val="28"/>
                <w:szCs w:val="28"/>
              </w:rPr>
              <w:t>Sun</w:t>
            </w:r>
          </w:p>
        </w:tc>
        <w:tc>
          <w:tcPr>
            <w:tcW w:w="1530" w:type="dxa"/>
            <w:shd w:val="clear" w:color="auto" w:fill="auto"/>
          </w:tcPr>
          <w:p w:rsidR="009E3F09" w:rsidRPr="00A34711" w:rsidRDefault="000B22D4" w:rsidP="00A3471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4711">
              <w:rPr>
                <w:b/>
                <w:bCs/>
                <w:color w:val="000000"/>
                <w:sz w:val="28"/>
                <w:szCs w:val="28"/>
              </w:rPr>
              <w:t>Mon</w:t>
            </w:r>
          </w:p>
        </w:tc>
        <w:tc>
          <w:tcPr>
            <w:tcW w:w="1530" w:type="dxa"/>
            <w:shd w:val="clear" w:color="auto" w:fill="auto"/>
          </w:tcPr>
          <w:p w:rsidR="009E3F09" w:rsidRPr="00A34711" w:rsidRDefault="000B22D4" w:rsidP="00A3471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4711">
              <w:rPr>
                <w:b/>
                <w:bCs/>
                <w:color w:val="000000"/>
                <w:sz w:val="28"/>
                <w:szCs w:val="28"/>
              </w:rPr>
              <w:t>Tue</w:t>
            </w:r>
          </w:p>
        </w:tc>
        <w:tc>
          <w:tcPr>
            <w:tcW w:w="1654" w:type="dxa"/>
            <w:shd w:val="clear" w:color="auto" w:fill="auto"/>
          </w:tcPr>
          <w:p w:rsidR="009E3F09" w:rsidRPr="00A34711" w:rsidRDefault="000B22D4" w:rsidP="00A3471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4711">
              <w:rPr>
                <w:b/>
                <w:bCs/>
                <w:color w:val="000000"/>
                <w:sz w:val="28"/>
                <w:szCs w:val="28"/>
              </w:rPr>
              <w:t>Wed</w:t>
            </w:r>
          </w:p>
        </w:tc>
        <w:tc>
          <w:tcPr>
            <w:tcW w:w="1676" w:type="dxa"/>
            <w:shd w:val="clear" w:color="auto" w:fill="auto"/>
          </w:tcPr>
          <w:p w:rsidR="009E3F09" w:rsidRPr="00A34711" w:rsidRDefault="000B22D4" w:rsidP="00A3471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4711">
              <w:rPr>
                <w:b/>
                <w:bCs/>
                <w:color w:val="000000"/>
                <w:sz w:val="28"/>
                <w:szCs w:val="28"/>
              </w:rPr>
              <w:t>Thu</w:t>
            </w:r>
          </w:p>
        </w:tc>
        <w:tc>
          <w:tcPr>
            <w:tcW w:w="1620" w:type="dxa"/>
            <w:shd w:val="clear" w:color="auto" w:fill="auto"/>
          </w:tcPr>
          <w:p w:rsidR="009E3F09" w:rsidRPr="00A34711" w:rsidRDefault="000B22D4" w:rsidP="00A3471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4711">
              <w:rPr>
                <w:b/>
                <w:bCs/>
                <w:color w:val="000000"/>
                <w:sz w:val="28"/>
                <w:szCs w:val="28"/>
              </w:rPr>
              <w:t>Fri</w:t>
            </w:r>
          </w:p>
        </w:tc>
        <w:tc>
          <w:tcPr>
            <w:tcW w:w="1316" w:type="dxa"/>
            <w:shd w:val="clear" w:color="auto" w:fill="auto"/>
          </w:tcPr>
          <w:p w:rsidR="009E3F09" w:rsidRPr="00A34711" w:rsidRDefault="000B22D4" w:rsidP="00A3471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4711">
              <w:rPr>
                <w:b/>
                <w:bCs/>
                <w:color w:val="000000"/>
                <w:sz w:val="28"/>
                <w:szCs w:val="28"/>
              </w:rPr>
              <w:t>Sat</w:t>
            </w:r>
          </w:p>
        </w:tc>
      </w:tr>
      <w:tr w:rsidR="00413B51" w:rsidRPr="00413B51" w:rsidTr="00A34711">
        <w:trPr>
          <w:trHeight w:val="2492"/>
          <w:jc w:val="center"/>
        </w:trPr>
        <w:tc>
          <w:tcPr>
            <w:tcW w:w="1435" w:type="dxa"/>
            <w:shd w:val="clear" w:color="auto" w:fill="92CDDC"/>
          </w:tcPr>
          <w:p w:rsidR="00E430F2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5C7404" w:rsidRDefault="005A4436" w:rsidP="00A34711">
            <w:pPr>
              <w:tabs>
                <w:tab w:val="left" w:pos="1290"/>
              </w:tabs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  <w:p w:rsidR="005A4436" w:rsidRDefault="005A4436" w:rsidP="000852D2">
            <w:pPr>
              <w:tabs>
                <w:tab w:val="left" w:pos="1290"/>
              </w:tabs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Semifinal Spelling Bee  </w:t>
            </w:r>
            <w:r w:rsidR="000852D2">
              <w:rPr>
                <w:b/>
                <w:bCs/>
                <w:color w:val="000000"/>
                <w:sz w:val="28"/>
                <w:szCs w:val="28"/>
              </w:rPr>
              <w:t>Kg-8</w:t>
            </w:r>
            <w:r w:rsidR="000852D2" w:rsidRPr="000852D2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</w:p>
          <w:p w:rsidR="000852D2" w:rsidRPr="00A34711" w:rsidRDefault="000852D2" w:rsidP="000852D2">
            <w:pPr>
              <w:tabs>
                <w:tab w:val="left" w:pos="1290"/>
              </w:tabs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53142" cy="821647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e2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124" cy="82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</w:tcPr>
          <w:p w:rsidR="005B0754" w:rsidRPr="00A34711" w:rsidRDefault="005A4436" w:rsidP="005A4436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:rsidR="005C7404" w:rsidRPr="00A34711" w:rsidRDefault="005A4436" w:rsidP="0029798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  <w:p w:rsidR="005B0754" w:rsidRPr="00A34711" w:rsidRDefault="005B0754" w:rsidP="00A3471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1C3058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0852D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852D2" w:rsidRPr="00A34711" w:rsidRDefault="000852D2" w:rsidP="000852D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Spelling Bee!</w:t>
            </w:r>
          </w:p>
          <w:p w:rsidR="00541709" w:rsidRPr="00A34711" w:rsidRDefault="000852D2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09C39946" wp14:editId="2FDBCA54">
                  <wp:extent cx="927122" cy="771896"/>
                  <wp:effectExtent l="0" t="0" r="635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pelling_bee_2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568" cy="772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:rsidR="001C3058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 w:rsidR="00B0396C" w:rsidRDefault="005A4436" w:rsidP="005A4436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Bake Sale!</w:t>
            </w:r>
          </w:p>
          <w:p w:rsidR="005B0754" w:rsidRDefault="005A4436" w:rsidP="00B0396C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2B4C354" wp14:editId="2BB6354C">
                  <wp:extent cx="848796" cy="76200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ke_sale13469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7" cy="812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396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0396C" w:rsidRPr="00A34711" w:rsidRDefault="00B0396C" w:rsidP="005A4436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92CDDC"/>
          </w:tcPr>
          <w:p w:rsidR="00E430F2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13B51" w:rsidRPr="00413B51" w:rsidTr="00A34711">
        <w:trPr>
          <w:trHeight w:val="2259"/>
          <w:jc w:val="center"/>
        </w:trPr>
        <w:tc>
          <w:tcPr>
            <w:tcW w:w="1435" w:type="dxa"/>
            <w:shd w:val="clear" w:color="auto" w:fill="92CDDC"/>
          </w:tcPr>
          <w:p w:rsidR="00DC1C83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:rsidR="0014545F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  <w:p w:rsidR="005B0754" w:rsidRPr="00A34711" w:rsidRDefault="005B0754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3F2FF5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  <w:p w:rsidR="00BD5E63" w:rsidRPr="00A34711" w:rsidRDefault="00BD5E63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</w:tcPr>
          <w:p w:rsidR="00B0396C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  <w:p w:rsidR="00D42B87" w:rsidRDefault="00B0396C" w:rsidP="00B0396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PTO Meeting</w:t>
            </w:r>
          </w:p>
          <w:p w:rsidR="00B0396C" w:rsidRPr="00A34711" w:rsidRDefault="00B0396C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71525" cy="56764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eting-152506_960_720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89" cy="56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607E" w:rsidRPr="00A34711" w:rsidRDefault="00C5607E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1C3058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4069EA" w:rsidRPr="00B0396C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0396C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  <w:p w:rsidR="005A4436" w:rsidRPr="00B0396C" w:rsidRDefault="005A4436" w:rsidP="00B0396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96C">
              <w:rPr>
                <w:b/>
                <w:bCs/>
                <w:color w:val="000000"/>
                <w:sz w:val="24"/>
                <w:szCs w:val="24"/>
              </w:rPr>
              <w:t>Bake Sale!</w:t>
            </w:r>
            <w:r w:rsidRPr="00B0396C"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2B4C354" wp14:editId="2BB6354C">
                  <wp:extent cx="361950" cy="32493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ke_sale13469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34" cy="34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396C" w:rsidRPr="00B0396C" w:rsidRDefault="00B0396C" w:rsidP="00A3471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0396C">
              <w:rPr>
                <w:b/>
                <w:bCs/>
                <w:color w:val="000000"/>
                <w:sz w:val="24"/>
                <w:szCs w:val="24"/>
              </w:rPr>
              <w:t>Game Night!</w:t>
            </w:r>
          </w:p>
          <w:p w:rsidR="00F14F77" w:rsidRPr="00B0396C" w:rsidRDefault="00B0396C" w:rsidP="00B0396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23875" cy="547009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-450w-600247703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60" cy="556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shd w:val="clear" w:color="auto" w:fill="92CDDC"/>
          </w:tcPr>
          <w:p w:rsidR="00BD5E63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413B51" w:rsidRPr="00413B51" w:rsidTr="00A34711">
        <w:trPr>
          <w:trHeight w:val="2259"/>
          <w:jc w:val="center"/>
        </w:trPr>
        <w:tc>
          <w:tcPr>
            <w:tcW w:w="1435" w:type="dxa"/>
            <w:shd w:val="clear" w:color="auto" w:fill="92CDDC"/>
          </w:tcPr>
          <w:p w:rsidR="00D42B87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30" w:type="dxa"/>
            <w:shd w:val="clear" w:color="auto" w:fill="auto"/>
          </w:tcPr>
          <w:p w:rsidR="00DE1E00" w:rsidRPr="00A34711" w:rsidRDefault="00B0396C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9944735</wp:posOffset>
                  </wp:positionV>
                  <wp:extent cx="542925" cy="542925"/>
                  <wp:effectExtent l="0" t="0" r="9525" b="9525"/>
                  <wp:wrapNone/>
                  <wp:docPr id="8" name="Picture 8" descr="Image result for NO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NO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9944735</wp:posOffset>
                  </wp:positionV>
                  <wp:extent cx="542925" cy="542925"/>
                  <wp:effectExtent l="0" t="0" r="9525" b="9525"/>
                  <wp:wrapNone/>
                  <wp:docPr id="5" name="Picture 5" descr="Image result for NO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NO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4436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  <w:p w:rsidR="00275E24" w:rsidRDefault="000852D2" w:rsidP="000852D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President Day!</w:t>
            </w:r>
          </w:p>
          <w:p w:rsidR="000852D2" w:rsidRPr="00A34711" w:rsidRDefault="00B0396C" w:rsidP="000852D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0216F44C">
                  <wp:extent cx="708025" cy="7080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0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</w:tcPr>
          <w:p w:rsidR="00F72240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  <w:p w:rsidR="00297983" w:rsidRPr="00A34711" w:rsidRDefault="00297983" w:rsidP="00A3471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shd w:val="clear" w:color="auto" w:fill="auto"/>
          </w:tcPr>
          <w:p w:rsidR="00925012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  <w:p w:rsidR="00DE1E00" w:rsidRPr="00A34711" w:rsidRDefault="00DE1E00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D42B87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  <w:p w:rsidR="00F87D21" w:rsidRDefault="000852D2" w:rsidP="00A3471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852D2">
              <w:rPr>
                <w:b/>
                <w:bCs/>
                <w:color w:val="000000"/>
                <w:sz w:val="24"/>
                <w:szCs w:val="24"/>
              </w:rPr>
              <w:t>Mid-Quarter Report Due</w:t>
            </w:r>
          </w:p>
          <w:p w:rsidR="000852D2" w:rsidRPr="00A34711" w:rsidRDefault="000852D2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27100" cy="765175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Report-Card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:rsidR="00DE1E00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  <w:p w:rsidR="00F14F77" w:rsidRPr="005A4436" w:rsidRDefault="00297983" w:rsidP="005A443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852D2">
              <w:rPr>
                <w:b/>
                <w:bCs/>
                <w:color w:val="000000"/>
                <w:sz w:val="28"/>
                <w:szCs w:val="28"/>
              </w:rPr>
              <w:t>Bake Sale!</w:t>
            </w:r>
            <w:r w:rsidR="00F14F77" w:rsidRPr="000852D2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="00F14F77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55C29C04" wp14:editId="25E8187A">
                  <wp:extent cx="873048" cy="783772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ke_sale13469[1]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138" cy="842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shd w:val="clear" w:color="auto" w:fill="92CDDC"/>
          </w:tcPr>
          <w:p w:rsidR="00F87D21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bookmarkStart w:id="0" w:name="_GoBack"/>
        <w:bookmarkEnd w:id="0"/>
      </w:tr>
      <w:tr w:rsidR="00413B51" w:rsidRPr="00413B51" w:rsidTr="00A34711">
        <w:trPr>
          <w:trHeight w:val="2259"/>
          <w:jc w:val="center"/>
        </w:trPr>
        <w:tc>
          <w:tcPr>
            <w:tcW w:w="1435" w:type="dxa"/>
            <w:shd w:val="clear" w:color="auto" w:fill="92CDDC"/>
          </w:tcPr>
          <w:p w:rsidR="005C7404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30" w:type="dxa"/>
            <w:shd w:val="clear" w:color="auto" w:fill="auto"/>
          </w:tcPr>
          <w:p w:rsidR="00213087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  <w:p w:rsidR="00297983" w:rsidRPr="00A34711" w:rsidRDefault="00297983" w:rsidP="005A443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5C7404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54" w:type="dxa"/>
            <w:shd w:val="clear" w:color="auto" w:fill="auto"/>
          </w:tcPr>
          <w:p w:rsidR="005C7404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76" w:type="dxa"/>
            <w:shd w:val="clear" w:color="auto" w:fill="auto"/>
          </w:tcPr>
          <w:p w:rsidR="005C7404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</w:t>
            </w:r>
          </w:p>
          <w:p w:rsidR="008F170D" w:rsidRPr="00A34711" w:rsidRDefault="008F170D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5C7404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</w:t>
            </w:r>
          </w:p>
          <w:p w:rsidR="00A974B3" w:rsidRPr="00A34711" w:rsidRDefault="00F14F77" w:rsidP="0029798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Bake Sale!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12495" cy="819186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ke_sale13469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995" cy="84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shd w:val="clear" w:color="auto" w:fill="92CDDC"/>
          </w:tcPr>
          <w:p w:rsidR="005C7404" w:rsidRPr="00A34711" w:rsidRDefault="005A4436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413B51" w:rsidRPr="00413B51" w:rsidTr="00A34711">
        <w:trPr>
          <w:trHeight w:val="2259"/>
          <w:jc w:val="center"/>
        </w:trPr>
        <w:tc>
          <w:tcPr>
            <w:tcW w:w="1435" w:type="dxa"/>
            <w:shd w:val="clear" w:color="auto" w:fill="92CDDC"/>
          </w:tcPr>
          <w:p w:rsidR="005C7404" w:rsidRPr="00A34711" w:rsidRDefault="005C7404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5C7404" w:rsidRPr="00A34711" w:rsidRDefault="005C7404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5C7404" w:rsidRPr="00A34711" w:rsidRDefault="005C7404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</w:tcPr>
          <w:p w:rsidR="00085D78" w:rsidRPr="00A34711" w:rsidRDefault="00085D78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5C7404" w:rsidRPr="00A34711" w:rsidRDefault="005C7404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5C7404" w:rsidRPr="00A34711" w:rsidRDefault="005C7404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92CDDC"/>
          </w:tcPr>
          <w:p w:rsidR="005C7404" w:rsidRPr="00A34711" w:rsidRDefault="005C7404" w:rsidP="00A3471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75E24" w:rsidRPr="00A34711" w:rsidRDefault="00C12F32" w:rsidP="00275E24">
      <w:pPr>
        <w:spacing w:before="240" w:after="0"/>
        <w:jc w:val="center"/>
        <w:rPr>
          <w:b/>
          <w:bCs/>
          <w:color w:val="000000"/>
          <w:sz w:val="32"/>
          <w:szCs w:val="32"/>
        </w:rPr>
      </w:pPr>
      <w:r w:rsidRPr="00A34711">
        <w:rPr>
          <w:b/>
          <w:bCs/>
          <w:color w:val="000000"/>
          <w:sz w:val="32"/>
          <w:szCs w:val="32"/>
        </w:rPr>
        <w:t xml:space="preserve">Please pay your monthly fees </w:t>
      </w:r>
      <w:r w:rsidRPr="00A34711">
        <w:rPr>
          <w:b/>
          <w:bCs/>
          <w:color w:val="000000"/>
          <w:sz w:val="32"/>
          <w:szCs w:val="32"/>
          <w:u w:val="single"/>
        </w:rPr>
        <w:t>on time</w:t>
      </w:r>
      <w:r w:rsidRPr="00A34711">
        <w:rPr>
          <w:b/>
          <w:bCs/>
          <w:color w:val="000000"/>
          <w:sz w:val="32"/>
          <w:szCs w:val="32"/>
        </w:rPr>
        <w:t xml:space="preserve">! </w:t>
      </w:r>
      <w:r w:rsidRPr="00A34711">
        <w:rPr>
          <w:b/>
          <w:bCs/>
          <w:color w:val="000000"/>
          <w:sz w:val="32"/>
          <w:szCs w:val="32"/>
        </w:rPr>
        <w:sym w:font="Wingdings" w:char="F04A"/>
      </w:r>
      <w:r w:rsidRPr="00A34711">
        <w:rPr>
          <w:b/>
          <w:bCs/>
          <w:color w:val="000000"/>
          <w:sz w:val="32"/>
          <w:szCs w:val="32"/>
        </w:rPr>
        <w:t xml:space="preserve"> </w:t>
      </w:r>
      <w:r w:rsidR="002171D0" w:rsidRPr="00A34711">
        <w:rPr>
          <w:b/>
          <w:bCs/>
          <w:color w:val="000000"/>
          <w:sz w:val="32"/>
          <w:szCs w:val="32"/>
        </w:rPr>
        <w:t xml:space="preserve">   </w:t>
      </w:r>
    </w:p>
    <w:sectPr w:rsidR="00275E24" w:rsidRPr="00A34711" w:rsidSect="00B0396C">
      <w:pgSz w:w="12240" w:h="15840"/>
      <w:pgMar w:top="720" w:right="720" w:bottom="720" w:left="720" w:header="720" w:footer="720" w:gutter="0"/>
      <w:pgBorders w:offsetFrom="page">
        <w:top w:val="flowersDaisies" w:sz="19" w:space="24" w:color="auto"/>
        <w:left w:val="flowersDaisies" w:sz="19" w:space="24" w:color="auto"/>
        <w:bottom w:val="flowersDaisies" w:sz="19" w:space="24" w:color="auto"/>
        <w:right w:val="flowersDaisies" w:sz="19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37" w:rsidRDefault="00A71937" w:rsidP="005C7404">
      <w:pPr>
        <w:spacing w:after="0" w:line="240" w:lineRule="auto"/>
      </w:pPr>
      <w:r>
        <w:separator/>
      </w:r>
    </w:p>
  </w:endnote>
  <w:endnote w:type="continuationSeparator" w:id="0">
    <w:p w:rsidR="00A71937" w:rsidRDefault="00A71937" w:rsidP="005C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37" w:rsidRDefault="00A71937" w:rsidP="005C7404">
      <w:pPr>
        <w:spacing w:after="0" w:line="240" w:lineRule="auto"/>
      </w:pPr>
      <w:r>
        <w:separator/>
      </w:r>
    </w:p>
  </w:footnote>
  <w:footnote w:type="continuationSeparator" w:id="0">
    <w:p w:rsidR="00A71937" w:rsidRDefault="00A71937" w:rsidP="005C7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362B3"/>
    <w:multiLevelType w:val="hybridMultilevel"/>
    <w:tmpl w:val="0B1C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83"/>
    <w:rsid w:val="00007378"/>
    <w:rsid w:val="00015EFA"/>
    <w:rsid w:val="000243EF"/>
    <w:rsid w:val="00037425"/>
    <w:rsid w:val="00047566"/>
    <w:rsid w:val="00072FA4"/>
    <w:rsid w:val="0007712F"/>
    <w:rsid w:val="000852D2"/>
    <w:rsid w:val="00085D78"/>
    <w:rsid w:val="0008610E"/>
    <w:rsid w:val="000A2ACF"/>
    <w:rsid w:val="000B22D4"/>
    <w:rsid w:val="000C4FB4"/>
    <w:rsid w:val="000E2378"/>
    <w:rsid w:val="000F623F"/>
    <w:rsid w:val="0010339A"/>
    <w:rsid w:val="00105CE2"/>
    <w:rsid w:val="0014545F"/>
    <w:rsid w:val="001648F0"/>
    <w:rsid w:val="00170468"/>
    <w:rsid w:val="00171362"/>
    <w:rsid w:val="00175D02"/>
    <w:rsid w:val="001761DF"/>
    <w:rsid w:val="001A4555"/>
    <w:rsid w:val="001C3058"/>
    <w:rsid w:val="001C4CFB"/>
    <w:rsid w:val="001C6CF5"/>
    <w:rsid w:val="001D5746"/>
    <w:rsid w:val="001E76D4"/>
    <w:rsid w:val="00201DB0"/>
    <w:rsid w:val="0021110D"/>
    <w:rsid w:val="00213087"/>
    <w:rsid w:val="002171D0"/>
    <w:rsid w:val="00217611"/>
    <w:rsid w:val="002214A0"/>
    <w:rsid w:val="002218FC"/>
    <w:rsid w:val="00226733"/>
    <w:rsid w:val="002334FE"/>
    <w:rsid w:val="002412C6"/>
    <w:rsid w:val="00266F77"/>
    <w:rsid w:val="00275E24"/>
    <w:rsid w:val="00287707"/>
    <w:rsid w:val="00294EC0"/>
    <w:rsid w:val="00297983"/>
    <w:rsid w:val="002A542B"/>
    <w:rsid w:val="002A7C86"/>
    <w:rsid w:val="002D70A9"/>
    <w:rsid w:val="002E327C"/>
    <w:rsid w:val="002E5D9B"/>
    <w:rsid w:val="002F5B2C"/>
    <w:rsid w:val="00322D3F"/>
    <w:rsid w:val="00326736"/>
    <w:rsid w:val="00355CEE"/>
    <w:rsid w:val="0036722B"/>
    <w:rsid w:val="0038078B"/>
    <w:rsid w:val="003B07A6"/>
    <w:rsid w:val="003B1ED7"/>
    <w:rsid w:val="003E5D7E"/>
    <w:rsid w:val="003E7E04"/>
    <w:rsid w:val="003F2FF5"/>
    <w:rsid w:val="00402A90"/>
    <w:rsid w:val="004041F8"/>
    <w:rsid w:val="004069EA"/>
    <w:rsid w:val="00410680"/>
    <w:rsid w:val="00413B51"/>
    <w:rsid w:val="00414E67"/>
    <w:rsid w:val="00423EC7"/>
    <w:rsid w:val="00432A2C"/>
    <w:rsid w:val="00471E93"/>
    <w:rsid w:val="004755BD"/>
    <w:rsid w:val="00490E8F"/>
    <w:rsid w:val="004A113A"/>
    <w:rsid w:val="004E32EE"/>
    <w:rsid w:val="0052182E"/>
    <w:rsid w:val="005225BE"/>
    <w:rsid w:val="00541085"/>
    <w:rsid w:val="00541709"/>
    <w:rsid w:val="005A4436"/>
    <w:rsid w:val="005B0754"/>
    <w:rsid w:val="005B5F31"/>
    <w:rsid w:val="005C7404"/>
    <w:rsid w:val="005D191B"/>
    <w:rsid w:val="005E6879"/>
    <w:rsid w:val="00642B44"/>
    <w:rsid w:val="00675676"/>
    <w:rsid w:val="00685E2F"/>
    <w:rsid w:val="00694A3F"/>
    <w:rsid w:val="00697865"/>
    <w:rsid w:val="006B0B8E"/>
    <w:rsid w:val="006B4F51"/>
    <w:rsid w:val="006C4764"/>
    <w:rsid w:val="006D5189"/>
    <w:rsid w:val="00707E21"/>
    <w:rsid w:val="0072468A"/>
    <w:rsid w:val="00726AB3"/>
    <w:rsid w:val="00756669"/>
    <w:rsid w:val="0076276A"/>
    <w:rsid w:val="0079196B"/>
    <w:rsid w:val="00794A89"/>
    <w:rsid w:val="00796D42"/>
    <w:rsid w:val="007F0660"/>
    <w:rsid w:val="00802120"/>
    <w:rsid w:val="008029A1"/>
    <w:rsid w:val="008232CE"/>
    <w:rsid w:val="00830774"/>
    <w:rsid w:val="008379F7"/>
    <w:rsid w:val="00845BF5"/>
    <w:rsid w:val="00860685"/>
    <w:rsid w:val="00866696"/>
    <w:rsid w:val="00870A00"/>
    <w:rsid w:val="00877C68"/>
    <w:rsid w:val="008810C7"/>
    <w:rsid w:val="00895238"/>
    <w:rsid w:val="008A145F"/>
    <w:rsid w:val="008C3C98"/>
    <w:rsid w:val="008D3CFC"/>
    <w:rsid w:val="008D7E56"/>
    <w:rsid w:val="008E1BFB"/>
    <w:rsid w:val="008F170D"/>
    <w:rsid w:val="00910EF8"/>
    <w:rsid w:val="009159A2"/>
    <w:rsid w:val="00925012"/>
    <w:rsid w:val="00953AAD"/>
    <w:rsid w:val="009557E1"/>
    <w:rsid w:val="0097273E"/>
    <w:rsid w:val="00973D46"/>
    <w:rsid w:val="009D44CD"/>
    <w:rsid w:val="009D630E"/>
    <w:rsid w:val="009E3F09"/>
    <w:rsid w:val="00A15E76"/>
    <w:rsid w:val="00A260F2"/>
    <w:rsid w:val="00A34711"/>
    <w:rsid w:val="00A462CD"/>
    <w:rsid w:val="00A71937"/>
    <w:rsid w:val="00A974B3"/>
    <w:rsid w:val="00AA4970"/>
    <w:rsid w:val="00AC4BC4"/>
    <w:rsid w:val="00AF1CC2"/>
    <w:rsid w:val="00AF626F"/>
    <w:rsid w:val="00B0396C"/>
    <w:rsid w:val="00B173DD"/>
    <w:rsid w:val="00B51B51"/>
    <w:rsid w:val="00B74FEE"/>
    <w:rsid w:val="00BD5E63"/>
    <w:rsid w:val="00BF5545"/>
    <w:rsid w:val="00C05324"/>
    <w:rsid w:val="00C12F32"/>
    <w:rsid w:val="00C33D7E"/>
    <w:rsid w:val="00C355C7"/>
    <w:rsid w:val="00C37719"/>
    <w:rsid w:val="00C5607E"/>
    <w:rsid w:val="00C6721A"/>
    <w:rsid w:val="00C80BBD"/>
    <w:rsid w:val="00C90988"/>
    <w:rsid w:val="00C9165D"/>
    <w:rsid w:val="00C94FDD"/>
    <w:rsid w:val="00CA07CC"/>
    <w:rsid w:val="00CA116A"/>
    <w:rsid w:val="00CD29AE"/>
    <w:rsid w:val="00CD4942"/>
    <w:rsid w:val="00CE2981"/>
    <w:rsid w:val="00CE5222"/>
    <w:rsid w:val="00CE7D83"/>
    <w:rsid w:val="00CF2237"/>
    <w:rsid w:val="00D06739"/>
    <w:rsid w:val="00D1043D"/>
    <w:rsid w:val="00D200F9"/>
    <w:rsid w:val="00D20E83"/>
    <w:rsid w:val="00D22380"/>
    <w:rsid w:val="00D27795"/>
    <w:rsid w:val="00D35A86"/>
    <w:rsid w:val="00D42B87"/>
    <w:rsid w:val="00D44892"/>
    <w:rsid w:val="00D452E5"/>
    <w:rsid w:val="00D83E33"/>
    <w:rsid w:val="00DB31E2"/>
    <w:rsid w:val="00DC1C83"/>
    <w:rsid w:val="00DD1903"/>
    <w:rsid w:val="00DD5AB6"/>
    <w:rsid w:val="00DE1E00"/>
    <w:rsid w:val="00DE75AE"/>
    <w:rsid w:val="00DF2F6A"/>
    <w:rsid w:val="00E24492"/>
    <w:rsid w:val="00E31772"/>
    <w:rsid w:val="00E430F2"/>
    <w:rsid w:val="00E45593"/>
    <w:rsid w:val="00E5520C"/>
    <w:rsid w:val="00E93264"/>
    <w:rsid w:val="00EA213A"/>
    <w:rsid w:val="00EA28E6"/>
    <w:rsid w:val="00EE03C0"/>
    <w:rsid w:val="00EE241C"/>
    <w:rsid w:val="00F14F77"/>
    <w:rsid w:val="00F32216"/>
    <w:rsid w:val="00F51ABE"/>
    <w:rsid w:val="00F540E9"/>
    <w:rsid w:val="00F6033C"/>
    <w:rsid w:val="00F63CE9"/>
    <w:rsid w:val="00F72240"/>
    <w:rsid w:val="00F83D14"/>
    <w:rsid w:val="00F8527F"/>
    <w:rsid w:val="00F87D21"/>
    <w:rsid w:val="00FA1F2C"/>
    <w:rsid w:val="00FA5C8D"/>
    <w:rsid w:val="00FA7879"/>
    <w:rsid w:val="00FB23A2"/>
    <w:rsid w:val="00FB662E"/>
    <w:rsid w:val="1BFE2652"/>
    <w:rsid w:val="4143359F"/>
    <w:rsid w:val="6CC354FC"/>
    <w:rsid w:val="76F5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5ABC138"/>
  <w15:docId w15:val="{012CF0EB-D791-404D-A5E4-86470FC2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54108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5C7404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5C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5C74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arayyad\Documents\Custom%20Office%20Templates\Calendar%20for%20Janu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58D3BF-ED75-444C-8E19-EE1BDE08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for January.dot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March2016</vt:lpstr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March2016</dc:title>
  <dc:subject/>
  <dc:creator>Summer Darayyad</dc:creator>
  <cp:keywords/>
  <cp:lastModifiedBy>Summer Darayyad</cp:lastModifiedBy>
  <cp:revision>3</cp:revision>
  <cp:lastPrinted>2020-01-08T14:26:00Z</cp:lastPrinted>
  <dcterms:created xsi:type="dcterms:W3CDTF">2020-01-08T21:12:00Z</dcterms:created>
  <dcterms:modified xsi:type="dcterms:W3CDTF">2020-01-15T20:20:00Z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1033-9.1.0.4946</vt:lpwstr>
  </property>
</Properties>
</file>