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A3" w:rsidRPr="008D0461" w:rsidRDefault="00280141" w:rsidP="008D0461">
      <w:pPr>
        <w:pStyle w:val="Subtitle"/>
        <w:tabs>
          <w:tab w:val="left" w:pos="8232"/>
        </w:tabs>
        <w:jc w:val="left"/>
        <w:rPr>
          <w:sz w:val="20"/>
          <w:szCs w:val="20"/>
        </w:rPr>
      </w:pPr>
      <w:sdt>
        <w:sdtPr>
          <w:rPr>
            <w:sz w:val="36"/>
            <w:szCs w:val="36"/>
          </w:rPr>
          <w:alias w:val="Company Name"/>
          <w:tag w:val=""/>
          <w:id w:val="887223124"/>
          <w:placeholder>
            <w:docPart w:val="DAD1A2A650964B65BF252012465881E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3515F" w:rsidRPr="008D0461">
            <w:rPr>
              <w:sz w:val="36"/>
              <w:szCs w:val="36"/>
            </w:rPr>
            <w:t>URAVAN SUPPLY</w:t>
          </w:r>
        </w:sdtContent>
      </w:sdt>
      <w:r w:rsidR="008D0461">
        <w:rPr>
          <w:sz w:val="36"/>
          <w:szCs w:val="36"/>
        </w:rPr>
        <w:t xml:space="preserve">                                       </w:t>
      </w:r>
      <w:r w:rsidR="008D0461">
        <w:rPr>
          <w:sz w:val="20"/>
          <w:szCs w:val="20"/>
        </w:rPr>
        <w:t>PO Box 45  Naturita, CO  81422</w:t>
      </w:r>
    </w:p>
    <w:p w:rsidR="004F1AA3" w:rsidRPr="008D0461" w:rsidRDefault="00B424FF" w:rsidP="008D0461">
      <w:pPr>
        <w:pStyle w:val="Title"/>
        <w:jc w:val="left"/>
        <w:rPr>
          <w:sz w:val="20"/>
          <w:szCs w:val="20"/>
        </w:rPr>
      </w:pPr>
      <w:r w:rsidRPr="00B424FF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46410</wp:posOffset>
            </wp:positionH>
            <wp:positionV relativeFrom="paragraph">
              <wp:posOffset>-278765</wp:posOffset>
            </wp:positionV>
            <wp:extent cx="617220" cy="550526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avan Suppl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550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CF8">
        <w:rPr>
          <w:sz w:val="28"/>
          <w:szCs w:val="28"/>
        </w:rPr>
        <w:t xml:space="preserve">BUSINESS </w:t>
      </w:r>
      <w:r w:rsidR="00A35998" w:rsidRPr="00B424FF">
        <w:rPr>
          <w:sz w:val="28"/>
          <w:szCs w:val="28"/>
        </w:rPr>
        <w:t>CREDIT AP</w:t>
      </w:r>
      <w:r w:rsidR="00953CF8">
        <w:rPr>
          <w:sz w:val="28"/>
          <w:szCs w:val="28"/>
        </w:rPr>
        <w:t xml:space="preserve">PLICATION </w:t>
      </w:r>
      <w:r w:rsidR="008D0461">
        <w:rPr>
          <w:sz w:val="20"/>
          <w:szCs w:val="20"/>
        </w:rPr>
        <w:tab/>
      </w:r>
      <w:r w:rsidR="008D0461">
        <w:rPr>
          <w:sz w:val="20"/>
          <w:szCs w:val="20"/>
        </w:rPr>
        <w:tab/>
        <w:t xml:space="preserve">            </w:t>
      </w:r>
      <w:r w:rsidR="00953CF8">
        <w:rPr>
          <w:sz w:val="20"/>
          <w:szCs w:val="20"/>
        </w:rPr>
        <w:tab/>
      </w:r>
      <w:r w:rsidR="00953CF8">
        <w:rPr>
          <w:sz w:val="20"/>
          <w:szCs w:val="20"/>
        </w:rPr>
        <w:tab/>
        <w:t xml:space="preserve">            </w:t>
      </w:r>
      <w:r w:rsidR="008D0461">
        <w:rPr>
          <w:sz w:val="20"/>
          <w:szCs w:val="20"/>
        </w:rPr>
        <w:t>Phone  970.865.2588  Fax 970.865.2587</w:t>
      </w:r>
    </w:p>
    <w:p w:rsidR="004F1AA3" w:rsidRDefault="00A35998">
      <w:pPr>
        <w:pStyle w:val="Heading1"/>
        <w:pBdr>
          <w:top w:val="single" w:sz="4" w:space="1" w:color="7F7F7F" w:themeColor="text1" w:themeTint="80"/>
        </w:pBdr>
      </w:pPr>
      <w:r>
        <w:t>BUSINESS CONTACT INFORMATION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335"/>
        <w:gridCol w:w="4860"/>
        <w:gridCol w:w="3595"/>
      </w:tblGrid>
      <w:tr w:rsidR="001D6122" w:rsidTr="00325FD1">
        <w:tc>
          <w:tcPr>
            <w:tcW w:w="10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6122" w:rsidRDefault="001D6122">
            <w:pPr>
              <w:pStyle w:val="Heading2"/>
            </w:pPr>
            <w:r>
              <w:t>Contact Person/Title</w:t>
            </w:r>
          </w:p>
        </w:tc>
        <w:tc>
          <w:tcPr>
            <w:tcW w:w="225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6122" w:rsidRDefault="001D6122"/>
        </w:tc>
        <w:tc>
          <w:tcPr>
            <w:tcW w:w="166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:rsidR="001D6122" w:rsidRDefault="001D6122">
            <w:pPr>
              <w:pStyle w:val="Heading2"/>
            </w:pPr>
            <w:r>
              <w:t>Date business commenced:</w:t>
            </w:r>
          </w:p>
        </w:tc>
      </w:tr>
      <w:tr w:rsidR="001D6122" w:rsidTr="00325FD1">
        <w:tc>
          <w:tcPr>
            <w:tcW w:w="10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6122" w:rsidRDefault="001D6122">
            <w:pPr>
              <w:pStyle w:val="Heading2"/>
            </w:pPr>
            <w:r>
              <w:t>Company name</w:t>
            </w:r>
          </w:p>
        </w:tc>
        <w:tc>
          <w:tcPr>
            <w:tcW w:w="225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:rsidR="001D6122" w:rsidRDefault="001D6122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122" w:rsidRDefault="00280141" w:rsidP="001D6122">
            <w:pPr>
              <w:pStyle w:val="Heading2"/>
            </w:pPr>
            <w:sdt>
              <w:sdtPr>
                <w:id w:val="-3950559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D6122">
                  <w:sym w:font="Wingdings" w:char="F0A8"/>
                </w:r>
              </w:sdtContent>
            </w:sdt>
            <w:r w:rsidR="001D6122">
              <w:t xml:space="preserve"> Taxable</w:t>
            </w:r>
          </w:p>
        </w:tc>
      </w:tr>
      <w:tr w:rsidR="001D6122" w:rsidTr="00325FD1">
        <w:tc>
          <w:tcPr>
            <w:tcW w:w="10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6122" w:rsidRDefault="001D6122">
            <w:pPr>
              <w:pStyle w:val="Heading2"/>
            </w:pPr>
            <w:r>
              <w:t>Phone | Fax</w:t>
            </w:r>
          </w:p>
        </w:tc>
        <w:tc>
          <w:tcPr>
            <w:tcW w:w="225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:rsidR="001D6122" w:rsidRDefault="001D6122"/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:rsidR="001D6122" w:rsidRDefault="00280141" w:rsidP="001D6122">
            <w:pPr>
              <w:pStyle w:val="Heading2"/>
            </w:pPr>
            <w:sdt>
              <w:sdtPr>
                <w:id w:val="-19348826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D6122">
                  <w:sym w:font="Wingdings" w:char="F0A8"/>
                </w:r>
              </w:sdtContent>
            </w:sdt>
            <w:r w:rsidR="001D6122">
              <w:t xml:space="preserve"> Non-Taxable (</w:t>
            </w:r>
            <w:r w:rsidR="001D6122" w:rsidRPr="001D6122">
              <w:rPr>
                <w:sz w:val="16"/>
                <w:szCs w:val="16"/>
              </w:rPr>
              <w:t>Please</w:t>
            </w:r>
            <w:r w:rsidR="001D6122">
              <w:rPr>
                <w:sz w:val="16"/>
                <w:szCs w:val="16"/>
              </w:rPr>
              <w:t xml:space="preserve"> attached license copy)</w:t>
            </w:r>
          </w:p>
        </w:tc>
      </w:tr>
      <w:tr w:rsidR="001D6122" w:rsidTr="00325FD1">
        <w:tc>
          <w:tcPr>
            <w:tcW w:w="10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6122" w:rsidRDefault="001D6122">
            <w:pPr>
              <w:pStyle w:val="Heading2"/>
            </w:pPr>
            <w:r>
              <w:t>E-mail</w:t>
            </w:r>
          </w:p>
        </w:tc>
        <w:tc>
          <w:tcPr>
            <w:tcW w:w="225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:rsidR="001D6122" w:rsidRDefault="001D6122"/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22" w:rsidRDefault="001D6122">
            <w:pPr>
              <w:pStyle w:val="Heading2"/>
            </w:pPr>
            <w:r>
              <w:t xml:space="preserve">   </w:t>
            </w:r>
            <w:r w:rsidR="00325FD1">
              <w:t xml:space="preserve"> </w:t>
            </w:r>
            <w:r>
              <w:t xml:space="preserve"> Resale/Tax Exempt #</w:t>
            </w:r>
          </w:p>
        </w:tc>
      </w:tr>
      <w:tr w:rsidR="001D6122" w:rsidTr="00325FD1">
        <w:tc>
          <w:tcPr>
            <w:tcW w:w="10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6122" w:rsidRDefault="001D6122">
            <w:pPr>
              <w:pStyle w:val="Heading2"/>
            </w:pPr>
            <w:r>
              <w:t>Registered company address</w:t>
            </w:r>
          </w:p>
          <w:p w:rsidR="001D6122" w:rsidRDefault="001D6122">
            <w:pPr>
              <w:pStyle w:val="Heading2"/>
            </w:pPr>
            <w:r>
              <w:t>City, State ZIP Code</w:t>
            </w:r>
            <w:r w:rsidR="005D381B">
              <w:t xml:space="preserve"> (mailing)</w:t>
            </w:r>
          </w:p>
        </w:tc>
        <w:tc>
          <w:tcPr>
            <w:tcW w:w="225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6122" w:rsidRDefault="001D6122"/>
        </w:tc>
        <w:tc>
          <w:tcPr>
            <w:tcW w:w="1667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:rsidR="001D6122" w:rsidRDefault="006F2248">
            <w:pPr>
              <w:pStyle w:val="Heading2"/>
            </w:pPr>
            <w:r>
              <w:t>FEIN</w:t>
            </w:r>
            <w:r w:rsidR="001D6122">
              <w:t xml:space="preserve"> #:</w:t>
            </w:r>
          </w:p>
        </w:tc>
      </w:tr>
      <w:tr w:rsidR="005D381B" w:rsidTr="00325FD1">
        <w:tc>
          <w:tcPr>
            <w:tcW w:w="10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381B" w:rsidRDefault="005D381B">
            <w:pPr>
              <w:pStyle w:val="Heading2"/>
            </w:pPr>
            <w:r>
              <w:t>Business location (</w:t>
            </w:r>
            <w:r w:rsidR="00B503A7">
              <w:t>physical)</w:t>
            </w:r>
            <w:bookmarkStart w:id="0" w:name="_GoBack"/>
            <w:bookmarkEnd w:id="0"/>
          </w:p>
        </w:tc>
        <w:tc>
          <w:tcPr>
            <w:tcW w:w="225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D381B" w:rsidRDefault="005D381B"/>
        </w:tc>
        <w:tc>
          <w:tcPr>
            <w:tcW w:w="1667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:rsidR="005D381B" w:rsidRDefault="005D381B">
            <w:pPr>
              <w:pStyle w:val="Heading2"/>
            </w:pPr>
            <w:r>
              <w:t>How long at current address?</w:t>
            </w:r>
          </w:p>
        </w:tc>
      </w:tr>
    </w:tbl>
    <w:p w:rsidR="004F1AA3" w:rsidRDefault="00A35998">
      <w:pPr>
        <w:pStyle w:val="Heading1"/>
      </w:pPr>
      <w:r>
        <w:t>B</w:t>
      </w:r>
      <w:r w:rsidR="005D381B">
        <w:t>ANKING/CREDIT</w:t>
      </w:r>
      <w:r>
        <w:t xml:space="preserve">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334"/>
        <w:gridCol w:w="3602"/>
        <w:gridCol w:w="1619"/>
        <w:gridCol w:w="3235"/>
      </w:tblGrid>
      <w:tr w:rsidR="004F1AA3" w:rsidTr="005D381B">
        <w:tc>
          <w:tcPr>
            <w:tcW w:w="108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96E00" w:rsidRDefault="005D381B">
            <w:pPr>
              <w:pStyle w:val="Heading2"/>
            </w:pPr>
            <w:r>
              <w:t>Bank name</w:t>
            </w:r>
          </w:p>
          <w:p w:rsidR="004F1AA3" w:rsidRDefault="004F1AA3">
            <w:pPr>
              <w:pStyle w:val="Heading2"/>
            </w:pPr>
          </w:p>
        </w:tc>
        <w:tc>
          <w:tcPr>
            <w:tcW w:w="166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  <w:tc>
          <w:tcPr>
            <w:tcW w:w="7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5D381B" w:rsidP="005D381B">
            <w:pPr>
              <w:pStyle w:val="Heading2"/>
              <w:jc w:val="right"/>
            </w:pPr>
            <w:r>
              <w:t>City, State ZIP Code</w:t>
            </w:r>
          </w:p>
        </w:tc>
        <w:tc>
          <w:tcPr>
            <w:tcW w:w="149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</w:tr>
      <w:tr w:rsidR="004F1AA3" w:rsidTr="005D381B">
        <w:tc>
          <w:tcPr>
            <w:tcW w:w="108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5D381B">
            <w:pPr>
              <w:pStyle w:val="Heading2"/>
            </w:pPr>
            <w:r>
              <w:t>Phone</w:t>
            </w:r>
          </w:p>
        </w:tc>
        <w:tc>
          <w:tcPr>
            <w:tcW w:w="166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  <w:tc>
          <w:tcPr>
            <w:tcW w:w="7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5D381B" w:rsidP="005D381B">
            <w:pPr>
              <w:pStyle w:val="Heading2"/>
              <w:jc w:val="right"/>
            </w:pPr>
            <w:r>
              <w:t>Type of account</w:t>
            </w:r>
          </w:p>
        </w:tc>
        <w:tc>
          <w:tcPr>
            <w:tcW w:w="149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5D381B">
            <w:sdt>
              <w:sdtPr>
                <w:id w:val="-94946996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Savings </w:t>
            </w:r>
            <w:sdt>
              <w:sdtPr>
                <w:id w:val="9383287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Checking </w:t>
            </w:r>
            <w:sdt>
              <w:sdtPr>
                <w:id w:val="2377517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Other</w:t>
            </w:r>
          </w:p>
        </w:tc>
      </w:tr>
      <w:tr w:rsidR="004F1AA3" w:rsidTr="005D381B">
        <w:tc>
          <w:tcPr>
            <w:tcW w:w="108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5D381B">
            <w:pPr>
              <w:pStyle w:val="Heading2"/>
            </w:pPr>
            <w:r>
              <w:t>Fax</w:t>
            </w:r>
          </w:p>
        </w:tc>
        <w:tc>
          <w:tcPr>
            <w:tcW w:w="166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  <w:tc>
          <w:tcPr>
            <w:tcW w:w="7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5D381B" w:rsidP="005D381B">
            <w:pPr>
              <w:pStyle w:val="Heading2"/>
              <w:jc w:val="right"/>
            </w:pPr>
            <w:r>
              <w:t>Account number</w:t>
            </w:r>
          </w:p>
        </w:tc>
        <w:tc>
          <w:tcPr>
            <w:tcW w:w="149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</w:tr>
      <w:tr w:rsidR="004F1AA3" w:rsidTr="005D381B">
        <w:tc>
          <w:tcPr>
            <w:tcW w:w="108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5D381B">
            <w:pPr>
              <w:pStyle w:val="Heading2"/>
            </w:pPr>
            <w:r>
              <w:t>E-mail</w:t>
            </w:r>
          </w:p>
        </w:tc>
        <w:tc>
          <w:tcPr>
            <w:tcW w:w="166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  <w:tc>
          <w:tcPr>
            <w:tcW w:w="7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 w:rsidP="005D381B">
            <w:pPr>
              <w:pStyle w:val="Heading2"/>
              <w:jc w:val="right"/>
            </w:pPr>
            <w:r>
              <w:t>Account number</w:t>
            </w:r>
          </w:p>
        </w:tc>
        <w:tc>
          <w:tcPr>
            <w:tcW w:w="149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</w:tr>
    </w:tbl>
    <w:p w:rsidR="004F1AA3" w:rsidRDefault="00A35998">
      <w:pPr>
        <w:pStyle w:val="Heading1"/>
      </w:pPr>
      <w:r>
        <w:t>BUSINESS/TRADE REFERENCES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334"/>
        <w:gridCol w:w="3600"/>
        <w:gridCol w:w="1621"/>
        <w:gridCol w:w="3235"/>
      </w:tblGrid>
      <w:tr w:rsidR="004F1AA3" w:rsidTr="005D381B">
        <w:tc>
          <w:tcPr>
            <w:tcW w:w="108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>
            <w:pPr>
              <w:pStyle w:val="Heading2"/>
            </w:pPr>
            <w:r>
              <w:t>Company name</w:t>
            </w:r>
          </w:p>
        </w:tc>
        <w:tc>
          <w:tcPr>
            <w:tcW w:w="166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  <w:tc>
          <w:tcPr>
            <w:tcW w:w="75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 w:rsidP="005D381B">
            <w:pPr>
              <w:pStyle w:val="Heading2"/>
              <w:jc w:val="right"/>
            </w:pPr>
            <w:r>
              <w:t>Phone</w:t>
            </w:r>
          </w:p>
        </w:tc>
        <w:tc>
          <w:tcPr>
            <w:tcW w:w="149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</w:tr>
      <w:tr w:rsidR="004F1AA3" w:rsidTr="005D381B">
        <w:tc>
          <w:tcPr>
            <w:tcW w:w="108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>
            <w:pPr>
              <w:pStyle w:val="Heading2"/>
            </w:pPr>
            <w:r>
              <w:t>Address</w:t>
            </w:r>
          </w:p>
        </w:tc>
        <w:tc>
          <w:tcPr>
            <w:tcW w:w="166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  <w:tc>
          <w:tcPr>
            <w:tcW w:w="75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 w:rsidP="005D381B">
            <w:pPr>
              <w:pStyle w:val="Heading2"/>
              <w:jc w:val="right"/>
            </w:pPr>
            <w:r>
              <w:t>Fax</w:t>
            </w:r>
          </w:p>
        </w:tc>
        <w:tc>
          <w:tcPr>
            <w:tcW w:w="149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</w:tr>
      <w:tr w:rsidR="004F1AA3" w:rsidTr="005D381B">
        <w:tc>
          <w:tcPr>
            <w:tcW w:w="1082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>
            <w:pPr>
              <w:pStyle w:val="Heading2"/>
            </w:pPr>
            <w:r>
              <w:t>City, State ZIP Code</w:t>
            </w:r>
          </w:p>
        </w:tc>
        <w:tc>
          <w:tcPr>
            <w:tcW w:w="1668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  <w:tc>
          <w:tcPr>
            <w:tcW w:w="751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 w:rsidP="005D381B">
            <w:pPr>
              <w:pStyle w:val="Heading2"/>
              <w:jc w:val="right"/>
            </w:pPr>
            <w:r>
              <w:t>E-mail</w:t>
            </w:r>
          </w:p>
        </w:tc>
        <w:tc>
          <w:tcPr>
            <w:tcW w:w="1499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</w:tr>
      <w:tr w:rsidR="004F1AA3" w:rsidTr="005D381B">
        <w:tc>
          <w:tcPr>
            <w:tcW w:w="1082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>
            <w:pPr>
              <w:pStyle w:val="Heading2"/>
            </w:pPr>
            <w:r>
              <w:t>Type of account</w:t>
            </w:r>
          </w:p>
        </w:tc>
        <w:tc>
          <w:tcPr>
            <w:tcW w:w="1668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  <w:tc>
          <w:tcPr>
            <w:tcW w:w="751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 w:rsidP="005D381B">
            <w:pPr>
              <w:pStyle w:val="Heading2"/>
              <w:jc w:val="right"/>
            </w:pPr>
            <w:r>
              <w:t>Other</w:t>
            </w:r>
          </w:p>
        </w:tc>
        <w:tc>
          <w:tcPr>
            <w:tcW w:w="1499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</w:tr>
      <w:tr w:rsidR="004F1AA3" w:rsidTr="005D381B">
        <w:tc>
          <w:tcPr>
            <w:tcW w:w="1082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>
            <w:pPr>
              <w:pStyle w:val="Heading2"/>
            </w:pPr>
            <w:r>
              <w:t>Company name</w:t>
            </w:r>
          </w:p>
        </w:tc>
        <w:tc>
          <w:tcPr>
            <w:tcW w:w="1668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  <w:tc>
          <w:tcPr>
            <w:tcW w:w="751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 w:rsidP="005D381B">
            <w:pPr>
              <w:pStyle w:val="Heading2"/>
              <w:jc w:val="right"/>
            </w:pPr>
            <w:r>
              <w:t>Phone</w:t>
            </w:r>
          </w:p>
        </w:tc>
        <w:tc>
          <w:tcPr>
            <w:tcW w:w="1499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</w:tr>
      <w:tr w:rsidR="004F1AA3" w:rsidTr="005D381B">
        <w:tc>
          <w:tcPr>
            <w:tcW w:w="108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>
            <w:pPr>
              <w:pStyle w:val="Heading2"/>
            </w:pPr>
            <w:r>
              <w:t>Address</w:t>
            </w:r>
          </w:p>
        </w:tc>
        <w:tc>
          <w:tcPr>
            <w:tcW w:w="166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  <w:tc>
          <w:tcPr>
            <w:tcW w:w="75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 w:rsidP="005D381B">
            <w:pPr>
              <w:pStyle w:val="Heading2"/>
              <w:jc w:val="right"/>
            </w:pPr>
            <w:r>
              <w:t>Fax</w:t>
            </w:r>
          </w:p>
        </w:tc>
        <w:tc>
          <w:tcPr>
            <w:tcW w:w="149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</w:tr>
      <w:tr w:rsidR="004F1AA3" w:rsidTr="005D381B">
        <w:tc>
          <w:tcPr>
            <w:tcW w:w="1082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>
            <w:pPr>
              <w:pStyle w:val="Heading2"/>
            </w:pPr>
            <w:r>
              <w:t>City, State ZIP Code</w:t>
            </w:r>
          </w:p>
        </w:tc>
        <w:tc>
          <w:tcPr>
            <w:tcW w:w="1668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  <w:tc>
          <w:tcPr>
            <w:tcW w:w="751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 w:rsidP="005D381B">
            <w:pPr>
              <w:pStyle w:val="Heading2"/>
              <w:jc w:val="right"/>
            </w:pPr>
            <w:r>
              <w:t>E-mail</w:t>
            </w:r>
          </w:p>
        </w:tc>
        <w:tc>
          <w:tcPr>
            <w:tcW w:w="1499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</w:tr>
      <w:tr w:rsidR="004F1AA3" w:rsidTr="005D381B">
        <w:tc>
          <w:tcPr>
            <w:tcW w:w="1082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>
            <w:pPr>
              <w:pStyle w:val="Heading2"/>
            </w:pPr>
            <w:r>
              <w:t>Type of account</w:t>
            </w:r>
          </w:p>
        </w:tc>
        <w:tc>
          <w:tcPr>
            <w:tcW w:w="1668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  <w:tc>
          <w:tcPr>
            <w:tcW w:w="751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 w:rsidP="005D381B">
            <w:pPr>
              <w:pStyle w:val="Heading2"/>
              <w:jc w:val="right"/>
            </w:pPr>
            <w:r>
              <w:t>Other</w:t>
            </w:r>
          </w:p>
        </w:tc>
        <w:tc>
          <w:tcPr>
            <w:tcW w:w="1499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</w:tr>
      <w:tr w:rsidR="004F1AA3" w:rsidTr="005D381B">
        <w:tc>
          <w:tcPr>
            <w:tcW w:w="1082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>
            <w:pPr>
              <w:pStyle w:val="Heading2"/>
            </w:pPr>
            <w:r>
              <w:t>Company name</w:t>
            </w:r>
          </w:p>
        </w:tc>
        <w:tc>
          <w:tcPr>
            <w:tcW w:w="1668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  <w:tc>
          <w:tcPr>
            <w:tcW w:w="751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 w:rsidP="005D381B">
            <w:pPr>
              <w:pStyle w:val="Heading2"/>
              <w:jc w:val="right"/>
            </w:pPr>
            <w:r>
              <w:t>Phone</w:t>
            </w:r>
          </w:p>
        </w:tc>
        <w:tc>
          <w:tcPr>
            <w:tcW w:w="1499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</w:tr>
      <w:tr w:rsidR="004F1AA3" w:rsidTr="005D381B">
        <w:tc>
          <w:tcPr>
            <w:tcW w:w="108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>
            <w:pPr>
              <w:pStyle w:val="Heading2"/>
            </w:pPr>
            <w:r>
              <w:t>Address</w:t>
            </w:r>
          </w:p>
        </w:tc>
        <w:tc>
          <w:tcPr>
            <w:tcW w:w="166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  <w:tc>
          <w:tcPr>
            <w:tcW w:w="75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 w:rsidP="005D381B">
            <w:pPr>
              <w:pStyle w:val="Heading2"/>
              <w:jc w:val="right"/>
            </w:pPr>
            <w:r>
              <w:t>Fax</w:t>
            </w:r>
          </w:p>
        </w:tc>
        <w:tc>
          <w:tcPr>
            <w:tcW w:w="149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</w:tr>
      <w:tr w:rsidR="004F1AA3" w:rsidTr="005D381B">
        <w:tc>
          <w:tcPr>
            <w:tcW w:w="108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>
            <w:pPr>
              <w:pStyle w:val="Heading2"/>
            </w:pPr>
            <w:r>
              <w:t>City, State ZIP Code</w:t>
            </w:r>
          </w:p>
        </w:tc>
        <w:tc>
          <w:tcPr>
            <w:tcW w:w="166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  <w:tc>
          <w:tcPr>
            <w:tcW w:w="75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 w:rsidP="005D381B">
            <w:pPr>
              <w:pStyle w:val="Heading2"/>
              <w:jc w:val="right"/>
            </w:pPr>
            <w:r>
              <w:t>E-mail</w:t>
            </w:r>
          </w:p>
        </w:tc>
        <w:tc>
          <w:tcPr>
            <w:tcW w:w="149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</w:tr>
      <w:tr w:rsidR="004F1AA3" w:rsidTr="005D381B">
        <w:tc>
          <w:tcPr>
            <w:tcW w:w="108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>
            <w:pPr>
              <w:pStyle w:val="Heading2"/>
            </w:pPr>
            <w:r>
              <w:t>Type of account</w:t>
            </w:r>
          </w:p>
        </w:tc>
        <w:tc>
          <w:tcPr>
            <w:tcW w:w="166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  <w:tc>
          <w:tcPr>
            <w:tcW w:w="75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A35998" w:rsidP="005D381B">
            <w:pPr>
              <w:pStyle w:val="Heading2"/>
              <w:jc w:val="right"/>
            </w:pPr>
            <w:r>
              <w:t>Other</w:t>
            </w:r>
          </w:p>
        </w:tc>
        <w:tc>
          <w:tcPr>
            <w:tcW w:w="149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F1AA3" w:rsidRDefault="004F1AA3"/>
        </w:tc>
      </w:tr>
    </w:tbl>
    <w:p w:rsidR="004F1AA3" w:rsidRDefault="00A35998">
      <w:pPr>
        <w:pStyle w:val="Heading1"/>
        <w:pBdr>
          <w:bottom w:val="single" w:sz="4" w:space="1" w:color="7F7F7F" w:themeColor="text1" w:themeTint="80"/>
        </w:pBdr>
      </w:pPr>
      <w:r>
        <w:t>agreement</w:t>
      </w:r>
    </w:p>
    <w:p w:rsidR="004F1AA3" w:rsidRPr="00A51D4A" w:rsidRDefault="00A35998">
      <w:pPr>
        <w:pStyle w:val="ListParagraph"/>
        <w:rPr>
          <w:sz w:val="17"/>
          <w:szCs w:val="17"/>
        </w:rPr>
      </w:pPr>
      <w:r w:rsidRPr="00A51D4A">
        <w:rPr>
          <w:sz w:val="17"/>
          <w:szCs w:val="17"/>
        </w:rPr>
        <w:t xml:space="preserve">All invoices </w:t>
      </w:r>
      <w:r w:rsidR="00985687" w:rsidRPr="00A51D4A">
        <w:rPr>
          <w:sz w:val="17"/>
          <w:szCs w:val="17"/>
        </w:rPr>
        <w:t>are due and payable on or before the 10</w:t>
      </w:r>
      <w:r w:rsidR="00985687" w:rsidRPr="00A51D4A">
        <w:rPr>
          <w:sz w:val="17"/>
          <w:szCs w:val="17"/>
          <w:vertAlign w:val="superscript"/>
        </w:rPr>
        <w:t>th</w:t>
      </w:r>
      <w:r w:rsidR="00985687" w:rsidRPr="00A51D4A">
        <w:rPr>
          <w:sz w:val="17"/>
          <w:szCs w:val="17"/>
        </w:rPr>
        <w:t xml:space="preserve"> of the month, following</w:t>
      </w:r>
      <w:r w:rsidR="001D6122">
        <w:rPr>
          <w:sz w:val="17"/>
          <w:szCs w:val="17"/>
        </w:rPr>
        <w:t xml:space="preserve"> the</w:t>
      </w:r>
      <w:r w:rsidR="00985687" w:rsidRPr="00A51D4A">
        <w:rPr>
          <w:sz w:val="17"/>
          <w:szCs w:val="17"/>
        </w:rPr>
        <w:t xml:space="preserve"> month of purchase</w:t>
      </w:r>
      <w:r w:rsidRPr="00A51D4A">
        <w:rPr>
          <w:sz w:val="17"/>
          <w:szCs w:val="17"/>
        </w:rPr>
        <w:t>.</w:t>
      </w:r>
      <w:r w:rsidR="001D6122">
        <w:rPr>
          <w:sz w:val="17"/>
          <w:szCs w:val="17"/>
        </w:rPr>
        <w:t xml:space="preserve"> On the 15th</w:t>
      </w:r>
      <w:r w:rsidR="00985687" w:rsidRPr="00A51D4A">
        <w:rPr>
          <w:sz w:val="17"/>
          <w:szCs w:val="17"/>
        </w:rPr>
        <w:t xml:space="preserve"> day, the account will become delinquent and interest charge </w:t>
      </w:r>
      <w:r w:rsidR="00985687" w:rsidRPr="009A225E">
        <w:rPr>
          <w:sz w:val="17"/>
          <w:szCs w:val="17"/>
        </w:rPr>
        <w:t>of 2%</w:t>
      </w:r>
      <w:r w:rsidR="00985687" w:rsidRPr="00A51D4A">
        <w:rPr>
          <w:sz w:val="17"/>
          <w:szCs w:val="17"/>
          <w:u w:val="single"/>
        </w:rPr>
        <w:t xml:space="preserve"> </w:t>
      </w:r>
      <w:r w:rsidR="00985687" w:rsidRPr="00A51D4A">
        <w:rPr>
          <w:sz w:val="17"/>
          <w:szCs w:val="17"/>
        </w:rPr>
        <w:t>per month or an annual</w:t>
      </w:r>
      <w:r w:rsidR="001D6122">
        <w:rPr>
          <w:sz w:val="17"/>
          <w:szCs w:val="17"/>
        </w:rPr>
        <w:t xml:space="preserve"> percentage</w:t>
      </w:r>
      <w:r w:rsidR="00985687" w:rsidRPr="00A51D4A">
        <w:rPr>
          <w:sz w:val="17"/>
          <w:szCs w:val="17"/>
        </w:rPr>
        <w:t xml:space="preserve"> rate</w:t>
      </w:r>
      <w:r w:rsidR="001D6122">
        <w:rPr>
          <w:sz w:val="17"/>
          <w:szCs w:val="17"/>
        </w:rPr>
        <w:t xml:space="preserve"> (ARP)</w:t>
      </w:r>
      <w:r w:rsidR="00985687" w:rsidRPr="00A51D4A">
        <w:rPr>
          <w:sz w:val="17"/>
          <w:szCs w:val="17"/>
        </w:rPr>
        <w:t xml:space="preserve"> of </w:t>
      </w:r>
      <w:r w:rsidR="00985687" w:rsidRPr="009A225E">
        <w:rPr>
          <w:sz w:val="17"/>
          <w:szCs w:val="17"/>
        </w:rPr>
        <w:t>24%</w:t>
      </w:r>
      <w:r w:rsidR="00985687" w:rsidRPr="00A51D4A">
        <w:rPr>
          <w:sz w:val="17"/>
          <w:szCs w:val="17"/>
        </w:rPr>
        <w:t xml:space="preserve"> will be charged and added to the account.</w:t>
      </w:r>
    </w:p>
    <w:p w:rsidR="004F1AA3" w:rsidRPr="00A51D4A" w:rsidRDefault="00A35998">
      <w:pPr>
        <w:pStyle w:val="ListParagraph"/>
        <w:rPr>
          <w:sz w:val="17"/>
          <w:szCs w:val="17"/>
        </w:rPr>
      </w:pPr>
      <w:r w:rsidRPr="00A51D4A">
        <w:rPr>
          <w:sz w:val="17"/>
          <w:szCs w:val="17"/>
        </w:rPr>
        <w:t>Claims arising from invoice</w:t>
      </w:r>
      <w:r w:rsidR="001D6122">
        <w:rPr>
          <w:sz w:val="17"/>
          <w:szCs w:val="17"/>
        </w:rPr>
        <w:t>/statement</w:t>
      </w:r>
      <w:r w:rsidRPr="00A51D4A">
        <w:rPr>
          <w:sz w:val="17"/>
          <w:szCs w:val="17"/>
        </w:rPr>
        <w:t xml:space="preserve"> must be made within seven working days.</w:t>
      </w:r>
    </w:p>
    <w:p w:rsidR="007F6A85" w:rsidRPr="00A51D4A" w:rsidRDefault="007F6A85">
      <w:pPr>
        <w:pStyle w:val="ListParagraph"/>
        <w:rPr>
          <w:sz w:val="17"/>
          <w:szCs w:val="17"/>
        </w:rPr>
      </w:pPr>
      <w:r w:rsidRPr="00A51D4A">
        <w:rPr>
          <w:rFonts w:ascii="Calibri" w:hAnsi="Calibri"/>
          <w:sz w:val="17"/>
          <w:szCs w:val="17"/>
        </w:rPr>
        <w:t xml:space="preserve">I accept full responsibility for all charges incurred on this account, until </w:t>
      </w:r>
      <w:r w:rsidR="00985687" w:rsidRPr="00A51D4A">
        <w:rPr>
          <w:rFonts w:ascii="Calibri" w:hAnsi="Calibri"/>
          <w:sz w:val="17"/>
          <w:szCs w:val="17"/>
        </w:rPr>
        <w:t xml:space="preserve">card(s) are returned or </w:t>
      </w:r>
      <w:r w:rsidRPr="00A51D4A">
        <w:rPr>
          <w:rFonts w:ascii="Calibri" w:hAnsi="Calibri"/>
          <w:sz w:val="17"/>
          <w:szCs w:val="17"/>
        </w:rPr>
        <w:t xml:space="preserve">written notice is given by me to close the account. </w:t>
      </w:r>
      <w:r w:rsidR="00985687" w:rsidRPr="00A51D4A">
        <w:rPr>
          <w:rFonts w:ascii="Calibri" w:hAnsi="Calibri"/>
          <w:sz w:val="17"/>
          <w:szCs w:val="17"/>
        </w:rPr>
        <w:t>I understand there is no initial fee for the card(s); however, if I need a card replaced, there will be a $5.00 charge.</w:t>
      </w:r>
      <w:r w:rsidRPr="00A51D4A">
        <w:rPr>
          <w:sz w:val="17"/>
          <w:szCs w:val="17"/>
        </w:rPr>
        <w:t xml:space="preserve"> If collection action is required, </w:t>
      </w:r>
      <w:r w:rsidR="00985687" w:rsidRPr="00A51D4A">
        <w:rPr>
          <w:sz w:val="17"/>
          <w:szCs w:val="17"/>
        </w:rPr>
        <w:t>I agree</w:t>
      </w:r>
      <w:r w:rsidRPr="00A51D4A">
        <w:rPr>
          <w:sz w:val="17"/>
          <w:szCs w:val="17"/>
        </w:rPr>
        <w:t xml:space="preserve"> to pay </w:t>
      </w:r>
      <w:r w:rsidR="00985687" w:rsidRPr="00A51D4A">
        <w:rPr>
          <w:sz w:val="17"/>
          <w:szCs w:val="17"/>
        </w:rPr>
        <w:t>reasonable attorney’s fees, court costs, collection fees and etc., if collection becomes necessary to settle my account</w:t>
      </w:r>
      <w:r w:rsidRPr="00A51D4A">
        <w:rPr>
          <w:sz w:val="17"/>
          <w:szCs w:val="17"/>
        </w:rPr>
        <w:t>.</w:t>
      </w:r>
    </w:p>
    <w:p w:rsidR="007F6A85" w:rsidRPr="00A51D4A" w:rsidRDefault="007F6A85" w:rsidP="007F6A85">
      <w:pPr>
        <w:pStyle w:val="ListParagraph"/>
        <w:rPr>
          <w:sz w:val="17"/>
          <w:szCs w:val="17"/>
        </w:rPr>
      </w:pPr>
      <w:r w:rsidRPr="00A51D4A">
        <w:rPr>
          <w:sz w:val="17"/>
          <w:szCs w:val="17"/>
        </w:rPr>
        <w:t xml:space="preserve">By submitting this application, you authorize </w:t>
      </w:r>
      <w:sdt>
        <w:sdtPr>
          <w:rPr>
            <w:sz w:val="17"/>
            <w:szCs w:val="17"/>
          </w:rPr>
          <w:alias w:val="Company Name"/>
          <w:tag w:val=""/>
          <w:id w:val="610408020"/>
          <w:placeholder>
            <w:docPart w:val="07A728028FFF4626B65DC25357DC118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A51D4A">
            <w:rPr>
              <w:sz w:val="17"/>
              <w:szCs w:val="17"/>
            </w:rPr>
            <w:t>URAVAN SUPPLY</w:t>
          </w:r>
        </w:sdtContent>
      </w:sdt>
      <w:r w:rsidRPr="00A51D4A">
        <w:rPr>
          <w:sz w:val="17"/>
          <w:szCs w:val="17"/>
        </w:rPr>
        <w:t xml:space="preserve"> to make inquiries into the banking and business/trade references that you have supplied.</w:t>
      </w:r>
    </w:p>
    <w:p w:rsidR="007F6A85" w:rsidRPr="007F6A85" w:rsidRDefault="00A35998" w:rsidP="007F6A85">
      <w:pPr>
        <w:pStyle w:val="Heading1"/>
        <w:pBdr>
          <w:top w:val="single" w:sz="4" w:space="1" w:color="7F7F7F" w:themeColor="text1" w:themeTint="80"/>
        </w:pBdr>
      </w:pPr>
      <w:r w:rsidRPr="007F6A85">
        <w:t>SIGNATURES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345"/>
        <w:gridCol w:w="4319"/>
        <w:gridCol w:w="1349"/>
        <w:gridCol w:w="3777"/>
      </w:tblGrid>
      <w:tr w:rsidR="004F1AA3" w:rsidTr="00A51D4A">
        <w:trPr>
          <w:trHeight w:val="422"/>
        </w:trPr>
        <w:tc>
          <w:tcPr>
            <w:tcW w:w="623" w:type="pct"/>
            <w:vAlign w:val="bottom"/>
          </w:tcPr>
          <w:p w:rsidR="004F1AA3" w:rsidRDefault="00A35998">
            <w:pPr>
              <w:pStyle w:val="Heading2"/>
            </w:pPr>
            <w:r>
              <w:t>Signature</w:t>
            </w:r>
          </w:p>
        </w:tc>
        <w:tc>
          <w:tcPr>
            <w:tcW w:w="2001" w:type="pct"/>
          </w:tcPr>
          <w:p w:rsidR="004F1AA3" w:rsidRDefault="004F1AA3"/>
        </w:tc>
        <w:tc>
          <w:tcPr>
            <w:tcW w:w="625" w:type="pct"/>
            <w:vAlign w:val="bottom"/>
          </w:tcPr>
          <w:p w:rsidR="004F1AA3" w:rsidRDefault="00A35998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:rsidR="004F1AA3" w:rsidRDefault="004F1AA3"/>
        </w:tc>
      </w:tr>
      <w:tr w:rsidR="004F1AA3" w:rsidTr="0033515F">
        <w:tc>
          <w:tcPr>
            <w:tcW w:w="623" w:type="pct"/>
          </w:tcPr>
          <w:p w:rsidR="004F1AA3" w:rsidRDefault="00A35998">
            <w:pPr>
              <w:pStyle w:val="Heading2"/>
            </w:pPr>
            <w:r>
              <w:t>Name and Title</w:t>
            </w:r>
          </w:p>
        </w:tc>
        <w:tc>
          <w:tcPr>
            <w:tcW w:w="2001" w:type="pct"/>
          </w:tcPr>
          <w:p w:rsidR="004F1AA3" w:rsidRDefault="004F1AA3"/>
        </w:tc>
        <w:tc>
          <w:tcPr>
            <w:tcW w:w="625" w:type="pct"/>
          </w:tcPr>
          <w:p w:rsidR="004F1AA3" w:rsidRDefault="00A35998">
            <w:pPr>
              <w:pStyle w:val="Heading2"/>
            </w:pPr>
            <w:r>
              <w:t>Name and Title</w:t>
            </w:r>
          </w:p>
        </w:tc>
        <w:tc>
          <w:tcPr>
            <w:tcW w:w="1750" w:type="pct"/>
          </w:tcPr>
          <w:p w:rsidR="004F1AA3" w:rsidRDefault="004F1AA3"/>
        </w:tc>
      </w:tr>
      <w:tr w:rsidR="004F1AA3" w:rsidTr="0033515F">
        <w:tc>
          <w:tcPr>
            <w:tcW w:w="623" w:type="pct"/>
          </w:tcPr>
          <w:p w:rsidR="004F1AA3" w:rsidRDefault="00A35998">
            <w:pPr>
              <w:pStyle w:val="Heading2"/>
            </w:pPr>
            <w:r>
              <w:t>Date</w:t>
            </w:r>
          </w:p>
        </w:tc>
        <w:tc>
          <w:tcPr>
            <w:tcW w:w="2001" w:type="pct"/>
          </w:tcPr>
          <w:p w:rsidR="004F1AA3" w:rsidRDefault="004F1AA3"/>
        </w:tc>
        <w:tc>
          <w:tcPr>
            <w:tcW w:w="625" w:type="pct"/>
          </w:tcPr>
          <w:p w:rsidR="004F1AA3" w:rsidRDefault="00A35998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:rsidR="004F1AA3" w:rsidRDefault="004F1AA3"/>
        </w:tc>
      </w:tr>
    </w:tbl>
    <w:p w:rsidR="004F1AA3" w:rsidRDefault="004F1AA3" w:rsidP="00A51D4A">
      <w:pPr>
        <w:ind w:left="0"/>
      </w:pPr>
    </w:p>
    <w:sectPr w:rsidR="004F1AA3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141" w:rsidRDefault="00280141">
      <w:pPr>
        <w:spacing w:before="0" w:after="0"/>
      </w:pPr>
      <w:r>
        <w:separator/>
      </w:r>
    </w:p>
  </w:endnote>
  <w:endnote w:type="continuationSeparator" w:id="0">
    <w:p w:rsidR="00280141" w:rsidRDefault="002801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141" w:rsidRDefault="00280141">
      <w:pPr>
        <w:spacing w:before="0" w:after="0"/>
      </w:pPr>
      <w:r>
        <w:separator/>
      </w:r>
    </w:p>
  </w:footnote>
  <w:footnote w:type="continuationSeparator" w:id="0">
    <w:p w:rsidR="00280141" w:rsidRDefault="0028014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5F"/>
    <w:rsid w:val="001D6122"/>
    <w:rsid w:val="001E1E36"/>
    <w:rsid w:val="00280141"/>
    <w:rsid w:val="00325FD1"/>
    <w:rsid w:val="0033515F"/>
    <w:rsid w:val="003E5314"/>
    <w:rsid w:val="004F1AA3"/>
    <w:rsid w:val="005D381B"/>
    <w:rsid w:val="006F2248"/>
    <w:rsid w:val="00777181"/>
    <w:rsid w:val="007F6A85"/>
    <w:rsid w:val="0084350D"/>
    <w:rsid w:val="008D0461"/>
    <w:rsid w:val="00953CF8"/>
    <w:rsid w:val="00985687"/>
    <w:rsid w:val="009A225E"/>
    <w:rsid w:val="00A35998"/>
    <w:rsid w:val="00A51D4A"/>
    <w:rsid w:val="00B424FF"/>
    <w:rsid w:val="00B503A7"/>
    <w:rsid w:val="00C96E00"/>
    <w:rsid w:val="00DC5A58"/>
    <w:rsid w:val="00E01F02"/>
    <w:rsid w:val="00F2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7E5FE7"/>
  <w15:chartTrackingRefBased/>
  <w15:docId w15:val="{9028753A-D616-40FB-8E2D-2BC90975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424F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424F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424F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42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VS2\AppData\Roaming\Microsoft\Templates\Business%20credit%20application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D1A2A650964B65BF25201246588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8EE24-6138-4368-B340-20DB0DEF0C39}"/>
      </w:docPartPr>
      <w:docPartBody>
        <w:p w:rsidR="00CF6E15" w:rsidRDefault="005B3035">
          <w:pPr>
            <w:pStyle w:val="DAD1A2A650964B65BF252012465881E5"/>
          </w:pPr>
          <w:r>
            <w:t>[Company Name]</w:t>
          </w:r>
        </w:p>
      </w:docPartBody>
    </w:docPart>
    <w:docPart>
      <w:docPartPr>
        <w:name w:val="07A728028FFF4626B65DC25357DC1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B0894-C71F-484A-BC94-377EEEA783FB}"/>
      </w:docPartPr>
      <w:docPartBody>
        <w:p w:rsidR="00CF6E15" w:rsidRDefault="00245364" w:rsidP="00245364">
          <w:pPr>
            <w:pStyle w:val="07A728028FFF4626B65DC25357DC118C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64"/>
    <w:rsid w:val="00026D82"/>
    <w:rsid w:val="00197534"/>
    <w:rsid w:val="001D5288"/>
    <w:rsid w:val="00245364"/>
    <w:rsid w:val="005B3035"/>
    <w:rsid w:val="006865A6"/>
    <w:rsid w:val="00BA5DDF"/>
    <w:rsid w:val="00BD351C"/>
    <w:rsid w:val="00C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D1A2A650964B65BF252012465881E5">
    <w:name w:val="DAD1A2A650964B65BF252012465881E5"/>
  </w:style>
  <w:style w:type="paragraph" w:customStyle="1" w:styleId="07A728028FFF4626B65DC25357DC118C">
    <w:name w:val="07A728028FFF4626B65DC25357DC118C"/>
    <w:rsid w:val="002453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application(2).dotx</Template>
  <TotalTime>55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URAVAN SUPPLY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Uravan Supply</dc:creator>
  <cp:keywords/>
  <cp:lastModifiedBy>Paula Brown</cp:lastModifiedBy>
  <cp:revision>13</cp:revision>
  <cp:lastPrinted>2015-08-31T18:30:00Z</cp:lastPrinted>
  <dcterms:created xsi:type="dcterms:W3CDTF">2015-08-24T23:45:00Z</dcterms:created>
  <dcterms:modified xsi:type="dcterms:W3CDTF">2017-03-08T21:09:00Z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