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BBA0F" w14:textId="77777777" w:rsidR="00983619" w:rsidRDefault="00983619" w:rsidP="00487729">
      <w:pPr>
        <w:pStyle w:val="Title"/>
        <w:tabs>
          <w:tab w:val="left" w:pos="3795"/>
        </w:tabs>
        <w:jc w:val="left"/>
        <w:rPr>
          <w:sz w:val="16"/>
          <w:szCs w:val="16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46"/>
        <w:gridCol w:w="148"/>
        <w:gridCol w:w="5942"/>
        <w:gridCol w:w="149"/>
        <w:gridCol w:w="2405"/>
      </w:tblGrid>
      <w:tr w:rsidR="00983619" w14:paraId="26DC731E" w14:textId="77777777" w:rsidTr="00894B1C">
        <w:trPr>
          <w:trHeight w:val="432"/>
        </w:trPr>
        <w:tc>
          <w:tcPr>
            <w:tcW w:w="2146" w:type="dxa"/>
          </w:tcPr>
          <w:p w14:paraId="7EAD8AC4" w14:textId="49F6A442" w:rsidR="00983619" w:rsidRPr="00680DC8" w:rsidRDefault="00983619" w:rsidP="004A141B">
            <w:pPr>
              <w:pStyle w:val="Heading1"/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</w:pPr>
            <w:r w:rsidRPr="00680DC8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 xml:space="preserve">Revised </w:t>
            </w:r>
            <w:r w:rsidR="00582A23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8.1.20</w:t>
            </w:r>
            <w:r w:rsidR="001B2C76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24</w:t>
            </w:r>
          </w:p>
        </w:tc>
        <w:tc>
          <w:tcPr>
            <w:tcW w:w="148" w:type="dxa"/>
          </w:tcPr>
          <w:p w14:paraId="62B17FAE" w14:textId="77777777" w:rsidR="00983619" w:rsidRPr="00680DC8" w:rsidRDefault="00983619" w:rsidP="00894B1C"/>
        </w:tc>
        <w:tc>
          <w:tcPr>
            <w:tcW w:w="5942" w:type="dxa"/>
          </w:tcPr>
          <w:p w14:paraId="4E7C276D" w14:textId="77777777" w:rsidR="00983619" w:rsidRPr="00680DC8" w:rsidRDefault="00983619" w:rsidP="00894B1C">
            <w:pPr>
              <w:pStyle w:val="Heading1"/>
              <w:rPr>
                <w:rFonts w:asciiTheme="minorHAnsi" w:hAnsiTheme="minorHAnsi"/>
                <w:b w:val="0"/>
              </w:rPr>
            </w:pPr>
            <w:r w:rsidRPr="00680DC8">
              <w:rPr>
                <w:b w:val="0"/>
              </w:rPr>
              <w:t xml:space="preserve"> Request Approved by</w:t>
            </w:r>
            <w:r w:rsidRPr="00680DC8">
              <w:rPr>
                <w:rFonts w:asciiTheme="minorHAnsi" w:hAnsiTheme="minorHAnsi"/>
                <w:b w:val="0"/>
              </w:rPr>
              <w:t xml:space="preserve">:         </w:t>
            </w:r>
          </w:p>
        </w:tc>
        <w:tc>
          <w:tcPr>
            <w:tcW w:w="149" w:type="dxa"/>
          </w:tcPr>
          <w:p w14:paraId="0C016C0C" w14:textId="77777777" w:rsidR="00983619" w:rsidRPr="00680DC8" w:rsidRDefault="00983619" w:rsidP="00894B1C"/>
        </w:tc>
        <w:tc>
          <w:tcPr>
            <w:tcW w:w="2405" w:type="dxa"/>
          </w:tcPr>
          <w:p w14:paraId="2D9ACDF8" w14:textId="77777777" w:rsidR="00983619" w:rsidRPr="00680DC8" w:rsidRDefault="00983619" w:rsidP="00894B1C">
            <w:r w:rsidRPr="00680DC8">
              <w:t>Date Approved:</w:t>
            </w:r>
          </w:p>
        </w:tc>
      </w:tr>
    </w:tbl>
    <w:p w14:paraId="72391F6F" w14:textId="2E3EB345" w:rsidR="00487729" w:rsidRPr="00B7615B" w:rsidRDefault="00983619" w:rsidP="00B7615B">
      <w:pPr>
        <w:pStyle w:val="Title"/>
        <w:tabs>
          <w:tab w:val="left" w:pos="3795"/>
        </w:tabs>
        <w:spacing w:after="0"/>
        <w:jc w:val="left"/>
        <w:rPr>
          <w:rFonts w:ascii="Comic Sans MS" w:hAnsi="Comic Sans MS"/>
          <w:b w:val="0"/>
          <w:sz w:val="24"/>
          <w:szCs w:val="24"/>
        </w:rPr>
      </w:pPr>
      <w:r>
        <w:rPr>
          <w:sz w:val="16"/>
          <w:szCs w:val="16"/>
        </w:rPr>
        <w:tab/>
      </w:r>
      <w:r w:rsidR="00582A23">
        <w:rPr>
          <w:sz w:val="16"/>
          <w:szCs w:val="16"/>
        </w:rPr>
        <w:t xml:space="preserve">     </w:t>
      </w:r>
      <w:r w:rsidR="00B7615B">
        <w:rPr>
          <w:rFonts w:ascii="Comic Sans MS" w:hAnsi="Comic Sans MS"/>
          <w:b w:val="0"/>
          <w:sz w:val="24"/>
          <w:szCs w:val="24"/>
        </w:rPr>
        <w:t>CHILDREN’S AID CLUB</w:t>
      </w:r>
    </w:p>
    <w:p w14:paraId="1477E7DA" w14:textId="0F975771" w:rsidR="00E40FC0" w:rsidRPr="006C13C2" w:rsidRDefault="00E40FC0" w:rsidP="00B7615B">
      <w:pPr>
        <w:spacing w:after="0" w:line="240" w:lineRule="auto"/>
        <w:jc w:val="center"/>
        <w:rPr>
          <w:rStyle w:val="Heading1Char"/>
          <w:rFonts w:asciiTheme="minorHAnsi" w:eastAsiaTheme="minorEastAsia" w:hAnsiTheme="minorHAnsi" w:cstheme="minorHAnsi"/>
          <w:b w:val="0"/>
          <w:bCs/>
          <w:sz w:val="28"/>
          <w:szCs w:val="28"/>
        </w:rPr>
      </w:pPr>
      <w:r w:rsidRPr="006C13C2">
        <w:rPr>
          <w:rFonts w:cstheme="minorHAnsi"/>
          <w:b/>
          <w:bCs/>
          <w:sz w:val="28"/>
          <w:szCs w:val="28"/>
        </w:rPr>
        <w:t xml:space="preserve">CHECK REQUEST </w:t>
      </w:r>
    </w:p>
    <w:p w14:paraId="570659DB" w14:textId="77777777" w:rsidR="00E40FC0" w:rsidRPr="0026616D" w:rsidRDefault="0061682D" w:rsidP="0026616D">
      <w:pPr>
        <w:pBdr>
          <w:bottom w:val="single" w:sz="4" w:space="1" w:color="auto"/>
        </w:pBdr>
        <w:spacing w:after="0"/>
        <w:jc w:val="center"/>
        <w:rPr>
          <w:rStyle w:val="Heading1Char"/>
          <w:bCs/>
          <w:u w:val="single"/>
        </w:rPr>
      </w:pPr>
      <w:r w:rsidRPr="006C13C2">
        <w:rPr>
          <w:rStyle w:val="Heading1Char"/>
          <w:bCs/>
          <w:u w:val="single"/>
        </w:rPr>
        <w:t>RECEIPT REIMBURSEMENTS</w:t>
      </w:r>
    </w:p>
    <w:p w14:paraId="29B20139" w14:textId="61C1C4EA" w:rsidR="00A92665" w:rsidRPr="00B7615B" w:rsidRDefault="0047395C" w:rsidP="00E13052">
      <w:pPr>
        <w:pBdr>
          <w:bottom w:val="single" w:sz="4" w:space="1" w:color="auto"/>
        </w:pBdr>
        <w:tabs>
          <w:tab w:val="left" w:pos="5520"/>
        </w:tabs>
        <w:spacing w:after="0"/>
        <w:rPr>
          <w:rStyle w:val="SubtleEmphasis"/>
          <w:rFonts w:asciiTheme="majorHAnsi" w:eastAsiaTheme="majorEastAsia" w:hAnsiTheme="majorHAnsi"/>
          <w:iCs w:val="0"/>
          <w:u w:val="none"/>
        </w:rPr>
      </w:pPr>
      <w:r w:rsidRPr="00B7615B">
        <w:rPr>
          <w:rStyle w:val="Heading1Char"/>
          <w:b w:val="0"/>
        </w:rPr>
        <w:t xml:space="preserve">NAME OF </w:t>
      </w:r>
      <w:r w:rsidR="00A92665" w:rsidRPr="00B7615B">
        <w:rPr>
          <w:rStyle w:val="Heading1Char"/>
          <w:b w:val="0"/>
        </w:rPr>
        <w:t>FAMILY, ORGANIZATION</w:t>
      </w:r>
      <w:r w:rsidR="00311273">
        <w:rPr>
          <w:rStyle w:val="Heading1Char"/>
          <w:b w:val="0"/>
        </w:rPr>
        <w:t xml:space="preserve"> </w:t>
      </w:r>
      <w:r w:rsidR="00051033" w:rsidRPr="00B7615B">
        <w:rPr>
          <w:rStyle w:val="Heading1Char"/>
          <w:b w:val="0"/>
        </w:rPr>
        <w:t xml:space="preserve">or </w:t>
      </w:r>
      <w:r w:rsidR="00A92665" w:rsidRPr="00B7615B">
        <w:rPr>
          <w:rStyle w:val="Heading1Char"/>
          <w:b w:val="0"/>
        </w:rPr>
        <w:t>CAC PROJECT:</w:t>
      </w:r>
      <w:r w:rsidR="00E13052">
        <w:rPr>
          <w:rStyle w:val="Heading1Char"/>
          <w:b w:val="0"/>
        </w:rPr>
        <w:tab/>
      </w:r>
    </w:p>
    <w:p w14:paraId="2CE5B94E" w14:textId="77777777" w:rsidR="00E40FC0" w:rsidRPr="00B7615B" w:rsidRDefault="00E40FC0" w:rsidP="00051033">
      <w:pPr>
        <w:pBdr>
          <w:bottom w:val="single" w:sz="4" w:space="1" w:color="auto"/>
        </w:pBdr>
        <w:spacing w:after="0" w:line="240" w:lineRule="auto"/>
        <w:rPr>
          <w:rStyle w:val="Heading1Char"/>
          <w:b w:val="0"/>
        </w:rPr>
      </w:pPr>
    </w:p>
    <w:p w14:paraId="0402B7C3" w14:textId="76C1BA8A" w:rsidR="0061682D" w:rsidRPr="005A3EFE" w:rsidRDefault="0061682D" w:rsidP="00051033">
      <w:pPr>
        <w:pBdr>
          <w:bottom w:val="single" w:sz="4" w:space="1" w:color="auto"/>
        </w:pBdr>
        <w:spacing w:after="0" w:line="240" w:lineRule="auto"/>
        <w:rPr>
          <w:rStyle w:val="Heading1Char"/>
          <w:b w:val="0"/>
        </w:rPr>
      </w:pPr>
      <w:r w:rsidRPr="00B7615B">
        <w:rPr>
          <w:rStyle w:val="Heading1Char"/>
          <w:b w:val="0"/>
        </w:rPr>
        <w:t>REQUEST DATE:</w:t>
      </w:r>
      <w:r w:rsidR="004A7CAD">
        <w:rPr>
          <w:rStyle w:val="Heading1Char"/>
          <w:b w:val="0"/>
        </w:rPr>
        <w:t xml:space="preserve">                 </w:t>
      </w:r>
      <w:r w:rsidR="007734B0">
        <w:rPr>
          <w:rStyle w:val="Heading1Char"/>
          <w:b w:val="0"/>
        </w:rPr>
        <w:t>#</w:t>
      </w:r>
      <w:r w:rsidR="00D107EE" w:rsidRPr="005A3EFE">
        <w:rPr>
          <w:rStyle w:val="Heading1Char"/>
          <w:b w:val="0"/>
        </w:rPr>
        <w:t xml:space="preserve"> OF</w:t>
      </w:r>
      <w:r w:rsidR="004A7CAD">
        <w:rPr>
          <w:rStyle w:val="Heading1Char"/>
          <w:b w:val="0"/>
        </w:rPr>
        <w:t xml:space="preserve"> </w:t>
      </w:r>
      <w:r w:rsidR="0075112A" w:rsidRPr="001265B5">
        <w:rPr>
          <w:rStyle w:val="Heading1Char"/>
          <w:b w:val="0"/>
        </w:rPr>
        <w:t>CHILDREN</w:t>
      </w:r>
      <w:r w:rsidR="004A7CAD">
        <w:rPr>
          <w:rStyle w:val="Heading1Char"/>
          <w:b w:val="0"/>
        </w:rPr>
        <w:t xml:space="preserve"> </w:t>
      </w:r>
      <w:r w:rsidR="00D107EE" w:rsidRPr="005A3EFE">
        <w:rPr>
          <w:rStyle w:val="Heading1Char"/>
          <w:b w:val="0"/>
        </w:rPr>
        <w:t>WHO WILL BEN</w:t>
      </w:r>
      <w:r w:rsidR="003D625F">
        <w:rPr>
          <w:rStyle w:val="Heading1Char"/>
          <w:b w:val="0"/>
        </w:rPr>
        <w:t>E</w:t>
      </w:r>
      <w:r w:rsidR="00D107EE" w:rsidRPr="005A3EFE">
        <w:rPr>
          <w:rStyle w:val="Heading1Char"/>
          <w:b w:val="0"/>
        </w:rPr>
        <w:t xml:space="preserve">FIT </w:t>
      </w:r>
      <w:r w:rsidR="00D107EE" w:rsidRPr="001265B5">
        <w:rPr>
          <w:rStyle w:val="Heading1Char"/>
          <w:b w:val="0"/>
        </w:rPr>
        <w:t xml:space="preserve">=    </w:t>
      </w:r>
      <w:r w:rsidR="007734B0">
        <w:rPr>
          <w:rStyle w:val="Heading1Char"/>
          <w:b w:val="0"/>
        </w:rPr>
        <w:t xml:space="preserve"> </w:t>
      </w:r>
      <w:r w:rsidR="004A7CAD">
        <w:rPr>
          <w:rStyle w:val="Heading1Char"/>
          <w:b w:val="0"/>
        </w:rPr>
        <w:t xml:space="preserve">             </w:t>
      </w:r>
      <w:r w:rsidR="007734B0">
        <w:rPr>
          <w:rStyle w:val="Heading1Char"/>
          <w:b w:val="0"/>
        </w:rPr>
        <w:t># of</w:t>
      </w:r>
      <w:r w:rsidR="004A7CAD">
        <w:rPr>
          <w:rStyle w:val="Heading1Char"/>
          <w:b w:val="0"/>
        </w:rPr>
        <w:t xml:space="preserve"> </w:t>
      </w:r>
      <w:r w:rsidR="00D107EE" w:rsidRPr="001265B5">
        <w:rPr>
          <w:rStyle w:val="Heading1Char"/>
          <w:b w:val="0"/>
        </w:rPr>
        <w:t>ADULTS=</w:t>
      </w:r>
      <w:r w:rsidR="00E13052">
        <w:rPr>
          <w:rStyle w:val="Heading1Char"/>
          <w:b w:val="0"/>
        </w:rPr>
        <w:t xml:space="preserve"> </w:t>
      </w:r>
    </w:p>
    <w:p w14:paraId="77505FD2" w14:textId="77777777" w:rsidR="00B7615B" w:rsidRPr="005A3EFE" w:rsidRDefault="00B7615B" w:rsidP="0061682D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</w:p>
    <w:p w14:paraId="6178ED07" w14:textId="3156AC98" w:rsidR="00E91B77" w:rsidRPr="00B7615B" w:rsidRDefault="00AD6972" w:rsidP="0061682D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  <w:r w:rsidRPr="00B7615B">
        <w:rPr>
          <w:rFonts w:ascii="Century Gothic" w:hAnsi="Century Gothic"/>
          <w:i/>
          <w:color w:val="FF0000"/>
          <w:sz w:val="18"/>
          <w:szCs w:val="18"/>
        </w:rPr>
        <w:t>Complete this section when CAC needs to reimburse a member</w:t>
      </w:r>
      <w:r w:rsidR="00B30E1C" w:rsidRPr="00B7615B">
        <w:rPr>
          <w:rFonts w:ascii="Century Gothic" w:hAnsi="Century Gothic"/>
          <w:i/>
          <w:color w:val="FF0000"/>
          <w:sz w:val="18"/>
          <w:szCs w:val="18"/>
        </w:rPr>
        <w:t xml:space="preserve"> or </w:t>
      </w:r>
      <w:r w:rsidR="00FD29CA" w:rsidRPr="00B7615B">
        <w:rPr>
          <w:rFonts w:ascii="Century Gothic" w:hAnsi="Century Gothic"/>
          <w:i/>
          <w:color w:val="FF0000"/>
          <w:sz w:val="18"/>
          <w:szCs w:val="18"/>
        </w:rPr>
        <w:t>organization</w:t>
      </w:r>
      <w:r w:rsidRPr="00B7615B">
        <w:rPr>
          <w:rFonts w:ascii="Century Gothic" w:hAnsi="Century Gothic"/>
          <w:i/>
          <w:color w:val="FF0000"/>
          <w:sz w:val="18"/>
          <w:szCs w:val="18"/>
        </w:rPr>
        <w:t xml:space="preserve"> for money spent</w:t>
      </w:r>
    </w:p>
    <w:p w14:paraId="772A1B8D" w14:textId="77777777" w:rsidR="00275C8D" w:rsidRPr="00B7615B" w:rsidRDefault="00FD29CA" w:rsidP="004428FF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  <w:r w:rsidRPr="00B7615B">
        <w:rPr>
          <w:rFonts w:ascii="Century Gothic" w:hAnsi="Century Gothic"/>
          <w:i/>
          <w:color w:val="FF0000"/>
          <w:sz w:val="18"/>
          <w:szCs w:val="18"/>
        </w:rPr>
        <w:t>Click on the box. c</w:t>
      </w:r>
      <w:r w:rsidR="00AA76FC" w:rsidRPr="00B7615B">
        <w:rPr>
          <w:rFonts w:ascii="Century Gothic" w:hAnsi="Century Gothic"/>
          <w:i/>
          <w:color w:val="FF0000"/>
          <w:sz w:val="18"/>
          <w:szCs w:val="18"/>
        </w:rPr>
        <w:t>heck-o</w:t>
      </w:r>
      <w:r w:rsidR="00AD6972" w:rsidRPr="00B7615B">
        <w:rPr>
          <w:rFonts w:ascii="Century Gothic" w:hAnsi="Century Gothic"/>
          <w:i/>
          <w:color w:val="FF0000"/>
          <w:sz w:val="18"/>
          <w:szCs w:val="18"/>
        </w:rPr>
        <w:t>ff which of the approved budgeted areas applies.</w:t>
      </w:r>
    </w:p>
    <w:p w14:paraId="256FF3A6" w14:textId="02F7236A" w:rsidR="00DC2172" w:rsidRPr="00B7615B" w:rsidRDefault="00000000" w:rsidP="00275C8D">
      <w:pPr>
        <w:pStyle w:val="Heading2"/>
        <w:spacing w:before="0" w:after="0" w:line="240" w:lineRule="auto"/>
        <w:rPr>
          <w:b w:val="0"/>
        </w:rPr>
      </w:pPr>
      <w:sdt>
        <w:sdtPr>
          <w:rPr>
            <w:b w:val="0"/>
          </w:rPr>
          <w:id w:val="-1581596505"/>
        </w:sdtPr>
        <w:sdtContent>
          <w:r w:rsidR="0058430E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92665" w:rsidRPr="00B7615B">
        <w:rPr>
          <w:b w:val="0"/>
        </w:rPr>
        <w:t xml:space="preserve">Approved Budgeted items     </w:t>
      </w:r>
      <w:sdt>
        <w:sdtPr>
          <w:rPr>
            <w:b w:val="0"/>
          </w:rPr>
          <w:id w:val="-246267928"/>
        </w:sdtPr>
        <w:sdtContent>
          <w:r w:rsidR="00D40486" w:rsidRPr="00B7615B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92665" w:rsidRPr="00B7615B">
        <w:rPr>
          <w:b w:val="0"/>
        </w:rPr>
        <w:t xml:space="preserve">Approved Special Request     </w:t>
      </w:r>
      <w:sdt>
        <w:sdtPr>
          <w:rPr>
            <w:b w:val="0"/>
          </w:rPr>
          <w:id w:val="19974402"/>
        </w:sdtPr>
        <w:sdtContent>
          <w:r w:rsidR="00D40486" w:rsidRPr="00B7615B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92665" w:rsidRPr="00B7615B">
        <w:rPr>
          <w:b w:val="0"/>
        </w:rPr>
        <w:t xml:space="preserve">Individual/Family      </w:t>
      </w:r>
      <w:sdt>
        <w:sdtPr>
          <w:rPr>
            <w:b w:val="0"/>
          </w:rPr>
          <w:id w:val="-1017690363"/>
        </w:sdtPr>
        <w:sdtContent>
          <w:r w:rsidR="00D40486" w:rsidRPr="00B7615B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92665" w:rsidRPr="00B7615B">
        <w:rPr>
          <w:b w:val="0"/>
        </w:rPr>
        <w:t>Baskets</w:t>
      </w:r>
    </w:p>
    <w:p w14:paraId="52E2F1DC" w14:textId="0ABBB560" w:rsidR="00E36AFD" w:rsidRPr="00B7615B" w:rsidRDefault="00000000" w:rsidP="00E36AFD">
      <w:pPr>
        <w:spacing w:after="0"/>
      </w:pPr>
      <w:sdt>
        <w:sdtPr>
          <w:id w:val="850682933"/>
        </w:sdtPr>
        <w:sdtContent>
          <w:r w:rsidR="00B7615B" w:rsidRPr="00B7615B">
            <w:rPr>
              <w:rFonts w:ascii="MS Gothic" w:eastAsia="MS Gothic" w:hAnsi="MS Gothic" w:hint="eastAsia"/>
            </w:rPr>
            <w:t>☐</w:t>
          </w:r>
        </w:sdtContent>
      </w:sdt>
      <w:r w:rsidR="00B7615B" w:rsidRPr="00B7615B">
        <w:t xml:space="preserve"> Administrative/Non-Charity</w:t>
      </w:r>
      <w:sdt>
        <w:sdtPr>
          <w:rPr>
            <w:rStyle w:val="SubtleEmphasis"/>
            <w:u w:val="none"/>
          </w:rPr>
          <w:id w:val="1257477005"/>
        </w:sdtPr>
        <w:sdtContent>
          <w:r w:rsidR="00614C10">
            <w:rPr>
              <w:rStyle w:val="SubtleEmphasis"/>
              <w:u w:val="none"/>
            </w:rPr>
            <w:t xml:space="preserve">   </w:t>
          </w:r>
          <w:r w:rsidR="00FA45A0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FA45A0">
        <w:rPr>
          <w:rStyle w:val="SubtleEmphasis"/>
          <w:u w:val="none"/>
        </w:rPr>
        <w:t xml:space="preserve"> OTHER</w:t>
      </w:r>
      <w:r w:rsidR="00582A23">
        <w:rPr>
          <w:rStyle w:val="SubtleEmphasis"/>
          <w:u w:val="none"/>
        </w:rPr>
        <w:t xml:space="preserve"> –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300"/>
        <w:gridCol w:w="2335"/>
      </w:tblGrid>
      <w:tr w:rsidR="00E91B77" w:rsidRPr="00B7615B" w14:paraId="081281A2" w14:textId="77777777" w:rsidTr="00E40FC0">
        <w:tc>
          <w:tcPr>
            <w:tcW w:w="2155" w:type="dxa"/>
          </w:tcPr>
          <w:p w14:paraId="6765547E" w14:textId="77777777" w:rsidR="00E91B77" w:rsidRPr="004965E2" w:rsidRDefault="00E40FC0" w:rsidP="00415FE9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Purchased at</w:t>
            </w:r>
            <w:r w:rsidR="00E91B77" w:rsidRPr="004965E2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  <w:tc>
          <w:tcPr>
            <w:tcW w:w="6300" w:type="dxa"/>
          </w:tcPr>
          <w:p w14:paraId="3567623B" w14:textId="3000010F" w:rsidR="00E91B77" w:rsidRPr="001265B5" w:rsidRDefault="00E91B77" w:rsidP="00415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A303FF5" w14:textId="77777777" w:rsidR="00E91B77" w:rsidRPr="004965E2" w:rsidRDefault="00E91B77" w:rsidP="00415FE9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028A" w:rsidRPr="00B7615B" w14:paraId="0E9B95F1" w14:textId="77777777" w:rsidTr="00E40FC0">
        <w:tc>
          <w:tcPr>
            <w:tcW w:w="2155" w:type="dxa"/>
          </w:tcPr>
          <w:p w14:paraId="4903DF58" w14:textId="0280E463" w:rsidR="009C028A" w:rsidRPr="004965E2" w:rsidRDefault="009C028A" w:rsidP="009C028A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Member</w:t>
            </w:r>
            <w:r w:rsidR="00614C10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="002173A5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ame:</w:t>
            </w:r>
          </w:p>
        </w:tc>
        <w:tc>
          <w:tcPr>
            <w:tcW w:w="6300" w:type="dxa"/>
          </w:tcPr>
          <w:p w14:paraId="349C155A" w14:textId="65AE3B57" w:rsidR="009C028A" w:rsidRPr="001265B5" w:rsidRDefault="009C028A" w:rsidP="009C02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62EBE420" w14:textId="1EDC4A3D" w:rsidR="009C028A" w:rsidRPr="001265B5" w:rsidRDefault="009C028A" w:rsidP="009C02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430E">
              <w:rPr>
                <w:rFonts w:ascii="Arial" w:hAnsi="Arial" w:cs="Arial"/>
                <w:sz w:val="24"/>
                <w:szCs w:val="24"/>
              </w:rPr>
              <w:t>Receipt Date</w:t>
            </w:r>
            <w:r w:rsidR="001B2C7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C028A" w:rsidRPr="00B7615B" w14:paraId="04412113" w14:textId="77777777" w:rsidTr="00E40FC0">
        <w:tc>
          <w:tcPr>
            <w:tcW w:w="2155" w:type="dxa"/>
          </w:tcPr>
          <w:p w14:paraId="01D3EAC3" w14:textId="77777777" w:rsidR="009C028A" w:rsidRPr="004965E2" w:rsidRDefault="009C028A" w:rsidP="009C028A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Items purchased:</w:t>
            </w:r>
          </w:p>
        </w:tc>
        <w:tc>
          <w:tcPr>
            <w:tcW w:w="6300" w:type="dxa"/>
          </w:tcPr>
          <w:p w14:paraId="39E1F4C3" w14:textId="661FCD07" w:rsidR="009C028A" w:rsidRPr="001265B5" w:rsidRDefault="009C028A" w:rsidP="009C02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C779FFB" w14:textId="4A3F4071" w:rsidR="009C028A" w:rsidRPr="001265B5" w:rsidRDefault="009C028A" w:rsidP="009C028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AMOUNT:</w:t>
            </w:r>
            <w:r w:rsidR="00E1305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</w:tc>
      </w:tr>
    </w:tbl>
    <w:p w14:paraId="519E94EB" w14:textId="77777777" w:rsidR="004965E2" w:rsidRDefault="004965E2" w:rsidP="00275C8D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</w:p>
    <w:p w14:paraId="4BC3CBFE" w14:textId="5FD62D4D" w:rsidR="00E91B77" w:rsidRPr="00B7615B" w:rsidRDefault="0047395C" w:rsidP="00275C8D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  <w:r w:rsidRPr="00B7615B">
        <w:rPr>
          <w:rFonts w:ascii="Century Gothic" w:hAnsi="Century Gothic"/>
          <w:i/>
          <w:color w:val="FF0000"/>
          <w:sz w:val="18"/>
          <w:szCs w:val="18"/>
        </w:rPr>
        <w:t xml:space="preserve">Complete this section when CAC needs to reimburse a </w:t>
      </w:r>
      <w:r w:rsidR="00F136E5" w:rsidRPr="00B7615B">
        <w:rPr>
          <w:rFonts w:ascii="Century Gothic" w:hAnsi="Century Gothic"/>
          <w:i/>
          <w:color w:val="FF0000"/>
          <w:sz w:val="18"/>
          <w:szCs w:val="18"/>
        </w:rPr>
        <w:t>member</w:t>
      </w:r>
      <w:r w:rsidR="00B30E1C" w:rsidRPr="00B7615B">
        <w:rPr>
          <w:rFonts w:ascii="Century Gothic" w:hAnsi="Century Gothic"/>
          <w:i/>
          <w:color w:val="FF0000"/>
          <w:sz w:val="18"/>
          <w:szCs w:val="18"/>
        </w:rPr>
        <w:t xml:space="preserve">, or </w:t>
      </w:r>
      <w:r w:rsidR="00FD29CA" w:rsidRPr="00B7615B">
        <w:rPr>
          <w:rFonts w:ascii="Century Gothic" w:hAnsi="Century Gothic"/>
          <w:i/>
          <w:color w:val="FF0000"/>
          <w:sz w:val="18"/>
          <w:szCs w:val="18"/>
        </w:rPr>
        <w:t>organization</w:t>
      </w:r>
      <w:r w:rsidR="00AD6972" w:rsidRPr="00B7615B">
        <w:rPr>
          <w:rFonts w:ascii="Century Gothic" w:hAnsi="Century Gothic"/>
          <w:i/>
          <w:color w:val="FF0000"/>
          <w:sz w:val="18"/>
          <w:szCs w:val="18"/>
        </w:rPr>
        <w:t xml:space="preserve"> for </w:t>
      </w:r>
      <w:r w:rsidR="00E91B77" w:rsidRPr="00B7615B">
        <w:rPr>
          <w:rFonts w:ascii="Century Gothic" w:hAnsi="Century Gothic"/>
          <w:i/>
          <w:color w:val="FF0000"/>
          <w:sz w:val="18"/>
          <w:szCs w:val="18"/>
        </w:rPr>
        <w:t>money spent</w:t>
      </w:r>
    </w:p>
    <w:p w14:paraId="3175BA33" w14:textId="77777777" w:rsidR="00275C8D" w:rsidRPr="00B7615B" w:rsidRDefault="00FD29CA" w:rsidP="004428FF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  <w:r w:rsidRPr="00B7615B">
        <w:rPr>
          <w:rFonts w:ascii="Century Gothic" w:hAnsi="Century Gothic"/>
          <w:i/>
          <w:color w:val="FF0000"/>
          <w:sz w:val="18"/>
          <w:szCs w:val="18"/>
        </w:rPr>
        <w:t>Click on the box, or check-off</w:t>
      </w:r>
      <w:r w:rsidR="00AD6972" w:rsidRPr="00B7615B">
        <w:rPr>
          <w:rFonts w:ascii="Century Gothic" w:hAnsi="Century Gothic"/>
          <w:i/>
          <w:color w:val="FF0000"/>
          <w:sz w:val="18"/>
          <w:szCs w:val="18"/>
        </w:rPr>
        <w:t xml:space="preserve"> which of the approved budgeted areas applies</w:t>
      </w:r>
      <w:r w:rsidR="0047395C" w:rsidRPr="00B7615B">
        <w:rPr>
          <w:rFonts w:ascii="Century Gothic" w:hAnsi="Century Gothic"/>
          <w:i/>
          <w:color w:val="FF0000"/>
          <w:sz w:val="18"/>
          <w:szCs w:val="18"/>
        </w:rPr>
        <w:t>.</w:t>
      </w:r>
    </w:p>
    <w:p w14:paraId="0C74F1B9" w14:textId="77777777" w:rsidR="008C6641" w:rsidRPr="00B7615B" w:rsidRDefault="00000000" w:rsidP="00275C8D">
      <w:pPr>
        <w:spacing w:after="0" w:line="240" w:lineRule="auto"/>
      </w:pPr>
      <w:sdt>
        <w:sdtPr>
          <w:rPr>
            <w:rFonts w:ascii="Century Gothic" w:hAnsi="Century Gothic"/>
            <w:sz w:val="22"/>
            <w:szCs w:val="22"/>
          </w:rPr>
          <w:id w:val="1096668618"/>
        </w:sdtPr>
        <w:sdtContent>
          <w:r w:rsidR="00FD29CA" w:rsidRPr="00B7615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D6972" w:rsidRPr="00B7615B">
        <w:t xml:space="preserve">Approved Budgeted items  </w:t>
      </w:r>
      <w:sdt>
        <w:sdtPr>
          <w:id w:val="512265560"/>
        </w:sdtPr>
        <w:sdtContent>
          <w:r w:rsidR="00FD29CA" w:rsidRPr="00B7615B">
            <w:rPr>
              <w:rFonts w:ascii="MS Gothic" w:eastAsia="MS Gothic" w:hAnsi="MS Gothic" w:hint="eastAsia"/>
            </w:rPr>
            <w:t>☐</w:t>
          </w:r>
        </w:sdtContent>
      </w:sdt>
      <w:r w:rsidR="00AD6972" w:rsidRPr="00B7615B">
        <w:t xml:space="preserve">Approved Special Request   </w:t>
      </w:r>
      <w:sdt>
        <w:sdtPr>
          <w:id w:val="-1056697490"/>
        </w:sdtPr>
        <w:sdtContent>
          <w:r w:rsidR="00D40486" w:rsidRPr="00B7615B">
            <w:rPr>
              <w:rFonts w:ascii="MS Gothic" w:eastAsia="MS Gothic" w:hAnsi="MS Gothic" w:hint="eastAsia"/>
            </w:rPr>
            <w:t>☐</w:t>
          </w:r>
        </w:sdtContent>
      </w:sdt>
      <w:r w:rsidR="0047395C" w:rsidRPr="00B7615B">
        <w:t xml:space="preserve">Individual/Family    </w:t>
      </w:r>
      <w:sdt>
        <w:sdtPr>
          <w:id w:val="-1516367830"/>
        </w:sdtPr>
        <w:sdtContent>
          <w:r w:rsidR="00D40486" w:rsidRPr="00B7615B">
            <w:rPr>
              <w:rFonts w:ascii="MS Gothic" w:eastAsia="MS Gothic" w:hAnsi="MS Gothic" w:hint="eastAsia"/>
            </w:rPr>
            <w:t>☐</w:t>
          </w:r>
        </w:sdtContent>
      </w:sdt>
      <w:r w:rsidR="0047395C" w:rsidRPr="00B7615B">
        <w:t>Baskets</w:t>
      </w:r>
    </w:p>
    <w:p w14:paraId="7D6A0CB6" w14:textId="43AA7E5F" w:rsidR="00E36AFD" w:rsidRPr="00B7615B" w:rsidRDefault="00000000" w:rsidP="00E36AFD">
      <w:pPr>
        <w:spacing w:after="0"/>
      </w:pPr>
      <w:sdt>
        <w:sdtPr>
          <w:id w:val="-593394077"/>
        </w:sdtPr>
        <w:sdtContent>
          <w:r w:rsidR="00B7615B" w:rsidRPr="00B7615B">
            <w:rPr>
              <w:rFonts w:ascii="MS Gothic" w:eastAsia="MS Gothic" w:hAnsi="MS Gothic" w:hint="eastAsia"/>
            </w:rPr>
            <w:t>☐</w:t>
          </w:r>
        </w:sdtContent>
      </w:sdt>
      <w:r w:rsidR="00B7615B" w:rsidRPr="00B7615B">
        <w:t xml:space="preserve"> Administrative/Non-Charity</w:t>
      </w:r>
      <w:sdt>
        <w:sdtPr>
          <w:rPr>
            <w:rStyle w:val="SubtleEmphasis"/>
            <w:u w:val="none"/>
          </w:rPr>
          <w:id w:val="-405533323"/>
        </w:sdtPr>
        <w:sdtContent>
          <w:r w:rsidR="00FA45A0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FA45A0">
        <w:rPr>
          <w:rStyle w:val="SubtleEmphasis"/>
          <w:u w:val="none"/>
        </w:rPr>
        <w:t xml:space="preserve"> OTHER</w:t>
      </w:r>
      <w:r w:rsidR="00582A23">
        <w:rPr>
          <w:rStyle w:val="SubtleEmphasis"/>
          <w:u w:val="none"/>
        </w:rPr>
        <w:t xml:space="preserve"> –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300"/>
        <w:gridCol w:w="2335"/>
      </w:tblGrid>
      <w:tr w:rsidR="008C6641" w:rsidRPr="00B7615B" w14:paraId="30443F4C" w14:textId="77777777" w:rsidTr="00E40FC0">
        <w:tc>
          <w:tcPr>
            <w:tcW w:w="2155" w:type="dxa"/>
          </w:tcPr>
          <w:p w14:paraId="68769F65" w14:textId="77777777" w:rsidR="008C6641" w:rsidRPr="004965E2" w:rsidRDefault="00E40FC0" w:rsidP="00415FE9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Purchased at</w:t>
            </w:r>
            <w:r w:rsidR="008C6641" w:rsidRPr="004965E2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  <w:tc>
          <w:tcPr>
            <w:tcW w:w="6300" w:type="dxa"/>
          </w:tcPr>
          <w:p w14:paraId="29CDDA82" w14:textId="77777777" w:rsidR="008C6641" w:rsidRPr="001265B5" w:rsidRDefault="008C6641" w:rsidP="00415FE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9446785" w14:textId="77777777" w:rsidR="008C6641" w:rsidRPr="004965E2" w:rsidRDefault="008C6641" w:rsidP="00415FE9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C6641" w:rsidRPr="00B7615B" w14:paraId="635F7421" w14:textId="77777777" w:rsidTr="00E40FC0">
        <w:tc>
          <w:tcPr>
            <w:tcW w:w="2155" w:type="dxa"/>
          </w:tcPr>
          <w:p w14:paraId="453D0241" w14:textId="2EB562CC" w:rsidR="008C6641" w:rsidRPr="009C028A" w:rsidRDefault="009C028A" w:rsidP="00415F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</w:t>
            </w:r>
            <w:r w:rsidR="00614C10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s name:</w:t>
            </w:r>
          </w:p>
        </w:tc>
        <w:tc>
          <w:tcPr>
            <w:tcW w:w="6300" w:type="dxa"/>
          </w:tcPr>
          <w:p w14:paraId="508C4191" w14:textId="77777777" w:rsidR="008C6641" w:rsidRPr="001265B5" w:rsidRDefault="008C6641" w:rsidP="00415F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FBC3C3B" w14:textId="77777777" w:rsidR="008C6641" w:rsidRPr="001265B5" w:rsidRDefault="0005473A" w:rsidP="00415FE9">
            <w:pPr>
              <w:spacing w:after="0" w:line="240" w:lineRule="auto"/>
              <w:rPr>
                <w:rFonts w:ascii="Arial" w:hAnsi="Arial" w:cs="Arial"/>
              </w:rPr>
            </w:pPr>
            <w:r w:rsidRPr="009C028A">
              <w:rPr>
                <w:rFonts w:cstheme="minorHAnsi"/>
                <w:sz w:val="24"/>
                <w:szCs w:val="24"/>
              </w:rPr>
              <w:t>Receipt Date:</w:t>
            </w:r>
          </w:p>
        </w:tc>
      </w:tr>
      <w:tr w:rsidR="008C6641" w:rsidRPr="00B7615B" w14:paraId="5FCA1BD4" w14:textId="77777777" w:rsidTr="00E40FC0">
        <w:tc>
          <w:tcPr>
            <w:tcW w:w="2155" w:type="dxa"/>
          </w:tcPr>
          <w:p w14:paraId="5FF707E1" w14:textId="24301CA3" w:rsidR="008C6641" w:rsidRPr="004965E2" w:rsidRDefault="00E36AFD" w:rsidP="00415FE9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I</w:t>
            </w:r>
            <w:r w:rsidR="0005473A" w:rsidRPr="004965E2">
              <w:rPr>
                <w:rFonts w:asciiTheme="majorHAnsi" w:hAnsiTheme="majorHAnsi" w:cstheme="majorHAnsi"/>
                <w:sz w:val="28"/>
                <w:szCs w:val="28"/>
              </w:rPr>
              <w:t>tems</w:t>
            </w:r>
            <w:r w:rsidR="00614C1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5473A" w:rsidRPr="004965E2">
              <w:rPr>
                <w:rFonts w:asciiTheme="majorHAnsi" w:hAnsiTheme="majorHAnsi" w:cstheme="majorHAnsi"/>
                <w:sz w:val="28"/>
                <w:szCs w:val="28"/>
              </w:rPr>
              <w:t>purchased:</w:t>
            </w:r>
          </w:p>
        </w:tc>
        <w:tc>
          <w:tcPr>
            <w:tcW w:w="6300" w:type="dxa"/>
          </w:tcPr>
          <w:p w14:paraId="22F6202D" w14:textId="77777777" w:rsidR="00A15C78" w:rsidRPr="002173A5" w:rsidRDefault="00A15C78" w:rsidP="00415F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73D253B" w14:textId="77777777" w:rsidR="008C6641" w:rsidRPr="001265B5" w:rsidRDefault="0005473A" w:rsidP="00415FE9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AMOUNT:</w:t>
            </w:r>
          </w:p>
        </w:tc>
      </w:tr>
    </w:tbl>
    <w:p w14:paraId="679A7439" w14:textId="77777777" w:rsidR="00E36AFD" w:rsidRPr="00B7615B" w:rsidRDefault="00E36AFD" w:rsidP="009A6F35">
      <w:pPr>
        <w:pStyle w:val="Heading1"/>
        <w:spacing w:after="0" w:line="240" w:lineRule="auto"/>
        <w:rPr>
          <w:b w:val="0"/>
          <w:sz w:val="24"/>
          <w:szCs w:val="24"/>
          <w:highlight w:val="yellow"/>
          <w:u w:val="single"/>
        </w:rPr>
      </w:pPr>
      <w:bookmarkStart w:id="0" w:name="_Hlk493794672"/>
    </w:p>
    <w:p w14:paraId="2B69913D" w14:textId="720BAC95" w:rsidR="00E36AFD" w:rsidRPr="00B7615B" w:rsidRDefault="00E36AFD" w:rsidP="00E36AFD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  <w:r w:rsidRPr="00B7615B">
        <w:rPr>
          <w:rFonts w:ascii="Century Gothic" w:hAnsi="Century Gothic"/>
          <w:i/>
          <w:color w:val="FF0000"/>
          <w:sz w:val="18"/>
          <w:szCs w:val="18"/>
        </w:rPr>
        <w:t>Complete this section when CAC needs to reimburse a member or organization for money spent</w:t>
      </w:r>
    </w:p>
    <w:p w14:paraId="0BF5A588" w14:textId="77777777" w:rsidR="00E36AFD" w:rsidRPr="00B7615B" w:rsidRDefault="00E36AFD" w:rsidP="00E36AFD">
      <w:pPr>
        <w:spacing w:after="0" w:line="240" w:lineRule="auto"/>
        <w:jc w:val="center"/>
        <w:rPr>
          <w:rFonts w:ascii="Century Gothic" w:hAnsi="Century Gothic"/>
          <w:i/>
          <w:color w:val="FF0000"/>
          <w:sz w:val="18"/>
          <w:szCs w:val="18"/>
        </w:rPr>
      </w:pPr>
      <w:r w:rsidRPr="00B7615B">
        <w:rPr>
          <w:rFonts w:ascii="Century Gothic" w:hAnsi="Century Gothic"/>
          <w:i/>
          <w:color w:val="FF0000"/>
          <w:sz w:val="18"/>
          <w:szCs w:val="18"/>
        </w:rPr>
        <w:t>Click on the box, or check-off which of the approved budgeted areas applies.</w:t>
      </w:r>
    </w:p>
    <w:p w14:paraId="69DC1A1C" w14:textId="77777777" w:rsidR="00E36AFD" w:rsidRPr="00B7615B" w:rsidRDefault="00000000" w:rsidP="00E36AFD">
      <w:pPr>
        <w:spacing w:after="0" w:line="240" w:lineRule="auto"/>
      </w:pPr>
      <w:sdt>
        <w:sdtPr>
          <w:rPr>
            <w:rFonts w:ascii="Century Gothic" w:hAnsi="Century Gothic"/>
            <w:sz w:val="22"/>
            <w:szCs w:val="22"/>
          </w:rPr>
          <w:id w:val="2037076320"/>
        </w:sdtPr>
        <w:sdtContent>
          <w:r w:rsidR="00E36AFD" w:rsidRPr="00B7615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6AFD" w:rsidRPr="00B7615B">
        <w:t xml:space="preserve">Approved Budgeted items       </w:t>
      </w:r>
      <w:sdt>
        <w:sdtPr>
          <w:id w:val="902873009"/>
        </w:sdtPr>
        <w:sdtContent>
          <w:r w:rsidR="00E36AFD" w:rsidRPr="00B7615B">
            <w:rPr>
              <w:rFonts w:ascii="MS Gothic" w:eastAsia="MS Gothic" w:hAnsi="MS Gothic" w:hint="eastAsia"/>
            </w:rPr>
            <w:t>☐</w:t>
          </w:r>
        </w:sdtContent>
      </w:sdt>
      <w:r w:rsidR="00E36AFD" w:rsidRPr="00B7615B">
        <w:t xml:space="preserve">Approved Special Request      </w:t>
      </w:r>
      <w:sdt>
        <w:sdtPr>
          <w:id w:val="1093897735"/>
        </w:sdtPr>
        <w:sdtContent>
          <w:r w:rsidR="00E36AFD" w:rsidRPr="00B7615B">
            <w:rPr>
              <w:rFonts w:ascii="MS Gothic" w:eastAsia="MS Gothic" w:hAnsi="MS Gothic" w:hint="eastAsia"/>
            </w:rPr>
            <w:t>☐</w:t>
          </w:r>
        </w:sdtContent>
      </w:sdt>
      <w:r w:rsidR="00E36AFD" w:rsidRPr="00B7615B">
        <w:t xml:space="preserve">Individual/Family         </w:t>
      </w:r>
      <w:sdt>
        <w:sdtPr>
          <w:id w:val="-76910580"/>
        </w:sdtPr>
        <w:sdtContent>
          <w:r w:rsidR="00E36AFD" w:rsidRPr="00B7615B">
            <w:rPr>
              <w:rFonts w:ascii="MS Gothic" w:eastAsia="MS Gothic" w:hAnsi="MS Gothic" w:hint="eastAsia"/>
            </w:rPr>
            <w:t>☐</w:t>
          </w:r>
        </w:sdtContent>
      </w:sdt>
      <w:r w:rsidR="00E36AFD" w:rsidRPr="00B7615B">
        <w:t>Baskets</w:t>
      </w:r>
    </w:p>
    <w:p w14:paraId="3BE29DDB" w14:textId="3A076315" w:rsidR="00E36AFD" w:rsidRPr="00B7615B" w:rsidRDefault="00000000" w:rsidP="00E36AFD">
      <w:pPr>
        <w:spacing w:after="0"/>
      </w:pPr>
      <w:sdt>
        <w:sdtPr>
          <w:id w:val="-771859511"/>
        </w:sdtPr>
        <w:sdtContent>
          <w:r w:rsidR="00B7615B" w:rsidRPr="00B7615B">
            <w:rPr>
              <w:rFonts w:ascii="MS Gothic" w:eastAsia="MS Gothic" w:hAnsi="MS Gothic" w:hint="eastAsia"/>
            </w:rPr>
            <w:t>☐</w:t>
          </w:r>
        </w:sdtContent>
      </w:sdt>
      <w:r w:rsidR="00E36AFD" w:rsidRPr="00B7615B">
        <w:t xml:space="preserve"> Administrat</w:t>
      </w:r>
      <w:r w:rsidR="00B7615B" w:rsidRPr="00B7615B">
        <w:t>ive/Non-Charity</w:t>
      </w:r>
      <w:sdt>
        <w:sdtPr>
          <w:rPr>
            <w:rStyle w:val="SubtleEmphasis"/>
            <w:u w:val="none"/>
          </w:rPr>
          <w:id w:val="506105619"/>
        </w:sdtPr>
        <w:sdtContent>
          <w:r w:rsidR="00614C10">
            <w:rPr>
              <w:rStyle w:val="SubtleEmphasis"/>
              <w:u w:val="none"/>
            </w:rPr>
            <w:t xml:space="preserve">     </w:t>
          </w:r>
          <w:r w:rsidR="00FA45A0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FA45A0">
        <w:rPr>
          <w:rStyle w:val="SubtleEmphasis"/>
          <w:u w:val="none"/>
        </w:rPr>
        <w:t xml:space="preserve"> OTHER</w:t>
      </w:r>
      <w:r w:rsidR="00582A23">
        <w:rPr>
          <w:rStyle w:val="SubtleEmphasis"/>
          <w:u w:val="none"/>
        </w:rPr>
        <w:t xml:space="preserve"> –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300"/>
        <w:gridCol w:w="2335"/>
      </w:tblGrid>
      <w:tr w:rsidR="00E40FC0" w:rsidRPr="004965E2" w14:paraId="2FDBAFB6" w14:textId="77777777" w:rsidTr="00E40FC0">
        <w:tc>
          <w:tcPr>
            <w:tcW w:w="2155" w:type="dxa"/>
          </w:tcPr>
          <w:p w14:paraId="7FCEB3CB" w14:textId="77777777" w:rsidR="00E40FC0" w:rsidRPr="004965E2" w:rsidRDefault="00E40FC0" w:rsidP="00E40FC0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Purchased at:</w:t>
            </w:r>
          </w:p>
        </w:tc>
        <w:tc>
          <w:tcPr>
            <w:tcW w:w="6300" w:type="dxa"/>
          </w:tcPr>
          <w:p w14:paraId="37D47FC3" w14:textId="77777777" w:rsidR="00E40FC0" w:rsidRPr="001265B5" w:rsidRDefault="00E40FC0" w:rsidP="00E40FC0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6E362FFB" w14:textId="77777777" w:rsidR="00E40FC0" w:rsidRPr="004965E2" w:rsidRDefault="00E40FC0" w:rsidP="00E40FC0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40FC0" w:rsidRPr="004965E2" w14:paraId="6778329B" w14:textId="77777777" w:rsidTr="00B7615B">
        <w:tc>
          <w:tcPr>
            <w:tcW w:w="2155" w:type="dxa"/>
          </w:tcPr>
          <w:p w14:paraId="19F0B8F4" w14:textId="76628FF4" w:rsidR="00E40FC0" w:rsidRPr="00692AF3" w:rsidRDefault="00692AF3" w:rsidP="00E40F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92AF3">
              <w:rPr>
                <w:rFonts w:asciiTheme="majorHAnsi" w:hAnsiTheme="majorHAnsi" w:cstheme="majorHAnsi"/>
                <w:sz w:val="24"/>
                <w:szCs w:val="24"/>
              </w:rPr>
              <w:t>Member</w:t>
            </w:r>
            <w:r w:rsidR="00614C10">
              <w:rPr>
                <w:rFonts w:asciiTheme="majorHAnsi" w:hAnsiTheme="majorHAnsi" w:cstheme="majorHAnsi"/>
                <w:sz w:val="24"/>
                <w:szCs w:val="24"/>
              </w:rPr>
              <w:t>’</w:t>
            </w:r>
            <w:r w:rsidRPr="00692AF3">
              <w:rPr>
                <w:rFonts w:asciiTheme="majorHAnsi" w:hAnsiTheme="majorHAnsi" w:cstheme="majorHAnsi"/>
                <w:sz w:val="24"/>
                <w:szCs w:val="24"/>
              </w:rPr>
              <w:t>s nam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e:</w:t>
            </w:r>
          </w:p>
        </w:tc>
        <w:tc>
          <w:tcPr>
            <w:tcW w:w="6300" w:type="dxa"/>
          </w:tcPr>
          <w:p w14:paraId="42F42854" w14:textId="77777777" w:rsidR="00E40FC0" w:rsidRPr="001265B5" w:rsidRDefault="00E40FC0" w:rsidP="00E40F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BBC077E" w14:textId="77777777" w:rsidR="00E40FC0" w:rsidRPr="001265B5" w:rsidRDefault="00E40FC0" w:rsidP="00E40FC0">
            <w:pPr>
              <w:spacing w:after="0" w:line="240" w:lineRule="auto"/>
              <w:rPr>
                <w:rFonts w:ascii="Arial" w:hAnsi="Arial" w:cs="Arial"/>
              </w:rPr>
            </w:pPr>
            <w:r w:rsidRPr="00692AF3">
              <w:rPr>
                <w:rFonts w:asciiTheme="majorHAnsi" w:hAnsiTheme="majorHAnsi" w:cstheme="majorHAnsi"/>
                <w:sz w:val="24"/>
                <w:szCs w:val="24"/>
              </w:rPr>
              <w:t xml:space="preserve">Receipt Date: </w:t>
            </w:r>
          </w:p>
        </w:tc>
      </w:tr>
      <w:tr w:rsidR="00E40FC0" w:rsidRPr="004965E2" w14:paraId="6E4E8059" w14:textId="77777777" w:rsidTr="00B7615B">
        <w:tc>
          <w:tcPr>
            <w:tcW w:w="2155" w:type="dxa"/>
          </w:tcPr>
          <w:p w14:paraId="093A493E" w14:textId="77777777" w:rsidR="00E40FC0" w:rsidRPr="004965E2" w:rsidRDefault="00E40FC0" w:rsidP="00E40FC0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>Items purchased:</w:t>
            </w:r>
          </w:p>
        </w:tc>
        <w:tc>
          <w:tcPr>
            <w:tcW w:w="6300" w:type="dxa"/>
          </w:tcPr>
          <w:p w14:paraId="1C187657" w14:textId="77777777" w:rsidR="00E40FC0" w:rsidRPr="001265B5" w:rsidRDefault="00E40FC0" w:rsidP="00E40F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71809E86" w14:textId="77777777" w:rsidR="00E40FC0" w:rsidRPr="001265B5" w:rsidRDefault="00E40FC0" w:rsidP="00E40F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965E2">
              <w:rPr>
                <w:rFonts w:asciiTheme="majorHAnsi" w:hAnsiTheme="majorHAnsi" w:cstheme="majorHAnsi"/>
                <w:sz w:val="28"/>
                <w:szCs w:val="28"/>
              </w:rPr>
              <w:t xml:space="preserve">AMOUNT:  </w:t>
            </w:r>
          </w:p>
        </w:tc>
      </w:tr>
    </w:tbl>
    <w:p w14:paraId="549ED855" w14:textId="77777777" w:rsidR="00E36AFD" w:rsidRPr="00B7615B" w:rsidRDefault="00E36AFD" w:rsidP="002D24B9">
      <w:pPr>
        <w:pStyle w:val="Heading1"/>
        <w:spacing w:after="0" w:line="240" w:lineRule="auto"/>
        <w:rPr>
          <w:b w:val="0"/>
          <w:highlight w:val="yellow"/>
          <w:u w:val="single"/>
        </w:rPr>
      </w:pPr>
    </w:p>
    <w:p w14:paraId="6CDE1469" w14:textId="6E06AE93" w:rsidR="00983619" w:rsidRDefault="00983619" w:rsidP="00614C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after="0" w:line="240" w:lineRule="auto"/>
        <w:rPr>
          <w:b w:val="0"/>
          <w:highlight w:val="yellow"/>
        </w:rPr>
      </w:pPr>
      <w:r w:rsidRPr="00B7615B">
        <w:rPr>
          <w:b w:val="0"/>
          <w:highlight w:val="yellow"/>
          <w:u w:val="single"/>
        </w:rPr>
        <w:t xml:space="preserve">$10 Publix Food </w:t>
      </w:r>
      <w:r w:rsidR="009A6F35" w:rsidRPr="00B7615B">
        <w:rPr>
          <w:b w:val="0"/>
          <w:highlight w:val="yellow"/>
          <w:u w:val="single"/>
        </w:rPr>
        <w:t>Cards</w:t>
      </w:r>
      <w:r w:rsidR="00D40486" w:rsidRPr="00B7615B">
        <w:rPr>
          <w:b w:val="0"/>
          <w:highlight w:val="yellow"/>
        </w:rPr>
        <w:sym w:font="Wingdings" w:char="F0E0"/>
      </w:r>
      <w:r w:rsidR="00AA76FC" w:rsidRPr="00B7615B">
        <w:rPr>
          <w:b w:val="0"/>
          <w:highlight w:val="yellow"/>
        </w:rPr>
        <w:t>Click on box</w:t>
      </w:r>
      <w:r w:rsidR="00D40486" w:rsidRPr="00B7615B">
        <w:rPr>
          <w:b w:val="0"/>
          <w:highlight w:val="yellow"/>
        </w:rPr>
        <w:sym w:font="Wingdings" w:char="F0E0"/>
      </w:r>
      <w:sdt>
        <w:sdtPr>
          <w:rPr>
            <w:b w:val="0"/>
            <w:highlight w:val="yellow"/>
          </w:rPr>
          <w:id w:val="1649709359"/>
        </w:sdtPr>
        <w:sdtContent>
          <w:r w:rsidR="00AA76FC" w:rsidRPr="00B7615B">
            <w:rPr>
              <w:rFonts w:ascii="MS Gothic" w:eastAsia="MS Gothic" w:hAnsi="MS Gothic" w:hint="eastAsia"/>
              <w:b w:val="0"/>
              <w:highlight w:val="yellow"/>
            </w:rPr>
            <w:t>☐</w:t>
          </w:r>
        </w:sdtContent>
      </w:sdt>
      <w:r w:rsidR="00AA76FC" w:rsidRPr="00B7615B">
        <w:rPr>
          <w:b w:val="0"/>
          <w:highlight w:val="yellow"/>
        </w:rPr>
        <w:t>NO</w:t>
      </w:r>
      <w:r w:rsidR="001B2C76">
        <w:rPr>
          <w:b w:val="0"/>
          <w:highlight w:val="yellow"/>
        </w:rPr>
        <w:t xml:space="preserve"> </w:t>
      </w:r>
      <w:r w:rsidR="009A6F35" w:rsidRPr="00B7615B">
        <w:rPr>
          <w:b w:val="0"/>
          <w:highlight w:val="yellow"/>
        </w:rPr>
        <w:t>or</w:t>
      </w:r>
      <w:sdt>
        <w:sdtPr>
          <w:rPr>
            <w:b w:val="0"/>
            <w:highlight w:val="yellow"/>
          </w:rPr>
          <w:id w:val="1729487139"/>
        </w:sdtPr>
        <w:sdtContent>
          <w:r w:rsidR="001B2C76">
            <w:rPr>
              <w:b w:val="0"/>
              <w:highlight w:val="yellow"/>
            </w:rPr>
            <w:t xml:space="preserve"> </w:t>
          </w:r>
          <w:r w:rsidR="0026616D">
            <w:rPr>
              <w:rFonts w:ascii="MS Gothic" w:eastAsia="MS Gothic" w:hAnsi="MS Gothic" w:hint="eastAsia"/>
              <w:b w:val="0"/>
              <w:highlight w:val="yellow"/>
            </w:rPr>
            <w:t>☐</w:t>
          </w:r>
        </w:sdtContent>
      </w:sdt>
      <w:r w:rsidR="00AA76FC" w:rsidRPr="00B7615B">
        <w:rPr>
          <w:b w:val="0"/>
          <w:highlight w:val="yellow"/>
        </w:rPr>
        <w:t>YES</w:t>
      </w:r>
      <w:r w:rsidRPr="00B7615B">
        <w:rPr>
          <w:b w:val="0"/>
          <w:highlight w:val="yellow"/>
        </w:rPr>
        <w:t xml:space="preserve"> if Yes</w:t>
      </w:r>
      <w:r w:rsidR="004A7CAD">
        <w:rPr>
          <w:b w:val="0"/>
          <w:highlight w:val="yellow"/>
        </w:rPr>
        <w:t xml:space="preserve"> </w:t>
      </w:r>
      <w:r w:rsidR="00051033" w:rsidRPr="00B7615B">
        <w:rPr>
          <w:b w:val="0"/>
          <w:highlight w:val="yellow"/>
        </w:rPr>
        <w:t>ENTER</w:t>
      </w:r>
      <w:r w:rsidR="00A74F6D" w:rsidRPr="00B7615B">
        <w:rPr>
          <w:b w:val="0"/>
          <w:highlight w:val="yellow"/>
        </w:rPr>
        <w:t xml:space="preserve"> total</w:t>
      </w:r>
      <w:r w:rsidR="004A7CAD">
        <w:rPr>
          <w:b w:val="0"/>
          <w:highlight w:val="yellow"/>
        </w:rPr>
        <w:t xml:space="preserve"> </w:t>
      </w:r>
      <w:r w:rsidR="00D40486" w:rsidRPr="00B7615B">
        <w:rPr>
          <w:b w:val="0"/>
          <w:highlight w:val="yellow"/>
        </w:rPr>
        <w:t>#</w:t>
      </w:r>
      <w:r w:rsidR="004A7CAD">
        <w:rPr>
          <w:b w:val="0"/>
          <w:highlight w:val="yellow"/>
        </w:rPr>
        <w:t xml:space="preserve"> of car</w:t>
      </w:r>
      <w:r w:rsidR="00D40486" w:rsidRPr="00B7615B">
        <w:rPr>
          <w:b w:val="0"/>
          <w:highlight w:val="yellow"/>
        </w:rPr>
        <w:t>ds</w:t>
      </w:r>
      <w:r w:rsidR="004A7CAD">
        <w:rPr>
          <w:b w:val="0"/>
          <w:highlight w:val="yellow"/>
        </w:rPr>
        <w:t xml:space="preserve">        </w:t>
      </w:r>
      <w:r w:rsidR="001B2C76">
        <w:rPr>
          <w:b w:val="0"/>
          <w:highlight w:val="yellow"/>
        </w:rPr>
        <w:t xml:space="preserve">      </w:t>
      </w:r>
      <w:r w:rsidR="004A7CAD">
        <w:rPr>
          <w:b w:val="0"/>
          <w:highlight w:val="yellow"/>
        </w:rPr>
        <w:t xml:space="preserve"> </w:t>
      </w:r>
      <w:r w:rsidR="001B2C76">
        <w:rPr>
          <w:b w:val="0"/>
          <w:highlight w:val="yellow"/>
        </w:rPr>
        <w:t xml:space="preserve">    </w:t>
      </w:r>
      <w:r w:rsidR="00D40486" w:rsidRPr="00B7615B">
        <w:rPr>
          <w:b w:val="0"/>
          <w:highlight w:val="yellow"/>
        </w:rPr>
        <w:t>@</w:t>
      </w:r>
      <w:r w:rsidR="004A141B">
        <w:rPr>
          <w:b w:val="0"/>
          <w:highlight w:val="yellow"/>
        </w:rPr>
        <w:t xml:space="preserve">    </w:t>
      </w:r>
      <w:r w:rsidR="00D40486" w:rsidRPr="00B7615B">
        <w:rPr>
          <w:b w:val="0"/>
          <w:highlight w:val="yellow"/>
        </w:rPr>
        <w:t>$9.</w:t>
      </w:r>
      <w:r w:rsidRPr="00B7615B">
        <w:rPr>
          <w:b w:val="0"/>
          <w:highlight w:val="yellow"/>
        </w:rPr>
        <w:t>7</w:t>
      </w:r>
      <w:r w:rsidR="00D40486" w:rsidRPr="00B7615B">
        <w:rPr>
          <w:b w:val="0"/>
          <w:highlight w:val="yellow"/>
        </w:rPr>
        <w:t>0 =</w:t>
      </w:r>
      <w:r w:rsidR="00E13052">
        <w:rPr>
          <w:b w:val="0"/>
          <w:highlight w:val="yellow"/>
        </w:rPr>
        <w:t xml:space="preserve"> </w:t>
      </w:r>
    </w:p>
    <w:p w14:paraId="720761FA" w14:textId="2046A63D" w:rsidR="00A9095A" w:rsidRDefault="001B2C76" w:rsidP="00A9095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b w:val="0"/>
          <w:highlight w:val="yellow"/>
        </w:rPr>
      </w:pPr>
      <w:r w:rsidRPr="002C0256">
        <w:rPr>
          <w:rFonts w:ascii="Arial" w:hAnsi="Arial" w:cs="Arial"/>
          <w:b w:val="0"/>
          <w:highlight w:val="yellow"/>
          <w:u w:val="single"/>
        </w:rPr>
        <w:t>$</w:t>
      </w:r>
      <w:r>
        <w:rPr>
          <w:rFonts w:ascii="Arial" w:hAnsi="Arial" w:cs="Arial"/>
          <w:b w:val="0"/>
          <w:highlight w:val="yellow"/>
          <w:u w:val="single"/>
        </w:rPr>
        <w:t>1</w:t>
      </w:r>
      <w:r w:rsidRPr="002C0256">
        <w:rPr>
          <w:rFonts w:ascii="Arial" w:hAnsi="Arial" w:cs="Arial"/>
          <w:b w:val="0"/>
          <w:highlight w:val="yellow"/>
          <w:u w:val="single"/>
        </w:rPr>
        <w:t xml:space="preserve">0 </w:t>
      </w:r>
      <w:r>
        <w:rPr>
          <w:rFonts w:ascii="Arial" w:hAnsi="Arial" w:cs="Arial"/>
          <w:b w:val="0"/>
          <w:highlight w:val="yellow"/>
          <w:u w:val="single"/>
        </w:rPr>
        <w:t>Walmart</w:t>
      </w:r>
      <w:r w:rsidRPr="002C0256">
        <w:rPr>
          <w:rFonts w:ascii="Arial" w:hAnsi="Arial" w:cs="Arial"/>
          <w:b w:val="0"/>
          <w:highlight w:val="yellow"/>
          <w:u w:val="single"/>
        </w:rPr>
        <w:t xml:space="preserve"> Food Cards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r w:rsidRPr="002C0256">
        <w:rPr>
          <w:rFonts w:ascii="Arial" w:hAnsi="Arial" w:cs="Arial"/>
          <w:b w:val="0"/>
          <w:highlight w:val="yellow"/>
        </w:rPr>
        <w:t xml:space="preserve"> Click on box 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sdt>
        <w:sdtPr>
          <w:rPr>
            <w:rFonts w:ascii="Arial" w:hAnsi="Arial" w:cs="Arial"/>
            <w:b w:val="0"/>
            <w:highlight w:val="yellow"/>
          </w:rPr>
          <w:id w:val="-1698074098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-338698569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YES if Yes ENTER total # of cards            @ $ </w:t>
      </w:r>
      <w:r>
        <w:rPr>
          <w:rFonts w:ascii="Arial" w:hAnsi="Arial" w:cs="Arial"/>
          <w:b w:val="0"/>
          <w:highlight w:val="yellow"/>
        </w:rPr>
        <w:t>10.0</w:t>
      </w:r>
      <w:r w:rsidRPr="002C0256">
        <w:rPr>
          <w:rFonts w:ascii="Arial" w:hAnsi="Arial" w:cs="Arial"/>
          <w:b w:val="0"/>
          <w:highlight w:val="yellow"/>
        </w:rPr>
        <w:t>0 =</w:t>
      </w:r>
    </w:p>
    <w:p w14:paraId="0C211794" w14:textId="77777777" w:rsidR="00A9095A" w:rsidRPr="00A9095A" w:rsidRDefault="00A9095A" w:rsidP="00A9095A">
      <w:pPr>
        <w:rPr>
          <w:highlight w:val="yellow"/>
        </w:rPr>
      </w:pPr>
    </w:p>
    <w:p w14:paraId="113B6330" w14:textId="58752907" w:rsidR="002C7C51" w:rsidRPr="004965E2" w:rsidRDefault="002C7C51" w:rsidP="0026616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b w:val="0"/>
          <w:highlight w:val="yellow"/>
        </w:rPr>
      </w:pPr>
      <w:r w:rsidRPr="00B7615B">
        <w:rPr>
          <w:b w:val="0"/>
          <w:highlight w:val="yellow"/>
          <w:u w:val="single"/>
        </w:rPr>
        <w:t xml:space="preserve">$50 </w:t>
      </w:r>
      <w:r w:rsidR="001B2C76">
        <w:rPr>
          <w:b w:val="0"/>
          <w:highlight w:val="yellow"/>
          <w:u w:val="single"/>
        </w:rPr>
        <w:t>Walmart</w:t>
      </w:r>
      <w:r w:rsidRPr="00B7615B">
        <w:rPr>
          <w:b w:val="0"/>
          <w:highlight w:val="yellow"/>
          <w:u w:val="single"/>
        </w:rPr>
        <w:t xml:space="preserve"> Food Cards</w:t>
      </w:r>
      <w:r w:rsidRPr="00B7615B">
        <w:rPr>
          <w:b w:val="0"/>
          <w:highlight w:val="yellow"/>
        </w:rPr>
        <w:sym w:font="Wingdings" w:char="F0E0"/>
      </w:r>
      <w:r w:rsidRPr="00B7615B">
        <w:rPr>
          <w:b w:val="0"/>
          <w:highlight w:val="yellow"/>
        </w:rPr>
        <w:t xml:space="preserve"> Click on box </w:t>
      </w:r>
      <w:r w:rsidRPr="00B7615B">
        <w:rPr>
          <w:b w:val="0"/>
          <w:highlight w:val="yellow"/>
        </w:rPr>
        <w:sym w:font="Wingdings" w:char="F0E0"/>
      </w:r>
      <w:sdt>
        <w:sdtPr>
          <w:rPr>
            <w:b w:val="0"/>
            <w:highlight w:val="yellow"/>
          </w:rPr>
          <w:id w:val="-1376233128"/>
        </w:sdtPr>
        <w:sdtContent>
          <w:r w:rsidRPr="00B7615B">
            <w:rPr>
              <w:rFonts w:ascii="MS Gothic" w:eastAsia="MS Gothic" w:hAnsi="MS Gothic" w:hint="eastAsia"/>
              <w:b w:val="0"/>
              <w:highlight w:val="yellow"/>
            </w:rPr>
            <w:t>☐</w:t>
          </w:r>
        </w:sdtContent>
      </w:sdt>
      <w:r w:rsidRPr="00B7615B">
        <w:rPr>
          <w:b w:val="0"/>
          <w:highlight w:val="yellow"/>
        </w:rPr>
        <w:t xml:space="preserve"> NO or</w:t>
      </w:r>
      <w:sdt>
        <w:sdtPr>
          <w:rPr>
            <w:b w:val="0"/>
            <w:highlight w:val="yellow"/>
          </w:rPr>
          <w:id w:val="-432283084"/>
        </w:sdtPr>
        <w:sdtContent>
          <w:r w:rsidR="001B2C76">
            <w:rPr>
              <w:b w:val="0"/>
              <w:highlight w:val="yellow"/>
            </w:rPr>
            <w:t xml:space="preserve"> </w:t>
          </w:r>
          <w:r w:rsidRPr="00B7615B">
            <w:rPr>
              <w:rFonts w:ascii="MS Gothic" w:eastAsia="MS Gothic" w:hAnsi="MS Gothic" w:hint="eastAsia"/>
              <w:b w:val="0"/>
              <w:highlight w:val="yellow"/>
            </w:rPr>
            <w:t>☐</w:t>
          </w:r>
          <w:r w:rsidR="001B2C76">
            <w:rPr>
              <w:rFonts w:ascii="MS Gothic" w:eastAsia="MS Gothic" w:hAnsi="MS Gothic"/>
              <w:b w:val="0"/>
              <w:highlight w:val="yellow"/>
            </w:rPr>
            <w:t xml:space="preserve"> </w:t>
          </w:r>
        </w:sdtContent>
      </w:sdt>
      <w:r w:rsidRPr="00B7615B">
        <w:rPr>
          <w:b w:val="0"/>
          <w:highlight w:val="yellow"/>
        </w:rPr>
        <w:t>YES if Yes ENTER total #of cards</w:t>
      </w:r>
      <w:r w:rsidR="004A7CAD">
        <w:rPr>
          <w:b w:val="0"/>
          <w:highlight w:val="yellow"/>
        </w:rPr>
        <w:t xml:space="preserve">            </w:t>
      </w:r>
      <w:r w:rsidRPr="00B7615B">
        <w:rPr>
          <w:b w:val="0"/>
          <w:highlight w:val="yellow"/>
        </w:rPr>
        <w:t xml:space="preserve">@ $ </w:t>
      </w:r>
      <w:r w:rsidR="001B2C76">
        <w:rPr>
          <w:b w:val="0"/>
          <w:highlight w:val="yellow"/>
        </w:rPr>
        <w:t>50.0</w:t>
      </w:r>
      <w:r w:rsidRPr="00B7615B">
        <w:rPr>
          <w:b w:val="0"/>
          <w:highlight w:val="yellow"/>
        </w:rPr>
        <w:t>0 =</w:t>
      </w:r>
    </w:p>
    <w:bookmarkEnd w:id="0"/>
    <w:p w14:paraId="2E58D459" w14:textId="77777777" w:rsidR="00FF5A94" w:rsidRPr="004965E2" w:rsidRDefault="00FF5A94" w:rsidP="0026616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b w:val="0"/>
          <w:highlight w:val="yellow"/>
        </w:rPr>
      </w:pPr>
    </w:p>
    <w:p w14:paraId="20D71EBE" w14:textId="77777777" w:rsidR="004A141B" w:rsidRDefault="004A141B" w:rsidP="00FF5A94">
      <w:pPr>
        <w:spacing w:after="0" w:line="240" w:lineRule="auto"/>
        <w:rPr>
          <w:rFonts w:cstheme="minorHAnsi"/>
          <w:color w:val="FF0000"/>
        </w:rPr>
      </w:pPr>
      <w:bookmarkStart w:id="1" w:name="_Hlk48227205"/>
    </w:p>
    <w:p w14:paraId="77C332A4" w14:textId="20B019D8" w:rsidR="00FF5A94" w:rsidRPr="00594401" w:rsidRDefault="00FF5A94" w:rsidP="00FF5A94">
      <w:pPr>
        <w:spacing w:after="0" w:line="240" w:lineRule="auto"/>
        <w:rPr>
          <w:rFonts w:cstheme="minorHAnsi"/>
          <w:color w:val="FF0000"/>
        </w:rPr>
      </w:pPr>
      <w:r w:rsidRPr="009D5188">
        <w:rPr>
          <w:rFonts w:cstheme="minorHAnsi"/>
          <w:color w:val="FF0000"/>
        </w:rPr>
        <w:t>If applicable</w:t>
      </w:r>
      <w:r w:rsidR="00E1250D">
        <w:rPr>
          <w:rFonts w:cstheme="minorHAnsi"/>
          <w:color w:val="FF0000"/>
        </w:rPr>
        <w:t>,</w:t>
      </w:r>
      <w:r w:rsidRPr="009D5188">
        <w:rPr>
          <w:rFonts w:cstheme="minorHAnsi"/>
          <w:color w:val="FF0000"/>
        </w:rPr>
        <w:t xml:space="preserve"> add cost of the </w:t>
      </w:r>
      <w:r w:rsidR="00E1250D">
        <w:rPr>
          <w:rFonts w:cstheme="minorHAnsi"/>
          <w:color w:val="FF0000"/>
        </w:rPr>
        <w:t xml:space="preserve">Food </w:t>
      </w:r>
      <w:r w:rsidR="001B2C76">
        <w:rPr>
          <w:rFonts w:cstheme="minorHAnsi"/>
          <w:color w:val="FF0000"/>
        </w:rPr>
        <w:t>Cards</w:t>
      </w:r>
      <w:r w:rsidRPr="009D5188">
        <w:rPr>
          <w:rFonts w:cstheme="minorHAnsi"/>
          <w:color w:val="FF0000"/>
        </w:rPr>
        <w:t xml:space="preserve"> to the </w:t>
      </w:r>
      <w:r w:rsidRPr="009D5188">
        <w:rPr>
          <w:rFonts w:cstheme="minorHAnsi"/>
          <w:color w:val="FF0000"/>
          <w:sz w:val="22"/>
          <w:szCs w:val="22"/>
        </w:rPr>
        <w:sym w:font="Wingdings" w:char="F0E0"/>
      </w:r>
      <w:r w:rsidR="004A7CAD">
        <w:rPr>
          <w:rFonts w:cstheme="minorHAnsi"/>
          <w:color w:val="FF0000"/>
          <w:sz w:val="22"/>
          <w:szCs w:val="22"/>
        </w:rPr>
        <w:t xml:space="preserve">                                     </w:t>
      </w:r>
      <w:r w:rsidR="001B2C76">
        <w:rPr>
          <w:rFonts w:cstheme="minorHAnsi"/>
          <w:color w:val="FF0000"/>
          <w:sz w:val="22"/>
          <w:szCs w:val="22"/>
        </w:rPr>
        <w:t xml:space="preserve">                      </w:t>
      </w:r>
      <w:r w:rsidRPr="00594401">
        <w:rPr>
          <w:rFonts w:cstheme="minorHAnsi"/>
          <w:b/>
          <w:bCs/>
          <w:color w:val="FF0000"/>
          <w:sz w:val="22"/>
          <w:szCs w:val="22"/>
        </w:rPr>
        <w:t xml:space="preserve">TOTAL AMT:  </w:t>
      </w:r>
    </w:p>
    <w:bookmarkEnd w:id="1"/>
    <w:p w14:paraId="3FED35E7" w14:textId="0A39C726" w:rsidR="00A9095A" w:rsidRPr="00A9095A" w:rsidRDefault="00FF5A94" w:rsidP="00FF5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ubtleEmphasis"/>
          <w:rFonts w:asciiTheme="majorHAnsi" w:hAnsiTheme="majorHAnsi" w:cstheme="majorHAnsi"/>
          <w:u w:val="none"/>
        </w:rPr>
      </w:pPr>
      <w:r w:rsidRPr="001B2C76">
        <w:rPr>
          <w:rStyle w:val="SubtleEmphasis"/>
          <w:rFonts w:ascii="Calibri" w:hAnsi="Calibri" w:cs="Calibri"/>
          <w:sz w:val="24"/>
          <w:szCs w:val="24"/>
          <w:u w:val="none"/>
        </w:rPr>
        <w:t>MAKE CHECK PAYABLE TO:</w:t>
      </w:r>
      <w:r w:rsidR="00E13052" w:rsidRPr="001B2C76">
        <w:rPr>
          <w:rStyle w:val="SubtleEmphasis"/>
          <w:rFonts w:ascii="Calibri" w:hAnsi="Calibri" w:cs="Calibri"/>
          <w:sz w:val="24"/>
          <w:szCs w:val="24"/>
          <w:u w:val="none"/>
        </w:rPr>
        <w:t xml:space="preserve"> </w:t>
      </w:r>
    </w:p>
    <w:p w14:paraId="7C26068A" w14:textId="7AC78E51" w:rsidR="00FF5A94" w:rsidRPr="00B7615B" w:rsidRDefault="00601729" w:rsidP="00FF5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rStyle w:val="SubtleEmphasis"/>
          <w:rFonts w:ascii="Calibri" w:hAnsi="Calibri" w:cs="Calibri"/>
          <w:sz w:val="24"/>
          <w:szCs w:val="24"/>
          <w:u w:val="none"/>
        </w:rPr>
        <w:t xml:space="preserve">MAILING </w:t>
      </w:r>
      <w:r w:rsidR="00FF5A94" w:rsidRPr="00B7615B">
        <w:rPr>
          <w:rStyle w:val="SubtleEmphasis"/>
          <w:rFonts w:ascii="Calibri" w:hAnsi="Calibri" w:cs="Calibri"/>
          <w:sz w:val="24"/>
          <w:szCs w:val="24"/>
          <w:u w:val="none"/>
        </w:rPr>
        <w:t>ADDRESS</w:t>
      </w:r>
      <w:r w:rsidR="00FF5A94" w:rsidRPr="00B7615B">
        <w:t xml:space="preserve">:         </w:t>
      </w:r>
      <w:r w:rsidR="00FF5A94" w:rsidRPr="00B7615B">
        <w:tab/>
      </w:r>
      <w:r w:rsidR="00FF5A94" w:rsidRPr="00B7615B">
        <w:tab/>
      </w:r>
      <w:r w:rsidR="00FF5A94" w:rsidRPr="00B7615B">
        <w:tab/>
      </w:r>
    </w:p>
    <w:p w14:paraId="59D5DEF5" w14:textId="77777777" w:rsidR="0026616D" w:rsidRDefault="0026616D" w:rsidP="0026616D">
      <w:pPr>
        <w:pStyle w:val="Heading1"/>
        <w:spacing w:after="0" w:line="240" w:lineRule="auto"/>
        <w:rPr>
          <w:b w:val="0"/>
          <w:sz w:val="16"/>
          <w:szCs w:val="16"/>
        </w:rPr>
      </w:pPr>
    </w:p>
    <w:p w14:paraId="7CD73C89" w14:textId="5C0671D5" w:rsidR="0026616D" w:rsidRPr="00B7615B" w:rsidRDefault="00582A23" w:rsidP="0026616D">
      <w:pPr>
        <w:pStyle w:val="Heading1"/>
        <w:spacing w:after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Org/Indiv_Month_Check #</w:t>
      </w:r>
      <w:r w:rsidR="0026616D" w:rsidRPr="00B7615B">
        <w:rPr>
          <w:b w:val="0"/>
          <w:sz w:val="16"/>
          <w:szCs w:val="16"/>
        </w:rPr>
        <w:t>.</w:t>
      </w:r>
    </w:p>
    <w:sectPr w:rsidR="0026616D" w:rsidRPr="00B7615B" w:rsidSect="00C301C2">
      <w:footerReference w:type="first" r:id="rId8"/>
      <w:pgSz w:w="12240" w:h="15840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8C5D9" w14:textId="77777777" w:rsidR="000977E8" w:rsidRDefault="000977E8">
      <w:pPr>
        <w:spacing w:after="0" w:line="240" w:lineRule="auto"/>
      </w:pPr>
      <w:r>
        <w:separator/>
      </w:r>
    </w:p>
  </w:endnote>
  <w:endnote w:type="continuationSeparator" w:id="0">
    <w:p w14:paraId="31696B28" w14:textId="77777777" w:rsidR="000977E8" w:rsidRDefault="0009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1ECFB" w14:textId="4E5C154C" w:rsidR="00F136E5" w:rsidRDefault="00F136E5" w:rsidP="00F136E5">
    <w:pPr>
      <w:pStyle w:val="Footer"/>
      <w:jc w:val="left"/>
    </w:pPr>
    <w:r>
      <w:t>Page1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D871C" w14:textId="77777777" w:rsidR="000977E8" w:rsidRDefault="000977E8">
      <w:pPr>
        <w:spacing w:after="0" w:line="240" w:lineRule="auto"/>
      </w:pPr>
      <w:r>
        <w:separator/>
      </w:r>
    </w:p>
  </w:footnote>
  <w:footnote w:type="continuationSeparator" w:id="0">
    <w:p w14:paraId="1B452048" w14:textId="77777777" w:rsidR="000977E8" w:rsidRDefault="00097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92ECA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6CD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D479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8C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7A04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09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BE47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6C2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0E6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37A3F"/>
    <w:multiLevelType w:val="hybridMultilevel"/>
    <w:tmpl w:val="DC8A5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573AB"/>
    <w:multiLevelType w:val="hybridMultilevel"/>
    <w:tmpl w:val="45461882"/>
    <w:lvl w:ilvl="0" w:tplc="FB4E9D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F20DB5"/>
    <w:multiLevelType w:val="hybridMultilevel"/>
    <w:tmpl w:val="2DDC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872CC"/>
    <w:multiLevelType w:val="hybridMultilevel"/>
    <w:tmpl w:val="01FE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033763">
    <w:abstractNumId w:val="9"/>
  </w:num>
  <w:num w:numId="2" w16cid:durableId="1312562862">
    <w:abstractNumId w:val="7"/>
  </w:num>
  <w:num w:numId="3" w16cid:durableId="418597809">
    <w:abstractNumId w:val="6"/>
  </w:num>
  <w:num w:numId="4" w16cid:durableId="1215310358">
    <w:abstractNumId w:val="5"/>
  </w:num>
  <w:num w:numId="5" w16cid:durableId="352197042">
    <w:abstractNumId w:val="4"/>
  </w:num>
  <w:num w:numId="6" w16cid:durableId="779880256">
    <w:abstractNumId w:val="8"/>
  </w:num>
  <w:num w:numId="7" w16cid:durableId="1175001244">
    <w:abstractNumId w:val="3"/>
  </w:num>
  <w:num w:numId="8" w16cid:durableId="1316296032">
    <w:abstractNumId w:val="2"/>
  </w:num>
  <w:num w:numId="9" w16cid:durableId="2049799353">
    <w:abstractNumId w:val="1"/>
  </w:num>
  <w:num w:numId="10" w16cid:durableId="815992984">
    <w:abstractNumId w:val="0"/>
  </w:num>
  <w:num w:numId="11" w16cid:durableId="794099882">
    <w:abstractNumId w:val="11"/>
  </w:num>
  <w:num w:numId="12" w16cid:durableId="385568500">
    <w:abstractNumId w:val="10"/>
  </w:num>
  <w:num w:numId="13" w16cid:durableId="492256077">
    <w:abstractNumId w:val="12"/>
  </w:num>
  <w:num w:numId="14" w16cid:durableId="1189874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NLYwNTIwNDU3MDVQ0lEKTi0uzszPAykwqgUAbbTR9ywAAAA="/>
  </w:docVars>
  <w:rsids>
    <w:rsidRoot w:val="00F0363D"/>
    <w:rsid w:val="000042B2"/>
    <w:rsid w:val="00033D15"/>
    <w:rsid w:val="00033FFE"/>
    <w:rsid w:val="000506A8"/>
    <w:rsid w:val="00051033"/>
    <w:rsid w:val="0005473A"/>
    <w:rsid w:val="000750B2"/>
    <w:rsid w:val="00075E60"/>
    <w:rsid w:val="00083E25"/>
    <w:rsid w:val="000977E8"/>
    <w:rsid w:val="000E6EDD"/>
    <w:rsid w:val="000F32E1"/>
    <w:rsid w:val="000F61F0"/>
    <w:rsid w:val="000F77C1"/>
    <w:rsid w:val="001031AF"/>
    <w:rsid w:val="00113E41"/>
    <w:rsid w:val="00114C3A"/>
    <w:rsid w:val="00123CCF"/>
    <w:rsid w:val="001265B5"/>
    <w:rsid w:val="001449C0"/>
    <w:rsid w:val="00163399"/>
    <w:rsid w:val="0017486F"/>
    <w:rsid w:val="00175F7F"/>
    <w:rsid w:val="001B2C76"/>
    <w:rsid w:val="001D0B3B"/>
    <w:rsid w:val="001E56AF"/>
    <w:rsid w:val="002173A5"/>
    <w:rsid w:val="0026616D"/>
    <w:rsid w:val="00275C8D"/>
    <w:rsid w:val="00293667"/>
    <w:rsid w:val="002B1064"/>
    <w:rsid w:val="002B5EDC"/>
    <w:rsid w:val="002C7C51"/>
    <w:rsid w:val="002D24B9"/>
    <w:rsid w:val="002D5FB7"/>
    <w:rsid w:val="002D7C58"/>
    <w:rsid w:val="002F633C"/>
    <w:rsid w:val="0030352D"/>
    <w:rsid w:val="00311273"/>
    <w:rsid w:val="0032114D"/>
    <w:rsid w:val="00322FD6"/>
    <w:rsid w:val="003270C6"/>
    <w:rsid w:val="0036067C"/>
    <w:rsid w:val="00361D24"/>
    <w:rsid w:val="00363EA7"/>
    <w:rsid w:val="00384ADE"/>
    <w:rsid w:val="0039530A"/>
    <w:rsid w:val="00395C00"/>
    <w:rsid w:val="003A04B3"/>
    <w:rsid w:val="003A3E14"/>
    <w:rsid w:val="003A5E4B"/>
    <w:rsid w:val="003C0035"/>
    <w:rsid w:val="003C062B"/>
    <w:rsid w:val="003D34EB"/>
    <w:rsid w:val="003D625F"/>
    <w:rsid w:val="003E430E"/>
    <w:rsid w:val="00406F7F"/>
    <w:rsid w:val="00410A65"/>
    <w:rsid w:val="00415FE9"/>
    <w:rsid w:val="004172AB"/>
    <w:rsid w:val="00424A5A"/>
    <w:rsid w:val="00424F38"/>
    <w:rsid w:val="004260A6"/>
    <w:rsid w:val="00440360"/>
    <w:rsid w:val="004428FF"/>
    <w:rsid w:val="00444D2D"/>
    <w:rsid w:val="00466F8F"/>
    <w:rsid w:val="004722C3"/>
    <w:rsid w:val="0047395C"/>
    <w:rsid w:val="00487729"/>
    <w:rsid w:val="004965E2"/>
    <w:rsid w:val="004A141B"/>
    <w:rsid w:val="004A7CAD"/>
    <w:rsid w:val="004B55EE"/>
    <w:rsid w:val="004C127E"/>
    <w:rsid w:val="004C171E"/>
    <w:rsid w:val="004C6EAD"/>
    <w:rsid w:val="004D0423"/>
    <w:rsid w:val="004D23CE"/>
    <w:rsid w:val="004F3EFC"/>
    <w:rsid w:val="00510B78"/>
    <w:rsid w:val="0051149A"/>
    <w:rsid w:val="00555E62"/>
    <w:rsid w:val="00557D52"/>
    <w:rsid w:val="0056227F"/>
    <w:rsid w:val="00582A23"/>
    <w:rsid w:val="0058430E"/>
    <w:rsid w:val="00594401"/>
    <w:rsid w:val="005A3EFE"/>
    <w:rsid w:val="005B02E8"/>
    <w:rsid w:val="005B7A49"/>
    <w:rsid w:val="00600448"/>
    <w:rsid w:val="00601002"/>
    <w:rsid w:val="00601729"/>
    <w:rsid w:val="00610B19"/>
    <w:rsid w:val="00614C10"/>
    <w:rsid w:val="0061682D"/>
    <w:rsid w:val="006356AD"/>
    <w:rsid w:val="0064140A"/>
    <w:rsid w:val="006703B3"/>
    <w:rsid w:val="00680BB6"/>
    <w:rsid w:val="00680DC8"/>
    <w:rsid w:val="00683D4F"/>
    <w:rsid w:val="00692AF3"/>
    <w:rsid w:val="006C13C2"/>
    <w:rsid w:val="006D1B0E"/>
    <w:rsid w:val="006E0F98"/>
    <w:rsid w:val="006E1BF6"/>
    <w:rsid w:val="006F1EAC"/>
    <w:rsid w:val="00701D76"/>
    <w:rsid w:val="00722295"/>
    <w:rsid w:val="0075112A"/>
    <w:rsid w:val="00762247"/>
    <w:rsid w:val="00767B46"/>
    <w:rsid w:val="007734B0"/>
    <w:rsid w:val="00773B63"/>
    <w:rsid w:val="007C2098"/>
    <w:rsid w:val="007D040D"/>
    <w:rsid w:val="007D6D30"/>
    <w:rsid w:val="007E3A75"/>
    <w:rsid w:val="00802FC6"/>
    <w:rsid w:val="00805B91"/>
    <w:rsid w:val="00813E2B"/>
    <w:rsid w:val="008261A5"/>
    <w:rsid w:val="00834F78"/>
    <w:rsid w:val="00856030"/>
    <w:rsid w:val="00862EF6"/>
    <w:rsid w:val="0086742C"/>
    <w:rsid w:val="00894B1C"/>
    <w:rsid w:val="008C6641"/>
    <w:rsid w:val="008D50D2"/>
    <w:rsid w:val="00904AE7"/>
    <w:rsid w:val="00905B10"/>
    <w:rsid w:val="00927BA5"/>
    <w:rsid w:val="00927D38"/>
    <w:rsid w:val="0093432E"/>
    <w:rsid w:val="009349C0"/>
    <w:rsid w:val="00956F02"/>
    <w:rsid w:val="00973969"/>
    <w:rsid w:val="00983619"/>
    <w:rsid w:val="009873DD"/>
    <w:rsid w:val="00990F6C"/>
    <w:rsid w:val="009A5D46"/>
    <w:rsid w:val="009A6F35"/>
    <w:rsid w:val="009B1739"/>
    <w:rsid w:val="009C028A"/>
    <w:rsid w:val="009D5188"/>
    <w:rsid w:val="009E6D8C"/>
    <w:rsid w:val="009F1812"/>
    <w:rsid w:val="00A15C78"/>
    <w:rsid w:val="00A41A62"/>
    <w:rsid w:val="00A47840"/>
    <w:rsid w:val="00A57663"/>
    <w:rsid w:val="00A70644"/>
    <w:rsid w:val="00A72D72"/>
    <w:rsid w:val="00A74F6D"/>
    <w:rsid w:val="00A9095A"/>
    <w:rsid w:val="00A92665"/>
    <w:rsid w:val="00A975AB"/>
    <w:rsid w:val="00AA25FF"/>
    <w:rsid w:val="00AA76FC"/>
    <w:rsid w:val="00AC71E0"/>
    <w:rsid w:val="00AD3CEE"/>
    <w:rsid w:val="00AD6972"/>
    <w:rsid w:val="00AE696C"/>
    <w:rsid w:val="00AF4381"/>
    <w:rsid w:val="00B002D9"/>
    <w:rsid w:val="00B241F4"/>
    <w:rsid w:val="00B30E1C"/>
    <w:rsid w:val="00B53B26"/>
    <w:rsid w:val="00B7615B"/>
    <w:rsid w:val="00B82B65"/>
    <w:rsid w:val="00BA1A50"/>
    <w:rsid w:val="00BB3592"/>
    <w:rsid w:val="00BB4226"/>
    <w:rsid w:val="00C07DB2"/>
    <w:rsid w:val="00C11DB5"/>
    <w:rsid w:val="00C20499"/>
    <w:rsid w:val="00C22082"/>
    <w:rsid w:val="00C264CB"/>
    <w:rsid w:val="00C301C2"/>
    <w:rsid w:val="00C706B8"/>
    <w:rsid w:val="00C764A5"/>
    <w:rsid w:val="00C80896"/>
    <w:rsid w:val="00C959EC"/>
    <w:rsid w:val="00CA0CA8"/>
    <w:rsid w:val="00CB0A26"/>
    <w:rsid w:val="00CB3B9E"/>
    <w:rsid w:val="00CD0B0F"/>
    <w:rsid w:val="00CD2E7B"/>
    <w:rsid w:val="00CF21BF"/>
    <w:rsid w:val="00D10386"/>
    <w:rsid w:val="00D107EE"/>
    <w:rsid w:val="00D332AB"/>
    <w:rsid w:val="00D40486"/>
    <w:rsid w:val="00D409A9"/>
    <w:rsid w:val="00D65988"/>
    <w:rsid w:val="00D94D06"/>
    <w:rsid w:val="00DA4518"/>
    <w:rsid w:val="00DC2172"/>
    <w:rsid w:val="00DC751A"/>
    <w:rsid w:val="00E1250D"/>
    <w:rsid w:val="00E13052"/>
    <w:rsid w:val="00E23755"/>
    <w:rsid w:val="00E343CC"/>
    <w:rsid w:val="00E36AFD"/>
    <w:rsid w:val="00E40D50"/>
    <w:rsid w:val="00E40FC0"/>
    <w:rsid w:val="00E60907"/>
    <w:rsid w:val="00E65EC5"/>
    <w:rsid w:val="00E915EA"/>
    <w:rsid w:val="00E91B77"/>
    <w:rsid w:val="00EB4672"/>
    <w:rsid w:val="00EC5335"/>
    <w:rsid w:val="00EC6EF3"/>
    <w:rsid w:val="00ED5C06"/>
    <w:rsid w:val="00EF4AE5"/>
    <w:rsid w:val="00F0363D"/>
    <w:rsid w:val="00F04DAE"/>
    <w:rsid w:val="00F05227"/>
    <w:rsid w:val="00F07289"/>
    <w:rsid w:val="00F11194"/>
    <w:rsid w:val="00F135EE"/>
    <w:rsid w:val="00F136E5"/>
    <w:rsid w:val="00F307FD"/>
    <w:rsid w:val="00F31039"/>
    <w:rsid w:val="00F43B7C"/>
    <w:rsid w:val="00F620B7"/>
    <w:rsid w:val="00F70494"/>
    <w:rsid w:val="00F95BB4"/>
    <w:rsid w:val="00FA45A0"/>
    <w:rsid w:val="00FB2E41"/>
    <w:rsid w:val="00FD29CA"/>
    <w:rsid w:val="00FF1167"/>
    <w:rsid w:val="00FF27E8"/>
    <w:rsid w:val="00FF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233B0"/>
  <w15:docId w15:val="{BA82F897-DFBE-4B34-895E-7D819CE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0E"/>
  </w:style>
  <w:style w:type="paragraph" w:styleId="Heading1">
    <w:name w:val="heading 1"/>
    <w:basedOn w:val="Normal"/>
    <w:next w:val="Normal"/>
    <w:link w:val="Heading1Char"/>
    <w:uiPriority w:val="9"/>
    <w:qFormat/>
    <w:rsid w:val="006D1B0E"/>
    <w:pPr>
      <w:outlineLvl w:val="0"/>
    </w:pPr>
    <w:rPr>
      <w:rFonts w:asciiTheme="majorHAnsi" w:eastAsiaTheme="majorEastAsia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B0E"/>
    <w:pPr>
      <w:spacing w:before="160"/>
      <w:outlineLvl w:val="1"/>
    </w:pPr>
    <w:rPr>
      <w:rFonts w:asciiTheme="majorHAnsi" w:eastAsiaTheme="majorEastAsia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rsid w:val="006D1B0E"/>
    <w:pPr>
      <w:spacing w:after="240"/>
      <w:jc w:val="center"/>
      <w:outlineLvl w:val="0"/>
    </w:pPr>
    <w:rPr>
      <w:rFonts w:asciiTheme="majorHAnsi" w:hAnsiTheme="majorHAnsi" w:cs="Arial"/>
      <w:b/>
      <w:bCs/>
      <w:kern w:val="28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1B0E"/>
    <w:rPr>
      <w:rFonts w:asciiTheme="majorHAnsi" w:eastAsiaTheme="majorEastAsia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6D1B0E"/>
    <w:rPr>
      <w:rFonts w:asciiTheme="majorHAnsi" w:eastAsiaTheme="majorEastAsia" w:hAnsiTheme="majorHAnsi"/>
      <w:b/>
    </w:rPr>
  </w:style>
  <w:style w:type="paragraph" w:styleId="BalloonText">
    <w:name w:val="Balloon Text"/>
    <w:basedOn w:val="Normal"/>
    <w:semiHidden/>
    <w:rsid w:val="006D1B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1B0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0E"/>
  </w:style>
  <w:style w:type="paragraph" w:styleId="Footer">
    <w:name w:val="footer"/>
    <w:basedOn w:val="Normal"/>
    <w:link w:val="FooterChar"/>
    <w:uiPriority w:val="99"/>
    <w:unhideWhenUsed/>
    <w:rsid w:val="006D1B0E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D1B0E"/>
  </w:style>
  <w:style w:type="character" w:styleId="PlaceholderText">
    <w:name w:val="Placeholder Text"/>
    <w:basedOn w:val="DefaultParagraphFont"/>
    <w:uiPriority w:val="99"/>
    <w:semiHidden/>
    <w:rsid w:val="006D1B0E"/>
    <w:rPr>
      <w:color w:val="808080"/>
    </w:rPr>
  </w:style>
  <w:style w:type="character" w:styleId="SubtleEmphasis">
    <w:name w:val="Subtle Emphasis"/>
    <w:basedOn w:val="DefaultParagraphFont"/>
    <w:uiPriority w:val="2"/>
    <w:qFormat/>
    <w:rsid w:val="006D1B0E"/>
    <w:rPr>
      <w:b w:val="0"/>
      <w:i w:val="0"/>
      <w:iCs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B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95BB4"/>
    <w:pPr>
      <w:ind w:left="720"/>
      <w:contextualSpacing/>
    </w:pPr>
  </w:style>
  <w:style w:type="character" w:customStyle="1" w:styleId="no-wrap">
    <w:name w:val="no-wrap"/>
    <w:basedOn w:val="DefaultParagraphFont"/>
    <w:rsid w:val="0027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otor%20vehicle%20bill%20of%20s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BD48-A257-490B-8B99-CFA6235B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Motor vehicle bill of sale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Ianelli</cp:lastModifiedBy>
  <cp:revision>3</cp:revision>
  <cp:lastPrinted>2023-09-05T13:59:00Z</cp:lastPrinted>
  <dcterms:created xsi:type="dcterms:W3CDTF">2024-07-17T18:19:00Z</dcterms:created>
  <dcterms:modified xsi:type="dcterms:W3CDTF">2024-07-17T18:29:00Z</dcterms:modified>
  <cp:version/>
</cp:coreProperties>
</file>