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E9D9" w14:textId="77777777" w:rsidR="000A6D6A" w:rsidRPr="000A6D6A" w:rsidRDefault="000A6D6A" w:rsidP="0056427D">
      <w:pPr>
        <w:autoSpaceDE w:val="0"/>
        <w:autoSpaceDN w:val="0"/>
        <w:adjustRightInd w:val="0"/>
        <w:rPr>
          <w:rFonts w:asciiTheme="minorHAnsi" w:eastAsia="Calibri Light" w:hAnsiTheme="minorHAnsi" w:cstheme="minorHAnsi"/>
          <w:b/>
          <w:bCs/>
          <w:caps/>
          <w:sz w:val="22"/>
          <w:szCs w:val="22"/>
          <w:lang w:val="fr-CA"/>
        </w:rPr>
      </w:pPr>
    </w:p>
    <w:p w14:paraId="256035F3" w14:textId="77777777" w:rsidR="000A6D6A" w:rsidRPr="000A6D6A" w:rsidRDefault="000A6D6A" w:rsidP="000A6D6A">
      <w:pPr>
        <w:rPr>
          <w:rFonts w:asciiTheme="minorHAnsi" w:hAnsiTheme="minorHAnsi" w:cstheme="minorHAnsi"/>
          <w:color w:val="1F497D"/>
          <w:sz w:val="22"/>
          <w:szCs w:val="22"/>
          <w:lang w:eastAsia="en-CA"/>
        </w:rPr>
      </w:pPr>
    </w:p>
    <w:p w14:paraId="77027886" w14:textId="77777777" w:rsidR="000A6D6A" w:rsidRPr="000A6D6A" w:rsidRDefault="000A6D6A" w:rsidP="000A6D6A">
      <w:pPr>
        <w:autoSpaceDE w:val="0"/>
        <w:autoSpaceDN w:val="0"/>
        <w:jc w:val="center"/>
        <w:rPr>
          <w:rFonts w:asciiTheme="minorHAnsi" w:hAnsiTheme="minorHAnsi" w:cstheme="minorHAnsi"/>
          <w:b/>
          <w:bCs/>
          <w:sz w:val="22"/>
          <w:szCs w:val="22"/>
        </w:rPr>
      </w:pPr>
      <w:r w:rsidRPr="000A6D6A">
        <w:rPr>
          <w:rFonts w:asciiTheme="minorHAnsi" w:hAnsiTheme="minorHAnsi" w:cstheme="minorHAnsi"/>
          <w:b/>
          <w:bCs/>
          <w:sz w:val="22"/>
          <w:szCs w:val="22"/>
        </w:rPr>
        <w:t>AECL AND CNL TO HOST ANNUAL COMMUNITY UPDATE ON THE FUTURE OF THE CHALK RIVER LABORATORIES</w:t>
      </w:r>
    </w:p>
    <w:p w14:paraId="34D6B74C" w14:textId="77777777" w:rsidR="000A6D6A" w:rsidRPr="000A6D6A" w:rsidRDefault="000A6D6A" w:rsidP="000A6D6A">
      <w:pPr>
        <w:autoSpaceDE w:val="0"/>
        <w:autoSpaceDN w:val="0"/>
        <w:jc w:val="center"/>
        <w:rPr>
          <w:rFonts w:asciiTheme="minorHAnsi" w:hAnsiTheme="minorHAnsi" w:cstheme="minorHAnsi"/>
          <w:i/>
          <w:iCs/>
          <w:sz w:val="22"/>
          <w:szCs w:val="22"/>
        </w:rPr>
      </w:pPr>
      <w:r w:rsidRPr="000A6D6A">
        <w:rPr>
          <w:rFonts w:asciiTheme="minorHAnsi" w:hAnsiTheme="minorHAnsi" w:cstheme="minorHAnsi"/>
          <w:i/>
          <w:iCs/>
          <w:sz w:val="22"/>
          <w:szCs w:val="22"/>
        </w:rPr>
        <w:t>Community invited to learn more about Canada’s national nuclear laboratories through public webinar discussing current projects and future plans</w:t>
      </w:r>
    </w:p>
    <w:p w14:paraId="2C42B9F3" w14:textId="77777777" w:rsidR="000A6D6A" w:rsidRPr="000A6D6A" w:rsidRDefault="000A6D6A" w:rsidP="000A6D6A">
      <w:pPr>
        <w:autoSpaceDE w:val="0"/>
        <w:autoSpaceDN w:val="0"/>
        <w:jc w:val="center"/>
        <w:rPr>
          <w:rFonts w:asciiTheme="minorHAnsi" w:hAnsiTheme="minorHAnsi" w:cstheme="minorHAnsi"/>
          <w:sz w:val="22"/>
          <w:szCs w:val="22"/>
        </w:rPr>
      </w:pPr>
    </w:p>
    <w:p w14:paraId="16E462DE" w14:textId="77777777" w:rsidR="000A6D6A" w:rsidRPr="000A6D6A" w:rsidRDefault="000A6D6A" w:rsidP="000A6D6A">
      <w:pPr>
        <w:autoSpaceDE w:val="0"/>
        <w:autoSpaceDN w:val="0"/>
        <w:jc w:val="both"/>
        <w:rPr>
          <w:rFonts w:asciiTheme="minorHAnsi" w:hAnsiTheme="minorHAnsi" w:cstheme="minorHAnsi"/>
          <w:sz w:val="22"/>
          <w:szCs w:val="22"/>
        </w:rPr>
      </w:pPr>
      <w:r w:rsidRPr="000A6D6A">
        <w:rPr>
          <w:rFonts w:asciiTheme="minorHAnsi" w:hAnsiTheme="minorHAnsi" w:cstheme="minorHAnsi"/>
          <w:b/>
          <w:bCs/>
          <w:sz w:val="22"/>
          <w:szCs w:val="22"/>
        </w:rPr>
        <w:t xml:space="preserve">Chalk River, ON – March 13, 2023 </w:t>
      </w:r>
      <w:r w:rsidRPr="000A6D6A">
        <w:rPr>
          <w:rFonts w:asciiTheme="minorHAnsi" w:hAnsiTheme="minorHAnsi" w:cstheme="minorHAnsi"/>
          <w:sz w:val="22"/>
          <w:szCs w:val="22"/>
        </w:rPr>
        <w:t>– Atomic Energy of Canada Limited (AECL) and Canadian Nuclear Laboratories (CNL) are pleased to announce that they will be hosting a live public address later this month to provide the community with an update on the future of the Chalk River Laboratories. The webinar will be accessible through CNL’s website and streamed on its social media platforms. It will cover topics such as the revitalization of the Chalk River campus, new and exciting projects underway in clean energy, health sciences and nuclear security, and CNL’s major environmental remediation and cleanup projects.</w:t>
      </w:r>
    </w:p>
    <w:p w14:paraId="52B18BFB" w14:textId="77777777" w:rsidR="000A6D6A" w:rsidRPr="000A6D6A" w:rsidRDefault="000A6D6A" w:rsidP="000A6D6A">
      <w:pPr>
        <w:autoSpaceDE w:val="0"/>
        <w:autoSpaceDN w:val="0"/>
        <w:jc w:val="both"/>
        <w:rPr>
          <w:rFonts w:asciiTheme="minorHAnsi" w:hAnsiTheme="minorHAnsi" w:cstheme="minorHAnsi"/>
          <w:sz w:val="22"/>
          <w:szCs w:val="22"/>
        </w:rPr>
      </w:pPr>
    </w:p>
    <w:p w14:paraId="0053F1E8" w14:textId="77777777" w:rsidR="000A6D6A" w:rsidRPr="000A6D6A" w:rsidRDefault="000A6D6A" w:rsidP="000A6D6A">
      <w:pPr>
        <w:autoSpaceDE w:val="0"/>
        <w:autoSpaceDN w:val="0"/>
        <w:jc w:val="both"/>
        <w:rPr>
          <w:rFonts w:asciiTheme="minorHAnsi" w:hAnsiTheme="minorHAnsi" w:cstheme="minorHAnsi"/>
          <w:b/>
          <w:bCs/>
          <w:sz w:val="22"/>
          <w:szCs w:val="22"/>
        </w:rPr>
      </w:pPr>
      <w:r w:rsidRPr="000A6D6A">
        <w:rPr>
          <w:rFonts w:asciiTheme="minorHAnsi" w:hAnsiTheme="minorHAnsi" w:cstheme="minorHAnsi"/>
          <w:b/>
          <w:bCs/>
          <w:sz w:val="22"/>
          <w:szCs w:val="22"/>
        </w:rPr>
        <w:t>Community Update</w:t>
      </w:r>
    </w:p>
    <w:p w14:paraId="2F73FCF7" w14:textId="77777777" w:rsidR="000A6D6A" w:rsidRPr="000A6D6A" w:rsidRDefault="000A6D6A" w:rsidP="000A6D6A">
      <w:pPr>
        <w:autoSpaceDE w:val="0"/>
        <w:autoSpaceDN w:val="0"/>
        <w:jc w:val="both"/>
        <w:rPr>
          <w:rFonts w:asciiTheme="minorHAnsi" w:hAnsiTheme="minorHAnsi" w:cstheme="minorHAnsi"/>
          <w:sz w:val="22"/>
          <w:szCs w:val="22"/>
        </w:rPr>
      </w:pPr>
      <w:r w:rsidRPr="000A6D6A">
        <w:rPr>
          <w:rFonts w:asciiTheme="minorHAnsi" w:hAnsiTheme="minorHAnsi" w:cstheme="minorHAnsi"/>
          <w:sz w:val="22"/>
          <w:szCs w:val="22"/>
        </w:rPr>
        <w:t>Wednesday, March 29</w:t>
      </w:r>
    </w:p>
    <w:p w14:paraId="0FBC659A" w14:textId="77777777" w:rsidR="000A6D6A" w:rsidRPr="000A6D6A" w:rsidRDefault="000A6D6A" w:rsidP="000A6D6A">
      <w:pPr>
        <w:autoSpaceDE w:val="0"/>
        <w:autoSpaceDN w:val="0"/>
        <w:jc w:val="both"/>
        <w:rPr>
          <w:rFonts w:asciiTheme="minorHAnsi" w:hAnsiTheme="minorHAnsi" w:cstheme="minorHAnsi"/>
          <w:sz w:val="22"/>
          <w:szCs w:val="22"/>
        </w:rPr>
      </w:pPr>
      <w:r w:rsidRPr="000A6D6A">
        <w:rPr>
          <w:rFonts w:asciiTheme="minorHAnsi" w:hAnsiTheme="minorHAnsi" w:cstheme="minorHAnsi"/>
          <w:sz w:val="22"/>
          <w:szCs w:val="22"/>
        </w:rPr>
        <w:t>7:00 – 8:30 p.m. EST</w:t>
      </w:r>
    </w:p>
    <w:p w14:paraId="49928CF3" w14:textId="77777777" w:rsidR="000A6D6A" w:rsidRPr="000A6D6A" w:rsidRDefault="00000000" w:rsidP="000A6D6A">
      <w:pPr>
        <w:autoSpaceDE w:val="0"/>
        <w:autoSpaceDN w:val="0"/>
        <w:jc w:val="both"/>
        <w:rPr>
          <w:rFonts w:asciiTheme="minorHAnsi" w:hAnsiTheme="minorHAnsi" w:cstheme="minorHAnsi"/>
          <w:sz w:val="22"/>
          <w:szCs w:val="22"/>
        </w:rPr>
      </w:pPr>
      <w:hyperlink r:id="rId13" w:history="1">
        <w:r w:rsidR="000A6D6A" w:rsidRPr="000A6D6A">
          <w:rPr>
            <w:rStyle w:val="Hyperlink"/>
            <w:rFonts w:asciiTheme="minorHAnsi" w:hAnsiTheme="minorHAnsi" w:cstheme="minorHAnsi"/>
            <w:sz w:val="22"/>
            <w:szCs w:val="22"/>
          </w:rPr>
          <w:t>www.cnl.ca/future</w:t>
        </w:r>
      </w:hyperlink>
      <w:r w:rsidR="000A6D6A" w:rsidRPr="000A6D6A">
        <w:rPr>
          <w:rFonts w:asciiTheme="minorHAnsi" w:hAnsiTheme="minorHAnsi" w:cstheme="minorHAnsi"/>
          <w:sz w:val="22"/>
          <w:szCs w:val="22"/>
        </w:rPr>
        <w:t xml:space="preserve"> </w:t>
      </w:r>
    </w:p>
    <w:p w14:paraId="16363579" w14:textId="77777777" w:rsidR="000A6D6A" w:rsidRPr="000A6D6A" w:rsidRDefault="000A6D6A" w:rsidP="000A6D6A">
      <w:pPr>
        <w:autoSpaceDE w:val="0"/>
        <w:autoSpaceDN w:val="0"/>
        <w:jc w:val="both"/>
        <w:rPr>
          <w:rFonts w:asciiTheme="minorHAnsi" w:hAnsiTheme="minorHAnsi" w:cstheme="minorHAnsi"/>
          <w:sz w:val="22"/>
          <w:szCs w:val="22"/>
        </w:rPr>
      </w:pPr>
    </w:p>
    <w:p w14:paraId="38AE2BB7" w14:textId="77777777" w:rsidR="000A6D6A" w:rsidRPr="000A6D6A" w:rsidRDefault="000A6D6A" w:rsidP="000A6D6A">
      <w:pPr>
        <w:autoSpaceDE w:val="0"/>
        <w:autoSpaceDN w:val="0"/>
        <w:jc w:val="both"/>
        <w:rPr>
          <w:rFonts w:asciiTheme="minorHAnsi" w:hAnsiTheme="minorHAnsi" w:cstheme="minorHAnsi"/>
          <w:sz w:val="22"/>
          <w:szCs w:val="22"/>
        </w:rPr>
      </w:pPr>
      <w:r w:rsidRPr="000A6D6A">
        <w:rPr>
          <w:rFonts w:asciiTheme="minorHAnsi" w:hAnsiTheme="minorHAnsi" w:cstheme="minorHAnsi"/>
          <w:sz w:val="22"/>
          <w:szCs w:val="22"/>
        </w:rPr>
        <w:t>(English and French streams available. Opportunities to submit questions will follow the prepared remarks. Registration in advance is encouraged.)</w:t>
      </w:r>
    </w:p>
    <w:p w14:paraId="0CCFCD45" w14:textId="77777777" w:rsidR="000A6D6A" w:rsidRPr="000A6D6A" w:rsidRDefault="000A6D6A" w:rsidP="000A6D6A">
      <w:pPr>
        <w:autoSpaceDE w:val="0"/>
        <w:autoSpaceDN w:val="0"/>
        <w:jc w:val="both"/>
        <w:rPr>
          <w:rFonts w:asciiTheme="minorHAnsi" w:hAnsiTheme="minorHAnsi" w:cstheme="minorHAnsi"/>
          <w:sz w:val="22"/>
          <w:szCs w:val="22"/>
        </w:rPr>
      </w:pPr>
    </w:p>
    <w:p w14:paraId="1B0295FA" w14:textId="77777777" w:rsidR="000A6D6A" w:rsidRPr="000A6D6A" w:rsidRDefault="000A6D6A" w:rsidP="000A6D6A">
      <w:pPr>
        <w:autoSpaceDE w:val="0"/>
        <w:autoSpaceDN w:val="0"/>
        <w:jc w:val="both"/>
        <w:rPr>
          <w:rFonts w:asciiTheme="minorHAnsi" w:hAnsiTheme="minorHAnsi" w:cstheme="minorHAnsi"/>
          <w:sz w:val="22"/>
          <w:szCs w:val="22"/>
        </w:rPr>
      </w:pPr>
      <w:r w:rsidRPr="000A6D6A">
        <w:rPr>
          <w:rFonts w:asciiTheme="minorHAnsi" w:hAnsiTheme="minorHAnsi" w:cstheme="minorHAnsi"/>
          <w:sz w:val="22"/>
          <w:szCs w:val="22"/>
        </w:rPr>
        <w:t xml:space="preserve">Interested members of the public, Indigenous communities, elected officials and other residents and organizations are all encouraged to register for the webinar in advance at </w:t>
      </w:r>
      <w:hyperlink r:id="rId14" w:history="1">
        <w:r w:rsidRPr="000A6D6A">
          <w:rPr>
            <w:rStyle w:val="Hyperlink"/>
            <w:rFonts w:asciiTheme="minorHAnsi" w:hAnsiTheme="minorHAnsi" w:cstheme="minorHAnsi"/>
            <w:sz w:val="22"/>
            <w:szCs w:val="22"/>
          </w:rPr>
          <w:t>www.cnl.ca/future</w:t>
        </w:r>
      </w:hyperlink>
      <w:r w:rsidRPr="000A6D6A">
        <w:rPr>
          <w:rFonts w:asciiTheme="minorHAnsi" w:hAnsiTheme="minorHAnsi" w:cstheme="minorHAnsi"/>
          <w:sz w:val="22"/>
          <w:szCs w:val="22"/>
        </w:rPr>
        <w:t>. The public webinar will provide an opportunity for the public to engage with AECL and CNL, and learn more about the many exciting nuclear science and technology projects that are underway at the site.</w:t>
      </w:r>
    </w:p>
    <w:p w14:paraId="4D405D5A" w14:textId="77777777" w:rsidR="000A6D6A" w:rsidRPr="000A6D6A" w:rsidRDefault="000A6D6A" w:rsidP="000A6D6A">
      <w:pPr>
        <w:autoSpaceDE w:val="0"/>
        <w:autoSpaceDN w:val="0"/>
        <w:jc w:val="both"/>
        <w:rPr>
          <w:rFonts w:asciiTheme="minorHAnsi" w:hAnsiTheme="minorHAnsi" w:cstheme="minorHAnsi"/>
          <w:sz w:val="22"/>
          <w:szCs w:val="22"/>
        </w:rPr>
      </w:pPr>
    </w:p>
    <w:p w14:paraId="394A351D" w14:textId="77777777" w:rsidR="000A6D6A" w:rsidRPr="000A6D6A" w:rsidRDefault="000A6D6A" w:rsidP="000A6D6A">
      <w:pPr>
        <w:autoSpaceDE w:val="0"/>
        <w:autoSpaceDN w:val="0"/>
        <w:jc w:val="both"/>
        <w:rPr>
          <w:rFonts w:asciiTheme="minorHAnsi" w:hAnsiTheme="minorHAnsi" w:cstheme="minorHAnsi"/>
          <w:sz w:val="22"/>
          <w:szCs w:val="22"/>
        </w:rPr>
      </w:pPr>
      <w:r w:rsidRPr="000A6D6A">
        <w:rPr>
          <w:rFonts w:asciiTheme="minorHAnsi" w:hAnsiTheme="minorHAnsi" w:cstheme="minorHAnsi"/>
          <w:sz w:val="22"/>
          <w:szCs w:val="22"/>
        </w:rPr>
        <w:t xml:space="preserve">“The Chalk River Laboratories are closely embedded in the local community, and our collective futures are connected,” said Fred </w:t>
      </w:r>
      <w:proofErr w:type="spellStart"/>
      <w:r w:rsidRPr="000A6D6A">
        <w:rPr>
          <w:rFonts w:asciiTheme="minorHAnsi" w:hAnsiTheme="minorHAnsi" w:cstheme="minorHAnsi"/>
          <w:sz w:val="22"/>
          <w:szCs w:val="22"/>
        </w:rPr>
        <w:t>Dermarkar</w:t>
      </w:r>
      <w:proofErr w:type="spellEnd"/>
      <w:r w:rsidRPr="000A6D6A">
        <w:rPr>
          <w:rFonts w:asciiTheme="minorHAnsi" w:hAnsiTheme="minorHAnsi" w:cstheme="minorHAnsi"/>
          <w:sz w:val="22"/>
          <w:szCs w:val="22"/>
        </w:rPr>
        <w:t>, President and CEO of AECL.  “We have an opportunity to contribute to the fight against climate change, with nuclear science and technology being part of the solution not only for the environment, but also to improve the health and safety of Canadians. I look forward to updating the community and hearing their thoughts on how we’re doing.”</w:t>
      </w:r>
    </w:p>
    <w:p w14:paraId="6EE47731" w14:textId="77777777" w:rsidR="000A6D6A" w:rsidRPr="000A6D6A" w:rsidRDefault="000A6D6A" w:rsidP="000A6D6A">
      <w:pPr>
        <w:autoSpaceDE w:val="0"/>
        <w:autoSpaceDN w:val="0"/>
        <w:jc w:val="both"/>
        <w:rPr>
          <w:rFonts w:asciiTheme="minorHAnsi" w:hAnsiTheme="minorHAnsi" w:cstheme="minorHAnsi"/>
          <w:sz w:val="22"/>
          <w:szCs w:val="22"/>
        </w:rPr>
      </w:pPr>
    </w:p>
    <w:p w14:paraId="4DBD94F3" w14:textId="77777777" w:rsidR="000A6D6A" w:rsidRPr="000A6D6A" w:rsidRDefault="000A6D6A" w:rsidP="000A6D6A">
      <w:pPr>
        <w:autoSpaceDE w:val="0"/>
        <w:autoSpaceDN w:val="0"/>
        <w:jc w:val="both"/>
        <w:rPr>
          <w:rFonts w:asciiTheme="minorHAnsi" w:hAnsiTheme="minorHAnsi" w:cstheme="minorHAnsi"/>
          <w:sz w:val="22"/>
          <w:szCs w:val="22"/>
        </w:rPr>
      </w:pPr>
      <w:r w:rsidRPr="000A6D6A">
        <w:rPr>
          <w:rFonts w:asciiTheme="minorHAnsi" w:hAnsiTheme="minorHAnsi" w:cstheme="minorHAnsi"/>
          <w:sz w:val="22"/>
          <w:szCs w:val="22"/>
        </w:rPr>
        <w:t xml:space="preserve">“Last year, CNL was very impressed by the turnout and feedback we received from our first community update, and the genuine interest that was shown in the future of the Chalk River Laboratories,” commented Joe </w:t>
      </w:r>
      <w:proofErr w:type="spellStart"/>
      <w:r w:rsidRPr="000A6D6A">
        <w:rPr>
          <w:rFonts w:asciiTheme="minorHAnsi" w:hAnsiTheme="minorHAnsi" w:cstheme="minorHAnsi"/>
          <w:sz w:val="22"/>
          <w:szCs w:val="22"/>
        </w:rPr>
        <w:t>McBrearty</w:t>
      </w:r>
      <w:proofErr w:type="spellEnd"/>
      <w:r w:rsidRPr="000A6D6A">
        <w:rPr>
          <w:rFonts w:asciiTheme="minorHAnsi" w:hAnsiTheme="minorHAnsi" w:cstheme="minorHAnsi"/>
          <w:sz w:val="22"/>
          <w:szCs w:val="22"/>
        </w:rPr>
        <w:t xml:space="preserve">, CNL’s President and CEO. “More importantly, the webinar provided us with insight into the many questions, concerns and interests of local residents. As a result, CNL and AECL have decided to make this an annual engagement, and we hope that our friends and neighbours will once again take advantage of this opportunity to learn more about the bright future that we are pursuing at Canada’s national nuclear laboratories.” </w:t>
      </w:r>
    </w:p>
    <w:p w14:paraId="7D081BBF" w14:textId="77777777" w:rsidR="000A6D6A" w:rsidRPr="000A6D6A" w:rsidRDefault="000A6D6A" w:rsidP="000A6D6A">
      <w:pPr>
        <w:autoSpaceDE w:val="0"/>
        <w:autoSpaceDN w:val="0"/>
        <w:jc w:val="both"/>
        <w:rPr>
          <w:rFonts w:asciiTheme="minorHAnsi" w:hAnsiTheme="minorHAnsi" w:cstheme="minorHAnsi"/>
          <w:sz w:val="22"/>
          <w:szCs w:val="22"/>
        </w:rPr>
      </w:pPr>
    </w:p>
    <w:p w14:paraId="3B1D56B0" w14:textId="77777777" w:rsidR="000A6D6A" w:rsidRPr="000A6D6A" w:rsidRDefault="000A6D6A" w:rsidP="000A6D6A">
      <w:pPr>
        <w:autoSpaceDE w:val="0"/>
        <w:autoSpaceDN w:val="0"/>
        <w:jc w:val="both"/>
        <w:rPr>
          <w:rFonts w:asciiTheme="minorHAnsi" w:hAnsiTheme="minorHAnsi" w:cstheme="minorHAnsi"/>
          <w:sz w:val="22"/>
          <w:szCs w:val="22"/>
        </w:rPr>
      </w:pPr>
      <w:r w:rsidRPr="000A6D6A">
        <w:rPr>
          <w:rFonts w:asciiTheme="minorHAnsi" w:hAnsiTheme="minorHAnsi" w:cstheme="minorHAnsi"/>
          <w:sz w:val="22"/>
          <w:szCs w:val="22"/>
        </w:rPr>
        <w:lastRenderedPageBreak/>
        <w:t xml:space="preserve">While the webinar is being organized to help inform the public about the many projects and activities that are underway and on the horizon at the Chalk River Laboratories, the organizers also hope that it will provide them with a better understanding of the public attitudes towards AECL, CNL and their program of work. With that in mind, the event is being structured to be as interactive and engaging as possible, with a significant period of time allotted for participant questions and to encourage two-way conversations between the public and representatives from AECL and CNL. </w:t>
      </w:r>
    </w:p>
    <w:p w14:paraId="6F9371C8" w14:textId="77777777" w:rsidR="000A6D6A" w:rsidRPr="000A6D6A" w:rsidRDefault="000A6D6A" w:rsidP="000A6D6A">
      <w:pPr>
        <w:autoSpaceDE w:val="0"/>
        <w:autoSpaceDN w:val="0"/>
        <w:jc w:val="both"/>
        <w:rPr>
          <w:rFonts w:asciiTheme="minorHAnsi" w:hAnsiTheme="minorHAnsi" w:cstheme="minorHAnsi"/>
          <w:sz w:val="22"/>
          <w:szCs w:val="22"/>
        </w:rPr>
      </w:pPr>
    </w:p>
    <w:p w14:paraId="0680E951" w14:textId="77777777" w:rsidR="000A6D6A" w:rsidRPr="000A6D6A" w:rsidRDefault="000A6D6A" w:rsidP="000A6D6A">
      <w:pPr>
        <w:autoSpaceDE w:val="0"/>
        <w:autoSpaceDN w:val="0"/>
        <w:jc w:val="both"/>
        <w:rPr>
          <w:rFonts w:asciiTheme="minorHAnsi" w:hAnsiTheme="minorHAnsi" w:cstheme="minorHAnsi"/>
          <w:sz w:val="22"/>
          <w:szCs w:val="22"/>
        </w:rPr>
      </w:pPr>
      <w:r w:rsidRPr="000A6D6A">
        <w:rPr>
          <w:rFonts w:asciiTheme="minorHAnsi" w:hAnsiTheme="minorHAnsi" w:cstheme="minorHAnsi"/>
          <w:sz w:val="22"/>
          <w:szCs w:val="22"/>
        </w:rPr>
        <w:t xml:space="preserve">For more information on CNL, including details on the webinar, please visit </w:t>
      </w:r>
      <w:hyperlink r:id="rId15" w:history="1">
        <w:r w:rsidRPr="000A6D6A">
          <w:rPr>
            <w:rStyle w:val="Hyperlink"/>
            <w:rFonts w:asciiTheme="minorHAnsi" w:hAnsiTheme="minorHAnsi" w:cstheme="minorHAnsi"/>
            <w:sz w:val="22"/>
            <w:szCs w:val="22"/>
          </w:rPr>
          <w:t>www.cnl.ca</w:t>
        </w:r>
      </w:hyperlink>
      <w:r w:rsidRPr="000A6D6A">
        <w:rPr>
          <w:rFonts w:asciiTheme="minorHAnsi" w:hAnsiTheme="minorHAnsi" w:cstheme="minorHAnsi"/>
          <w:sz w:val="22"/>
          <w:szCs w:val="22"/>
        </w:rPr>
        <w:t xml:space="preserve">. For more information on AECL, please visit </w:t>
      </w:r>
      <w:hyperlink r:id="rId16" w:history="1">
        <w:r w:rsidRPr="000A6D6A">
          <w:rPr>
            <w:rStyle w:val="Hyperlink"/>
            <w:rFonts w:asciiTheme="minorHAnsi" w:hAnsiTheme="minorHAnsi" w:cstheme="minorHAnsi"/>
            <w:sz w:val="22"/>
            <w:szCs w:val="22"/>
          </w:rPr>
          <w:t>www.aecl.ca</w:t>
        </w:r>
      </w:hyperlink>
      <w:r w:rsidRPr="000A6D6A">
        <w:rPr>
          <w:rFonts w:asciiTheme="minorHAnsi" w:hAnsiTheme="minorHAnsi" w:cstheme="minorHAnsi"/>
          <w:sz w:val="22"/>
          <w:szCs w:val="22"/>
        </w:rPr>
        <w:t>.</w:t>
      </w:r>
    </w:p>
    <w:p w14:paraId="1A836C05" w14:textId="77777777" w:rsidR="000A6D6A" w:rsidRPr="000A6D6A" w:rsidRDefault="000A6D6A" w:rsidP="000A6D6A">
      <w:pPr>
        <w:pBdr>
          <w:bottom w:val="single" w:sz="6" w:space="1" w:color="auto"/>
        </w:pBdr>
        <w:autoSpaceDE w:val="0"/>
        <w:autoSpaceDN w:val="0"/>
        <w:jc w:val="both"/>
        <w:rPr>
          <w:rFonts w:asciiTheme="minorHAnsi" w:hAnsiTheme="minorHAnsi" w:cstheme="minorHAnsi"/>
          <w:sz w:val="22"/>
          <w:szCs w:val="22"/>
        </w:rPr>
      </w:pPr>
    </w:p>
    <w:p w14:paraId="3ED3BA02" w14:textId="77777777" w:rsidR="000A6D6A" w:rsidRPr="000A6D6A" w:rsidRDefault="000A6D6A" w:rsidP="000A6D6A">
      <w:pPr>
        <w:rPr>
          <w:rFonts w:asciiTheme="minorHAnsi" w:hAnsiTheme="minorHAnsi" w:cstheme="minorHAnsi"/>
          <w:color w:val="1F497D"/>
          <w:sz w:val="22"/>
          <w:szCs w:val="22"/>
        </w:rPr>
      </w:pPr>
    </w:p>
    <w:p w14:paraId="5B93AF6C" w14:textId="77777777" w:rsidR="000A6D6A" w:rsidRPr="0085457C" w:rsidRDefault="000A6D6A" w:rsidP="0056427D">
      <w:pPr>
        <w:autoSpaceDE w:val="0"/>
        <w:autoSpaceDN w:val="0"/>
        <w:adjustRightInd w:val="0"/>
        <w:rPr>
          <w:rFonts w:asciiTheme="minorHAnsi" w:eastAsia="Calibri Light" w:hAnsiTheme="minorHAnsi" w:cstheme="minorHAnsi"/>
          <w:b/>
          <w:bCs/>
          <w:caps/>
          <w:sz w:val="22"/>
          <w:szCs w:val="22"/>
        </w:rPr>
      </w:pPr>
    </w:p>
    <w:p w14:paraId="4BBDB420" w14:textId="77777777" w:rsidR="0056427D" w:rsidRPr="0085457C" w:rsidRDefault="00F476B4" w:rsidP="000A6D6A">
      <w:pPr>
        <w:autoSpaceDE w:val="0"/>
        <w:autoSpaceDN w:val="0"/>
        <w:adjustRightInd w:val="0"/>
        <w:jc w:val="center"/>
        <w:rPr>
          <w:rFonts w:asciiTheme="minorHAnsi" w:hAnsiTheme="minorHAnsi" w:cstheme="minorHAnsi"/>
          <w:b/>
          <w:bCs/>
          <w:caps/>
          <w:sz w:val="22"/>
          <w:szCs w:val="22"/>
          <w:lang w:val="fr-CA"/>
        </w:rPr>
      </w:pPr>
      <w:r w:rsidRPr="000A6D6A">
        <w:rPr>
          <w:rFonts w:asciiTheme="minorHAnsi" w:eastAsia="Calibri Light" w:hAnsiTheme="minorHAnsi" w:cstheme="minorHAnsi"/>
          <w:b/>
          <w:bCs/>
          <w:caps/>
          <w:sz w:val="22"/>
          <w:szCs w:val="22"/>
          <w:lang w:val="fr-CA"/>
        </w:rPr>
        <w:t>Pour publication immédiate</w:t>
      </w:r>
    </w:p>
    <w:p w14:paraId="47B40D0F" w14:textId="77777777" w:rsidR="00F258A2" w:rsidRPr="0085457C" w:rsidRDefault="00F258A2" w:rsidP="0056427D">
      <w:pPr>
        <w:autoSpaceDE w:val="0"/>
        <w:autoSpaceDN w:val="0"/>
        <w:adjustRightInd w:val="0"/>
        <w:jc w:val="center"/>
        <w:rPr>
          <w:rFonts w:asciiTheme="minorHAnsi" w:hAnsiTheme="minorHAnsi" w:cstheme="minorHAnsi"/>
          <w:b/>
          <w:bCs/>
          <w:sz w:val="22"/>
          <w:szCs w:val="22"/>
          <w:lang w:val="fr-CA"/>
        </w:rPr>
      </w:pPr>
    </w:p>
    <w:p w14:paraId="6165E5B1" w14:textId="77777777" w:rsidR="001D117D" w:rsidRPr="0085457C" w:rsidRDefault="00F476B4" w:rsidP="001D117D">
      <w:pPr>
        <w:autoSpaceDE w:val="0"/>
        <w:autoSpaceDN w:val="0"/>
        <w:adjustRightInd w:val="0"/>
        <w:jc w:val="center"/>
        <w:rPr>
          <w:rFonts w:asciiTheme="minorHAnsi" w:hAnsiTheme="minorHAnsi" w:cstheme="minorHAnsi"/>
          <w:b/>
          <w:bCs/>
          <w:sz w:val="22"/>
          <w:szCs w:val="22"/>
          <w:lang w:val="fr-CA"/>
        </w:rPr>
      </w:pPr>
      <w:r w:rsidRPr="000A6D6A">
        <w:rPr>
          <w:rFonts w:asciiTheme="minorHAnsi" w:eastAsia="Calibri Light" w:hAnsiTheme="minorHAnsi" w:cstheme="minorHAnsi"/>
          <w:b/>
          <w:bCs/>
          <w:sz w:val="22"/>
          <w:szCs w:val="22"/>
          <w:lang w:val="fr-CA"/>
        </w:rPr>
        <w:t>EACL ET LES LNC TIENDRONT UNE SÉANCE D’INFORMATION ANNUELLE POUR LA COMMUNAUTÉ SUR L’AVENIR DES</w:t>
      </w:r>
    </w:p>
    <w:p w14:paraId="1D29B110" w14:textId="77777777" w:rsidR="001D117D" w:rsidRPr="0085457C" w:rsidRDefault="00F476B4" w:rsidP="00452CE4">
      <w:pPr>
        <w:autoSpaceDE w:val="0"/>
        <w:autoSpaceDN w:val="0"/>
        <w:adjustRightInd w:val="0"/>
        <w:jc w:val="center"/>
        <w:rPr>
          <w:rFonts w:asciiTheme="minorHAnsi" w:hAnsiTheme="minorHAnsi" w:cstheme="minorHAnsi"/>
          <w:b/>
          <w:bCs/>
          <w:sz w:val="22"/>
          <w:szCs w:val="22"/>
          <w:lang w:val="fr-CA"/>
        </w:rPr>
      </w:pPr>
      <w:r w:rsidRPr="000A6D6A">
        <w:rPr>
          <w:rFonts w:asciiTheme="minorHAnsi" w:eastAsia="Calibri Light" w:hAnsiTheme="minorHAnsi" w:cstheme="minorHAnsi"/>
          <w:b/>
          <w:bCs/>
          <w:sz w:val="22"/>
          <w:szCs w:val="22"/>
          <w:lang w:val="fr-CA"/>
        </w:rPr>
        <w:t>LABORATOIRES DE CHALK RIVER</w:t>
      </w:r>
    </w:p>
    <w:p w14:paraId="637A6CA8" w14:textId="77777777" w:rsidR="00F953BF" w:rsidRPr="0085457C" w:rsidRDefault="00F476B4" w:rsidP="005F2CD3">
      <w:pPr>
        <w:autoSpaceDE w:val="0"/>
        <w:autoSpaceDN w:val="0"/>
        <w:adjustRightInd w:val="0"/>
        <w:jc w:val="center"/>
        <w:rPr>
          <w:rFonts w:asciiTheme="minorHAnsi" w:hAnsiTheme="minorHAnsi" w:cstheme="minorHAnsi"/>
          <w:bCs/>
          <w:i/>
          <w:sz w:val="22"/>
          <w:szCs w:val="22"/>
          <w:lang w:val="fr-CA"/>
        </w:rPr>
      </w:pPr>
      <w:r w:rsidRPr="000A6D6A">
        <w:rPr>
          <w:rFonts w:asciiTheme="minorHAnsi" w:eastAsia="Calibri Light" w:hAnsiTheme="minorHAnsi" w:cstheme="minorHAnsi"/>
          <w:bCs/>
          <w:i/>
          <w:iCs/>
          <w:sz w:val="22"/>
          <w:szCs w:val="22"/>
          <w:lang w:val="fr-CA"/>
        </w:rPr>
        <w:t>Les membres de la communauté sont invités à en apprendre davantage au sujet des laboratoires nucléaires nationaux du Canada par le biais d’un webinaire public visant à discuter des projets en cours et des plans d’avenir.</w:t>
      </w:r>
    </w:p>
    <w:p w14:paraId="6AA74B8F" w14:textId="77777777" w:rsidR="00671294" w:rsidRPr="0085457C" w:rsidRDefault="00671294" w:rsidP="005F2CD3">
      <w:pPr>
        <w:autoSpaceDE w:val="0"/>
        <w:autoSpaceDN w:val="0"/>
        <w:adjustRightInd w:val="0"/>
        <w:jc w:val="center"/>
        <w:rPr>
          <w:rFonts w:asciiTheme="minorHAnsi" w:hAnsiTheme="minorHAnsi" w:cstheme="minorHAnsi"/>
          <w:sz w:val="22"/>
          <w:szCs w:val="22"/>
          <w:lang w:val="fr-CA"/>
        </w:rPr>
      </w:pPr>
    </w:p>
    <w:p w14:paraId="2F0AA7AF" w14:textId="77777777" w:rsidR="0021522E" w:rsidRPr="0085457C" w:rsidRDefault="00F476B4" w:rsidP="00AC0411">
      <w:pPr>
        <w:autoSpaceDE w:val="0"/>
        <w:autoSpaceDN w:val="0"/>
        <w:adjustRightInd w:val="0"/>
        <w:jc w:val="both"/>
        <w:rPr>
          <w:rFonts w:asciiTheme="minorHAnsi" w:hAnsiTheme="minorHAnsi" w:cstheme="minorHAnsi"/>
          <w:sz w:val="22"/>
          <w:szCs w:val="22"/>
          <w:lang w:val="fr-CA"/>
        </w:rPr>
      </w:pPr>
      <w:proofErr w:type="spellStart"/>
      <w:r w:rsidRPr="000A6D6A">
        <w:rPr>
          <w:rFonts w:asciiTheme="minorHAnsi" w:eastAsia="Calibri Light" w:hAnsiTheme="minorHAnsi" w:cstheme="minorHAnsi"/>
          <w:b/>
          <w:bCs/>
          <w:sz w:val="22"/>
          <w:szCs w:val="22"/>
          <w:lang w:val="fr-CA"/>
        </w:rPr>
        <w:t>Chalk</w:t>
      </w:r>
      <w:proofErr w:type="spellEnd"/>
      <w:r w:rsidRPr="000A6D6A">
        <w:rPr>
          <w:rFonts w:asciiTheme="minorHAnsi" w:eastAsia="Calibri Light" w:hAnsiTheme="minorHAnsi" w:cstheme="minorHAnsi"/>
          <w:b/>
          <w:bCs/>
          <w:sz w:val="22"/>
          <w:szCs w:val="22"/>
          <w:lang w:val="fr-CA"/>
        </w:rPr>
        <w:t xml:space="preserve"> River, ON – XX mars 2023 </w:t>
      </w:r>
      <w:r w:rsidRPr="000A6D6A">
        <w:rPr>
          <w:rFonts w:asciiTheme="minorHAnsi" w:eastAsia="Calibri Light" w:hAnsiTheme="minorHAnsi" w:cstheme="minorHAnsi"/>
          <w:sz w:val="22"/>
          <w:szCs w:val="22"/>
          <w:lang w:val="fr-CA"/>
        </w:rPr>
        <w:t>– Énergie atomique du Canada limitée (EACL) et les Laboratoires Nucléaires Canadiens (LNC) sont heureux d’annoncer qu’ils tiendront une séance d’information publique en direct plus tard ce mois-ci, afin d’informer la communauté au sujet de l’avenir des Laboratoires de </w:t>
      </w:r>
      <w:proofErr w:type="spellStart"/>
      <w:r w:rsidRPr="000A6D6A">
        <w:rPr>
          <w:rFonts w:asciiTheme="minorHAnsi" w:eastAsia="Calibri Light" w:hAnsiTheme="minorHAnsi" w:cstheme="minorHAnsi"/>
          <w:sz w:val="22"/>
          <w:szCs w:val="22"/>
          <w:lang w:val="fr-CA"/>
        </w:rPr>
        <w:t>Chalk</w:t>
      </w:r>
      <w:proofErr w:type="spellEnd"/>
      <w:r w:rsidRPr="000A6D6A">
        <w:rPr>
          <w:rFonts w:asciiTheme="minorHAnsi" w:eastAsia="Calibri Light" w:hAnsiTheme="minorHAnsi" w:cstheme="minorHAnsi"/>
          <w:sz w:val="22"/>
          <w:szCs w:val="22"/>
          <w:lang w:val="fr-CA"/>
        </w:rPr>
        <w:t xml:space="preserve"> River. Le webinaire sera accessible sur le site Web des LNC et diffusé sur les plateformes de ses réseaux sociaux. Il abordera des sujets comme la revitalisation du campus de </w:t>
      </w:r>
      <w:proofErr w:type="spellStart"/>
      <w:r w:rsidRPr="000A6D6A">
        <w:rPr>
          <w:rFonts w:asciiTheme="minorHAnsi" w:eastAsia="Calibri Light" w:hAnsiTheme="minorHAnsi" w:cstheme="minorHAnsi"/>
          <w:sz w:val="22"/>
          <w:szCs w:val="22"/>
          <w:lang w:val="fr-CA"/>
        </w:rPr>
        <w:t>Chalk</w:t>
      </w:r>
      <w:proofErr w:type="spellEnd"/>
      <w:r w:rsidRPr="000A6D6A">
        <w:rPr>
          <w:rFonts w:asciiTheme="minorHAnsi" w:eastAsia="Calibri Light" w:hAnsiTheme="minorHAnsi" w:cstheme="minorHAnsi"/>
          <w:sz w:val="22"/>
          <w:szCs w:val="22"/>
          <w:lang w:val="fr-CA"/>
        </w:rPr>
        <w:t> River, de nouveaux projets passionnants en cours dans les domaines de l’énergie propre, des sciences de la santé et de la sécurité nucléaire, ainsi que des projets majeurs des LNC en matière de restauration et d’assainissement de l’environnement.</w:t>
      </w:r>
    </w:p>
    <w:p w14:paraId="46CFAC48" w14:textId="77777777" w:rsidR="00671294" w:rsidRPr="0085457C" w:rsidRDefault="00671294" w:rsidP="00AC0411">
      <w:pPr>
        <w:autoSpaceDE w:val="0"/>
        <w:autoSpaceDN w:val="0"/>
        <w:adjustRightInd w:val="0"/>
        <w:jc w:val="both"/>
        <w:rPr>
          <w:rFonts w:asciiTheme="minorHAnsi" w:hAnsiTheme="minorHAnsi" w:cstheme="minorHAnsi"/>
          <w:sz w:val="22"/>
          <w:szCs w:val="22"/>
          <w:lang w:val="fr-CA"/>
        </w:rPr>
      </w:pPr>
    </w:p>
    <w:p w14:paraId="2811197A" w14:textId="77777777" w:rsidR="00671294" w:rsidRPr="0085457C" w:rsidRDefault="00F476B4" w:rsidP="00671294">
      <w:pPr>
        <w:autoSpaceDE w:val="0"/>
        <w:autoSpaceDN w:val="0"/>
        <w:adjustRightInd w:val="0"/>
        <w:jc w:val="both"/>
        <w:rPr>
          <w:rFonts w:asciiTheme="minorHAnsi" w:hAnsiTheme="minorHAnsi" w:cstheme="minorHAnsi"/>
          <w:b/>
          <w:sz w:val="22"/>
          <w:szCs w:val="22"/>
          <w:lang w:val="fr-CA"/>
        </w:rPr>
      </w:pPr>
      <w:r w:rsidRPr="000A6D6A">
        <w:rPr>
          <w:rFonts w:asciiTheme="minorHAnsi" w:eastAsia="Calibri Light" w:hAnsiTheme="minorHAnsi" w:cstheme="minorHAnsi"/>
          <w:b/>
          <w:bCs/>
          <w:sz w:val="22"/>
          <w:szCs w:val="22"/>
          <w:lang w:val="fr-CA"/>
        </w:rPr>
        <w:t>Séance d’information pour la communauté</w:t>
      </w:r>
    </w:p>
    <w:p w14:paraId="330B3690" w14:textId="77777777" w:rsidR="00671294" w:rsidRPr="0085457C" w:rsidRDefault="00F476B4" w:rsidP="00671294">
      <w:pPr>
        <w:autoSpaceDE w:val="0"/>
        <w:autoSpaceDN w:val="0"/>
        <w:adjustRightInd w:val="0"/>
        <w:jc w:val="both"/>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t>Mercredi 29 mars</w:t>
      </w:r>
    </w:p>
    <w:p w14:paraId="5038F29A" w14:textId="77777777" w:rsidR="00671294" w:rsidRPr="0085457C" w:rsidRDefault="00F476B4" w:rsidP="00671294">
      <w:pPr>
        <w:autoSpaceDE w:val="0"/>
        <w:autoSpaceDN w:val="0"/>
        <w:adjustRightInd w:val="0"/>
        <w:jc w:val="both"/>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t>De 19 h à 20 h 30, HAE</w:t>
      </w:r>
    </w:p>
    <w:p w14:paraId="33BFD1F1" w14:textId="77777777" w:rsidR="00671294" w:rsidRPr="0085457C" w:rsidRDefault="00F476B4" w:rsidP="00671294">
      <w:pPr>
        <w:autoSpaceDE w:val="0"/>
        <w:autoSpaceDN w:val="0"/>
        <w:adjustRightInd w:val="0"/>
        <w:jc w:val="both"/>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t>www.cnl.ca/future</w:t>
      </w:r>
    </w:p>
    <w:p w14:paraId="60E5D5C7" w14:textId="77777777" w:rsidR="00671294" w:rsidRPr="0085457C" w:rsidRDefault="00671294" w:rsidP="00AC0411">
      <w:pPr>
        <w:autoSpaceDE w:val="0"/>
        <w:autoSpaceDN w:val="0"/>
        <w:adjustRightInd w:val="0"/>
        <w:jc w:val="both"/>
        <w:rPr>
          <w:rFonts w:asciiTheme="minorHAnsi" w:hAnsiTheme="minorHAnsi" w:cstheme="minorHAnsi"/>
          <w:sz w:val="22"/>
          <w:szCs w:val="22"/>
          <w:lang w:val="fr-CA"/>
        </w:rPr>
      </w:pPr>
    </w:p>
    <w:p w14:paraId="6C471B37" w14:textId="77777777" w:rsidR="003D4784" w:rsidRPr="0085457C" w:rsidRDefault="00F476B4" w:rsidP="003D4784">
      <w:pPr>
        <w:autoSpaceDE w:val="0"/>
        <w:autoSpaceDN w:val="0"/>
        <w:adjustRightInd w:val="0"/>
        <w:jc w:val="both"/>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t>(Des diffusions en français et en anglais sont disponibles. La présentation sera suivie d’une séance de questions. L’inscription préalable est conseillée.)</w:t>
      </w:r>
    </w:p>
    <w:p w14:paraId="7EEC0AB5" w14:textId="77777777" w:rsidR="003D4784" w:rsidRPr="0085457C" w:rsidRDefault="003D4784" w:rsidP="003D4784">
      <w:pPr>
        <w:autoSpaceDE w:val="0"/>
        <w:autoSpaceDN w:val="0"/>
        <w:adjustRightInd w:val="0"/>
        <w:jc w:val="both"/>
        <w:rPr>
          <w:rFonts w:asciiTheme="minorHAnsi" w:hAnsiTheme="minorHAnsi" w:cstheme="minorHAnsi"/>
          <w:sz w:val="22"/>
          <w:szCs w:val="22"/>
          <w:lang w:val="fr-CA"/>
        </w:rPr>
      </w:pPr>
    </w:p>
    <w:p w14:paraId="4063BA2A" w14:textId="77777777" w:rsidR="003D4784" w:rsidRPr="0085457C" w:rsidRDefault="00F476B4" w:rsidP="003D4784">
      <w:pPr>
        <w:autoSpaceDE w:val="0"/>
        <w:autoSpaceDN w:val="0"/>
        <w:adjustRightInd w:val="0"/>
        <w:jc w:val="both"/>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t>Les membres du public, des communautés autochtones et les élus intéressés, ainsi que les autres résidents et entreprises, sont invités à s’inscrire préalablement au webinaire, à l’adresse www.cnl.ca/future. Le webinaire public offrira une occasion au public d’interagir avec EACL et les LNC, et d’en apprendre plus au sujet des projets de science et technologie nucléaires passionnants qui sont en cours sur le site.</w:t>
      </w:r>
    </w:p>
    <w:p w14:paraId="4CE9B333" w14:textId="77777777" w:rsidR="00F11250" w:rsidRPr="0085457C" w:rsidRDefault="00F11250" w:rsidP="003D4784">
      <w:pPr>
        <w:autoSpaceDE w:val="0"/>
        <w:autoSpaceDN w:val="0"/>
        <w:adjustRightInd w:val="0"/>
        <w:jc w:val="both"/>
        <w:rPr>
          <w:rFonts w:asciiTheme="minorHAnsi" w:hAnsiTheme="minorHAnsi" w:cstheme="minorHAnsi"/>
          <w:sz w:val="22"/>
          <w:szCs w:val="22"/>
          <w:lang w:val="fr-CA"/>
        </w:rPr>
      </w:pPr>
    </w:p>
    <w:p w14:paraId="3C8C927B" w14:textId="77777777" w:rsidR="007109FD" w:rsidRPr="0085457C" w:rsidRDefault="00F476B4" w:rsidP="003D4784">
      <w:pPr>
        <w:autoSpaceDE w:val="0"/>
        <w:autoSpaceDN w:val="0"/>
        <w:adjustRightInd w:val="0"/>
        <w:jc w:val="both"/>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lastRenderedPageBreak/>
        <w:t xml:space="preserve">« Les Laboratoires de </w:t>
      </w:r>
      <w:proofErr w:type="spellStart"/>
      <w:r w:rsidRPr="000A6D6A">
        <w:rPr>
          <w:rFonts w:asciiTheme="minorHAnsi" w:eastAsia="Calibri Light" w:hAnsiTheme="minorHAnsi" w:cstheme="minorHAnsi"/>
          <w:sz w:val="22"/>
          <w:szCs w:val="22"/>
          <w:lang w:val="fr-CA"/>
        </w:rPr>
        <w:t>Chalk</w:t>
      </w:r>
      <w:proofErr w:type="spellEnd"/>
      <w:r w:rsidRPr="000A6D6A">
        <w:rPr>
          <w:rFonts w:asciiTheme="minorHAnsi" w:eastAsia="Calibri Light" w:hAnsiTheme="minorHAnsi" w:cstheme="minorHAnsi"/>
          <w:sz w:val="22"/>
          <w:szCs w:val="22"/>
          <w:lang w:val="fr-CA"/>
        </w:rPr>
        <w:t> River sont intégrés à la collectivité locale et nos avenirs collectifs sont interconnectés », a déclaré Fred </w:t>
      </w:r>
      <w:proofErr w:type="spellStart"/>
      <w:r w:rsidRPr="000A6D6A">
        <w:rPr>
          <w:rFonts w:asciiTheme="minorHAnsi" w:eastAsia="Calibri Light" w:hAnsiTheme="minorHAnsi" w:cstheme="minorHAnsi"/>
          <w:sz w:val="22"/>
          <w:szCs w:val="22"/>
          <w:lang w:val="fr-CA"/>
        </w:rPr>
        <w:t>Dermarkar</w:t>
      </w:r>
      <w:proofErr w:type="spellEnd"/>
      <w:r w:rsidRPr="000A6D6A">
        <w:rPr>
          <w:rFonts w:asciiTheme="minorHAnsi" w:eastAsia="Calibri Light" w:hAnsiTheme="minorHAnsi" w:cstheme="minorHAnsi"/>
          <w:sz w:val="22"/>
          <w:szCs w:val="22"/>
          <w:lang w:val="fr-CA"/>
        </w:rPr>
        <w:t>, président-directeur général d’EACL.  « Nous avons l’occasion de contribuer à la lutte contre les changements climatiques; la science et les technologies nucléaires font partie de la solution, non seulement pour l’environnement, mais également pour la santé et la sécurité des Canadiens. Je me réjouis de pouvoir informer les membres de la communauté et entendre leurs réflexions au sujet de ce que nous faisons. »</w:t>
      </w:r>
    </w:p>
    <w:p w14:paraId="77DC422F" w14:textId="77777777" w:rsidR="005F3C2A" w:rsidRPr="0085457C" w:rsidRDefault="005F3C2A" w:rsidP="003D4784">
      <w:pPr>
        <w:autoSpaceDE w:val="0"/>
        <w:autoSpaceDN w:val="0"/>
        <w:adjustRightInd w:val="0"/>
        <w:jc w:val="both"/>
        <w:rPr>
          <w:rFonts w:asciiTheme="minorHAnsi" w:hAnsiTheme="minorHAnsi" w:cstheme="minorHAnsi"/>
          <w:sz w:val="22"/>
          <w:szCs w:val="22"/>
          <w:lang w:val="fr-CA"/>
        </w:rPr>
      </w:pPr>
    </w:p>
    <w:p w14:paraId="57E40C8B" w14:textId="77777777" w:rsidR="00F11250" w:rsidRPr="0085457C" w:rsidRDefault="00F476B4" w:rsidP="003D4784">
      <w:pPr>
        <w:autoSpaceDE w:val="0"/>
        <w:autoSpaceDN w:val="0"/>
        <w:adjustRightInd w:val="0"/>
        <w:jc w:val="both"/>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t xml:space="preserve">« L’année dernière, les LNC ont été très impressionnés de la participation et des commentaires reçus dans le cadre de notre première séance d’information pour la communauté, et de l’intérêt substantiel qui a été démontré à propos de l’avenir des Laboratoires de </w:t>
      </w:r>
      <w:proofErr w:type="spellStart"/>
      <w:r w:rsidRPr="000A6D6A">
        <w:rPr>
          <w:rFonts w:asciiTheme="minorHAnsi" w:eastAsia="Calibri Light" w:hAnsiTheme="minorHAnsi" w:cstheme="minorHAnsi"/>
          <w:sz w:val="22"/>
          <w:szCs w:val="22"/>
          <w:lang w:val="fr-CA"/>
        </w:rPr>
        <w:t>Chalk</w:t>
      </w:r>
      <w:proofErr w:type="spellEnd"/>
      <w:r w:rsidRPr="000A6D6A">
        <w:rPr>
          <w:rFonts w:asciiTheme="minorHAnsi" w:eastAsia="Calibri Light" w:hAnsiTheme="minorHAnsi" w:cstheme="minorHAnsi"/>
          <w:sz w:val="22"/>
          <w:szCs w:val="22"/>
          <w:lang w:val="fr-CA"/>
        </w:rPr>
        <w:t> River », a commenté Joe </w:t>
      </w:r>
      <w:proofErr w:type="spellStart"/>
      <w:r w:rsidRPr="000A6D6A">
        <w:rPr>
          <w:rFonts w:asciiTheme="minorHAnsi" w:eastAsia="Calibri Light" w:hAnsiTheme="minorHAnsi" w:cstheme="minorHAnsi"/>
          <w:sz w:val="22"/>
          <w:szCs w:val="22"/>
          <w:lang w:val="fr-CA"/>
        </w:rPr>
        <w:t>McBrearty</w:t>
      </w:r>
      <w:proofErr w:type="spellEnd"/>
      <w:r w:rsidRPr="000A6D6A">
        <w:rPr>
          <w:rFonts w:asciiTheme="minorHAnsi" w:eastAsia="Calibri Light" w:hAnsiTheme="minorHAnsi" w:cstheme="minorHAnsi"/>
          <w:sz w:val="22"/>
          <w:szCs w:val="22"/>
          <w:lang w:val="fr-CA"/>
        </w:rPr>
        <w:t xml:space="preserve">, président-directeur général des LNC. « Plus important encore, le webinaire nous a permis d’obtenir des renseignements précieux, par le biais des nombreuses questions, préoccupations et des attentes soulevées par les résidents locaux. Par conséquent, les LNC et EACL ont décidé d’en faire un engagement annuel, et nous espérons que nos amis et voisins profiteront de nouveau de cette occasion d’en apprendre plus au sujet de l’avenir prometteur sur lequel nous travaillons dans les laboratoires nucléaires nationaux du Canada. » </w:t>
      </w:r>
    </w:p>
    <w:p w14:paraId="62C219EB" w14:textId="77777777" w:rsidR="003E212E" w:rsidRPr="0085457C" w:rsidRDefault="003E212E">
      <w:pPr>
        <w:autoSpaceDE w:val="0"/>
        <w:autoSpaceDN w:val="0"/>
        <w:adjustRightInd w:val="0"/>
        <w:jc w:val="both"/>
        <w:rPr>
          <w:rFonts w:asciiTheme="minorHAnsi" w:hAnsiTheme="minorHAnsi" w:cstheme="minorHAnsi"/>
          <w:sz w:val="22"/>
          <w:szCs w:val="22"/>
          <w:lang w:val="fr-CA"/>
        </w:rPr>
      </w:pPr>
    </w:p>
    <w:p w14:paraId="4B693C04" w14:textId="77777777" w:rsidR="004071C0" w:rsidRPr="0085457C" w:rsidRDefault="00F476B4">
      <w:pPr>
        <w:autoSpaceDE w:val="0"/>
        <w:autoSpaceDN w:val="0"/>
        <w:adjustRightInd w:val="0"/>
        <w:jc w:val="both"/>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t xml:space="preserve">Bien que le webinaire soit mis sur pied pour informer le public au sujet des nombreux projets et activités en cours et à l’horizon aux Laboratoires de </w:t>
      </w:r>
      <w:proofErr w:type="spellStart"/>
      <w:r w:rsidRPr="000A6D6A">
        <w:rPr>
          <w:rFonts w:asciiTheme="minorHAnsi" w:eastAsia="Calibri Light" w:hAnsiTheme="minorHAnsi" w:cstheme="minorHAnsi"/>
          <w:sz w:val="22"/>
          <w:szCs w:val="22"/>
          <w:lang w:val="fr-CA"/>
        </w:rPr>
        <w:t>Chalk</w:t>
      </w:r>
      <w:proofErr w:type="spellEnd"/>
      <w:r w:rsidRPr="000A6D6A">
        <w:rPr>
          <w:rFonts w:asciiTheme="minorHAnsi" w:eastAsia="Calibri Light" w:hAnsiTheme="minorHAnsi" w:cstheme="minorHAnsi"/>
          <w:sz w:val="22"/>
          <w:szCs w:val="22"/>
          <w:lang w:val="fr-CA"/>
        </w:rPr>
        <w:t xml:space="preserve"> River, les organisateurs espèrent également que cela leur procurera une meilleure compréhension de l’attitude du public envers EACL, les LNC et leurs programmes de travail. Gardant cela à l’esprit, l’événement est structuré de façon à être aussi interactif que possible, grâce à une importante période de temps allouée aux questions des participants, et à encourager des conversations bidirectionnelles entre le public et les représentants d’EACL et des LNC. </w:t>
      </w:r>
    </w:p>
    <w:p w14:paraId="1F3031A8" w14:textId="77777777" w:rsidR="004071C0" w:rsidRPr="0085457C" w:rsidRDefault="004071C0">
      <w:pPr>
        <w:autoSpaceDE w:val="0"/>
        <w:autoSpaceDN w:val="0"/>
        <w:adjustRightInd w:val="0"/>
        <w:jc w:val="both"/>
        <w:rPr>
          <w:rFonts w:asciiTheme="minorHAnsi" w:hAnsiTheme="minorHAnsi" w:cstheme="minorHAnsi"/>
          <w:sz w:val="22"/>
          <w:szCs w:val="22"/>
          <w:lang w:val="fr-CA"/>
        </w:rPr>
      </w:pPr>
    </w:p>
    <w:p w14:paraId="16EDC975" w14:textId="77777777" w:rsidR="00773DE7" w:rsidRPr="0085457C" w:rsidRDefault="00F476B4" w:rsidP="003D4784">
      <w:pPr>
        <w:autoSpaceDE w:val="0"/>
        <w:autoSpaceDN w:val="0"/>
        <w:adjustRightInd w:val="0"/>
        <w:jc w:val="both"/>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t>Pour en savoir plus sur les LNC, y compris les détails du webinaire, veuillez visiter </w:t>
      </w:r>
      <w:hyperlink r:id="rId17" w:history="1">
        <w:r w:rsidRPr="000A6D6A">
          <w:rPr>
            <w:rFonts w:asciiTheme="minorHAnsi" w:eastAsia="Calibri Light" w:hAnsiTheme="minorHAnsi" w:cstheme="minorHAnsi"/>
            <w:color w:val="0000FF"/>
            <w:sz w:val="22"/>
            <w:szCs w:val="22"/>
            <w:u w:val="single"/>
            <w:lang w:val="fr-CA"/>
          </w:rPr>
          <w:t>www.cnl.ca</w:t>
        </w:r>
      </w:hyperlink>
      <w:r w:rsidRPr="000A6D6A">
        <w:rPr>
          <w:rFonts w:asciiTheme="minorHAnsi" w:eastAsia="Calibri Light" w:hAnsiTheme="minorHAnsi" w:cstheme="minorHAnsi"/>
          <w:sz w:val="22"/>
          <w:szCs w:val="22"/>
          <w:lang w:val="fr-CA"/>
        </w:rPr>
        <w:t>. Pour en savoir plus sur EACL, veuillez visiter </w:t>
      </w:r>
      <w:hyperlink r:id="rId18" w:history="1">
        <w:r w:rsidRPr="000A6D6A">
          <w:rPr>
            <w:rFonts w:asciiTheme="minorHAnsi" w:eastAsia="Calibri Light" w:hAnsiTheme="minorHAnsi" w:cstheme="minorHAnsi"/>
            <w:color w:val="0000FF"/>
            <w:sz w:val="22"/>
            <w:szCs w:val="22"/>
            <w:u w:val="single"/>
            <w:lang w:val="fr-CA"/>
          </w:rPr>
          <w:t>www.aecl.ca</w:t>
        </w:r>
      </w:hyperlink>
      <w:r w:rsidRPr="000A6D6A">
        <w:rPr>
          <w:rFonts w:asciiTheme="minorHAnsi" w:eastAsia="Calibri Light" w:hAnsiTheme="minorHAnsi" w:cstheme="minorHAnsi"/>
          <w:sz w:val="22"/>
          <w:szCs w:val="22"/>
          <w:lang w:val="fr-CA"/>
        </w:rPr>
        <w:t>.</w:t>
      </w:r>
    </w:p>
    <w:p w14:paraId="3B5655A9" w14:textId="77777777" w:rsidR="003D4784" w:rsidRPr="0085457C" w:rsidRDefault="003D4784" w:rsidP="003D4784">
      <w:pPr>
        <w:autoSpaceDE w:val="0"/>
        <w:autoSpaceDN w:val="0"/>
        <w:adjustRightInd w:val="0"/>
        <w:jc w:val="both"/>
        <w:rPr>
          <w:rFonts w:asciiTheme="minorHAnsi" w:hAnsiTheme="minorHAnsi" w:cstheme="minorHAnsi"/>
          <w:sz w:val="22"/>
          <w:szCs w:val="22"/>
          <w:lang w:val="fr-CA"/>
        </w:rPr>
      </w:pPr>
    </w:p>
    <w:p w14:paraId="7A210B29" w14:textId="77777777" w:rsidR="001226F3" w:rsidRPr="0085457C" w:rsidRDefault="00F476B4" w:rsidP="001226F3">
      <w:pPr>
        <w:autoSpaceDE w:val="0"/>
        <w:autoSpaceDN w:val="0"/>
        <w:adjustRightInd w:val="0"/>
        <w:jc w:val="both"/>
        <w:rPr>
          <w:rFonts w:asciiTheme="minorHAnsi" w:hAnsiTheme="minorHAnsi" w:cstheme="minorHAnsi"/>
          <w:b/>
          <w:sz w:val="22"/>
          <w:szCs w:val="22"/>
          <w:lang w:val="fr-CA"/>
        </w:rPr>
      </w:pPr>
      <w:r w:rsidRPr="000A6D6A">
        <w:rPr>
          <w:rFonts w:asciiTheme="minorHAnsi" w:eastAsia="Calibri Light" w:hAnsiTheme="minorHAnsi" w:cstheme="minorHAnsi"/>
          <w:b/>
          <w:bCs/>
          <w:sz w:val="22"/>
          <w:szCs w:val="22"/>
          <w:lang w:val="fr-CA"/>
        </w:rPr>
        <w:t>À propos d’EACL</w:t>
      </w:r>
    </w:p>
    <w:p w14:paraId="60B60AC5" w14:textId="77777777" w:rsidR="001226F3" w:rsidRPr="0085457C" w:rsidRDefault="001226F3" w:rsidP="001226F3">
      <w:pPr>
        <w:autoSpaceDE w:val="0"/>
        <w:autoSpaceDN w:val="0"/>
        <w:adjustRightInd w:val="0"/>
        <w:jc w:val="both"/>
        <w:rPr>
          <w:rFonts w:asciiTheme="minorHAnsi" w:hAnsiTheme="minorHAnsi" w:cstheme="minorHAnsi"/>
          <w:sz w:val="22"/>
          <w:szCs w:val="22"/>
          <w:lang w:val="fr-CA"/>
        </w:rPr>
      </w:pPr>
    </w:p>
    <w:p w14:paraId="42C8108B" w14:textId="77777777" w:rsidR="001226F3" w:rsidRPr="0085457C" w:rsidRDefault="00F476B4" w:rsidP="001226F3">
      <w:pPr>
        <w:autoSpaceDE w:val="0"/>
        <w:autoSpaceDN w:val="0"/>
        <w:adjustRightInd w:val="0"/>
        <w:jc w:val="both"/>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t xml:space="preserve">EACL est une société de la Couronne fédérale dont le mandat est de favoriser les possibilités nucléaires du Canada. EACL qui possède les Laboratoires de </w:t>
      </w:r>
      <w:proofErr w:type="spellStart"/>
      <w:r w:rsidRPr="000A6D6A">
        <w:rPr>
          <w:rFonts w:asciiTheme="minorHAnsi" w:eastAsia="Calibri Light" w:hAnsiTheme="minorHAnsi" w:cstheme="minorHAnsi"/>
          <w:sz w:val="22"/>
          <w:szCs w:val="22"/>
          <w:lang w:val="fr-CA"/>
        </w:rPr>
        <w:t>Chalk</w:t>
      </w:r>
      <w:proofErr w:type="spellEnd"/>
      <w:r w:rsidRPr="000A6D6A">
        <w:rPr>
          <w:rFonts w:asciiTheme="minorHAnsi" w:eastAsia="Calibri Light" w:hAnsiTheme="minorHAnsi" w:cstheme="minorHAnsi"/>
          <w:sz w:val="22"/>
          <w:szCs w:val="22"/>
          <w:lang w:val="fr-CA"/>
        </w:rPr>
        <w:t xml:space="preserve"> River et d’autres sites, habilite la science et la technologie nucléaires et gère les responsabilités du gouvernement canadien en matière de déchets radioactifs. Elle supervise et évalue le travail des LNC par le biais de contrats.</w:t>
      </w:r>
    </w:p>
    <w:p w14:paraId="102F6A55" w14:textId="77777777" w:rsidR="001226F3" w:rsidRPr="0085457C" w:rsidRDefault="001226F3" w:rsidP="001226F3">
      <w:pPr>
        <w:autoSpaceDE w:val="0"/>
        <w:autoSpaceDN w:val="0"/>
        <w:adjustRightInd w:val="0"/>
        <w:jc w:val="both"/>
        <w:rPr>
          <w:rFonts w:asciiTheme="minorHAnsi" w:hAnsiTheme="minorHAnsi" w:cstheme="minorHAnsi"/>
          <w:sz w:val="22"/>
          <w:szCs w:val="22"/>
          <w:lang w:val="fr-CA"/>
        </w:rPr>
      </w:pPr>
    </w:p>
    <w:p w14:paraId="060EFD73" w14:textId="77777777" w:rsidR="001226F3" w:rsidRPr="0085457C" w:rsidRDefault="00F476B4" w:rsidP="001226F3">
      <w:pPr>
        <w:autoSpaceDE w:val="0"/>
        <w:autoSpaceDN w:val="0"/>
        <w:adjustRightInd w:val="0"/>
        <w:jc w:val="both"/>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t>En activité depuis 1952, EACL a conçu et développé le parc de réacteurs nucléaires CANDU utilisés au Canada et dans cinq autres pays. Elle a également livré plus d’un milliard d’isotopes dans le monde entier pour détecter et traiter le cancer. Aujourd’hui, la société profite aux Canadiens en soutenant 14 ministères et organismes fédéraux, ainsi que l’industrie nucléaire mondiale.</w:t>
      </w:r>
    </w:p>
    <w:p w14:paraId="081DCB98" w14:textId="77777777" w:rsidR="001226F3" w:rsidRPr="0085457C" w:rsidRDefault="001226F3" w:rsidP="001226F3">
      <w:pPr>
        <w:autoSpaceDE w:val="0"/>
        <w:autoSpaceDN w:val="0"/>
        <w:adjustRightInd w:val="0"/>
        <w:jc w:val="both"/>
        <w:rPr>
          <w:rFonts w:asciiTheme="minorHAnsi" w:hAnsiTheme="minorHAnsi" w:cstheme="minorHAnsi"/>
          <w:sz w:val="22"/>
          <w:szCs w:val="22"/>
          <w:lang w:val="fr-CA"/>
        </w:rPr>
      </w:pPr>
    </w:p>
    <w:p w14:paraId="7A183D23" w14:textId="77777777" w:rsidR="001226F3" w:rsidRPr="0085457C" w:rsidRDefault="00F476B4" w:rsidP="001226F3">
      <w:pPr>
        <w:autoSpaceDE w:val="0"/>
        <w:autoSpaceDN w:val="0"/>
        <w:adjustRightInd w:val="0"/>
        <w:jc w:val="both"/>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t xml:space="preserve">Pour en savoir plus sur EACL, visitez </w:t>
      </w:r>
      <w:hyperlink r:id="rId19" w:history="1">
        <w:r w:rsidRPr="000A6D6A">
          <w:rPr>
            <w:rFonts w:asciiTheme="minorHAnsi" w:eastAsia="Calibri Light" w:hAnsiTheme="minorHAnsi" w:cstheme="minorHAnsi"/>
            <w:color w:val="0000FF"/>
            <w:sz w:val="22"/>
            <w:szCs w:val="22"/>
            <w:u w:val="single"/>
            <w:lang w:val="fr-CA"/>
          </w:rPr>
          <w:t>www.aecl.ca</w:t>
        </w:r>
      </w:hyperlink>
      <w:r w:rsidRPr="000A6D6A">
        <w:rPr>
          <w:rFonts w:asciiTheme="minorHAnsi" w:eastAsia="Calibri Light" w:hAnsiTheme="minorHAnsi" w:cstheme="minorHAnsi"/>
          <w:sz w:val="22"/>
          <w:szCs w:val="22"/>
          <w:lang w:val="fr-CA"/>
        </w:rPr>
        <w:t>.</w:t>
      </w:r>
    </w:p>
    <w:p w14:paraId="0EEE6D64" w14:textId="77777777" w:rsidR="001226F3" w:rsidRPr="0085457C" w:rsidRDefault="001226F3" w:rsidP="003D4784">
      <w:pPr>
        <w:autoSpaceDE w:val="0"/>
        <w:autoSpaceDN w:val="0"/>
        <w:adjustRightInd w:val="0"/>
        <w:jc w:val="both"/>
        <w:rPr>
          <w:rFonts w:asciiTheme="minorHAnsi" w:hAnsiTheme="minorHAnsi" w:cstheme="minorHAnsi"/>
          <w:sz w:val="22"/>
          <w:szCs w:val="22"/>
          <w:lang w:val="fr-CA"/>
        </w:rPr>
      </w:pPr>
    </w:p>
    <w:p w14:paraId="6BE74A9A" w14:textId="77777777" w:rsidR="006C6AF3" w:rsidRPr="0085457C" w:rsidRDefault="00F476B4" w:rsidP="00F24A1C">
      <w:pPr>
        <w:autoSpaceDE w:val="0"/>
        <w:autoSpaceDN w:val="0"/>
        <w:adjustRightInd w:val="0"/>
        <w:jc w:val="both"/>
        <w:rPr>
          <w:rFonts w:asciiTheme="minorHAnsi" w:hAnsiTheme="minorHAnsi" w:cstheme="minorHAnsi"/>
          <w:b/>
          <w:sz w:val="22"/>
          <w:szCs w:val="22"/>
          <w:lang w:val="fr-CA"/>
        </w:rPr>
      </w:pPr>
      <w:r w:rsidRPr="000A6D6A">
        <w:rPr>
          <w:rFonts w:asciiTheme="minorHAnsi" w:eastAsia="Calibri Light" w:hAnsiTheme="minorHAnsi" w:cstheme="minorHAnsi"/>
          <w:b/>
          <w:bCs/>
          <w:sz w:val="22"/>
          <w:szCs w:val="22"/>
          <w:lang w:val="fr-CA"/>
        </w:rPr>
        <w:t>À propos des LNC</w:t>
      </w:r>
    </w:p>
    <w:p w14:paraId="2325D568" w14:textId="77777777" w:rsidR="0084701D" w:rsidRPr="0085457C" w:rsidRDefault="0084701D" w:rsidP="00F24A1C">
      <w:pPr>
        <w:autoSpaceDE w:val="0"/>
        <w:autoSpaceDN w:val="0"/>
        <w:adjustRightInd w:val="0"/>
        <w:jc w:val="both"/>
        <w:rPr>
          <w:rFonts w:asciiTheme="minorHAnsi" w:hAnsiTheme="minorHAnsi" w:cstheme="minorHAnsi"/>
          <w:b/>
          <w:sz w:val="22"/>
          <w:szCs w:val="22"/>
          <w:lang w:val="fr-CA"/>
        </w:rPr>
      </w:pPr>
    </w:p>
    <w:p w14:paraId="7D78BA23" w14:textId="77777777" w:rsidR="0093488C" w:rsidRPr="0085457C" w:rsidRDefault="00F476B4" w:rsidP="0093488C">
      <w:pPr>
        <w:pStyle w:val="Header"/>
        <w:jc w:val="both"/>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lastRenderedPageBreak/>
        <w:t>En tant qu’organisme de science et de technologie nucléaires le plus important du Canada, et travaillant sous la direction d’EACL, les LNC sont un chef de file mondial en développement de produits et de services innovants de science et de technologie nucléaires. Conformément à une stratégie d’entreprise ambitieuse du nom de Vision 2030, les LNC mettent en œuvre trois priorités stratégiques d’importance nationale – restaurer et protéger l’environnement, faire progresser les technologies d’énergie propre et contribuer à la santé des Canadiens.</w:t>
      </w:r>
    </w:p>
    <w:p w14:paraId="1B89DC3C" w14:textId="77777777" w:rsidR="0093488C" w:rsidRPr="0085457C" w:rsidRDefault="0093488C" w:rsidP="0093488C">
      <w:pPr>
        <w:pStyle w:val="Header"/>
        <w:jc w:val="both"/>
        <w:rPr>
          <w:rFonts w:asciiTheme="minorHAnsi" w:hAnsiTheme="minorHAnsi" w:cstheme="minorHAnsi"/>
          <w:sz w:val="22"/>
          <w:szCs w:val="22"/>
          <w:lang w:val="fr-CA"/>
        </w:rPr>
      </w:pPr>
    </w:p>
    <w:p w14:paraId="12D2A5AB" w14:textId="77777777" w:rsidR="0093488C" w:rsidRPr="0085457C" w:rsidRDefault="00F476B4" w:rsidP="0093488C">
      <w:pPr>
        <w:pStyle w:val="Header"/>
        <w:jc w:val="both"/>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t>En tirant parti des actifs détenus par Énergie atomique du Canada limitée (EACL), les LNC servent aussi de liaison entre le gouvernement, l’industrie nucléaire, le secteur privé dans son ensemble et la communauté universitaire. Les LNC collaborent avec ces secteurs pour faire progresser les produits et services innovants canadiens vers leur utilisation pratique : énergie carboneutre, traitements contre le cancer et autres thérapies, technologies de non-prolifération et solutions de gestion des déchets.</w:t>
      </w:r>
    </w:p>
    <w:p w14:paraId="362A499E" w14:textId="77777777" w:rsidR="0093488C" w:rsidRPr="0085457C" w:rsidRDefault="0093488C" w:rsidP="0093488C">
      <w:pPr>
        <w:pStyle w:val="Header"/>
        <w:jc w:val="both"/>
        <w:rPr>
          <w:rFonts w:asciiTheme="minorHAnsi" w:hAnsiTheme="minorHAnsi" w:cstheme="minorHAnsi"/>
          <w:sz w:val="22"/>
          <w:szCs w:val="22"/>
          <w:lang w:val="fr-CA"/>
        </w:rPr>
      </w:pPr>
    </w:p>
    <w:p w14:paraId="0F570A98" w14:textId="77777777" w:rsidR="00771DF1" w:rsidRPr="0085457C" w:rsidRDefault="00F476B4" w:rsidP="0093488C">
      <w:pPr>
        <w:pStyle w:val="Header"/>
        <w:jc w:val="both"/>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t xml:space="preserve">Pour en savoir plus sur les LNC, veuillez visiter </w:t>
      </w:r>
      <w:hyperlink r:id="rId20" w:history="1">
        <w:r w:rsidRPr="000A6D6A">
          <w:rPr>
            <w:rFonts w:asciiTheme="minorHAnsi" w:eastAsia="Calibri Light" w:hAnsiTheme="minorHAnsi" w:cstheme="minorHAnsi"/>
            <w:color w:val="0000FF"/>
            <w:sz w:val="22"/>
            <w:szCs w:val="22"/>
            <w:u w:val="single"/>
            <w:lang w:val="fr-CA"/>
          </w:rPr>
          <w:t>https://www.cnl.ca/?lang=fr</w:t>
        </w:r>
      </w:hyperlink>
      <w:r w:rsidRPr="000A6D6A">
        <w:rPr>
          <w:rFonts w:asciiTheme="minorHAnsi" w:eastAsia="Calibri Light" w:hAnsiTheme="minorHAnsi" w:cstheme="minorHAnsi"/>
          <w:sz w:val="22"/>
          <w:szCs w:val="22"/>
          <w:lang w:val="fr-CA"/>
        </w:rPr>
        <w:t>.</w:t>
      </w:r>
    </w:p>
    <w:p w14:paraId="193E14AE" w14:textId="77777777" w:rsidR="00C4247B" w:rsidRPr="0085457C" w:rsidRDefault="00C4247B" w:rsidP="0093488C">
      <w:pPr>
        <w:pStyle w:val="Header"/>
        <w:jc w:val="both"/>
        <w:rPr>
          <w:rFonts w:asciiTheme="minorHAnsi" w:hAnsiTheme="minorHAnsi" w:cstheme="minorHAnsi"/>
          <w:sz w:val="22"/>
          <w:szCs w:val="22"/>
          <w:lang w:val="fr-CA"/>
        </w:rPr>
      </w:pPr>
    </w:p>
    <w:p w14:paraId="7DAC182C" w14:textId="77777777" w:rsidR="005A3333" w:rsidRPr="0085457C" w:rsidRDefault="00F476B4" w:rsidP="00542BA9">
      <w:pPr>
        <w:pStyle w:val="Header"/>
        <w:tabs>
          <w:tab w:val="clear" w:pos="4320"/>
          <w:tab w:val="clear" w:pos="8640"/>
        </w:tabs>
        <w:jc w:val="center"/>
        <w:rPr>
          <w:rFonts w:asciiTheme="minorHAnsi" w:hAnsiTheme="minorHAnsi" w:cstheme="minorHAnsi"/>
          <w:bCs/>
          <w:sz w:val="22"/>
          <w:szCs w:val="22"/>
          <w:lang w:val="fr-CA"/>
        </w:rPr>
      </w:pPr>
      <w:r w:rsidRPr="000A6D6A">
        <w:rPr>
          <w:rFonts w:asciiTheme="minorHAnsi" w:eastAsia="Calibri Light" w:hAnsiTheme="minorHAnsi" w:cstheme="minorHAnsi"/>
          <w:bCs/>
          <w:sz w:val="22"/>
          <w:szCs w:val="22"/>
          <w:lang w:val="fr-CA"/>
        </w:rPr>
        <w:t>-30-</w:t>
      </w:r>
    </w:p>
    <w:p w14:paraId="4E283C55" w14:textId="77777777" w:rsidR="0093488C" w:rsidRPr="0085457C" w:rsidRDefault="0093488C" w:rsidP="00542BA9">
      <w:pPr>
        <w:pStyle w:val="Header"/>
        <w:tabs>
          <w:tab w:val="clear" w:pos="4320"/>
          <w:tab w:val="clear" w:pos="8640"/>
        </w:tabs>
        <w:jc w:val="center"/>
        <w:rPr>
          <w:rFonts w:asciiTheme="minorHAnsi" w:hAnsiTheme="minorHAnsi" w:cstheme="minorHAnsi"/>
          <w:bCs/>
          <w:sz w:val="22"/>
          <w:szCs w:val="22"/>
          <w:lang w:val="fr-CA"/>
        </w:rPr>
      </w:pPr>
    </w:p>
    <w:p w14:paraId="789F5587" w14:textId="77777777" w:rsidR="26AF28E0" w:rsidRPr="0085457C" w:rsidRDefault="00F476B4" w:rsidP="7111298D">
      <w:pPr>
        <w:pStyle w:val="Header"/>
        <w:tabs>
          <w:tab w:val="clear" w:pos="4320"/>
          <w:tab w:val="clear" w:pos="8640"/>
        </w:tabs>
        <w:rPr>
          <w:rFonts w:asciiTheme="minorHAnsi" w:hAnsiTheme="minorHAnsi" w:cstheme="minorHAnsi"/>
          <w:b/>
          <w:bCs/>
          <w:sz w:val="22"/>
          <w:szCs w:val="22"/>
          <w:lang w:val="fr-CA"/>
        </w:rPr>
      </w:pPr>
      <w:r w:rsidRPr="000A6D6A">
        <w:rPr>
          <w:rFonts w:asciiTheme="minorHAnsi" w:eastAsia="Calibri Light" w:hAnsiTheme="minorHAnsi" w:cstheme="minorHAnsi"/>
          <w:b/>
          <w:bCs/>
          <w:sz w:val="22"/>
          <w:szCs w:val="22"/>
          <w:lang w:val="fr-CA"/>
        </w:rPr>
        <w:t>Personne-ressource chez EACL :</w:t>
      </w:r>
    </w:p>
    <w:p w14:paraId="13A11548" w14:textId="77777777" w:rsidR="069A7AB7" w:rsidRPr="0085457C" w:rsidRDefault="00F476B4" w:rsidP="3299211C">
      <w:pPr>
        <w:pStyle w:val="Header"/>
        <w:tabs>
          <w:tab w:val="clear" w:pos="4320"/>
          <w:tab w:val="clear" w:pos="8640"/>
        </w:tabs>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t>Maude-Émilie Pagé</w:t>
      </w:r>
    </w:p>
    <w:p w14:paraId="25BA1ABD" w14:textId="77777777" w:rsidR="069A7AB7" w:rsidRPr="0085457C" w:rsidRDefault="00F476B4" w:rsidP="3299211C">
      <w:pPr>
        <w:pStyle w:val="Header"/>
        <w:tabs>
          <w:tab w:val="clear" w:pos="4320"/>
          <w:tab w:val="clear" w:pos="8640"/>
        </w:tabs>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t>Directrice des communications et rapports au gouvernement</w:t>
      </w:r>
    </w:p>
    <w:p w14:paraId="6FA0853F" w14:textId="77777777" w:rsidR="52118070" w:rsidRPr="0085457C" w:rsidRDefault="00F476B4" w:rsidP="3299211C">
      <w:pPr>
        <w:pStyle w:val="Header"/>
        <w:tabs>
          <w:tab w:val="clear" w:pos="4320"/>
          <w:tab w:val="clear" w:pos="8640"/>
        </w:tabs>
        <w:rPr>
          <w:rFonts w:asciiTheme="minorHAnsi" w:hAnsiTheme="minorHAnsi" w:cstheme="minorHAnsi"/>
          <w:sz w:val="22"/>
          <w:szCs w:val="22"/>
          <w:lang w:val="fr-CA"/>
        </w:rPr>
      </w:pPr>
      <w:r w:rsidRPr="000A6D6A">
        <w:rPr>
          <w:rFonts w:asciiTheme="minorHAnsi" w:eastAsia="Calibri Light" w:hAnsiTheme="minorHAnsi" w:cstheme="minorHAnsi"/>
          <w:sz w:val="22"/>
          <w:szCs w:val="22"/>
          <w:lang w:val="fr-CA"/>
        </w:rPr>
        <w:t>343 303-5345</w:t>
      </w:r>
    </w:p>
    <w:p w14:paraId="7C24B1C0" w14:textId="77777777" w:rsidR="7111298D" w:rsidRPr="0085457C" w:rsidRDefault="7111298D" w:rsidP="7111298D">
      <w:pPr>
        <w:pStyle w:val="Header"/>
        <w:tabs>
          <w:tab w:val="clear" w:pos="4320"/>
          <w:tab w:val="clear" w:pos="8640"/>
        </w:tabs>
        <w:rPr>
          <w:rFonts w:asciiTheme="minorHAnsi" w:hAnsiTheme="minorHAnsi" w:cstheme="minorHAnsi"/>
          <w:b/>
          <w:bCs/>
          <w:sz w:val="22"/>
          <w:szCs w:val="22"/>
          <w:lang w:val="fr-CA"/>
        </w:rPr>
      </w:pPr>
    </w:p>
    <w:p w14:paraId="26C41A4C" w14:textId="77777777" w:rsidR="005A3333" w:rsidRPr="0085457C" w:rsidRDefault="00F476B4" w:rsidP="005A3333">
      <w:pPr>
        <w:pStyle w:val="Header"/>
        <w:tabs>
          <w:tab w:val="clear" w:pos="4320"/>
          <w:tab w:val="clear" w:pos="8640"/>
        </w:tabs>
        <w:rPr>
          <w:rFonts w:asciiTheme="minorHAnsi" w:hAnsiTheme="minorHAnsi" w:cstheme="minorHAnsi"/>
          <w:b/>
          <w:bCs/>
          <w:sz w:val="22"/>
          <w:szCs w:val="22"/>
          <w:lang w:val="fr-CA"/>
        </w:rPr>
      </w:pPr>
      <w:r w:rsidRPr="000A6D6A">
        <w:rPr>
          <w:rFonts w:asciiTheme="minorHAnsi" w:eastAsia="Calibri Light" w:hAnsiTheme="minorHAnsi" w:cstheme="minorHAnsi"/>
          <w:b/>
          <w:bCs/>
          <w:sz w:val="22"/>
          <w:szCs w:val="22"/>
          <w:lang w:val="fr-CA"/>
        </w:rPr>
        <w:t>Personne-ressource LNC :</w:t>
      </w:r>
    </w:p>
    <w:p w14:paraId="4C319FB7" w14:textId="77777777" w:rsidR="005A3333" w:rsidRPr="0085457C" w:rsidRDefault="00F476B4" w:rsidP="005A3333">
      <w:pPr>
        <w:pStyle w:val="Header"/>
        <w:tabs>
          <w:tab w:val="clear" w:pos="4320"/>
          <w:tab w:val="clear" w:pos="8640"/>
        </w:tabs>
        <w:rPr>
          <w:rFonts w:asciiTheme="minorHAnsi" w:hAnsiTheme="minorHAnsi" w:cstheme="minorHAnsi"/>
          <w:bCs/>
          <w:sz w:val="22"/>
          <w:szCs w:val="22"/>
          <w:lang w:val="fr-CA"/>
        </w:rPr>
      </w:pPr>
      <w:r w:rsidRPr="000A6D6A">
        <w:rPr>
          <w:rFonts w:asciiTheme="minorHAnsi" w:eastAsia="Calibri Light" w:hAnsiTheme="minorHAnsi" w:cstheme="minorHAnsi"/>
          <w:bCs/>
          <w:sz w:val="22"/>
          <w:szCs w:val="22"/>
          <w:lang w:val="fr-CA"/>
        </w:rPr>
        <w:t>Patrick Quinn</w:t>
      </w:r>
    </w:p>
    <w:p w14:paraId="26C8FB9C" w14:textId="77777777" w:rsidR="005A3333" w:rsidRPr="0085457C" w:rsidRDefault="00F476B4" w:rsidP="005A3333">
      <w:pPr>
        <w:pStyle w:val="Header"/>
        <w:tabs>
          <w:tab w:val="clear" w:pos="4320"/>
          <w:tab w:val="clear" w:pos="8640"/>
        </w:tabs>
        <w:rPr>
          <w:rFonts w:asciiTheme="minorHAnsi" w:hAnsiTheme="minorHAnsi" w:cstheme="minorHAnsi"/>
          <w:bCs/>
          <w:sz w:val="22"/>
          <w:szCs w:val="22"/>
          <w:lang w:val="fr-CA"/>
        </w:rPr>
      </w:pPr>
      <w:r w:rsidRPr="000A6D6A">
        <w:rPr>
          <w:rFonts w:asciiTheme="minorHAnsi" w:eastAsia="Calibri Light" w:hAnsiTheme="minorHAnsi" w:cstheme="minorHAnsi"/>
          <w:bCs/>
          <w:sz w:val="22"/>
          <w:szCs w:val="22"/>
          <w:lang w:val="fr-CA"/>
        </w:rPr>
        <w:t>Directeur des communications d’entreprise</w:t>
      </w:r>
    </w:p>
    <w:p w14:paraId="07695822" w14:textId="77777777" w:rsidR="00EC6C6A" w:rsidRPr="000A6D6A" w:rsidRDefault="00F476B4" w:rsidP="005A3333">
      <w:pPr>
        <w:pStyle w:val="Header"/>
        <w:tabs>
          <w:tab w:val="clear" w:pos="4320"/>
          <w:tab w:val="clear" w:pos="8640"/>
        </w:tabs>
        <w:rPr>
          <w:rFonts w:asciiTheme="minorHAnsi" w:hAnsiTheme="minorHAnsi" w:cstheme="minorHAnsi"/>
          <w:bCs/>
          <w:sz w:val="22"/>
          <w:szCs w:val="22"/>
        </w:rPr>
      </w:pPr>
      <w:r w:rsidRPr="000A6D6A">
        <w:rPr>
          <w:rFonts w:asciiTheme="minorHAnsi" w:eastAsia="Calibri Light" w:hAnsiTheme="minorHAnsi" w:cstheme="minorHAnsi"/>
          <w:bCs/>
          <w:sz w:val="22"/>
          <w:szCs w:val="22"/>
          <w:lang w:val="fr-CA"/>
        </w:rPr>
        <w:t>1 866 886-2325</w:t>
      </w:r>
    </w:p>
    <w:sectPr w:rsidR="00EC6C6A" w:rsidRPr="000A6D6A" w:rsidSect="00DC1E36">
      <w:headerReference w:type="even" r:id="rId21"/>
      <w:headerReference w:type="default" r:id="rId22"/>
      <w:footerReference w:type="even" r:id="rId23"/>
      <w:footerReference w:type="default" r:id="rId24"/>
      <w:headerReference w:type="first" r:id="rId25"/>
      <w:pgSz w:w="12240" w:h="15840"/>
      <w:pgMar w:top="20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8C12" w14:textId="77777777" w:rsidR="00684316" w:rsidRDefault="00684316">
      <w:r>
        <w:separator/>
      </w:r>
    </w:p>
  </w:endnote>
  <w:endnote w:type="continuationSeparator" w:id="0">
    <w:p w14:paraId="4EFFD219" w14:textId="77777777" w:rsidR="00684316" w:rsidRDefault="0068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0D2A" w14:textId="77777777" w:rsidR="0058282A" w:rsidRDefault="00F476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9C25F" w14:textId="77777777" w:rsidR="0058282A" w:rsidRDefault="005828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rPr>
      <w:id w:val="1536779963"/>
      <w:docPartObj>
        <w:docPartGallery w:val="Page Numbers (Bottom of Page)"/>
        <w:docPartUnique/>
      </w:docPartObj>
    </w:sdtPr>
    <w:sdtContent>
      <w:sdt>
        <w:sdtPr>
          <w:rPr>
            <w:rFonts w:ascii="Trebuchet MS" w:hAnsi="Trebuchet MS"/>
          </w:rPr>
          <w:id w:val="1812588917"/>
          <w:docPartObj>
            <w:docPartGallery w:val="Page Numbers (Top of Page)"/>
            <w:docPartUnique/>
          </w:docPartObj>
        </w:sdtPr>
        <w:sdtContent>
          <w:p w14:paraId="397E57F5" w14:textId="77777777" w:rsidR="0058282A" w:rsidRPr="0056427D" w:rsidRDefault="00F476B4" w:rsidP="0056427D">
            <w:pPr>
              <w:pStyle w:val="Footer"/>
              <w:jc w:val="right"/>
              <w:rPr>
                <w:rFonts w:ascii="Trebuchet MS" w:hAnsi="Trebuchet MS"/>
              </w:rPr>
            </w:pPr>
            <w:r>
              <w:rPr>
                <w:rFonts w:ascii="Trebuchet MS" w:eastAsia="Trebuchet MS" w:hAnsi="Trebuchet MS"/>
                <w:lang w:val="fr-CA"/>
              </w:rPr>
              <w:t xml:space="preserve">Page </w:t>
            </w:r>
            <w:r w:rsidRPr="0056427D">
              <w:rPr>
                <w:rFonts w:ascii="Trebuchet MS" w:hAnsi="Trebuchet MS"/>
                <w:b/>
              </w:rPr>
              <w:fldChar w:fldCharType="begin"/>
            </w:r>
            <w:r w:rsidRPr="0056427D">
              <w:rPr>
                <w:rFonts w:ascii="Trebuchet MS" w:hAnsi="Trebuchet MS"/>
                <w:b/>
              </w:rPr>
              <w:instrText xml:space="preserve"> PAGE </w:instrText>
            </w:r>
            <w:r w:rsidRPr="0056427D">
              <w:rPr>
                <w:rFonts w:ascii="Trebuchet MS" w:hAnsi="Trebuchet MS"/>
                <w:b/>
              </w:rPr>
              <w:fldChar w:fldCharType="separate"/>
            </w:r>
            <w:r w:rsidR="000A6D6A">
              <w:rPr>
                <w:rFonts w:ascii="Trebuchet MS" w:hAnsi="Trebuchet MS"/>
                <w:b/>
                <w:noProof/>
              </w:rPr>
              <w:t>1</w:t>
            </w:r>
            <w:r w:rsidRPr="0056427D">
              <w:rPr>
                <w:rFonts w:ascii="Trebuchet MS" w:hAnsi="Trebuchet MS"/>
                <w:b/>
              </w:rPr>
              <w:fldChar w:fldCharType="end"/>
            </w:r>
            <w:r>
              <w:rPr>
                <w:rFonts w:ascii="Trebuchet MS" w:eastAsia="Trebuchet MS" w:hAnsi="Trebuchet MS"/>
                <w:lang w:val="fr-CA"/>
              </w:rPr>
              <w:t xml:space="preserve"> sur </w:t>
            </w:r>
            <w:r w:rsidRPr="0056427D">
              <w:rPr>
                <w:rFonts w:ascii="Trebuchet MS" w:hAnsi="Trebuchet MS"/>
                <w:b/>
              </w:rPr>
              <w:fldChar w:fldCharType="begin"/>
            </w:r>
            <w:r w:rsidRPr="0056427D">
              <w:rPr>
                <w:rFonts w:ascii="Trebuchet MS" w:hAnsi="Trebuchet MS"/>
                <w:b/>
              </w:rPr>
              <w:instrText xml:space="preserve"> NUMPAGES  </w:instrText>
            </w:r>
            <w:r w:rsidRPr="0056427D">
              <w:rPr>
                <w:rFonts w:ascii="Trebuchet MS" w:hAnsi="Trebuchet MS"/>
                <w:b/>
              </w:rPr>
              <w:fldChar w:fldCharType="separate"/>
            </w:r>
            <w:r w:rsidR="000A6D6A">
              <w:rPr>
                <w:rFonts w:ascii="Trebuchet MS" w:hAnsi="Trebuchet MS"/>
                <w:b/>
                <w:noProof/>
              </w:rPr>
              <w:t>4</w:t>
            </w:r>
            <w:r w:rsidRPr="0056427D">
              <w:rPr>
                <w:rFonts w:ascii="Trebuchet MS" w:hAnsi="Trebuchet MS"/>
                <w:b/>
              </w:rPr>
              <w:fldChar w:fldCharType="end"/>
            </w:r>
          </w:p>
        </w:sdtContent>
      </w:sdt>
    </w:sdtContent>
  </w:sdt>
  <w:p w14:paraId="3F012F11" w14:textId="77777777" w:rsidR="0058282A" w:rsidRDefault="005828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DA3C" w14:textId="77777777" w:rsidR="00684316" w:rsidRDefault="00684316">
      <w:r>
        <w:separator/>
      </w:r>
    </w:p>
  </w:footnote>
  <w:footnote w:type="continuationSeparator" w:id="0">
    <w:p w14:paraId="227D3344" w14:textId="77777777" w:rsidR="00684316" w:rsidRDefault="0068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E749" w14:textId="77777777" w:rsidR="0058282A" w:rsidRDefault="00F476B4">
    <w:pPr>
      <w:pStyle w:val="Header"/>
    </w:pPr>
    <w:r>
      <w:rPr>
        <w:noProof/>
        <w:lang w:eastAsia="en-CA"/>
      </w:rPr>
      <mc:AlternateContent>
        <mc:Choice Requires="wps">
          <w:drawing>
            <wp:anchor distT="0" distB="0" distL="0" distR="0" simplePos="0" relativeHeight="251663360" behindDoc="0" locked="0" layoutInCell="1" allowOverlap="1" wp14:anchorId="5BA168F3" wp14:editId="5A4416FB">
              <wp:simplePos x="0" y="0"/>
              <wp:positionH relativeFrom="rightMargin">
                <wp:align>right</wp:align>
              </wp:positionH>
              <wp:positionV relativeFrom="paragraph">
                <wp:posOffset>635</wp:posOffset>
              </wp:positionV>
              <wp:extent cx="443865" cy="443865"/>
              <wp:effectExtent l="0" t="0" r="0" b="16510"/>
              <wp:wrapSquare wrapText="bothSides"/>
              <wp:docPr id="5" name="Text Box 5" descr="UNRESTRICTED / ILLIMITÉ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EC6DC9" w14:textId="77777777" w:rsidR="0058282A" w:rsidRPr="008E30F2" w:rsidRDefault="00F476B4">
                          <w:pPr>
                            <w:rPr>
                              <w:rFonts w:ascii="Calibri" w:eastAsia="Calibri" w:hAnsi="Calibri" w:cs="Calibri"/>
                              <w:noProof/>
                              <w:color w:val="000000"/>
                              <w:sz w:val="20"/>
                              <w:szCs w:val="20"/>
                            </w:rPr>
                          </w:pPr>
                          <w:r>
                            <w:rPr>
                              <w:rFonts w:ascii="Calibri" w:eastAsia="Calibri" w:hAnsi="Calibri" w:cs="Calibri"/>
                              <w:noProof/>
                              <w:color w:val="000000"/>
                              <w:sz w:val="20"/>
                              <w:szCs w:val="20"/>
                              <w:lang w:val="fr-CA"/>
                            </w:rPr>
                            <w:t>UNRESTRICTED / ILLIMITÉE</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BA168F3" id="_x0000_t202" coordsize="21600,21600" o:spt="202" path="m,l,21600r21600,l21600,xe">
              <v:stroke joinstyle="miter"/>
              <v:path gradientshapeok="t" o:connecttype="rect"/>
            </v:shapetype>
            <v:shape id="Text Box 5" o:spid="_x0000_s1026" type="#_x0000_t202" alt="UNRESTRICTED / ILLIMITÉE" style="position:absolute;margin-left:-16.25pt;margin-top:.05pt;width:34.95pt;height:34.95pt;z-index:25166336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37EC6DC9" w14:textId="77777777" w:rsidR="0058282A" w:rsidRPr="008E30F2" w:rsidRDefault="00F476B4">
                    <w:pPr>
                      <w:rPr>
                        <w:rFonts w:ascii="Calibri" w:eastAsia="Calibri" w:hAnsi="Calibri" w:cs="Calibri"/>
                        <w:noProof/>
                        <w:color w:val="000000"/>
                        <w:sz w:val="20"/>
                        <w:szCs w:val="20"/>
                      </w:rPr>
                    </w:pPr>
                    <w:r>
                      <w:rPr>
                        <w:rFonts w:ascii="Calibri" w:eastAsia="Calibri" w:hAnsi="Calibri" w:cs="Calibri"/>
                        <w:noProof/>
                        <w:color w:val="000000"/>
                        <w:sz w:val="20"/>
                        <w:szCs w:val="20"/>
                        <w:lang w:val="fr-CA"/>
                      </w:rPr>
                      <w:t>UNRESTRICTED / ILLIMITÉE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7F36" w14:textId="77777777" w:rsidR="0058282A" w:rsidRDefault="00F476B4" w:rsidP="0082080F">
    <w:pPr>
      <w:pStyle w:val="Header"/>
    </w:pPr>
    <w:r>
      <w:rPr>
        <w:noProof/>
        <w:sz w:val="20"/>
        <w:lang w:eastAsia="en-CA"/>
      </w:rPr>
      <mc:AlternateContent>
        <mc:Choice Requires="wps">
          <w:drawing>
            <wp:anchor distT="0" distB="0" distL="0" distR="0" simplePos="0" relativeHeight="251664384" behindDoc="0" locked="0" layoutInCell="1" allowOverlap="1" wp14:anchorId="013279D2" wp14:editId="08783094">
              <wp:simplePos x="0" y="0"/>
              <wp:positionH relativeFrom="rightMargin">
                <wp:posOffset>-548640</wp:posOffset>
              </wp:positionH>
              <wp:positionV relativeFrom="paragraph">
                <wp:posOffset>-248285</wp:posOffset>
              </wp:positionV>
              <wp:extent cx="443865" cy="443865"/>
              <wp:effectExtent l="0" t="0" r="0" b="16510"/>
              <wp:wrapSquare wrapText="bothSides"/>
              <wp:docPr id="6" name="Text Box 6" descr="UNRESTRICTED / ILLIMITÉ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864D28" w14:textId="77777777" w:rsidR="0058282A" w:rsidRPr="008E30F2" w:rsidRDefault="00F476B4">
                          <w:pPr>
                            <w:rPr>
                              <w:rFonts w:ascii="Calibri" w:eastAsia="Calibri" w:hAnsi="Calibri" w:cs="Calibri"/>
                              <w:noProof/>
                              <w:color w:val="000000"/>
                              <w:sz w:val="20"/>
                              <w:szCs w:val="20"/>
                            </w:rPr>
                          </w:pPr>
                          <w:r>
                            <w:rPr>
                              <w:rFonts w:ascii="Calibri" w:eastAsia="Calibri" w:hAnsi="Calibri" w:cs="Calibri"/>
                              <w:noProof/>
                              <w:color w:val="000000"/>
                              <w:sz w:val="20"/>
                              <w:szCs w:val="20"/>
                              <w:lang w:val="fr-CA"/>
                            </w:rPr>
                            <w:t>UNRESTRICTED / ILLIMITÉE</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13279D2" id="_x0000_t202" coordsize="21600,21600" o:spt="202" path="m,l,21600r21600,l21600,xe">
              <v:stroke joinstyle="miter"/>
              <v:path gradientshapeok="t" o:connecttype="rect"/>
            </v:shapetype>
            <v:shape id="Text Box 6" o:spid="_x0000_s1027" type="#_x0000_t202" alt="UNRESTRICTED / ILLIMITÉE" style="position:absolute;margin-left:-43.2pt;margin-top:-19.55pt;width:34.95pt;height:34.95pt;z-index:251664384;visibility:visible;mso-wrap-style:none;mso-wrap-distance-left:0;mso-wrap-distance-top:0;mso-wrap-distance-right:0;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" filled="f" stroked="f">
              <v:textbox style="mso-fit-shape-to-text:t" inset="0,0,5pt,0">
                <w:txbxContent>
                  <w:p w14:paraId="23864D28" w14:textId="77777777" w:rsidR="0058282A" w:rsidRPr="008E30F2" w:rsidRDefault="00F476B4">
                    <w:pPr>
                      <w:rPr>
                        <w:rFonts w:ascii="Calibri" w:eastAsia="Calibri" w:hAnsi="Calibri" w:cs="Calibri"/>
                        <w:noProof/>
                        <w:color w:val="000000"/>
                        <w:sz w:val="20"/>
                        <w:szCs w:val="20"/>
                      </w:rPr>
                    </w:pPr>
                    <w:r>
                      <w:rPr>
                        <w:rFonts w:ascii="Calibri" w:eastAsia="Calibri" w:hAnsi="Calibri" w:cs="Calibri"/>
                        <w:noProof/>
                        <w:color w:val="000000"/>
                        <w:sz w:val="20"/>
                        <w:szCs w:val="20"/>
                        <w:lang w:val="fr-CA"/>
                      </w:rPr>
                      <w:t>UNRESTRICTED / ILLIMITÉE</w:t>
                    </w:r>
                  </w:p>
                </w:txbxContent>
              </v:textbox>
              <w10:wrap type="square" anchorx="margin"/>
            </v:shape>
          </w:pict>
        </mc:Fallback>
      </mc:AlternateContent>
    </w:r>
    <w:r>
      <w:rPr>
        <w:noProof/>
        <w:sz w:val="20"/>
        <w:lang w:eastAsia="en-CA"/>
      </w:rPr>
      <mc:AlternateContent>
        <mc:Choice Requires="wps">
          <w:drawing>
            <wp:anchor distT="0" distB="0" distL="114300" distR="114300" simplePos="0" relativeHeight="251658240" behindDoc="0" locked="0" layoutInCell="1" allowOverlap="1" wp14:anchorId="05EC5598" wp14:editId="569C4D32">
              <wp:simplePos x="0" y="0"/>
              <wp:positionH relativeFrom="column">
                <wp:posOffset>2850204</wp:posOffset>
              </wp:positionH>
              <wp:positionV relativeFrom="paragraph">
                <wp:posOffset>2432</wp:posOffset>
              </wp:positionV>
              <wp:extent cx="3314700" cy="61722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17220"/>
                      </a:xfrm>
                      <a:prstGeom prst="rect">
                        <a:avLst/>
                      </a:prstGeom>
                      <a:solidFill>
                        <a:srgbClr val="FFFFFF"/>
                      </a:solidFill>
                      <a:ln>
                        <a:noFill/>
                      </a:ln>
                      <a:extLst>
                        <a:ext uri="{91240B29-F687-4f45-9708-019B960494DF}">
                          <a14:hiddenLine xmlns="" xmlns:a14="http://schemas.microsoft.com/office/drawing/2010/main" xmlns:aclsh="http://schemas.microsoft.com/office/drawing/2020/classificationShape" xmlns:arto="http://schemas.microsoft.com/office/word/2006/arto" xmlns:mo="http://schemas.microsoft.com/office/mac/office/2008/main" xmlns:mv="urn:schemas-microsoft-com:mac:vml" xmlns:o="urn:schemas-microsoft-com:office:office" xmlns:pic="http://schemas.openxmlformats.org/drawingml/2006/picture" xmlns:v="urn:schemas-microsoft-com:vml" xmlns:w="http://schemas.openxmlformats.org/wordprocessingml/2006/main" xmlns:w10="urn:schemas-microsoft-com:office:word" xmlns:w16du="http://schemas.microsoft.com/office/word/2023/wordml/word16du" w="9525">
                            <a:solidFill>
                              <a:srgbClr val="000000"/>
                            </a:solidFill>
                            <a:miter lim="800000"/>
                            <a:headEnd/>
                            <a:tailEnd/>
                          </a14:hiddenLine>
                        </a:ext>
                      </a:extLst>
                    </wps:spPr>
                    <wps:txbx>
                      <w:txbxContent>
                        <w:p w14:paraId="3666D3B3" w14:textId="77777777" w:rsidR="0058282A" w:rsidRPr="0056427D" w:rsidRDefault="00F476B4">
                          <w:pPr>
                            <w:rPr>
                              <w:rFonts w:ascii="Trebuchet MS" w:hAnsi="Trebuchet MS" w:cs="Arial"/>
                              <w:b/>
                              <w:bCs/>
                              <w:sz w:val="36"/>
                              <w:szCs w:val="36"/>
                            </w:rPr>
                          </w:pPr>
                          <w:r>
                            <w:rPr>
                              <w:rFonts w:ascii="Trebuchet MS" w:eastAsia="Trebuchet MS" w:hAnsi="Trebuchet MS" w:cs="Arial"/>
                              <w:b/>
                              <w:bCs/>
                              <w:sz w:val="36"/>
                              <w:szCs w:val="36"/>
                              <w:lang w:val="fr-CA"/>
                            </w:rPr>
                            <w:t>Media Release</w:t>
                          </w:r>
                        </w:p>
                        <w:p w14:paraId="21D45152" w14:textId="77777777" w:rsidR="0058282A" w:rsidRPr="0056427D" w:rsidRDefault="00F476B4" w:rsidP="0056427D">
                          <w:pPr>
                            <w:rPr>
                              <w:rFonts w:ascii="Trebuchet MS" w:hAnsi="Trebuchet MS" w:cs="Arial"/>
                              <w:b/>
                              <w:bCs/>
                              <w:sz w:val="36"/>
                              <w:szCs w:val="36"/>
                            </w:rPr>
                          </w:pPr>
                          <w:r>
                            <w:rPr>
                              <w:rFonts w:ascii="Trebuchet MS" w:eastAsia="Trebuchet MS" w:hAnsi="Trebuchet MS" w:cs="Arial"/>
                              <w:b/>
                              <w:bCs/>
                              <w:sz w:val="36"/>
                              <w:szCs w:val="36"/>
                              <w:lang w:val="fr-CA"/>
                            </w:rPr>
                            <w:t xml:space="preserve">Communiqué de Presse </w:t>
                          </w:r>
                        </w:p>
                        <w:p w14:paraId="694081B7" w14:textId="77777777" w:rsidR="0058282A" w:rsidRPr="005A3333" w:rsidRDefault="0058282A">
                          <w:pPr>
                            <w:rPr>
                              <w:rFonts w:ascii="Arial" w:hAnsi="Arial" w:cs="Arial"/>
                              <w:b/>
                              <w:bCs/>
                              <w:sz w:val="36"/>
                              <w:szCs w:val="3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5EC5598" id="Text Box 3" o:spid="_x0000_s1028" type="#_x0000_t202" style="position:absolute;margin-left:224.45pt;margin-top:.2pt;width:261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" stroked="f">
              <v:textbox>
                <w:txbxContent>
                  <w:p w14:paraId="3666D3B3" w14:textId="77777777" w:rsidR="0058282A" w:rsidRPr="0056427D" w:rsidRDefault="00F476B4">
                    <w:pPr>
                      <w:rPr>
                        <w:rFonts w:ascii="Trebuchet MS" w:hAnsi="Trebuchet MS" w:cs="Arial"/>
                        <w:b/>
                        <w:bCs/>
                        <w:sz w:val="36"/>
                        <w:szCs w:val="36"/>
                      </w:rPr>
                    </w:pPr>
                    <w:r>
                      <w:rPr>
                        <w:rFonts w:ascii="Trebuchet MS" w:eastAsia="Trebuchet MS" w:hAnsi="Trebuchet MS" w:cs="Arial"/>
                        <w:b/>
                        <w:bCs/>
                        <w:sz w:val="36"/>
                        <w:szCs w:val="36"/>
                        <w:lang w:val="fr-CA"/>
                      </w:rPr>
                      <w:t>Media Release</w:t>
                    </w:r>
                  </w:p>
                  <w:p w14:paraId="21D45152" w14:textId="77777777" w:rsidR="0058282A" w:rsidRPr="0056427D" w:rsidRDefault="00F476B4" w:rsidP="0056427D">
                    <w:pPr>
                      <w:rPr>
                        <w:rFonts w:ascii="Trebuchet MS" w:hAnsi="Trebuchet MS" w:cs="Arial"/>
                        <w:b/>
                        <w:bCs/>
                        <w:sz w:val="36"/>
                        <w:szCs w:val="36"/>
                      </w:rPr>
                    </w:pPr>
                    <w:r>
                      <w:rPr>
                        <w:rFonts w:ascii="Trebuchet MS" w:eastAsia="Trebuchet MS" w:hAnsi="Trebuchet MS" w:cs="Arial"/>
                        <w:b/>
                        <w:bCs/>
                        <w:sz w:val="36"/>
                        <w:szCs w:val="36"/>
                        <w:lang w:val="fr-CA"/>
                      </w:rPr>
                      <w:t xml:space="preserve">Communiqué de Presse </w:t>
                    </w:r>
                  </w:p>
                  <w:p w14:paraId="694081B7" w14:textId="77777777" w:rsidR="0058282A" w:rsidRPr="005A3333" w:rsidRDefault="0058282A">
                    <w:pPr>
                      <w:rPr>
                        <w:rFonts w:ascii="Arial" w:hAnsi="Arial" w:cs="Arial"/>
                        <w:b/>
                        <w:bCs/>
                        <w:sz w:val="36"/>
                        <w:szCs w:val="36"/>
                      </w:rPr>
                    </w:pPr>
                  </w:p>
                </w:txbxContent>
              </v:textbox>
            </v:shape>
          </w:pict>
        </mc:Fallback>
      </mc:AlternateContent>
    </w:r>
    <w:r>
      <w:rPr>
        <w:noProof/>
        <w:sz w:val="20"/>
        <w:lang w:eastAsia="en-CA"/>
      </w:rPr>
      <mc:AlternateContent>
        <mc:Choice Requires="wps">
          <w:drawing>
            <wp:anchor distT="0" distB="0" distL="114300" distR="114300" simplePos="0" relativeHeight="251660288" behindDoc="0" locked="0" layoutInCell="1" allowOverlap="1" wp14:anchorId="454A565C" wp14:editId="4FDFEBD3">
              <wp:simplePos x="0" y="0"/>
              <wp:positionH relativeFrom="column">
                <wp:posOffset>0</wp:posOffset>
              </wp:positionH>
              <wp:positionV relativeFrom="paragraph">
                <wp:posOffset>710551</wp:posOffset>
              </wp:positionV>
              <wp:extent cx="571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 xmlns:a14="http://schemas.microsoft.com/office/drawing/2010/main" xmlns:aclsh="http://schemas.microsoft.com/office/drawing/2020/classificationShape" xmlns:arto="http://schemas.microsoft.com/office/word/2006/arto" xmlns:mo="http://schemas.microsoft.com/office/mac/office/2008/main" xmlns:mv="urn:schemas-microsoft-com:mac:vml" xmlns:o="urn:schemas-microsoft-com:office:office" xmlns:pic="http://schemas.openxmlformats.org/drawingml/2006/picture" xmlns:v="urn:schemas-microsoft-com:vml" xmlns:w="http://schemas.openxmlformats.org/wordprocessingml/2006/main" xmlns:w10="urn:schemas-microsoft-com:office:word" xmlns:w16du="http://schemas.microsoft.com/office/word/2023/wordml/word16du">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52" style="mso-height-percent:0;mso-height-relative:page;mso-width-percent:0;mso-width-relative:page;mso-wrap-distance-bottom:0;mso-wrap-distance-left:9pt;mso-wrap-distance-right:9pt;mso-wrap-distance-top:0;mso-wrap-style:square;position:absolute;visibility:visible;z-index:251661312" from="0,55.95pt" to="450pt,55.95pt" strokeweight="1.5pt"/>
          </w:pict>
        </mc:Fallback>
      </mc:AlternateContent>
    </w:r>
    <w:r>
      <w:rPr>
        <w:noProof/>
        <w:sz w:val="20"/>
        <w:lang w:eastAsia="en-CA"/>
      </w:rPr>
      <w:drawing>
        <wp:inline distT="0" distB="0" distL="0" distR="0" wp14:anchorId="5C66E6C6" wp14:editId="72B0340F">
          <wp:extent cx="699200" cy="642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LLNC_LOGO_H_RGB.PNG"/>
                  <pic:cNvPicPr/>
                </pic:nvPicPr>
                <pic:blipFill>
                  <a:blip r:embed="rId1">
                    <a:extLst>
                      <a:ext uri="{28A0092B-C50C-407E-A947-70E740481C1C}">
                        <a14:useLocalDpi xmlns:a14="http://schemas.microsoft.com/office/drawing/2010/main" val="0"/>
                      </a:ext>
                    </a:extLst>
                  </a:blip>
                  <a:stretch>
                    <a:fillRect/>
                  </a:stretch>
                </pic:blipFill>
                <pic:spPr>
                  <a:xfrm>
                    <a:off x="0" y="0"/>
                    <a:ext cx="699200" cy="642310"/>
                  </a:xfrm>
                  <a:prstGeom prst="rect">
                    <a:avLst/>
                  </a:prstGeom>
                </pic:spPr>
              </pic:pic>
            </a:graphicData>
          </a:graphic>
        </wp:inline>
      </w:drawing>
    </w:r>
    <w:r w:rsidRPr="7B0D957B">
      <w:rPr>
        <w:noProof/>
        <w:sz w:val="20"/>
        <w:szCs w:val="20"/>
        <w:lang w:val="en-US"/>
      </w:rPr>
      <w:t xml:space="preserve"> </w:t>
    </w:r>
    <w:r>
      <w:rPr>
        <w:noProof/>
        <w:sz w:val="20"/>
        <w:szCs w:val="20"/>
        <w:lang w:val="en-US"/>
      </w:rPr>
      <w:t xml:space="preserve"> </w:t>
    </w:r>
    <w:r>
      <w:rPr>
        <w:noProof/>
        <w:sz w:val="20"/>
        <w:lang w:val="en-US"/>
      </w:rPr>
      <w:tab/>
    </w:r>
    <w:r>
      <w:rPr>
        <w:noProof/>
        <w:sz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3AC5" w14:textId="77777777" w:rsidR="0058282A" w:rsidRDefault="00F476B4">
    <w:pPr>
      <w:pStyle w:val="Header"/>
    </w:pPr>
    <w:r>
      <w:rPr>
        <w:noProof/>
        <w:lang w:eastAsia="en-CA"/>
      </w:rPr>
      <mc:AlternateContent>
        <mc:Choice Requires="wps">
          <w:drawing>
            <wp:anchor distT="0" distB="0" distL="0" distR="0" simplePos="0" relativeHeight="251662336" behindDoc="0" locked="0" layoutInCell="1" allowOverlap="1" wp14:anchorId="6CCA267F" wp14:editId="2233CA81">
              <wp:simplePos x="0" y="0"/>
              <wp:positionH relativeFrom="rightMargin">
                <wp:align>right</wp:align>
              </wp:positionH>
              <wp:positionV relativeFrom="paragraph">
                <wp:posOffset>635</wp:posOffset>
              </wp:positionV>
              <wp:extent cx="443865" cy="443865"/>
              <wp:effectExtent l="0" t="0" r="0" b="16510"/>
              <wp:wrapSquare wrapText="bothSides"/>
              <wp:docPr id="4" name="Text Box 4" descr="UNRESTRICTED / ILLIMITÉ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FA80A" w14:textId="77777777" w:rsidR="0058282A" w:rsidRPr="008E30F2" w:rsidRDefault="00F476B4">
                          <w:pPr>
                            <w:rPr>
                              <w:rFonts w:ascii="Calibri" w:eastAsia="Calibri" w:hAnsi="Calibri" w:cs="Calibri"/>
                              <w:noProof/>
                              <w:color w:val="000000"/>
                              <w:sz w:val="20"/>
                              <w:szCs w:val="20"/>
                            </w:rPr>
                          </w:pPr>
                          <w:r>
                            <w:rPr>
                              <w:rFonts w:ascii="Calibri" w:eastAsia="Calibri" w:hAnsi="Calibri" w:cs="Calibri"/>
                              <w:noProof/>
                              <w:color w:val="000000"/>
                              <w:sz w:val="20"/>
                              <w:szCs w:val="20"/>
                              <w:lang w:val="fr-CA"/>
                            </w:rPr>
                            <w:t>UNRESTRICTED / ILLIMITÉE</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CCA267F" id="_x0000_t202" coordsize="21600,21600" o:spt="202" path="m,l,21600r21600,l21600,xe">
              <v:stroke joinstyle="miter"/>
              <v:path gradientshapeok="t" o:connecttype="rect"/>
            </v:shapetype>
            <v:shape id="Text Box 4" o:spid="_x0000_s1029" type="#_x0000_t202" alt="UNRESTRICTED / ILLIMITÉE" style="position:absolute;margin-left:-16.25pt;margin-top:.05pt;width:34.95pt;height:34.95pt;z-index:251662336;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Nv86w4KAgAAGwQAAA4A&#10;AAAAAAAAAAAAAAAALgIAAGRycy9lMm9Eb2MueG1sUEsBAi0AFAAGAAgAAAAhAOGYItPaAAAAAwEA&#10;AA8AAAAAAAAAAAAAAAAAZAQAAGRycy9kb3ducmV2LnhtbFBLBQYAAAAABAAEAPMAAABrBQAAAAA=&#10;" filled="f" stroked="f">
              <v:textbox style="mso-fit-shape-to-text:t" inset="0,0,5pt,0">
                <w:txbxContent>
                  <w:p w14:paraId="78AFA80A" w14:textId="77777777" w:rsidR="0058282A" w:rsidRPr="008E30F2" w:rsidRDefault="00F476B4">
                    <w:pPr>
                      <w:rPr>
                        <w:rFonts w:ascii="Calibri" w:eastAsia="Calibri" w:hAnsi="Calibri" w:cs="Calibri"/>
                        <w:noProof/>
                        <w:color w:val="000000"/>
                        <w:sz w:val="20"/>
                        <w:szCs w:val="20"/>
                      </w:rPr>
                    </w:pPr>
                    <w:r>
                      <w:rPr>
                        <w:rFonts w:ascii="Calibri" w:eastAsia="Calibri" w:hAnsi="Calibri" w:cs="Calibri"/>
                        <w:noProof/>
                        <w:color w:val="000000"/>
                        <w:sz w:val="20"/>
                        <w:szCs w:val="20"/>
                        <w:lang w:val="fr-CA"/>
                      </w:rPr>
                      <w:t>UNRESTRICTED / ILLIMITÉE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A89"/>
    <w:multiLevelType w:val="hybridMultilevel"/>
    <w:tmpl w:val="3EE429A8"/>
    <w:lvl w:ilvl="0" w:tplc="7F02FE26">
      <w:start w:val="1"/>
      <w:numFmt w:val="bullet"/>
      <w:lvlText w:val=""/>
      <w:lvlJc w:val="left"/>
      <w:pPr>
        <w:ind w:left="720" w:hanging="360"/>
      </w:pPr>
      <w:rPr>
        <w:rFonts w:ascii="Symbol" w:hAnsi="Symbol" w:hint="default"/>
      </w:rPr>
    </w:lvl>
    <w:lvl w:ilvl="1" w:tplc="BD5E5F62" w:tentative="1">
      <w:start w:val="1"/>
      <w:numFmt w:val="bullet"/>
      <w:lvlText w:val="o"/>
      <w:lvlJc w:val="left"/>
      <w:pPr>
        <w:ind w:left="1440" w:hanging="360"/>
      </w:pPr>
      <w:rPr>
        <w:rFonts w:ascii="Courier New" w:hAnsi="Courier New" w:cs="Courier New" w:hint="default"/>
      </w:rPr>
    </w:lvl>
    <w:lvl w:ilvl="2" w:tplc="CA6668D8" w:tentative="1">
      <w:start w:val="1"/>
      <w:numFmt w:val="bullet"/>
      <w:lvlText w:val=""/>
      <w:lvlJc w:val="left"/>
      <w:pPr>
        <w:ind w:left="2160" w:hanging="360"/>
      </w:pPr>
      <w:rPr>
        <w:rFonts w:ascii="Wingdings" w:hAnsi="Wingdings" w:hint="default"/>
      </w:rPr>
    </w:lvl>
    <w:lvl w:ilvl="3" w:tplc="8BACD8EA" w:tentative="1">
      <w:start w:val="1"/>
      <w:numFmt w:val="bullet"/>
      <w:lvlText w:val=""/>
      <w:lvlJc w:val="left"/>
      <w:pPr>
        <w:ind w:left="2880" w:hanging="360"/>
      </w:pPr>
      <w:rPr>
        <w:rFonts w:ascii="Symbol" w:hAnsi="Symbol" w:hint="default"/>
      </w:rPr>
    </w:lvl>
    <w:lvl w:ilvl="4" w:tplc="0148A116" w:tentative="1">
      <w:start w:val="1"/>
      <w:numFmt w:val="bullet"/>
      <w:lvlText w:val="o"/>
      <w:lvlJc w:val="left"/>
      <w:pPr>
        <w:ind w:left="3600" w:hanging="360"/>
      </w:pPr>
      <w:rPr>
        <w:rFonts w:ascii="Courier New" w:hAnsi="Courier New" w:cs="Courier New" w:hint="default"/>
      </w:rPr>
    </w:lvl>
    <w:lvl w:ilvl="5" w:tplc="4E488F08" w:tentative="1">
      <w:start w:val="1"/>
      <w:numFmt w:val="bullet"/>
      <w:lvlText w:val=""/>
      <w:lvlJc w:val="left"/>
      <w:pPr>
        <w:ind w:left="4320" w:hanging="360"/>
      </w:pPr>
      <w:rPr>
        <w:rFonts w:ascii="Wingdings" w:hAnsi="Wingdings" w:hint="default"/>
      </w:rPr>
    </w:lvl>
    <w:lvl w:ilvl="6" w:tplc="C108DEC8" w:tentative="1">
      <w:start w:val="1"/>
      <w:numFmt w:val="bullet"/>
      <w:lvlText w:val=""/>
      <w:lvlJc w:val="left"/>
      <w:pPr>
        <w:ind w:left="5040" w:hanging="360"/>
      </w:pPr>
      <w:rPr>
        <w:rFonts w:ascii="Symbol" w:hAnsi="Symbol" w:hint="default"/>
      </w:rPr>
    </w:lvl>
    <w:lvl w:ilvl="7" w:tplc="4964FAE2" w:tentative="1">
      <w:start w:val="1"/>
      <w:numFmt w:val="bullet"/>
      <w:lvlText w:val="o"/>
      <w:lvlJc w:val="left"/>
      <w:pPr>
        <w:ind w:left="5760" w:hanging="360"/>
      </w:pPr>
      <w:rPr>
        <w:rFonts w:ascii="Courier New" w:hAnsi="Courier New" w:cs="Courier New" w:hint="default"/>
      </w:rPr>
    </w:lvl>
    <w:lvl w:ilvl="8" w:tplc="4328A0FA" w:tentative="1">
      <w:start w:val="1"/>
      <w:numFmt w:val="bullet"/>
      <w:lvlText w:val=""/>
      <w:lvlJc w:val="left"/>
      <w:pPr>
        <w:ind w:left="6480" w:hanging="360"/>
      </w:pPr>
      <w:rPr>
        <w:rFonts w:ascii="Wingdings" w:hAnsi="Wingdings" w:hint="default"/>
      </w:rPr>
    </w:lvl>
  </w:abstractNum>
  <w:abstractNum w:abstractNumId="1" w15:restartNumberingAfterBreak="0">
    <w:nsid w:val="04C17E1E"/>
    <w:multiLevelType w:val="hybridMultilevel"/>
    <w:tmpl w:val="0C9AD8AA"/>
    <w:lvl w:ilvl="0" w:tplc="CDDE7098">
      <w:start w:val="1"/>
      <w:numFmt w:val="bullet"/>
      <w:lvlText w:val=""/>
      <w:lvlJc w:val="left"/>
      <w:pPr>
        <w:ind w:left="720" w:hanging="360"/>
      </w:pPr>
      <w:rPr>
        <w:rFonts w:ascii="Symbol" w:hAnsi="Symbol" w:hint="default"/>
      </w:rPr>
    </w:lvl>
    <w:lvl w:ilvl="1" w:tplc="DB54B594">
      <w:start w:val="1"/>
      <w:numFmt w:val="bullet"/>
      <w:lvlText w:val="o"/>
      <w:lvlJc w:val="left"/>
      <w:pPr>
        <w:ind w:left="1440" w:hanging="360"/>
      </w:pPr>
      <w:rPr>
        <w:rFonts w:ascii="Courier New" w:hAnsi="Courier New" w:cs="Courier New" w:hint="default"/>
      </w:rPr>
    </w:lvl>
    <w:lvl w:ilvl="2" w:tplc="645CA7D0">
      <w:start w:val="1"/>
      <w:numFmt w:val="bullet"/>
      <w:lvlText w:val=""/>
      <w:lvlJc w:val="left"/>
      <w:pPr>
        <w:ind w:left="2160" w:hanging="360"/>
      </w:pPr>
      <w:rPr>
        <w:rFonts w:ascii="Wingdings" w:hAnsi="Wingdings" w:hint="default"/>
      </w:rPr>
    </w:lvl>
    <w:lvl w:ilvl="3" w:tplc="4A40C95A">
      <w:start w:val="1"/>
      <w:numFmt w:val="bullet"/>
      <w:lvlText w:val=""/>
      <w:lvlJc w:val="left"/>
      <w:pPr>
        <w:ind w:left="2880" w:hanging="360"/>
      </w:pPr>
      <w:rPr>
        <w:rFonts w:ascii="Symbol" w:hAnsi="Symbol" w:hint="default"/>
      </w:rPr>
    </w:lvl>
    <w:lvl w:ilvl="4" w:tplc="050AA47C">
      <w:start w:val="1"/>
      <w:numFmt w:val="bullet"/>
      <w:lvlText w:val="o"/>
      <w:lvlJc w:val="left"/>
      <w:pPr>
        <w:ind w:left="3600" w:hanging="360"/>
      </w:pPr>
      <w:rPr>
        <w:rFonts w:ascii="Courier New" w:hAnsi="Courier New" w:cs="Courier New" w:hint="default"/>
      </w:rPr>
    </w:lvl>
    <w:lvl w:ilvl="5" w:tplc="9AD2F158">
      <w:start w:val="1"/>
      <w:numFmt w:val="bullet"/>
      <w:lvlText w:val=""/>
      <w:lvlJc w:val="left"/>
      <w:pPr>
        <w:ind w:left="4320" w:hanging="360"/>
      </w:pPr>
      <w:rPr>
        <w:rFonts w:ascii="Wingdings" w:hAnsi="Wingdings" w:hint="default"/>
      </w:rPr>
    </w:lvl>
    <w:lvl w:ilvl="6" w:tplc="5162775A">
      <w:start w:val="1"/>
      <w:numFmt w:val="bullet"/>
      <w:lvlText w:val=""/>
      <w:lvlJc w:val="left"/>
      <w:pPr>
        <w:ind w:left="5040" w:hanging="360"/>
      </w:pPr>
      <w:rPr>
        <w:rFonts w:ascii="Symbol" w:hAnsi="Symbol" w:hint="default"/>
      </w:rPr>
    </w:lvl>
    <w:lvl w:ilvl="7" w:tplc="3684DBF2">
      <w:start w:val="1"/>
      <w:numFmt w:val="bullet"/>
      <w:lvlText w:val="o"/>
      <w:lvlJc w:val="left"/>
      <w:pPr>
        <w:ind w:left="5760" w:hanging="360"/>
      </w:pPr>
      <w:rPr>
        <w:rFonts w:ascii="Courier New" w:hAnsi="Courier New" w:cs="Courier New" w:hint="default"/>
      </w:rPr>
    </w:lvl>
    <w:lvl w:ilvl="8" w:tplc="8E34CAEC">
      <w:start w:val="1"/>
      <w:numFmt w:val="bullet"/>
      <w:lvlText w:val=""/>
      <w:lvlJc w:val="left"/>
      <w:pPr>
        <w:ind w:left="6480" w:hanging="360"/>
      </w:pPr>
      <w:rPr>
        <w:rFonts w:ascii="Wingdings" w:hAnsi="Wingdings" w:hint="default"/>
      </w:rPr>
    </w:lvl>
  </w:abstractNum>
  <w:abstractNum w:abstractNumId="2" w15:restartNumberingAfterBreak="0">
    <w:nsid w:val="1AC069AF"/>
    <w:multiLevelType w:val="hybridMultilevel"/>
    <w:tmpl w:val="68DE9616"/>
    <w:lvl w:ilvl="0" w:tplc="50066754">
      <w:start w:val="1"/>
      <w:numFmt w:val="bullet"/>
      <w:lvlText w:val=""/>
      <w:lvlJc w:val="left"/>
      <w:pPr>
        <w:ind w:left="720" w:hanging="360"/>
      </w:pPr>
      <w:rPr>
        <w:rFonts w:ascii="Symbol" w:hAnsi="Symbol" w:hint="default"/>
      </w:rPr>
    </w:lvl>
    <w:lvl w:ilvl="1" w:tplc="5DFE69AA" w:tentative="1">
      <w:start w:val="1"/>
      <w:numFmt w:val="bullet"/>
      <w:lvlText w:val="o"/>
      <w:lvlJc w:val="left"/>
      <w:pPr>
        <w:ind w:left="1440" w:hanging="360"/>
      </w:pPr>
      <w:rPr>
        <w:rFonts w:ascii="Courier New" w:hAnsi="Courier New" w:cs="Courier New" w:hint="default"/>
      </w:rPr>
    </w:lvl>
    <w:lvl w:ilvl="2" w:tplc="04406552" w:tentative="1">
      <w:start w:val="1"/>
      <w:numFmt w:val="bullet"/>
      <w:lvlText w:val=""/>
      <w:lvlJc w:val="left"/>
      <w:pPr>
        <w:ind w:left="2160" w:hanging="360"/>
      </w:pPr>
      <w:rPr>
        <w:rFonts w:ascii="Wingdings" w:hAnsi="Wingdings" w:hint="default"/>
      </w:rPr>
    </w:lvl>
    <w:lvl w:ilvl="3" w:tplc="6D943792" w:tentative="1">
      <w:start w:val="1"/>
      <w:numFmt w:val="bullet"/>
      <w:lvlText w:val=""/>
      <w:lvlJc w:val="left"/>
      <w:pPr>
        <w:ind w:left="2880" w:hanging="360"/>
      </w:pPr>
      <w:rPr>
        <w:rFonts w:ascii="Symbol" w:hAnsi="Symbol" w:hint="default"/>
      </w:rPr>
    </w:lvl>
    <w:lvl w:ilvl="4" w:tplc="369ED128" w:tentative="1">
      <w:start w:val="1"/>
      <w:numFmt w:val="bullet"/>
      <w:lvlText w:val="o"/>
      <w:lvlJc w:val="left"/>
      <w:pPr>
        <w:ind w:left="3600" w:hanging="360"/>
      </w:pPr>
      <w:rPr>
        <w:rFonts w:ascii="Courier New" w:hAnsi="Courier New" w:cs="Courier New" w:hint="default"/>
      </w:rPr>
    </w:lvl>
    <w:lvl w:ilvl="5" w:tplc="A01E066C" w:tentative="1">
      <w:start w:val="1"/>
      <w:numFmt w:val="bullet"/>
      <w:lvlText w:val=""/>
      <w:lvlJc w:val="left"/>
      <w:pPr>
        <w:ind w:left="4320" w:hanging="360"/>
      </w:pPr>
      <w:rPr>
        <w:rFonts w:ascii="Wingdings" w:hAnsi="Wingdings" w:hint="default"/>
      </w:rPr>
    </w:lvl>
    <w:lvl w:ilvl="6" w:tplc="D75ECBD2" w:tentative="1">
      <w:start w:val="1"/>
      <w:numFmt w:val="bullet"/>
      <w:lvlText w:val=""/>
      <w:lvlJc w:val="left"/>
      <w:pPr>
        <w:ind w:left="5040" w:hanging="360"/>
      </w:pPr>
      <w:rPr>
        <w:rFonts w:ascii="Symbol" w:hAnsi="Symbol" w:hint="default"/>
      </w:rPr>
    </w:lvl>
    <w:lvl w:ilvl="7" w:tplc="D780DBE8" w:tentative="1">
      <w:start w:val="1"/>
      <w:numFmt w:val="bullet"/>
      <w:lvlText w:val="o"/>
      <w:lvlJc w:val="left"/>
      <w:pPr>
        <w:ind w:left="5760" w:hanging="360"/>
      </w:pPr>
      <w:rPr>
        <w:rFonts w:ascii="Courier New" w:hAnsi="Courier New" w:cs="Courier New" w:hint="default"/>
      </w:rPr>
    </w:lvl>
    <w:lvl w:ilvl="8" w:tplc="EE7CBA44" w:tentative="1">
      <w:start w:val="1"/>
      <w:numFmt w:val="bullet"/>
      <w:lvlText w:val=""/>
      <w:lvlJc w:val="left"/>
      <w:pPr>
        <w:ind w:left="6480" w:hanging="360"/>
      </w:pPr>
      <w:rPr>
        <w:rFonts w:ascii="Wingdings" w:hAnsi="Wingdings" w:hint="default"/>
      </w:rPr>
    </w:lvl>
  </w:abstractNum>
  <w:abstractNum w:abstractNumId="3" w15:restartNumberingAfterBreak="0">
    <w:nsid w:val="1DD40CC4"/>
    <w:multiLevelType w:val="hybridMultilevel"/>
    <w:tmpl w:val="C1B840B4"/>
    <w:lvl w:ilvl="0" w:tplc="9F2CD862">
      <w:start w:val="1"/>
      <w:numFmt w:val="decimal"/>
      <w:lvlText w:val="%1."/>
      <w:lvlJc w:val="left"/>
      <w:pPr>
        <w:ind w:left="720" w:hanging="360"/>
      </w:pPr>
      <w:rPr>
        <w:rFonts w:hint="default"/>
        <w:sz w:val="22"/>
        <w:szCs w:val="22"/>
      </w:rPr>
    </w:lvl>
    <w:lvl w:ilvl="1" w:tplc="C56087C0">
      <w:start w:val="1"/>
      <w:numFmt w:val="lowerLetter"/>
      <w:lvlText w:val="%2."/>
      <w:lvlJc w:val="left"/>
      <w:pPr>
        <w:ind w:left="1440" w:hanging="360"/>
      </w:pPr>
    </w:lvl>
    <w:lvl w:ilvl="2" w:tplc="57140504" w:tentative="1">
      <w:start w:val="1"/>
      <w:numFmt w:val="lowerRoman"/>
      <w:lvlText w:val="%3."/>
      <w:lvlJc w:val="right"/>
      <w:pPr>
        <w:ind w:left="2160" w:hanging="180"/>
      </w:pPr>
    </w:lvl>
    <w:lvl w:ilvl="3" w:tplc="DE807CAA" w:tentative="1">
      <w:start w:val="1"/>
      <w:numFmt w:val="decimal"/>
      <w:lvlText w:val="%4."/>
      <w:lvlJc w:val="left"/>
      <w:pPr>
        <w:ind w:left="2880" w:hanging="360"/>
      </w:pPr>
    </w:lvl>
    <w:lvl w:ilvl="4" w:tplc="08F64352" w:tentative="1">
      <w:start w:val="1"/>
      <w:numFmt w:val="lowerLetter"/>
      <w:lvlText w:val="%5."/>
      <w:lvlJc w:val="left"/>
      <w:pPr>
        <w:ind w:left="3600" w:hanging="360"/>
      </w:pPr>
    </w:lvl>
    <w:lvl w:ilvl="5" w:tplc="1BD639FA" w:tentative="1">
      <w:start w:val="1"/>
      <w:numFmt w:val="lowerRoman"/>
      <w:lvlText w:val="%6."/>
      <w:lvlJc w:val="right"/>
      <w:pPr>
        <w:ind w:left="4320" w:hanging="180"/>
      </w:pPr>
    </w:lvl>
    <w:lvl w:ilvl="6" w:tplc="81AAEAAA" w:tentative="1">
      <w:start w:val="1"/>
      <w:numFmt w:val="decimal"/>
      <w:lvlText w:val="%7."/>
      <w:lvlJc w:val="left"/>
      <w:pPr>
        <w:ind w:left="5040" w:hanging="360"/>
      </w:pPr>
    </w:lvl>
    <w:lvl w:ilvl="7" w:tplc="0128C5A8" w:tentative="1">
      <w:start w:val="1"/>
      <w:numFmt w:val="lowerLetter"/>
      <w:lvlText w:val="%8."/>
      <w:lvlJc w:val="left"/>
      <w:pPr>
        <w:ind w:left="5760" w:hanging="360"/>
      </w:pPr>
    </w:lvl>
    <w:lvl w:ilvl="8" w:tplc="6E228E86" w:tentative="1">
      <w:start w:val="1"/>
      <w:numFmt w:val="lowerRoman"/>
      <w:lvlText w:val="%9."/>
      <w:lvlJc w:val="right"/>
      <w:pPr>
        <w:ind w:left="6480" w:hanging="180"/>
      </w:pPr>
    </w:lvl>
  </w:abstractNum>
  <w:abstractNum w:abstractNumId="4" w15:restartNumberingAfterBreak="0">
    <w:nsid w:val="27D84C75"/>
    <w:multiLevelType w:val="hybridMultilevel"/>
    <w:tmpl w:val="E4AAF718"/>
    <w:lvl w:ilvl="0" w:tplc="E6166402">
      <w:start w:val="1"/>
      <w:numFmt w:val="bullet"/>
      <w:lvlText w:val=""/>
      <w:lvlJc w:val="left"/>
      <w:pPr>
        <w:ind w:left="720" w:hanging="360"/>
      </w:pPr>
      <w:rPr>
        <w:rFonts w:ascii="Symbol" w:hAnsi="Symbol" w:hint="default"/>
      </w:rPr>
    </w:lvl>
    <w:lvl w:ilvl="1" w:tplc="2F286164" w:tentative="1">
      <w:start w:val="1"/>
      <w:numFmt w:val="bullet"/>
      <w:lvlText w:val="o"/>
      <w:lvlJc w:val="left"/>
      <w:pPr>
        <w:ind w:left="1440" w:hanging="360"/>
      </w:pPr>
      <w:rPr>
        <w:rFonts w:ascii="Courier New" w:hAnsi="Courier New" w:cs="Courier New" w:hint="default"/>
      </w:rPr>
    </w:lvl>
    <w:lvl w:ilvl="2" w:tplc="9070B952" w:tentative="1">
      <w:start w:val="1"/>
      <w:numFmt w:val="bullet"/>
      <w:lvlText w:val=""/>
      <w:lvlJc w:val="left"/>
      <w:pPr>
        <w:ind w:left="2160" w:hanging="360"/>
      </w:pPr>
      <w:rPr>
        <w:rFonts w:ascii="Wingdings" w:hAnsi="Wingdings" w:hint="default"/>
      </w:rPr>
    </w:lvl>
    <w:lvl w:ilvl="3" w:tplc="0C0CA00E" w:tentative="1">
      <w:start w:val="1"/>
      <w:numFmt w:val="bullet"/>
      <w:lvlText w:val=""/>
      <w:lvlJc w:val="left"/>
      <w:pPr>
        <w:ind w:left="2880" w:hanging="360"/>
      </w:pPr>
      <w:rPr>
        <w:rFonts w:ascii="Symbol" w:hAnsi="Symbol" w:hint="default"/>
      </w:rPr>
    </w:lvl>
    <w:lvl w:ilvl="4" w:tplc="B6CC3FFC" w:tentative="1">
      <w:start w:val="1"/>
      <w:numFmt w:val="bullet"/>
      <w:lvlText w:val="o"/>
      <w:lvlJc w:val="left"/>
      <w:pPr>
        <w:ind w:left="3600" w:hanging="360"/>
      </w:pPr>
      <w:rPr>
        <w:rFonts w:ascii="Courier New" w:hAnsi="Courier New" w:cs="Courier New" w:hint="default"/>
      </w:rPr>
    </w:lvl>
    <w:lvl w:ilvl="5" w:tplc="1F686144" w:tentative="1">
      <w:start w:val="1"/>
      <w:numFmt w:val="bullet"/>
      <w:lvlText w:val=""/>
      <w:lvlJc w:val="left"/>
      <w:pPr>
        <w:ind w:left="4320" w:hanging="360"/>
      </w:pPr>
      <w:rPr>
        <w:rFonts w:ascii="Wingdings" w:hAnsi="Wingdings" w:hint="default"/>
      </w:rPr>
    </w:lvl>
    <w:lvl w:ilvl="6" w:tplc="D41A6E9E" w:tentative="1">
      <w:start w:val="1"/>
      <w:numFmt w:val="bullet"/>
      <w:lvlText w:val=""/>
      <w:lvlJc w:val="left"/>
      <w:pPr>
        <w:ind w:left="5040" w:hanging="360"/>
      </w:pPr>
      <w:rPr>
        <w:rFonts w:ascii="Symbol" w:hAnsi="Symbol" w:hint="default"/>
      </w:rPr>
    </w:lvl>
    <w:lvl w:ilvl="7" w:tplc="24C2A900" w:tentative="1">
      <w:start w:val="1"/>
      <w:numFmt w:val="bullet"/>
      <w:lvlText w:val="o"/>
      <w:lvlJc w:val="left"/>
      <w:pPr>
        <w:ind w:left="5760" w:hanging="360"/>
      </w:pPr>
      <w:rPr>
        <w:rFonts w:ascii="Courier New" w:hAnsi="Courier New" w:cs="Courier New" w:hint="default"/>
      </w:rPr>
    </w:lvl>
    <w:lvl w:ilvl="8" w:tplc="050846F4" w:tentative="1">
      <w:start w:val="1"/>
      <w:numFmt w:val="bullet"/>
      <w:lvlText w:val=""/>
      <w:lvlJc w:val="left"/>
      <w:pPr>
        <w:ind w:left="6480" w:hanging="360"/>
      </w:pPr>
      <w:rPr>
        <w:rFonts w:ascii="Wingdings" w:hAnsi="Wingdings" w:hint="default"/>
      </w:rPr>
    </w:lvl>
  </w:abstractNum>
  <w:abstractNum w:abstractNumId="5" w15:restartNumberingAfterBreak="0">
    <w:nsid w:val="32D42D60"/>
    <w:multiLevelType w:val="hybridMultilevel"/>
    <w:tmpl w:val="0130F1E8"/>
    <w:lvl w:ilvl="0" w:tplc="86A0407E">
      <w:start w:val="1"/>
      <w:numFmt w:val="bullet"/>
      <w:lvlText w:val=""/>
      <w:lvlJc w:val="left"/>
      <w:pPr>
        <w:ind w:left="720" w:hanging="360"/>
      </w:pPr>
      <w:rPr>
        <w:rFonts w:ascii="Symbol" w:hAnsi="Symbol" w:hint="default"/>
      </w:rPr>
    </w:lvl>
    <w:lvl w:ilvl="1" w:tplc="A3AC73EC" w:tentative="1">
      <w:start w:val="1"/>
      <w:numFmt w:val="bullet"/>
      <w:lvlText w:val="o"/>
      <w:lvlJc w:val="left"/>
      <w:pPr>
        <w:ind w:left="1440" w:hanging="360"/>
      </w:pPr>
      <w:rPr>
        <w:rFonts w:ascii="Courier New" w:hAnsi="Courier New" w:cs="Courier New" w:hint="default"/>
      </w:rPr>
    </w:lvl>
    <w:lvl w:ilvl="2" w:tplc="8F4E2EAC" w:tentative="1">
      <w:start w:val="1"/>
      <w:numFmt w:val="bullet"/>
      <w:lvlText w:val=""/>
      <w:lvlJc w:val="left"/>
      <w:pPr>
        <w:ind w:left="2160" w:hanging="360"/>
      </w:pPr>
      <w:rPr>
        <w:rFonts w:ascii="Wingdings" w:hAnsi="Wingdings" w:hint="default"/>
      </w:rPr>
    </w:lvl>
    <w:lvl w:ilvl="3" w:tplc="EEDE6F2A" w:tentative="1">
      <w:start w:val="1"/>
      <w:numFmt w:val="bullet"/>
      <w:lvlText w:val=""/>
      <w:lvlJc w:val="left"/>
      <w:pPr>
        <w:ind w:left="2880" w:hanging="360"/>
      </w:pPr>
      <w:rPr>
        <w:rFonts w:ascii="Symbol" w:hAnsi="Symbol" w:hint="default"/>
      </w:rPr>
    </w:lvl>
    <w:lvl w:ilvl="4" w:tplc="037AE00E" w:tentative="1">
      <w:start w:val="1"/>
      <w:numFmt w:val="bullet"/>
      <w:lvlText w:val="o"/>
      <w:lvlJc w:val="left"/>
      <w:pPr>
        <w:ind w:left="3600" w:hanging="360"/>
      </w:pPr>
      <w:rPr>
        <w:rFonts w:ascii="Courier New" w:hAnsi="Courier New" w:cs="Courier New" w:hint="default"/>
      </w:rPr>
    </w:lvl>
    <w:lvl w:ilvl="5" w:tplc="321267D0" w:tentative="1">
      <w:start w:val="1"/>
      <w:numFmt w:val="bullet"/>
      <w:lvlText w:val=""/>
      <w:lvlJc w:val="left"/>
      <w:pPr>
        <w:ind w:left="4320" w:hanging="360"/>
      </w:pPr>
      <w:rPr>
        <w:rFonts w:ascii="Wingdings" w:hAnsi="Wingdings" w:hint="default"/>
      </w:rPr>
    </w:lvl>
    <w:lvl w:ilvl="6" w:tplc="27BCDB1E" w:tentative="1">
      <w:start w:val="1"/>
      <w:numFmt w:val="bullet"/>
      <w:lvlText w:val=""/>
      <w:lvlJc w:val="left"/>
      <w:pPr>
        <w:ind w:left="5040" w:hanging="360"/>
      </w:pPr>
      <w:rPr>
        <w:rFonts w:ascii="Symbol" w:hAnsi="Symbol" w:hint="default"/>
      </w:rPr>
    </w:lvl>
    <w:lvl w:ilvl="7" w:tplc="CF02185C" w:tentative="1">
      <w:start w:val="1"/>
      <w:numFmt w:val="bullet"/>
      <w:lvlText w:val="o"/>
      <w:lvlJc w:val="left"/>
      <w:pPr>
        <w:ind w:left="5760" w:hanging="360"/>
      </w:pPr>
      <w:rPr>
        <w:rFonts w:ascii="Courier New" w:hAnsi="Courier New" w:cs="Courier New" w:hint="default"/>
      </w:rPr>
    </w:lvl>
    <w:lvl w:ilvl="8" w:tplc="D53AA396" w:tentative="1">
      <w:start w:val="1"/>
      <w:numFmt w:val="bullet"/>
      <w:lvlText w:val=""/>
      <w:lvlJc w:val="left"/>
      <w:pPr>
        <w:ind w:left="6480" w:hanging="360"/>
      </w:pPr>
      <w:rPr>
        <w:rFonts w:ascii="Wingdings" w:hAnsi="Wingdings" w:hint="default"/>
      </w:rPr>
    </w:lvl>
  </w:abstractNum>
  <w:abstractNum w:abstractNumId="6" w15:restartNumberingAfterBreak="0">
    <w:nsid w:val="383E6447"/>
    <w:multiLevelType w:val="hybridMultilevel"/>
    <w:tmpl w:val="7256EBFC"/>
    <w:lvl w:ilvl="0" w:tplc="BE70605E">
      <w:start w:val="1"/>
      <w:numFmt w:val="bullet"/>
      <w:lvlText w:val=""/>
      <w:lvlJc w:val="left"/>
      <w:pPr>
        <w:ind w:left="720" w:hanging="360"/>
      </w:pPr>
      <w:rPr>
        <w:rFonts w:ascii="Symbol" w:hAnsi="Symbol" w:hint="default"/>
      </w:rPr>
    </w:lvl>
    <w:lvl w:ilvl="1" w:tplc="4FCEEA24" w:tentative="1">
      <w:start w:val="1"/>
      <w:numFmt w:val="bullet"/>
      <w:lvlText w:val="o"/>
      <w:lvlJc w:val="left"/>
      <w:pPr>
        <w:ind w:left="1440" w:hanging="360"/>
      </w:pPr>
      <w:rPr>
        <w:rFonts w:ascii="Courier New" w:hAnsi="Courier New" w:cs="Courier New" w:hint="default"/>
      </w:rPr>
    </w:lvl>
    <w:lvl w:ilvl="2" w:tplc="FA484DD6" w:tentative="1">
      <w:start w:val="1"/>
      <w:numFmt w:val="bullet"/>
      <w:lvlText w:val=""/>
      <w:lvlJc w:val="left"/>
      <w:pPr>
        <w:ind w:left="2160" w:hanging="360"/>
      </w:pPr>
      <w:rPr>
        <w:rFonts w:ascii="Wingdings" w:hAnsi="Wingdings" w:hint="default"/>
      </w:rPr>
    </w:lvl>
    <w:lvl w:ilvl="3" w:tplc="A270555A" w:tentative="1">
      <w:start w:val="1"/>
      <w:numFmt w:val="bullet"/>
      <w:lvlText w:val=""/>
      <w:lvlJc w:val="left"/>
      <w:pPr>
        <w:ind w:left="2880" w:hanging="360"/>
      </w:pPr>
      <w:rPr>
        <w:rFonts w:ascii="Symbol" w:hAnsi="Symbol" w:hint="default"/>
      </w:rPr>
    </w:lvl>
    <w:lvl w:ilvl="4" w:tplc="EE1AFFC8" w:tentative="1">
      <w:start w:val="1"/>
      <w:numFmt w:val="bullet"/>
      <w:lvlText w:val="o"/>
      <w:lvlJc w:val="left"/>
      <w:pPr>
        <w:ind w:left="3600" w:hanging="360"/>
      </w:pPr>
      <w:rPr>
        <w:rFonts w:ascii="Courier New" w:hAnsi="Courier New" w:cs="Courier New" w:hint="default"/>
      </w:rPr>
    </w:lvl>
    <w:lvl w:ilvl="5" w:tplc="4CBE9242" w:tentative="1">
      <w:start w:val="1"/>
      <w:numFmt w:val="bullet"/>
      <w:lvlText w:val=""/>
      <w:lvlJc w:val="left"/>
      <w:pPr>
        <w:ind w:left="4320" w:hanging="360"/>
      </w:pPr>
      <w:rPr>
        <w:rFonts w:ascii="Wingdings" w:hAnsi="Wingdings" w:hint="default"/>
      </w:rPr>
    </w:lvl>
    <w:lvl w:ilvl="6" w:tplc="8F10036E" w:tentative="1">
      <w:start w:val="1"/>
      <w:numFmt w:val="bullet"/>
      <w:lvlText w:val=""/>
      <w:lvlJc w:val="left"/>
      <w:pPr>
        <w:ind w:left="5040" w:hanging="360"/>
      </w:pPr>
      <w:rPr>
        <w:rFonts w:ascii="Symbol" w:hAnsi="Symbol" w:hint="default"/>
      </w:rPr>
    </w:lvl>
    <w:lvl w:ilvl="7" w:tplc="E2E650C8" w:tentative="1">
      <w:start w:val="1"/>
      <w:numFmt w:val="bullet"/>
      <w:lvlText w:val="o"/>
      <w:lvlJc w:val="left"/>
      <w:pPr>
        <w:ind w:left="5760" w:hanging="360"/>
      </w:pPr>
      <w:rPr>
        <w:rFonts w:ascii="Courier New" w:hAnsi="Courier New" w:cs="Courier New" w:hint="default"/>
      </w:rPr>
    </w:lvl>
    <w:lvl w:ilvl="8" w:tplc="67EC53C0" w:tentative="1">
      <w:start w:val="1"/>
      <w:numFmt w:val="bullet"/>
      <w:lvlText w:val=""/>
      <w:lvlJc w:val="left"/>
      <w:pPr>
        <w:ind w:left="6480" w:hanging="360"/>
      </w:pPr>
      <w:rPr>
        <w:rFonts w:ascii="Wingdings" w:hAnsi="Wingdings" w:hint="default"/>
      </w:rPr>
    </w:lvl>
  </w:abstractNum>
  <w:abstractNum w:abstractNumId="7" w15:restartNumberingAfterBreak="0">
    <w:nsid w:val="387E06EF"/>
    <w:multiLevelType w:val="hybridMultilevel"/>
    <w:tmpl w:val="781C5720"/>
    <w:lvl w:ilvl="0" w:tplc="07DA7092">
      <w:start w:val="1"/>
      <w:numFmt w:val="bullet"/>
      <w:lvlText w:val=""/>
      <w:lvlJc w:val="left"/>
      <w:pPr>
        <w:tabs>
          <w:tab w:val="num" w:pos="360"/>
        </w:tabs>
        <w:ind w:left="360" w:hanging="360"/>
      </w:pPr>
      <w:rPr>
        <w:rFonts w:ascii="Symbol" w:hAnsi="Symbol" w:hint="default"/>
        <w:color w:val="000000"/>
      </w:rPr>
    </w:lvl>
    <w:lvl w:ilvl="1" w:tplc="2C449056" w:tentative="1">
      <w:start w:val="1"/>
      <w:numFmt w:val="bullet"/>
      <w:lvlText w:val="o"/>
      <w:lvlJc w:val="left"/>
      <w:pPr>
        <w:tabs>
          <w:tab w:val="num" w:pos="1440"/>
        </w:tabs>
        <w:ind w:left="1440" w:hanging="360"/>
      </w:pPr>
      <w:rPr>
        <w:rFonts w:ascii="Courier New" w:hAnsi="Courier New" w:hint="default"/>
      </w:rPr>
    </w:lvl>
    <w:lvl w:ilvl="2" w:tplc="A71C72FC" w:tentative="1">
      <w:start w:val="1"/>
      <w:numFmt w:val="bullet"/>
      <w:lvlText w:val=""/>
      <w:lvlJc w:val="left"/>
      <w:pPr>
        <w:tabs>
          <w:tab w:val="num" w:pos="2160"/>
        </w:tabs>
        <w:ind w:left="2160" w:hanging="360"/>
      </w:pPr>
      <w:rPr>
        <w:rFonts w:ascii="Wingdings" w:hAnsi="Wingdings" w:hint="default"/>
      </w:rPr>
    </w:lvl>
    <w:lvl w:ilvl="3" w:tplc="AFA624E2" w:tentative="1">
      <w:start w:val="1"/>
      <w:numFmt w:val="bullet"/>
      <w:lvlText w:val=""/>
      <w:lvlJc w:val="left"/>
      <w:pPr>
        <w:tabs>
          <w:tab w:val="num" w:pos="2880"/>
        </w:tabs>
        <w:ind w:left="2880" w:hanging="360"/>
      </w:pPr>
      <w:rPr>
        <w:rFonts w:ascii="Symbol" w:hAnsi="Symbol" w:hint="default"/>
      </w:rPr>
    </w:lvl>
    <w:lvl w:ilvl="4" w:tplc="4344D2C0" w:tentative="1">
      <w:start w:val="1"/>
      <w:numFmt w:val="bullet"/>
      <w:lvlText w:val="o"/>
      <w:lvlJc w:val="left"/>
      <w:pPr>
        <w:tabs>
          <w:tab w:val="num" w:pos="3600"/>
        </w:tabs>
        <w:ind w:left="3600" w:hanging="360"/>
      </w:pPr>
      <w:rPr>
        <w:rFonts w:ascii="Courier New" w:hAnsi="Courier New" w:hint="default"/>
      </w:rPr>
    </w:lvl>
    <w:lvl w:ilvl="5" w:tplc="95EE3E66" w:tentative="1">
      <w:start w:val="1"/>
      <w:numFmt w:val="bullet"/>
      <w:lvlText w:val=""/>
      <w:lvlJc w:val="left"/>
      <w:pPr>
        <w:tabs>
          <w:tab w:val="num" w:pos="4320"/>
        </w:tabs>
        <w:ind w:left="4320" w:hanging="360"/>
      </w:pPr>
      <w:rPr>
        <w:rFonts w:ascii="Wingdings" w:hAnsi="Wingdings" w:hint="default"/>
      </w:rPr>
    </w:lvl>
    <w:lvl w:ilvl="6" w:tplc="1B947884" w:tentative="1">
      <w:start w:val="1"/>
      <w:numFmt w:val="bullet"/>
      <w:lvlText w:val=""/>
      <w:lvlJc w:val="left"/>
      <w:pPr>
        <w:tabs>
          <w:tab w:val="num" w:pos="5040"/>
        </w:tabs>
        <w:ind w:left="5040" w:hanging="360"/>
      </w:pPr>
      <w:rPr>
        <w:rFonts w:ascii="Symbol" w:hAnsi="Symbol" w:hint="default"/>
      </w:rPr>
    </w:lvl>
    <w:lvl w:ilvl="7" w:tplc="CAF22C8C" w:tentative="1">
      <w:start w:val="1"/>
      <w:numFmt w:val="bullet"/>
      <w:lvlText w:val="o"/>
      <w:lvlJc w:val="left"/>
      <w:pPr>
        <w:tabs>
          <w:tab w:val="num" w:pos="5760"/>
        </w:tabs>
        <w:ind w:left="5760" w:hanging="360"/>
      </w:pPr>
      <w:rPr>
        <w:rFonts w:ascii="Courier New" w:hAnsi="Courier New" w:hint="default"/>
      </w:rPr>
    </w:lvl>
    <w:lvl w:ilvl="8" w:tplc="6B52C0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E06BEA"/>
    <w:multiLevelType w:val="hybridMultilevel"/>
    <w:tmpl w:val="58A054DC"/>
    <w:lvl w:ilvl="0" w:tplc="9B825782">
      <w:start w:val="1"/>
      <w:numFmt w:val="bullet"/>
      <w:lvlText w:val=""/>
      <w:lvlJc w:val="left"/>
      <w:pPr>
        <w:ind w:left="720" w:hanging="360"/>
      </w:pPr>
      <w:rPr>
        <w:rFonts w:ascii="Symbol" w:hAnsi="Symbol" w:hint="default"/>
      </w:rPr>
    </w:lvl>
    <w:lvl w:ilvl="1" w:tplc="8F90247C" w:tentative="1">
      <w:start w:val="1"/>
      <w:numFmt w:val="bullet"/>
      <w:lvlText w:val="o"/>
      <w:lvlJc w:val="left"/>
      <w:pPr>
        <w:ind w:left="1440" w:hanging="360"/>
      </w:pPr>
      <w:rPr>
        <w:rFonts w:ascii="Courier New" w:hAnsi="Courier New" w:cs="Courier New" w:hint="default"/>
      </w:rPr>
    </w:lvl>
    <w:lvl w:ilvl="2" w:tplc="35B85572" w:tentative="1">
      <w:start w:val="1"/>
      <w:numFmt w:val="bullet"/>
      <w:lvlText w:val=""/>
      <w:lvlJc w:val="left"/>
      <w:pPr>
        <w:ind w:left="2160" w:hanging="360"/>
      </w:pPr>
      <w:rPr>
        <w:rFonts w:ascii="Wingdings" w:hAnsi="Wingdings" w:hint="default"/>
      </w:rPr>
    </w:lvl>
    <w:lvl w:ilvl="3" w:tplc="5F2C7D8C" w:tentative="1">
      <w:start w:val="1"/>
      <w:numFmt w:val="bullet"/>
      <w:lvlText w:val=""/>
      <w:lvlJc w:val="left"/>
      <w:pPr>
        <w:ind w:left="2880" w:hanging="360"/>
      </w:pPr>
      <w:rPr>
        <w:rFonts w:ascii="Symbol" w:hAnsi="Symbol" w:hint="default"/>
      </w:rPr>
    </w:lvl>
    <w:lvl w:ilvl="4" w:tplc="C102EA3E" w:tentative="1">
      <w:start w:val="1"/>
      <w:numFmt w:val="bullet"/>
      <w:lvlText w:val="o"/>
      <w:lvlJc w:val="left"/>
      <w:pPr>
        <w:ind w:left="3600" w:hanging="360"/>
      </w:pPr>
      <w:rPr>
        <w:rFonts w:ascii="Courier New" w:hAnsi="Courier New" w:cs="Courier New" w:hint="default"/>
      </w:rPr>
    </w:lvl>
    <w:lvl w:ilvl="5" w:tplc="EF1CBD12" w:tentative="1">
      <w:start w:val="1"/>
      <w:numFmt w:val="bullet"/>
      <w:lvlText w:val=""/>
      <w:lvlJc w:val="left"/>
      <w:pPr>
        <w:ind w:left="4320" w:hanging="360"/>
      </w:pPr>
      <w:rPr>
        <w:rFonts w:ascii="Wingdings" w:hAnsi="Wingdings" w:hint="default"/>
      </w:rPr>
    </w:lvl>
    <w:lvl w:ilvl="6" w:tplc="F33E12E8" w:tentative="1">
      <w:start w:val="1"/>
      <w:numFmt w:val="bullet"/>
      <w:lvlText w:val=""/>
      <w:lvlJc w:val="left"/>
      <w:pPr>
        <w:ind w:left="5040" w:hanging="360"/>
      </w:pPr>
      <w:rPr>
        <w:rFonts w:ascii="Symbol" w:hAnsi="Symbol" w:hint="default"/>
      </w:rPr>
    </w:lvl>
    <w:lvl w:ilvl="7" w:tplc="C2827054" w:tentative="1">
      <w:start w:val="1"/>
      <w:numFmt w:val="bullet"/>
      <w:lvlText w:val="o"/>
      <w:lvlJc w:val="left"/>
      <w:pPr>
        <w:ind w:left="5760" w:hanging="360"/>
      </w:pPr>
      <w:rPr>
        <w:rFonts w:ascii="Courier New" w:hAnsi="Courier New" w:cs="Courier New" w:hint="default"/>
      </w:rPr>
    </w:lvl>
    <w:lvl w:ilvl="8" w:tplc="9ED25F66" w:tentative="1">
      <w:start w:val="1"/>
      <w:numFmt w:val="bullet"/>
      <w:lvlText w:val=""/>
      <w:lvlJc w:val="left"/>
      <w:pPr>
        <w:ind w:left="6480" w:hanging="360"/>
      </w:pPr>
      <w:rPr>
        <w:rFonts w:ascii="Wingdings" w:hAnsi="Wingdings" w:hint="default"/>
      </w:rPr>
    </w:lvl>
  </w:abstractNum>
  <w:abstractNum w:abstractNumId="9" w15:restartNumberingAfterBreak="0">
    <w:nsid w:val="59747289"/>
    <w:multiLevelType w:val="hybridMultilevel"/>
    <w:tmpl w:val="A3568BBA"/>
    <w:lvl w:ilvl="0" w:tplc="637E2D86">
      <w:start w:val="1"/>
      <w:numFmt w:val="bullet"/>
      <w:lvlText w:val=""/>
      <w:lvlJc w:val="left"/>
      <w:pPr>
        <w:ind w:left="720" w:hanging="360"/>
      </w:pPr>
      <w:rPr>
        <w:rFonts w:ascii="Symbol" w:hAnsi="Symbol" w:hint="default"/>
      </w:rPr>
    </w:lvl>
    <w:lvl w:ilvl="1" w:tplc="DD00FB74" w:tentative="1">
      <w:start w:val="1"/>
      <w:numFmt w:val="bullet"/>
      <w:lvlText w:val="o"/>
      <w:lvlJc w:val="left"/>
      <w:pPr>
        <w:ind w:left="1440" w:hanging="360"/>
      </w:pPr>
      <w:rPr>
        <w:rFonts w:ascii="Courier New" w:hAnsi="Courier New" w:cs="Courier New" w:hint="default"/>
      </w:rPr>
    </w:lvl>
    <w:lvl w:ilvl="2" w:tplc="1D9C299A" w:tentative="1">
      <w:start w:val="1"/>
      <w:numFmt w:val="bullet"/>
      <w:lvlText w:val=""/>
      <w:lvlJc w:val="left"/>
      <w:pPr>
        <w:ind w:left="2160" w:hanging="360"/>
      </w:pPr>
      <w:rPr>
        <w:rFonts w:ascii="Wingdings" w:hAnsi="Wingdings" w:hint="default"/>
      </w:rPr>
    </w:lvl>
    <w:lvl w:ilvl="3" w:tplc="567669DC" w:tentative="1">
      <w:start w:val="1"/>
      <w:numFmt w:val="bullet"/>
      <w:lvlText w:val=""/>
      <w:lvlJc w:val="left"/>
      <w:pPr>
        <w:ind w:left="2880" w:hanging="360"/>
      </w:pPr>
      <w:rPr>
        <w:rFonts w:ascii="Symbol" w:hAnsi="Symbol" w:hint="default"/>
      </w:rPr>
    </w:lvl>
    <w:lvl w:ilvl="4" w:tplc="79205C50" w:tentative="1">
      <w:start w:val="1"/>
      <w:numFmt w:val="bullet"/>
      <w:lvlText w:val="o"/>
      <w:lvlJc w:val="left"/>
      <w:pPr>
        <w:ind w:left="3600" w:hanging="360"/>
      </w:pPr>
      <w:rPr>
        <w:rFonts w:ascii="Courier New" w:hAnsi="Courier New" w:cs="Courier New" w:hint="default"/>
      </w:rPr>
    </w:lvl>
    <w:lvl w:ilvl="5" w:tplc="C750F854" w:tentative="1">
      <w:start w:val="1"/>
      <w:numFmt w:val="bullet"/>
      <w:lvlText w:val=""/>
      <w:lvlJc w:val="left"/>
      <w:pPr>
        <w:ind w:left="4320" w:hanging="360"/>
      </w:pPr>
      <w:rPr>
        <w:rFonts w:ascii="Wingdings" w:hAnsi="Wingdings" w:hint="default"/>
      </w:rPr>
    </w:lvl>
    <w:lvl w:ilvl="6" w:tplc="5F56F96C" w:tentative="1">
      <w:start w:val="1"/>
      <w:numFmt w:val="bullet"/>
      <w:lvlText w:val=""/>
      <w:lvlJc w:val="left"/>
      <w:pPr>
        <w:ind w:left="5040" w:hanging="360"/>
      </w:pPr>
      <w:rPr>
        <w:rFonts w:ascii="Symbol" w:hAnsi="Symbol" w:hint="default"/>
      </w:rPr>
    </w:lvl>
    <w:lvl w:ilvl="7" w:tplc="70A870F6" w:tentative="1">
      <w:start w:val="1"/>
      <w:numFmt w:val="bullet"/>
      <w:lvlText w:val="o"/>
      <w:lvlJc w:val="left"/>
      <w:pPr>
        <w:ind w:left="5760" w:hanging="360"/>
      </w:pPr>
      <w:rPr>
        <w:rFonts w:ascii="Courier New" w:hAnsi="Courier New" w:cs="Courier New" w:hint="default"/>
      </w:rPr>
    </w:lvl>
    <w:lvl w:ilvl="8" w:tplc="FD24D976" w:tentative="1">
      <w:start w:val="1"/>
      <w:numFmt w:val="bullet"/>
      <w:lvlText w:val=""/>
      <w:lvlJc w:val="left"/>
      <w:pPr>
        <w:ind w:left="6480" w:hanging="360"/>
      </w:pPr>
      <w:rPr>
        <w:rFonts w:ascii="Wingdings" w:hAnsi="Wingdings" w:hint="default"/>
      </w:rPr>
    </w:lvl>
  </w:abstractNum>
  <w:abstractNum w:abstractNumId="10" w15:restartNumberingAfterBreak="0">
    <w:nsid w:val="67591969"/>
    <w:multiLevelType w:val="hybridMultilevel"/>
    <w:tmpl w:val="0242ECB6"/>
    <w:lvl w:ilvl="0" w:tplc="A058E6D6">
      <w:start w:val="1"/>
      <w:numFmt w:val="bullet"/>
      <w:lvlText w:val=""/>
      <w:lvlJc w:val="left"/>
      <w:pPr>
        <w:ind w:left="720" w:hanging="360"/>
      </w:pPr>
      <w:rPr>
        <w:rFonts w:ascii="Symbol" w:hAnsi="Symbol" w:hint="default"/>
      </w:rPr>
    </w:lvl>
    <w:lvl w:ilvl="1" w:tplc="210045D4" w:tentative="1">
      <w:start w:val="1"/>
      <w:numFmt w:val="bullet"/>
      <w:lvlText w:val="o"/>
      <w:lvlJc w:val="left"/>
      <w:pPr>
        <w:ind w:left="1440" w:hanging="360"/>
      </w:pPr>
      <w:rPr>
        <w:rFonts w:ascii="Courier New" w:hAnsi="Courier New" w:cs="Courier New" w:hint="default"/>
      </w:rPr>
    </w:lvl>
    <w:lvl w:ilvl="2" w:tplc="6B680B6E" w:tentative="1">
      <w:start w:val="1"/>
      <w:numFmt w:val="bullet"/>
      <w:lvlText w:val=""/>
      <w:lvlJc w:val="left"/>
      <w:pPr>
        <w:ind w:left="2160" w:hanging="360"/>
      </w:pPr>
      <w:rPr>
        <w:rFonts w:ascii="Wingdings" w:hAnsi="Wingdings" w:hint="default"/>
      </w:rPr>
    </w:lvl>
    <w:lvl w:ilvl="3" w:tplc="B8D0A054" w:tentative="1">
      <w:start w:val="1"/>
      <w:numFmt w:val="bullet"/>
      <w:lvlText w:val=""/>
      <w:lvlJc w:val="left"/>
      <w:pPr>
        <w:ind w:left="2880" w:hanging="360"/>
      </w:pPr>
      <w:rPr>
        <w:rFonts w:ascii="Symbol" w:hAnsi="Symbol" w:hint="default"/>
      </w:rPr>
    </w:lvl>
    <w:lvl w:ilvl="4" w:tplc="5EFECB26" w:tentative="1">
      <w:start w:val="1"/>
      <w:numFmt w:val="bullet"/>
      <w:lvlText w:val="o"/>
      <w:lvlJc w:val="left"/>
      <w:pPr>
        <w:ind w:left="3600" w:hanging="360"/>
      </w:pPr>
      <w:rPr>
        <w:rFonts w:ascii="Courier New" w:hAnsi="Courier New" w:cs="Courier New" w:hint="default"/>
      </w:rPr>
    </w:lvl>
    <w:lvl w:ilvl="5" w:tplc="F642C6FC" w:tentative="1">
      <w:start w:val="1"/>
      <w:numFmt w:val="bullet"/>
      <w:lvlText w:val=""/>
      <w:lvlJc w:val="left"/>
      <w:pPr>
        <w:ind w:left="4320" w:hanging="360"/>
      </w:pPr>
      <w:rPr>
        <w:rFonts w:ascii="Wingdings" w:hAnsi="Wingdings" w:hint="default"/>
      </w:rPr>
    </w:lvl>
    <w:lvl w:ilvl="6" w:tplc="235CED8A" w:tentative="1">
      <w:start w:val="1"/>
      <w:numFmt w:val="bullet"/>
      <w:lvlText w:val=""/>
      <w:lvlJc w:val="left"/>
      <w:pPr>
        <w:ind w:left="5040" w:hanging="360"/>
      </w:pPr>
      <w:rPr>
        <w:rFonts w:ascii="Symbol" w:hAnsi="Symbol" w:hint="default"/>
      </w:rPr>
    </w:lvl>
    <w:lvl w:ilvl="7" w:tplc="51160D36" w:tentative="1">
      <w:start w:val="1"/>
      <w:numFmt w:val="bullet"/>
      <w:lvlText w:val="o"/>
      <w:lvlJc w:val="left"/>
      <w:pPr>
        <w:ind w:left="5760" w:hanging="360"/>
      </w:pPr>
      <w:rPr>
        <w:rFonts w:ascii="Courier New" w:hAnsi="Courier New" w:cs="Courier New" w:hint="default"/>
      </w:rPr>
    </w:lvl>
    <w:lvl w:ilvl="8" w:tplc="0CB26662" w:tentative="1">
      <w:start w:val="1"/>
      <w:numFmt w:val="bullet"/>
      <w:lvlText w:val=""/>
      <w:lvlJc w:val="left"/>
      <w:pPr>
        <w:ind w:left="6480" w:hanging="360"/>
      </w:pPr>
      <w:rPr>
        <w:rFonts w:ascii="Wingdings" w:hAnsi="Wingdings" w:hint="default"/>
      </w:rPr>
    </w:lvl>
  </w:abstractNum>
  <w:abstractNum w:abstractNumId="11" w15:restartNumberingAfterBreak="0">
    <w:nsid w:val="6AF505C1"/>
    <w:multiLevelType w:val="hybridMultilevel"/>
    <w:tmpl w:val="E67E1D42"/>
    <w:lvl w:ilvl="0" w:tplc="7682D1D4">
      <w:start w:val="1"/>
      <w:numFmt w:val="bullet"/>
      <w:lvlText w:val=""/>
      <w:lvlJc w:val="left"/>
      <w:pPr>
        <w:ind w:left="769" w:hanging="360"/>
      </w:pPr>
      <w:rPr>
        <w:rFonts w:ascii="Symbol" w:hAnsi="Symbol" w:hint="default"/>
      </w:rPr>
    </w:lvl>
    <w:lvl w:ilvl="1" w:tplc="670CC0B8" w:tentative="1">
      <w:start w:val="1"/>
      <w:numFmt w:val="bullet"/>
      <w:lvlText w:val="o"/>
      <w:lvlJc w:val="left"/>
      <w:pPr>
        <w:ind w:left="1489" w:hanging="360"/>
      </w:pPr>
      <w:rPr>
        <w:rFonts w:ascii="Courier New" w:hAnsi="Courier New" w:cs="Courier New" w:hint="default"/>
      </w:rPr>
    </w:lvl>
    <w:lvl w:ilvl="2" w:tplc="DEC847D0" w:tentative="1">
      <w:start w:val="1"/>
      <w:numFmt w:val="bullet"/>
      <w:lvlText w:val=""/>
      <w:lvlJc w:val="left"/>
      <w:pPr>
        <w:ind w:left="2209" w:hanging="360"/>
      </w:pPr>
      <w:rPr>
        <w:rFonts w:ascii="Wingdings" w:hAnsi="Wingdings" w:hint="default"/>
      </w:rPr>
    </w:lvl>
    <w:lvl w:ilvl="3" w:tplc="70DE6BA2" w:tentative="1">
      <w:start w:val="1"/>
      <w:numFmt w:val="bullet"/>
      <w:lvlText w:val=""/>
      <w:lvlJc w:val="left"/>
      <w:pPr>
        <w:ind w:left="2929" w:hanging="360"/>
      </w:pPr>
      <w:rPr>
        <w:rFonts w:ascii="Symbol" w:hAnsi="Symbol" w:hint="default"/>
      </w:rPr>
    </w:lvl>
    <w:lvl w:ilvl="4" w:tplc="B9183D78" w:tentative="1">
      <w:start w:val="1"/>
      <w:numFmt w:val="bullet"/>
      <w:lvlText w:val="o"/>
      <w:lvlJc w:val="left"/>
      <w:pPr>
        <w:ind w:left="3649" w:hanging="360"/>
      </w:pPr>
      <w:rPr>
        <w:rFonts w:ascii="Courier New" w:hAnsi="Courier New" w:cs="Courier New" w:hint="default"/>
      </w:rPr>
    </w:lvl>
    <w:lvl w:ilvl="5" w:tplc="94368A82" w:tentative="1">
      <w:start w:val="1"/>
      <w:numFmt w:val="bullet"/>
      <w:lvlText w:val=""/>
      <w:lvlJc w:val="left"/>
      <w:pPr>
        <w:ind w:left="4369" w:hanging="360"/>
      </w:pPr>
      <w:rPr>
        <w:rFonts w:ascii="Wingdings" w:hAnsi="Wingdings" w:hint="default"/>
      </w:rPr>
    </w:lvl>
    <w:lvl w:ilvl="6" w:tplc="02C0BA42" w:tentative="1">
      <w:start w:val="1"/>
      <w:numFmt w:val="bullet"/>
      <w:lvlText w:val=""/>
      <w:lvlJc w:val="left"/>
      <w:pPr>
        <w:ind w:left="5089" w:hanging="360"/>
      </w:pPr>
      <w:rPr>
        <w:rFonts w:ascii="Symbol" w:hAnsi="Symbol" w:hint="default"/>
      </w:rPr>
    </w:lvl>
    <w:lvl w:ilvl="7" w:tplc="F6A6DBE2" w:tentative="1">
      <w:start w:val="1"/>
      <w:numFmt w:val="bullet"/>
      <w:lvlText w:val="o"/>
      <w:lvlJc w:val="left"/>
      <w:pPr>
        <w:ind w:left="5809" w:hanging="360"/>
      </w:pPr>
      <w:rPr>
        <w:rFonts w:ascii="Courier New" w:hAnsi="Courier New" w:cs="Courier New" w:hint="default"/>
      </w:rPr>
    </w:lvl>
    <w:lvl w:ilvl="8" w:tplc="25F8ED14" w:tentative="1">
      <w:start w:val="1"/>
      <w:numFmt w:val="bullet"/>
      <w:lvlText w:val=""/>
      <w:lvlJc w:val="left"/>
      <w:pPr>
        <w:ind w:left="6529" w:hanging="360"/>
      </w:pPr>
      <w:rPr>
        <w:rFonts w:ascii="Wingdings" w:hAnsi="Wingdings" w:hint="default"/>
      </w:rPr>
    </w:lvl>
  </w:abstractNum>
  <w:abstractNum w:abstractNumId="12" w15:restartNumberingAfterBreak="0">
    <w:nsid w:val="6CFC3FE2"/>
    <w:multiLevelType w:val="hybridMultilevel"/>
    <w:tmpl w:val="242CF066"/>
    <w:lvl w:ilvl="0" w:tplc="CC486AEC">
      <w:start w:val="1"/>
      <w:numFmt w:val="bullet"/>
      <w:lvlText w:val=""/>
      <w:lvlJc w:val="left"/>
      <w:pPr>
        <w:ind w:left="360" w:hanging="360"/>
      </w:pPr>
      <w:rPr>
        <w:rFonts w:ascii="Symbol" w:hAnsi="Symbol" w:hint="default"/>
      </w:rPr>
    </w:lvl>
    <w:lvl w:ilvl="1" w:tplc="609C9438" w:tentative="1">
      <w:start w:val="1"/>
      <w:numFmt w:val="bullet"/>
      <w:lvlText w:val="o"/>
      <w:lvlJc w:val="left"/>
      <w:pPr>
        <w:ind w:left="1080" w:hanging="360"/>
      </w:pPr>
      <w:rPr>
        <w:rFonts w:ascii="Courier New" w:hAnsi="Courier New" w:cs="Courier New" w:hint="default"/>
      </w:rPr>
    </w:lvl>
    <w:lvl w:ilvl="2" w:tplc="D736AB70" w:tentative="1">
      <w:start w:val="1"/>
      <w:numFmt w:val="bullet"/>
      <w:lvlText w:val=""/>
      <w:lvlJc w:val="left"/>
      <w:pPr>
        <w:ind w:left="1800" w:hanging="360"/>
      </w:pPr>
      <w:rPr>
        <w:rFonts w:ascii="Wingdings" w:hAnsi="Wingdings" w:hint="default"/>
      </w:rPr>
    </w:lvl>
    <w:lvl w:ilvl="3" w:tplc="94CCD402" w:tentative="1">
      <w:start w:val="1"/>
      <w:numFmt w:val="bullet"/>
      <w:lvlText w:val=""/>
      <w:lvlJc w:val="left"/>
      <w:pPr>
        <w:ind w:left="2520" w:hanging="360"/>
      </w:pPr>
      <w:rPr>
        <w:rFonts w:ascii="Symbol" w:hAnsi="Symbol" w:hint="default"/>
      </w:rPr>
    </w:lvl>
    <w:lvl w:ilvl="4" w:tplc="F3129B7E" w:tentative="1">
      <w:start w:val="1"/>
      <w:numFmt w:val="bullet"/>
      <w:lvlText w:val="o"/>
      <w:lvlJc w:val="left"/>
      <w:pPr>
        <w:ind w:left="3240" w:hanging="360"/>
      </w:pPr>
      <w:rPr>
        <w:rFonts w:ascii="Courier New" w:hAnsi="Courier New" w:cs="Courier New" w:hint="default"/>
      </w:rPr>
    </w:lvl>
    <w:lvl w:ilvl="5" w:tplc="A210B298" w:tentative="1">
      <w:start w:val="1"/>
      <w:numFmt w:val="bullet"/>
      <w:lvlText w:val=""/>
      <w:lvlJc w:val="left"/>
      <w:pPr>
        <w:ind w:left="3960" w:hanging="360"/>
      </w:pPr>
      <w:rPr>
        <w:rFonts w:ascii="Wingdings" w:hAnsi="Wingdings" w:hint="default"/>
      </w:rPr>
    </w:lvl>
    <w:lvl w:ilvl="6" w:tplc="FC421ACC" w:tentative="1">
      <w:start w:val="1"/>
      <w:numFmt w:val="bullet"/>
      <w:lvlText w:val=""/>
      <w:lvlJc w:val="left"/>
      <w:pPr>
        <w:ind w:left="4680" w:hanging="360"/>
      </w:pPr>
      <w:rPr>
        <w:rFonts w:ascii="Symbol" w:hAnsi="Symbol" w:hint="default"/>
      </w:rPr>
    </w:lvl>
    <w:lvl w:ilvl="7" w:tplc="71241236" w:tentative="1">
      <w:start w:val="1"/>
      <w:numFmt w:val="bullet"/>
      <w:lvlText w:val="o"/>
      <w:lvlJc w:val="left"/>
      <w:pPr>
        <w:ind w:left="5400" w:hanging="360"/>
      </w:pPr>
      <w:rPr>
        <w:rFonts w:ascii="Courier New" w:hAnsi="Courier New" w:cs="Courier New" w:hint="default"/>
      </w:rPr>
    </w:lvl>
    <w:lvl w:ilvl="8" w:tplc="EB3E3342" w:tentative="1">
      <w:start w:val="1"/>
      <w:numFmt w:val="bullet"/>
      <w:lvlText w:val=""/>
      <w:lvlJc w:val="left"/>
      <w:pPr>
        <w:ind w:left="6120" w:hanging="360"/>
      </w:pPr>
      <w:rPr>
        <w:rFonts w:ascii="Wingdings" w:hAnsi="Wingdings" w:hint="default"/>
      </w:rPr>
    </w:lvl>
  </w:abstractNum>
  <w:abstractNum w:abstractNumId="13" w15:restartNumberingAfterBreak="0">
    <w:nsid w:val="7E0A10A8"/>
    <w:multiLevelType w:val="hybridMultilevel"/>
    <w:tmpl w:val="5734F510"/>
    <w:lvl w:ilvl="0" w:tplc="E5E41F9A">
      <w:start w:val="1"/>
      <w:numFmt w:val="bullet"/>
      <w:lvlText w:val=""/>
      <w:lvlJc w:val="left"/>
      <w:pPr>
        <w:ind w:left="720" w:hanging="360"/>
      </w:pPr>
      <w:rPr>
        <w:rFonts w:ascii="Symbol" w:hAnsi="Symbol" w:hint="default"/>
      </w:rPr>
    </w:lvl>
    <w:lvl w:ilvl="1" w:tplc="972AC0FC" w:tentative="1">
      <w:start w:val="1"/>
      <w:numFmt w:val="bullet"/>
      <w:lvlText w:val="o"/>
      <w:lvlJc w:val="left"/>
      <w:pPr>
        <w:ind w:left="1440" w:hanging="360"/>
      </w:pPr>
      <w:rPr>
        <w:rFonts w:ascii="Courier New" w:hAnsi="Courier New" w:cs="Courier New" w:hint="default"/>
      </w:rPr>
    </w:lvl>
    <w:lvl w:ilvl="2" w:tplc="1494C474" w:tentative="1">
      <w:start w:val="1"/>
      <w:numFmt w:val="bullet"/>
      <w:lvlText w:val=""/>
      <w:lvlJc w:val="left"/>
      <w:pPr>
        <w:ind w:left="2160" w:hanging="360"/>
      </w:pPr>
      <w:rPr>
        <w:rFonts w:ascii="Wingdings" w:hAnsi="Wingdings" w:hint="default"/>
      </w:rPr>
    </w:lvl>
    <w:lvl w:ilvl="3" w:tplc="0E3E9D3E" w:tentative="1">
      <w:start w:val="1"/>
      <w:numFmt w:val="bullet"/>
      <w:lvlText w:val=""/>
      <w:lvlJc w:val="left"/>
      <w:pPr>
        <w:ind w:left="2880" w:hanging="360"/>
      </w:pPr>
      <w:rPr>
        <w:rFonts w:ascii="Symbol" w:hAnsi="Symbol" w:hint="default"/>
      </w:rPr>
    </w:lvl>
    <w:lvl w:ilvl="4" w:tplc="C394AF2C" w:tentative="1">
      <w:start w:val="1"/>
      <w:numFmt w:val="bullet"/>
      <w:lvlText w:val="o"/>
      <w:lvlJc w:val="left"/>
      <w:pPr>
        <w:ind w:left="3600" w:hanging="360"/>
      </w:pPr>
      <w:rPr>
        <w:rFonts w:ascii="Courier New" w:hAnsi="Courier New" w:cs="Courier New" w:hint="default"/>
      </w:rPr>
    </w:lvl>
    <w:lvl w:ilvl="5" w:tplc="9F785028" w:tentative="1">
      <w:start w:val="1"/>
      <w:numFmt w:val="bullet"/>
      <w:lvlText w:val=""/>
      <w:lvlJc w:val="left"/>
      <w:pPr>
        <w:ind w:left="4320" w:hanging="360"/>
      </w:pPr>
      <w:rPr>
        <w:rFonts w:ascii="Wingdings" w:hAnsi="Wingdings" w:hint="default"/>
      </w:rPr>
    </w:lvl>
    <w:lvl w:ilvl="6" w:tplc="69AA2F32" w:tentative="1">
      <w:start w:val="1"/>
      <w:numFmt w:val="bullet"/>
      <w:lvlText w:val=""/>
      <w:lvlJc w:val="left"/>
      <w:pPr>
        <w:ind w:left="5040" w:hanging="360"/>
      </w:pPr>
      <w:rPr>
        <w:rFonts w:ascii="Symbol" w:hAnsi="Symbol" w:hint="default"/>
      </w:rPr>
    </w:lvl>
    <w:lvl w:ilvl="7" w:tplc="1CA41318" w:tentative="1">
      <w:start w:val="1"/>
      <w:numFmt w:val="bullet"/>
      <w:lvlText w:val="o"/>
      <w:lvlJc w:val="left"/>
      <w:pPr>
        <w:ind w:left="5760" w:hanging="360"/>
      </w:pPr>
      <w:rPr>
        <w:rFonts w:ascii="Courier New" w:hAnsi="Courier New" w:cs="Courier New" w:hint="default"/>
      </w:rPr>
    </w:lvl>
    <w:lvl w:ilvl="8" w:tplc="F1387666" w:tentative="1">
      <w:start w:val="1"/>
      <w:numFmt w:val="bullet"/>
      <w:lvlText w:val=""/>
      <w:lvlJc w:val="left"/>
      <w:pPr>
        <w:ind w:left="6480" w:hanging="360"/>
      </w:pPr>
      <w:rPr>
        <w:rFonts w:ascii="Wingdings" w:hAnsi="Wingdings" w:hint="default"/>
      </w:rPr>
    </w:lvl>
  </w:abstractNum>
  <w:num w:numId="1" w16cid:durableId="1366523282">
    <w:abstractNumId w:val="7"/>
  </w:num>
  <w:num w:numId="2" w16cid:durableId="147333060">
    <w:abstractNumId w:val="0"/>
  </w:num>
  <w:num w:numId="3" w16cid:durableId="572198094">
    <w:abstractNumId w:val="10"/>
  </w:num>
  <w:num w:numId="4" w16cid:durableId="1502548665">
    <w:abstractNumId w:val="1"/>
  </w:num>
  <w:num w:numId="5" w16cid:durableId="730737286">
    <w:abstractNumId w:val="11"/>
  </w:num>
  <w:num w:numId="6" w16cid:durableId="497815151">
    <w:abstractNumId w:val="12"/>
  </w:num>
  <w:num w:numId="7" w16cid:durableId="1616324720">
    <w:abstractNumId w:val="6"/>
  </w:num>
  <w:num w:numId="8" w16cid:durableId="1202014464">
    <w:abstractNumId w:val="8"/>
  </w:num>
  <w:num w:numId="9" w16cid:durableId="945499923">
    <w:abstractNumId w:val="13"/>
  </w:num>
  <w:num w:numId="10" w16cid:durableId="572735321">
    <w:abstractNumId w:val="4"/>
  </w:num>
  <w:num w:numId="11" w16cid:durableId="2108767543">
    <w:abstractNumId w:val="2"/>
  </w:num>
  <w:num w:numId="12" w16cid:durableId="1639334556">
    <w:abstractNumId w:val="9"/>
  </w:num>
  <w:num w:numId="13" w16cid:durableId="839275684">
    <w:abstractNumId w:val="3"/>
  </w:num>
  <w:num w:numId="14" w16cid:durableId="117913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33"/>
    <w:rsid w:val="00001635"/>
    <w:rsid w:val="00002454"/>
    <w:rsid w:val="00002A7F"/>
    <w:rsid w:val="00003053"/>
    <w:rsid w:val="00005241"/>
    <w:rsid w:val="00005CB1"/>
    <w:rsid w:val="00006592"/>
    <w:rsid w:val="000067AA"/>
    <w:rsid w:val="00006B11"/>
    <w:rsid w:val="000077A5"/>
    <w:rsid w:val="00007ADE"/>
    <w:rsid w:val="00007D3B"/>
    <w:rsid w:val="00010A8F"/>
    <w:rsid w:val="00010E88"/>
    <w:rsid w:val="0001210A"/>
    <w:rsid w:val="00012183"/>
    <w:rsid w:val="00012455"/>
    <w:rsid w:val="00012CD4"/>
    <w:rsid w:val="000138B4"/>
    <w:rsid w:val="000142F9"/>
    <w:rsid w:val="00014F4F"/>
    <w:rsid w:val="00015B82"/>
    <w:rsid w:val="00015E4E"/>
    <w:rsid w:val="000204D8"/>
    <w:rsid w:val="00020747"/>
    <w:rsid w:val="00021C90"/>
    <w:rsid w:val="00022EA2"/>
    <w:rsid w:val="00023735"/>
    <w:rsid w:val="000241DA"/>
    <w:rsid w:val="0002527E"/>
    <w:rsid w:val="00025C6D"/>
    <w:rsid w:val="00025FDE"/>
    <w:rsid w:val="00026423"/>
    <w:rsid w:val="00026CD5"/>
    <w:rsid w:val="0002761E"/>
    <w:rsid w:val="0003009F"/>
    <w:rsid w:val="00031366"/>
    <w:rsid w:val="0003207B"/>
    <w:rsid w:val="0003230D"/>
    <w:rsid w:val="00033355"/>
    <w:rsid w:val="000366FB"/>
    <w:rsid w:val="0003773E"/>
    <w:rsid w:val="000377F5"/>
    <w:rsid w:val="00040690"/>
    <w:rsid w:val="000422AF"/>
    <w:rsid w:val="0004284B"/>
    <w:rsid w:val="00042954"/>
    <w:rsid w:val="00042F7A"/>
    <w:rsid w:val="00043C86"/>
    <w:rsid w:val="00043D86"/>
    <w:rsid w:val="000442E3"/>
    <w:rsid w:val="00046C1A"/>
    <w:rsid w:val="00047431"/>
    <w:rsid w:val="000477BF"/>
    <w:rsid w:val="00047C30"/>
    <w:rsid w:val="00050261"/>
    <w:rsid w:val="000505C3"/>
    <w:rsid w:val="00050F53"/>
    <w:rsid w:val="00052515"/>
    <w:rsid w:val="00052F79"/>
    <w:rsid w:val="00053277"/>
    <w:rsid w:val="00053BB8"/>
    <w:rsid w:val="00054124"/>
    <w:rsid w:val="00055FD2"/>
    <w:rsid w:val="00056AC1"/>
    <w:rsid w:val="00056CD9"/>
    <w:rsid w:val="00057E36"/>
    <w:rsid w:val="000603DE"/>
    <w:rsid w:val="00060A55"/>
    <w:rsid w:val="0006109B"/>
    <w:rsid w:val="00061E32"/>
    <w:rsid w:val="00061EF6"/>
    <w:rsid w:val="00062552"/>
    <w:rsid w:val="00062DB8"/>
    <w:rsid w:val="00062EEB"/>
    <w:rsid w:val="0006374D"/>
    <w:rsid w:val="00064820"/>
    <w:rsid w:val="00064993"/>
    <w:rsid w:val="00066084"/>
    <w:rsid w:val="00066892"/>
    <w:rsid w:val="00066906"/>
    <w:rsid w:val="00066E38"/>
    <w:rsid w:val="00067439"/>
    <w:rsid w:val="000674A2"/>
    <w:rsid w:val="000713EA"/>
    <w:rsid w:val="000723B7"/>
    <w:rsid w:val="00073308"/>
    <w:rsid w:val="0007351D"/>
    <w:rsid w:val="000735BB"/>
    <w:rsid w:val="000740A4"/>
    <w:rsid w:val="000770FB"/>
    <w:rsid w:val="000804CA"/>
    <w:rsid w:val="00082429"/>
    <w:rsid w:val="00083E73"/>
    <w:rsid w:val="000840D7"/>
    <w:rsid w:val="00084CFD"/>
    <w:rsid w:val="00085486"/>
    <w:rsid w:val="000865C4"/>
    <w:rsid w:val="0008683A"/>
    <w:rsid w:val="00086E97"/>
    <w:rsid w:val="00087654"/>
    <w:rsid w:val="000903CA"/>
    <w:rsid w:val="00090653"/>
    <w:rsid w:val="00090858"/>
    <w:rsid w:val="0009100D"/>
    <w:rsid w:val="000928B5"/>
    <w:rsid w:val="00092D25"/>
    <w:rsid w:val="0009334E"/>
    <w:rsid w:val="00094552"/>
    <w:rsid w:val="0009480E"/>
    <w:rsid w:val="00094FC6"/>
    <w:rsid w:val="00095A85"/>
    <w:rsid w:val="000968E0"/>
    <w:rsid w:val="00096F8E"/>
    <w:rsid w:val="00096FB1"/>
    <w:rsid w:val="00097336"/>
    <w:rsid w:val="000A2294"/>
    <w:rsid w:val="000A259E"/>
    <w:rsid w:val="000A26AA"/>
    <w:rsid w:val="000A2DC6"/>
    <w:rsid w:val="000A3428"/>
    <w:rsid w:val="000A384B"/>
    <w:rsid w:val="000A3859"/>
    <w:rsid w:val="000A3C05"/>
    <w:rsid w:val="000A523D"/>
    <w:rsid w:val="000A5838"/>
    <w:rsid w:val="000A611D"/>
    <w:rsid w:val="000A650B"/>
    <w:rsid w:val="000A67C7"/>
    <w:rsid w:val="000A6D6A"/>
    <w:rsid w:val="000A6F63"/>
    <w:rsid w:val="000B01E0"/>
    <w:rsid w:val="000B07DC"/>
    <w:rsid w:val="000B0B64"/>
    <w:rsid w:val="000B1690"/>
    <w:rsid w:val="000B2EC0"/>
    <w:rsid w:val="000B3282"/>
    <w:rsid w:val="000B3AFC"/>
    <w:rsid w:val="000B5120"/>
    <w:rsid w:val="000B59B9"/>
    <w:rsid w:val="000B6881"/>
    <w:rsid w:val="000B7C9C"/>
    <w:rsid w:val="000B7E2E"/>
    <w:rsid w:val="000C18F7"/>
    <w:rsid w:val="000C1FC8"/>
    <w:rsid w:val="000C2544"/>
    <w:rsid w:val="000C3852"/>
    <w:rsid w:val="000C3C06"/>
    <w:rsid w:val="000C42F1"/>
    <w:rsid w:val="000C470F"/>
    <w:rsid w:val="000C51A7"/>
    <w:rsid w:val="000C6B9A"/>
    <w:rsid w:val="000C79DF"/>
    <w:rsid w:val="000D06CA"/>
    <w:rsid w:val="000D0858"/>
    <w:rsid w:val="000D165B"/>
    <w:rsid w:val="000D1D44"/>
    <w:rsid w:val="000D264A"/>
    <w:rsid w:val="000D28CC"/>
    <w:rsid w:val="000D2D11"/>
    <w:rsid w:val="000D34BA"/>
    <w:rsid w:val="000D525C"/>
    <w:rsid w:val="000D58EE"/>
    <w:rsid w:val="000D5F65"/>
    <w:rsid w:val="000D5FB8"/>
    <w:rsid w:val="000D65A3"/>
    <w:rsid w:val="000D69D0"/>
    <w:rsid w:val="000E0745"/>
    <w:rsid w:val="000E1249"/>
    <w:rsid w:val="000E1BE6"/>
    <w:rsid w:val="000E1E65"/>
    <w:rsid w:val="000E20C1"/>
    <w:rsid w:val="000E256A"/>
    <w:rsid w:val="000E37B1"/>
    <w:rsid w:val="000E381E"/>
    <w:rsid w:val="000E3A15"/>
    <w:rsid w:val="000E3AC6"/>
    <w:rsid w:val="000E4569"/>
    <w:rsid w:val="000E4776"/>
    <w:rsid w:val="000E5883"/>
    <w:rsid w:val="000E7603"/>
    <w:rsid w:val="000F00A8"/>
    <w:rsid w:val="000F01AA"/>
    <w:rsid w:val="000F1302"/>
    <w:rsid w:val="000F211D"/>
    <w:rsid w:val="000F24E9"/>
    <w:rsid w:val="000F27F6"/>
    <w:rsid w:val="000F3358"/>
    <w:rsid w:val="000F3915"/>
    <w:rsid w:val="000F5ABB"/>
    <w:rsid w:val="000F6E79"/>
    <w:rsid w:val="000F795C"/>
    <w:rsid w:val="001002C9"/>
    <w:rsid w:val="00101D9B"/>
    <w:rsid w:val="00103709"/>
    <w:rsid w:val="001049DE"/>
    <w:rsid w:val="00105A1F"/>
    <w:rsid w:val="00105F1A"/>
    <w:rsid w:val="00106276"/>
    <w:rsid w:val="0010682C"/>
    <w:rsid w:val="00106E61"/>
    <w:rsid w:val="00106FDA"/>
    <w:rsid w:val="001101A9"/>
    <w:rsid w:val="0011117E"/>
    <w:rsid w:val="001112E8"/>
    <w:rsid w:val="0011275B"/>
    <w:rsid w:val="00112EEA"/>
    <w:rsid w:val="00113C87"/>
    <w:rsid w:val="001141C9"/>
    <w:rsid w:val="00114E8C"/>
    <w:rsid w:val="00114EF9"/>
    <w:rsid w:val="00115CDF"/>
    <w:rsid w:val="00117085"/>
    <w:rsid w:val="001173CB"/>
    <w:rsid w:val="00117F10"/>
    <w:rsid w:val="00120A0C"/>
    <w:rsid w:val="001226F3"/>
    <w:rsid w:val="00122706"/>
    <w:rsid w:val="00122967"/>
    <w:rsid w:val="001231CC"/>
    <w:rsid w:val="0012379D"/>
    <w:rsid w:val="00124EB4"/>
    <w:rsid w:val="001258A8"/>
    <w:rsid w:val="00125B10"/>
    <w:rsid w:val="00125F3C"/>
    <w:rsid w:val="00126923"/>
    <w:rsid w:val="00126ABD"/>
    <w:rsid w:val="00127BCB"/>
    <w:rsid w:val="00132D13"/>
    <w:rsid w:val="00132F74"/>
    <w:rsid w:val="00133DB8"/>
    <w:rsid w:val="0013400C"/>
    <w:rsid w:val="00134504"/>
    <w:rsid w:val="00134B1E"/>
    <w:rsid w:val="001359B5"/>
    <w:rsid w:val="00135E69"/>
    <w:rsid w:val="00136593"/>
    <w:rsid w:val="0013679E"/>
    <w:rsid w:val="00137074"/>
    <w:rsid w:val="001416AC"/>
    <w:rsid w:val="001416E3"/>
    <w:rsid w:val="00143EBF"/>
    <w:rsid w:val="001441B7"/>
    <w:rsid w:val="001447AA"/>
    <w:rsid w:val="00145B24"/>
    <w:rsid w:val="00145C9A"/>
    <w:rsid w:val="001469B0"/>
    <w:rsid w:val="00146F22"/>
    <w:rsid w:val="00147126"/>
    <w:rsid w:val="001471DE"/>
    <w:rsid w:val="00147870"/>
    <w:rsid w:val="00147F0A"/>
    <w:rsid w:val="001501D8"/>
    <w:rsid w:val="00150247"/>
    <w:rsid w:val="001509CD"/>
    <w:rsid w:val="00151B9B"/>
    <w:rsid w:val="001525CD"/>
    <w:rsid w:val="00152947"/>
    <w:rsid w:val="00153B11"/>
    <w:rsid w:val="001543B8"/>
    <w:rsid w:val="001549E6"/>
    <w:rsid w:val="0015576D"/>
    <w:rsid w:val="00155BB9"/>
    <w:rsid w:val="00155DEA"/>
    <w:rsid w:val="00156074"/>
    <w:rsid w:val="001568F4"/>
    <w:rsid w:val="00164035"/>
    <w:rsid w:val="001644BE"/>
    <w:rsid w:val="00164F5D"/>
    <w:rsid w:val="001664D3"/>
    <w:rsid w:val="001666CB"/>
    <w:rsid w:val="00166C33"/>
    <w:rsid w:val="00171C35"/>
    <w:rsid w:val="001723AD"/>
    <w:rsid w:val="001732CC"/>
    <w:rsid w:val="001739B2"/>
    <w:rsid w:val="00174A4E"/>
    <w:rsid w:val="001750A6"/>
    <w:rsid w:val="0017526E"/>
    <w:rsid w:val="001754C6"/>
    <w:rsid w:val="00175A88"/>
    <w:rsid w:val="00175B28"/>
    <w:rsid w:val="0017600B"/>
    <w:rsid w:val="00181191"/>
    <w:rsid w:val="0018280F"/>
    <w:rsid w:val="00182C0D"/>
    <w:rsid w:val="00183C05"/>
    <w:rsid w:val="00183DEF"/>
    <w:rsid w:val="00184C75"/>
    <w:rsid w:val="00184F3B"/>
    <w:rsid w:val="00187CF4"/>
    <w:rsid w:val="00187E4E"/>
    <w:rsid w:val="00190B7F"/>
    <w:rsid w:val="00191258"/>
    <w:rsid w:val="00193045"/>
    <w:rsid w:val="00193586"/>
    <w:rsid w:val="001942C0"/>
    <w:rsid w:val="00194A04"/>
    <w:rsid w:val="00194DBC"/>
    <w:rsid w:val="00194ED7"/>
    <w:rsid w:val="00195426"/>
    <w:rsid w:val="00196F64"/>
    <w:rsid w:val="001A0F6E"/>
    <w:rsid w:val="001A1527"/>
    <w:rsid w:val="001A1A5D"/>
    <w:rsid w:val="001A1FE2"/>
    <w:rsid w:val="001A3CD9"/>
    <w:rsid w:val="001A50A2"/>
    <w:rsid w:val="001A50E3"/>
    <w:rsid w:val="001A5802"/>
    <w:rsid w:val="001A6540"/>
    <w:rsid w:val="001A7D42"/>
    <w:rsid w:val="001B0266"/>
    <w:rsid w:val="001B10CB"/>
    <w:rsid w:val="001B1305"/>
    <w:rsid w:val="001B1A64"/>
    <w:rsid w:val="001B1AA5"/>
    <w:rsid w:val="001B2042"/>
    <w:rsid w:val="001B270A"/>
    <w:rsid w:val="001B2852"/>
    <w:rsid w:val="001B40AE"/>
    <w:rsid w:val="001B4174"/>
    <w:rsid w:val="001B59C8"/>
    <w:rsid w:val="001B6950"/>
    <w:rsid w:val="001B6EF8"/>
    <w:rsid w:val="001C009D"/>
    <w:rsid w:val="001C0380"/>
    <w:rsid w:val="001C0F5B"/>
    <w:rsid w:val="001C1E25"/>
    <w:rsid w:val="001C1E34"/>
    <w:rsid w:val="001C368B"/>
    <w:rsid w:val="001C3E43"/>
    <w:rsid w:val="001C3EC8"/>
    <w:rsid w:val="001C51F9"/>
    <w:rsid w:val="001C6D5C"/>
    <w:rsid w:val="001D00E5"/>
    <w:rsid w:val="001D117D"/>
    <w:rsid w:val="001D1D42"/>
    <w:rsid w:val="001D1F95"/>
    <w:rsid w:val="001D30EF"/>
    <w:rsid w:val="001D524D"/>
    <w:rsid w:val="001D5A1D"/>
    <w:rsid w:val="001D6F88"/>
    <w:rsid w:val="001D7343"/>
    <w:rsid w:val="001E0385"/>
    <w:rsid w:val="001E0E1E"/>
    <w:rsid w:val="001E14D1"/>
    <w:rsid w:val="001E319B"/>
    <w:rsid w:val="001E3407"/>
    <w:rsid w:val="001E35C8"/>
    <w:rsid w:val="001E411F"/>
    <w:rsid w:val="001E554B"/>
    <w:rsid w:val="001E598D"/>
    <w:rsid w:val="001E685C"/>
    <w:rsid w:val="001E6C5F"/>
    <w:rsid w:val="001E7533"/>
    <w:rsid w:val="001F166F"/>
    <w:rsid w:val="001F1696"/>
    <w:rsid w:val="001F1AAF"/>
    <w:rsid w:val="001F1C36"/>
    <w:rsid w:val="001F227D"/>
    <w:rsid w:val="001F381F"/>
    <w:rsid w:val="001F4012"/>
    <w:rsid w:val="001F48FA"/>
    <w:rsid w:val="001F4FBC"/>
    <w:rsid w:val="001F5CF8"/>
    <w:rsid w:val="001F5F78"/>
    <w:rsid w:val="001F70A4"/>
    <w:rsid w:val="001F75ED"/>
    <w:rsid w:val="001F7E28"/>
    <w:rsid w:val="002013AE"/>
    <w:rsid w:val="002038BD"/>
    <w:rsid w:val="002040EB"/>
    <w:rsid w:val="0020449B"/>
    <w:rsid w:val="002050B8"/>
    <w:rsid w:val="0020648A"/>
    <w:rsid w:val="00206E58"/>
    <w:rsid w:val="00207807"/>
    <w:rsid w:val="00210A31"/>
    <w:rsid w:val="00212416"/>
    <w:rsid w:val="002128D1"/>
    <w:rsid w:val="002137D6"/>
    <w:rsid w:val="00214B3E"/>
    <w:rsid w:val="0021500D"/>
    <w:rsid w:val="0021522E"/>
    <w:rsid w:val="0021684A"/>
    <w:rsid w:val="00216850"/>
    <w:rsid w:val="00217E72"/>
    <w:rsid w:val="00221DB1"/>
    <w:rsid w:val="00222BF8"/>
    <w:rsid w:val="00222EB5"/>
    <w:rsid w:val="00224349"/>
    <w:rsid w:val="002247FE"/>
    <w:rsid w:val="00225570"/>
    <w:rsid w:val="00230640"/>
    <w:rsid w:val="0023079D"/>
    <w:rsid w:val="00230F31"/>
    <w:rsid w:val="00231847"/>
    <w:rsid w:val="0023253A"/>
    <w:rsid w:val="00232BAA"/>
    <w:rsid w:val="00232E9A"/>
    <w:rsid w:val="00234FC0"/>
    <w:rsid w:val="0023501B"/>
    <w:rsid w:val="002365B7"/>
    <w:rsid w:val="0023662D"/>
    <w:rsid w:val="00236683"/>
    <w:rsid w:val="002372DF"/>
    <w:rsid w:val="00237737"/>
    <w:rsid w:val="002400CD"/>
    <w:rsid w:val="002415E2"/>
    <w:rsid w:val="00241D41"/>
    <w:rsid w:val="00242B4B"/>
    <w:rsid w:val="00243C98"/>
    <w:rsid w:val="00244A32"/>
    <w:rsid w:val="002452CB"/>
    <w:rsid w:val="00245C44"/>
    <w:rsid w:val="00246629"/>
    <w:rsid w:val="00247253"/>
    <w:rsid w:val="00247BAC"/>
    <w:rsid w:val="0025148A"/>
    <w:rsid w:val="00252C8B"/>
    <w:rsid w:val="00252DDA"/>
    <w:rsid w:val="00254ABD"/>
    <w:rsid w:val="00255190"/>
    <w:rsid w:val="0025538D"/>
    <w:rsid w:val="00255630"/>
    <w:rsid w:val="0025651C"/>
    <w:rsid w:val="00260B53"/>
    <w:rsid w:val="00261DDB"/>
    <w:rsid w:val="0026223D"/>
    <w:rsid w:val="00262382"/>
    <w:rsid w:val="002633A5"/>
    <w:rsid w:val="00263D0A"/>
    <w:rsid w:val="00264470"/>
    <w:rsid w:val="00266232"/>
    <w:rsid w:val="00266F37"/>
    <w:rsid w:val="00267F05"/>
    <w:rsid w:val="0027152A"/>
    <w:rsid w:val="00271894"/>
    <w:rsid w:val="002725AE"/>
    <w:rsid w:val="002729DD"/>
    <w:rsid w:val="00272ACE"/>
    <w:rsid w:val="00273857"/>
    <w:rsid w:val="00274968"/>
    <w:rsid w:val="00276EE3"/>
    <w:rsid w:val="00277666"/>
    <w:rsid w:val="00277E6A"/>
    <w:rsid w:val="00281492"/>
    <w:rsid w:val="002814F6"/>
    <w:rsid w:val="002818CA"/>
    <w:rsid w:val="00281A0E"/>
    <w:rsid w:val="00281BB7"/>
    <w:rsid w:val="00282113"/>
    <w:rsid w:val="00282357"/>
    <w:rsid w:val="0028363B"/>
    <w:rsid w:val="002849F6"/>
    <w:rsid w:val="00284ABC"/>
    <w:rsid w:val="00285652"/>
    <w:rsid w:val="00285929"/>
    <w:rsid w:val="00287D59"/>
    <w:rsid w:val="00290BDB"/>
    <w:rsid w:val="00290FE7"/>
    <w:rsid w:val="0029147A"/>
    <w:rsid w:val="0029235F"/>
    <w:rsid w:val="00293579"/>
    <w:rsid w:val="00293E06"/>
    <w:rsid w:val="002A1A02"/>
    <w:rsid w:val="002A3611"/>
    <w:rsid w:val="002A3D4A"/>
    <w:rsid w:val="002A3EC0"/>
    <w:rsid w:val="002A5CBF"/>
    <w:rsid w:val="002A5E9C"/>
    <w:rsid w:val="002B0A46"/>
    <w:rsid w:val="002B17C4"/>
    <w:rsid w:val="002B329A"/>
    <w:rsid w:val="002B3CAA"/>
    <w:rsid w:val="002B4804"/>
    <w:rsid w:val="002B4E17"/>
    <w:rsid w:val="002B5980"/>
    <w:rsid w:val="002B7234"/>
    <w:rsid w:val="002C1907"/>
    <w:rsid w:val="002C34C4"/>
    <w:rsid w:val="002C3F06"/>
    <w:rsid w:val="002C5F53"/>
    <w:rsid w:val="002C6AB1"/>
    <w:rsid w:val="002C7CB9"/>
    <w:rsid w:val="002C7DA0"/>
    <w:rsid w:val="002D0158"/>
    <w:rsid w:val="002D0DE7"/>
    <w:rsid w:val="002D188A"/>
    <w:rsid w:val="002D1F5E"/>
    <w:rsid w:val="002D2767"/>
    <w:rsid w:val="002D2E84"/>
    <w:rsid w:val="002D410E"/>
    <w:rsid w:val="002D51AD"/>
    <w:rsid w:val="002D7B64"/>
    <w:rsid w:val="002D7F97"/>
    <w:rsid w:val="002E0691"/>
    <w:rsid w:val="002E0721"/>
    <w:rsid w:val="002E127C"/>
    <w:rsid w:val="002E15F5"/>
    <w:rsid w:val="002E1C51"/>
    <w:rsid w:val="002E2496"/>
    <w:rsid w:val="002E249F"/>
    <w:rsid w:val="002E258B"/>
    <w:rsid w:val="002E26BB"/>
    <w:rsid w:val="002E2D97"/>
    <w:rsid w:val="002E2E73"/>
    <w:rsid w:val="002E341F"/>
    <w:rsid w:val="002E3532"/>
    <w:rsid w:val="002E4827"/>
    <w:rsid w:val="002E4BD9"/>
    <w:rsid w:val="002E608D"/>
    <w:rsid w:val="002E73D7"/>
    <w:rsid w:val="002E7DBA"/>
    <w:rsid w:val="002F0782"/>
    <w:rsid w:val="002F0F64"/>
    <w:rsid w:val="002F196B"/>
    <w:rsid w:val="002F1995"/>
    <w:rsid w:val="002F1DB5"/>
    <w:rsid w:val="002F1F05"/>
    <w:rsid w:val="002F218C"/>
    <w:rsid w:val="002F2734"/>
    <w:rsid w:val="002F3676"/>
    <w:rsid w:val="002F36CF"/>
    <w:rsid w:val="002F3853"/>
    <w:rsid w:val="002F447A"/>
    <w:rsid w:val="002F4621"/>
    <w:rsid w:val="002F498D"/>
    <w:rsid w:val="002F4B78"/>
    <w:rsid w:val="002F534C"/>
    <w:rsid w:val="002F5CBF"/>
    <w:rsid w:val="002F7790"/>
    <w:rsid w:val="00301ADC"/>
    <w:rsid w:val="00301DCE"/>
    <w:rsid w:val="00303140"/>
    <w:rsid w:val="003042EB"/>
    <w:rsid w:val="00304B7D"/>
    <w:rsid w:val="0031160B"/>
    <w:rsid w:val="0031345E"/>
    <w:rsid w:val="003135E4"/>
    <w:rsid w:val="00313F6F"/>
    <w:rsid w:val="00314354"/>
    <w:rsid w:val="00314F53"/>
    <w:rsid w:val="003154A6"/>
    <w:rsid w:val="003154B0"/>
    <w:rsid w:val="00315611"/>
    <w:rsid w:val="003157A2"/>
    <w:rsid w:val="00315B22"/>
    <w:rsid w:val="00315E44"/>
    <w:rsid w:val="00315FB0"/>
    <w:rsid w:val="003176D8"/>
    <w:rsid w:val="00317700"/>
    <w:rsid w:val="003177C0"/>
    <w:rsid w:val="00320535"/>
    <w:rsid w:val="00320FC2"/>
    <w:rsid w:val="003217D4"/>
    <w:rsid w:val="00321B63"/>
    <w:rsid w:val="00322D93"/>
    <w:rsid w:val="00323217"/>
    <w:rsid w:val="00323389"/>
    <w:rsid w:val="00323537"/>
    <w:rsid w:val="0032524B"/>
    <w:rsid w:val="003278F5"/>
    <w:rsid w:val="00330B23"/>
    <w:rsid w:val="003311D0"/>
    <w:rsid w:val="00331CC7"/>
    <w:rsid w:val="00331F0F"/>
    <w:rsid w:val="00332C99"/>
    <w:rsid w:val="0033461E"/>
    <w:rsid w:val="00335452"/>
    <w:rsid w:val="003359F8"/>
    <w:rsid w:val="00335E6F"/>
    <w:rsid w:val="00337BE4"/>
    <w:rsid w:val="00340A8E"/>
    <w:rsid w:val="003411B0"/>
    <w:rsid w:val="00341D44"/>
    <w:rsid w:val="00341E1C"/>
    <w:rsid w:val="003429CD"/>
    <w:rsid w:val="00342E8E"/>
    <w:rsid w:val="00343DF3"/>
    <w:rsid w:val="00345416"/>
    <w:rsid w:val="00345633"/>
    <w:rsid w:val="00346200"/>
    <w:rsid w:val="00346D70"/>
    <w:rsid w:val="00347738"/>
    <w:rsid w:val="00347F6A"/>
    <w:rsid w:val="00350A50"/>
    <w:rsid w:val="003537FB"/>
    <w:rsid w:val="00353A83"/>
    <w:rsid w:val="00353D5E"/>
    <w:rsid w:val="00355184"/>
    <w:rsid w:val="0035671D"/>
    <w:rsid w:val="003569D7"/>
    <w:rsid w:val="00357778"/>
    <w:rsid w:val="00357C95"/>
    <w:rsid w:val="003658DA"/>
    <w:rsid w:val="00365AA5"/>
    <w:rsid w:val="003661CF"/>
    <w:rsid w:val="0036637E"/>
    <w:rsid w:val="00366BC2"/>
    <w:rsid w:val="0036734A"/>
    <w:rsid w:val="003677B4"/>
    <w:rsid w:val="0037008E"/>
    <w:rsid w:val="00371832"/>
    <w:rsid w:val="00371946"/>
    <w:rsid w:val="00371BC7"/>
    <w:rsid w:val="00372421"/>
    <w:rsid w:val="00372882"/>
    <w:rsid w:val="00372B3D"/>
    <w:rsid w:val="00373109"/>
    <w:rsid w:val="00373177"/>
    <w:rsid w:val="003738D3"/>
    <w:rsid w:val="003751F0"/>
    <w:rsid w:val="00375B05"/>
    <w:rsid w:val="00377ADE"/>
    <w:rsid w:val="003805BA"/>
    <w:rsid w:val="003813C6"/>
    <w:rsid w:val="003817A9"/>
    <w:rsid w:val="00382025"/>
    <w:rsid w:val="00384D9B"/>
    <w:rsid w:val="00385883"/>
    <w:rsid w:val="0038672F"/>
    <w:rsid w:val="00386FC0"/>
    <w:rsid w:val="00387197"/>
    <w:rsid w:val="00387215"/>
    <w:rsid w:val="00387D6D"/>
    <w:rsid w:val="00390978"/>
    <w:rsid w:val="00390CD5"/>
    <w:rsid w:val="0039164E"/>
    <w:rsid w:val="00392FE8"/>
    <w:rsid w:val="00394705"/>
    <w:rsid w:val="00394EBE"/>
    <w:rsid w:val="00395679"/>
    <w:rsid w:val="00395919"/>
    <w:rsid w:val="0039629E"/>
    <w:rsid w:val="00396901"/>
    <w:rsid w:val="00396D0E"/>
    <w:rsid w:val="0039789B"/>
    <w:rsid w:val="003A038A"/>
    <w:rsid w:val="003A19FB"/>
    <w:rsid w:val="003A21EE"/>
    <w:rsid w:val="003A2578"/>
    <w:rsid w:val="003A3B91"/>
    <w:rsid w:val="003A45A9"/>
    <w:rsid w:val="003A522A"/>
    <w:rsid w:val="003A5D46"/>
    <w:rsid w:val="003A5DA6"/>
    <w:rsid w:val="003A640A"/>
    <w:rsid w:val="003A7599"/>
    <w:rsid w:val="003A7646"/>
    <w:rsid w:val="003B01C0"/>
    <w:rsid w:val="003B0555"/>
    <w:rsid w:val="003B0C2B"/>
    <w:rsid w:val="003B0C45"/>
    <w:rsid w:val="003B26B4"/>
    <w:rsid w:val="003B3160"/>
    <w:rsid w:val="003B354F"/>
    <w:rsid w:val="003B5498"/>
    <w:rsid w:val="003C0863"/>
    <w:rsid w:val="003C0F73"/>
    <w:rsid w:val="003C1A85"/>
    <w:rsid w:val="003C2390"/>
    <w:rsid w:val="003C4195"/>
    <w:rsid w:val="003C502E"/>
    <w:rsid w:val="003C64DA"/>
    <w:rsid w:val="003C75BF"/>
    <w:rsid w:val="003C77BF"/>
    <w:rsid w:val="003D1525"/>
    <w:rsid w:val="003D1AFA"/>
    <w:rsid w:val="003D23DA"/>
    <w:rsid w:val="003D2C70"/>
    <w:rsid w:val="003D305C"/>
    <w:rsid w:val="003D3F82"/>
    <w:rsid w:val="003D4784"/>
    <w:rsid w:val="003D6415"/>
    <w:rsid w:val="003D6FCF"/>
    <w:rsid w:val="003D7698"/>
    <w:rsid w:val="003D7ED9"/>
    <w:rsid w:val="003E1A43"/>
    <w:rsid w:val="003E1FF9"/>
    <w:rsid w:val="003E212E"/>
    <w:rsid w:val="003E256C"/>
    <w:rsid w:val="003E5373"/>
    <w:rsid w:val="003E54E4"/>
    <w:rsid w:val="003E5850"/>
    <w:rsid w:val="003E6107"/>
    <w:rsid w:val="003F038D"/>
    <w:rsid w:val="003F0FF8"/>
    <w:rsid w:val="003F1831"/>
    <w:rsid w:val="003F1A2C"/>
    <w:rsid w:val="003F1ADE"/>
    <w:rsid w:val="003F25D3"/>
    <w:rsid w:val="003F3A7A"/>
    <w:rsid w:val="003F46E3"/>
    <w:rsid w:val="003F525A"/>
    <w:rsid w:val="003F5E86"/>
    <w:rsid w:val="003F7D48"/>
    <w:rsid w:val="0040135F"/>
    <w:rsid w:val="00403102"/>
    <w:rsid w:val="004032A6"/>
    <w:rsid w:val="00403AA8"/>
    <w:rsid w:val="00404B98"/>
    <w:rsid w:val="004071C0"/>
    <w:rsid w:val="00407963"/>
    <w:rsid w:val="00410B75"/>
    <w:rsid w:val="00411163"/>
    <w:rsid w:val="00411297"/>
    <w:rsid w:val="00412D58"/>
    <w:rsid w:val="00412EB8"/>
    <w:rsid w:val="004134B5"/>
    <w:rsid w:val="004135F6"/>
    <w:rsid w:val="00414E8C"/>
    <w:rsid w:val="00415A48"/>
    <w:rsid w:val="0041768A"/>
    <w:rsid w:val="00417BB6"/>
    <w:rsid w:val="00417C0E"/>
    <w:rsid w:val="00420519"/>
    <w:rsid w:val="004207B7"/>
    <w:rsid w:val="00421BD0"/>
    <w:rsid w:val="00421F49"/>
    <w:rsid w:val="0042229A"/>
    <w:rsid w:val="004230A6"/>
    <w:rsid w:val="00423D41"/>
    <w:rsid w:val="00423F5D"/>
    <w:rsid w:val="00424995"/>
    <w:rsid w:val="0042786C"/>
    <w:rsid w:val="00427EEF"/>
    <w:rsid w:val="0043004D"/>
    <w:rsid w:val="00432014"/>
    <w:rsid w:val="0043216E"/>
    <w:rsid w:val="00432B55"/>
    <w:rsid w:val="00433371"/>
    <w:rsid w:val="004334F9"/>
    <w:rsid w:val="00433F23"/>
    <w:rsid w:val="00434223"/>
    <w:rsid w:val="00434DC4"/>
    <w:rsid w:val="00435561"/>
    <w:rsid w:val="0043569B"/>
    <w:rsid w:val="0043577E"/>
    <w:rsid w:val="0043592F"/>
    <w:rsid w:val="00435CFB"/>
    <w:rsid w:val="004362BA"/>
    <w:rsid w:val="004375A1"/>
    <w:rsid w:val="0043777A"/>
    <w:rsid w:val="00437CA5"/>
    <w:rsid w:val="0044036E"/>
    <w:rsid w:val="00440F9C"/>
    <w:rsid w:val="00441692"/>
    <w:rsid w:val="00441893"/>
    <w:rsid w:val="00442A42"/>
    <w:rsid w:val="00443E5D"/>
    <w:rsid w:val="0044427E"/>
    <w:rsid w:val="004457EF"/>
    <w:rsid w:val="00445ACA"/>
    <w:rsid w:val="00445D44"/>
    <w:rsid w:val="00446007"/>
    <w:rsid w:val="00446763"/>
    <w:rsid w:val="004470FD"/>
    <w:rsid w:val="00452CE4"/>
    <w:rsid w:val="00452F59"/>
    <w:rsid w:val="0045313F"/>
    <w:rsid w:val="00454F8C"/>
    <w:rsid w:val="00455484"/>
    <w:rsid w:val="0045613D"/>
    <w:rsid w:val="0045627B"/>
    <w:rsid w:val="0045669D"/>
    <w:rsid w:val="00460276"/>
    <w:rsid w:val="00460C0E"/>
    <w:rsid w:val="00460D4D"/>
    <w:rsid w:val="004613CC"/>
    <w:rsid w:val="00461651"/>
    <w:rsid w:val="00463F90"/>
    <w:rsid w:val="00464222"/>
    <w:rsid w:val="0046465C"/>
    <w:rsid w:val="00465170"/>
    <w:rsid w:val="00465DBE"/>
    <w:rsid w:val="00465FE6"/>
    <w:rsid w:val="00466C8A"/>
    <w:rsid w:val="004674D3"/>
    <w:rsid w:val="004678F7"/>
    <w:rsid w:val="0047041A"/>
    <w:rsid w:val="00471661"/>
    <w:rsid w:val="00473368"/>
    <w:rsid w:val="00473A52"/>
    <w:rsid w:val="00474FC0"/>
    <w:rsid w:val="00475D05"/>
    <w:rsid w:val="00477012"/>
    <w:rsid w:val="0047772D"/>
    <w:rsid w:val="00477822"/>
    <w:rsid w:val="00483CB8"/>
    <w:rsid w:val="00485137"/>
    <w:rsid w:val="00485B51"/>
    <w:rsid w:val="00486300"/>
    <w:rsid w:val="004866A5"/>
    <w:rsid w:val="00486A28"/>
    <w:rsid w:val="00486A6E"/>
    <w:rsid w:val="00486F7D"/>
    <w:rsid w:val="0048747F"/>
    <w:rsid w:val="004920BB"/>
    <w:rsid w:val="00492BB5"/>
    <w:rsid w:val="004935B0"/>
    <w:rsid w:val="004936D3"/>
    <w:rsid w:val="004945DF"/>
    <w:rsid w:val="004967CB"/>
    <w:rsid w:val="00496B24"/>
    <w:rsid w:val="00497D1D"/>
    <w:rsid w:val="004A03C1"/>
    <w:rsid w:val="004A08CF"/>
    <w:rsid w:val="004A13D2"/>
    <w:rsid w:val="004A18F2"/>
    <w:rsid w:val="004A26D2"/>
    <w:rsid w:val="004A3226"/>
    <w:rsid w:val="004A55FC"/>
    <w:rsid w:val="004A6284"/>
    <w:rsid w:val="004A6895"/>
    <w:rsid w:val="004A6E3E"/>
    <w:rsid w:val="004B0671"/>
    <w:rsid w:val="004B1881"/>
    <w:rsid w:val="004B1D7F"/>
    <w:rsid w:val="004B21DB"/>
    <w:rsid w:val="004B29BD"/>
    <w:rsid w:val="004B33BD"/>
    <w:rsid w:val="004B37B7"/>
    <w:rsid w:val="004B471D"/>
    <w:rsid w:val="004B479F"/>
    <w:rsid w:val="004B6EC7"/>
    <w:rsid w:val="004B75ED"/>
    <w:rsid w:val="004C13AC"/>
    <w:rsid w:val="004C186D"/>
    <w:rsid w:val="004C21E2"/>
    <w:rsid w:val="004C22B8"/>
    <w:rsid w:val="004C2DF2"/>
    <w:rsid w:val="004C36DD"/>
    <w:rsid w:val="004C4557"/>
    <w:rsid w:val="004C53B1"/>
    <w:rsid w:val="004C547F"/>
    <w:rsid w:val="004C7082"/>
    <w:rsid w:val="004C73AC"/>
    <w:rsid w:val="004C758F"/>
    <w:rsid w:val="004C7AF4"/>
    <w:rsid w:val="004D0F03"/>
    <w:rsid w:val="004D0FCF"/>
    <w:rsid w:val="004D186A"/>
    <w:rsid w:val="004D1EE7"/>
    <w:rsid w:val="004D2197"/>
    <w:rsid w:val="004D322F"/>
    <w:rsid w:val="004D3E18"/>
    <w:rsid w:val="004D60A7"/>
    <w:rsid w:val="004D68CF"/>
    <w:rsid w:val="004D7165"/>
    <w:rsid w:val="004D758B"/>
    <w:rsid w:val="004E010B"/>
    <w:rsid w:val="004E24AF"/>
    <w:rsid w:val="004E289F"/>
    <w:rsid w:val="004E315F"/>
    <w:rsid w:val="004E35BD"/>
    <w:rsid w:val="004E38DC"/>
    <w:rsid w:val="004E4458"/>
    <w:rsid w:val="004E49D0"/>
    <w:rsid w:val="004E69E0"/>
    <w:rsid w:val="004E6CA5"/>
    <w:rsid w:val="004E75B6"/>
    <w:rsid w:val="004F1E9A"/>
    <w:rsid w:val="004F276B"/>
    <w:rsid w:val="004F2F5D"/>
    <w:rsid w:val="004F2F7B"/>
    <w:rsid w:val="004F31AC"/>
    <w:rsid w:val="004F3AD7"/>
    <w:rsid w:val="004F5371"/>
    <w:rsid w:val="004F55E3"/>
    <w:rsid w:val="004F5E16"/>
    <w:rsid w:val="004F69C9"/>
    <w:rsid w:val="004F7B4D"/>
    <w:rsid w:val="004F7BC9"/>
    <w:rsid w:val="004F7D48"/>
    <w:rsid w:val="005002C0"/>
    <w:rsid w:val="00500830"/>
    <w:rsid w:val="00503140"/>
    <w:rsid w:val="00503618"/>
    <w:rsid w:val="00503C44"/>
    <w:rsid w:val="00503CA3"/>
    <w:rsid w:val="00504E3B"/>
    <w:rsid w:val="005051E7"/>
    <w:rsid w:val="00505C8A"/>
    <w:rsid w:val="00505FA8"/>
    <w:rsid w:val="0050691E"/>
    <w:rsid w:val="0050756C"/>
    <w:rsid w:val="0051076B"/>
    <w:rsid w:val="00510D55"/>
    <w:rsid w:val="00511265"/>
    <w:rsid w:val="00511A52"/>
    <w:rsid w:val="00511AAE"/>
    <w:rsid w:val="00512135"/>
    <w:rsid w:val="00512232"/>
    <w:rsid w:val="00513446"/>
    <w:rsid w:val="00513A60"/>
    <w:rsid w:val="00513D22"/>
    <w:rsid w:val="00513E25"/>
    <w:rsid w:val="00515815"/>
    <w:rsid w:val="00516160"/>
    <w:rsid w:val="00520015"/>
    <w:rsid w:val="00520B36"/>
    <w:rsid w:val="005216E7"/>
    <w:rsid w:val="00521EFA"/>
    <w:rsid w:val="0052489E"/>
    <w:rsid w:val="0052601F"/>
    <w:rsid w:val="00526B5C"/>
    <w:rsid w:val="00527A0C"/>
    <w:rsid w:val="00527D0C"/>
    <w:rsid w:val="00527DB6"/>
    <w:rsid w:val="00527E39"/>
    <w:rsid w:val="0053043C"/>
    <w:rsid w:val="00531BD2"/>
    <w:rsid w:val="0053270E"/>
    <w:rsid w:val="00532739"/>
    <w:rsid w:val="00532DFC"/>
    <w:rsid w:val="00532F12"/>
    <w:rsid w:val="00533A0A"/>
    <w:rsid w:val="00533ADA"/>
    <w:rsid w:val="0053458C"/>
    <w:rsid w:val="0053496C"/>
    <w:rsid w:val="005362DC"/>
    <w:rsid w:val="005366AA"/>
    <w:rsid w:val="00536723"/>
    <w:rsid w:val="00536FA5"/>
    <w:rsid w:val="00540B89"/>
    <w:rsid w:val="00540F49"/>
    <w:rsid w:val="00541F65"/>
    <w:rsid w:val="00542239"/>
    <w:rsid w:val="00542BA9"/>
    <w:rsid w:val="00543980"/>
    <w:rsid w:val="00543B00"/>
    <w:rsid w:val="0054448F"/>
    <w:rsid w:val="0054588F"/>
    <w:rsid w:val="00545F33"/>
    <w:rsid w:val="00547D8A"/>
    <w:rsid w:val="00550A43"/>
    <w:rsid w:val="00550F8F"/>
    <w:rsid w:val="005516B3"/>
    <w:rsid w:val="00551A3A"/>
    <w:rsid w:val="00552282"/>
    <w:rsid w:val="005529CC"/>
    <w:rsid w:val="00552BC8"/>
    <w:rsid w:val="00553274"/>
    <w:rsid w:val="005533B6"/>
    <w:rsid w:val="00553501"/>
    <w:rsid w:val="00553928"/>
    <w:rsid w:val="00553EFE"/>
    <w:rsid w:val="00554275"/>
    <w:rsid w:val="00554992"/>
    <w:rsid w:val="00554BF4"/>
    <w:rsid w:val="00555CA6"/>
    <w:rsid w:val="00555F03"/>
    <w:rsid w:val="005564BB"/>
    <w:rsid w:val="00557AC3"/>
    <w:rsid w:val="00560038"/>
    <w:rsid w:val="0056123C"/>
    <w:rsid w:val="00562149"/>
    <w:rsid w:val="00562679"/>
    <w:rsid w:val="005633B0"/>
    <w:rsid w:val="0056427D"/>
    <w:rsid w:val="00564636"/>
    <w:rsid w:val="0056463D"/>
    <w:rsid w:val="0056488D"/>
    <w:rsid w:val="00566DAC"/>
    <w:rsid w:val="00566E8D"/>
    <w:rsid w:val="00566FC3"/>
    <w:rsid w:val="005671E9"/>
    <w:rsid w:val="0056757D"/>
    <w:rsid w:val="005705AF"/>
    <w:rsid w:val="005708E7"/>
    <w:rsid w:val="00570BFC"/>
    <w:rsid w:val="00571163"/>
    <w:rsid w:val="005715D8"/>
    <w:rsid w:val="00571692"/>
    <w:rsid w:val="00571833"/>
    <w:rsid w:val="0057212D"/>
    <w:rsid w:val="00573C76"/>
    <w:rsid w:val="005740EB"/>
    <w:rsid w:val="0057484D"/>
    <w:rsid w:val="00574F08"/>
    <w:rsid w:val="00575070"/>
    <w:rsid w:val="005757D2"/>
    <w:rsid w:val="0057584F"/>
    <w:rsid w:val="00577995"/>
    <w:rsid w:val="00577D92"/>
    <w:rsid w:val="00581105"/>
    <w:rsid w:val="005816A5"/>
    <w:rsid w:val="0058282A"/>
    <w:rsid w:val="00583706"/>
    <w:rsid w:val="005838B5"/>
    <w:rsid w:val="005840C5"/>
    <w:rsid w:val="0058444E"/>
    <w:rsid w:val="00584B32"/>
    <w:rsid w:val="00585921"/>
    <w:rsid w:val="0058596F"/>
    <w:rsid w:val="00585D4B"/>
    <w:rsid w:val="00585E64"/>
    <w:rsid w:val="00587326"/>
    <w:rsid w:val="005875D5"/>
    <w:rsid w:val="00587760"/>
    <w:rsid w:val="00590097"/>
    <w:rsid w:val="00591769"/>
    <w:rsid w:val="00591B65"/>
    <w:rsid w:val="0059244C"/>
    <w:rsid w:val="00592BF6"/>
    <w:rsid w:val="0059313D"/>
    <w:rsid w:val="00593792"/>
    <w:rsid w:val="00593BEE"/>
    <w:rsid w:val="00594A4D"/>
    <w:rsid w:val="00594FFD"/>
    <w:rsid w:val="00595131"/>
    <w:rsid w:val="00596B62"/>
    <w:rsid w:val="00596EA8"/>
    <w:rsid w:val="00596F98"/>
    <w:rsid w:val="00597D28"/>
    <w:rsid w:val="00597E3E"/>
    <w:rsid w:val="005A0972"/>
    <w:rsid w:val="005A1DA7"/>
    <w:rsid w:val="005A29BF"/>
    <w:rsid w:val="005A3333"/>
    <w:rsid w:val="005A43AE"/>
    <w:rsid w:val="005A49A5"/>
    <w:rsid w:val="005A57C4"/>
    <w:rsid w:val="005A65D5"/>
    <w:rsid w:val="005A6A2C"/>
    <w:rsid w:val="005A70DF"/>
    <w:rsid w:val="005A75FA"/>
    <w:rsid w:val="005A7814"/>
    <w:rsid w:val="005B0242"/>
    <w:rsid w:val="005B23D9"/>
    <w:rsid w:val="005B2E9C"/>
    <w:rsid w:val="005B4ECC"/>
    <w:rsid w:val="005B4ED5"/>
    <w:rsid w:val="005B5159"/>
    <w:rsid w:val="005B56CD"/>
    <w:rsid w:val="005B5A4A"/>
    <w:rsid w:val="005B6B9B"/>
    <w:rsid w:val="005B6FDC"/>
    <w:rsid w:val="005B70D3"/>
    <w:rsid w:val="005B7865"/>
    <w:rsid w:val="005C015E"/>
    <w:rsid w:val="005C034F"/>
    <w:rsid w:val="005C0393"/>
    <w:rsid w:val="005C07C7"/>
    <w:rsid w:val="005C1BA8"/>
    <w:rsid w:val="005C1E5F"/>
    <w:rsid w:val="005C25BD"/>
    <w:rsid w:val="005C34F7"/>
    <w:rsid w:val="005C61CB"/>
    <w:rsid w:val="005C7020"/>
    <w:rsid w:val="005D1460"/>
    <w:rsid w:val="005D5BB5"/>
    <w:rsid w:val="005D794F"/>
    <w:rsid w:val="005D7B41"/>
    <w:rsid w:val="005D7D39"/>
    <w:rsid w:val="005D7F09"/>
    <w:rsid w:val="005E1051"/>
    <w:rsid w:val="005E1DD9"/>
    <w:rsid w:val="005E2EB0"/>
    <w:rsid w:val="005E4A77"/>
    <w:rsid w:val="005E69BF"/>
    <w:rsid w:val="005E6BFD"/>
    <w:rsid w:val="005E7333"/>
    <w:rsid w:val="005E7BE2"/>
    <w:rsid w:val="005E7FBB"/>
    <w:rsid w:val="005F147E"/>
    <w:rsid w:val="005F1F70"/>
    <w:rsid w:val="005F255C"/>
    <w:rsid w:val="005F29C7"/>
    <w:rsid w:val="005F2CD3"/>
    <w:rsid w:val="005F326F"/>
    <w:rsid w:val="005F3809"/>
    <w:rsid w:val="005F3C2A"/>
    <w:rsid w:val="005F4262"/>
    <w:rsid w:val="005F47CF"/>
    <w:rsid w:val="005F571F"/>
    <w:rsid w:val="005F5DE6"/>
    <w:rsid w:val="005F5FE7"/>
    <w:rsid w:val="005F7AD3"/>
    <w:rsid w:val="00603623"/>
    <w:rsid w:val="006053A1"/>
    <w:rsid w:val="006054A7"/>
    <w:rsid w:val="00605BF0"/>
    <w:rsid w:val="00606E2F"/>
    <w:rsid w:val="00607A87"/>
    <w:rsid w:val="00610441"/>
    <w:rsid w:val="00610BF8"/>
    <w:rsid w:val="006114C2"/>
    <w:rsid w:val="00611EA5"/>
    <w:rsid w:val="00612E71"/>
    <w:rsid w:val="00613449"/>
    <w:rsid w:val="006144F0"/>
    <w:rsid w:val="0061483F"/>
    <w:rsid w:val="00615462"/>
    <w:rsid w:val="00616E49"/>
    <w:rsid w:val="00617612"/>
    <w:rsid w:val="006176D7"/>
    <w:rsid w:val="0061789F"/>
    <w:rsid w:val="00617BF0"/>
    <w:rsid w:val="00620316"/>
    <w:rsid w:val="00620872"/>
    <w:rsid w:val="00622A47"/>
    <w:rsid w:val="00623E49"/>
    <w:rsid w:val="00623E60"/>
    <w:rsid w:val="0062473B"/>
    <w:rsid w:val="00625CE0"/>
    <w:rsid w:val="006261F8"/>
    <w:rsid w:val="0062697D"/>
    <w:rsid w:val="0062755E"/>
    <w:rsid w:val="00627F4B"/>
    <w:rsid w:val="006300F0"/>
    <w:rsid w:val="006306CC"/>
    <w:rsid w:val="00631DC8"/>
    <w:rsid w:val="00632FD9"/>
    <w:rsid w:val="006366FB"/>
    <w:rsid w:val="00637ADB"/>
    <w:rsid w:val="00640361"/>
    <w:rsid w:val="00640663"/>
    <w:rsid w:val="00640888"/>
    <w:rsid w:val="00640EFB"/>
    <w:rsid w:val="00641342"/>
    <w:rsid w:val="0064153D"/>
    <w:rsid w:val="00641697"/>
    <w:rsid w:val="00641D41"/>
    <w:rsid w:val="00641DA9"/>
    <w:rsid w:val="0064216A"/>
    <w:rsid w:val="0064363F"/>
    <w:rsid w:val="00643836"/>
    <w:rsid w:val="00643D95"/>
    <w:rsid w:val="00644856"/>
    <w:rsid w:val="00645731"/>
    <w:rsid w:val="006462A7"/>
    <w:rsid w:val="006465E2"/>
    <w:rsid w:val="00647B00"/>
    <w:rsid w:val="00650BF1"/>
    <w:rsid w:val="00652282"/>
    <w:rsid w:val="00652AA2"/>
    <w:rsid w:val="00653039"/>
    <w:rsid w:val="006530E3"/>
    <w:rsid w:val="00653426"/>
    <w:rsid w:val="006536BB"/>
    <w:rsid w:val="00654BF3"/>
    <w:rsid w:val="0065505F"/>
    <w:rsid w:val="00656EF1"/>
    <w:rsid w:val="00657205"/>
    <w:rsid w:val="006574D1"/>
    <w:rsid w:val="00660686"/>
    <w:rsid w:val="00660825"/>
    <w:rsid w:val="00662A6B"/>
    <w:rsid w:val="00663464"/>
    <w:rsid w:val="00663DC0"/>
    <w:rsid w:val="00664B99"/>
    <w:rsid w:val="006667DA"/>
    <w:rsid w:val="00667479"/>
    <w:rsid w:val="006709E2"/>
    <w:rsid w:val="0067115D"/>
    <w:rsid w:val="00671294"/>
    <w:rsid w:val="0067259B"/>
    <w:rsid w:val="00672E75"/>
    <w:rsid w:val="00672F04"/>
    <w:rsid w:val="00673E50"/>
    <w:rsid w:val="00675130"/>
    <w:rsid w:val="00676618"/>
    <w:rsid w:val="0067685D"/>
    <w:rsid w:val="00677503"/>
    <w:rsid w:val="0067781F"/>
    <w:rsid w:val="006802A8"/>
    <w:rsid w:val="00682467"/>
    <w:rsid w:val="00682F0F"/>
    <w:rsid w:val="00684316"/>
    <w:rsid w:val="00684985"/>
    <w:rsid w:val="00684F6E"/>
    <w:rsid w:val="00687206"/>
    <w:rsid w:val="006878DF"/>
    <w:rsid w:val="00687B35"/>
    <w:rsid w:val="00687B4C"/>
    <w:rsid w:val="006908E3"/>
    <w:rsid w:val="006925F9"/>
    <w:rsid w:val="00692720"/>
    <w:rsid w:val="00692DE9"/>
    <w:rsid w:val="00692F0B"/>
    <w:rsid w:val="00693310"/>
    <w:rsid w:val="006943BA"/>
    <w:rsid w:val="0069461B"/>
    <w:rsid w:val="00694A4B"/>
    <w:rsid w:val="00694B99"/>
    <w:rsid w:val="0069555C"/>
    <w:rsid w:val="00695856"/>
    <w:rsid w:val="006970D7"/>
    <w:rsid w:val="0069716C"/>
    <w:rsid w:val="00697342"/>
    <w:rsid w:val="00697645"/>
    <w:rsid w:val="006977D5"/>
    <w:rsid w:val="00697C26"/>
    <w:rsid w:val="006A0004"/>
    <w:rsid w:val="006A0CE0"/>
    <w:rsid w:val="006A164E"/>
    <w:rsid w:val="006A2E35"/>
    <w:rsid w:val="006A3241"/>
    <w:rsid w:val="006A4B0E"/>
    <w:rsid w:val="006A4FA8"/>
    <w:rsid w:val="006A7DDD"/>
    <w:rsid w:val="006B01AC"/>
    <w:rsid w:val="006B0A29"/>
    <w:rsid w:val="006B11BE"/>
    <w:rsid w:val="006B12D9"/>
    <w:rsid w:val="006B13E9"/>
    <w:rsid w:val="006B2191"/>
    <w:rsid w:val="006B2D79"/>
    <w:rsid w:val="006B2E2D"/>
    <w:rsid w:val="006B2F9F"/>
    <w:rsid w:val="006B37CB"/>
    <w:rsid w:val="006B5356"/>
    <w:rsid w:val="006B665A"/>
    <w:rsid w:val="006B75CA"/>
    <w:rsid w:val="006B796D"/>
    <w:rsid w:val="006C082E"/>
    <w:rsid w:val="006C0E27"/>
    <w:rsid w:val="006C2267"/>
    <w:rsid w:val="006C22D8"/>
    <w:rsid w:val="006C2596"/>
    <w:rsid w:val="006C28F3"/>
    <w:rsid w:val="006C6AF3"/>
    <w:rsid w:val="006D027C"/>
    <w:rsid w:val="006D06B6"/>
    <w:rsid w:val="006D2A44"/>
    <w:rsid w:val="006D5A3D"/>
    <w:rsid w:val="006D6266"/>
    <w:rsid w:val="006D65A7"/>
    <w:rsid w:val="006D69CF"/>
    <w:rsid w:val="006D7812"/>
    <w:rsid w:val="006D78F2"/>
    <w:rsid w:val="006E0026"/>
    <w:rsid w:val="006E0410"/>
    <w:rsid w:val="006E094E"/>
    <w:rsid w:val="006E1057"/>
    <w:rsid w:val="006E2088"/>
    <w:rsid w:val="006E27AE"/>
    <w:rsid w:val="006E2895"/>
    <w:rsid w:val="006E2CB6"/>
    <w:rsid w:val="006E3182"/>
    <w:rsid w:val="006E39A7"/>
    <w:rsid w:val="006E4DE6"/>
    <w:rsid w:val="006E5385"/>
    <w:rsid w:val="006E57B9"/>
    <w:rsid w:val="006E5DDB"/>
    <w:rsid w:val="006E5DF6"/>
    <w:rsid w:val="006E6245"/>
    <w:rsid w:val="006E6A93"/>
    <w:rsid w:val="006E77BE"/>
    <w:rsid w:val="006E7832"/>
    <w:rsid w:val="006F0F40"/>
    <w:rsid w:val="006F1A3E"/>
    <w:rsid w:val="006F256A"/>
    <w:rsid w:val="006F3F91"/>
    <w:rsid w:val="006F461D"/>
    <w:rsid w:val="006F4F06"/>
    <w:rsid w:val="006F5AC1"/>
    <w:rsid w:val="006F6B2B"/>
    <w:rsid w:val="006F6B54"/>
    <w:rsid w:val="00703688"/>
    <w:rsid w:val="007047A4"/>
    <w:rsid w:val="007056F1"/>
    <w:rsid w:val="00705740"/>
    <w:rsid w:val="00705746"/>
    <w:rsid w:val="0070587D"/>
    <w:rsid w:val="00706E66"/>
    <w:rsid w:val="007077E6"/>
    <w:rsid w:val="007100F1"/>
    <w:rsid w:val="007109FD"/>
    <w:rsid w:val="00711B6D"/>
    <w:rsid w:val="00714DAD"/>
    <w:rsid w:val="00716243"/>
    <w:rsid w:val="00716503"/>
    <w:rsid w:val="00717FF3"/>
    <w:rsid w:val="007209CF"/>
    <w:rsid w:val="007225BC"/>
    <w:rsid w:val="00722FD5"/>
    <w:rsid w:val="00723C20"/>
    <w:rsid w:val="00723F28"/>
    <w:rsid w:val="00724E81"/>
    <w:rsid w:val="0072530E"/>
    <w:rsid w:val="007268D6"/>
    <w:rsid w:val="00726A3A"/>
    <w:rsid w:val="00727301"/>
    <w:rsid w:val="007274B0"/>
    <w:rsid w:val="00730774"/>
    <w:rsid w:val="00730FE8"/>
    <w:rsid w:val="00732E21"/>
    <w:rsid w:val="00733707"/>
    <w:rsid w:val="00733897"/>
    <w:rsid w:val="00733F23"/>
    <w:rsid w:val="0073413B"/>
    <w:rsid w:val="007358C2"/>
    <w:rsid w:val="00736212"/>
    <w:rsid w:val="0073749A"/>
    <w:rsid w:val="0074041F"/>
    <w:rsid w:val="00740950"/>
    <w:rsid w:val="007409CD"/>
    <w:rsid w:val="00741649"/>
    <w:rsid w:val="00741CE2"/>
    <w:rsid w:val="007420EF"/>
    <w:rsid w:val="007422CC"/>
    <w:rsid w:val="007431AA"/>
    <w:rsid w:val="0074326A"/>
    <w:rsid w:val="007432FD"/>
    <w:rsid w:val="007434FC"/>
    <w:rsid w:val="00743968"/>
    <w:rsid w:val="007443FA"/>
    <w:rsid w:val="007456E5"/>
    <w:rsid w:val="00745834"/>
    <w:rsid w:val="00745B0C"/>
    <w:rsid w:val="00745FD4"/>
    <w:rsid w:val="0074616A"/>
    <w:rsid w:val="00746728"/>
    <w:rsid w:val="0075051B"/>
    <w:rsid w:val="00751F20"/>
    <w:rsid w:val="00752088"/>
    <w:rsid w:val="007531C6"/>
    <w:rsid w:val="007533CB"/>
    <w:rsid w:val="0075350C"/>
    <w:rsid w:val="007540B8"/>
    <w:rsid w:val="00754AF5"/>
    <w:rsid w:val="00755297"/>
    <w:rsid w:val="00755BCE"/>
    <w:rsid w:val="00756394"/>
    <w:rsid w:val="00757284"/>
    <w:rsid w:val="007607CC"/>
    <w:rsid w:val="0076179E"/>
    <w:rsid w:val="00761CDE"/>
    <w:rsid w:val="00761E16"/>
    <w:rsid w:val="0076494D"/>
    <w:rsid w:val="00764C65"/>
    <w:rsid w:val="00764D03"/>
    <w:rsid w:val="00764EFB"/>
    <w:rsid w:val="007650D9"/>
    <w:rsid w:val="00765759"/>
    <w:rsid w:val="00765C9B"/>
    <w:rsid w:val="0076627C"/>
    <w:rsid w:val="00767753"/>
    <w:rsid w:val="00771CB9"/>
    <w:rsid w:val="00771DF1"/>
    <w:rsid w:val="00771FA8"/>
    <w:rsid w:val="00773294"/>
    <w:rsid w:val="0077355A"/>
    <w:rsid w:val="00773D4C"/>
    <w:rsid w:val="00773DE7"/>
    <w:rsid w:val="00774434"/>
    <w:rsid w:val="007745E8"/>
    <w:rsid w:val="00775CB3"/>
    <w:rsid w:val="007760F1"/>
    <w:rsid w:val="00776AC3"/>
    <w:rsid w:val="0077782A"/>
    <w:rsid w:val="00781B5B"/>
    <w:rsid w:val="00781FC6"/>
    <w:rsid w:val="007825AD"/>
    <w:rsid w:val="00782D5C"/>
    <w:rsid w:val="00782E9B"/>
    <w:rsid w:val="007838D5"/>
    <w:rsid w:val="00783DE7"/>
    <w:rsid w:val="00784ADA"/>
    <w:rsid w:val="00785D29"/>
    <w:rsid w:val="007861E5"/>
    <w:rsid w:val="0078661F"/>
    <w:rsid w:val="00787736"/>
    <w:rsid w:val="0079036E"/>
    <w:rsid w:val="00790D7A"/>
    <w:rsid w:val="00790DF4"/>
    <w:rsid w:val="00791680"/>
    <w:rsid w:val="00793545"/>
    <w:rsid w:val="00793861"/>
    <w:rsid w:val="00793935"/>
    <w:rsid w:val="00795C0E"/>
    <w:rsid w:val="00795FF4"/>
    <w:rsid w:val="0079776D"/>
    <w:rsid w:val="00797BE2"/>
    <w:rsid w:val="007A207B"/>
    <w:rsid w:val="007A2DB4"/>
    <w:rsid w:val="007A306E"/>
    <w:rsid w:val="007A3ABD"/>
    <w:rsid w:val="007A3E79"/>
    <w:rsid w:val="007A6153"/>
    <w:rsid w:val="007B0318"/>
    <w:rsid w:val="007B0A81"/>
    <w:rsid w:val="007B0ACB"/>
    <w:rsid w:val="007B1F9E"/>
    <w:rsid w:val="007B314E"/>
    <w:rsid w:val="007B5248"/>
    <w:rsid w:val="007B571B"/>
    <w:rsid w:val="007B5A5C"/>
    <w:rsid w:val="007B6353"/>
    <w:rsid w:val="007B7E87"/>
    <w:rsid w:val="007C2648"/>
    <w:rsid w:val="007C28D6"/>
    <w:rsid w:val="007C2C1C"/>
    <w:rsid w:val="007C4109"/>
    <w:rsid w:val="007C44B0"/>
    <w:rsid w:val="007C7BED"/>
    <w:rsid w:val="007D0D3A"/>
    <w:rsid w:val="007D1704"/>
    <w:rsid w:val="007D2919"/>
    <w:rsid w:val="007D2E1B"/>
    <w:rsid w:val="007D2EF1"/>
    <w:rsid w:val="007D328F"/>
    <w:rsid w:val="007D3AB2"/>
    <w:rsid w:val="007D4F47"/>
    <w:rsid w:val="007D6167"/>
    <w:rsid w:val="007D71BC"/>
    <w:rsid w:val="007E0A6D"/>
    <w:rsid w:val="007E0E96"/>
    <w:rsid w:val="007E1187"/>
    <w:rsid w:val="007E2040"/>
    <w:rsid w:val="007E3DFF"/>
    <w:rsid w:val="007E51C4"/>
    <w:rsid w:val="007E5F66"/>
    <w:rsid w:val="007E60D6"/>
    <w:rsid w:val="007E7A76"/>
    <w:rsid w:val="007E7CDE"/>
    <w:rsid w:val="007F238E"/>
    <w:rsid w:val="007F24B5"/>
    <w:rsid w:val="007F2E0A"/>
    <w:rsid w:val="007F3476"/>
    <w:rsid w:val="007F3820"/>
    <w:rsid w:val="007F46D8"/>
    <w:rsid w:val="007F4C37"/>
    <w:rsid w:val="007F5019"/>
    <w:rsid w:val="007F5107"/>
    <w:rsid w:val="007F53BD"/>
    <w:rsid w:val="007F6CA5"/>
    <w:rsid w:val="007F7618"/>
    <w:rsid w:val="0080009A"/>
    <w:rsid w:val="008009C4"/>
    <w:rsid w:val="00800DEF"/>
    <w:rsid w:val="00800E17"/>
    <w:rsid w:val="00803351"/>
    <w:rsid w:val="00803558"/>
    <w:rsid w:val="008037B6"/>
    <w:rsid w:val="00803987"/>
    <w:rsid w:val="00803D94"/>
    <w:rsid w:val="00803DDB"/>
    <w:rsid w:val="008045D7"/>
    <w:rsid w:val="00804C58"/>
    <w:rsid w:val="0080514A"/>
    <w:rsid w:val="00806C82"/>
    <w:rsid w:val="00807297"/>
    <w:rsid w:val="0080754E"/>
    <w:rsid w:val="00807846"/>
    <w:rsid w:val="00813CA0"/>
    <w:rsid w:val="00814CBC"/>
    <w:rsid w:val="008150E3"/>
    <w:rsid w:val="00816E5A"/>
    <w:rsid w:val="00817A4A"/>
    <w:rsid w:val="0082072A"/>
    <w:rsid w:val="0082080F"/>
    <w:rsid w:val="00820E64"/>
    <w:rsid w:val="00821886"/>
    <w:rsid w:val="008218F2"/>
    <w:rsid w:val="00821D31"/>
    <w:rsid w:val="008221D0"/>
    <w:rsid w:val="00823D90"/>
    <w:rsid w:val="00825037"/>
    <w:rsid w:val="008251E2"/>
    <w:rsid w:val="00825691"/>
    <w:rsid w:val="00826C8C"/>
    <w:rsid w:val="0082774A"/>
    <w:rsid w:val="0083202E"/>
    <w:rsid w:val="00832498"/>
    <w:rsid w:val="008328DB"/>
    <w:rsid w:val="00832EE1"/>
    <w:rsid w:val="008348C9"/>
    <w:rsid w:val="00836526"/>
    <w:rsid w:val="008371EB"/>
    <w:rsid w:val="00837A87"/>
    <w:rsid w:val="00837F74"/>
    <w:rsid w:val="00840733"/>
    <w:rsid w:val="008416B6"/>
    <w:rsid w:val="0084205C"/>
    <w:rsid w:val="00842B1B"/>
    <w:rsid w:val="00842D9F"/>
    <w:rsid w:val="008434E0"/>
    <w:rsid w:val="00843AEE"/>
    <w:rsid w:val="00843B17"/>
    <w:rsid w:val="0084441C"/>
    <w:rsid w:val="00844764"/>
    <w:rsid w:val="00845994"/>
    <w:rsid w:val="00846200"/>
    <w:rsid w:val="0084701D"/>
    <w:rsid w:val="00847B42"/>
    <w:rsid w:val="008501C4"/>
    <w:rsid w:val="008507CB"/>
    <w:rsid w:val="00850A32"/>
    <w:rsid w:val="00851260"/>
    <w:rsid w:val="0085244E"/>
    <w:rsid w:val="00852866"/>
    <w:rsid w:val="00853E7B"/>
    <w:rsid w:val="0085436F"/>
    <w:rsid w:val="0085457C"/>
    <w:rsid w:val="0085559F"/>
    <w:rsid w:val="008555BD"/>
    <w:rsid w:val="008555F8"/>
    <w:rsid w:val="008562A2"/>
    <w:rsid w:val="00856A32"/>
    <w:rsid w:val="00856F89"/>
    <w:rsid w:val="00857208"/>
    <w:rsid w:val="00857998"/>
    <w:rsid w:val="00857A89"/>
    <w:rsid w:val="00860E9B"/>
    <w:rsid w:val="00861969"/>
    <w:rsid w:val="008621DF"/>
    <w:rsid w:val="00863605"/>
    <w:rsid w:val="008636BC"/>
    <w:rsid w:val="0086381B"/>
    <w:rsid w:val="00863BC9"/>
    <w:rsid w:val="00863F51"/>
    <w:rsid w:val="00864D66"/>
    <w:rsid w:val="00865E6C"/>
    <w:rsid w:val="008702E1"/>
    <w:rsid w:val="00870A4C"/>
    <w:rsid w:val="008712D5"/>
    <w:rsid w:val="00871C40"/>
    <w:rsid w:val="008722E5"/>
    <w:rsid w:val="00872C59"/>
    <w:rsid w:val="0087507C"/>
    <w:rsid w:val="00876525"/>
    <w:rsid w:val="00877406"/>
    <w:rsid w:val="00880C27"/>
    <w:rsid w:val="0088168C"/>
    <w:rsid w:val="00884231"/>
    <w:rsid w:val="00887715"/>
    <w:rsid w:val="00890F00"/>
    <w:rsid w:val="008915FC"/>
    <w:rsid w:val="008920BF"/>
    <w:rsid w:val="0089379F"/>
    <w:rsid w:val="00893AAC"/>
    <w:rsid w:val="008941B7"/>
    <w:rsid w:val="00894D55"/>
    <w:rsid w:val="00894DDD"/>
    <w:rsid w:val="008957F5"/>
    <w:rsid w:val="0089650A"/>
    <w:rsid w:val="00896AD3"/>
    <w:rsid w:val="00897191"/>
    <w:rsid w:val="008976CD"/>
    <w:rsid w:val="008A03B5"/>
    <w:rsid w:val="008A0647"/>
    <w:rsid w:val="008A1130"/>
    <w:rsid w:val="008A1FAB"/>
    <w:rsid w:val="008A2F77"/>
    <w:rsid w:val="008A3037"/>
    <w:rsid w:val="008A3179"/>
    <w:rsid w:val="008A31D3"/>
    <w:rsid w:val="008A3248"/>
    <w:rsid w:val="008A3A04"/>
    <w:rsid w:val="008A4532"/>
    <w:rsid w:val="008A7FF2"/>
    <w:rsid w:val="008B09B3"/>
    <w:rsid w:val="008B2A30"/>
    <w:rsid w:val="008B3177"/>
    <w:rsid w:val="008B3DA8"/>
    <w:rsid w:val="008B5353"/>
    <w:rsid w:val="008B5689"/>
    <w:rsid w:val="008B5748"/>
    <w:rsid w:val="008B5BF5"/>
    <w:rsid w:val="008B5D40"/>
    <w:rsid w:val="008B657B"/>
    <w:rsid w:val="008B7424"/>
    <w:rsid w:val="008B796C"/>
    <w:rsid w:val="008C029A"/>
    <w:rsid w:val="008C063E"/>
    <w:rsid w:val="008C0C2A"/>
    <w:rsid w:val="008C2816"/>
    <w:rsid w:val="008C2AAC"/>
    <w:rsid w:val="008C3D69"/>
    <w:rsid w:val="008C3E76"/>
    <w:rsid w:val="008C4021"/>
    <w:rsid w:val="008C442A"/>
    <w:rsid w:val="008C4DA2"/>
    <w:rsid w:val="008C5F29"/>
    <w:rsid w:val="008C66F5"/>
    <w:rsid w:val="008C6B5C"/>
    <w:rsid w:val="008D0557"/>
    <w:rsid w:val="008D25E1"/>
    <w:rsid w:val="008D2A10"/>
    <w:rsid w:val="008D4391"/>
    <w:rsid w:val="008D45E6"/>
    <w:rsid w:val="008D7201"/>
    <w:rsid w:val="008D775D"/>
    <w:rsid w:val="008D799A"/>
    <w:rsid w:val="008E025D"/>
    <w:rsid w:val="008E0D91"/>
    <w:rsid w:val="008E0FDF"/>
    <w:rsid w:val="008E1284"/>
    <w:rsid w:val="008E146B"/>
    <w:rsid w:val="008E2CD4"/>
    <w:rsid w:val="008E2DBC"/>
    <w:rsid w:val="008E30F2"/>
    <w:rsid w:val="008E40D5"/>
    <w:rsid w:val="008E56DB"/>
    <w:rsid w:val="008E63E8"/>
    <w:rsid w:val="008E7D3F"/>
    <w:rsid w:val="008F1780"/>
    <w:rsid w:val="008F3039"/>
    <w:rsid w:val="008F3C0D"/>
    <w:rsid w:val="008F5321"/>
    <w:rsid w:val="008F6FB9"/>
    <w:rsid w:val="008F7477"/>
    <w:rsid w:val="009000C4"/>
    <w:rsid w:val="00900163"/>
    <w:rsid w:val="00901416"/>
    <w:rsid w:val="009014C1"/>
    <w:rsid w:val="00901FAE"/>
    <w:rsid w:val="00902A09"/>
    <w:rsid w:val="00902ECA"/>
    <w:rsid w:val="00905959"/>
    <w:rsid w:val="009060EA"/>
    <w:rsid w:val="0090636D"/>
    <w:rsid w:val="00906709"/>
    <w:rsid w:val="00907DEE"/>
    <w:rsid w:val="009101A5"/>
    <w:rsid w:val="00910C66"/>
    <w:rsid w:val="00910FF9"/>
    <w:rsid w:val="00912140"/>
    <w:rsid w:val="0091294A"/>
    <w:rsid w:val="00913089"/>
    <w:rsid w:val="00913544"/>
    <w:rsid w:val="0091486A"/>
    <w:rsid w:val="00915463"/>
    <w:rsid w:val="009154E3"/>
    <w:rsid w:val="00916313"/>
    <w:rsid w:val="00916C99"/>
    <w:rsid w:val="00917343"/>
    <w:rsid w:val="009179D4"/>
    <w:rsid w:val="00920130"/>
    <w:rsid w:val="00921606"/>
    <w:rsid w:val="00922618"/>
    <w:rsid w:val="00922EDB"/>
    <w:rsid w:val="0092304A"/>
    <w:rsid w:val="0092364F"/>
    <w:rsid w:val="00925535"/>
    <w:rsid w:val="0092567A"/>
    <w:rsid w:val="00925904"/>
    <w:rsid w:val="00930B68"/>
    <w:rsid w:val="00931285"/>
    <w:rsid w:val="0093188C"/>
    <w:rsid w:val="00931DD8"/>
    <w:rsid w:val="00931E5F"/>
    <w:rsid w:val="009321C2"/>
    <w:rsid w:val="009327A1"/>
    <w:rsid w:val="00932F01"/>
    <w:rsid w:val="00932FF5"/>
    <w:rsid w:val="0093320E"/>
    <w:rsid w:val="00933B66"/>
    <w:rsid w:val="0093488C"/>
    <w:rsid w:val="00934C65"/>
    <w:rsid w:val="009362D3"/>
    <w:rsid w:val="009370A5"/>
    <w:rsid w:val="00937776"/>
    <w:rsid w:val="0094448F"/>
    <w:rsid w:val="00944925"/>
    <w:rsid w:val="00944C26"/>
    <w:rsid w:val="00945616"/>
    <w:rsid w:val="00947790"/>
    <w:rsid w:val="00947B5D"/>
    <w:rsid w:val="0095047C"/>
    <w:rsid w:val="00951671"/>
    <w:rsid w:val="00951FB6"/>
    <w:rsid w:val="00952286"/>
    <w:rsid w:val="00952891"/>
    <w:rsid w:val="009528AA"/>
    <w:rsid w:val="00952CFE"/>
    <w:rsid w:val="009531CA"/>
    <w:rsid w:val="009540FB"/>
    <w:rsid w:val="0095513A"/>
    <w:rsid w:val="009555E4"/>
    <w:rsid w:val="0095589B"/>
    <w:rsid w:val="0095657E"/>
    <w:rsid w:val="0095706F"/>
    <w:rsid w:val="00960074"/>
    <w:rsid w:val="00961BA4"/>
    <w:rsid w:val="0096345D"/>
    <w:rsid w:val="00964581"/>
    <w:rsid w:val="009647C7"/>
    <w:rsid w:val="00965268"/>
    <w:rsid w:val="0096581E"/>
    <w:rsid w:val="0096586F"/>
    <w:rsid w:val="00965A93"/>
    <w:rsid w:val="00966588"/>
    <w:rsid w:val="00966657"/>
    <w:rsid w:val="00966D21"/>
    <w:rsid w:val="00970084"/>
    <w:rsid w:val="00970A75"/>
    <w:rsid w:val="00970C20"/>
    <w:rsid w:val="00970F4F"/>
    <w:rsid w:val="0097158E"/>
    <w:rsid w:val="00971A3E"/>
    <w:rsid w:val="00972003"/>
    <w:rsid w:val="00974215"/>
    <w:rsid w:val="00975292"/>
    <w:rsid w:val="00975A3C"/>
    <w:rsid w:val="00975B92"/>
    <w:rsid w:val="00975C5C"/>
    <w:rsid w:val="00976633"/>
    <w:rsid w:val="009776BD"/>
    <w:rsid w:val="00977D14"/>
    <w:rsid w:val="00980DD6"/>
    <w:rsid w:val="009827E2"/>
    <w:rsid w:val="00983166"/>
    <w:rsid w:val="00983416"/>
    <w:rsid w:val="00983592"/>
    <w:rsid w:val="00984469"/>
    <w:rsid w:val="00984D88"/>
    <w:rsid w:val="00985366"/>
    <w:rsid w:val="0098570A"/>
    <w:rsid w:val="0098579A"/>
    <w:rsid w:val="009861D9"/>
    <w:rsid w:val="00986557"/>
    <w:rsid w:val="00986F4D"/>
    <w:rsid w:val="00990162"/>
    <w:rsid w:val="00990B9A"/>
    <w:rsid w:val="00991AEB"/>
    <w:rsid w:val="00991DD8"/>
    <w:rsid w:val="00993388"/>
    <w:rsid w:val="00993929"/>
    <w:rsid w:val="0099432D"/>
    <w:rsid w:val="00994792"/>
    <w:rsid w:val="00994801"/>
    <w:rsid w:val="0099730E"/>
    <w:rsid w:val="009A158C"/>
    <w:rsid w:val="009A19D4"/>
    <w:rsid w:val="009A399A"/>
    <w:rsid w:val="009A43E1"/>
    <w:rsid w:val="009A6BB6"/>
    <w:rsid w:val="009A780F"/>
    <w:rsid w:val="009B1F87"/>
    <w:rsid w:val="009B24A3"/>
    <w:rsid w:val="009B2539"/>
    <w:rsid w:val="009B2936"/>
    <w:rsid w:val="009B3A4B"/>
    <w:rsid w:val="009B3E93"/>
    <w:rsid w:val="009B4B71"/>
    <w:rsid w:val="009B5CDD"/>
    <w:rsid w:val="009B650A"/>
    <w:rsid w:val="009B6A7E"/>
    <w:rsid w:val="009B6E33"/>
    <w:rsid w:val="009C0714"/>
    <w:rsid w:val="009C2749"/>
    <w:rsid w:val="009C2DBD"/>
    <w:rsid w:val="009C3A42"/>
    <w:rsid w:val="009C3B29"/>
    <w:rsid w:val="009C42AA"/>
    <w:rsid w:val="009C4687"/>
    <w:rsid w:val="009C4E79"/>
    <w:rsid w:val="009C526C"/>
    <w:rsid w:val="009C5E8F"/>
    <w:rsid w:val="009C64FD"/>
    <w:rsid w:val="009C6577"/>
    <w:rsid w:val="009D05DC"/>
    <w:rsid w:val="009D1C75"/>
    <w:rsid w:val="009D29FD"/>
    <w:rsid w:val="009D2DB8"/>
    <w:rsid w:val="009D2E45"/>
    <w:rsid w:val="009D3407"/>
    <w:rsid w:val="009D4294"/>
    <w:rsid w:val="009D4B0A"/>
    <w:rsid w:val="009D5F21"/>
    <w:rsid w:val="009D6B17"/>
    <w:rsid w:val="009D6B9B"/>
    <w:rsid w:val="009D7510"/>
    <w:rsid w:val="009D7A58"/>
    <w:rsid w:val="009E0345"/>
    <w:rsid w:val="009E1B06"/>
    <w:rsid w:val="009E1E38"/>
    <w:rsid w:val="009E2C0D"/>
    <w:rsid w:val="009E3052"/>
    <w:rsid w:val="009E3E9B"/>
    <w:rsid w:val="009E4170"/>
    <w:rsid w:val="009E448A"/>
    <w:rsid w:val="009E45CA"/>
    <w:rsid w:val="009E587B"/>
    <w:rsid w:val="009E5B10"/>
    <w:rsid w:val="009E5ECC"/>
    <w:rsid w:val="009E6688"/>
    <w:rsid w:val="009E6D77"/>
    <w:rsid w:val="009E6F87"/>
    <w:rsid w:val="009E7A23"/>
    <w:rsid w:val="009E7F0A"/>
    <w:rsid w:val="009F097C"/>
    <w:rsid w:val="009F1D53"/>
    <w:rsid w:val="009F2628"/>
    <w:rsid w:val="009F59A2"/>
    <w:rsid w:val="009F621A"/>
    <w:rsid w:val="009F66E6"/>
    <w:rsid w:val="009F7247"/>
    <w:rsid w:val="00A00226"/>
    <w:rsid w:val="00A0058D"/>
    <w:rsid w:val="00A0060F"/>
    <w:rsid w:val="00A00727"/>
    <w:rsid w:val="00A00DCD"/>
    <w:rsid w:val="00A0126F"/>
    <w:rsid w:val="00A01740"/>
    <w:rsid w:val="00A01D0A"/>
    <w:rsid w:val="00A02F0B"/>
    <w:rsid w:val="00A03C9F"/>
    <w:rsid w:val="00A03D8D"/>
    <w:rsid w:val="00A046E4"/>
    <w:rsid w:val="00A049AB"/>
    <w:rsid w:val="00A05130"/>
    <w:rsid w:val="00A05D3D"/>
    <w:rsid w:val="00A07E34"/>
    <w:rsid w:val="00A10170"/>
    <w:rsid w:val="00A12F9F"/>
    <w:rsid w:val="00A13B94"/>
    <w:rsid w:val="00A14273"/>
    <w:rsid w:val="00A149DC"/>
    <w:rsid w:val="00A14E3A"/>
    <w:rsid w:val="00A151E6"/>
    <w:rsid w:val="00A15A61"/>
    <w:rsid w:val="00A15B7C"/>
    <w:rsid w:val="00A17406"/>
    <w:rsid w:val="00A20CC8"/>
    <w:rsid w:val="00A215C8"/>
    <w:rsid w:val="00A21950"/>
    <w:rsid w:val="00A220FD"/>
    <w:rsid w:val="00A230BD"/>
    <w:rsid w:val="00A244B0"/>
    <w:rsid w:val="00A24551"/>
    <w:rsid w:val="00A2549C"/>
    <w:rsid w:val="00A25CD5"/>
    <w:rsid w:val="00A2743C"/>
    <w:rsid w:val="00A3001A"/>
    <w:rsid w:val="00A316BB"/>
    <w:rsid w:val="00A31981"/>
    <w:rsid w:val="00A33005"/>
    <w:rsid w:val="00A33386"/>
    <w:rsid w:val="00A34849"/>
    <w:rsid w:val="00A3497C"/>
    <w:rsid w:val="00A35D75"/>
    <w:rsid w:val="00A40618"/>
    <w:rsid w:val="00A41331"/>
    <w:rsid w:val="00A4173B"/>
    <w:rsid w:val="00A43281"/>
    <w:rsid w:val="00A452D1"/>
    <w:rsid w:val="00A45C17"/>
    <w:rsid w:val="00A463BA"/>
    <w:rsid w:val="00A504AE"/>
    <w:rsid w:val="00A50A58"/>
    <w:rsid w:val="00A52F0E"/>
    <w:rsid w:val="00A53FD2"/>
    <w:rsid w:val="00A5462E"/>
    <w:rsid w:val="00A55711"/>
    <w:rsid w:val="00A60DBE"/>
    <w:rsid w:val="00A60E79"/>
    <w:rsid w:val="00A62580"/>
    <w:rsid w:val="00A63793"/>
    <w:rsid w:val="00A6386A"/>
    <w:rsid w:val="00A64D27"/>
    <w:rsid w:val="00A64DCF"/>
    <w:rsid w:val="00A673E2"/>
    <w:rsid w:val="00A703E2"/>
    <w:rsid w:val="00A70725"/>
    <w:rsid w:val="00A70B67"/>
    <w:rsid w:val="00A729D1"/>
    <w:rsid w:val="00A72B6A"/>
    <w:rsid w:val="00A72C7A"/>
    <w:rsid w:val="00A77986"/>
    <w:rsid w:val="00A80183"/>
    <w:rsid w:val="00A808DF"/>
    <w:rsid w:val="00A80F44"/>
    <w:rsid w:val="00A821D8"/>
    <w:rsid w:val="00A829C8"/>
    <w:rsid w:val="00A831EC"/>
    <w:rsid w:val="00A83478"/>
    <w:rsid w:val="00A840FE"/>
    <w:rsid w:val="00A85BCE"/>
    <w:rsid w:val="00A8655E"/>
    <w:rsid w:val="00A9111A"/>
    <w:rsid w:val="00A91334"/>
    <w:rsid w:val="00A91670"/>
    <w:rsid w:val="00A918B9"/>
    <w:rsid w:val="00A91E13"/>
    <w:rsid w:val="00A920BA"/>
    <w:rsid w:val="00A92463"/>
    <w:rsid w:val="00A92AAD"/>
    <w:rsid w:val="00A92F15"/>
    <w:rsid w:val="00A9317E"/>
    <w:rsid w:val="00A963A0"/>
    <w:rsid w:val="00A97042"/>
    <w:rsid w:val="00A97B5C"/>
    <w:rsid w:val="00A97DF8"/>
    <w:rsid w:val="00AA06E4"/>
    <w:rsid w:val="00AA06E6"/>
    <w:rsid w:val="00AA1357"/>
    <w:rsid w:val="00AA28BB"/>
    <w:rsid w:val="00AA3433"/>
    <w:rsid w:val="00AA390D"/>
    <w:rsid w:val="00AA3DA6"/>
    <w:rsid w:val="00AA3F56"/>
    <w:rsid w:val="00AA4913"/>
    <w:rsid w:val="00AA4E74"/>
    <w:rsid w:val="00AA51A5"/>
    <w:rsid w:val="00AA5FD3"/>
    <w:rsid w:val="00AA6B8E"/>
    <w:rsid w:val="00AB2400"/>
    <w:rsid w:val="00AB2BDB"/>
    <w:rsid w:val="00AB399A"/>
    <w:rsid w:val="00AB3B27"/>
    <w:rsid w:val="00AB40D9"/>
    <w:rsid w:val="00AB5A48"/>
    <w:rsid w:val="00AB677A"/>
    <w:rsid w:val="00AB6B54"/>
    <w:rsid w:val="00AB6C89"/>
    <w:rsid w:val="00AC0411"/>
    <w:rsid w:val="00AC1284"/>
    <w:rsid w:val="00AC2D51"/>
    <w:rsid w:val="00AC2EEF"/>
    <w:rsid w:val="00AC33C9"/>
    <w:rsid w:val="00AC3480"/>
    <w:rsid w:val="00AC4A43"/>
    <w:rsid w:val="00AC5120"/>
    <w:rsid w:val="00AC61CF"/>
    <w:rsid w:val="00AC6B5A"/>
    <w:rsid w:val="00AC6B7F"/>
    <w:rsid w:val="00AC6F19"/>
    <w:rsid w:val="00AC70E0"/>
    <w:rsid w:val="00AC746A"/>
    <w:rsid w:val="00AC747E"/>
    <w:rsid w:val="00AC7867"/>
    <w:rsid w:val="00AD0111"/>
    <w:rsid w:val="00AD0E3C"/>
    <w:rsid w:val="00AD0F5F"/>
    <w:rsid w:val="00AD16B8"/>
    <w:rsid w:val="00AD1D03"/>
    <w:rsid w:val="00AD2369"/>
    <w:rsid w:val="00AD2B7D"/>
    <w:rsid w:val="00AD322E"/>
    <w:rsid w:val="00AD4F00"/>
    <w:rsid w:val="00AD51A8"/>
    <w:rsid w:val="00AD5EC2"/>
    <w:rsid w:val="00AD7117"/>
    <w:rsid w:val="00AD7A98"/>
    <w:rsid w:val="00AD7D3B"/>
    <w:rsid w:val="00AE0A49"/>
    <w:rsid w:val="00AE0C09"/>
    <w:rsid w:val="00AE249C"/>
    <w:rsid w:val="00AE30DF"/>
    <w:rsid w:val="00AE39CA"/>
    <w:rsid w:val="00AE3BDB"/>
    <w:rsid w:val="00AE3F0A"/>
    <w:rsid w:val="00AE403B"/>
    <w:rsid w:val="00AE6419"/>
    <w:rsid w:val="00AE6699"/>
    <w:rsid w:val="00AE6841"/>
    <w:rsid w:val="00AE69FB"/>
    <w:rsid w:val="00AF05D7"/>
    <w:rsid w:val="00AF0935"/>
    <w:rsid w:val="00AF2AFA"/>
    <w:rsid w:val="00AF3FAA"/>
    <w:rsid w:val="00AF40F8"/>
    <w:rsid w:val="00AF5F13"/>
    <w:rsid w:val="00AF6DC2"/>
    <w:rsid w:val="00AF71EC"/>
    <w:rsid w:val="00AF79E7"/>
    <w:rsid w:val="00AF7E21"/>
    <w:rsid w:val="00B00CEB"/>
    <w:rsid w:val="00B00D69"/>
    <w:rsid w:val="00B00EC0"/>
    <w:rsid w:val="00B02DAB"/>
    <w:rsid w:val="00B02FA8"/>
    <w:rsid w:val="00B03AC5"/>
    <w:rsid w:val="00B04DE5"/>
    <w:rsid w:val="00B051FB"/>
    <w:rsid w:val="00B05A3D"/>
    <w:rsid w:val="00B05AAB"/>
    <w:rsid w:val="00B05CAC"/>
    <w:rsid w:val="00B05ED7"/>
    <w:rsid w:val="00B06692"/>
    <w:rsid w:val="00B0696D"/>
    <w:rsid w:val="00B06DA6"/>
    <w:rsid w:val="00B10143"/>
    <w:rsid w:val="00B10D3E"/>
    <w:rsid w:val="00B11EC3"/>
    <w:rsid w:val="00B124F4"/>
    <w:rsid w:val="00B13142"/>
    <w:rsid w:val="00B145F2"/>
    <w:rsid w:val="00B17048"/>
    <w:rsid w:val="00B17059"/>
    <w:rsid w:val="00B1768A"/>
    <w:rsid w:val="00B17D1B"/>
    <w:rsid w:val="00B20470"/>
    <w:rsid w:val="00B218D3"/>
    <w:rsid w:val="00B21E67"/>
    <w:rsid w:val="00B21EEC"/>
    <w:rsid w:val="00B222BB"/>
    <w:rsid w:val="00B22AF9"/>
    <w:rsid w:val="00B235DA"/>
    <w:rsid w:val="00B236D7"/>
    <w:rsid w:val="00B2379F"/>
    <w:rsid w:val="00B239A6"/>
    <w:rsid w:val="00B2412B"/>
    <w:rsid w:val="00B258EE"/>
    <w:rsid w:val="00B30069"/>
    <w:rsid w:val="00B308BC"/>
    <w:rsid w:val="00B311BA"/>
    <w:rsid w:val="00B3270C"/>
    <w:rsid w:val="00B32A6C"/>
    <w:rsid w:val="00B32AAB"/>
    <w:rsid w:val="00B32BC1"/>
    <w:rsid w:val="00B32CCC"/>
    <w:rsid w:val="00B3316C"/>
    <w:rsid w:val="00B33241"/>
    <w:rsid w:val="00B33D75"/>
    <w:rsid w:val="00B34379"/>
    <w:rsid w:val="00B353D0"/>
    <w:rsid w:val="00B35A1C"/>
    <w:rsid w:val="00B36418"/>
    <w:rsid w:val="00B4035B"/>
    <w:rsid w:val="00B414FB"/>
    <w:rsid w:val="00B4235B"/>
    <w:rsid w:val="00B44F10"/>
    <w:rsid w:val="00B45053"/>
    <w:rsid w:val="00B45836"/>
    <w:rsid w:val="00B45DA2"/>
    <w:rsid w:val="00B46C74"/>
    <w:rsid w:val="00B47274"/>
    <w:rsid w:val="00B5048C"/>
    <w:rsid w:val="00B505BE"/>
    <w:rsid w:val="00B50942"/>
    <w:rsid w:val="00B509B2"/>
    <w:rsid w:val="00B5176D"/>
    <w:rsid w:val="00B51830"/>
    <w:rsid w:val="00B51BAE"/>
    <w:rsid w:val="00B53D29"/>
    <w:rsid w:val="00B55079"/>
    <w:rsid w:val="00B55607"/>
    <w:rsid w:val="00B563CE"/>
    <w:rsid w:val="00B56874"/>
    <w:rsid w:val="00B56E3F"/>
    <w:rsid w:val="00B57097"/>
    <w:rsid w:val="00B60012"/>
    <w:rsid w:val="00B6088F"/>
    <w:rsid w:val="00B649DA"/>
    <w:rsid w:val="00B6505B"/>
    <w:rsid w:val="00B676CD"/>
    <w:rsid w:val="00B678FB"/>
    <w:rsid w:val="00B71C70"/>
    <w:rsid w:val="00B72347"/>
    <w:rsid w:val="00B731F9"/>
    <w:rsid w:val="00B747DF"/>
    <w:rsid w:val="00B75A4A"/>
    <w:rsid w:val="00B76343"/>
    <w:rsid w:val="00B808F4"/>
    <w:rsid w:val="00B80DFD"/>
    <w:rsid w:val="00B82148"/>
    <w:rsid w:val="00B84818"/>
    <w:rsid w:val="00B85588"/>
    <w:rsid w:val="00B8673C"/>
    <w:rsid w:val="00B86AB4"/>
    <w:rsid w:val="00B901E3"/>
    <w:rsid w:val="00B909B5"/>
    <w:rsid w:val="00B90AF0"/>
    <w:rsid w:val="00B91124"/>
    <w:rsid w:val="00B91597"/>
    <w:rsid w:val="00B92300"/>
    <w:rsid w:val="00B92963"/>
    <w:rsid w:val="00B94D5B"/>
    <w:rsid w:val="00B953B0"/>
    <w:rsid w:val="00B95482"/>
    <w:rsid w:val="00B95F47"/>
    <w:rsid w:val="00B96950"/>
    <w:rsid w:val="00B96BCA"/>
    <w:rsid w:val="00B9762A"/>
    <w:rsid w:val="00BA0C68"/>
    <w:rsid w:val="00BA0EA8"/>
    <w:rsid w:val="00BA1A03"/>
    <w:rsid w:val="00BA3A72"/>
    <w:rsid w:val="00BA3E0F"/>
    <w:rsid w:val="00BA47A2"/>
    <w:rsid w:val="00BA47EB"/>
    <w:rsid w:val="00BA4828"/>
    <w:rsid w:val="00BA51A7"/>
    <w:rsid w:val="00BA6441"/>
    <w:rsid w:val="00BA699F"/>
    <w:rsid w:val="00BA7093"/>
    <w:rsid w:val="00BA767A"/>
    <w:rsid w:val="00BA7A0C"/>
    <w:rsid w:val="00BA7A9E"/>
    <w:rsid w:val="00BA7C9C"/>
    <w:rsid w:val="00BA7D32"/>
    <w:rsid w:val="00BB01F9"/>
    <w:rsid w:val="00BB1108"/>
    <w:rsid w:val="00BB16E1"/>
    <w:rsid w:val="00BB3203"/>
    <w:rsid w:val="00BB3918"/>
    <w:rsid w:val="00BB4513"/>
    <w:rsid w:val="00BB4728"/>
    <w:rsid w:val="00BB4C3F"/>
    <w:rsid w:val="00BB5676"/>
    <w:rsid w:val="00BB65D9"/>
    <w:rsid w:val="00BB69BB"/>
    <w:rsid w:val="00BB73C4"/>
    <w:rsid w:val="00BB797D"/>
    <w:rsid w:val="00BB7DF7"/>
    <w:rsid w:val="00BB7EB5"/>
    <w:rsid w:val="00BC0592"/>
    <w:rsid w:val="00BC136C"/>
    <w:rsid w:val="00BC15E2"/>
    <w:rsid w:val="00BC3285"/>
    <w:rsid w:val="00BC35E2"/>
    <w:rsid w:val="00BC62A3"/>
    <w:rsid w:val="00BC709A"/>
    <w:rsid w:val="00BC70EF"/>
    <w:rsid w:val="00BC78E9"/>
    <w:rsid w:val="00BC7BB6"/>
    <w:rsid w:val="00BD08A2"/>
    <w:rsid w:val="00BD1689"/>
    <w:rsid w:val="00BD2737"/>
    <w:rsid w:val="00BD27C8"/>
    <w:rsid w:val="00BD34C2"/>
    <w:rsid w:val="00BD51DE"/>
    <w:rsid w:val="00BD52C2"/>
    <w:rsid w:val="00BD5929"/>
    <w:rsid w:val="00BD6E0B"/>
    <w:rsid w:val="00BE015F"/>
    <w:rsid w:val="00BE072F"/>
    <w:rsid w:val="00BE2413"/>
    <w:rsid w:val="00BE25BC"/>
    <w:rsid w:val="00BE32EE"/>
    <w:rsid w:val="00BE368A"/>
    <w:rsid w:val="00BE375A"/>
    <w:rsid w:val="00BE3990"/>
    <w:rsid w:val="00BE3DC4"/>
    <w:rsid w:val="00BE4933"/>
    <w:rsid w:val="00BE4C35"/>
    <w:rsid w:val="00BE4FBC"/>
    <w:rsid w:val="00BE53CB"/>
    <w:rsid w:val="00BE5934"/>
    <w:rsid w:val="00BE61B6"/>
    <w:rsid w:val="00BE656D"/>
    <w:rsid w:val="00BE7EE6"/>
    <w:rsid w:val="00BF23F1"/>
    <w:rsid w:val="00BF3891"/>
    <w:rsid w:val="00BF3F27"/>
    <w:rsid w:val="00BF3FA4"/>
    <w:rsid w:val="00BF40D6"/>
    <w:rsid w:val="00BF426A"/>
    <w:rsid w:val="00BF4B7E"/>
    <w:rsid w:val="00BF5109"/>
    <w:rsid w:val="00BF5D0D"/>
    <w:rsid w:val="00BF5DD0"/>
    <w:rsid w:val="00BF5DE7"/>
    <w:rsid w:val="00BF6077"/>
    <w:rsid w:val="00BF6806"/>
    <w:rsid w:val="00BF7467"/>
    <w:rsid w:val="00C001DD"/>
    <w:rsid w:val="00C00CCF"/>
    <w:rsid w:val="00C027ED"/>
    <w:rsid w:val="00C02D91"/>
    <w:rsid w:val="00C048C4"/>
    <w:rsid w:val="00C04BD6"/>
    <w:rsid w:val="00C04C7E"/>
    <w:rsid w:val="00C0579C"/>
    <w:rsid w:val="00C05B28"/>
    <w:rsid w:val="00C05C40"/>
    <w:rsid w:val="00C06250"/>
    <w:rsid w:val="00C07231"/>
    <w:rsid w:val="00C104EB"/>
    <w:rsid w:val="00C10F10"/>
    <w:rsid w:val="00C12C79"/>
    <w:rsid w:val="00C140AE"/>
    <w:rsid w:val="00C14424"/>
    <w:rsid w:val="00C14508"/>
    <w:rsid w:val="00C145E5"/>
    <w:rsid w:val="00C1504F"/>
    <w:rsid w:val="00C15B2C"/>
    <w:rsid w:val="00C16B85"/>
    <w:rsid w:val="00C16D01"/>
    <w:rsid w:val="00C1734B"/>
    <w:rsid w:val="00C177E9"/>
    <w:rsid w:val="00C20048"/>
    <w:rsid w:val="00C20B86"/>
    <w:rsid w:val="00C20E48"/>
    <w:rsid w:val="00C212FF"/>
    <w:rsid w:val="00C220FE"/>
    <w:rsid w:val="00C2484C"/>
    <w:rsid w:val="00C24E32"/>
    <w:rsid w:val="00C304D6"/>
    <w:rsid w:val="00C30F0A"/>
    <w:rsid w:val="00C317F1"/>
    <w:rsid w:val="00C31DC9"/>
    <w:rsid w:val="00C32514"/>
    <w:rsid w:val="00C33454"/>
    <w:rsid w:val="00C33666"/>
    <w:rsid w:val="00C336AB"/>
    <w:rsid w:val="00C33D3A"/>
    <w:rsid w:val="00C34510"/>
    <w:rsid w:val="00C34604"/>
    <w:rsid w:val="00C34BDC"/>
    <w:rsid w:val="00C35CFE"/>
    <w:rsid w:val="00C3642B"/>
    <w:rsid w:val="00C364D1"/>
    <w:rsid w:val="00C3699D"/>
    <w:rsid w:val="00C372BD"/>
    <w:rsid w:val="00C37C86"/>
    <w:rsid w:val="00C4085F"/>
    <w:rsid w:val="00C4102C"/>
    <w:rsid w:val="00C41882"/>
    <w:rsid w:val="00C41BF0"/>
    <w:rsid w:val="00C41D63"/>
    <w:rsid w:val="00C42239"/>
    <w:rsid w:val="00C4247B"/>
    <w:rsid w:val="00C425AD"/>
    <w:rsid w:val="00C427F2"/>
    <w:rsid w:val="00C44923"/>
    <w:rsid w:val="00C45B21"/>
    <w:rsid w:val="00C45E91"/>
    <w:rsid w:val="00C45F87"/>
    <w:rsid w:val="00C466EB"/>
    <w:rsid w:val="00C4688F"/>
    <w:rsid w:val="00C475B0"/>
    <w:rsid w:val="00C478CE"/>
    <w:rsid w:val="00C47B88"/>
    <w:rsid w:val="00C50B60"/>
    <w:rsid w:val="00C50F25"/>
    <w:rsid w:val="00C51A31"/>
    <w:rsid w:val="00C5359B"/>
    <w:rsid w:val="00C53AEC"/>
    <w:rsid w:val="00C53EF5"/>
    <w:rsid w:val="00C5489C"/>
    <w:rsid w:val="00C548B5"/>
    <w:rsid w:val="00C54CCB"/>
    <w:rsid w:val="00C54DC5"/>
    <w:rsid w:val="00C556C3"/>
    <w:rsid w:val="00C56147"/>
    <w:rsid w:val="00C56FF9"/>
    <w:rsid w:val="00C5740A"/>
    <w:rsid w:val="00C57853"/>
    <w:rsid w:val="00C608E8"/>
    <w:rsid w:val="00C61599"/>
    <w:rsid w:val="00C63632"/>
    <w:rsid w:val="00C63650"/>
    <w:rsid w:val="00C6451F"/>
    <w:rsid w:val="00C650E6"/>
    <w:rsid w:val="00C6590D"/>
    <w:rsid w:val="00C66797"/>
    <w:rsid w:val="00C66C1F"/>
    <w:rsid w:val="00C673A4"/>
    <w:rsid w:val="00C679A0"/>
    <w:rsid w:val="00C72D77"/>
    <w:rsid w:val="00C73080"/>
    <w:rsid w:val="00C74532"/>
    <w:rsid w:val="00C74656"/>
    <w:rsid w:val="00C74F50"/>
    <w:rsid w:val="00C75AB9"/>
    <w:rsid w:val="00C760D7"/>
    <w:rsid w:val="00C76D21"/>
    <w:rsid w:val="00C777D2"/>
    <w:rsid w:val="00C801EC"/>
    <w:rsid w:val="00C80D01"/>
    <w:rsid w:val="00C81A6B"/>
    <w:rsid w:val="00C81C8D"/>
    <w:rsid w:val="00C824CE"/>
    <w:rsid w:val="00C836C9"/>
    <w:rsid w:val="00C84DDB"/>
    <w:rsid w:val="00C87836"/>
    <w:rsid w:val="00C9039E"/>
    <w:rsid w:val="00C92AFE"/>
    <w:rsid w:val="00C934FF"/>
    <w:rsid w:val="00C937F7"/>
    <w:rsid w:val="00C94734"/>
    <w:rsid w:val="00C9567E"/>
    <w:rsid w:val="00C95CD0"/>
    <w:rsid w:val="00C96479"/>
    <w:rsid w:val="00C966A2"/>
    <w:rsid w:val="00C96F91"/>
    <w:rsid w:val="00C97942"/>
    <w:rsid w:val="00CA0F25"/>
    <w:rsid w:val="00CA1C48"/>
    <w:rsid w:val="00CA2BE1"/>
    <w:rsid w:val="00CA3410"/>
    <w:rsid w:val="00CA4691"/>
    <w:rsid w:val="00CA4771"/>
    <w:rsid w:val="00CA480E"/>
    <w:rsid w:val="00CA5147"/>
    <w:rsid w:val="00CA5819"/>
    <w:rsid w:val="00CA6080"/>
    <w:rsid w:val="00CA67F3"/>
    <w:rsid w:val="00CA7CD6"/>
    <w:rsid w:val="00CB0FF6"/>
    <w:rsid w:val="00CB2410"/>
    <w:rsid w:val="00CB3439"/>
    <w:rsid w:val="00CB39F3"/>
    <w:rsid w:val="00CB453E"/>
    <w:rsid w:val="00CB4C99"/>
    <w:rsid w:val="00CB4D3D"/>
    <w:rsid w:val="00CB5132"/>
    <w:rsid w:val="00CB595E"/>
    <w:rsid w:val="00CB63FC"/>
    <w:rsid w:val="00CB6418"/>
    <w:rsid w:val="00CB6549"/>
    <w:rsid w:val="00CB697D"/>
    <w:rsid w:val="00CB69F4"/>
    <w:rsid w:val="00CB7C1A"/>
    <w:rsid w:val="00CC089F"/>
    <w:rsid w:val="00CC10B0"/>
    <w:rsid w:val="00CC11D8"/>
    <w:rsid w:val="00CC1F90"/>
    <w:rsid w:val="00CC2657"/>
    <w:rsid w:val="00CC2D2D"/>
    <w:rsid w:val="00CC2EBE"/>
    <w:rsid w:val="00CC4278"/>
    <w:rsid w:val="00CC44C9"/>
    <w:rsid w:val="00CC5E0A"/>
    <w:rsid w:val="00CC638D"/>
    <w:rsid w:val="00CC79FF"/>
    <w:rsid w:val="00CC7FAC"/>
    <w:rsid w:val="00CD04EB"/>
    <w:rsid w:val="00CD1374"/>
    <w:rsid w:val="00CD19D7"/>
    <w:rsid w:val="00CD1FFF"/>
    <w:rsid w:val="00CD236A"/>
    <w:rsid w:val="00CD2566"/>
    <w:rsid w:val="00CD3E23"/>
    <w:rsid w:val="00CD41FA"/>
    <w:rsid w:val="00CD45DB"/>
    <w:rsid w:val="00CD4C58"/>
    <w:rsid w:val="00CD6C46"/>
    <w:rsid w:val="00CD6EF1"/>
    <w:rsid w:val="00CD6F13"/>
    <w:rsid w:val="00CD71E0"/>
    <w:rsid w:val="00CD7DA3"/>
    <w:rsid w:val="00CE02E3"/>
    <w:rsid w:val="00CE113C"/>
    <w:rsid w:val="00CE2681"/>
    <w:rsid w:val="00CE34D4"/>
    <w:rsid w:val="00CE427B"/>
    <w:rsid w:val="00CE476C"/>
    <w:rsid w:val="00CE4AE9"/>
    <w:rsid w:val="00CE5BFA"/>
    <w:rsid w:val="00CE65BB"/>
    <w:rsid w:val="00CE7B3A"/>
    <w:rsid w:val="00CE7D1B"/>
    <w:rsid w:val="00CE7D23"/>
    <w:rsid w:val="00CE7D65"/>
    <w:rsid w:val="00CE7FC3"/>
    <w:rsid w:val="00CF24D6"/>
    <w:rsid w:val="00CF2F90"/>
    <w:rsid w:val="00CF37F7"/>
    <w:rsid w:val="00CF395F"/>
    <w:rsid w:val="00CF3BD0"/>
    <w:rsid w:val="00CF4363"/>
    <w:rsid w:val="00CF524E"/>
    <w:rsid w:val="00CF641E"/>
    <w:rsid w:val="00CF64FC"/>
    <w:rsid w:val="00CF6BEA"/>
    <w:rsid w:val="00CF6D90"/>
    <w:rsid w:val="00CF7F3B"/>
    <w:rsid w:val="00D004A4"/>
    <w:rsid w:val="00D00690"/>
    <w:rsid w:val="00D01290"/>
    <w:rsid w:val="00D018C5"/>
    <w:rsid w:val="00D0232A"/>
    <w:rsid w:val="00D0260C"/>
    <w:rsid w:val="00D03AD3"/>
    <w:rsid w:val="00D0409F"/>
    <w:rsid w:val="00D040F0"/>
    <w:rsid w:val="00D052E9"/>
    <w:rsid w:val="00D05C3A"/>
    <w:rsid w:val="00D07A34"/>
    <w:rsid w:val="00D106C1"/>
    <w:rsid w:val="00D11B69"/>
    <w:rsid w:val="00D13267"/>
    <w:rsid w:val="00D1342E"/>
    <w:rsid w:val="00D13AF9"/>
    <w:rsid w:val="00D14849"/>
    <w:rsid w:val="00D14BC7"/>
    <w:rsid w:val="00D152D2"/>
    <w:rsid w:val="00D16DA6"/>
    <w:rsid w:val="00D17587"/>
    <w:rsid w:val="00D17B9F"/>
    <w:rsid w:val="00D20691"/>
    <w:rsid w:val="00D21989"/>
    <w:rsid w:val="00D219CB"/>
    <w:rsid w:val="00D21AD1"/>
    <w:rsid w:val="00D22C4C"/>
    <w:rsid w:val="00D239FF"/>
    <w:rsid w:val="00D246CE"/>
    <w:rsid w:val="00D24F22"/>
    <w:rsid w:val="00D2724C"/>
    <w:rsid w:val="00D27945"/>
    <w:rsid w:val="00D27EB5"/>
    <w:rsid w:val="00D27F2F"/>
    <w:rsid w:val="00D30423"/>
    <w:rsid w:val="00D30B93"/>
    <w:rsid w:val="00D325CC"/>
    <w:rsid w:val="00D33B9D"/>
    <w:rsid w:val="00D3445F"/>
    <w:rsid w:val="00D3559B"/>
    <w:rsid w:val="00D3572C"/>
    <w:rsid w:val="00D36838"/>
    <w:rsid w:val="00D408F9"/>
    <w:rsid w:val="00D428A1"/>
    <w:rsid w:val="00D42AAE"/>
    <w:rsid w:val="00D4358E"/>
    <w:rsid w:val="00D43AF2"/>
    <w:rsid w:val="00D45F0A"/>
    <w:rsid w:val="00D46C2E"/>
    <w:rsid w:val="00D472C8"/>
    <w:rsid w:val="00D500B9"/>
    <w:rsid w:val="00D50EC5"/>
    <w:rsid w:val="00D5238F"/>
    <w:rsid w:val="00D52F5C"/>
    <w:rsid w:val="00D54D84"/>
    <w:rsid w:val="00D557FC"/>
    <w:rsid w:val="00D56A28"/>
    <w:rsid w:val="00D60D32"/>
    <w:rsid w:val="00D60E65"/>
    <w:rsid w:val="00D61F72"/>
    <w:rsid w:val="00D63629"/>
    <w:rsid w:val="00D6364F"/>
    <w:rsid w:val="00D6483B"/>
    <w:rsid w:val="00D6559F"/>
    <w:rsid w:val="00D66660"/>
    <w:rsid w:val="00D66DD8"/>
    <w:rsid w:val="00D6715C"/>
    <w:rsid w:val="00D671A4"/>
    <w:rsid w:val="00D67222"/>
    <w:rsid w:val="00D700AF"/>
    <w:rsid w:val="00D70DCC"/>
    <w:rsid w:val="00D70E84"/>
    <w:rsid w:val="00D73426"/>
    <w:rsid w:val="00D73830"/>
    <w:rsid w:val="00D74137"/>
    <w:rsid w:val="00D742EE"/>
    <w:rsid w:val="00D744CA"/>
    <w:rsid w:val="00D74DD3"/>
    <w:rsid w:val="00D75011"/>
    <w:rsid w:val="00D751A9"/>
    <w:rsid w:val="00D80CF8"/>
    <w:rsid w:val="00D828A9"/>
    <w:rsid w:val="00D82913"/>
    <w:rsid w:val="00D82C2C"/>
    <w:rsid w:val="00D85695"/>
    <w:rsid w:val="00D86394"/>
    <w:rsid w:val="00D8665E"/>
    <w:rsid w:val="00D8680B"/>
    <w:rsid w:val="00D87B3F"/>
    <w:rsid w:val="00D906B0"/>
    <w:rsid w:val="00D90AA2"/>
    <w:rsid w:val="00D919E7"/>
    <w:rsid w:val="00D91C21"/>
    <w:rsid w:val="00D9246A"/>
    <w:rsid w:val="00D9250C"/>
    <w:rsid w:val="00D92B7A"/>
    <w:rsid w:val="00D93234"/>
    <w:rsid w:val="00D93C0C"/>
    <w:rsid w:val="00D94593"/>
    <w:rsid w:val="00D9537D"/>
    <w:rsid w:val="00D958C9"/>
    <w:rsid w:val="00D95B6C"/>
    <w:rsid w:val="00DA03A8"/>
    <w:rsid w:val="00DA09EF"/>
    <w:rsid w:val="00DA1EEA"/>
    <w:rsid w:val="00DA21DF"/>
    <w:rsid w:val="00DA4323"/>
    <w:rsid w:val="00DA4423"/>
    <w:rsid w:val="00DA4448"/>
    <w:rsid w:val="00DA49BE"/>
    <w:rsid w:val="00DA50FC"/>
    <w:rsid w:val="00DA518C"/>
    <w:rsid w:val="00DA6EEF"/>
    <w:rsid w:val="00DA7350"/>
    <w:rsid w:val="00DA7929"/>
    <w:rsid w:val="00DB1251"/>
    <w:rsid w:val="00DB3337"/>
    <w:rsid w:val="00DB393F"/>
    <w:rsid w:val="00DB4394"/>
    <w:rsid w:val="00DB4538"/>
    <w:rsid w:val="00DB47EF"/>
    <w:rsid w:val="00DB4B69"/>
    <w:rsid w:val="00DB500F"/>
    <w:rsid w:val="00DB5444"/>
    <w:rsid w:val="00DB587C"/>
    <w:rsid w:val="00DB6384"/>
    <w:rsid w:val="00DB6434"/>
    <w:rsid w:val="00DB6922"/>
    <w:rsid w:val="00DB6E7D"/>
    <w:rsid w:val="00DB7333"/>
    <w:rsid w:val="00DB7C69"/>
    <w:rsid w:val="00DC088E"/>
    <w:rsid w:val="00DC19F3"/>
    <w:rsid w:val="00DC1E36"/>
    <w:rsid w:val="00DC3087"/>
    <w:rsid w:val="00DC3B05"/>
    <w:rsid w:val="00DC4A20"/>
    <w:rsid w:val="00DD08CB"/>
    <w:rsid w:val="00DD0924"/>
    <w:rsid w:val="00DD150B"/>
    <w:rsid w:val="00DD1FE4"/>
    <w:rsid w:val="00DD4310"/>
    <w:rsid w:val="00DD4987"/>
    <w:rsid w:val="00DD4D49"/>
    <w:rsid w:val="00DD5C01"/>
    <w:rsid w:val="00DD5D51"/>
    <w:rsid w:val="00DD6804"/>
    <w:rsid w:val="00DD7922"/>
    <w:rsid w:val="00DD7AF1"/>
    <w:rsid w:val="00DE018C"/>
    <w:rsid w:val="00DE07E2"/>
    <w:rsid w:val="00DE0A3C"/>
    <w:rsid w:val="00DE109D"/>
    <w:rsid w:val="00DE216C"/>
    <w:rsid w:val="00DE4CCF"/>
    <w:rsid w:val="00DE5438"/>
    <w:rsid w:val="00DE54FB"/>
    <w:rsid w:val="00DE568E"/>
    <w:rsid w:val="00DE5E27"/>
    <w:rsid w:val="00DE6E68"/>
    <w:rsid w:val="00DE7582"/>
    <w:rsid w:val="00DE7FE1"/>
    <w:rsid w:val="00DF12CB"/>
    <w:rsid w:val="00DF1467"/>
    <w:rsid w:val="00DF215F"/>
    <w:rsid w:val="00DF3768"/>
    <w:rsid w:val="00DF4918"/>
    <w:rsid w:val="00DF4E08"/>
    <w:rsid w:val="00DF592F"/>
    <w:rsid w:val="00DF6385"/>
    <w:rsid w:val="00DF67AA"/>
    <w:rsid w:val="00DF6BF2"/>
    <w:rsid w:val="00DF6C87"/>
    <w:rsid w:val="00DF7B7C"/>
    <w:rsid w:val="00E03737"/>
    <w:rsid w:val="00E046D9"/>
    <w:rsid w:val="00E052C1"/>
    <w:rsid w:val="00E05C22"/>
    <w:rsid w:val="00E05EB7"/>
    <w:rsid w:val="00E066C9"/>
    <w:rsid w:val="00E07015"/>
    <w:rsid w:val="00E073A0"/>
    <w:rsid w:val="00E074A7"/>
    <w:rsid w:val="00E07980"/>
    <w:rsid w:val="00E10349"/>
    <w:rsid w:val="00E10744"/>
    <w:rsid w:val="00E107D9"/>
    <w:rsid w:val="00E10AA9"/>
    <w:rsid w:val="00E10B5C"/>
    <w:rsid w:val="00E10CEC"/>
    <w:rsid w:val="00E11229"/>
    <w:rsid w:val="00E1134D"/>
    <w:rsid w:val="00E11E2A"/>
    <w:rsid w:val="00E12A2D"/>
    <w:rsid w:val="00E1340B"/>
    <w:rsid w:val="00E145FE"/>
    <w:rsid w:val="00E14921"/>
    <w:rsid w:val="00E14F18"/>
    <w:rsid w:val="00E17100"/>
    <w:rsid w:val="00E20390"/>
    <w:rsid w:val="00E2225F"/>
    <w:rsid w:val="00E2265C"/>
    <w:rsid w:val="00E22A00"/>
    <w:rsid w:val="00E240D0"/>
    <w:rsid w:val="00E24A6D"/>
    <w:rsid w:val="00E26B2F"/>
    <w:rsid w:val="00E2747D"/>
    <w:rsid w:val="00E31EC0"/>
    <w:rsid w:val="00E32245"/>
    <w:rsid w:val="00E3237D"/>
    <w:rsid w:val="00E3330C"/>
    <w:rsid w:val="00E33F79"/>
    <w:rsid w:val="00E3508D"/>
    <w:rsid w:val="00E359D8"/>
    <w:rsid w:val="00E379BD"/>
    <w:rsid w:val="00E40990"/>
    <w:rsid w:val="00E40CB4"/>
    <w:rsid w:val="00E40F8C"/>
    <w:rsid w:val="00E43483"/>
    <w:rsid w:val="00E435B5"/>
    <w:rsid w:val="00E44ACD"/>
    <w:rsid w:val="00E451FA"/>
    <w:rsid w:val="00E45E81"/>
    <w:rsid w:val="00E46DC6"/>
    <w:rsid w:val="00E474D1"/>
    <w:rsid w:val="00E47551"/>
    <w:rsid w:val="00E47C61"/>
    <w:rsid w:val="00E5083A"/>
    <w:rsid w:val="00E522BF"/>
    <w:rsid w:val="00E528A4"/>
    <w:rsid w:val="00E55004"/>
    <w:rsid w:val="00E5554D"/>
    <w:rsid w:val="00E56AA4"/>
    <w:rsid w:val="00E56E84"/>
    <w:rsid w:val="00E57861"/>
    <w:rsid w:val="00E57997"/>
    <w:rsid w:val="00E619A4"/>
    <w:rsid w:val="00E62611"/>
    <w:rsid w:val="00E67FE5"/>
    <w:rsid w:val="00E70164"/>
    <w:rsid w:val="00E72849"/>
    <w:rsid w:val="00E7300F"/>
    <w:rsid w:val="00E73F06"/>
    <w:rsid w:val="00E74775"/>
    <w:rsid w:val="00E748F1"/>
    <w:rsid w:val="00E7548A"/>
    <w:rsid w:val="00E761AA"/>
    <w:rsid w:val="00E7647C"/>
    <w:rsid w:val="00E76BBB"/>
    <w:rsid w:val="00E76E48"/>
    <w:rsid w:val="00E77083"/>
    <w:rsid w:val="00E7711E"/>
    <w:rsid w:val="00E77365"/>
    <w:rsid w:val="00E80212"/>
    <w:rsid w:val="00E8048F"/>
    <w:rsid w:val="00E80A65"/>
    <w:rsid w:val="00E814C7"/>
    <w:rsid w:val="00E81859"/>
    <w:rsid w:val="00E81FBD"/>
    <w:rsid w:val="00E8227C"/>
    <w:rsid w:val="00E82F8D"/>
    <w:rsid w:val="00E83799"/>
    <w:rsid w:val="00E83995"/>
    <w:rsid w:val="00E83AB2"/>
    <w:rsid w:val="00E8459A"/>
    <w:rsid w:val="00E84625"/>
    <w:rsid w:val="00E85536"/>
    <w:rsid w:val="00E87464"/>
    <w:rsid w:val="00E8792F"/>
    <w:rsid w:val="00E90349"/>
    <w:rsid w:val="00E90800"/>
    <w:rsid w:val="00E90825"/>
    <w:rsid w:val="00E90F16"/>
    <w:rsid w:val="00E913D2"/>
    <w:rsid w:val="00E921F6"/>
    <w:rsid w:val="00E93909"/>
    <w:rsid w:val="00E951E8"/>
    <w:rsid w:val="00E9527C"/>
    <w:rsid w:val="00E952CA"/>
    <w:rsid w:val="00E96061"/>
    <w:rsid w:val="00E961B7"/>
    <w:rsid w:val="00E968C9"/>
    <w:rsid w:val="00EA026A"/>
    <w:rsid w:val="00EA095C"/>
    <w:rsid w:val="00EA0A79"/>
    <w:rsid w:val="00EA1525"/>
    <w:rsid w:val="00EA23AE"/>
    <w:rsid w:val="00EA3C4B"/>
    <w:rsid w:val="00EA4508"/>
    <w:rsid w:val="00EA6D63"/>
    <w:rsid w:val="00EA740D"/>
    <w:rsid w:val="00EA769D"/>
    <w:rsid w:val="00EB0471"/>
    <w:rsid w:val="00EB1258"/>
    <w:rsid w:val="00EB1AE8"/>
    <w:rsid w:val="00EB2035"/>
    <w:rsid w:val="00EB2D7B"/>
    <w:rsid w:val="00EB3BE9"/>
    <w:rsid w:val="00EB4598"/>
    <w:rsid w:val="00EB562D"/>
    <w:rsid w:val="00EB57AF"/>
    <w:rsid w:val="00EB5D5B"/>
    <w:rsid w:val="00EB71C7"/>
    <w:rsid w:val="00EB769C"/>
    <w:rsid w:val="00EB79D1"/>
    <w:rsid w:val="00EC0B01"/>
    <w:rsid w:val="00EC2269"/>
    <w:rsid w:val="00EC2D5E"/>
    <w:rsid w:val="00EC2E67"/>
    <w:rsid w:val="00EC378D"/>
    <w:rsid w:val="00EC47E4"/>
    <w:rsid w:val="00EC5024"/>
    <w:rsid w:val="00EC5238"/>
    <w:rsid w:val="00EC5F6E"/>
    <w:rsid w:val="00EC6115"/>
    <w:rsid w:val="00EC6380"/>
    <w:rsid w:val="00EC6C6A"/>
    <w:rsid w:val="00EC7376"/>
    <w:rsid w:val="00EC7F80"/>
    <w:rsid w:val="00EC7FA8"/>
    <w:rsid w:val="00ED02EC"/>
    <w:rsid w:val="00ED0467"/>
    <w:rsid w:val="00ED0B6B"/>
    <w:rsid w:val="00ED1624"/>
    <w:rsid w:val="00ED2AFA"/>
    <w:rsid w:val="00ED2BBA"/>
    <w:rsid w:val="00ED2C10"/>
    <w:rsid w:val="00ED3370"/>
    <w:rsid w:val="00ED4A2E"/>
    <w:rsid w:val="00ED714A"/>
    <w:rsid w:val="00ED74CD"/>
    <w:rsid w:val="00ED7BFE"/>
    <w:rsid w:val="00EE0D8E"/>
    <w:rsid w:val="00EE0E04"/>
    <w:rsid w:val="00EE1DB8"/>
    <w:rsid w:val="00EE26C5"/>
    <w:rsid w:val="00EE2768"/>
    <w:rsid w:val="00EE2BFF"/>
    <w:rsid w:val="00EE371C"/>
    <w:rsid w:val="00EE4581"/>
    <w:rsid w:val="00EE4E0F"/>
    <w:rsid w:val="00EE54C9"/>
    <w:rsid w:val="00EE750B"/>
    <w:rsid w:val="00EE757B"/>
    <w:rsid w:val="00EF110F"/>
    <w:rsid w:val="00EF1E7A"/>
    <w:rsid w:val="00EF342C"/>
    <w:rsid w:val="00EF3A06"/>
    <w:rsid w:val="00EF3FDC"/>
    <w:rsid w:val="00EF4949"/>
    <w:rsid w:val="00EF4FAB"/>
    <w:rsid w:val="00EF502E"/>
    <w:rsid w:val="00EF520D"/>
    <w:rsid w:val="00EF57F3"/>
    <w:rsid w:val="00EF5D7F"/>
    <w:rsid w:val="00EF6808"/>
    <w:rsid w:val="00EF720D"/>
    <w:rsid w:val="00F001CB"/>
    <w:rsid w:val="00F00381"/>
    <w:rsid w:val="00F003E7"/>
    <w:rsid w:val="00F0045A"/>
    <w:rsid w:val="00F00AD5"/>
    <w:rsid w:val="00F00ED7"/>
    <w:rsid w:val="00F00F77"/>
    <w:rsid w:val="00F0225F"/>
    <w:rsid w:val="00F02DD9"/>
    <w:rsid w:val="00F03E3E"/>
    <w:rsid w:val="00F044F9"/>
    <w:rsid w:val="00F046C0"/>
    <w:rsid w:val="00F0508F"/>
    <w:rsid w:val="00F074A3"/>
    <w:rsid w:val="00F07849"/>
    <w:rsid w:val="00F10099"/>
    <w:rsid w:val="00F1091C"/>
    <w:rsid w:val="00F10938"/>
    <w:rsid w:val="00F10BCE"/>
    <w:rsid w:val="00F10C36"/>
    <w:rsid w:val="00F11250"/>
    <w:rsid w:val="00F12817"/>
    <w:rsid w:val="00F12C61"/>
    <w:rsid w:val="00F154C6"/>
    <w:rsid w:val="00F15614"/>
    <w:rsid w:val="00F16029"/>
    <w:rsid w:val="00F16058"/>
    <w:rsid w:val="00F17297"/>
    <w:rsid w:val="00F176C2"/>
    <w:rsid w:val="00F21664"/>
    <w:rsid w:val="00F21A1F"/>
    <w:rsid w:val="00F22641"/>
    <w:rsid w:val="00F2437E"/>
    <w:rsid w:val="00F24824"/>
    <w:rsid w:val="00F24A1C"/>
    <w:rsid w:val="00F25388"/>
    <w:rsid w:val="00F258A2"/>
    <w:rsid w:val="00F2617E"/>
    <w:rsid w:val="00F267FA"/>
    <w:rsid w:val="00F27C7C"/>
    <w:rsid w:val="00F30804"/>
    <w:rsid w:val="00F31BC6"/>
    <w:rsid w:val="00F3377A"/>
    <w:rsid w:val="00F35192"/>
    <w:rsid w:val="00F35C2F"/>
    <w:rsid w:val="00F35C67"/>
    <w:rsid w:val="00F35D67"/>
    <w:rsid w:val="00F35F80"/>
    <w:rsid w:val="00F36213"/>
    <w:rsid w:val="00F3651D"/>
    <w:rsid w:val="00F371BC"/>
    <w:rsid w:val="00F37255"/>
    <w:rsid w:val="00F37553"/>
    <w:rsid w:val="00F37788"/>
    <w:rsid w:val="00F4198D"/>
    <w:rsid w:val="00F41A0D"/>
    <w:rsid w:val="00F42D83"/>
    <w:rsid w:val="00F4366A"/>
    <w:rsid w:val="00F4427B"/>
    <w:rsid w:val="00F44389"/>
    <w:rsid w:val="00F44B7D"/>
    <w:rsid w:val="00F45B16"/>
    <w:rsid w:val="00F45EC8"/>
    <w:rsid w:val="00F46200"/>
    <w:rsid w:val="00F476B4"/>
    <w:rsid w:val="00F521F4"/>
    <w:rsid w:val="00F541A5"/>
    <w:rsid w:val="00F54633"/>
    <w:rsid w:val="00F54CFB"/>
    <w:rsid w:val="00F54D06"/>
    <w:rsid w:val="00F57410"/>
    <w:rsid w:val="00F57EAF"/>
    <w:rsid w:val="00F57F5C"/>
    <w:rsid w:val="00F60686"/>
    <w:rsid w:val="00F60862"/>
    <w:rsid w:val="00F60963"/>
    <w:rsid w:val="00F61069"/>
    <w:rsid w:val="00F6135C"/>
    <w:rsid w:val="00F6213C"/>
    <w:rsid w:val="00F628A8"/>
    <w:rsid w:val="00F64F13"/>
    <w:rsid w:val="00F659F1"/>
    <w:rsid w:val="00F66419"/>
    <w:rsid w:val="00F67078"/>
    <w:rsid w:val="00F677C5"/>
    <w:rsid w:val="00F7015C"/>
    <w:rsid w:val="00F70F60"/>
    <w:rsid w:val="00F719AE"/>
    <w:rsid w:val="00F72767"/>
    <w:rsid w:val="00F72CD3"/>
    <w:rsid w:val="00F73000"/>
    <w:rsid w:val="00F73616"/>
    <w:rsid w:val="00F7384B"/>
    <w:rsid w:val="00F75CED"/>
    <w:rsid w:val="00F762AB"/>
    <w:rsid w:val="00F812CA"/>
    <w:rsid w:val="00F82617"/>
    <w:rsid w:val="00F8287E"/>
    <w:rsid w:val="00F82D79"/>
    <w:rsid w:val="00F83AD9"/>
    <w:rsid w:val="00F84152"/>
    <w:rsid w:val="00F84247"/>
    <w:rsid w:val="00F84E03"/>
    <w:rsid w:val="00F855DE"/>
    <w:rsid w:val="00F8569B"/>
    <w:rsid w:val="00F85B93"/>
    <w:rsid w:val="00F85F04"/>
    <w:rsid w:val="00F86DC0"/>
    <w:rsid w:val="00F87454"/>
    <w:rsid w:val="00F878BA"/>
    <w:rsid w:val="00F879FA"/>
    <w:rsid w:val="00F87B8B"/>
    <w:rsid w:val="00F90F24"/>
    <w:rsid w:val="00F9174F"/>
    <w:rsid w:val="00F92B24"/>
    <w:rsid w:val="00F953BF"/>
    <w:rsid w:val="00F956DC"/>
    <w:rsid w:val="00FA0C15"/>
    <w:rsid w:val="00FA0C68"/>
    <w:rsid w:val="00FA0C99"/>
    <w:rsid w:val="00FA101A"/>
    <w:rsid w:val="00FA144B"/>
    <w:rsid w:val="00FA29EF"/>
    <w:rsid w:val="00FA2EBF"/>
    <w:rsid w:val="00FA3A7D"/>
    <w:rsid w:val="00FA4571"/>
    <w:rsid w:val="00FA519A"/>
    <w:rsid w:val="00FA5D88"/>
    <w:rsid w:val="00FA6642"/>
    <w:rsid w:val="00FA6DE4"/>
    <w:rsid w:val="00FA76BE"/>
    <w:rsid w:val="00FA7B1F"/>
    <w:rsid w:val="00FA7B77"/>
    <w:rsid w:val="00FA7FDF"/>
    <w:rsid w:val="00FB1B61"/>
    <w:rsid w:val="00FB2224"/>
    <w:rsid w:val="00FB39EA"/>
    <w:rsid w:val="00FB54AE"/>
    <w:rsid w:val="00FB6E26"/>
    <w:rsid w:val="00FC05A4"/>
    <w:rsid w:val="00FC1D61"/>
    <w:rsid w:val="00FC1F41"/>
    <w:rsid w:val="00FC3474"/>
    <w:rsid w:val="00FC370D"/>
    <w:rsid w:val="00FC3DFC"/>
    <w:rsid w:val="00FC4A67"/>
    <w:rsid w:val="00FC4BAA"/>
    <w:rsid w:val="00FC4F62"/>
    <w:rsid w:val="00FD0B36"/>
    <w:rsid w:val="00FD1510"/>
    <w:rsid w:val="00FD1778"/>
    <w:rsid w:val="00FD1DA1"/>
    <w:rsid w:val="00FD1EE4"/>
    <w:rsid w:val="00FD2592"/>
    <w:rsid w:val="00FD25A2"/>
    <w:rsid w:val="00FD2727"/>
    <w:rsid w:val="00FD2A72"/>
    <w:rsid w:val="00FD2F0F"/>
    <w:rsid w:val="00FD316F"/>
    <w:rsid w:val="00FD4055"/>
    <w:rsid w:val="00FD4613"/>
    <w:rsid w:val="00FD5DF3"/>
    <w:rsid w:val="00FD71A7"/>
    <w:rsid w:val="00FE102D"/>
    <w:rsid w:val="00FE154E"/>
    <w:rsid w:val="00FE254F"/>
    <w:rsid w:val="00FE27BD"/>
    <w:rsid w:val="00FE3074"/>
    <w:rsid w:val="00FE4649"/>
    <w:rsid w:val="00FE4B69"/>
    <w:rsid w:val="00FE74EE"/>
    <w:rsid w:val="00FE77E5"/>
    <w:rsid w:val="00FF0C9C"/>
    <w:rsid w:val="00FF0E2C"/>
    <w:rsid w:val="00FF1290"/>
    <w:rsid w:val="00FF5341"/>
    <w:rsid w:val="00FF5ED6"/>
    <w:rsid w:val="00FF6AA3"/>
    <w:rsid w:val="00FF7F96"/>
    <w:rsid w:val="05F58EC5"/>
    <w:rsid w:val="069A7AB7"/>
    <w:rsid w:val="09F6C6CE"/>
    <w:rsid w:val="0DBB30DB"/>
    <w:rsid w:val="0DD22A73"/>
    <w:rsid w:val="10A3AB3A"/>
    <w:rsid w:val="26AC9A7B"/>
    <w:rsid w:val="26AF28E0"/>
    <w:rsid w:val="2EF9830C"/>
    <w:rsid w:val="3299211C"/>
    <w:rsid w:val="39C0F586"/>
    <w:rsid w:val="4CCBF1AD"/>
    <w:rsid w:val="4CF2BF6A"/>
    <w:rsid w:val="52118070"/>
    <w:rsid w:val="54D69549"/>
    <w:rsid w:val="57BB16B0"/>
    <w:rsid w:val="587249A4"/>
    <w:rsid w:val="61FF31A1"/>
    <w:rsid w:val="625C904E"/>
    <w:rsid w:val="6C6C18B9"/>
    <w:rsid w:val="6CA1411E"/>
    <w:rsid w:val="7111298D"/>
    <w:rsid w:val="74328FBC"/>
    <w:rsid w:val="75D8DE6C"/>
    <w:rsid w:val="77D4012F"/>
    <w:rsid w:val="78CFBC9F"/>
    <w:rsid w:val="7B0D957B"/>
    <w:rsid w:val="7DCAB00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6E0320"/>
  <w15:docId w15:val="{F3BA453F-643A-4725-A206-15C02607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94E"/>
    <w:rPr>
      <w:sz w:val="24"/>
      <w:szCs w:val="24"/>
      <w:lang w:eastAsia="en-US"/>
    </w:rPr>
  </w:style>
  <w:style w:type="paragraph" w:styleId="Heading1">
    <w:name w:val="heading 1"/>
    <w:basedOn w:val="Normal"/>
    <w:next w:val="Normal"/>
    <w:qFormat/>
    <w:rsid w:val="006E094E"/>
    <w:pPr>
      <w:keepNext/>
      <w:jc w:val="center"/>
      <w:outlineLvl w:val="0"/>
    </w:pPr>
    <w:rPr>
      <w:i/>
      <w:iCs/>
    </w:rPr>
  </w:style>
  <w:style w:type="paragraph" w:styleId="Heading2">
    <w:name w:val="heading 2"/>
    <w:basedOn w:val="Normal"/>
    <w:next w:val="Normal"/>
    <w:link w:val="Heading2Char"/>
    <w:uiPriority w:val="9"/>
    <w:semiHidden/>
    <w:unhideWhenUsed/>
    <w:qFormat/>
    <w:rsid w:val="006C6A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qFormat/>
    <w:rsid w:val="006E094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E094E"/>
    <w:pPr>
      <w:tabs>
        <w:tab w:val="center" w:pos="4320"/>
        <w:tab w:val="right" w:pos="8640"/>
      </w:tabs>
    </w:pPr>
  </w:style>
  <w:style w:type="paragraph" w:styleId="Footer">
    <w:name w:val="footer"/>
    <w:basedOn w:val="Normal"/>
    <w:link w:val="FooterChar"/>
    <w:uiPriority w:val="99"/>
    <w:rsid w:val="006E094E"/>
    <w:pPr>
      <w:tabs>
        <w:tab w:val="center" w:pos="4320"/>
        <w:tab w:val="right" w:pos="8640"/>
      </w:tabs>
    </w:pPr>
  </w:style>
  <w:style w:type="paragraph" w:styleId="BodyText">
    <w:name w:val="Body Text"/>
    <w:basedOn w:val="Normal"/>
    <w:semiHidden/>
    <w:rsid w:val="006E094E"/>
    <w:rPr>
      <w:rFonts w:ascii="Arial" w:hAnsi="Arial" w:cs="Arial"/>
      <w:b/>
      <w:bCs/>
      <w:lang w:val="en-US"/>
    </w:rPr>
  </w:style>
  <w:style w:type="paragraph" w:styleId="BodyText2">
    <w:name w:val="Body Text 2"/>
    <w:basedOn w:val="Normal"/>
    <w:semiHidden/>
    <w:rsid w:val="006E094E"/>
    <w:pPr>
      <w:overflowPunct w:val="0"/>
      <w:autoSpaceDE w:val="0"/>
      <w:autoSpaceDN w:val="0"/>
      <w:adjustRightInd w:val="0"/>
      <w:ind w:left="720" w:hanging="720"/>
      <w:textAlignment w:val="baseline"/>
    </w:pPr>
    <w:rPr>
      <w:rFonts w:ascii="Verdana" w:hAnsi="Verdana"/>
      <w:sz w:val="22"/>
      <w:szCs w:val="20"/>
      <w:lang w:val="en-US"/>
    </w:rPr>
  </w:style>
  <w:style w:type="character" w:styleId="PageNumber">
    <w:name w:val="page number"/>
    <w:basedOn w:val="DefaultParagraphFont"/>
    <w:semiHidden/>
    <w:rsid w:val="006E094E"/>
  </w:style>
  <w:style w:type="character" w:styleId="Strong">
    <w:name w:val="Strong"/>
    <w:basedOn w:val="DefaultParagraphFont"/>
    <w:qFormat/>
    <w:rsid w:val="006E094E"/>
    <w:rPr>
      <w:b/>
      <w:bCs/>
    </w:rPr>
  </w:style>
  <w:style w:type="paragraph" w:styleId="BalloonText">
    <w:name w:val="Balloon Text"/>
    <w:basedOn w:val="Normal"/>
    <w:link w:val="BalloonTextChar"/>
    <w:uiPriority w:val="99"/>
    <w:semiHidden/>
    <w:unhideWhenUsed/>
    <w:rsid w:val="0082080F"/>
    <w:rPr>
      <w:rFonts w:ascii="Tahoma" w:hAnsi="Tahoma" w:cs="Tahoma"/>
      <w:sz w:val="16"/>
      <w:szCs w:val="16"/>
    </w:rPr>
  </w:style>
  <w:style w:type="character" w:customStyle="1" w:styleId="BalloonTextChar">
    <w:name w:val="Balloon Text Char"/>
    <w:basedOn w:val="DefaultParagraphFont"/>
    <w:link w:val="BalloonText"/>
    <w:uiPriority w:val="99"/>
    <w:semiHidden/>
    <w:rsid w:val="0082080F"/>
    <w:rPr>
      <w:rFonts w:ascii="Tahoma" w:hAnsi="Tahoma" w:cs="Tahoma"/>
      <w:sz w:val="16"/>
      <w:szCs w:val="16"/>
      <w:lang w:eastAsia="en-US"/>
    </w:rPr>
  </w:style>
  <w:style w:type="character" w:styleId="Hyperlink">
    <w:name w:val="Hyperlink"/>
    <w:basedOn w:val="DefaultParagraphFont"/>
    <w:uiPriority w:val="99"/>
    <w:unhideWhenUsed/>
    <w:rsid w:val="0056427D"/>
    <w:rPr>
      <w:color w:val="0000FF" w:themeColor="hyperlink"/>
      <w:u w:val="single"/>
    </w:rPr>
  </w:style>
  <w:style w:type="character" w:customStyle="1" w:styleId="FooterChar">
    <w:name w:val="Footer Char"/>
    <w:basedOn w:val="DefaultParagraphFont"/>
    <w:link w:val="Footer"/>
    <w:uiPriority w:val="99"/>
    <w:rsid w:val="0056427D"/>
    <w:rPr>
      <w:sz w:val="24"/>
      <w:szCs w:val="24"/>
      <w:lang w:eastAsia="en-US"/>
    </w:rPr>
  </w:style>
  <w:style w:type="character" w:styleId="CommentReference">
    <w:name w:val="annotation reference"/>
    <w:basedOn w:val="DefaultParagraphFont"/>
    <w:uiPriority w:val="99"/>
    <w:semiHidden/>
    <w:unhideWhenUsed/>
    <w:rsid w:val="00654BF3"/>
    <w:rPr>
      <w:sz w:val="16"/>
      <w:szCs w:val="16"/>
    </w:rPr>
  </w:style>
  <w:style w:type="paragraph" w:styleId="CommentText">
    <w:name w:val="annotation text"/>
    <w:basedOn w:val="Normal"/>
    <w:link w:val="CommentTextChar"/>
    <w:uiPriority w:val="99"/>
    <w:unhideWhenUsed/>
    <w:rsid w:val="00654BF3"/>
    <w:rPr>
      <w:sz w:val="20"/>
      <w:szCs w:val="20"/>
    </w:rPr>
  </w:style>
  <w:style w:type="character" w:customStyle="1" w:styleId="CommentTextChar">
    <w:name w:val="Comment Text Char"/>
    <w:basedOn w:val="DefaultParagraphFont"/>
    <w:link w:val="CommentText"/>
    <w:uiPriority w:val="99"/>
    <w:rsid w:val="00654BF3"/>
    <w:rPr>
      <w:lang w:eastAsia="en-US"/>
    </w:rPr>
  </w:style>
  <w:style w:type="paragraph" w:styleId="CommentSubject">
    <w:name w:val="annotation subject"/>
    <w:basedOn w:val="CommentText"/>
    <w:next w:val="CommentText"/>
    <w:link w:val="CommentSubjectChar"/>
    <w:uiPriority w:val="99"/>
    <w:semiHidden/>
    <w:unhideWhenUsed/>
    <w:rsid w:val="00654BF3"/>
    <w:rPr>
      <w:b/>
      <w:bCs/>
    </w:rPr>
  </w:style>
  <w:style w:type="character" w:customStyle="1" w:styleId="CommentSubjectChar">
    <w:name w:val="Comment Subject Char"/>
    <w:basedOn w:val="CommentTextChar"/>
    <w:link w:val="CommentSubject"/>
    <w:uiPriority w:val="99"/>
    <w:semiHidden/>
    <w:rsid w:val="00654BF3"/>
    <w:rPr>
      <w:b/>
      <w:bCs/>
      <w:lang w:eastAsia="en-US"/>
    </w:rPr>
  </w:style>
  <w:style w:type="character" w:styleId="FollowedHyperlink">
    <w:name w:val="FollowedHyperlink"/>
    <w:basedOn w:val="DefaultParagraphFont"/>
    <w:uiPriority w:val="99"/>
    <w:semiHidden/>
    <w:unhideWhenUsed/>
    <w:rsid w:val="00A25CD5"/>
    <w:rPr>
      <w:color w:val="800080" w:themeColor="followedHyperlink"/>
      <w:u w:val="single"/>
    </w:rPr>
  </w:style>
  <w:style w:type="paragraph" w:styleId="ListParagraph">
    <w:name w:val="List Paragraph"/>
    <w:basedOn w:val="Normal"/>
    <w:uiPriority w:val="34"/>
    <w:qFormat/>
    <w:rsid w:val="00677503"/>
    <w:pPr>
      <w:ind w:left="720"/>
      <w:contextualSpacing/>
    </w:pPr>
  </w:style>
  <w:style w:type="character" w:customStyle="1" w:styleId="Heading2Char">
    <w:name w:val="Heading 2 Char"/>
    <w:basedOn w:val="DefaultParagraphFont"/>
    <w:link w:val="Heading2"/>
    <w:uiPriority w:val="9"/>
    <w:semiHidden/>
    <w:rsid w:val="006C6AF3"/>
    <w:rPr>
      <w:rFonts w:asciiTheme="majorHAnsi" w:eastAsiaTheme="majorEastAsia" w:hAnsiTheme="majorHAnsi" w:cstheme="majorBidi"/>
      <w:color w:val="365F91" w:themeColor="accent1" w:themeShade="BF"/>
      <w:sz w:val="26"/>
      <w:szCs w:val="26"/>
      <w:lang w:eastAsia="en-US"/>
    </w:rPr>
  </w:style>
  <w:style w:type="paragraph" w:styleId="Revision">
    <w:name w:val="Revision"/>
    <w:hidden/>
    <w:uiPriority w:val="99"/>
    <w:semiHidden/>
    <w:rsid w:val="00F07849"/>
    <w:rPr>
      <w:sz w:val="24"/>
      <w:szCs w:val="24"/>
      <w:lang w:eastAsia="en-US"/>
    </w:rPr>
  </w:style>
  <w:style w:type="paragraph" w:customStyle="1" w:styleId="Body">
    <w:name w:val="Body"/>
    <w:rsid w:val="00931E5F"/>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lang w:eastAsia="en-US"/>
      <w14:textOutline w14:w="0" w14:cap="flat" w14:cmpd="sng" w14:algn="ctr">
        <w14:noFill/>
        <w14:prstDash w14:val="solid"/>
        <w14:bevel/>
      </w14:textOutline>
    </w:rPr>
  </w:style>
  <w:style w:type="paragraph" w:styleId="NormalWeb">
    <w:name w:val="Normal (Web)"/>
    <w:basedOn w:val="Normal"/>
    <w:uiPriority w:val="99"/>
    <w:semiHidden/>
    <w:unhideWhenUsed/>
    <w:rsid w:val="00FB6E26"/>
    <w:pPr>
      <w:spacing w:before="100" w:beforeAutospacing="1" w:after="100" w:afterAutospacing="1"/>
    </w:pPr>
    <w:rPr>
      <w:lang w:eastAsia="en-CA"/>
    </w:rPr>
  </w:style>
  <w:style w:type="character" w:customStyle="1" w:styleId="UnresolvedMention1">
    <w:name w:val="Unresolved Mention1"/>
    <w:basedOn w:val="DefaultParagraphFont"/>
    <w:uiPriority w:val="99"/>
    <w:semiHidden/>
    <w:unhideWhenUsed/>
    <w:rsid w:val="00394705"/>
    <w:rPr>
      <w:color w:val="605E5C"/>
      <w:shd w:val="clear" w:color="auto" w:fill="E1DFDD"/>
    </w:rPr>
  </w:style>
  <w:style w:type="character" w:customStyle="1" w:styleId="ui-provider">
    <w:name w:val="ui-provider"/>
    <w:basedOn w:val="DefaultParagraphFont"/>
    <w:rsid w:val="00EE4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0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nl.ca/future" TargetMode="External"/><Relationship Id="rId18" Type="http://schemas.openxmlformats.org/officeDocument/2006/relationships/hyperlink" Target="http://www.aecl.c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nl.ca"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aecl.ca" TargetMode="External"/><Relationship Id="rId20" Type="http://schemas.openxmlformats.org/officeDocument/2006/relationships/hyperlink" Target="http://www.cnl.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cnl.ca"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aecl.c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nl.ca/future" TargetMode="External"/><Relationship Id="rId22" Type="http://schemas.openxmlformats.org/officeDocument/2006/relationships/header" Target="head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llands\Local%20Settings\Temporary%20Internet%20Files\OLK17B\Bulleti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upplemental_x0020_Markings xmlns="83c50086-3490-49f2-bdaa-a9c74b25e393" xsi:nil="true"/>
    <nab03f6b55494d1b88630505a79f32d5 xmlns="83c50086-3490-49f2-bdaa-a9c74b25e393">
      <Terms xmlns="http://schemas.microsoft.com/office/infopath/2007/PartnerControls">
        <TermInfo xmlns="http://schemas.microsoft.com/office/infopath/2007/PartnerControls">
          <TermName xmlns="http://schemas.microsoft.com/office/infopath/2007/PartnerControls">Normal access</TermName>
          <TermId xmlns="http://schemas.microsoft.com/office/infopath/2007/PartnerControls">ebff79ab-4ec9-4074-8223-1c11fed7a296</TermId>
        </TermInfo>
      </Terms>
    </nab03f6b55494d1b88630505a79f32d5>
    <RevNotes xmlns="83c50086-3490-49f2-bdaa-a9c74b25e393" xsi:nil="true"/>
    <kfbcce29b1654a8c9d8fbb75234ee6e0 xmlns="83c50086-3490-49f2-bdaa-a9c74b25e393">
      <Terms xmlns="http://schemas.microsoft.com/office/infopath/2007/PartnerControls">
        <TermInfo xmlns="http://schemas.microsoft.com/office/infopath/2007/PartnerControls">
          <TermName xmlns="http://schemas.microsoft.com/office/infopath/2007/PartnerControls">To Be Determined</TermName>
          <TermId xmlns="http://schemas.microsoft.com/office/infopath/2007/PartnerControls">5beb69af-5419-4c7a-ba3d-da77df143bc4</TermId>
        </TermInfo>
      </Terms>
    </kfbcce29b1654a8c9d8fbb75234ee6e0>
    <cb9ddff871564048bb3ecaa3cfd22d5f xmlns="83c50086-3490-49f2-bdaa-a9c74b25e393">
      <Terms xmlns="http://schemas.microsoft.com/office/infopath/2007/PartnerControls">
        <TermInfo xmlns="http://schemas.microsoft.com/office/infopath/2007/PartnerControls">
          <TermName xmlns="http://schemas.microsoft.com/office/infopath/2007/PartnerControls">To Be Determined</TermName>
          <TermId xmlns="http://schemas.microsoft.com/office/infopath/2007/PartnerControls">9559451e-6fc7-48d8-a479-8657b4e027e7</TermId>
        </TermInfo>
      </Terms>
    </cb9ddff871564048bb3ecaa3cfd22d5f>
    <Record_x0020_Number xmlns="83c50086-3490-49f2-bdaa-a9c74b25e393" xsi:nil="true"/>
    <Response_x0020_Due_x0020_Date xmlns="83c50086-3490-49f2-bdaa-a9c74b25e393" xsi:nil="true"/>
    <RecordDate xmlns="83c50086-3490-49f2-bdaa-a9c74b25e393">2021-09-23T04:00:00+00:00</RecordDate>
    <Expiry xmlns="83c50086-3490-49f2-bdaa-a9c74b25e393" xsi:nil="true"/>
    <Office_x0020_of_x0020_Primary_x0020_Interest xmlns="83c50086-3490-49f2-bdaa-a9c74b25e393">AECL</Office_x0020_of_x0020_Primary_x0020_Interest>
    <i3557b7ca81745d09470cf1aa134011d xmlns="83c50086-3490-49f2-bdaa-a9c74b25e393">
      <Terms xmlns="http://schemas.microsoft.com/office/infopath/2007/PartnerControls"/>
    </i3557b7ca81745d09470cf1aa134011d>
    <_Revision xmlns="http://schemas.microsoft.com/sharepoint/v3/fields">0</_Revision>
    <Sender_x0020_Name xmlns="83c50086-3490-49f2-bdaa-a9c74b25e393" xsi:nil="true"/>
    <Additional_x0020_Recipients xmlns="83c50086-3490-49f2-bdaa-a9c74b25e393" xsi:nil="true"/>
    <References xmlns="83c50086-3490-49f2-bdaa-a9c74b25e393" xsi:nil="true"/>
    <Recipient_x0020_Position xmlns="83c50086-3490-49f2-bdaa-a9c74b25e393" xsi:nil="true"/>
    <o3152bf1e0874895be7556b049743749 xmlns="83c50086-3490-49f2-bdaa-a9c74b25e393">
      <Terms xmlns="http://schemas.microsoft.com/office/infopath/2007/PartnerControls">
        <TermInfo xmlns="http://schemas.microsoft.com/office/infopath/2007/PartnerControls">
          <TermName xmlns="http://schemas.microsoft.com/office/infopath/2007/PartnerControls">AECL - OFFICIAL USE ONLY</TermName>
          <TermId xmlns="http://schemas.microsoft.com/office/infopath/2007/PartnerControls">35541d6a-3ef5-43a9-a656-865e39992626</TermId>
        </TermInfo>
      </Terms>
    </o3152bf1e0874895be7556b049743749>
    <n560e16df8254b65815fd82ee69e343d xmlns="83c50086-3490-49f2-bdaa-a9c74b25e393">
      <Terms xmlns="http://schemas.microsoft.com/office/infopath/2007/PartnerControls"/>
    </n560e16df8254b65815fd82ee69e343d>
    <ic4fb8d755dd4f868ff2b57355cd322a xmlns="83c50086-3490-49f2-bdaa-a9c74b25e393">
      <Terms xmlns="http://schemas.microsoft.com/office/infopath/2007/PartnerControls"/>
    </ic4fb8d755dd4f868ff2b57355cd322a>
    <RoutingRuleDescription xmlns="http://schemas.microsoft.com/sharepoint/v3" xsi:nil="true"/>
    <_dlc_DocIdPersistId xmlns="83c50086-3490-49f2-bdaa-a9c74b25e393" xsi:nil="true"/>
    <m0aeec476238482bb7006a56e0397f36 xmlns="83c50086-3490-49f2-bdaa-a9c74b25e393">
      <Terms xmlns="http://schemas.microsoft.com/office/infopath/2007/PartnerControls">
        <TermInfo xmlns="http://schemas.microsoft.com/office/infopath/2007/PartnerControls">
          <TermName xmlns="http://schemas.microsoft.com/office/infopath/2007/PartnerControls">To Be Determined</TermName>
          <TermId xmlns="http://schemas.microsoft.com/office/infopath/2007/PartnerControls">5560e55f-576f-4a78-9745-eded3f1582cd</TermId>
        </TermInfo>
      </Terms>
    </m0aeec476238482bb7006a56e0397f36>
    <Alternate_x0020_Document_x0020_Number xmlns="83c50086-3490-49f2-bdaa-a9c74b25e393" xsi:nil="true"/>
    <Sender_x0020_Position xmlns="83c50086-3490-49f2-bdaa-a9c74b25e393" xsi:nil="true"/>
    <Recipient_x0020_Name xmlns="83c50086-3490-49f2-bdaa-a9c74b25e393" xsi:nil="true"/>
    <QAPassed xmlns="83c50086-3490-49f2-bdaa-a9c74b25e393">false</QAPassed>
    <oa336150e87e44a5ad9592c73e159b6c xmlns="83c50086-3490-49f2-bdaa-a9c74b25e393">
      <Terms xmlns="http://schemas.microsoft.com/office/infopath/2007/PartnerControls">
        <TermInfo xmlns="http://schemas.microsoft.com/office/infopath/2007/PartnerControls">
          <TermName xmlns="http://schemas.microsoft.com/office/infopath/2007/PartnerControls">CGR.</TermName>
          <TermId xmlns="http://schemas.microsoft.com/office/infopath/2007/PartnerControls">c49162dc-2d29-4591-8682-9e5f452cd704</TermId>
        </TermInfo>
      </Terms>
    </oa336150e87e44a5ad9592c73e159b6c>
    <TaxCatchAll xmlns="83c50086-3490-49f2-bdaa-a9c74b25e393">
      <Value>407</Value>
      <Value>406</Value>
      <Value>575</Value>
      <Value>404</Value>
      <Value>403</Value>
      <Value>402</Value>
      <Value>401</Value>
      <Value>408</Value>
      <Value>432</Value>
      <Value>405</Value>
    </TaxCatchAll>
    <e8e1b2a962f84d9ea779114d6c61bf85 xmlns="83c50086-3490-49f2-bdaa-a9c74b25e393">
      <Terms xmlns="http://schemas.microsoft.com/office/infopath/2007/PartnerControls"/>
    </e8e1b2a962f84d9ea779114d6c61bf85>
    <Usage_x0020_Conditions xmlns="83c50086-3490-49f2-bdaa-a9c74b25e393" xsi:nil="true"/>
    <a38d1c8b8d93499db3f60b8a948bd4c9 xmlns="83c50086-3490-49f2-bdaa-a9c74b25e393">
      <Terms xmlns="http://schemas.microsoft.com/office/infopath/2007/PartnerControls">
        <TermInfo xmlns="http://schemas.microsoft.com/office/infopath/2007/PartnerControls">
          <TermName xmlns="http://schemas.microsoft.com/office/infopath/2007/PartnerControls">CA</TermName>
          <TermId xmlns="http://schemas.microsoft.com/office/infopath/2007/PartnerControls">fab7630a-c1f7-4f1d-8ac2-e35058f50ca3</TermId>
        </TermInfo>
      </Terms>
    </a38d1c8b8d93499db3f60b8a948bd4c9>
    <Alt_x0020_Revision xmlns="83c50086-3490-49f2-bdaa-a9c74b25e393" xsi:nil="true"/>
    <kff8499fb1f846c89fb03a41070b36a8 xmlns="83c50086-3490-49f2-bdaa-a9c74b25e393">
      <Terms xmlns="http://schemas.microsoft.com/office/infopath/2007/PartnerControls">
        <TermInfo xmlns="http://schemas.microsoft.com/office/infopath/2007/PartnerControls">
          <TermName xmlns="http://schemas.microsoft.com/office/infopath/2007/PartnerControls">News Release</TermName>
          <TermId xmlns="http://schemas.microsoft.com/office/infopath/2007/PartnerControls">2f011ebb-5667-49ae-93dc-9b3fd86c732c</TermId>
        </TermInfo>
      </Terms>
    </kff8499fb1f846c89fb03a41070b36a8>
    <hc60eab05a8f4bd786cbb9c56cfee36f xmlns="83c50086-3490-49f2-bdaa-a9c74b25e393">
      <Terms xmlns="http://schemas.microsoft.com/office/infopath/2007/PartnerControls">
        <TermInfo xmlns="http://schemas.microsoft.com/office/infopath/2007/PartnerControls">
          <TermName xmlns="http://schemas.microsoft.com/office/infopath/2007/PartnerControls">To Be Determined</TermName>
          <TermId xmlns="http://schemas.microsoft.com/office/infopath/2007/PartnerControls">35320d71-fba1-4b61-85e0-5730838384fc</TermId>
        </TermInfo>
      </Terms>
    </hc60eab05a8f4bd786cbb9c56cfee36f>
    <g50118e40e0a4266829a4ac025d8bff5 xmlns="83c50086-3490-49f2-bdaa-a9c74b25e393">
      <Terms xmlns="http://schemas.microsoft.com/office/infopath/2007/PartnerControls"/>
    </g50118e40e0a4266829a4ac025d8bff5>
    <mc2cd5db873345ef88de151f26d4d47c xmlns="83c50086-3490-49f2-bdaa-a9c74b25e393">
      <Terms xmlns="http://schemas.microsoft.com/office/infopath/2007/PartnerControls">
        <TermInfo xmlns="http://schemas.microsoft.com/office/infopath/2007/PartnerControls">
          <TermName xmlns="http://schemas.microsoft.com/office/infopath/2007/PartnerControls">To Be Determined</TermName>
          <TermId xmlns="http://schemas.microsoft.com/office/infopath/2007/PartnerControls">abe99374-5ef7-4dea-89dc-812cc9df392d</TermId>
        </TermInfo>
      </Terms>
    </mc2cd5db873345ef88de151f26d4d47c>
    <_dlc_DocId xmlns="83c50086-3490-49f2-bdaa-a9c74b25e393">TXMD7J4UQARC-318658460-8706</_dlc_DocId>
    <_dlc_DocIdUrl xmlns="83c50086-3490-49f2-bdaa-a9c74b25e393">
      <Url>https://aecleacl.sharepoint.com/int/CGR/_layouts/15/DocIdRedir.aspx?ID=TXMD7J4UQARC-318658460-8706</Url>
      <Description>TXMD7J4UQARC-318658460-8706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AECL Document" ma:contentTypeID="0x010100E739CB207D813A45BFD4D031BF741DEF0035B981E7C97AF74D83431324C4483F8C" ma:contentTypeVersion="44" ma:contentTypeDescription="" ma:contentTypeScope="" ma:versionID="99839ff6d2bd5326da610686e215c2a3">
  <xsd:schema xmlns:xsd="http://www.w3.org/2001/XMLSchema" xmlns:xs="http://www.w3.org/2001/XMLSchema" xmlns:p="http://schemas.microsoft.com/office/2006/metadata/properties" xmlns:ns1="http://schemas.microsoft.com/sharepoint/v3" xmlns:ns2="83c50086-3490-49f2-bdaa-a9c74b25e393" xmlns:ns3="http://schemas.microsoft.com/sharepoint/v3/fields" xmlns:ns4="cd2daffd-1733-4dbf-8f0a-a5f970f4e47f" targetNamespace="http://schemas.microsoft.com/office/2006/metadata/properties" ma:root="true" ma:fieldsID="f67040faf7c401155afecb61ca84fa72" ns1:_="" ns2:_="" ns3:_="" ns4:_="">
    <xsd:import namespace="http://schemas.microsoft.com/sharepoint/v3"/>
    <xsd:import namespace="83c50086-3490-49f2-bdaa-a9c74b25e393"/>
    <xsd:import namespace="http://schemas.microsoft.com/sharepoint/v3/fields"/>
    <xsd:import namespace="cd2daffd-1733-4dbf-8f0a-a5f970f4e47f"/>
    <xsd:element name="properties">
      <xsd:complexType>
        <xsd:sequence>
          <xsd:element name="documentManagement">
            <xsd:complexType>
              <xsd:all>
                <xsd:element ref="ns2:Record_x0020_Number" minOccurs="0"/>
                <xsd:element ref="ns3:_Revision" minOccurs="0"/>
                <xsd:element ref="ns2:RevNotes" minOccurs="0"/>
                <xsd:element ref="ns2:Alternate_x0020_Document_x0020_Number" minOccurs="0"/>
                <xsd:element ref="ns2:Alt_x0020_Revision" minOccurs="0"/>
                <xsd:element ref="ns2:RecordDate" minOccurs="0"/>
                <xsd:element ref="ns2:Response_x0020_Due_x0020_Date" minOccurs="0"/>
                <xsd:element ref="ns2:Expiry" minOccurs="0"/>
                <xsd:element ref="ns2:Sender_x0020_Position" minOccurs="0"/>
                <xsd:element ref="ns2:Sender_x0020_Name" minOccurs="0"/>
                <xsd:element ref="ns2:Recipient_x0020_Position" minOccurs="0"/>
                <xsd:element ref="ns2:Recipient_x0020_Name" minOccurs="0"/>
                <xsd:element ref="ns2:Additional_x0020_Recipients" minOccurs="0"/>
                <xsd:element ref="ns2:References" minOccurs="0"/>
                <xsd:element ref="ns2:Office_x0020_of_x0020_Primary_x0020_Interest"/>
                <xsd:element ref="ns2:Supplemental_x0020_Markings" minOccurs="0"/>
                <xsd:element ref="ns2:Usage_x0020_Conditions" minOccurs="0"/>
                <xsd:element ref="ns2:QAPassed" minOccurs="0"/>
                <xsd:element ref="ns2:_dlc_DocId" minOccurs="0"/>
                <xsd:element ref="ns2:kff8499fb1f846c89fb03a41070b36a8" minOccurs="0"/>
                <xsd:element ref="ns2:n560e16df8254b65815fd82ee69e343d" minOccurs="0"/>
                <xsd:element ref="ns2:ic4fb8d755dd4f868ff2b57355cd322a" minOccurs="0"/>
                <xsd:element ref="ns2:o3152bf1e0874895be7556b049743749" minOccurs="0"/>
                <xsd:element ref="ns2:mc2cd5db873345ef88de151f26d4d47c" minOccurs="0"/>
                <xsd:element ref="ns2:_dlc_DocIdUrl" minOccurs="0"/>
                <xsd:element ref="ns2:cb9ddff871564048bb3ecaa3cfd22d5f" minOccurs="0"/>
                <xsd:element ref="ns2:_dlc_DocIdPersistId" minOccurs="0"/>
                <xsd:element ref="ns2:hc60eab05a8f4bd786cbb9c56cfee36f" minOccurs="0"/>
                <xsd:element ref="ns2:oa336150e87e44a5ad9592c73e159b6c" minOccurs="0"/>
                <xsd:element ref="ns2:m0aeec476238482bb7006a56e0397f36" minOccurs="0"/>
                <xsd:element ref="ns2:g50118e40e0a4266829a4ac025d8bff5" minOccurs="0"/>
                <xsd:element ref="ns2:kfbcce29b1654a8c9d8fbb75234ee6e0" minOccurs="0"/>
                <xsd:element ref="ns2:TaxCatchAll" minOccurs="0"/>
                <xsd:element ref="ns2:e8e1b2a962f84d9ea779114d6c61bf85" minOccurs="0"/>
                <xsd:element ref="ns2:nab03f6b55494d1b88630505a79f32d5" minOccurs="0"/>
                <xsd:element ref="ns2:TaxCatchAllLabel" minOccurs="0"/>
                <xsd:element ref="ns2:a38d1c8b8d93499db3f60b8a948bd4c9" minOccurs="0"/>
                <xsd:element ref="ns2:i3557b7ca81745d09470cf1aa134011d" minOccurs="0"/>
                <xsd:element ref="ns1:RoutingRuleDescription"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61"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c50086-3490-49f2-bdaa-a9c74b25e393" elementFormDefault="qualified">
    <xsd:import namespace="http://schemas.microsoft.com/office/2006/documentManagement/types"/>
    <xsd:import namespace="http://schemas.microsoft.com/office/infopath/2007/PartnerControls"/>
    <xsd:element name="Record_x0020_Number" ma:index="2" nillable="true" ma:displayName="Record Number" ma:description="Unique identifier, typically generated by SharePoint on demand." ma:internalName="Record_x0020_Number" ma:readOnly="false">
      <xsd:simpleType>
        <xsd:restriction base="dms:Text">
          <xsd:maxLength value="255"/>
        </xsd:restriction>
      </xsd:simpleType>
    </xsd:element>
    <xsd:element name="RevNotes" ma:index="4" nillable="true" ma:displayName="RevNotes" ma:internalName="RevNotes" ma:readOnly="false">
      <xsd:simpleType>
        <xsd:restriction base="dms:Text">
          <xsd:maxLength value="255"/>
        </xsd:restriction>
      </xsd:simpleType>
    </xsd:element>
    <xsd:element name="Alternate_x0020_Document_x0020_Number" ma:index="9" nillable="true" ma:displayName="Alt Number" ma:internalName="Alternate_x0020_Document_x0020_Number" ma:readOnly="false">
      <xsd:simpleType>
        <xsd:restriction base="dms:Text">
          <xsd:maxLength value="255"/>
        </xsd:restriction>
      </xsd:simpleType>
    </xsd:element>
    <xsd:element name="Alt_x0020_Revision" ma:index="10" nillable="true" ma:displayName="Alt Revision" ma:internalName="Alt_x0020_Revision" ma:readOnly="false">
      <xsd:simpleType>
        <xsd:restriction base="dms:Text">
          <xsd:maxLength value="255"/>
        </xsd:restriction>
      </xsd:simpleType>
    </xsd:element>
    <xsd:element name="RecordDate" ma:index="11" nillable="true" ma:displayName="Record Date" ma:format="DateOnly" ma:indexed="true" ma:internalName="RecordDate" ma:readOnly="false">
      <xsd:simpleType>
        <xsd:restriction base="dms:DateTime"/>
      </xsd:simpleType>
    </xsd:element>
    <xsd:element name="Response_x0020_Due_x0020_Date" ma:index="14" nillable="true" ma:displayName="Response Due Date" ma:format="DateOnly" ma:internalName="Response_x0020_Due_x0020_Date" ma:readOnly="false">
      <xsd:simpleType>
        <xsd:restriction base="dms:DateTime"/>
      </xsd:simpleType>
    </xsd:element>
    <xsd:element name="Expiry" ma:index="15" nillable="true" ma:displayName="Expiry" ma:format="DateOnly" ma:internalName="Expiry" ma:readOnly="false">
      <xsd:simpleType>
        <xsd:restriction base="dms:DateTime"/>
      </xsd:simpleType>
    </xsd:element>
    <xsd:element name="Sender_x0020_Position" ma:index="17" nillable="true" ma:displayName="Sender Position" ma:internalName="Sender_x0020_Position" ma:readOnly="false">
      <xsd:simpleType>
        <xsd:restriction base="dms:Text">
          <xsd:maxLength value="255"/>
        </xsd:restriction>
      </xsd:simpleType>
    </xsd:element>
    <xsd:element name="Sender_x0020_Name" ma:index="18" nillable="true" ma:displayName="Sender Name" ma:internalName="Sender_x0020_Name" ma:readOnly="false">
      <xsd:simpleType>
        <xsd:restriction base="dms:Text">
          <xsd:maxLength value="255"/>
        </xsd:restriction>
      </xsd:simpleType>
    </xsd:element>
    <xsd:element name="Recipient_x0020_Position" ma:index="20" nillable="true" ma:displayName="Recipient Position" ma:internalName="Recipient_x0020_Position" ma:readOnly="false">
      <xsd:simpleType>
        <xsd:restriction base="dms:Text">
          <xsd:maxLength value="255"/>
        </xsd:restriction>
      </xsd:simpleType>
    </xsd:element>
    <xsd:element name="Recipient_x0020_Name" ma:index="21" nillable="true" ma:displayName="Recipient Name" ma:internalName="Recipient_x0020_Name" ma:readOnly="false">
      <xsd:simpleType>
        <xsd:restriction base="dms:Text">
          <xsd:maxLength value="255"/>
        </xsd:restriction>
      </xsd:simpleType>
    </xsd:element>
    <xsd:element name="Additional_x0020_Recipients" ma:index="22" nillable="true" ma:displayName="Additional Recipients" ma:internalName="Additional_x0020_Recipients" ma:readOnly="false">
      <xsd:simpleType>
        <xsd:restriction base="dms:Note">
          <xsd:maxLength value="255"/>
        </xsd:restriction>
      </xsd:simpleType>
    </xsd:element>
    <xsd:element name="References" ma:index="23" nillable="true" ma:displayName="References" ma:internalName="References" ma:readOnly="false">
      <xsd:simpleType>
        <xsd:restriction base="dms:Note">
          <xsd:maxLength value="255"/>
        </xsd:restriction>
      </xsd:simpleType>
    </xsd:element>
    <xsd:element name="Office_x0020_of_x0020_Primary_x0020_Interest" ma:index="29" ma:displayName="Office of Primary Interest" ma:default="AECL" ma:description="The institution and the entity within the institution that authorises the disposition of the records of a function or activity on behalf of the Government of Canada." ma:internalName="Office_x0020_of_x0020_Primary_x0020_Interest" ma:readOnly="false">
      <xsd:simpleType>
        <xsd:restriction base="dms:Text">
          <xsd:maxLength value="255"/>
        </xsd:restriction>
      </xsd:simpleType>
    </xsd:element>
    <xsd:element name="Supplemental_x0020_Markings" ma:index="32" nillable="true" ma:displayName="Supplemental Markings" ma:description="Special handling requirements for the record or file." ma:internalName="Supplemental_x0020_Markings" ma:readOnly="false">
      <xsd:simpleType>
        <xsd:restriction base="dms:Note">
          <xsd:maxLength value="255"/>
        </xsd:restriction>
      </xsd:simpleType>
    </xsd:element>
    <xsd:element name="Usage_x0020_Conditions" ma:index="33" nillable="true" ma:displayName="Usage Conditions" ma:description="Limitations or restrictions on how a record or file may be used." ma:internalName="Usage_x0020_Conditions" ma:readOnly="false">
      <xsd:simpleType>
        <xsd:restriction base="dms:Note">
          <xsd:maxLength value="255"/>
        </xsd:restriction>
      </xsd:simpleType>
    </xsd:element>
    <xsd:element name="QAPassed" ma:index="34" nillable="true" ma:displayName="QAPassed" ma:default="0" ma:internalName="QAPassed" ma:readOnly="false">
      <xsd:simpleType>
        <xsd:restriction base="dms:Boolea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kff8499fb1f846c89fb03a41070b36a8" ma:index="36" nillable="true" ma:taxonomy="true" ma:internalName="kff8499fb1f846c89fb03a41070b36a8" ma:taxonomyFieldName="Record_x0020_Type" ma:displayName="Record_Type" ma:indexed="true" ma:readOnly="false" ma:fieldId="{4ff8499f-b1f8-46c8-9fb0-3a41070b36a8}" ma:sspId="a491780d-ecd7-441b-999e-cddda517490c" ma:termSetId="afd7afea-74bd-4153-b8d3-3c5e9c3940ad" ma:anchorId="00000000-0000-0000-0000-000000000000" ma:open="false" ma:isKeyword="false">
      <xsd:complexType>
        <xsd:sequence>
          <xsd:element ref="pc:Terms" minOccurs="0" maxOccurs="1"/>
        </xsd:sequence>
      </xsd:complexType>
    </xsd:element>
    <xsd:element name="n560e16df8254b65815fd82ee69e343d" ma:index="37" nillable="true" ma:taxonomy="true" ma:internalName="n560e16df8254b65815fd82ee69e343d" ma:taxonomyFieldName="Recipient_x0020_org" ma:displayName="Recipient_Org" ma:indexed="true" ma:readOnly="false" ma:fieldId="{7560e16d-f825-4b65-815f-d82ee69e343d}" ma:sspId="a491780d-ecd7-441b-999e-cddda517490c" ma:termSetId="b87c7582-0bcc-41a9-b212-0c8866f237c8" ma:anchorId="00000000-0000-0000-0000-000000000000" ma:open="false" ma:isKeyword="false">
      <xsd:complexType>
        <xsd:sequence>
          <xsd:element ref="pc:Terms" minOccurs="0" maxOccurs="1"/>
        </xsd:sequence>
      </xsd:complexType>
    </xsd:element>
    <xsd:element name="ic4fb8d755dd4f868ff2b57355cd322a" ma:index="39" nillable="true" ma:taxonomy="true" ma:internalName="ic4fb8d755dd4f868ff2b57355cd322a" ma:taxonomyFieldName="Subject_x0020_Index" ma:displayName="Subject_Index" ma:indexed="true" ma:readOnly="false" ma:fieldId="{2c4fb8d7-55dd-4f86-8ff2-b57355cd322a}" ma:sspId="a491780d-ecd7-441b-999e-cddda517490c" ma:termSetId="48fc17f9-4d20-45b6-8961-ad7060287567" ma:anchorId="00000000-0000-0000-0000-000000000000" ma:open="false" ma:isKeyword="false">
      <xsd:complexType>
        <xsd:sequence>
          <xsd:element ref="pc:Terms" minOccurs="0" maxOccurs="1"/>
        </xsd:sequence>
      </xsd:complexType>
    </xsd:element>
    <xsd:element name="o3152bf1e0874895be7556b049743749" ma:index="41" ma:taxonomy="true" ma:internalName="o3152bf1e0874895be7556b049743749" ma:taxonomyFieldName="Sensitivity" ma:displayName="Security_Identifier" ma:readOnly="false" ma:default="-1;#AECL - OFFICIAL USE ONLY|35541d6a-3ef5-43a9-a656-865e39992626" ma:fieldId="{83152bf1-e087-4895-be75-56b049743749}" ma:sspId="a491780d-ecd7-441b-999e-cddda517490c" ma:termSetId="75b78791-9335-438b-8b8e-407fbcce97aa" ma:anchorId="00000000-0000-0000-0000-000000000000" ma:open="false" ma:isKeyword="false">
      <xsd:complexType>
        <xsd:sequence>
          <xsd:element ref="pc:Terms" minOccurs="0" maxOccurs="1"/>
        </xsd:sequence>
      </xsd:complexType>
    </xsd:element>
    <xsd:element name="mc2cd5db873345ef88de151f26d4d47c" ma:index="43" ma:taxonomy="true" ma:internalName="mc2cd5db873345ef88de151f26d4d47c" ma:taxonomyFieldName="Retention_x0020_Period" ma:displayName="Retention_Period" ma:readOnly="false" ma:default="-1;#To Be Determined|abe99374-5ef7-4dea-89dc-812cc9df392d" ma:fieldId="{6c2cd5db-8733-45ef-88de-151f26d4d47c}" ma:sspId="a491780d-ecd7-441b-999e-cddda517490c" ma:termSetId="9bab5e3c-8c67-42ba-b94a-ce1e0fb9a0be" ma:anchorId="00000000-0000-0000-0000-000000000000" ma:open="false" ma:isKeyword="false">
      <xsd:complexType>
        <xsd:sequence>
          <xsd:element ref="pc:Terms" minOccurs="0" maxOccurs="1"/>
        </xsd:sequence>
      </xsd:complex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b9ddff871564048bb3ecaa3cfd22d5f" ma:index="45" ma:taxonomy="true" ma:internalName="cb9ddff871564048bb3ecaa3cfd22d5f" ma:taxonomyFieldName="Retention_x0020_Trigger" ma:displayName="Retention_Trigger" ma:readOnly="false" ma:default="-1;#To Be Determined|9559451e-6fc7-48d8-a479-8657b4e027e7" ma:fieldId="{cb9ddff8-7156-4048-bb3e-caa3cfd22d5f}" ma:sspId="a491780d-ecd7-441b-999e-cddda517490c" ma:termSetId="5754d7a8-37f3-4342-80b3-96ea90b50fdc" ma:anchorId="00000000-0000-0000-0000-000000000000" ma:open="false" ma:isKeyword="false">
      <xsd:complexType>
        <xsd:sequence>
          <xsd:element ref="pc:Terms" minOccurs="0" maxOccurs="1"/>
        </xsd:sequence>
      </xsd:complexType>
    </xsd:element>
    <xsd:element name="_dlc_DocIdPersistId" ma:index="46" nillable="true" ma:displayName="Persist ID" ma:description="Keep ID on add." ma:hidden="true" ma:internalName="_dlc_DocIdPersistId" ma:readOnly="false">
      <xsd:simpleType>
        <xsd:restriction base="dms:Boolean"/>
      </xsd:simpleType>
    </xsd:element>
    <xsd:element name="hc60eab05a8f4bd786cbb9c56cfee36f" ma:index="47" ma:taxonomy="true" ma:internalName="hc60eab05a8f4bd786cbb9c56cfee36f" ma:taxonomyFieldName="Disposition_x0020_Authority" ma:displayName="Disposition_Authority" ma:readOnly="false" ma:default="-1;#To Be Determined|35320d71-fba1-4b61-85e0-5730838384fc" ma:fieldId="{1c60eab0-5a8f-4bd7-86cb-b9c56cfee36f}" ma:sspId="a491780d-ecd7-441b-999e-cddda517490c" ma:termSetId="93c02a2c-4936-4468-a6b2-9596aae33ab0" ma:anchorId="00000000-0000-0000-0000-000000000000" ma:open="false" ma:isKeyword="false">
      <xsd:complexType>
        <xsd:sequence>
          <xsd:element ref="pc:Terms" minOccurs="0" maxOccurs="1"/>
        </xsd:sequence>
      </xsd:complexType>
    </xsd:element>
    <xsd:element name="oa336150e87e44a5ad9592c73e159b6c" ma:index="48" nillable="true" ma:taxonomy="true" ma:internalName="oa336150e87e44a5ad9592c73e159b6c" ma:taxonomyFieldName="Collection_x0020_ID" ma:displayName="Collection ID" ma:indexed="true" ma:readOnly="false" ma:fieldId="{8a336150-e87e-44a5-ad95-92c73e159b6c}" ma:sspId="a491780d-ecd7-441b-999e-cddda517490c" ma:termSetId="a06f41a8-9589-4c88-948f-7049523e6ff2" ma:anchorId="00000000-0000-0000-0000-000000000000" ma:open="false" ma:isKeyword="false">
      <xsd:complexType>
        <xsd:sequence>
          <xsd:element ref="pc:Terms" minOccurs="0" maxOccurs="1"/>
        </xsd:sequence>
      </xsd:complexType>
    </xsd:element>
    <xsd:element name="m0aeec476238482bb7006a56e0397f36" ma:index="49" ma:taxonomy="true" ma:internalName="m0aeec476238482bb7006a56e0397f36" ma:taxonomyFieldName="Disposition_x0020_Action" ma:displayName="Disposition_Action" ma:readOnly="false" ma:default="-1;#To Be Determined|5560e55f-576f-4a78-9745-eded3f1582cd" ma:fieldId="{60aeec47-6238-482b-b700-6a56e0397f36}" ma:sspId="a491780d-ecd7-441b-999e-cddda517490c" ma:termSetId="77b2da4e-2f92-49bd-a85a-fcaf161ef8d3" ma:anchorId="00000000-0000-0000-0000-000000000000" ma:open="false" ma:isKeyword="false">
      <xsd:complexType>
        <xsd:sequence>
          <xsd:element ref="pc:Terms" minOccurs="0" maxOccurs="1"/>
        </xsd:sequence>
      </xsd:complexType>
    </xsd:element>
    <xsd:element name="g50118e40e0a4266829a4ac025d8bff5" ma:index="50" nillable="true" ma:taxonomy="true" ma:internalName="g50118e40e0a4266829a4ac025d8bff5" ma:taxonomyFieldName="Contract_x0020_Article" ma:displayName="Contract File Location" ma:readOnly="false" ma:fieldId="{050118e4-0e0a-4266-829a-4ac025d8bff5}" ma:sspId="a491780d-ecd7-441b-999e-cddda517490c" ma:termSetId="2120e094-46ed-4e02-a734-8d24ab9f4661" ma:anchorId="00000000-0000-0000-0000-000000000000" ma:open="false" ma:isKeyword="false">
      <xsd:complexType>
        <xsd:sequence>
          <xsd:element ref="pc:Terms" minOccurs="0" maxOccurs="1"/>
        </xsd:sequence>
      </xsd:complexType>
    </xsd:element>
    <xsd:element name="kfbcce29b1654a8c9d8fbb75234ee6e0" ma:index="51" ma:taxonomy="true" ma:internalName="kfbcce29b1654a8c9d8fbb75234ee6e0" ma:taxonomyFieldName="Essential_x0020_Status" ma:displayName="Essential_Status" ma:readOnly="false" ma:default="-1;#To Be Determined|5beb69af-5419-4c7a-ba3d-da77df143bc4" ma:fieldId="{4fbcce29-b165-4a8c-9d8f-bb75234ee6e0}" ma:sspId="a491780d-ecd7-441b-999e-cddda517490c" ma:termSetId="be5af1fb-616e-421b-a195-34d8ec1a4f43" ma:anchorId="00000000-0000-0000-0000-000000000000" ma:open="false" ma:isKeyword="false">
      <xsd:complexType>
        <xsd:sequence>
          <xsd:element ref="pc:Terms" minOccurs="0" maxOccurs="1"/>
        </xsd:sequence>
      </xsd:complexType>
    </xsd:element>
    <xsd:element name="TaxCatchAll" ma:index="52" nillable="true" ma:displayName="Taxonomy Catch All Column" ma:hidden="true" ma:list="{bfe7ccb2-5402-4559-90d6-e038df80f589}" ma:internalName="TaxCatchAll" ma:readOnly="false" ma:showField="CatchAllData" ma:web="83c50086-3490-49f2-bdaa-a9c74b25e393">
      <xsd:complexType>
        <xsd:complexContent>
          <xsd:extension base="dms:MultiChoiceLookup">
            <xsd:sequence>
              <xsd:element name="Value" type="dms:Lookup" maxOccurs="unbounded" minOccurs="0" nillable="true"/>
            </xsd:sequence>
          </xsd:extension>
        </xsd:complexContent>
      </xsd:complexType>
    </xsd:element>
    <xsd:element name="e8e1b2a962f84d9ea779114d6c61bf85" ma:index="53" nillable="true" ma:taxonomy="true" ma:internalName="e8e1b2a962f84d9ea779114d6c61bf85" ma:taxonomyFieldName="Contract_x0020_Topic" ma:displayName="Contract Topic" ma:readOnly="false" ma:fieldId="{e8e1b2a9-62f8-4d9e-a779-114d6c61bf85}" ma:sspId="a491780d-ecd7-441b-999e-cddda517490c" ma:termSetId="a160569b-7455-482a-9a11-4ac81cf17a7c" ma:anchorId="00000000-0000-0000-0000-000000000000" ma:open="false" ma:isKeyword="false">
      <xsd:complexType>
        <xsd:sequence>
          <xsd:element ref="pc:Terms" minOccurs="0" maxOccurs="1"/>
        </xsd:sequence>
      </xsd:complexType>
    </xsd:element>
    <xsd:element name="nab03f6b55494d1b88630505a79f32d5" ma:index="54" ma:taxonomy="true" ma:internalName="nab03f6b55494d1b88630505a79f32d5" ma:taxonomyFieldName="Access_x0020_Rights" ma:displayName="Access_Rights" ma:readOnly="false" ma:default="-1;#Normal access|ebff79ab-4ec9-4074-8223-1c11fed7a296" ma:fieldId="{7ab03f6b-5549-4d1b-8863-0505a79f32d5}" ma:sspId="a491780d-ecd7-441b-999e-cddda517490c" ma:termSetId="8276ac3a-3fff-405e-b8cd-738b33e5a793" ma:anchorId="00000000-0000-0000-0000-000000000000" ma:open="false" ma:isKeyword="false">
      <xsd:complexType>
        <xsd:sequence>
          <xsd:element ref="pc:Terms" minOccurs="0" maxOccurs="1"/>
        </xsd:sequence>
      </xsd:complexType>
    </xsd:element>
    <xsd:element name="TaxCatchAllLabel" ma:index="55" nillable="true" ma:displayName="Taxonomy Catch All Column1" ma:hidden="true" ma:list="{bfe7ccb2-5402-4559-90d6-e038df80f589}" ma:internalName="TaxCatchAllLabel" ma:readOnly="true" ma:showField="CatchAllDataLabel" ma:web="83c50086-3490-49f2-bdaa-a9c74b25e393">
      <xsd:complexType>
        <xsd:complexContent>
          <xsd:extension base="dms:MultiChoiceLookup">
            <xsd:sequence>
              <xsd:element name="Value" type="dms:Lookup" maxOccurs="unbounded" minOccurs="0" nillable="true"/>
            </xsd:sequence>
          </xsd:extension>
        </xsd:complexContent>
      </xsd:complexType>
    </xsd:element>
    <xsd:element name="a38d1c8b8d93499db3f60b8a948bd4c9" ma:index="56" ma:taxonomy="true" ma:internalName="a38d1c8b8d93499db3f60b8a948bd4c9" ma:taxonomyFieldName="Releasable_x0020_To" ma:displayName="Releasable_To" ma:readOnly="false" ma:default="-1;#CA|fab7630a-c1f7-4f1d-8ac2-e35058f50ca3" ma:fieldId="{a38d1c8b-8d93-499d-b3f6-0b8a948bd4c9}" ma:sspId="a491780d-ecd7-441b-999e-cddda517490c" ma:termSetId="cb7875d1-a32c-4d0f-b9a8-f5f808b2c398" ma:anchorId="00000000-0000-0000-0000-000000000000" ma:open="false" ma:isKeyword="false">
      <xsd:complexType>
        <xsd:sequence>
          <xsd:element ref="pc:Terms" minOccurs="0" maxOccurs="1"/>
        </xsd:sequence>
      </xsd:complexType>
    </xsd:element>
    <xsd:element name="i3557b7ca81745d09470cf1aa134011d" ma:index="59" nillable="true" ma:taxonomy="true" ma:internalName="i3557b7ca81745d09470cf1aa134011d" ma:taxonomyFieldName="Sender_x0020_Org" ma:displayName="Sender_Org" ma:indexed="true" ma:readOnly="false" ma:fieldId="{23557b7c-a817-45d0-9470-cf1aa134011d}" ma:sspId="a491780d-ecd7-441b-999e-cddda517490c" ma:termSetId="b87c7582-0bcc-41a9-b212-0c8866f237c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3" nillable="true" ma:displayName="Revision" ma:default="0" ma:internalName="_Revi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2daffd-1733-4dbf-8f0a-a5f970f4e47f" elementFormDefault="qualified">
    <xsd:import namespace="http://schemas.microsoft.com/office/2006/documentManagement/types"/>
    <xsd:import namespace="http://schemas.microsoft.com/office/infopath/2007/PartnerControls"/>
    <xsd:element name="MediaServiceMetadata" ma:index="62" nillable="true" ma:displayName="MediaServiceMetadata" ma:hidden="true" ma:internalName="MediaServiceMetadata" ma:readOnly="true">
      <xsd:simpleType>
        <xsd:restriction base="dms:Note"/>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64" nillable="true" ma:displayName="MediaServiceAutoKeyPoints" ma:hidden="true" ma:internalName="MediaServiceAutoKeyPoints" ma:readOnly="true">
      <xsd:simpleType>
        <xsd:restriction base="dms:Note"/>
      </xsd:simpleType>
    </xsd:element>
    <xsd:element name="MediaServiceKeyPoints" ma:index="65" nillable="true" ma:displayName="KeyPoints" ma:internalName="MediaServiceKeyPoints" ma:readOnly="true">
      <xsd:simpleType>
        <xsd:restriction base="dms:Note">
          <xsd:maxLength value="255"/>
        </xsd:restriction>
      </xsd:simpleType>
    </xsd:element>
    <xsd:element name="MediaServiceAutoTags" ma:index="66" nillable="true" ma:displayName="Tags" ma:internalName="MediaServiceAutoTags" ma:readOnly="true">
      <xsd:simpleType>
        <xsd:restriction base="dms:Text"/>
      </xsd:simpleType>
    </xsd:element>
    <xsd:element name="MediaServiceOCR" ma:index="67" nillable="true" ma:displayName="Extracted Text" ma:internalName="MediaServiceOCR" ma:readOnly="true">
      <xsd:simpleType>
        <xsd:restriction base="dms:Note">
          <xsd:maxLength value="255"/>
        </xsd:restriction>
      </xsd:simpleType>
    </xsd:element>
    <xsd:element name="MediaServiceGenerationTime" ma:index="68" nillable="true" ma:displayName="MediaServiceGenerationTime" ma:hidden="true" ma:internalName="MediaServiceGenerationTime" ma:readOnly="true">
      <xsd:simpleType>
        <xsd:restriction base="dms:Text"/>
      </xsd:simpleType>
    </xsd:element>
    <xsd:element name="MediaServiceEventHashCode" ma:index="69" nillable="true" ma:displayName="MediaServiceEventHashCode" ma:hidden="true" ma:internalName="MediaServiceEventHashCode" ma:readOnly="true">
      <xsd:simpleType>
        <xsd:restriction base="dms:Text"/>
      </xsd:simpleType>
    </xsd:element>
    <xsd:element name="MediaServiceDateTaken" ma:index="70" nillable="true" ma:displayName="MediaServiceDateTaken" ma:hidden="true" ma:internalName="MediaServiceDateTaken" ma:readOnly="true">
      <xsd:simpleType>
        <xsd:restriction base="dms:Text"/>
      </xsd:simpleType>
    </xsd:element>
    <xsd:element name="MediaServiceLocation" ma:index="7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AF2F9-4A59-4247-BA86-15A06A11D1BA}">
  <ds:schemaRefs>
    <ds:schemaRef ds:uri="http://schemas.microsoft.com/office/2006/metadata/customXsn"/>
  </ds:schemaRefs>
</ds:datastoreItem>
</file>

<file path=customXml/itemProps2.xml><?xml version="1.0" encoding="utf-8"?>
<ds:datastoreItem xmlns:ds="http://schemas.openxmlformats.org/officeDocument/2006/customXml" ds:itemID="{E055F4ED-9E0C-43A4-A7A2-8942DDC3658D}">
  <ds:schemaRefs>
    <ds:schemaRef ds:uri="http://schemas.openxmlformats.org/officeDocument/2006/bibliography"/>
  </ds:schemaRefs>
</ds:datastoreItem>
</file>

<file path=customXml/itemProps3.xml><?xml version="1.0" encoding="utf-8"?>
<ds:datastoreItem xmlns:ds="http://schemas.openxmlformats.org/officeDocument/2006/customXml" ds:itemID="{CDC8917F-DCFA-43E5-A8AC-A33DA09C88BA}">
  <ds:schemaRefs>
    <ds:schemaRef ds:uri="http://schemas.microsoft.com/office/2006/metadata/properties"/>
    <ds:schemaRef ds:uri="http://schemas.microsoft.com/office/infopath/2007/PartnerControls"/>
    <ds:schemaRef ds:uri="83c50086-3490-49f2-bdaa-a9c74b25e393"/>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9565EA0A-FA7F-4E7E-BC3C-EEBD75C491DB}">
  <ds:schemaRefs>
    <ds:schemaRef ds:uri="http://schemas.microsoft.com/sharepoint/v3/contenttype/forms"/>
  </ds:schemaRefs>
</ds:datastoreItem>
</file>

<file path=customXml/itemProps5.xml><?xml version="1.0" encoding="utf-8"?>
<ds:datastoreItem xmlns:ds="http://schemas.openxmlformats.org/officeDocument/2006/customXml" ds:itemID="{EA4E66A2-0DFF-4B74-A616-53F6C5445208}">
  <ds:schemaRefs>
    <ds:schemaRef ds:uri="http://schemas.microsoft.com/sharepoint/events"/>
  </ds:schemaRefs>
</ds:datastoreItem>
</file>

<file path=customXml/itemProps6.xml><?xml version="1.0" encoding="utf-8"?>
<ds:datastoreItem xmlns:ds="http://schemas.openxmlformats.org/officeDocument/2006/customXml" ds:itemID="{A0C7F0CB-BD42-4AFC-9D1E-263FEF705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c50086-3490-49f2-bdaa-a9c74b25e393"/>
    <ds:schemaRef ds:uri="http://schemas.microsoft.com/sharepoint/v3/fields"/>
    <ds:schemaRef ds:uri="cd2daffd-1733-4dbf-8f0a-a5f970f4e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9b06311-8900-46c1-9c30-f851142cf30c}" enabled="1" method="Privileged" siteId="{d4b8586b-3150-4403-9204-9d8e86ffa8de}" removed="0"/>
</clbl:labelList>
</file>

<file path=docProps/app.xml><?xml version="1.0" encoding="utf-8"?>
<Properties xmlns="http://schemas.openxmlformats.org/officeDocument/2006/extended-properties" xmlns:vt="http://schemas.openxmlformats.org/officeDocument/2006/docPropsVTypes">
  <Template>BulletinTemplate.dot</Template>
  <TotalTime>1</TotalTime>
  <Pages>4</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AECL</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Rolland</dc:creator>
  <cp:lastModifiedBy>Portage-du-Fort</cp:lastModifiedBy>
  <cp:revision>2</cp:revision>
  <cp:lastPrinted>2018-10-02T20:11:00Z</cp:lastPrinted>
  <dcterms:created xsi:type="dcterms:W3CDTF">2023-03-15T17:03:00Z</dcterms:created>
  <dcterms:modified xsi:type="dcterms:W3CDTF">2023-03-15T17:03:00Z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ess Rights">
    <vt:lpwstr>407;#Normal access|ebff79ab-4ec9-4074-8223-1c11fed7a296</vt:lpwstr>
  </property>
  <property fmtid="{D5CDD505-2E9C-101B-9397-08002B2CF9AE}" pid="3" name="ClassificationContentMarkingHeaderFontProps">
    <vt:lpwstr>#000000,10,Calibri</vt:lpwstr>
  </property>
  <property fmtid="{D5CDD505-2E9C-101B-9397-08002B2CF9AE}" pid="4" name="ClassificationContentMarkingHeaderShapeIds">
    <vt:lpwstr>4,5,6</vt:lpwstr>
  </property>
  <property fmtid="{D5CDD505-2E9C-101B-9397-08002B2CF9AE}" pid="5" name="ClassificationContentMarkingHeaderText">
    <vt:lpwstr>UNRESTRICTED / ILLIMITÉE</vt:lpwstr>
  </property>
  <property fmtid="{D5CDD505-2E9C-101B-9397-08002B2CF9AE}" pid="6" name="Collection ID">
    <vt:lpwstr>575;#CGR.|c49162dc-2d29-4591-8682-9e5f452cd704</vt:lpwstr>
  </property>
  <property fmtid="{D5CDD505-2E9C-101B-9397-08002B2CF9AE}" pid="7" name="ContentTypeId">
    <vt:lpwstr>0x010100E739CB207D813A45BFD4D031BF741DEF0035B981E7C97AF74D83431324C4483F8C</vt:lpwstr>
  </property>
  <property fmtid="{D5CDD505-2E9C-101B-9397-08002B2CF9AE}" pid="8" name="Contract Article">
    <vt:lpwstr/>
  </property>
  <property fmtid="{D5CDD505-2E9C-101B-9397-08002B2CF9AE}" pid="9" name="Contract Topic">
    <vt:lpwstr/>
  </property>
  <property fmtid="{D5CDD505-2E9C-101B-9397-08002B2CF9AE}" pid="10" name="Disposition Action">
    <vt:lpwstr>405;#To Be Determined|5560e55f-576f-4a78-9745-eded3f1582cd</vt:lpwstr>
  </property>
  <property fmtid="{D5CDD505-2E9C-101B-9397-08002B2CF9AE}" pid="11" name="Disposition Authority">
    <vt:lpwstr>404;#To Be Determined|35320d71-fba1-4b61-85e0-5730838384fc</vt:lpwstr>
  </property>
  <property fmtid="{D5CDD505-2E9C-101B-9397-08002B2CF9AE}" pid="12" name="Essential Status">
    <vt:lpwstr>406;#To Be Determined|5beb69af-5419-4c7a-ba3d-da77df143bc4</vt:lpwstr>
  </property>
  <property fmtid="{D5CDD505-2E9C-101B-9397-08002B2CF9AE}" pid="13" name="lcf76f155ced4ddcb4097134ff3c332f">
    <vt:lpwstr/>
  </property>
  <property fmtid="{D5CDD505-2E9C-101B-9397-08002B2CF9AE}" pid="14" name="MediaServiceImageTags">
    <vt:lpwstr/>
  </property>
  <property fmtid="{D5CDD505-2E9C-101B-9397-08002B2CF9AE}" pid="15" name="MSIP_Label_d9b06311-8900-46c1-9c30-f851142cf30c_ActionId">
    <vt:lpwstr>90f9fbe1-17e2-40ae-92db-0e6007de20ef</vt:lpwstr>
  </property>
  <property fmtid="{D5CDD505-2E9C-101B-9397-08002B2CF9AE}" pid="16" name="MSIP_Label_d9b06311-8900-46c1-9c30-f851142cf30c_ContentBits">
    <vt:lpwstr>1</vt:lpwstr>
  </property>
  <property fmtid="{D5CDD505-2E9C-101B-9397-08002B2CF9AE}" pid="17" name="MSIP_Label_d9b06311-8900-46c1-9c30-f851142cf30c_Enabled">
    <vt:lpwstr>true</vt:lpwstr>
  </property>
  <property fmtid="{D5CDD505-2E9C-101B-9397-08002B2CF9AE}" pid="18" name="MSIP_Label_d9b06311-8900-46c1-9c30-f851142cf30c_Method">
    <vt:lpwstr>Privileged</vt:lpwstr>
  </property>
  <property fmtid="{D5CDD505-2E9C-101B-9397-08002B2CF9AE}" pid="19" name="MSIP_Label_d9b06311-8900-46c1-9c30-f851142cf30c_Name">
    <vt:lpwstr>UNRESTRICTED</vt:lpwstr>
  </property>
  <property fmtid="{D5CDD505-2E9C-101B-9397-08002B2CF9AE}" pid="20" name="MSIP_Label_d9b06311-8900-46c1-9c30-f851142cf30c_SetDate">
    <vt:lpwstr>2022-05-12T13:16:01Z</vt:lpwstr>
  </property>
  <property fmtid="{D5CDD505-2E9C-101B-9397-08002B2CF9AE}" pid="21" name="MSIP_Label_d9b06311-8900-46c1-9c30-f851142cf30c_SiteId">
    <vt:lpwstr>d4b8586b-3150-4403-9204-9d8e86ffa8de</vt:lpwstr>
  </property>
  <property fmtid="{D5CDD505-2E9C-101B-9397-08002B2CF9AE}" pid="22" name="Recipient org">
    <vt:lpwstr/>
  </property>
  <property fmtid="{D5CDD505-2E9C-101B-9397-08002B2CF9AE}" pid="23" name="Record Type">
    <vt:lpwstr>432;#News Release|2f011ebb-5667-49ae-93dc-9b3fd86c732c</vt:lpwstr>
  </property>
  <property fmtid="{D5CDD505-2E9C-101B-9397-08002B2CF9AE}" pid="24" name="Releasable To">
    <vt:lpwstr>408;#CA|fab7630a-c1f7-4f1d-8ac2-e35058f50ca3</vt:lpwstr>
  </property>
  <property fmtid="{D5CDD505-2E9C-101B-9397-08002B2CF9AE}" pid="25" name="Retention Period">
    <vt:lpwstr>402;#To Be Determined|abe99374-5ef7-4dea-89dc-812cc9df392d</vt:lpwstr>
  </property>
  <property fmtid="{D5CDD505-2E9C-101B-9397-08002B2CF9AE}" pid="26" name="Retention Trigger">
    <vt:lpwstr>403;#To Be Determined|9559451e-6fc7-48d8-a479-8657b4e027e7</vt:lpwstr>
  </property>
  <property fmtid="{D5CDD505-2E9C-101B-9397-08002B2CF9AE}" pid="27" name="Sender Org">
    <vt:lpwstr/>
  </property>
  <property fmtid="{D5CDD505-2E9C-101B-9397-08002B2CF9AE}" pid="28" name="Sensitivity">
    <vt:lpwstr>401;#AECL - OFFICIAL USE ONLY|35541d6a-3ef5-43a9-a656-865e39992626</vt:lpwstr>
  </property>
  <property fmtid="{D5CDD505-2E9C-101B-9397-08002B2CF9AE}" pid="29" name="SharedWithUsers">
    <vt:lpwstr>33;#Maude-Émilie Pagé</vt:lpwstr>
  </property>
  <property fmtid="{D5CDD505-2E9C-101B-9397-08002B2CF9AE}" pid="30" name="Subject Index">
    <vt:lpwstr/>
  </property>
  <property fmtid="{D5CDD505-2E9C-101B-9397-08002B2CF9AE}" pid="31" name="_dlc_DocIdItemGuid">
    <vt:lpwstr>8624db09-89e1-4c1f-91b7-0a3fb36b8296</vt:lpwstr>
  </property>
</Properties>
</file>