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B03DFAE"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7DB6FA68" w:rsidR="00EE4B70" w:rsidRPr="001162A5" w:rsidRDefault="001162A5" w:rsidP="006B3586">
            <w:pPr>
              <w:pStyle w:val="Heading1"/>
              <w:rPr>
                <w:sz w:val="48"/>
                <w:szCs w:val="48"/>
              </w:rPr>
            </w:pPr>
            <w:r w:rsidRPr="001162A5">
              <w:rPr>
                <w:sz w:val="48"/>
                <w:szCs w:val="48"/>
              </w:rPr>
              <w:t>h.o.g. business meeting min</w:t>
            </w:r>
            <w:r>
              <w:rPr>
                <w:sz w:val="48"/>
                <w:szCs w:val="48"/>
              </w:rPr>
              <w:t>utes</w:t>
            </w:r>
          </w:p>
        </w:tc>
      </w:tr>
      <w:tr w:rsidR="00EE4B70" w14:paraId="2464020E" w14:textId="77777777" w:rsidTr="000E2983">
        <w:trPr>
          <w:trHeight w:val="201"/>
        </w:trPr>
        <w:tc>
          <w:tcPr>
            <w:tcW w:w="9602" w:type="dxa"/>
          </w:tcPr>
          <w:p w14:paraId="672227F6" w14:textId="77777777" w:rsidR="00EE4B70" w:rsidRDefault="00000000" w:rsidP="006C5FA5">
            <w:pPr>
              <w:pStyle w:val="Heading2"/>
            </w:pPr>
            <w:sdt>
              <w:sdtPr>
                <w:id w:val="1906021358"/>
                <w:placeholder>
                  <w:docPart w:val="E6FF16ED52E645DD8FA212818A8F49E0"/>
                </w:placeholder>
                <w:temporary/>
                <w:showingPlcHdr/>
                <w15:appearance w15:val="hidden"/>
              </w:sdtPr>
              <w:sdtContent>
                <w:r w:rsidR="00EE4B70" w:rsidRPr="0087218B">
                  <w:t>Agenda items</w:t>
                </w:r>
              </w:sdtContent>
            </w:sdt>
          </w:p>
        </w:tc>
      </w:tr>
      <w:tr w:rsidR="00EE4B70" w14:paraId="07B31506" w14:textId="77777777" w:rsidTr="000E2983">
        <w:trPr>
          <w:trHeight w:val="201"/>
        </w:trPr>
        <w:tc>
          <w:tcPr>
            <w:tcW w:w="9602" w:type="dxa"/>
          </w:tcPr>
          <w:p w14:paraId="2BAF85F7" w14:textId="20300048" w:rsidR="00EE4B70" w:rsidRPr="00DD6183" w:rsidRDefault="001162A5" w:rsidP="006C5FA5">
            <w:pPr>
              <w:pStyle w:val="ListNumber"/>
            </w:pPr>
            <w:r>
              <w:t xml:space="preserve">Call to order:  The </w:t>
            </w:r>
            <w:r w:rsidR="009C3C05">
              <w:t>August</w:t>
            </w:r>
            <w:r w:rsidR="003C2735">
              <w:t xml:space="preserve"> </w:t>
            </w:r>
            <w:r w:rsidR="003D6420">
              <w:t>2024</w:t>
            </w:r>
            <w:r>
              <w:t xml:space="preserve"> business meeting of the Ozark Mountain H.O.G. Chapter was held on </w:t>
            </w:r>
            <w:r w:rsidR="00B23282">
              <w:t>August 27th</w:t>
            </w:r>
            <w:r w:rsidR="00627491">
              <w:t xml:space="preserve">, </w:t>
            </w:r>
            <w:r w:rsidR="003D6420">
              <w:t>2024,</w:t>
            </w:r>
            <w:r>
              <w:t xml:space="preserve"> at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55F7C093" w:rsidR="001162A5" w:rsidRDefault="001162A5" w:rsidP="001162A5">
            <w:pPr>
              <w:ind w:left="504"/>
            </w:pPr>
            <w:r>
              <w:t xml:space="preserve">Voting members in attendance included: </w:t>
            </w:r>
            <w:r w:rsidR="002E192F">
              <w:t xml:space="preserve"> </w:t>
            </w:r>
            <w:r w:rsidR="002127EA">
              <w:t>Nic Lowther, Mike Vennekotter, Matt Conde, Valerie Goodnight, Ramonda Conde, Dwain Wilcox, Brent Emerson, Warren McDonald, Brian and Kathy Hartley, Michaell Wilcox, Nancy Elder, Brad Sanders, Gregg and Jeanne Randall, Debbie Vennekotter, Sherry Davis, and Archie Buckner.</w:t>
            </w:r>
          </w:p>
          <w:p w14:paraId="332A613F" w14:textId="12436C81" w:rsidR="001162A5" w:rsidRDefault="001162A5" w:rsidP="001162A5">
            <w:pPr>
              <w:ind w:left="504"/>
            </w:pPr>
            <w:r>
              <w:t xml:space="preserve">Guests in attendance included: </w:t>
            </w:r>
            <w:r w:rsidR="002127EA">
              <w:t xml:space="preserve"> Shaun Davis</w:t>
            </w:r>
          </w:p>
          <w:p w14:paraId="7C3A34CF" w14:textId="00D7EFBC" w:rsidR="001162A5" w:rsidRPr="001162A5" w:rsidRDefault="001162A5" w:rsidP="003C7085">
            <w:pPr>
              <w:ind w:left="504"/>
            </w:pPr>
            <w:r>
              <w:t>Members not in attendance included:</w:t>
            </w:r>
            <w:r w:rsidR="0062462A">
              <w:t xml:space="preserve"> </w:t>
            </w:r>
            <w:r w:rsidR="002127EA">
              <w:t xml:space="preserve"> Karen Ryan, Corey Elder, Jon Goodnight, Kim Burk, Scott Krepps, Antoinette Heitz.</w:t>
            </w:r>
          </w:p>
        </w:tc>
      </w:tr>
      <w:tr w:rsidR="00EE4B70" w14:paraId="785B3110" w14:textId="77777777" w:rsidTr="000E2983">
        <w:trPr>
          <w:trHeight w:val="201"/>
        </w:trPr>
        <w:tc>
          <w:tcPr>
            <w:tcW w:w="9602" w:type="dxa"/>
          </w:tcPr>
          <w:p w14:paraId="4EBE5F4F" w14:textId="590A0110" w:rsidR="00EE4B70" w:rsidRPr="00DD6183" w:rsidRDefault="001162A5" w:rsidP="006C5FA5">
            <w:pPr>
              <w:pStyle w:val="ListNumber"/>
            </w:pPr>
            <w:r>
              <w:t xml:space="preserve">Approval of last meeting minutes:  A motion to approve the minutes of the previous </w:t>
            </w:r>
            <w:r w:rsidR="003C7085">
              <w:t>Ju</w:t>
            </w:r>
            <w:r w:rsidR="00553770">
              <w:t>ly 23rd</w:t>
            </w:r>
            <w:r w:rsidR="00466F82">
              <w:t xml:space="preserve">, </w:t>
            </w:r>
            <w:r w:rsidR="003D6420">
              <w:t>2024,</w:t>
            </w:r>
            <w:r>
              <w:t xml:space="preserve"> meeting was made </w:t>
            </w:r>
            <w:r w:rsidR="00257326">
              <w:t xml:space="preserve">by </w:t>
            </w:r>
            <w:r w:rsidR="002127EA">
              <w:t>Matt Conde</w:t>
            </w:r>
            <w:r w:rsidR="00C57415">
              <w:t xml:space="preserve"> </w:t>
            </w:r>
            <w:r>
              <w:t>and seconded by</w:t>
            </w:r>
            <w:r w:rsidR="002127EA">
              <w:t xml:space="preserve"> Warren McDonald</w:t>
            </w:r>
            <w:r w:rsidR="004B7321">
              <w:t xml:space="preserve"> </w:t>
            </w:r>
            <w:r w:rsidR="000B6461">
              <w:t xml:space="preserve">. </w:t>
            </w:r>
            <w:r w:rsidR="008F6C49">
              <w:t xml:space="preserve"> </w:t>
            </w:r>
            <w:r w:rsidR="00221433">
              <w:t>Motion passed by popular vote.</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49F35315" w:rsidR="00C65735" w:rsidRDefault="00C65735" w:rsidP="00C65735">
            <w:pPr>
              <w:ind w:left="504"/>
            </w:pPr>
            <w:r w:rsidRPr="00E26465">
              <w:rPr>
                <w:b/>
                <w:bCs/>
                <w:i/>
                <w:iCs/>
              </w:rPr>
              <w:t>H.O.G. Manager</w:t>
            </w:r>
            <w:r>
              <w:t>:  Nic Lowther</w:t>
            </w:r>
            <w:r w:rsidR="00221433">
              <w:t>-</w:t>
            </w:r>
            <w:r w:rsidR="008F6C49">
              <w:t xml:space="preserve"> </w:t>
            </w:r>
            <w:r w:rsidR="002127EA">
              <w:t>This is the final week under H&amp;H ownership</w:t>
            </w:r>
            <w:r w:rsidR="0028580D">
              <w:t xml:space="preserve">. </w:t>
            </w:r>
            <w:r w:rsidR="002127EA">
              <w:t>The dealership will be closed on 9/3&amp;4/2024 for inventory and re-open on Thursday 9/5/2024 under new ownership</w:t>
            </w:r>
            <w:r w:rsidR="0028580D">
              <w:t xml:space="preserve">. </w:t>
            </w:r>
            <w:r w:rsidR="002127EA">
              <w:t>Please take a moment to give the associates positive commen</w:t>
            </w:r>
            <w:r w:rsidR="000C33E0">
              <w:t>ts during this change</w:t>
            </w:r>
            <w:r w:rsidR="0028580D">
              <w:t xml:space="preserve">. </w:t>
            </w:r>
            <w:r w:rsidR="000C33E0">
              <w:t>We had great positive feedback from the attendants for the H.O.G. posse.</w:t>
            </w:r>
          </w:p>
          <w:p w14:paraId="0960814A" w14:textId="5D71E310" w:rsidR="00C65735" w:rsidRDefault="00C65735" w:rsidP="00C65735">
            <w:pPr>
              <w:ind w:left="504"/>
            </w:pPr>
            <w:r w:rsidRPr="00E26465">
              <w:rPr>
                <w:b/>
                <w:bCs/>
                <w:i/>
                <w:iCs/>
              </w:rPr>
              <w:t>Director:</w:t>
            </w:r>
            <w:r>
              <w:t xml:space="preserve">  Mike Vennekotter</w:t>
            </w:r>
            <w:r w:rsidR="00EF749E">
              <w:t>-</w:t>
            </w:r>
            <w:r w:rsidR="008F6C49">
              <w:t xml:space="preserve"> </w:t>
            </w:r>
            <w:r w:rsidR="000C33E0">
              <w:t>Adding to Nic’s feedback, he had a lot of feedback that Renegade was the best stop on the tour</w:t>
            </w:r>
            <w:r w:rsidR="00923FC3">
              <w:t>ing rally</w:t>
            </w:r>
            <w:r w:rsidR="0028580D">
              <w:t xml:space="preserve">. </w:t>
            </w:r>
            <w:r w:rsidR="00923FC3">
              <w:t>Thanks for all those that helped</w:t>
            </w:r>
            <w:r w:rsidR="0028580D">
              <w:t xml:space="preserve">. </w:t>
            </w:r>
            <w:r w:rsidR="00923FC3">
              <w:t>Mike wants to circle back and do our mid-year check in to the membership in general by doing a survey</w:t>
            </w:r>
            <w:r w:rsidR="0028580D">
              <w:t xml:space="preserve">. </w:t>
            </w:r>
            <w:r w:rsidR="00923FC3">
              <w:t>Survey Monkey is expensive, so he asked the officers if anyone had access to a survey generator through work</w:t>
            </w:r>
            <w:r w:rsidR="0028580D">
              <w:t xml:space="preserve">. </w:t>
            </w:r>
            <w:r w:rsidR="00923FC3">
              <w:t>Sherry Davis pointed  out that we have access through our Google account to forms that we can create and send out to the general membership</w:t>
            </w:r>
            <w:r w:rsidR="0028580D">
              <w:t xml:space="preserve">. </w:t>
            </w:r>
            <w:r w:rsidR="00923FC3">
              <w:t>Once that information comes back, we will schedule an officer’s meeting to review and discuss.</w:t>
            </w:r>
          </w:p>
          <w:p w14:paraId="58A3F019" w14:textId="43888562" w:rsidR="00C65735" w:rsidRDefault="00C65735" w:rsidP="00C65735">
            <w:pPr>
              <w:ind w:left="504"/>
            </w:pPr>
            <w:r w:rsidRPr="00E26465">
              <w:rPr>
                <w:b/>
                <w:bCs/>
                <w:i/>
                <w:iCs/>
              </w:rPr>
              <w:t>Assistant Director</w:t>
            </w:r>
            <w:r>
              <w:t>:  Matt Conde</w:t>
            </w:r>
            <w:r w:rsidR="00EF749E">
              <w:t>-</w:t>
            </w:r>
            <w:r w:rsidR="008F6C49">
              <w:t xml:space="preserve"> </w:t>
            </w:r>
            <w:r w:rsidR="00923FC3">
              <w:t>Reminder to all officers regarding conduct from the ROC training.</w:t>
            </w:r>
          </w:p>
          <w:p w14:paraId="54790918" w14:textId="2E860EDB" w:rsidR="00C65735" w:rsidRDefault="00C65735" w:rsidP="00C65735">
            <w:pPr>
              <w:ind w:left="504"/>
            </w:pPr>
            <w:r w:rsidRPr="00E26465">
              <w:rPr>
                <w:b/>
                <w:bCs/>
                <w:i/>
                <w:iCs/>
              </w:rPr>
              <w:t>Secretary:</w:t>
            </w:r>
            <w:r>
              <w:t xml:space="preserve">  Valerie Goodnight</w:t>
            </w:r>
            <w:r w:rsidR="00B40D40">
              <w:t>-</w:t>
            </w:r>
            <w:r w:rsidR="00923FC3">
              <w:t xml:space="preserve"> Quick report that on the ride that was lead last Sunday, when I contacted the restaurant, I </w:t>
            </w:r>
            <w:r w:rsidR="0028580D">
              <w:t>do not</w:t>
            </w:r>
            <w:r w:rsidR="00923FC3">
              <w:t xml:space="preserve"> normally ask if they accept all forms of payment as Cooky’s Café in Golden city only takes cash or check</w:t>
            </w:r>
            <w:r w:rsidR="0028580D">
              <w:t xml:space="preserve">. </w:t>
            </w:r>
            <w:r w:rsidR="00923FC3">
              <w:t>They do have an ATM on site</w:t>
            </w:r>
            <w:r w:rsidR="0028580D">
              <w:t xml:space="preserve">. </w:t>
            </w:r>
            <w:r w:rsidR="00923FC3">
              <w:t>Suggest that we might take that into consideration on other rides.</w:t>
            </w:r>
          </w:p>
          <w:p w14:paraId="47487E91" w14:textId="5391AAD4" w:rsidR="00C65735" w:rsidRDefault="00C65735" w:rsidP="00C65735">
            <w:pPr>
              <w:ind w:left="504"/>
            </w:pPr>
            <w:r w:rsidRPr="00E26465">
              <w:rPr>
                <w:b/>
                <w:bCs/>
                <w:i/>
                <w:iCs/>
              </w:rPr>
              <w:t>Treasurer:</w:t>
            </w:r>
            <w:r>
              <w:t xml:space="preserve">  Ramona Conde</w:t>
            </w:r>
            <w:r w:rsidR="00B40D40">
              <w:t>-</w:t>
            </w:r>
            <w:r w:rsidR="008F6C49">
              <w:t xml:space="preserve"> </w:t>
            </w:r>
            <w:r w:rsidR="00B640EC">
              <w:t>We have $</w:t>
            </w:r>
            <w:r w:rsidR="00C33A2F">
              <w:t xml:space="preserve"> </w:t>
            </w:r>
            <w:r w:rsidR="00923FC3">
              <w:t>5,639.90</w:t>
            </w:r>
            <w:r w:rsidR="00B640EC">
              <w:t xml:space="preserve"> in the bank</w:t>
            </w:r>
            <w:r w:rsidR="0028580D">
              <w:t xml:space="preserve">. </w:t>
            </w:r>
            <w:r w:rsidR="00923FC3">
              <w:t>She has some cash on hand pending a deposit</w:t>
            </w:r>
            <w:r w:rsidR="0028580D">
              <w:t xml:space="preserve">. </w:t>
            </w:r>
            <w:r w:rsidR="00923FC3">
              <w:t>All bills are paid</w:t>
            </w:r>
            <w:r w:rsidR="0028580D">
              <w:t xml:space="preserve">. </w:t>
            </w:r>
            <w:r w:rsidR="00923FC3">
              <w:t>Approximately $3,000 of that money is designated for the HOGs for Kids</w:t>
            </w:r>
            <w:r w:rsidR="0028580D">
              <w:t xml:space="preserve">. </w:t>
            </w:r>
            <w:r w:rsidR="004F34E2">
              <w:t>Renegade points were discussed and Nic said that Morse will not continue the points program going forward</w:t>
            </w:r>
            <w:r w:rsidR="0028580D">
              <w:t xml:space="preserve">. </w:t>
            </w:r>
            <w:r w:rsidR="004F34E2">
              <w:t>Debbie Vennekotter reported that the credit card purchasing for HOG items will not go forward after Tuesday for now until the change in ownership is completed and then they will have to re-explore.</w:t>
            </w:r>
          </w:p>
          <w:p w14:paraId="37A41DD2" w14:textId="47EA86AB" w:rsidR="00C65735" w:rsidRDefault="00C65735" w:rsidP="00C65735">
            <w:pPr>
              <w:ind w:left="504"/>
            </w:pPr>
            <w:r w:rsidRPr="00E26465">
              <w:rPr>
                <w:b/>
                <w:bCs/>
                <w:i/>
                <w:iCs/>
              </w:rPr>
              <w:t>Safety Officer</w:t>
            </w:r>
            <w:r>
              <w:t>:  Dwain Wilcox</w:t>
            </w:r>
            <w:r w:rsidR="008551A6">
              <w:t>-</w:t>
            </w:r>
            <w:r w:rsidR="008F6C49">
              <w:t xml:space="preserve"> </w:t>
            </w:r>
            <w:r w:rsidR="00923FC3">
              <w:t xml:space="preserve">Stay hydrated, </w:t>
            </w:r>
            <w:r w:rsidR="0028580D">
              <w:t>it is</w:t>
            </w:r>
            <w:r w:rsidR="00923FC3">
              <w:t xml:space="preserve"> still hot out there.</w:t>
            </w:r>
          </w:p>
          <w:p w14:paraId="398F8689" w14:textId="083516D6" w:rsidR="00C65735" w:rsidRDefault="00C65735" w:rsidP="00C65735">
            <w:pPr>
              <w:ind w:left="504"/>
            </w:pPr>
            <w:r w:rsidRPr="00E26465">
              <w:rPr>
                <w:b/>
                <w:bCs/>
                <w:i/>
                <w:iCs/>
              </w:rPr>
              <w:t>Head Road Captain</w:t>
            </w:r>
            <w:r>
              <w:t>:  Brent Emerson</w:t>
            </w:r>
            <w:r w:rsidR="008551A6">
              <w:t>-</w:t>
            </w:r>
            <w:r w:rsidR="008F6C49">
              <w:t xml:space="preserve"> </w:t>
            </w:r>
            <w:r w:rsidR="00923FC3">
              <w:t xml:space="preserve">Thank you for </w:t>
            </w:r>
            <w:r w:rsidR="004F34E2">
              <w:t>all</w:t>
            </w:r>
            <w:r w:rsidR="00923FC3">
              <w:t xml:space="preserve"> </w:t>
            </w:r>
            <w:r w:rsidR="004F34E2">
              <w:t xml:space="preserve"> who assisted the day of the HOG Posse</w:t>
            </w:r>
            <w:r w:rsidR="0028580D">
              <w:t xml:space="preserve">. </w:t>
            </w:r>
            <w:r w:rsidR="004F34E2">
              <w:t>He reported on his Road Captain program</w:t>
            </w:r>
            <w:r w:rsidR="0028580D">
              <w:t xml:space="preserve">. </w:t>
            </w:r>
            <w:r w:rsidR="004F34E2">
              <w:t>A pilot has been completed with a few members/officers and he has been asked to document his program on paper and present to the Director/Assistant Director</w:t>
            </w:r>
            <w:r w:rsidR="00923FC3">
              <w:t xml:space="preserve"> </w:t>
            </w:r>
            <w:r w:rsidR="004F34E2">
              <w:t>for review</w:t>
            </w:r>
            <w:r w:rsidR="0028580D">
              <w:t xml:space="preserve">. </w:t>
            </w:r>
            <w:r w:rsidR="004F34E2">
              <w:t>Then it will be refined</w:t>
            </w:r>
            <w:r w:rsidR="0028580D">
              <w:t xml:space="preserve">. </w:t>
            </w:r>
          </w:p>
          <w:p w14:paraId="16C4AE5C" w14:textId="77777777" w:rsidR="00D6463A" w:rsidRDefault="00D6463A" w:rsidP="00C65735">
            <w:pPr>
              <w:ind w:left="504"/>
            </w:pPr>
          </w:p>
          <w:p w14:paraId="4BDEF348" w14:textId="77777777" w:rsidR="00D6463A" w:rsidRDefault="00D6463A" w:rsidP="00C65735">
            <w:pPr>
              <w:ind w:left="504"/>
            </w:pPr>
          </w:p>
          <w:p w14:paraId="700CCC2C" w14:textId="77777777" w:rsidR="00D6463A" w:rsidRDefault="00D6463A" w:rsidP="00C65735">
            <w:pPr>
              <w:ind w:left="504"/>
            </w:pPr>
          </w:p>
          <w:p w14:paraId="7A2E09F9" w14:textId="77777777" w:rsidR="00D6463A" w:rsidRDefault="00D6463A" w:rsidP="00C65735">
            <w:pPr>
              <w:ind w:left="504"/>
            </w:pPr>
          </w:p>
          <w:p w14:paraId="7B185409" w14:textId="2DFA0764" w:rsidR="00C65735" w:rsidRDefault="00C65735" w:rsidP="00C65735">
            <w:pPr>
              <w:ind w:left="504"/>
            </w:pPr>
            <w:r w:rsidRPr="00E26465">
              <w:rPr>
                <w:b/>
                <w:bCs/>
                <w:i/>
                <w:iCs/>
              </w:rPr>
              <w:lastRenderedPageBreak/>
              <w:t>Sargeant-At-Arms:</w:t>
            </w:r>
            <w:r>
              <w:t xml:space="preserve">  Warren McDonald</w:t>
            </w:r>
            <w:r w:rsidR="008551A6">
              <w:t>-</w:t>
            </w:r>
            <w:r w:rsidR="008F6C49">
              <w:t xml:space="preserve"> </w:t>
            </w:r>
            <w:r w:rsidR="004F34E2">
              <w:t>Reports that no shootings were needed today.</w:t>
            </w:r>
          </w:p>
          <w:p w14:paraId="3C802FD0" w14:textId="28EB47E7" w:rsidR="00C65735" w:rsidRDefault="00C65735" w:rsidP="00C65735">
            <w:pPr>
              <w:ind w:left="504"/>
            </w:pPr>
            <w:r w:rsidRPr="00E26465">
              <w:rPr>
                <w:b/>
                <w:bCs/>
                <w:i/>
                <w:iCs/>
              </w:rPr>
              <w:t>Activities Officers</w:t>
            </w:r>
            <w:r>
              <w:t>:  Brian and Kathy Hartley</w:t>
            </w:r>
            <w:r w:rsidR="009F7D4A">
              <w:t>-</w:t>
            </w:r>
            <w:r w:rsidR="008F6C49">
              <w:t xml:space="preserve"> </w:t>
            </w:r>
            <w:r w:rsidR="004F34E2">
              <w:t>Nothing to report</w:t>
            </w:r>
          </w:p>
          <w:p w14:paraId="0EEBA338" w14:textId="5ABABA7C" w:rsidR="00C65735" w:rsidRDefault="00C65735" w:rsidP="00C65735">
            <w:pPr>
              <w:ind w:left="504"/>
            </w:pPr>
            <w:r w:rsidRPr="00E26465">
              <w:rPr>
                <w:b/>
                <w:bCs/>
                <w:i/>
                <w:iCs/>
              </w:rPr>
              <w:t>Ladies’ of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w:t>
            </w:r>
            <w:r w:rsidR="004F34E2">
              <w:t>Not</w:t>
            </w:r>
            <w:r w:rsidR="00BF45AA">
              <w:t xml:space="preserve"> present.</w:t>
            </w:r>
          </w:p>
          <w:p w14:paraId="027F8B0A" w14:textId="75FA466B" w:rsidR="00627491" w:rsidRDefault="00627491" w:rsidP="00C65735">
            <w:pPr>
              <w:ind w:left="504"/>
            </w:pPr>
            <w:r w:rsidRPr="00E26465">
              <w:rPr>
                <w:b/>
                <w:bCs/>
                <w:i/>
                <w:iCs/>
              </w:rPr>
              <w:t>Ladies’ of Harley Ride Officer:</w:t>
            </w:r>
            <w:r>
              <w:t xml:space="preserve">  Michaell Wilcox</w:t>
            </w:r>
            <w:r w:rsidR="009F7D4A">
              <w:t>-</w:t>
            </w:r>
            <w:r w:rsidR="008F6C49">
              <w:t xml:space="preserve"> </w:t>
            </w:r>
            <w:r w:rsidR="004F34E2">
              <w:t>Nothing to report</w:t>
            </w:r>
          </w:p>
          <w:p w14:paraId="3F349DE1" w14:textId="43C4E2E0"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4F34E2">
              <w:t>Nothing to report</w:t>
            </w:r>
          </w:p>
          <w:p w14:paraId="1186A795" w14:textId="2B861866" w:rsidR="00C65735" w:rsidRDefault="00C65735" w:rsidP="00C65735">
            <w:pPr>
              <w:ind w:left="504"/>
            </w:pPr>
            <w:r w:rsidRPr="00E26465">
              <w:rPr>
                <w:b/>
                <w:bCs/>
                <w:i/>
                <w:iCs/>
              </w:rPr>
              <w:t>Merchandise Officer:</w:t>
            </w:r>
            <w:r>
              <w:t xml:space="preserve">  </w:t>
            </w:r>
            <w:r w:rsidR="00CA4902">
              <w:t>Brad Sanders</w:t>
            </w:r>
            <w:r w:rsidR="00CB103F">
              <w:t>-</w:t>
            </w:r>
            <w:r w:rsidR="008F6C49">
              <w:t xml:space="preserve"> </w:t>
            </w:r>
            <w:r w:rsidR="004F34E2">
              <w:t>Still learning from Jeanne</w:t>
            </w:r>
            <w:r w:rsidR="0028580D">
              <w:t xml:space="preserve">. </w:t>
            </w:r>
          </w:p>
          <w:p w14:paraId="5CCBF3CA" w14:textId="449FC4EE" w:rsidR="00C65735" w:rsidRDefault="00C65735" w:rsidP="00C65735">
            <w:pPr>
              <w:ind w:left="504"/>
            </w:pPr>
            <w:r w:rsidRPr="00E26465">
              <w:rPr>
                <w:b/>
                <w:bCs/>
                <w:i/>
                <w:iCs/>
              </w:rPr>
              <w:t>Chaplains:</w:t>
            </w:r>
            <w:r>
              <w:t xml:space="preserve">  Gregg and Jeanne Randall</w:t>
            </w:r>
            <w:r w:rsidR="00997881">
              <w:t>-</w:t>
            </w:r>
            <w:r w:rsidR="008F6C49">
              <w:t xml:space="preserve"> </w:t>
            </w:r>
            <w:r w:rsidR="00BF45AA">
              <w:t>Chaplain coffee meetings will restart in September and be moved to 9 a.m. at Architect Coffee.</w:t>
            </w:r>
          </w:p>
          <w:p w14:paraId="631B360C" w14:textId="3243F998" w:rsidR="00C65735" w:rsidRDefault="00C65735" w:rsidP="00C65735">
            <w:pPr>
              <w:ind w:left="504"/>
            </w:pPr>
            <w:r w:rsidRPr="00E26465">
              <w:rPr>
                <w:b/>
                <w:bCs/>
                <w:i/>
                <w:iCs/>
              </w:rPr>
              <w:t>Historian:</w:t>
            </w:r>
            <w:r>
              <w:t xml:space="preserve">  Jon Goodnight</w:t>
            </w:r>
            <w:r w:rsidR="005B1ADE">
              <w:t>-</w:t>
            </w:r>
            <w:r w:rsidR="008F6C49">
              <w:t xml:space="preserve"> </w:t>
            </w:r>
            <w:r w:rsidR="00C207FC">
              <w:t>No present</w:t>
            </w:r>
            <w:r w:rsidR="0028580D">
              <w:t xml:space="preserve">. </w:t>
            </w:r>
          </w:p>
          <w:p w14:paraId="437A6695" w14:textId="634A3D8A" w:rsidR="00C65735" w:rsidRDefault="00C65735" w:rsidP="00C65735">
            <w:pPr>
              <w:ind w:left="504"/>
            </w:pPr>
            <w:r w:rsidRPr="00E26465">
              <w:rPr>
                <w:b/>
                <w:bCs/>
                <w:i/>
                <w:iCs/>
              </w:rPr>
              <w:t>Fundraising Officers:</w:t>
            </w:r>
            <w:r>
              <w:t xml:space="preserve">  </w:t>
            </w:r>
            <w:r w:rsidR="006E167C">
              <w:t>Kim Burk/</w:t>
            </w:r>
            <w:r>
              <w:t>Scott Krepps</w:t>
            </w:r>
            <w:r w:rsidR="000B700F">
              <w:t>-</w:t>
            </w:r>
            <w:r w:rsidR="008F6C49">
              <w:t xml:space="preserve"> </w:t>
            </w:r>
            <w:r w:rsidR="00BF45AA">
              <w:t>Not present</w:t>
            </w:r>
          </w:p>
          <w:p w14:paraId="46F6CDD4" w14:textId="38A806FC" w:rsidR="00C65735" w:rsidRDefault="00C65735" w:rsidP="00C65735">
            <w:pPr>
              <w:ind w:left="504"/>
            </w:pPr>
            <w:r w:rsidRPr="00E26465">
              <w:rPr>
                <w:b/>
                <w:bCs/>
                <w:i/>
                <w:iCs/>
              </w:rPr>
              <w:t>Food Team Officer:</w:t>
            </w:r>
            <w:r>
              <w:t xml:space="preserve">  Antoinette Heitz</w:t>
            </w:r>
            <w:r w:rsidR="00F86B8A">
              <w:t>-</w:t>
            </w:r>
            <w:r w:rsidR="00BF45AA">
              <w:t>Not present.</w:t>
            </w:r>
          </w:p>
          <w:p w14:paraId="69E62E41" w14:textId="7A96E0CE"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BF45AA">
              <w:t>Keep sending photos</w:t>
            </w:r>
          </w:p>
          <w:p w14:paraId="3D457FAE" w14:textId="0C9FC34E" w:rsidR="00C65735" w:rsidRDefault="00C65735" w:rsidP="00C65735">
            <w:pPr>
              <w:ind w:left="504"/>
            </w:pPr>
            <w:r w:rsidRPr="002A35FC">
              <w:rPr>
                <w:b/>
                <w:bCs/>
                <w:i/>
                <w:iCs/>
              </w:rPr>
              <w:t>Newsletter Editor:</w:t>
            </w:r>
            <w:r>
              <w:t xml:space="preserve">  Debbie Vennekotter</w:t>
            </w:r>
            <w:r w:rsidR="00925195">
              <w:t>-</w:t>
            </w:r>
            <w:r w:rsidR="008F6C49">
              <w:t xml:space="preserve"> </w:t>
            </w:r>
            <w:r w:rsidR="005A39AD">
              <w:t>Newsletter articles are due.</w:t>
            </w:r>
          </w:p>
          <w:p w14:paraId="2B943217" w14:textId="36880689" w:rsidR="000B6C73" w:rsidRDefault="00C65735" w:rsidP="000B6C73">
            <w:pPr>
              <w:ind w:left="504"/>
            </w:pPr>
            <w:r w:rsidRPr="002A35FC">
              <w:rPr>
                <w:b/>
                <w:bCs/>
                <w:i/>
                <w:iCs/>
              </w:rPr>
              <w:t>Webmaster:</w:t>
            </w:r>
            <w:r>
              <w:t xml:space="preserve">  Sherry Davis</w:t>
            </w:r>
            <w:r w:rsidR="00F74243">
              <w:t>-</w:t>
            </w:r>
            <w:r w:rsidR="008F6C49">
              <w:t xml:space="preserve"> </w:t>
            </w:r>
            <w:r w:rsidR="00BF45AA">
              <w:t>Nothing to report.</w:t>
            </w:r>
          </w:p>
          <w:p w14:paraId="5D762B12" w14:textId="56D48D94" w:rsidR="00627491" w:rsidRPr="00C65735" w:rsidRDefault="00627491" w:rsidP="000B6C73">
            <w:pPr>
              <w:ind w:left="504"/>
            </w:pPr>
            <w:r w:rsidRPr="002A35FC">
              <w:rPr>
                <w:b/>
                <w:bCs/>
                <w:i/>
                <w:iCs/>
              </w:rPr>
              <w:t>Rally:</w:t>
            </w:r>
            <w:r>
              <w:t xml:space="preserve">  Archie Buckner</w:t>
            </w:r>
            <w:r w:rsidR="00841181">
              <w:t>-</w:t>
            </w:r>
            <w:r w:rsidR="008F6C49">
              <w:t xml:space="preserve"> </w:t>
            </w:r>
            <w:r w:rsidR="00BF45AA">
              <w:t>Ride Leaders are needed</w:t>
            </w:r>
            <w:r w:rsidR="0028580D">
              <w:t xml:space="preserve">. </w:t>
            </w:r>
            <w:r w:rsidR="00BF45AA">
              <w:t>12/day will be needed, and the rides will be needed by mid-winter</w:t>
            </w:r>
            <w:r w:rsidR="0028580D">
              <w:t xml:space="preserve">. </w:t>
            </w:r>
            <w:r w:rsidR="00BF45AA">
              <w:t>Ride coordinator will schedule a meeting within the next 30 days to review ride requirements .  In addition to the guided tours, they are also in need of 36 self-guided rides.</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4A5193A2" w14:textId="3965EE85" w:rsidR="008F6C49" w:rsidRDefault="008F6C49" w:rsidP="008F6C49">
            <w:pPr>
              <w:pStyle w:val="ListParagraph"/>
            </w:pPr>
          </w:p>
          <w:p w14:paraId="5FC5D226" w14:textId="2AFA93F7" w:rsidR="003A07F1" w:rsidRDefault="002C4E48" w:rsidP="003A07F1">
            <w:pPr>
              <w:pStyle w:val="ListParagraph"/>
              <w:numPr>
                <w:ilvl w:val="0"/>
                <w:numId w:val="48"/>
              </w:numPr>
            </w:pPr>
            <w:r>
              <w:t xml:space="preserve">Rides can go to the same </w:t>
            </w:r>
            <w:r w:rsidR="00E27444">
              <w:t>locations as many times a year as people want to plan them</w:t>
            </w:r>
            <w:r w:rsidR="0028580D">
              <w:t xml:space="preserve">. </w:t>
            </w:r>
            <w:r w:rsidR="00E27444">
              <w:t>-MV</w:t>
            </w:r>
            <w:r w:rsidR="000142DC">
              <w:t>/VG</w:t>
            </w:r>
            <w:r w:rsidR="00BF45AA">
              <w:t xml:space="preserve">  No ride location is owned by any one person and as many rides as members want to plan can be completed</w:t>
            </w:r>
            <w:r w:rsidR="0028580D">
              <w:t xml:space="preserve">. </w:t>
            </w:r>
          </w:p>
          <w:p w14:paraId="00D4D312" w14:textId="451BE528" w:rsidR="009879F8" w:rsidRDefault="003A07F1" w:rsidP="003A07F1">
            <w:pPr>
              <w:pStyle w:val="ListParagraph"/>
              <w:numPr>
                <w:ilvl w:val="0"/>
                <w:numId w:val="48"/>
              </w:numPr>
            </w:pPr>
            <w:r>
              <w:t>Schedule</w:t>
            </w:r>
            <w:r w:rsidR="009879F8">
              <w:t xml:space="preserve"> mid-year (ish) check in-MV</w:t>
            </w:r>
            <w:r w:rsidR="00BF45AA">
              <w:t xml:space="preserve">  This will be scheduled after the membership </w:t>
            </w:r>
            <w:r w:rsidR="00343323">
              <w:t>can</w:t>
            </w:r>
            <w:r w:rsidR="00BF45AA">
              <w:t xml:space="preserve"> complete the survey (Sherry Davis volunteered to take this project and formulate the survey and send to the membership).  </w:t>
            </w:r>
          </w:p>
          <w:p w14:paraId="7289D54E" w14:textId="3843AB7C" w:rsidR="006A7C13" w:rsidRDefault="00D32661" w:rsidP="003A07F1">
            <w:pPr>
              <w:pStyle w:val="ListParagraph"/>
              <w:numPr>
                <w:ilvl w:val="0"/>
                <w:numId w:val="48"/>
              </w:numPr>
            </w:pPr>
            <w:r>
              <w:t>Who is posting pictures when Sherry is out of town and what is the picture posting policy for chapter rides?-</w:t>
            </w:r>
            <w:r w:rsidR="006A7C13">
              <w:t>MW</w:t>
            </w:r>
            <w:r w:rsidR="00BF45AA">
              <w:t xml:space="preserve">  There cannot be a back up on Facebook for posting pictures due to Facebook rules and regulations</w:t>
            </w:r>
            <w:r w:rsidR="0028580D">
              <w:t xml:space="preserve">. </w:t>
            </w:r>
            <w:r w:rsidR="00BF45AA">
              <w:t xml:space="preserve">Sherry posts the pictures even when she is out on vacation </w:t>
            </w:r>
            <w:r w:rsidR="000D1A89">
              <w:t>except for</w:t>
            </w:r>
            <w:r w:rsidR="00BF45AA">
              <w:t xml:space="preserve"> when they go out west as there is limited internet access</w:t>
            </w:r>
            <w:r w:rsidR="0028580D">
              <w:t xml:space="preserve">. </w:t>
            </w:r>
            <w:r w:rsidR="00BF45AA">
              <w:t xml:space="preserve">She </w:t>
            </w:r>
            <w:r w:rsidR="003F53BC">
              <w:t>needs</w:t>
            </w:r>
            <w:r w:rsidR="00BF45AA">
              <w:t xml:space="preserve"> people to </w:t>
            </w:r>
            <w:r w:rsidR="005C20C4">
              <w:t>share</w:t>
            </w:r>
            <w:r w:rsidR="00BF45AA">
              <w:t xml:space="preserve"> the chapter on Facebook</w:t>
            </w:r>
            <w:r w:rsidR="0028580D">
              <w:t xml:space="preserve">. </w:t>
            </w:r>
            <w:r w:rsidR="00BF45AA">
              <w:t xml:space="preserve">After discussion, there was no change needed to </w:t>
            </w:r>
            <w:r w:rsidR="000E336F">
              <w:t>the current</w:t>
            </w:r>
            <w:r w:rsidR="00BF45AA">
              <w:t xml:space="preserve"> structure.</w:t>
            </w:r>
          </w:p>
          <w:p w14:paraId="7C33420B" w14:textId="67129254" w:rsidR="002E7EDB" w:rsidRDefault="00001D92" w:rsidP="003A07F1">
            <w:pPr>
              <w:pStyle w:val="ListParagraph"/>
              <w:numPr>
                <w:ilvl w:val="0"/>
                <w:numId w:val="48"/>
              </w:numPr>
            </w:pPr>
            <w:r>
              <w:t>Implementing an accident chapter ride program</w:t>
            </w:r>
            <w:r w:rsidR="002E7EDB">
              <w:t>.-DW</w:t>
            </w:r>
            <w:r w:rsidR="00BF45AA">
              <w:t xml:space="preserve">  Dwain brought up an idea to establish a program that highlights the number of days without an accident and have a cookout to celebrate the accomplishment</w:t>
            </w:r>
            <w:r w:rsidR="0028580D">
              <w:t xml:space="preserve">. </w:t>
            </w:r>
            <w:r w:rsidR="00BF45AA">
              <w:t>It would be for chapter rides only</w:t>
            </w:r>
            <w:r w:rsidR="0028580D">
              <w:t xml:space="preserve">. </w:t>
            </w:r>
            <w:r w:rsidR="00BF45AA">
              <w:t>During discussion it was brought up that there has not been an accident in the last four years</w:t>
            </w:r>
            <w:r w:rsidR="0028580D">
              <w:t xml:space="preserve">. </w:t>
            </w:r>
            <w:r w:rsidR="00BF45AA">
              <w:t>An alternative idea was that it be combined with the once per year Safety Meeting</w:t>
            </w:r>
            <w:r w:rsidR="00721078">
              <w:t xml:space="preserve"> early in the year and have a cookout to emphasize awareness of accident prevention and safety</w:t>
            </w:r>
            <w:r w:rsidR="0028580D">
              <w:t xml:space="preserve">. </w:t>
            </w:r>
            <w:r w:rsidR="00721078">
              <w:t>This needs to be added to the calendar.</w:t>
            </w:r>
          </w:p>
          <w:p w14:paraId="2D0841F4" w14:textId="513AF5E2" w:rsidR="00431376" w:rsidRDefault="00704854" w:rsidP="00431376">
            <w:pPr>
              <w:pStyle w:val="ListParagraph"/>
              <w:numPr>
                <w:ilvl w:val="0"/>
                <w:numId w:val="48"/>
              </w:numPr>
            </w:pPr>
            <w:r>
              <w:t>Discuss the purchase of a new chapter refrigerator and grill.-</w:t>
            </w:r>
            <w:r w:rsidR="00816F19">
              <w:t>MV</w:t>
            </w:r>
            <w:r w:rsidR="00721078">
              <w:t xml:space="preserve">  The fridge is not cooling </w:t>
            </w:r>
            <w:r w:rsidR="000E336F">
              <w:t>appropriately,</w:t>
            </w:r>
            <w:r w:rsidR="00721078">
              <w:t xml:space="preserve"> and Sherry pointed out that it may still be under warranty</w:t>
            </w:r>
            <w:r w:rsidR="0028580D">
              <w:t xml:space="preserve">. </w:t>
            </w:r>
            <w:r w:rsidR="00721078">
              <w:t>A couple of issues were identified:  1)  there is too much stuff in the freezer that is impacting the refrigerator’s ability to adequately function, and 2)  due to over-crowding, the door was not closing appropriately</w:t>
            </w:r>
            <w:r w:rsidR="0028580D">
              <w:t xml:space="preserve">. </w:t>
            </w:r>
            <w:r w:rsidR="00721078">
              <w:t>These two things will be addressed and reassessed</w:t>
            </w:r>
            <w:r w:rsidR="0028580D">
              <w:t xml:space="preserve">. </w:t>
            </w:r>
            <w:r w:rsidR="00721078">
              <w:t>The use of the dealership grill was discussed</w:t>
            </w:r>
            <w:r w:rsidR="0028580D">
              <w:t xml:space="preserve">. </w:t>
            </w:r>
            <w:r w:rsidR="00721078">
              <w:t>The HOG chapter has been using the grill, but not cleaning it</w:t>
            </w:r>
            <w:r w:rsidR="0028580D">
              <w:t xml:space="preserve">. </w:t>
            </w:r>
            <w:r w:rsidR="00721078">
              <w:t>A motion was made for the chapter to purchase a grill, but then there is logistical considerations of where to store it, who will clean it as the current grill is not being cleaned</w:t>
            </w:r>
            <w:r w:rsidR="0028580D">
              <w:t xml:space="preserve">. </w:t>
            </w:r>
            <w:r w:rsidR="00721078">
              <w:t>There was discussion regarding looking for after Labor Day sales to get a better price</w:t>
            </w:r>
            <w:r w:rsidR="0028580D">
              <w:t xml:space="preserve">. </w:t>
            </w:r>
            <w:r w:rsidR="00721078">
              <w:t>There is a need for more people to help at the socials with cooking and cleaning</w:t>
            </w:r>
            <w:r w:rsidR="0028580D">
              <w:t xml:space="preserve">. </w:t>
            </w:r>
            <w:r w:rsidR="00721078">
              <w:t>Mike will check on pricing</w:t>
            </w:r>
            <w:r w:rsidR="0028580D">
              <w:t xml:space="preserve">. </w:t>
            </w:r>
            <w:r w:rsidR="00721078">
              <w:t xml:space="preserve">Brian brought up that it is the </w:t>
            </w:r>
            <w:r w:rsidR="0047767F">
              <w:t>last step</w:t>
            </w:r>
            <w:r w:rsidR="00721078">
              <w:t xml:space="preserve"> of cooking, is to clean the equipment</w:t>
            </w:r>
            <w:r w:rsidR="0047767F">
              <w:t xml:space="preserve">. </w:t>
            </w:r>
            <w:r w:rsidR="00721078">
              <w:t>Periodic deep cleaning will be needed</w:t>
            </w:r>
            <w:r w:rsidR="0028580D">
              <w:t xml:space="preserve">. </w:t>
            </w:r>
            <w:r w:rsidR="00721078">
              <w:t>Nic suggested that he does not think that the HOG chapter should spend money on the grill as the dealership will be replacing their grill</w:t>
            </w:r>
            <w:r w:rsidR="0028580D">
              <w:t xml:space="preserve">. </w:t>
            </w:r>
            <w:r w:rsidR="00721078">
              <w:t xml:space="preserve">The </w:t>
            </w:r>
            <w:proofErr w:type="spellStart"/>
            <w:r w:rsidR="00721078">
              <w:t>clean up</w:t>
            </w:r>
            <w:proofErr w:type="spellEnd"/>
            <w:r w:rsidR="00721078">
              <w:t xml:space="preserve"> portion is still </w:t>
            </w:r>
            <w:r w:rsidR="0047767F">
              <w:t>especially important</w:t>
            </w:r>
            <w:r w:rsidR="0028580D">
              <w:t xml:space="preserve">. </w:t>
            </w:r>
            <w:r w:rsidR="001C39BE">
              <w:t>This will be brought up at the next social for increased help with set up and clean up.</w:t>
            </w:r>
          </w:p>
          <w:p w14:paraId="6861B726" w14:textId="05BACD7E" w:rsidR="00FA336D" w:rsidRDefault="00816F19" w:rsidP="003A07F1">
            <w:pPr>
              <w:pStyle w:val="ListParagraph"/>
              <w:numPr>
                <w:ilvl w:val="0"/>
                <w:numId w:val="48"/>
              </w:numPr>
            </w:pPr>
            <w:r>
              <w:lastRenderedPageBreak/>
              <w:t>Social set up and tear down-KH</w:t>
            </w:r>
            <w:r w:rsidR="00645EFA">
              <w:t xml:space="preserve">       </w:t>
            </w:r>
            <w:r w:rsidR="00E154EF">
              <w:t>This tied in with discussion above about the grill and refrigerator</w:t>
            </w:r>
            <w:r w:rsidR="0028580D">
              <w:t xml:space="preserve">. </w:t>
            </w:r>
            <w:r w:rsidR="002051F3">
              <w:t xml:space="preserve">The request would be </w:t>
            </w:r>
            <w:r w:rsidR="00CC74C3">
              <w:t>for</w:t>
            </w:r>
            <w:r w:rsidR="002051F3">
              <w:t xml:space="preserve"> people to come around 5-5:15 p.m. to help set up and then tear </w:t>
            </w:r>
            <w:r w:rsidR="000E336F">
              <w:t>down,</w:t>
            </w:r>
            <w:r w:rsidR="002051F3">
              <w:t xml:space="preserve"> which would include washing off the tables before and after dinner</w:t>
            </w:r>
            <w:r w:rsidR="0028580D">
              <w:t xml:space="preserve">. </w:t>
            </w:r>
            <w:r w:rsidR="002051F3">
              <w:t xml:space="preserve">Historically the Road Captains </w:t>
            </w:r>
            <w:r w:rsidR="00E410F2">
              <w:t xml:space="preserve">helped with </w:t>
            </w:r>
            <w:r w:rsidR="000E336F">
              <w:t>this but</w:t>
            </w:r>
            <w:r w:rsidR="00E410F2">
              <w:t xml:space="preserve"> has not been the case in </w:t>
            </w:r>
            <w:r w:rsidR="00CC74C3">
              <w:t>recent</w:t>
            </w:r>
            <w:r w:rsidR="00E410F2">
              <w:t xml:space="preserve"> history</w:t>
            </w:r>
            <w:r w:rsidR="0028580D">
              <w:t xml:space="preserve">. </w:t>
            </w:r>
            <w:r w:rsidR="00E410F2">
              <w:t>Brian to bring up at the next social</w:t>
            </w:r>
            <w:r w:rsidR="0047767F">
              <w:t xml:space="preserve">. </w:t>
            </w:r>
            <w:r w:rsidR="00645EFA">
              <w:t xml:space="preserve">                                                           </w:t>
            </w:r>
          </w:p>
          <w:p w14:paraId="776D9630" w14:textId="3A904B98" w:rsidR="00645EFA" w:rsidRDefault="00BD4392" w:rsidP="00FA336D">
            <w:pPr>
              <w:pStyle w:val="ListParagraph"/>
              <w:numPr>
                <w:ilvl w:val="0"/>
                <w:numId w:val="48"/>
              </w:numPr>
            </w:pPr>
            <w:r>
              <w:t>Harleyween-KH</w:t>
            </w:r>
            <w:r w:rsidR="00CC74C3">
              <w:t xml:space="preserve">  Scheduled for 10/26/2024</w:t>
            </w:r>
            <w:r w:rsidR="0028580D">
              <w:t xml:space="preserve">. </w:t>
            </w:r>
            <w:r w:rsidR="00CC74C3">
              <w:t>It is a joint event</w:t>
            </w:r>
            <w:r w:rsidR="0028580D">
              <w:t xml:space="preserve">. </w:t>
            </w:r>
            <w:r w:rsidR="00027BCD">
              <w:t xml:space="preserve">The request has been made </w:t>
            </w:r>
            <w:r w:rsidR="000E336F">
              <w:t>to keep</w:t>
            </w:r>
            <w:r w:rsidR="00027BCD">
              <w:t xml:space="preserve"> the event close to the store as it also helps the dealership</w:t>
            </w:r>
            <w:r w:rsidR="0030175C">
              <w:t xml:space="preserve">.  There will be a </w:t>
            </w:r>
            <w:r w:rsidR="000E336F">
              <w:t>sign-up</w:t>
            </w:r>
            <w:r w:rsidR="0030175C">
              <w:t xml:space="preserve"> sheet for assistance in set up and passing out candy</w:t>
            </w:r>
            <w:r w:rsidR="0028580D">
              <w:t xml:space="preserve">. </w:t>
            </w:r>
            <w:r w:rsidR="0030175C">
              <w:t xml:space="preserve">They are planning </w:t>
            </w:r>
            <w:r w:rsidR="0028580D">
              <w:t>to have</w:t>
            </w:r>
            <w:r w:rsidR="0030175C">
              <w:t xml:space="preserve"> around 700 kids</w:t>
            </w:r>
            <w:r w:rsidR="0028580D">
              <w:t xml:space="preserve">. </w:t>
            </w:r>
            <w:r w:rsidR="00886EF2">
              <w:t xml:space="preserve">The hours will be 11 a.m. to 2 p.m. </w:t>
            </w:r>
            <w:r w:rsidR="00DD4011">
              <w:t xml:space="preserve">Usually </w:t>
            </w:r>
            <w:r w:rsidR="0028580D">
              <w:t>it is</w:t>
            </w:r>
            <w:r w:rsidR="00DD4011">
              <w:t xml:space="preserve"> cool out</w:t>
            </w:r>
            <w:r w:rsidR="0028580D">
              <w:t xml:space="preserve">. </w:t>
            </w:r>
            <w:r w:rsidR="00DD4011">
              <w:t xml:space="preserve">Cook/grill should start about 10-10:30 </w:t>
            </w:r>
            <w:r w:rsidR="0028580D">
              <w:t xml:space="preserve">a.m. </w:t>
            </w:r>
            <w:r w:rsidR="00E132D4">
              <w:t xml:space="preserve">Dwain and Archie will be </w:t>
            </w:r>
            <w:r w:rsidR="00FB11C6">
              <w:t>working on</w:t>
            </w:r>
            <w:r w:rsidR="00E132D4">
              <w:t xml:space="preserve"> the grill</w:t>
            </w:r>
            <w:r w:rsidR="0028580D">
              <w:t xml:space="preserve">. </w:t>
            </w:r>
            <w:r w:rsidR="00736CD0">
              <w:t xml:space="preserve">There will be </w:t>
            </w:r>
            <w:r w:rsidR="00FB11C6">
              <w:t>bikes</w:t>
            </w:r>
            <w:r w:rsidR="00736CD0">
              <w:t xml:space="preserve">/candy, bounce house, food, as well as </w:t>
            </w:r>
            <w:r w:rsidR="004C191F">
              <w:t>a local fire department.</w:t>
            </w:r>
          </w:p>
          <w:p w14:paraId="2C176913" w14:textId="2292CBEE" w:rsidR="007B72D4" w:rsidRDefault="007B72D4" w:rsidP="00FA336D">
            <w:pPr>
              <w:pStyle w:val="ListParagraph"/>
              <w:numPr>
                <w:ilvl w:val="0"/>
                <w:numId w:val="48"/>
              </w:numPr>
            </w:pPr>
            <w:r>
              <w:t>Question about writing up a simple flow chart on how to submit rides for new members…there seems to be some confusion and mis</w:t>
            </w:r>
            <w:r w:rsidR="000B5633">
              <w:t>conceptions about it.-VG</w:t>
            </w:r>
            <w:r w:rsidR="00F22D11">
              <w:t xml:space="preserve">  The officers present felt like this had already been provided through new member orientation</w:t>
            </w:r>
            <w:r w:rsidR="0028580D">
              <w:t xml:space="preserve">. </w:t>
            </w:r>
            <w:r w:rsidR="00F22D11">
              <w:t>Brent will write</w:t>
            </w:r>
            <w:r w:rsidR="00235910">
              <w:t xml:space="preserve"> this as his article for the newsletter.</w:t>
            </w:r>
          </w:p>
          <w:p w14:paraId="511397B0" w14:textId="469B06E7" w:rsidR="00587C1C" w:rsidRDefault="00955BC7" w:rsidP="00FA336D">
            <w:pPr>
              <w:pStyle w:val="ListParagraph"/>
              <w:numPr>
                <w:ilvl w:val="0"/>
                <w:numId w:val="48"/>
              </w:numPr>
            </w:pPr>
            <w:r>
              <w:t>Chapter picnic and bug run-KH</w:t>
            </w:r>
            <w:r w:rsidR="00823807">
              <w:t xml:space="preserve">  It is Luau themed</w:t>
            </w:r>
            <w:r w:rsidR="0028580D">
              <w:t xml:space="preserve">. </w:t>
            </w:r>
            <w:r w:rsidR="00823807">
              <w:t>Dress up</w:t>
            </w:r>
            <w:r w:rsidR="0028580D">
              <w:t xml:space="preserve">! </w:t>
            </w:r>
            <w:r w:rsidR="00823807">
              <w:t xml:space="preserve">There will be pulled pork and </w:t>
            </w:r>
            <w:r w:rsidR="005C20C4">
              <w:t>grilled</w:t>
            </w:r>
            <w:r w:rsidR="00823807">
              <w:t xml:space="preserve"> pineapple</w:t>
            </w:r>
            <w:r w:rsidR="0028580D">
              <w:t xml:space="preserve">. </w:t>
            </w:r>
            <w:r w:rsidR="00823807">
              <w:t>Membership to bring sides</w:t>
            </w:r>
            <w:r w:rsidR="00FE6908">
              <w:t>, blankets, chairs, etc. to enjoy</w:t>
            </w:r>
            <w:r w:rsidR="0028580D">
              <w:t xml:space="preserve">. </w:t>
            </w:r>
            <w:r w:rsidR="00FE6908">
              <w:t>This will include a bug run</w:t>
            </w:r>
            <w:r w:rsidR="00E132D4">
              <w:t xml:space="preserve"> at 5 p.m. for a 45</w:t>
            </w:r>
            <w:r w:rsidR="005C651C">
              <w:t>” ride</w:t>
            </w:r>
            <w:r w:rsidR="0028580D">
              <w:t xml:space="preserve">. </w:t>
            </w:r>
            <w:r w:rsidR="00FE6908">
              <w:t>There will be prizes</w:t>
            </w:r>
            <w:r w:rsidR="0028580D">
              <w:t xml:space="preserve">! </w:t>
            </w:r>
            <w:r w:rsidR="005C651C">
              <w:t>Total cost around $250 for the chapter to provide.</w:t>
            </w:r>
          </w:p>
          <w:p w14:paraId="59808347" w14:textId="3B94BAF5" w:rsidR="00955BC7" w:rsidRDefault="00955BC7" w:rsidP="00FA336D">
            <w:pPr>
              <w:pStyle w:val="ListParagraph"/>
              <w:numPr>
                <w:ilvl w:val="0"/>
                <w:numId w:val="48"/>
              </w:numPr>
            </w:pPr>
            <w:r>
              <w:t>Chapter Ride Challenge Book</w:t>
            </w:r>
            <w:r w:rsidR="001708A8">
              <w:t xml:space="preserve">:  a.) the submission and scoring for this year; b.)  </w:t>
            </w:r>
            <w:r w:rsidR="00F7569A">
              <w:t xml:space="preserve">More recognition for others/ideas; c.)  </w:t>
            </w:r>
            <w:r w:rsidR="007B1EC4">
              <w:t>what is the future of the ride challenge book; and d) more copies on hand when needed</w:t>
            </w:r>
            <w:r w:rsidR="006E0DDB">
              <w:t>-BE</w:t>
            </w:r>
            <w:r w:rsidR="00B36302">
              <w:t xml:space="preserve">  Brent brought up the above information just to plant the seed in preparation for the upcoming year’s planning</w:t>
            </w:r>
            <w:r w:rsidR="0028580D">
              <w:t xml:space="preserve">. </w:t>
            </w:r>
            <w:r w:rsidR="00FB3A2C">
              <w:t xml:space="preserve">It has achieved its purpose </w:t>
            </w:r>
            <w:r w:rsidR="00FB11C6">
              <w:t>of</w:t>
            </w:r>
            <w:r w:rsidR="00FB3A2C">
              <w:t xml:space="preserve"> planting ideas for people to ride</w:t>
            </w:r>
            <w:r w:rsidR="00127B58">
              <w:t xml:space="preserve"> and how can we build on that and make it even better</w:t>
            </w:r>
            <w:r w:rsidR="0028580D">
              <w:t xml:space="preserve">? </w:t>
            </w:r>
            <w:r w:rsidR="00127B58">
              <w:t>Where can we take it</w:t>
            </w:r>
            <w:r w:rsidR="0028580D">
              <w:t xml:space="preserve">? </w:t>
            </w:r>
            <w:r w:rsidR="00127B58">
              <w:t>Do we need a committee</w:t>
            </w:r>
            <w:r w:rsidR="0028580D">
              <w:t xml:space="preserve">? </w:t>
            </w:r>
            <w:r w:rsidR="00127B58">
              <w:t>No decisions, just putting it out there for people to ponder over.</w:t>
            </w:r>
          </w:p>
          <w:p w14:paraId="68E8E22F" w14:textId="25660133" w:rsidR="006E0DDB" w:rsidRDefault="006E0DDB" w:rsidP="00FA336D">
            <w:pPr>
              <w:pStyle w:val="ListParagraph"/>
              <w:numPr>
                <w:ilvl w:val="0"/>
                <w:numId w:val="48"/>
              </w:numPr>
            </w:pPr>
            <w:r>
              <w:t>Salute to Service-DV</w:t>
            </w:r>
            <w:r w:rsidR="00533DB3">
              <w:t xml:space="preserve">  </w:t>
            </w:r>
            <w:r w:rsidR="002D0C99">
              <w:t>Considering serving breakfast</w:t>
            </w:r>
            <w:r w:rsidR="0028580D">
              <w:t xml:space="preserve">. </w:t>
            </w:r>
            <w:r w:rsidR="002D0C99">
              <w:t>Prizes and giveaways in the form of points</w:t>
            </w:r>
            <w:r w:rsidR="0028580D">
              <w:t xml:space="preserve">. </w:t>
            </w:r>
            <w:r w:rsidR="002D0C99">
              <w:t>2000 for members who ride</w:t>
            </w:r>
            <w:r w:rsidR="0028580D">
              <w:t xml:space="preserve">. </w:t>
            </w:r>
            <w:r w:rsidR="008E1874">
              <w:t xml:space="preserve">There will be a </w:t>
            </w:r>
            <w:r w:rsidR="00FB11C6">
              <w:t>write-up</w:t>
            </w:r>
            <w:r w:rsidR="008E1874">
              <w:t xml:space="preserve"> in the e-blast</w:t>
            </w:r>
            <w:r w:rsidR="0028580D">
              <w:t xml:space="preserve">. </w:t>
            </w:r>
          </w:p>
          <w:p w14:paraId="357E69E8" w14:textId="6476B4F4" w:rsidR="006E0DDB" w:rsidRDefault="00BC2035" w:rsidP="00FA336D">
            <w:pPr>
              <w:pStyle w:val="ListParagraph"/>
              <w:numPr>
                <w:ilvl w:val="0"/>
                <w:numId w:val="48"/>
              </w:numPr>
            </w:pPr>
            <w:r>
              <w:t>H.O.G. checking account-MV</w:t>
            </w:r>
            <w:r w:rsidR="008E1874">
              <w:t xml:space="preserve">  Due to the change in ownership, there will also be a change in the HOG bank account</w:t>
            </w:r>
            <w:r w:rsidR="0028580D">
              <w:t xml:space="preserve">. </w:t>
            </w:r>
            <w:r w:rsidR="008E1874">
              <w:t xml:space="preserve">No details yet, </w:t>
            </w:r>
            <w:r w:rsidR="00EE1BE3">
              <w:t>more details once the ownership change has been completed.</w:t>
            </w:r>
          </w:p>
          <w:p w14:paraId="4ACA9DB6" w14:textId="77777777" w:rsidR="004E77B6" w:rsidRDefault="004E77B6" w:rsidP="004E77B6">
            <w:pPr>
              <w:pStyle w:val="ListParagraph"/>
              <w:numPr>
                <w:ilvl w:val="0"/>
                <w:numId w:val="48"/>
              </w:numPr>
            </w:pPr>
            <w:r>
              <w:t>Review of Action Items-VG</w:t>
            </w:r>
          </w:p>
          <w:p w14:paraId="6BD9AA3D" w14:textId="2CBA328A" w:rsidR="00186924" w:rsidRDefault="00113C97" w:rsidP="00186924">
            <w:pPr>
              <w:pStyle w:val="ListParagraph"/>
              <w:numPr>
                <w:ilvl w:val="1"/>
                <w:numId w:val="48"/>
              </w:numPr>
            </w:pPr>
            <w:r>
              <w:t>Membership-No change</w:t>
            </w:r>
          </w:p>
          <w:p w14:paraId="5351B175" w14:textId="6380373D" w:rsidR="00113C97" w:rsidRDefault="00113C97" w:rsidP="00186924">
            <w:pPr>
              <w:pStyle w:val="ListParagraph"/>
              <w:numPr>
                <w:ilvl w:val="1"/>
                <w:numId w:val="48"/>
              </w:numPr>
            </w:pPr>
            <w:r>
              <w:t>Rally-No change</w:t>
            </w:r>
          </w:p>
          <w:p w14:paraId="0A3781D1" w14:textId="21FFF532" w:rsidR="00113C97" w:rsidRDefault="00113C97" w:rsidP="00186924">
            <w:pPr>
              <w:pStyle w:val="ListParagraph"/>
              <w:numPr>
                <w:ilvl w:val="1"/>
                <w:numId w:val="48"/>
              </w:numPr>
            </w:pPr>
            <w:r>
              <w:t>Christmas Party-Tickets are here and on sale for $25/ticket</w:t>
            </w:r>
            <w:r w:rsidR="0028580D">
              <w:t xml:space="preserve">. </w:t>
            </w:r>
            <w:r>
              <w:t xml:space="preserve">Dinner will be </w:t>
            </w:r>
            <w:r w:rsidR="00C64977">
              <w:t>Italian</w:t>
            </w:r>
          </w:p>
          <w:p w14:paraId="7FA137E5" w14:textId="3F732EDC" w:rsidR="00C64977" w:rsidRDefault="00C64977" w:rsidP="00186924">
            <w:pPr>
              <w:pStyle w:val="ListParagraph"/>
              <w:numPr>
                <w:ilvl w:val="1"/>
                <w:numId w:val="48"/>
              </w:numPr>
            </w:pPr>
            <w:r>
              <w:t>Poker Chips-On hold for now due to dealership sale, will pick up again in January</w:t>
            </w:r>
          </w:p>
          <w:p w14:paraId="7206AEDB" w14:textId="65B92DD3" w:rsidR="00C64977" w:rsidRDefault="00C64977" w:rsidP="00186924">
            <w:pPr>
              <w:pStyle w:val="ListParagraph"/>
              <w:numPr>
                <w:ilvl w:val="1"/>
                <w:numId w:val="48"/>
              </w:numPr>
            </w:pPr>
            <w:r>
              <w:t>International Ladies Ride Patch-have been ordered, awaiting proof, once approved, they will be shipped</w:t>
            </w:r>
            <w:r w:rsidR="0028580D">
              <w:t xml:space="preserve">. </w:t>
            </w:r>
            <w:r>
              <w:t>Need to obtain the rockers.</w:t>
            </w:r>
          </w:p>
          <w:p w14:paraId="76239679" w14:textId="0881E05C" w:rsidR="00E05B37" w:rsidRPr="009A4448" w:rsidRDefault="00E05B37" w:rsidP="0035628F">
            <w:pPr>
              <w:ind w:left="360"/>
            </w:pPr>
          </w:p>
        </w:tc>
      </w:tr>
      <w:tr w:rsidR="00EE4B70" w14:paraId="6E4422DD" w14:textId="77777777" w:rsidTr="000E2983">
        <w:trPr>
          <w:trHeight w:val="201"/>
        </w:trPr>
        <w:tc>
          <w:tcPr>
            <w:tcW w:w="9602" w:type="dxa"/>
          </w:tcPr>
          <w:p w14:paraId="038DB422" w14:textId="6BB361A9" w:rsidR="009A4448" w:rsidRPr="009A4448" w:rsidRDefault="009A4448" w:rsidP="009A4448">
            <w:pPr>
              <w:pStyle w:val="ListNumber"/>
            </w:pPr>
            <w:r>
              <w:lastRenderedPageBreak/>
              <w:t>Announcements:</w:t>
            </w:r>
            <w:r w:rsidR="00914582">
              <w:t xml:space="preserve">  </w:t>
            </w:r>
            <w:r w:rsidR="00EE1BE3">
              <w:t xml:space="preserve">Johnna asked about the </w:t>
            </w:r>
            <w:r w:rsidR="00FB11C6">
              <w:t>orange</w:t>
            </w:r>
            <w:r w:rsidR="00EE1BE3">
              <w:t xml:space="preserve"> challenge book and can it be distributed to the entire membership</w:t>
            </w:r>
            <w:r w:rsidR="0028580D">
              <w:t xml:space="preserve">. </w:t>
            </w:r>
            <w:r w:rsidR="00EE1BE3">
              <w:t>Discussion about making it known that they are available in the e</w:t>
            </w:r>
            <w:r w:rsidR="00386AC4">
              <w:t>-blast</w:t>
            </w:r>
            <w:r w:rsidR="0028580D">
              <w:t xml:space="preserve">. </w:t>
            </w:r>
            <w:r w:rsidR="00386AC4">
              <w:t xml:space="preserve">She also had a </w:t>
            </w:r>
            <w:r w:rsidR="005C20C4">
              <w:t>question</w:t>
            </w:r>
            <w:r w:rsidR="00386AC4">
              <w:t xml:space="preserve"> about having separate categories of recognition for the ladies </w:t>
            </w:r>
            <w:r w:rsidR="009251BF">
              <w:t xml:space="preserve">in the chapter (i.e.:  </w:t>
            </w:r>
            <w:r w:rsidR="005C20C4">
              <w:t>men’s</w:t>
            </w:r>
            <w:r w:rsidR="009251BF">
              <w:t xml:space="preserve"> achievements and ladies achievements)</w:t>
            </w:r>
            <w:r w:rsidR="0028580D">
              <w:t xml:space="preserve">. </w:t>
            </w:r>
          </w:p>
        </w:tc>
      </w:tr>
      <w:tr w:rsidR="009A4448" w14:paraId="0D80C41D" w14:textId="77777777" w:rsidTr="000E2983">
        <w:trPr>
          <w:trHeight w:val="201"/>
        </w:trPr>
        <w:tc>
          <w:tcPr>
            <w:tcW w:w="9602" w:type="dxa"/>
          </w:tcPr>
          <w:p w14:paraId="41163F22" w14:textId="7924A1FD" w:rsidR="009A4448" w:rsidRDefault="009A4448" w:rsidP="006C5FA5">
            <w:pPr>
              <w:pStyle w:val="ListNumber"/>
            </w:pPr>
            <w:r>
              <w:t xml:space="preserve">Adjournment:  </w:t>
            </w:r>
            <w:r w:rsidR="005E3C36">
              <w:t>Matt Conde</w:t>
            </w:r>
            <w:r>
              <w:t xml:space="preserve"> moved that the meeting be </w:t>
            </w:r>
            <w:r w:rsidR="00257326">
              <w:t>adjourned,</w:t>
            </w:r>
            <w:r w:rsidR="00645EFA">
              <w:t xml:space="preserve">  </w:t>
            </w:r>
            <w:r w:rsidR="005E3C36">
              <w:t>Brent Emerson</w:t>
            </w:r>
            <w:r w:rsidR="004152FC">
              <w:t xml:space="preserve"> seconded it,</w:t>
            </w:r>
            <w:r w:rsidR="00B37E9C">
              <w:t xml:space="preserve"> </w:t>
            </w:r>
            <w:r>
              <w:t xml:space="preserve">and this was agreed upon at </w:t>
            </w:r>
            <w:r w:rsidR="00B7479B">
              <w:t xml:space="preserve"> </w:t>
            </w:r>
            <w:r w:rsidR="005E3C36">
              <w:t>7:52</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000000" w:rsidP="00617589">
            <w:pPr>
              <w:pStyle w:val="Heading3"/>
            </w:pPr>
            <w:sdt>
              <w:sdtPr>
                <w:id w:val="1525664465"/>
                <w:placeholder>
                  <w:docPart w:val="1832921EB33C4E91AD3DDCBAA59C418F"/>
                </w:placeholder>
                <w:temporary/>
                <w:showingPlcHdr/>
                <w15:appearance w15:val="hidden"/>
              </w:sdt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000000" w:rsidP="00617589">
            <w:pPr>
              <w:pStyle w:val="Heading3"/>
            </w:pPr>
            <w:sdt>
              <w:sdtPr>
                <w:id w:val="1375743075"/>
                <w:placeholder>
                  <w:docPart w:val="AB4BD4B719444F4D908C1E2ED481D51F"/>
                </w:placeholder>
                <w:temporary/>
                <w:showingPlcHdr/>
                <w15:appearance w15:val="hidden"/>
              </w:sdt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000000" w:rsidP="00617589">
            <w:pPr>
              <w:pStyle w:val="Heading3"/>
            </w:pPr>
            <w:sdt>
              <w:sdtPr>
                <w:id w:val="1512266352"/>
                <w:placeholder>
                  <w:docPart w:val="9A5ED12D9608434EACA3C594191F9BB9"/>
                </w:placeholder>
                <w:temporary/>
                <w:showingPlcHdr/>
                <w15:appearance w15:val="hidden"/>
              </w:sdt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000000" w:rsidP="00617589">
            <w:pPr>
              <w:pStyle w:val="Heading3"/>
            </w:pPr>
            <w:sdt>
              <w:sdtPr>
                <w:id w:val="-1238235632"/>
                <w:placeholder>
                  <w:docPart w:val="5F2EE25CF92D45B6B87219F1EE4D40F8"/>
                </w:placeholder>
                <w:temporary/>
                <w:showingPlcHdr/>
                <w15:appearance w15:val="hidden"/>
              </w:sdt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B3586">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B3586">
            <w:r>
              <w:t>Nancy and Corey</w:t>
            </w:r>
          </w:p>
        </w:tc>
        <w:tc>
          <w:tcPr>
            <w:tcW w:w="2295" w:type="dxa"/>
            <w:tcBorders>
              <w:top w:val="single" w:sz="4" w:space="0" w:color="5B8F8E" w:themeColor="accent3"/>
              <w:bottom w:val="single" w:sz="4" w:space="0" w:color="5B8F8E" w:themeColor="accent3"/>
            </w:tcBorders>
            <w:vAlign w:val="center"/>
          </w:tcPr>
          <w:p w14:paraId="20BB57A2" w14:textId="04E8190B" w:rsidR="00EE4B70" w:rsidRDefault="00627491" w:rsidP="006B3586">
            <w:r>
              <w:t>On-going</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B3586">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906203">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906203">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906203">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906203">
            <w:r>
              <w:t xml:space="preserve">In progress </w:t>
            </w:r>
          </w:p>
        </w:tc>
      </w:tr>
      <w:tr w:rsidR="00906203" w14:paraId="6A3BC7D5" w14:textId="77777777" w:rsidTr="0089774B">
        <w:trPr>
          <w:trHeight w:val="576"/>
        </w:trPr>
        <w:tc>
          <w:tcPr>
            <w:tcW w:w="3164" w:type="dxa"/>
            <w:tcBorders>
              <w:top w:val="single" w:sz="4" w:space="0" w:color="5B8F8E" w:themeColor="accent3"/>
            </w:tcBorders>
            <w:vAlign w:val="center"/>
          </w:tcPr>
          <w:p w14:paraId="5D0A1BC3" w14:textId="3E962D02" w:rsidR="00906203" w:rsidRDefault="00906203" w:rsidP="00906203">
            <w:r>
              <w:t>Christmas Party</w:t>
            </w:r>
          </w:p>
        </w:tc>
        <w:tc>
          <w:tcPr>
            <w:tcW w:w="2295" w:type="dxa"/>
            <w:tcBorders>
              <w:top w:val="single" w:sz="4" w:space="0" w:color="5B8F8E" w:themeColor="accent3"/>
            </w:tcBorders>
            <w:vAlign w:val="center"/>
          </w:tcPr>
          <w:p w14:paraId="67D7DD2E" w14:textId="2249747A" w:rsidR="00906203" w:rsidRDefault="00906203" w:rsidP="00906203">
            <w:r>
              <w:t>Matt C.</w:t>
            </w:r>
          </w:p>
        </w:tc>
        <w:tc>
          <w:tcPr>
            <w:tcW w:w="2295" w:type="dxa"/>
            <w:tcBorders>
              <w:top w:val="single" w:sz="4" w:space="0" w:color="5B8F8E" w:themeColor="accent3"/>
            </w:tcBorders>
            <w:vAlign w:val="center"/>
          </w:tcPr>
          <w:p w14:paraId="5F4D29A4" w14:textId="4EC15381" w:rsidR="00906203" w:rsidRDefault="00DE02D1" w:rsidP="00906203">
            <w:r>
              <w:t>On-going</w:t>
            </w:r>
          </w:p>
        </w:tc>
        <w:tc>
          <w:tcPr>
            <w:tcW w:w="2295" w:type="dxa"/>
            <w:tcBorders>
              <w:top w:val="single" w:sz="4" w:space="0" w:color="5B8F8E" w:themeColor="accent3"/>
            </w:tcBorders>
            <w:vAlign w:val="center"/>
          </w:tcPr>
          <w:p w14:paraId="2E43630D" w14:textId="46318AE7" w:rsidR="00906203" w:rsidRDefault="00906203" w:rsidP="00906203">
            <w:r>
              <w:t>In progress</w:t>
            </w:r>
          </w:p>
        </w:tc>
      </w:tr>
      <w:tr w:rsidR="00906203" w14:paraId="34F2A6FC"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126E159E" w14:textId="28C5EC8A" w:rsidR="00906203" w:rsidRDefault="00906203" w:rsidP="00906203">
            <w:r>
              <w:lastRenderedPageBreak/>
              <w:t>Poker Chips-Design and order?</w:t>
            </w:r>
          </w:p>
        </w:tc>
        <w:tc>
          <w:tcPr>
            <w:tcW w:w="2295" w:type="dxa"/>
            <w:tcBorders>
              <w:top w:val="single" w:sz="4" w:space="0" w:color="5B8F8E" w:themeColor="accent3"/>
              <w:bottom w:val="single" w:sz="4" w:space="0" w:color="5B8F8E" w:themeColor="accent3"/>
            </w:tcBorders>
            <w:vAlign w:val="center"/>
          </w:tcPr>
          <w:p w14:paraId="243FFCB5" w14:textId="3BDC77B5" w:rsidR="00906203" w:rsidRDefault="00906203" w:rsidP="00906203">
            <w:r>
              <w:t>Sherry</w:t>
            </w:r>
          </w:p>
        </w:tc>
        <w:tc>
          <w:tcPr>
            <w:tcW w:w="2295" w:type="dxa"/>
            <w:tcBorders>
              <w:top w:val="single" w:sz="4" w:space="0" w:color="5B8F8E" w:themeColor="accent3"/>
              <w:bottom w:val="single" w:sz="4" w:space="0" w:color="5B8F8E" w:themeColor="accent3"/>
            </w:tcBorders>
            <w:vAlign w:val="center"/>
          </w:tcPr>
          <w:p w14:paraId="45CE68F8" w14:textId="5F64EE09" w:rsidR="00906203" w:rsidRDefault="00DE02D1" w:rsidP="00906203">
            <w:r>
              <w:t>January</w:t>
            </w:r>
          </w:p>
        </w:tc>
        <w:tc>
          <w:tcPr>
            <w:tcW w:w="2295" w:type="dxa"/>
            <w:tcBorders>
              <w:top w:val="single" w:sz="4" w:space="0" w:color="5B8F8E" w:themeColor="accent3"/>
              <w:bottom w:val="single" w:sz="4" w:space="0" w:color="5B8F8E" w:themeColor="accent3"/>
            </w:tcBorders>
            <w:vAlign w:val="center"/>
          </w:tcPr>
          <w:p w14:paraId="1A9DDB4C" w14:textId="7FD7F35D" w:rsidR="00906203" w:rsidRDefault="00906203" w:rsidP="00906203">
            <w:r>
              <w:t>In progress</w:t>
            </w:r>
          </w:p>
        </w:tc>
      </w:tr>
      <w:tr w:rsidR="00906203" w14:paraId="71B7023F"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BFCEA1C" w14:textId="5CC04367" w:rsidR="00906203" w:rsidRDefault="00906203" w:rsidP="00906203">
            <w:r>
              <w:t>International Ladies Ride Patch</w:t>
            </w:r>
          </w:p>
        </w:tc>
        <w:tc>
          <w:tcPr>
            <w:tcW w:w="2295" w:type="dxa"/>
            <w:tcBorders>
              <w:top w:val="single" w:sz="4" w:space="0" w:color="5B8F8E" w:themeColor="accent3"/>
              <w:bottom w:val="single" w:sz="4" w:space="0" w:color="5B8F8E" w:themeColor="accent3"/>
            </w:tcBorders>
            <w:vAlign w:val="center"/>
          </w:tcPr>
          <w:p w14:paraId="10AE28D7" w14:textId="3B367FE1" w:rsidR="00906203" w:rsidRDefault="00906203" w:rsidP="00906203">
            <w:r>
              <w:t>Valerie</w:t>
            </w:r>
          </w:p>
        </w:tc>
        <w:tc>
          <w:tcPr>
            <w:tcW w:w="2295" w:type="dxa"/>
            <w:tcBorders>
              <w:top w:val="single" w:sz="4" w:space="0" w:color="5B8F8E" w:themeColor="accent3"/>
              <w:bottom w:val="single" w:sz="4" w:space="0" w:color="5B8F8E" w:themeColor="accent3"/>
            </w:tcBorders>
            <w:vAlign w:val="center"/>
          </w:tcPr>
          <w:p w14:paraId="04616C78" w14:textId="00ED072A" w:rsidR="00906203" w:rsidRDefault="00DE02D1" w:rsidP="00906203">
            <w:r>
              <w:t>On-going</w:t>
            </w:r>
          </w:p>
        </w:tc>
        <w:tc>
          <w:tcPr>
            <w:tcW w:w="2295" w:type="dxa"/>
            <w:tcBorders>
              <w:top w:val="single" w:sz="4" w:space="0" w:color="5B8F8E" w:themeColor="accent3"/>
              <w:bottom w:val="single" w:sz="4" w:space="0" w:color="5B8F8E" w:themeColor="accent3"/>
            </w:tcBorders>
            <w:vAlign w:val="center"/>
          </w:tcPr>
          <w:p w14:paraId="288AD917" w14:textId="02148788" w:rsidR="00906203" w:rsidRDefault="00906203" w:rsidP="00906203">
            <w:r>
              <w:t>In progress</w:t>
            </w:r>
          </w:p>
        </w:tc>
      </w:tr>
      <w:tr w:rsidR="00D6463A" w14:paraId="1660B2B5" w14:textId="77777777" w:rsidTr="0086314B">
        <w:trPr>
          <w:trHeight w:val="1556"/>
        </w:trPr>
        <w:tc>
          <w:tcPr>
            <w:tcW w:w="3164" w:type="dxa"/>
            <w:vAlign w:val="center"/>
          </w:tcPr>
          <w:p w14:paraId="53406552" w14:textId="26DAD6F3" w:rsidR="00D6463A" w:rsidRDefault="00E93326" w:rsidP="00906203">
            <w:r w:rsidRPr="00E93326">
              <w:rPr>
                <w:rFonts w:ascii="Rastanty Cortez" w:hAnsi="Rastanty Cortez"/>
                <w:b/>
                <w:bCs/>
                <w:u w:val="single"/>
              </w:rPr>
              <w:t>__</w:t>
            </w:r>
            <w:r w:rsidRPr="00E93326">
              <w:rPr>
                <w:rFonts w:ascii="Rastanty Cortez" w:hAnsi="Rastanty Cortez"/>
                <w:b/>
                <w:bCs/>
                <w:sz w:val="40"/>
                <w:szCs w:val="40"/>
                <w:u w:val="single"/>
              </w:rPr>
              <w:t>Valerie Goodnig</w:t>
            </w:r>
            <w:r w:rsidR="00883DE0">
              <w:rPr>
                <w:rFonts w:ascii="Rastanty Cortez" w:hAnsi="Rastanty Cortez"/>
                <w:b/>
                <w:bCs/>
                <w:sz w:val="40"/>
                <w:szCs w:val="40"/>
                <w:u w:val="single"/>
              </w:rPr>
              <w:t>ht</w:t>
            </w:r>
            <w:r w:rsidR="00D6463A">
              <w:t xml:space="preserve">             </w:t>
            </w:r>
          </w:p>
          <w:p w14:paraId="687BD227" w14:textId="77777777" w:rsidR="00D6463A" w:rsidRDefault="00D6463A" w:rsidP="00906203">
            <w:r>
              <w:t>Secretary</w:t>
            </w:r>
          </w:p>
          <w:p w14:paraId="1ECED4B6" w14:textId="713A1A6D" w:rsidR="00D6463A" w:rsidRDefault="00D6463A" w:rsidP="00906203">
            <w:pPr>
              <w:spacing w:line="240" w:lineRule="auto"/>
              <w:jc w:val="center"/>
            </w:pPr>
            <w:r>
              <w:t>Ozark Mountain H.O.G. Chapter</w:t>
            </w:r>
          </w:p>
        </w:tc>
        <w:tc>
          <w:tcPr>
            <w:tcW w:w="2295" w:type="dxa"/>
            <w:vAlign w:val="center"/>
          </w:tcPr>
          <w:p w14:paraId="7FC31677" w14:textId="51C6851E" w:rsidR="00D6463A" w:rsidRDefault="00D6463A" w:rsidP="00906203">
            <w:pPr>
              <w:spacing w:line="240" w:lineRule="auto"/>
              <w:jc w:val="center"/>
            </w:pPr>
          </w:p>
        </w:tc>
        <w:tc>
          <w:tcPr>
            <w:tcW w:w="2295" w:type="dxa"/>
            <w:vAlign w:val="center"/>
          </w:tcPr>
          <w:p w14:paraId="32F96A01" w14:textId="77777777" w:rsidR="00883DE0" w:rsidRPr="00883DE0" w:rsidRDefault="00883DE0" w:rsidP="00883DE0">
            <w:pPr>
              <w:spacing w:line="240" w:lineRule="auto"/>
              <w:rPr>
                <w:sz w:val="28"/>
                <w:szCs w:val="28"/>
                <w:u w:val="single"/>
              </w:rPr>
            </w:pPr>
            <w:r w:rsidRPr="00883DE0">
              <w:rPr>
                <w:sz w:val="28"/>
                <w:szCs w:val="28"/>
                <w:u w:val="single"/>
              </w:rPr>
              <w:t>09/24/2024</w:t>
            </w:r>
          </w:p>
          <w:p w14:paraId="7A41D6F4" w14:textId="27BA591D" w:rsidR="00D6463A" w:rsidRDefault="00D6463A" w:rsidP="00883DE0">
            <w:pPr>
              <w:spacing w:line="240" w:lineRule="auto"/>
            </w:pPr>
            <w:r>
              <w:t>Date of Approval</w:t>
            </w:r>
          </w:p>
        </w:tc>
        <w:tc>
          <w:tcPr>
            <w:tcW w:w="2295" w:type="dxa"/>
            <w:vAlign w:val="center"/>
          </w:tcPr>
          <w:p w14:paraId="4AE03511" w14:textId="5E6387D2" w:rsidR="00D6463A" w:rsidRDefault="00D6463A" w:rsidP="00906203">
            <w:pPr>
              <w:spacing w:line="240" w:lineRule="auto"/>
              <w:jc w:val="center"/>
            </w:pPr>
          </w:p>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D830" w14:textId="77777777" w:rsidR="00286B8C" w:rsidRDefault="00286B8C" w:rsidP="001E7D29">
      <w:pPr>
        <w:spacing w:line="240" w:lineRule="auto"/>
      </w:pPr>
      <w:r>
        <w:separator/>
      </w:r>
    </w:p>
  </w:endnote>
  <w:endnote w:type="continuationSeparator" w:id="0">
    <w:p w14:paraId="5B4B9A6E" w14:textId="77777777" w:rsidR="00286B8C" w:rsidRDefault="00286B8C"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DDA3" w14:textId="77777777" w:rsidR="00286B8C" w:rsidRDefault="00286B8C" w:rsidP="001E7D29">
      <w:pPr>
        <w:spacing w:line="240" w:lineRule="auto"/>
      </w:pPr>
      <w:r>
        <w:separator/>
      </w:r>
    </w:p>
  </w:footnote>
  <w:footnote w:type="continuationSeparator" w:id="0">
    <w:p w14:paraId="0EF35186" w14:textId="77777777" w:rsidR="00286B8C" w:rsidRDefault="00286B8C"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42FC1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105C4"/>
    <w:rsid w:val="000142DC"/>
    <w:rsid w:val="00016839"/>
    <w:rsid w:val="000213B1"/>
    <w:rsid w:val="00023B0F"/>
    <w:rsid w:val="00027BCD"/>
    <w:rsid w:val="00040308"/>
    <w:rsid w:val="000410F7"/>
    <w:rsid w:val="00043519"/>
    <w:rsid w:val="000467B4"/>
    <w:rsid w:val="00047598"/>
    <w:rsid w:val="00057671"/>
    <w:rsid w:val="000609A1"/>
    <w:rsid w:val="00061C3D"/>
    <w:rsid w:val="0007789C"/>
    <w:rsid w:val="00084752"/>
    <w:rsid w:val="000849EE"/>
    <w:rsid w:val="00086540"/>
    <w:rsid w:val="000927A7"/>
    <w:rsid w:val="0009697A"/>
    <w:rsid w:val="000A2046"/>
    <w:rsid w:val="000A544C"/>
    <w:rsid w:val="000B406F"/>
    <w:rsid w:val="000B50A3"/>
    <w:rsid w:val="000B5633"/>
    <w:rsid w:val="000B6461"/>
    <w:rsid w:val="000B6C73"/>
    <w:rsid w:val="000B700F"/>
    <w:rsid w:val="000B7E2D"/>
    <w:rsid w:val="000C33E0"/>
    <w:rsid w:val="000D1A89"/>
    <w:rsid w:val="000D295B"/>
    <w:rsid w:val="000D3D3F"/>
    <w:rsid w:val="000D445D"/>
    <w:rsid w:val="000E2983"/>
    <w:rsid w:val="000E336F"/>
    <w:rsid w:val="000E76EA"/>
    <w:rsid w:val="000E7E86"/>
    <w:rsid w:val="000F2A68"/>
    <w:rsid w:val="000F4987"/>
    <w:rsid w:val="000F6174"/>
    <w:rsid w:val="000F65EC"/>
    <w:rsid w:val="0010190B"/>
    <w:rsid w:val="00103390"/>
    <w:rsid w:val="00103670"/>
    <w:rsid w:val="00106C81"/>
    <w:rsid w:val="00112FA0"/>
    <w:rsid w:val="00113C97"/>
    <w:rsid w:val="0011573E"/>
    <w:rsid w:val="001162A5"/>
    <w:rsid w:val="00116304"/>
    <w:rsid w:val="00124800"/>
    <w:rsid w:val="0012634B"/>
    <w:rsid w:val="001269DE"/>
    <w:rsid w:val="00127B58"/>
    <w:rsid w:val="00140DAE"/>
    <w:rsid w:val="00147E64"/>
    <w:rsid w:val="0015180F"/>
    <w:rsid w:val="001614D5"/>
    <w:rsid w:val="001629F6"/>
    <w:rsid w:val="00166612"/>
    <w:rsid w:val="001708A8"/>
    <w:rsid w:val="001746FC"/>
    <w:rsid w:val="00174C7D"/>
    <w:rsid w:val="00183D7B"/>
    <w:rsid w:val="00186924"/>
    <w:rsid w:val="001876B5"/>
    <w:rsid w:val="00192035"/>
    <w:rsid w:val="00192433"/>
    <w:rsid w:val="001927D9"/>
    <w:rsid w:val="00193610"/>
    <w:rsid w:val="00193653"/>
    <w:rsid w:val="001A342F"/>
    <w:rsid w:val="001A5DDF"/>
    <w:rsid w:val="001B34AD"/>
    <w:rsid w:val="001C19CB"/>
    <w:rsid w:val="001C329C"/>
    <w:rsid w:val="001C39BE"/>
    <w:rsid w:val="001D097E"/>
    <w:rsid w:val="001D0CAE"/>
    <w:rsid w:val="001D5100"/>
    <w:rsid w:val="001E7D29"/>
    <w:rsid w:val="00202461"/>
    <w:rsid w:val="002051F3"/>
    <w:rsid w:val="0020697E"/>
    <w:rsid w:val="002127EA"/>
    <w:rsid w:val="00221433"/>
    <w:rsid w:val="00222091"/>
    <w:rsid w:val="0023343F"/>
    <w:rsid w:val="00235910"/>
    <w:rsid w:val="002404F5"/>
    <w:rsid w:val="0025016F"/>
    <w:rsid w:val="00251228"/>
    <w:rsid w:val="00257326"/>
    <w:rsid w:val="00263F30"/>
    <w:rsid w:val="00270D5D"/>
    <w:rsid w:val="00273C7E"/>
    <w:rsid w:val="00273D9C"/>
    <w:rsid w:val="00273DCB"/>
    <w:rsid w:val="002746ED"/>
    <w:rsid w:val="00274B9B"/>
    <w:rsid w:val="00275260"/>
    <w:rsid w:val="00276FA1"/>
    <w:rsid w:val="0028519D"/>
    <w:rsid w:val="0028580D"/>
    <w:rsid w:val="00285B87"/>
    <w:rsid w:val="00286B8C"/>
    <w:rsid w:val="00291B4A"/>
    <w:rsid w:val="00291BBB"/>
    <w:rsid w:val="00294857"/>
    <w:rsid w:val="0029745E"/>
    <w:rsid w:val="002976E1"/>
    <w:rsid w:val="002A1ED1"/>
    <w:rsid w:val="002A35FC"/>
    <w:rsid w:val="002A5C19"/>
    <w:rsid w:val="002B25D8"/>
    <w:rsid w:val="002C3D7E"/>
    <w:rsid w:val="002C4E48"/>
    <w:rsid w:val="002D0013"/>
    <w:rsid w:val="002D0492"/>
    <w:rsid w:val="002D0C99"/>
    <w:rsid w:val="002E192F"/>
    <w:rsid w:val="002E3404"/>
    <w:rsid w:val="002E3433"/>
    <w:rsid w:val="002E4F42"/>
    <w:rsid w:val="002E7EDB"/>
    <w:rsid w:val="002F43D7"/>
    <w:rsid w:val="0030175C"/>
    <w:rsid w:val="00311731"/>
    <w:rsid w:val="00314E52"/>
    <w:rsid w:val="0032131A"/>
    <w:rsid w:val="00325F7D"/>
    <w:rsid w:val="003310BF"/>
    <w:rsid w:val="00333DF8"/>
    <w:rsid w:val="00335550"/>
    <w:rsid w:val="003414A1"/>
    <w:rsid w:val="00343323"/>
    <w:rsid w:val="00352B99"/>
    <w:rsid w:val="0035628F"/>
    <w:rsid w:val="00357641"/>
    <w:rsid w:val="0035793C"/>
    <w:rsid w:val="00360B6E"/>
    <w:rsid w:val="00361DEE"/>
    <w:rsid w:val="00367550"/>
    <w:rsid w:val="003733AD"/>
    <w:rsid w:val="003776CC"/>
    <w:rsid w:val="00377F16"/>
    <w:rsid w:val="00386AC4"/>
    <w:rsid w:val="00391B5F"/>
    <w:rsid w:val="0039361A"/>
    <w:rsid w:val="00394EF4"/>
    <w:rsid w:val="003A07F1"/>
    <w:rsid w:val="003A231F"/>
    <w:rsid w:val="003A5CBE"/>
    <w:rsid w:val="003B0BD7"/>
    <w:rsid w:val="003B127D"/>
    <w:rsid w:val="003C2735"/>
    <w:rsid w:val="003C2A9D"/>
    <w:rsid w:val="003C7085"/>
    <w:rsid w:val="003D1563"/>
    <w:rsid w:val="003D1BDC"/>
    <w:rsid w:val="003D1D69"/>
    <w:rsid w:val="003D6420"/>
    <w:rsid w:val="003D79CA"/>
    <w:rsid w:val="003E08F3"/>
    <w:rsid w:val="003E0D8F"/>
    <w:rsid w:val="003E45A9"/>
    <w:rsid w:val="003F53BC"/>
    <w:rsid w:val="003F645C"/>
    <w:rsid w:val="004000D6"/>
    <w:rsid w:val="00401C6E"/>
    <w:rsid w:val="00407A29"/>
    <w:rsid w:val="00407EB8"/>
    <w:rsid w:val="00410612"/>
    <w:rsid w:val="00411F8B"/>
    <w:rsid w:val="0041375B"/>
    <w:rsid w:val="004152FC"/>
    <w:rsid w:val="00416281"/>
    <w:rsid w:val="004203B0"/>
    <w:rsid w:val="00420E96"/>
    <w:rsid w:val="004215BE"/>
    <w:rsid w:val="004223B7"/>
    <w:rsid w:val="004230D9"/>
    <w:rsid w:val="00423FD7"/>
    <w:rsid w:val="00425071"/>
    <w:rsid w:val="00431376"/>
    <w:rsid w:val="00433A2F"/>
    <w:rsid w:val="00450670"/>
    <w:rsid w:val="004571CF"/>
    <w:rsid w:val="004652C1"/>
    <w:rsid w:val="00466F82"/>
    <w:rsid w:val="00467BF7"/>
    <w:rsid w:val="004724BD"/>
    <w:rsid w:val="004766E5"/>
    <w:rsid w:val="00477352"/>
    <w:rsid w:val="0047767F"/>
    <w:rsid w:val="00483FBD"/>
    <w:rsid w:val="004859A6"/>
    <w:rsid w:val="00491C23"/>
    <w:rsid w:val="004B5C09"/>
    <w:rsid w:val="004B7321"/>
    <w:rsid w:val="004C191F"/>
    <w:rsid w:val="004C7386"/>
    <w:rsid w:val="004D1239"/>
    <w:rsid w:val="004D720C"/>
    <w:rsid w:val="004E227E"/>
    <w:rsid w:val="004E30AF"/>
    <w:rsid w:val="004E5680"/>
    <w:rsid w:val="004E6E1C"/>
    <w:rsid w:val="004E77B6"/>
    <w:rsid w:val="004F34E2"/>
    <w:rsid w:val="004F354D"/>
    <w:rsid w:val="004F6135"/>
    <w:rsid w:val="004F65CE"/>
    <w:rsid w:val="00500DD1"/>
    <w:rsid w:val="00521AE3"/>
    <w:rsid w:val="00531A6C"/>
    <w:rsid w:val="00533DB3"/>
    <w:rsid w:val="00535B54"/>
    <w:rsid w:val="00537F82"/>
    <w:rsid w:val="00546FC7"/>
    <w:rsid w:val="00550552"/>
    <w:rsid w:val="00553770"/>
    <w:rsid w:val="00553FAA"/>
    <w:rsid w:val="00554276"/>
    <w:rsid w:val="00555EDD"/>
    <w:rsid w:val="0056059F"/>
    <w:rsid w:val="0056206F"/>
    <w:rsid w:val="005640CE"/>
    <w:rsid w:val="00564578"/>
    <w:rsid w:val="00564D17"/>
    <w:rsid w:val="00570173"/>
    <w:rsid w:val="00580BD1"/>
    <w:rsid w:val="00580D1F"/>
    <w:rsid w:val="00587C1C"/>
    <w:rsid w:val="005A39AD"/>
    <w:rsid w:val="005A55F2"/>
    <w:rsid w:val="005B123B"/>
    <w:rsid w:val="005B1ADE"/>
    <w:rsid w:val="005B3E66"/>
    <w:rsid w:val="005C20C4"/>
    <w:rsid w:val="005C21A8"/>
    <w:rsid w:val="005C22CC"/>
    <w:rsid w:val="005C651C"/>
    <w:rsid w:val="005D3902"/>
    <w:rsid w:val="005D6809"/>
    <w:rsid w:val="005E0ED9"/>
    <w:rsid w:val="005E3C36"/>
    <w:rsid w:val="005E4F91"/>
    <w:rsid w:val="005E4F9D"/>
    <w:rsid w:val="005F0CBB"/>
    <w:rsid w:val="00610A20"/>
    <w:rsid w:val="00612D0A"/>
    <w:rsid w:val="00616B41"/>
    <w:rsid w:val="00617589"/>
    <w:rsid w:val="00620AE8"/>
    <w:rsid w:val="0062462A"/>
    <w:rsid w:val="00624C41"/>
    <w:rsid w:val="00625EF1"/>
    <w:rsid w:val="00627491"/>
    <w:rsid w:val="006276D7"/>
    <w:rsid w:val="00630F83"/>
    <w:rsid w:val="00631058"/>
    <w:rsid w:val="006315D9"/>
    <w:rsid w:val="00631944"/>
    <w:rsid w:val="00632EC9"/>
    <w:rsid w:val="00633729"/>
    <w:rsid w:val="006338D0"/>
    <w:rsid w:val="00645EFA"/>
    <w:rsid w:val="0064628C"/>
    <w:rsid w:val="0065214E"/>
    <w:rsid w:val="0065232F"/>
    <w:rsid w:val="006528F0"/>
    <w:rsid w:val="006535E4"/>
    <w:rsid w:val="00653A56"/>
    <w:rsid w:val="00655EE2"/>
    <w:rsid w:val="006604D1"/>
    <w:rsid w:val="0066267B"/>
    <w:rsid w:val="00664EB5"/>
    <w:rsid w:val="0066689A"/>
    <w:rsid w:val="00671347"/>
    <w:rsid w:val="00680296"/>
    <w:rsid w:val="00681452"/>
    <w:rsid w:val="006853BC"/>
    <w:rsid w:val="00685EB8"/>
    <w:rsid w:val="006864B8"/>
    <w:rsid w:val="00687389"/>
    <w:rsid w:val="006928C1"/>
    <w:rsid w:val="00693956"/>
    <w:rsid w:val="006A7C13"/>
    <w:rsid w:val="006B02E4"/>
    <w:rsid w:val="006B4936"/>
    <w:rsid w:val="006C305B"/>
    <w:rsid w:val="006C5264"/>
    <w:rsid w:val="006C5FA5"/>
    <w:rsid w:val="006D2DCD"/>
    <w:rsid w:val="006D2F3D"/>
    <w:rsid w:val="006D5463"/>
    <w:rsid w:val="006D7D6B"/>
    <w:rsid w:val="006E015E"/>
    <w:rsid w:val="006E0DDB"/>
    <w:rsid w:val="006E167C"/>
    <w:rsid w:val="006E5835"/>
    <w:rsid w:val="006F03D4"/>
    <w:rsid w:val="00700B1F"/>
    <w:rsid w:val="00704854"/>
    <w:rsid w:val="00706483"/>
    <w:rsid w:val="00714740"/>
    <w:rsid w:val="00717F73"/>
    <w:rsid w:val="00720A40"/>
    <w:rsid w:val="00720FEF"/>
    <w:rsid w:val="00721078"/>
    <w:rsid w:val="007257E9"/>
    <w:rsid w:val="00734184"/>
    <w:rsid w:val="00734A8B"/>
    <w:rsid w:val="0073504B"/>
    <w:rsid w:val="00735257"/>
    <w:rsid w:val="00736CD0"/>
    <w:rsid w:val="00740105"/>
    <w:rsid w:val="00743EF5"/>
    <w:rsid w:val="00744B1E"/>
    <w:rsid w:val="00750B22"/>
    <w:rsid w:val="00756D9C"/>
    <w:rsid w:val="007611AD"/>
    <w:rsid w:val="007619BD"/>
    <w:rsid w:val="007671BB"/>
    <w:rsid w:val="00770956"/>
    <w:rsid w:val="00771C24"/>
    <w:rsid w:val="00772D8C"/>
    <w:rsid w:val="00774E57"/>
    <w:rsid w:val="007753ED"/>
    <w:rsid w:val="00777B4E"/>
    <w:rsid w:val="007804B3"/>
    <w:rsid w:val="00781863"/>
    <w:rsid w:val="00790252"/>
    <w:rsid w:val="00792701"/>
    <w:rsid w:val="00794FAC"/>
    <w:rsid w:val="007A7721"/>
    <w:rsid w:val="007B1EC4"/>
    <w:rsid w:val="007B2D8B"/>
    <w:rsid w:val="007B72D4"/>
    <w:rsid w:val="007C146B"/>
    <w:rsid w:val="007D5836"/>
    <w:rsid w:val="007E44B2"/>
    <w:rsid w:val="007E660F"/>
    <w:rsid w:val="007F34A4"/>
    <w:rsid w:val="007F78A3"/>
    <w:rsid w:val="00801CF0"/>
    <w:rsid w:val="008023F6"/>
    <w:rsid w:val="00803333"/>
    <w:rsid w:val="008064BD"/>
    <w:rsid w:val="008076AC"/>
    <w:rsid w:val="00815563"/>
    <w:rsid w:val="00816F19"/>
    <w:rsid w:val="00817450"/>
    <w:rsid w:val="00817A47"/>
    <w:rsid w:val="00820042"/>
    <w:rsid w:val="00821ED5"/>
    <w:rsid w:val="00822BDC"/>
    <w:rsid w:val="00823807"/>
    <w:rsid w:val="008240DA"/>
    <w:rsid w:val="00825EF6"/>
    <w:rsid w:val="00826900"/>
    <w:rsid w:val="00841181"/>
    <w:rsid w:val="008429E5"/>
    <w:rsid w:val="00847106"/>
    <w:rsid w:val="008551A6"/>
    <w:rsid w:val="00862697"/>
    <w:rsid w:val="00867EA4"/>
    <w:rsid w:val="0087218B"/>
    <w:rsid w:val="00873EF6"/>
    <w:rsid w:val="00880C14"/>
    <w:rsid w:val="00883DE0"/>
    <w:rsid w:val="00885601"/>
    <w:rsid w:val="00886EF2"/>
    <w:rsid w:val="0089326E"/>
    <w:rsid w:val="00896576"/>
    <w:rsid w:val="00897D88"/>
    <w:rsid w:val="008A0319"/>
    <w:rsid w:val="008B669D"/>
    <w:rsid w:val="008C27BA"/>
    <w:rsid w:val="008D2E5A"/>
    <w:rsid w:val="008D43E9"/>
    <w:rsid w:val="008D7046"/>
    <w:rsid w:val="008E1874"/>
    <w:rsid w:val="008E22F0"/>
    <w:rsid w:val="008E3C0E"/>
    <w:rsid w:val="008E421A"/>
    <w:rsid w:val="008E476B"/>
    <w:rsid w:val="008E5389"/>
    <w:rsid w:val="008E7AC8"/>
    <w:rsid w:val="008F1955"/>
    <w:rsid w:val="008F59B9"/>
    <w:rsid w:val="008F6C49"/>
    <w:rsid w:val="008F732F"/>
    <w:rsid w:val="00906203"/>
    <w:rsid w:val="00910267"/>
    <w:rsid w:val="00914582"/>
    <w:rsid w:val="009147EF"/>
    <w:rsid w:val="00923FC3"/>
    <w:rsid w:val="00925195"/>
    <w:rsid w:val="009251BF"/>
    <w:rsid w:val="00927C63"/>
    <w:rsid w:val="00930B86"/>
    <w:rsid w:val="00932F50"/>
    <w:rsid w:val="00932F81"/>
    <w:rsid w:val="00935D1D"/>
    <w:rsid w:val="00940708"/>
    <w:rsid w:val="00944144"/>
    <w:rsid w:val="0094637B"/>
    <w:rsid w:val="00952FDA"/>
    <w:rsid w:val="00955A78"/>
    <w:rsid w:val="00955BC7"/>
    <w:rsid w:val="00961E87"/>
    <w:rsid w:val="00966661"/>
    <w:rsid w:val="00977156"/>
    <w:rsid w:val="00983460"/>
    <w:rsid w:val="00985102"/>
    <w:rsid w:val="009879F8"/>
    <w:rsid w:val="009921B8"/>
    <w:rsid w:val="00993B09"/>
    <w:rsid w:val="00993BA2"/>
    <w:rsid w:val="009963EC"/>
    <w:rsid w:val="00997881"/>
    <w:rsid w:val="009A4448"/>
    <w:rsid w:val="009B2C97"/>
    <w:rsid w:val="009B7A84"/>
    <w:rsid w:val="009C3C05"/>
    <w:rsid w:val="009D4984"/>
    <w:rsid w:val="009D6901"/>
    <w:rsid w:val="009E7CC0"/>
    <w:rsid w:val="009F261C"/>
    <w:rsid w:val="009F4954"/>
    <w:rsid w:val="009F4E19"/>
    <w:rsid w:val="009F6FC1"/>
    <w:rsid w:val="009F75F0"/>
    <w:rsid w:val="009F7D4A"/>
    <w:rsid w:val="00A0056A"/>
    <w:rsid w:val="00A00C3C"/>
    <w:rsid w:val="00A02607"/>
    <w:rsid w:val="00A06FCD"/>
    <w:rsid w:val="00A07662"/>
    <w:rsid w:val="00A10F8E"/>
    <w:rsid w:val="00A1581F"/>
    <w:rsid w:val="00A21B71"/>
    <w:rsid w:val="00A25111"/>
    <w:rsid w:val="00A3439E"/>
    <w:rsid w:val="00A37F9E"/>
    <w:rsid w:val="00A40085"/>
    <w:rsid w:val="00A423D7"/>
    <w:rsid w:val="00A4322E"/>
    <w:rsid w:val="00A47DF6"/>
    <w:rsid w:val="00A54C34"/>
    <w:rsid w:val="00A60E11"/>
    <w:rsid w:val="00A63D35"/>
    <w:rsid w:val="00A709D4"/>
    <w:rsid w:val="00A714F5"/>
    <w:rsid w:val="00A84BA7"/>
    <w:rsid w:val="00A910F9"/>
    <w:rsid w:val="00A91E36"/>
    <w:rsid w:val="00A9231C"/>
    <w:rsid w:val="00AA2532"/>
    <w:rsid w:val="00AB3C49"/>
    <w:rsid w:val="00AD5E80"/>
    <w:rsid w:val="00AE1F88"/>
    <w:rsid w:val="00AE361F"/>
    <w:rsid w:val="00AE4123"/>
    <w:rsid w:val="00AE4C82"/>
    <w:rsid w:val="00AE5370"/>
    <w:rsid w:val="00AF2C19"/>
    <w:rsid w:val="00AF3EE0"/>
    <w:rsid w:val="00B0158E"/>
    <w:rsid w:val="00B11CDB"/>
    <w:rsid w:val="00B23282"/>
    <w:rsid w:val="00B247A9"/>
    <w:rsid w:val="00B3431B"/>
    <w:rsid w:val="00B36302"/>
    <w:rsid w:val="00B37E9C"/>
    <w:rsid w:val="00B40D40"/>
    <w:rsid w:val="00B42F16"/>
    <w:rsid w:val="00B435B5"/>
    <w:rsid w:val="00B565D8"/>
    <w:rsid w:val="00B5779A"/>
    <w:rsid w:val="00B6070C"/>
    <w:rsid w:val="00B61C00"/>
    <w:rsid w:val="00B640EC"/>
    <w:rsid w:val="00B64D24"/>
    <w:rsid w:val="00B7147D"/>
    <w:rsid w:val="00B7479B"/>
    <w:rsid w:val="00B75CFC"/>
    <w:rsid w:val="00B853F9"/>
    <w:rsid w:val="00B85647"/>
    <w:rsid w:val="00B87BAE"/>
    <w:rsid w:val="00B94770"/>
    <w:rsid w:val="00BA00B7"/>
    <w:rsid w:val="00BA121A"/>
    <w:rsid w:val="00BA16DE"/>
    <w:rsid w:val="00BA5CE8"/>
    <w:rsid w:val="00BB018B"/>
    <w:rsid w:val="00BB4404"/>
    <w:rsid w:val="00BC17B0"/>
    <w:rsid w:val="00BC2035"/>
    <w:rsid w:val="00BD1747"/>
    <w:rsid w:val="00BD2B06"/>
    <w:rsid w:val="00BD4392"/>
    <w:rsid w:val="00BD7F5B"/>
    <w:rsid w:val="00BE3243"/>
    <w:rsid w:val="00BE69E7"/>
    <w:rsid w:val="00BF45AA"/>
    <w:rsid w:val="00BF4E5E"/>
    <w:rsid w:val="00BF53F2"/>
    <w:rsid w:val="00C05AB3"/>
    <w:rsid w:val="00C1021A"/>
    <w:rsid w:val="00C10A34"/>
    <w:rsid w:val="00C13C4E"/>
    <w:rsid w:val="00C14973"/>
    <w:rsid w:val="00C15FDB"/>
    <w:rsid w:val="00C1643D"/>
    <w:rsid w:val="00C207FC"/>
    <w:rsid w:val="00C216A0"/>
    <w:rsid w:val="00C261A9"/>
    <w:rsid w:val="00C33A2F"/>
    <w:rsid w:val="00C367E7"/>
    <w:rsid w:val="00C42793"/>
    <w:rsid w:val="00C427FB"/>
    <w:rsid w:val="00C44208"/>
    <w:rsid w:val="00C47362"/>
    <w:rsid w:val="00C57415"/>
    <w:rsid w:val="00C601ED"/>
    <w:rsid w:val="00C64977"/>
    <w:rsid w:val="00C656D4"/>
    <w:rsid w:val="00C65735"/>
    <w:rsid w:val="00C67FC6"/>
    <w:rsid w:val="00C75536"/>
    <w:rsid w:val="00C802D8"/>
    <w:rsid w:val="00C809BA"/>
    <w:rsid w:val="00C9552F"/>
    <w:rsid w:val="00C955BD"/>
    <w:rsid w:val="00C9667A"/>
    <w:rsid w:val="00CA4902"/>
    <w:rsid w:val="00CA75F3"/>
    <w:rsid w:val="00CB0CF7"/>
    <w:rsid w:val="00CB103F"/>
    <w:rsid w:val="00CC2C4F"/>
    <w:rsid w:val="00CC74C3"/>
    <w:rsid w:val="00CD0611"/>
    <w:rsid w:val="00CD08B2"/>
    <w:rsid w:val="00CE5A5C"/>
    <w:rsid w:val="00CF158D"/>
    <w:rsid w:val="00D0162A"/>
    <w:rsid w:val="00D018A7"/>
    <w:rsid w:val="00D04505"/>
    <w:rsid w:val="00D10283"/>
    <w:rsid w:val="00D14ABB"/>
    <w:rsid w:val="00D176CA"/>
    <w:rsid w:val="00D26776"/>
    <w:rsid w:val="00D31254"/>
    <w:rsid w:val="00D31AB7"/>
    <w:rsid w:val="00D32661"/>
    <w:rsid w:val="00D336C0"/>
    <w:rsid w:val="00D46CA4"/>
    <w:rsid w:val="00D47008"/>
    <w:rsid w:val="00D50D23"/>
    <w:rsid w:val="00D50DC1"/>
    <w:rsid w:val="00D512BB"/>
    <w:rsid w:val="00D52119"/>
    <w:rsid w:val="00D52EBC"/>
    <w:rsid w:val="00D6070E"/>
    <w:rsid w:val="00D62C6B"/>
    <w:rsid w:val="00D63536"/>
    <w:rsid w:val="00D6463A"/>
    <w:rsid w:val="00D72658"/>
    <w:rsid w:val="00D76D2E"/>
    <w:rsid w:val="00DA06EE"/>
    <w:rsid w:val="00DA0877"/>
    <w:rsid w:val="00DA1AA4"/>
    <w:rsid w:val="00DA3B1A"/>
    <w:rsid w:val="00DB0FE5"/>
    <w:rsid w:val="00DB4EB4"/>
    <w:rsid w:val="00DC6078"/>
    <w:rsid w:val="00DC79AD"/>
    <w:rsid w:val="00DD124D"/>
    <w:rsid w:val="00DD2075"/>
    <w:rsid w:val="00DD4011"/>
    <w:rsid w:val="00DD6183"/>
    <w:rsid w:val="00DE02D1"/>
    <w:rsid w:val="00DF0DE0"/>
    <w:rsid w:val="00DF2868"/>
    <w:rsid w:val="00DF5292"/>
    <w:rsid w:val="00DF7D87"/>
    <w:rsid w:val="00E05B37"/>
    <w:rsid w:val="00E0717E"/>
    <w:rsid w:val="00E10C9A"/>
    <w:rsid w:val="00E132D4"/>
    <w:rsid w:val="00E154EF"/>
    <w:rsid w:val="00E1764B"/>
    <w:rsid w:val="00E26465"/>
    <w:rsid w:val="00E27444"/>
    <w:rsid w:val="00E31779"/>
    <w:rsid w:val="00E410F2"/>
    <w:rsid w:val="00E4115A"/>
    <w:rsid w:val="00E473B4"/>
    <w:rsid w:val="00E557A0"/>
    <w:rsid w:val="00E57ACA"/>
    <w:rsid w:val="00E671F6"/>
    <w:rsid w:val="00E67CE0"/>
    <w:rsid w:val="00E71711"/>
    <w:rsid w:val="00E83B05"/>
    <w:rsid w:val="00E93326"/>
    <w:rsid w:val="00E93F9F"/>
    <w:rsid w:val="00E9583F"/>
    <w:rsid w:val="00EE192A"/>
    <w:rsid w:val="00EE1BE3"/>
    <w:rsid w:val="00EE32CF"/>
    <w:rsid w:val="00EE4B70"/>
    <w:rsid w:val="00EE7427"/>
    <w:rsid w:val="00EF0E0B"/>
    <w:rsid w:val="00EF42BA"/>
    <w:rsid w:val="00EF5068"/>
    <w:rsid w:val="00EF6435"/>
    <w:rsid w:val="00EF749E"/>
    <w:rsid w:val="00F05467"/>
    <w:rsid w:val="00F10F6B"/>
    <w:rsid w:val="00F208EF"/>
    <w:rsid w:val="00F22D11"/>
    <w:rsid w:val="00F23697"/>
    <w:rsid w:val="00F25CA8"/>
    <w:rsid w:val="00F27D2D"/>
    <w:rsid w:val="00F3046C"/>
    <w:rsid w:val="00F32C8B"/>
    <w:rsid w:val="00F35AE7"/>
    <w:rsid w:val="00F36BB7"/>
    <w:rsid w:val="00F407B4"/>
    <w:rsid w:val="00F61133"/>
    <w:rsid w:val="00F6773E"/>
    <w:rsid w:val="00F707B1"/>
    <w:rsid w:val="00F71506"/>
    <w:rsid w:val="00F74243"/>
    <w:rsid w:val="00F7569A"/>
    <w:rsid w:val="00F86B8A"/>
    <w:rsid w:val="00F87EAA"/>
    <w:rsid w:val="00F92B25"/>
    <w:rsid w:val="00F94239"/>
    <w:rsid w:val="00FA05C4"/>
    <w:rsid w:val="00FA0F40"/>
    <w:rsid w:val="00FA336D"/>
    <w:rsid w:val="00FA7377"/>
    <w:rsid w:val="00FB11C6"/>
    <w:rsid w:val="00FB344B"/>
    <w:rsid w:val="00FB3809"/>
    <w:rsid w:val="00FB3A2C"/>
    <w:rsid w:val="00FC245F"/>
    <w:rsid w:val="00FC3D02"/>
    <w:rsid w:val="00FC63C5"/>
    <w:rsid w:val="00FD6CAB"/>
    <w:rsid w:val="00FE1BFA"/>
    <w:rsid w:val="00FE3C15"/>
    <w:rsid w:val="00FE6908"/>
    <w:rsid w:val="00FE6B6C"/>
    <w:rsid w:val="00FE7B15"/>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152BE1"/>
    <w:rsid w:val="00166612"/>
    <w:rsid w:val="00376D63"/>
    <w:rsid w:val="00377F16"/>
    <w:rsid w:val="003D79CA"/>
    <w:rsid w:val="003E08F3"/>
    <w:rsid w:val="004215BE"/>
    <w:rsid w:val="004E0292"/>
    <w:rsid w:val="00583D57"/>
    <w:rsid w:val="005F42ED"/>
    <w:rsid w:val="00625EF1"/>
    <w:rsid w:val="006528F0"/>
    <w:rsid w:val="0067700A"/>
    <w:rsid w:val="006D7D6B"/>
    <w:rsid w:val="00705410"/>
    <w:rsid w:val="007243CB"/>
    <w:rsid w:val="007B6F37"/>
    <w:rsid w:val="007F78A3"/>
    <w:rsid w:val="00803333"/>
    <w:rsid w:val="00857E94"/>
    <w:rsid w:val="008D7046"/>
    <w:rsid w:val="00983460"/>
    <w:rsid w:val="009A0C00"/>
    <w:rsid w:val="009F6679"/>
    <w:rsid w:val="00A910F9"/>
    <w:rsid w:val="00AF5DB2"/>
    <w:rsid w:val="00B1595D"/>
    <w:rsid w:val="00BA7055"/>
    <w:rsid w:val="00BE69E7"/>
    <w:rsid w:val="00C13C4E"/>
    <w:rsid w:val="00C31D2E"/>
    <w:rsid w:val="00C427FB"/>
    <w:rsid w:val="00C431E5"/>
    <w:rsid w:val="00C802D8"/>
    <w:rsid w:val="00CF4959"/>
    <w:rsid w:val="00D0385F"/>
    <w:rsid w:val="00DC4585"/>
    <w:rsid w:val="00DF5292"/>
    <w:rsid w:val="00E22B02"/>
    <w:rsid w:val="00EE32CF"/>
    <w:rsid w:val="00F94239"/>
    <w:rsid w:val="00FB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0</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2024-09-02T13:19:00Z</dcterms:created>
  <dcterms:modified xsi:type="dcterms:W3CDTF">2024-10-02T20:33:00Z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