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A58A59"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7DB6FA68" w:rsidR="00EE4B70" w:rsidRPr="001162A5" w:rsidRDefault="001162A5" w:rsidP="006B3586">
            <w:pPr>
              <w:pStyle w:val="Heading1"/>
              <w:rPr>
                <w:sz w:val="48"/>
                <w:szCs w:val="48"/>
              </w:rPr>
            </w:pPr>
            <w:r w:rsidRPr="001162A5">
              <w:rPr>
                <w:sz w:val="48"/>
                <w:szCs w:val="48"/>
              </w:rPr>
              <w:t>h.o.g. business meeting min</w:t>
            </w:r>
            <w:r>
              <w:rPr>
                <w:sz w:val="48"/>
                <w:szCs w:val="48"/>
              </w:rPr>
              <w:t>utes</w:t>
            </w:r>
          </w:p>
        </w:tc>
      </w:tr>
      <w:tr w:rsidR="00EE4B70" w14:paraId="2464020E" w14:textId="77777777" w:rsidTr="000E2983">
        <w:trPr>
          <w:trHeight w:val="201"/>
        </w:trPr>
        <w:tc>
          <w:tcPr>
            <w:tcW w:w="9602" w:type="dxa"/>
          </w:tcPr>
          <w:p w14:paraId="672227F6" w14:textId="77777777" w:rsidR="00EE4B70" w:rsidRDefault="00BA176F" w:rsidP="006C5FA5">
            <w:pPr>
              <w:pStyle w:val="Heading2"/>
            </w:pPr>
            <w:sdt>
              <w:sdtPr>
                <w:id w:val="1906021358"/>
                <w:placeholder>
                  <w:docPart w:val="E6FF16ED52E645DD8FA212818A8F49E0"/>
                </w:placeholder>
                <w:temporary/>
                <w:showingPlcHdr/>
                <w15:appearance w15:val="hidden"/>
              </w:sdtPr>
              <w:sdtEndPr/>
              <w:sdtContent>
                <w:r w:rsidR="00EE4B70" w:rsidRPr="0087218B">
                  <w:t>Agenda items</w:t>
                </w:r>
              </w:sdtContent>
            </w:sdt>
          </w:p>
        </w:tc>
      </w:tr>
      <w:tr w:rsidR="00EE4B70" w14:paraId="07B31506" w14:textId="77777777" w:rsidTr="000E2983">
        <w:trPr>
          <w:trHeight w:val="201"/>
        </w:trPr>
        <w:tc>
          <w:tcPr>
            <w:tcW w:w="9602" w:type="dxa"/>
          </w:tcPr>
          <w:p w14:paraId="2BAF85F7" w14:textId="21E1B1A5" w:rsidR="00EE4B70" w:rsidRPr="00DD6183" w:rsidRDefault="001162A5" w:rsidP="006C5FA5">
            <w:pPr>
              <w:pStyle w:val="ListNumber"/>
            </w:pPr>
            <w:r>
              <w:t xml:space="preserve">Call to order:  The </w:t>
            </w:r>
            <w:r w:rsidR="007E57C9">
              <w:t>Octob</w:t>
            </w:r>
            <w:r w:rsidR="009A23FA">
              <w:t>er</w:t>
            </w:r>
            <w:r w:rsidR="003C2735">
              <w:t xml:space="preserve"> </w:t>
            </w:r>
            <w:r w:rsidR="003D6420">
              <w:t>2024</w:t>
            </w:r>
            <w:r>
              <w:t xml:space="preserve"> business meeting of the Ozark Mountain H.O.G. Chapter was held on </w:t>
            </w:r>
            <w:r w:rsidR="007E57C9">
              <w:t>October 22nd</w:t>
            </w:r>
            <w:r w:rsidR="00627491">
              <w:t xml:space="preserve">, </w:t>
            </w:r>
            <w:r w:rsidR="003D6420">
              <w:t>2024,</w:t>
            </w:r>
            <w:r>
              <w:t xml:space="preserve"> </w:t>
            </w:r>
            <w:r w:rsidR="004A3673">
              <w:t>in</w:t>
            </w:r>
            <w:r>
              <w:t xml:space="preserve">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6003CB43" w:rsidR="001162A5" w:rsidRDefault="001162A5" w:rsidP="001162A5">
            <w:pPr>
              <w:ind w:left="504"/>
            </w:pPr>
            <w:r>
              <w:t xml:space="preserve">Voting members in attendance included: </w:t>
            </w:r>
            <w:r w:rsidR="002E192F">
              <w:t xml:space="preserve"> </w:t>
            </w:r>
            <w:r w:rsidR="009137A2">
              <w:t>Nic Lowther, Mike Vennekotter, Valerie Goodnight, Ramona Conde, Dwain Wilcox,  Brent Emerson, Warren McDonald, Brian Hartley, Kathy Hartley, Michaell Wilcox, Nancy Elder, Brad Sanders, Gregg Randall, Jeanne Randall, Jon Goodnight, Debbie Vennekotter, and Sherry Davis</w:t>
            </w:r>
          </w:p>
          <w:p w14:paraId="7A86D7E6" w14:textId="77777777" w:rsidR="0018015F" w:rsidRDefault="0018015F" w:rsidP="001162A5">
            <w:pPr>
              <w:ind w:left="504"/>
            </w:pPr>
          </w:p>
          <w:p w14:paraId="332A613F" w14:textId="120308D8" w:rsidR="001162A5" w:rsidRDefault="001162A5" w:rsidP="001162A5">
            <w:pPr>
              <w:ind w:left="504"/>
            </w:pPr>
            <w:r>
              <w:t xml:space="preserve">Guests in attendance included: </w:t>
            </w:r>
            <w:r w:rsidR="009137A2">
              <w:t>Shaun Davis, Johnna Forbes</w:t>
            </w:r>
          </w:p>
          <w:p w14:paraId="720322E1" w14:textId="77777777" w:rsidR="003F38BB" w:rsidRDefault="003F38BB" w:rsidP="001162A5">
            <w:pPr>
              <w:ind w:left="504"/>
            </w:pPr>
          </w:p>
          <w:p w14:paraId="7C3A34CF" w14:textId="58900112" w:rsidR="001162A5" w:rsidRPr="001162A5" w:rsidRDefault="001162A5" w:rsidP="003C7085">
            <w:pPr>
              <w:ind w:left="504"/>
            </w:pPr>
            <w:r>
              <w:t>Members not in attendance included:</w:t>
            </w:r>
            <w:r w:rsidR="0062462A">
              <w:t xml:space="preserve"> </w:t>
            </w:r>
            <w:r w:rsidR="009137A2">
              <w:t>Matt Conde, Karen Ryan, Corey Elder, Kim Burk, Scott Krepps, Antoinette Heitz, and Archie Buckner</w:t>
            </w:r>
          </w:p>
        </w:tc>
      </w:tr>
      <w:tr w:rsidR="00EE4B70" w14:paraId="785B3110" w14:textId="77777777" w:rsidTr="000E2983">
        <w:trPr>
          <w:trHeight w:val="201"/>
        </w:trPr>
        <w:tc>
          <w:tcPr>
            <w:tcW w:w="9602" w:type="dxa"/>
          </w:tcPr>
          <w:p w14:paraId="4EBE5F4F" w14:textId="36A7E4B1" w:rsidR="00EE4B70" w:rsidRPr="00DD6183" w:rsidRDefault="001162A5" w:rsidP="006C5FA5">
            <w:pPr>
              <w:pStyle w:val="ListNumber"/>
            </w:pPr>
            <w:r>
              <w:t xml:space="preserve">Approval of </w:t>
            </w:r>
            <w:r w:rsidR="00330016">
              <w:t>the last</w:t>
            </w:r>
            <w:r>
              <w:t xml:space="preserve"> meeting minutes:  A motion to approve the minutes of the previous </w:t>
            </w:r>
            <w:r w:rsidR="00FF041C">
              <w:t>September 24</w:t>
            </w:r>
            <w:r w:rsidR="00912B29">
              <w:t>th</w:t>
            </w:r>
            <w:r w:rsidR="00466F82">
              <w:t xml:space="preserve">, </w:t>
            </w:r>
            <w:r w:rsidR="003D6420">
              <w:t>2024,</w:t>
            </w:r>
            <w:r>
              <w:t xml:space="preserve"> meeting was made </w:t>
            </w:r>
            <w:r w:rsidR="00257326">
              <w:t xml:space="preserve">by </w:t>
            </w:r>
            <w:r w:rsidR="009137A2">
              <w:t>Brad Sanders</w:t>
            </w:r>
            <w:r w:rsidR="00FF041C">
              <w:t xml:space="preserve"> </w:t>
            </w:r>
            <w:r>
              <w:t>and seconded by</w:t>
            </w:r>
            <w:r w:rsidR="00FF041C">
              <w:t xml:space="preserve"> </w:t>
            </w:r>
            <w:r w:rsidR="009137A2">
              <w:t>Ramona Conde</w:t>
            </w:r>
            <w:r w:rsidR="003B6DA3">
              <w:t xml:space="preserve">. </w:t>
            </w:r>
            <w:r w:rsidR="00221433">
              <w:t>Motion passed by popular vote.</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38075072" w14:textId="6FC0C1FD" w:rsidR="00C65735" w:rsidRDefault="00C65735" w:rsidP="00FF041C">
            <w:pPr>
              <w:ind w:left="504"/>
            </w:pPr>
            <w:r w:rsidRPr="00E26465">
              <w:rPr>
                <w:b/>
                <w:bCs/>
                <w:i/>
                <w:iCs/>
              </w:rPr>
              <w:t>H.O.G. Manager</w:t>
            </w:r>
            <w:r>
              <w:t>:  Nic Lowther</w:t>
            </w:r>
            <w:r w:rsidR="00221433">
              <w:t>-</w:t>
            </w:r>
            <w:r w:rsidR="008F6C49">
              <w:t xml:space="preserve"> </w:t>
            </w:r>
            <w:r w:rsidR="009137A2">
              <w:t>Reports that he was approached by Kim and Scott Krepps reporting that they are stepping down from the fundraising positions</w:t>
            </w:r>
            <w:r w:rsidR="003B6DA3">
              <w:t xml:space="preserve">. </w:t>
            </w:r>
            <w:r w:rsidR="009137A2">
              <w:t>They bought a camper and want to spend more time enjoying that</w:t>
            </w:r>
            <w:r w:rsidR="003B6DA3">
              <w:t xml:space="preserve">. </w:t>
            </w:r>
            <w:r w:rsidR="009137A2">
              <w:t>Please be on the lookout for a replacement</w:t>
            </w:r>
            <w:r w:rsidR="003B6DA3">
              <w:t xml:space="preserve">. </w:t>
            </w:r>
            <w:r w:rsidR="009137A2">
              <w:t>Sherry Davis and Karen Ryan are also stepping down at the end of the year</w:t>
            </w:r>
            <w:r w:rsidR="003B6DA3">
              <w:t xml:space="preserve">. </w:t>
            </w:r>
            <w:r w:rsidR="009137A2">
              <w:t xml:space="preserve">All banking issues have been resolved as reported at </w:t>
            </w:r>
            <w:r w:rsidR="00330016">
              <w:t>the previous</w:t>
            </w:r>
            <w:r w:rsidR="009137A2">
              <w:t xml:space="preserve"> meeting</w:t>
            </w:r>
            <w:r w:rsidR="003B6DA3">
              <w:t xml:space="preserve">. </w:t>
            </w:r>
          </w:p>
          <w:p w14:paraId="0960814A" w14:textId="16298068" w:rsidR="00C65735" w:rsidRDefault="00C65735" w:rsidP="00C65735">
            <w:pPr>
              <w:ind w:left="504"/>
            </w:pPr>
            <w:r w:rsidRPr="00E26465">
              <w:rPr>
                <w:b/>
                <w:bCs/>
                <w:i/>
                <w:iCs/>
              </w:rPr>
              <w:t>Director:</w:t>
            </w:r>
            <w:r>
              <w:t xml:space="preserve">  Mike Vennekotter</w:t>
            </w:r>
            <w:r w:rsidR="00EF749E">
              <w:t>-</w:t>
            </w:r>
            <w:r w:rsidR="009137A2">
              <w:t>E-blast will be sent out regarding open positions</w:t>
            </w:r>
            <w:r w:rsidR="003B6DA3">
              <w:t xml:space="preserve">. </w:t>
            </w:r>
            <w:r w:rsidR="009137A2">
              <w:t>Fundraising ideas will be discussed at the planning meeting.</w:t>
            </w:r>
          </w:p>
          <w:p w14:paraId="58A3F019" w14:textId="06F20957" w:rsidR="00C65735" w:rsidRDefault="00C65735" w:rsidP="00C65735">
            <w:pPr>
              <w:ind w:left="504"/>
            </w:pPr>
            <w:r w:rsidRPr="00E26465">
              <w:rPr>
                <w:b/>
                <w:bCs/>
                <w:i/>
                <w:iCs/>
              </w:rPr>
              <w:t>Assistant Director</w:t>
            </w:r>
            <w:r>
              <w:t>:  Matt Conde</w:t>
            </w:r>
            <w:r w:rsidR="00EF749E">
              <w:t>-</w:t>
            </w:r>
            <w:r w:rsidR="008F6C49">
              <w:t xml:space="preserve"> </w:t>
            </w:r>
            <w:r w:rsidR="00F011D1">
              <w:t>Not present/</w:t>
            </w:r>
            <w:r w:rsidR="009137A2">
              <w:t>No report.</w:t>
            </w:r>
          </w:p>
          <w:p w14:paraId="54790918" w14:textId="6E4C7122" w:rsidR="00C65735" w:rsidRDefault="00C65735" w:rsidP="00C65735">
            <w:pPr>
              <w:ind w:left="504"/>
            </w:pPr>
            <w:r w:rsidRPr="00E26465">
              <w:rPr>
                <w:b/>
                <w:bCs/>
                <w:i/>
                <w:iCs/>
              </w:rPr>
              <w:t>Secretary:</w:t>
            </w:r>
            <w:r>
              <w:t xml:space="preserve">  Valerie Goodnight</w:t>
            </w:r>
            <w:r w:rsidR="00B40D40">
              <w:t>-</w:t>
            </w:r>
            <w:r w:rsidR="00A45A23">
              <w:t xml:space="preserve"> </w:t>
            </w:r>
            <w:r w:rsidR="009137A2">
              <w:t>No report.</w:t>
            </w:r>
          </w:p>
          <w:p w14:paraId="47487E91" w14:textId="33A17F9F" w:rsidR="00C65735" w:rsidRDefault="00C65735" w:rsidP="00FF041C">
            <w:pPr>
              <w:ind w:left="504"/>
            </w:pPr>
            <w:r w:rsidRPr="00E26465">
              <w:rPr>
                <w:b/>
                <w:bCs/>
                <w:i/>
                <w:iCs/>
              </w:rPr>
              <w:t>Treasurer:</w:t>
            </w:r>
            <w:r>
              <w:t xml:space="preserve">  Ramona Conde</w:t>
            </w:r>
            <w:r w:rsidR="00B40D40">
              <w:t>-</w:t>
            </w:r>
            <w:r w:rsidR="008F6C49">
              <w:t xml:space="preserve"> </w:t>
            </w:r>
            <w:r w:rsidR="00B640EC">
              <w:t>We have $</w:t>
            </w:r>
            <w:r w:rsidR="009137A2">
              <w:t>5,241.24</w:t>
            </w:r>
            <w:r w:rsidR="00FF041C">
              <w:t xml:space="preserve"> </w:t>
            </w:r>
            <w:r w:rsidR="00B640EC">
              <w:t>in the bank</w:t>
            </w:r>
            <w:r w:rsidR="00BD5978">
              <w:t>, on</w:t>
            </w:r>
            <w:r w:rsidR="00FE34F4">
              <w:t>ce a deposit is made</w:t>
            </w:r>
            <w:r w:rsidR="00BD5978">
              <w:t xml:space="preserve">.  </w:t>
            </w:r>
            <w:r w:rsidR="009137A2">
              <w:t xml:space="preserve">She has $400-$500 in the bank bag pending </w:t>
            </w:r>
            <w:r w:rsidR="00F011D1">
              <w:t>deposit</w:t>
            </w:r>
            <w:r w:rsidR="003B6DA3">
              <w:t xml:space="preserve">. </w:t>
            </w:r>
            <w:r w:rsidR="00F011D1">
              <w:t>Need to reconcile some receipts. (1x/month).</w:t>
            </w:r>
          </w:p>
          <w:p w14:paraId="37A41DD2" w14:textId="6681081E" w:rsidR="00C65735" w:rsidRDefault="00C65735" w:rsidP="00C65735">
            <w:pPr>
              <w:ind w:left="504"/>
            </w:pPr>
            <w:r w:rsidRPr="00E26465">
              <w:rPr>
                <w:b/>
                <w:bCs/>
                <w:i/>
                <w:iCs/>
              </w:rPr>
              <w:t>Safety Officer</w:t>
            </w:r>
            <w:r>
              <w:t>:  Dwain Wilcox</w:t>
            </w:r>
            <w:r w:rsidR="008551A6">
              <w:t>-</w:t>
            </w:r>
            <w:r w:rsidR="00F011D1">
              <w:t>No report.</w:t>
            </w:r>
          </w:p>
          <w:p w14:paraId="398F8689" w14:textId="3DBA715A" w:rsidR="00C65735" w:rsidRDefault="00C65735" w:rsidP="00C65735">
            <w:pPr>
              <w:ind w:left="504"/>
            </w:pPr>
            <w:r w:rsidRPr="00E26465">
              <w:rPr>
                <w:b/>
                <w:bCs/>
                <w:i/>
                <w:iCs/>
              </w:rPr>
              <w:t>Head Road Captain</w:t>
            </w:r>
            <w:r>
              <w:t>:  Brent Emerson</w:t>
            </w:r>
            <w:r w:rsidR="008551A6">
              <w:t>-</w:t>
            </w:r>
            <w:r w:rsidR="008F6C49">
              <w:t xml:space="preserve"> </w:t>
            </w:r>
            <w:r w:rsidR="00F011D1">
              <w:t xml:space="preserve">Road Captain Program was approved with </w:t>
            </w:r>
            <w:r w:rsidR="00330016">
              <w:t>two more-chapter</w:t>
            </w:r>
            <w:r w:rsidR="00F011D1">
              <w:t xml:space="preserve"> members that have been approved as Road Captains with a Ride Leader program pending.</w:t>
            </w:r>
          </w:p>
          <w:p w14:paraId="7B185409" w14:textId="1416E23E" w:rsidR="00C65735" w:rsidRDefault="00C65735" w:rsidP="00C65735">
            <w:pPr>
              <w:ind w:left="504"/>
            </w:pPr>
            <w:r w:rsidRPr="00E26465">
              <w:rPr>
                <w:b/>
                <w:bCs/>
                <w:i/>
                <w:iCs/>
              </w:rPr>
              <w:t>Sargeant-At-Arms:</w:t>
            </w:r>
            <w:r>
              <w:t xml:space="preserve">  Warren McDonald</w:t>
            </w:r>
            <w:r w:rsidR="008551A6">
              <w:t>-</w:t>
            </w:r>
            <w:r w:rsidR="008F6C49">
              <w:t xml:space="preserve"> </w:t>
            </w:r>
            <w:r w:rsidR="00F011D1">
              <w:t>No report.</w:t>
            </w:r>
          </w:p>
          <w:p w14:paraId="3C802FD0" w14:textId="6C0B3444" w:rsidR="00C65735" w:rsidRDefault="00C65735" w:rsidP="00FF041C">
            <w:pPr>
              <w:ind w:left="504"/>
            </w:pPr>
            <w:r w:rsidRPr="00E26465">
              <w:rPr>
                <w:b/>
                <w:bCs/>
                <w:i/>
                <w:iCs/>
              </w:rPr>
              <w:t>Activities Officers</w:t>
            </w:r>
            <w:r>
              <w:t>:  Brian and Kathy Hartley</w:t>
            </w:r>
            <w:r w:rsidR="009F7D4A">
              <w:t>-</w:t>
            </w:r>
            <w:r w:rsidR="008F6C49">
              <w:t xml:space="preserve"> </w:t>
            </w:r>
            <w:r w:rsidR="00F011D1">
              <w:t>Kathy reports that the dealership has donated hotdogs/burgers/chips for Harleyween, but there is still a need to purchase buns and candy</w:t>
            </w:r>
            <w:r w:rsidR="003B6DA3">
              <w:t xml:space="preserve">. </w:t>
            </w:r>
            <w:r w:rsidR="00F011D1">
              <w:t>She estimated that she may need an additional $350.</w:t>
            </w:r>
          </w:p>
          <w:p w14:paraId="0EEBA338" w14:textId="49B9819C" w:rsidR="00C65735" w:rsidRDefault="00C65735" w:rsidP="00C65735">
            <w:pPr>
              <w:ind w:left="504"/>
            </w:pPr>
            <w:r w:rsidRPr="00E26465">
              <w:rPr>
                <w:b/>
                <w:bCs/>
                <w:i/>
                <w:iCs/>
              </w:rPr>
              <w:t>Ladies</w:t>
            </w:r>
            <w:r w:rsidR="00F83273" w:rsidRPr="00E26465">
              <w:rPr>
                <w:b/>
                <w:bCs/>
                <w:i/>
                <w:iCs/>
              </w:rPr>
              <w:t>’</w:t>
            </w:r>
            <w:r w:rsidRPr="00E26465">
              <w:rPr>
                <w:b/>
                <w:bCs/>
                <w:i/>
                <w:iCs/>
              </w:rPr>
              <w:t xml:space="preserve"> Harley</w:t>
            </w:r>
            <w:r w:rsidR="00627491" w:rsidRPr="00E26465">
              <w:rPr>
                <w:b/>
                <w:bCs/>
                <w:i/>
                <w:iCs/>
              </w:rPr>
              <w:t xml:space="preserve"> Activities</w:t>
            </w:r>
            <w:r w:rsidRPr="00E26465">
              <w:rPr>
                <w:b/>
                <w:bCs/>
                <w:i/>
                <w:iCs/>
              </w:rPr>
              <w:t xml:space="preserve"> Officer:</w:t>
            </w:r>
            <w:r>
              <w:t xml:space="preserve">  Karen Ryan</w:t>
            </w:r>
            <w:r w:rsidR="009F7D4A">
              <w:t>-</w:t>
            </w:r>
            <w:r w:rsidR="008F6C49">
              <w:t xml:space="preserve"> </w:t>
            </w:r>
            <w:r w:rsidR="00F011D1">
              <w:t>No present/no report.</w:t>
            </w:r>
          </w:p>
          <w:p w14:paraId="027F8B0A" w14:textId="41A3A264" w:rsidR="00627491" w:rsidRDefault="00627491" w:rsidP="00C65735">
            <w:pPr>
              <w:ind w:left="504"/>
            </w:pPr>
            <w:r w:rsidRPr="00E26465">
              <w:rPr>
                <w:b/>
                <w:bCs/>
                <w:i/>
                <w:iCs/>
              </w:rPr>
              <w:t>Ladies’ of Harley Ride Officer:</w:t>
            </w:r>
            <w:r>
              <w:t xml:space="preserve">  Michaell Wilcox</w:t>
            </w:r>
            <w:r w:rsidR="009F7D4A">
              <w:t>-</w:t>
            </w:r>
            <w:r w:rsidR="008F6C49">
              <w:t xml:space="preserve"> </w:t>
            </w:r>
            <w:r w:rsidR="00F011D1">
              <w:t>No report.</w:t>
            </w:r>
          </w:p>
          <w:p w14:paraId="3F349DE1" w14:textId="259F87DA"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F011D1">
              <w:t>188 members currently on the roster.</w:t>
            </w:r>
          </w:p>
          <w:p w14:paraId="456663B3" w14:textId="77777777" w:rsidR="00830467" w:rsidRDefault="00830467" w:rsidP="00C65735">
            <w:pPr>
              <w:ind w:left="504"/>
            </w:pPr>
          </w:p>
          <w:p w14:paraId="4BDCCCD4" w14:textId="77777777" w:rsidR="00830467" w:rsidRDefault="00830467" w:rsidP="00C65735">
            <w:pPr>
              <w:ind w:left="504"/>
            </w:pPr>
          </w:p>
          <w:p w14:paraId="634798C7" w14:textId="77777777" w:rsidR="00830467" w:rsidRDefault="00830467" w:rsidP="00C65735">
            <w:pPr>
              <w:ind w:left="504"/>
            </w:pPr>
          </w:p>
          <w:p w14:paraId="1186A795" w14:textId="46BE5E8D" w:rsidR="00C65735" w:rsidRDefault="00C65735" w:rsidP="00C65735">
            <w:pPr>
              <w:ind w:left="504"/>
            </w:pPr>
            <w:r w:rsidRPr="00E26465">
              <w:rPr>
                <w:b/>
                <w:bCs/>
                <w:i/>
                <w:iCs/>
              </w:rPr>
              <w:lastRenderedPageBreak/>
              <w:t>Merchandise Officer:</w:t>
            </w:r>
            <w:r>
              <w:t xml:space="preserve">  </w:t>
            </w:r>
            <w:r w:rsidR="00CA4902">
              <w:t>Brad Sanders</w:t>
            </w:r>
            <w:r w:rsidR="00CB103F">
              <w:t>-</w:t>
            </w:r>
            <w:r w:rsidR="008F6C49">
              <w:t xml:space="preserve"> </w:t>
            </w:r>
            <w:r w:rsidR="00F011D1">
              <w:t xml:space="preserve">They did an inventory of the patches that the dealership </w:t>
            </w:r>
            <w:r w:rsidR="00330016">
              <w:t>has,</w:t>
            </w:r>
            <w:r w:rsidR="00F011D1">
              <w:t xml:space="preserve"> and they are missing several pieces to sell</w:t>
            </w:r>
            <w:r w:rsidR="003B6DA3">
              <w:t xml:space="preserve">. </w:t>
            </w:r>
            <w:r w:rsidR="00F011D1">
              <w:t>Jeanne reported they just needed to place an order as more patches are sold at the dealership than at HOG socials.</w:t>
            </w:r>
          </w:p>
          <w:p w14:paraId="5CCBF3CA" w14:textId="7A800513" w:rsidR="00C65735" w:rsidRDefault="00C65735" w:rsidP="00FF041C">
            <w:pPr>
              <w:ind w:left="504"/>
            </w:pPr>
            <w:r w:rsidRPr="00E26465">
              <w:rPr>
                <w:b/>
                <w:bCs/>
                <w:i/>
                <w:iCs/>
              </w:rPr>
              <w:t>Chaplains:</w:t>
            </w:r>
            <w:r>
              <w:t xml:space="preserve">  Gregg and Jeanne Randall</w:t>
            </w:r>
            <w:r w:rsidR="00997881">
              <w:t>-</w:t>
            </w:r>
            <w:r w:rsidR="008F6C49">
              <w:t xml:space="preserve"> </w:t>
            </w:r>
            <w:r w:rsidR="00F011D1">
              <w:t>They reported that Sheilla Killgore had an accident on her bike the previous week</w:t>
            </w:r>
            <w:r w:rsidR="00480B63">
              <w:t xml:space="preserve">. </w:t>
            </w:r>
            <w:r w:rsidR="00F011D1">
              <w:t>Has 9 broken ribs and a displaced L4-L5.  She is in a lot of pain and can only sit at this time</w:t>
            </w:r>
            <w:r w:rsidR="00480B63">
              <w:t xml:space="preserve">. </w:t>
            </w:r>
            <w:r w:rsidR="00F011D1">
              <w:t>She has pain in her legs</w:t>
            </w:r>
            <w:r w:rsidR="00480B63">
              <w:t xml:space="preserve">. </w:t>
            </w:r>
            <w:r w:rsidR="00CC3D3D">
              <w:t>Staying connected</w:t>
            </w:r>
            <w:r w:rsidR="00F011D1">
              <w:t xml:space="preserve"> with her to help</w:t>
            </w:r>
            <w:r w:rsidR="007F404D">
              <w:t xml:space="preserve">. </w:t>
            </w:r>
            <w:r w:rsidR="00F011D1">
              <w:t>Gregg requested that if an accident occurs during a ride, to please notify them as well as senior leadership.</w:t>
            </w:r>
          </w:p>
          <w:p w14:paraId="631B360C" w14:textId="07FE28F9" w:rsidR="00C65735" w:rsidRDefault="00C65735" w:rsidP="00C65735">
            <w:pPr>
              <w:ind w:left="504"/>
            </w:pPr>
            <w:r w:rsidRPr="00E26465">
              <w:rPr>
                <w:b/>
                <w:bCs/>
                <w:i/>
                <w:iCs/>
              </w:rPr>
              <w:t>Historian:</w:t>
            </w:r>
            <w:r>
              <w:t xml:space="preserve">  Jon Goodnight</w:t>
            </w:r>
            <w:r w:rsidR="005B1ADE">
              <w:t>-</w:t>
            </w:r>
            <w:r w:rsidR="008F6C49">
              <w:t xml:space="preserve"> </w:t>
            </w:r>
            <w:r w:rsidR="00C207FC">
              <w:t>No present</w:t>
            </w:r>
            <w:r w:rsidR="00480B63">
              <w:t xml:space="preserve">. </w:t>
            </w:r>
          </w:p>
          <w:p w14:paraId="437A6695" w14:textId="7FCBF28F" w:rsidR="00C65735" w:rsidRDefault="00C65735" w:rsidP="00FF041C">
            <w:pPr>
              <w:ind w:left="504"/>
            </w:pPr>
            <w:r w:rsidRPr="00E26465">
              <w:rPr>
                <w:b/>
                <w:bCs/>
                <w:i/>
                <w:iCs/>
              </w:rPr>
              <w:t>Fundraising Officers:</w:t>
            </w:r>
            <w:r>
              <w:t xml:space="preserve">  </w:t>
            </w:r>
            <w:r w:rsidR="006E167C">
              <w:t>Kim Burk/</w:t>
            </w:r>
            <w:r>
              <w:t>Scott Krepps</w:t>
            </w:r>
            <w:r w:rsidR="000B700F">
              <w:t>-</w:t>
            </w:r>
            <w:r w:rsidR="008F6C49">
              <w:t xml:space="preserve"> </w:t>
            </w:r>
            <w:r w:rsidR="00F011D1">
              <w:t>Not present/</w:t>
            </w:r>
            <w:r w:rsidR="00B00885">
              <w:t>Kim offered</w:t>
            </w:r>
            <w:r w:rsidR="00F011D1">
              <w:t xml:space="preserve"> to produce another quilt next year for a fundraiser.</w:t>
            </w:r>
          </w:p>
          <w:p w14:paraId="46F6CDD4" w14:textId="395956E1" w:rsidR="00C65735" w:rsidRDefault="00C65735" w:rsidP="00C65735">
            <w:pPr>
              <w:ind w:left="504"/>
            </w:pPr>
            <w:r w:rsidRPr="00E26465">
              <w:rPr>
                <w:b/>
                <w:bCs/>
                <w:i/>
                <w:iCs/>
              </w:rPr>
              <w:t>Food Team Officer:</w:t>
            </w:r>
            <w:r>
              <w:t xml:space="preserve">  Antoinette Heitz</w:t>
            </w:r>
            <w:r w:rsidR="00F86B8A">
              <w:t>-</w:t>
            </w:r>
            <w:r w:rsidR="00F011D1">
              <w:t>Not present</w:t>
            </w:r>
            <w:r w:rsidR="00480B63">
              <w:t xml:space="preserve">. </w:t>
            </w:r>
            <w:r w:rsidR="00F011D1">
              <w:t>No report</w:t>
            </w:r>
            <w:r w:rsidR="00480B63">
              <w:t xml:space="preserve">. </w:t>
            </w:r>
            <w:r w:rsidR="00F011D1">
              <w:t>It was reported that soup is planned for the November social</w:t>
            </w:r>
            <w:r w:rsidR="00480B63">
              <w:t xml:space="preserve">. </w:t>
            </w:r>
          </w:p>
          <w:p w14:paraId="69E62E41" w14:textId="6662C2A1" w:rsidR="00C65735" w:rsidRDefault="00C65735" w:rsidP="00C65735">
            <w:pPr>
              <w:ind w:left="504"/>
            </w:pPr>
            <w:r w:rsidRPr="00E26465">
              <w:rPr>
                <w:b/>
                <w:bCs/>
                <w:i/>
                <w:iCs/>
              </w:rPr>
              <w:t>Photographer:</w:t>
            </w:r>
            <w:r>
              <w:t xml:space="preserve">  </w:t>
            </w:r>
            <w:r w:rsidR="00627491">
              <w:t>Brian Hartley</w:t>
            </w:r>
            <w:r w:rsidR="00F86B8A">
              <w:t>-</w:t>
            </w:r>
            <w:r w:rsidR="000B6461">
              <w:t xml:space="preserve"> </w:t>
            </w:r>
            <w:r w:rsidR="00917A6A">
              <w:t>Keep the photos coming!</w:t>
            </w:r>
          </w:p>
          <w:p w14:paraId="3D457FAE" w14:textId="0C9FC34E" w:rsidR="00C65735" w:rsidRDefault="00C65735" w:rsidP="00C65735">
            <w:pPr>
              <w:ind w:left="504"/>
            </w:pPr>
            <w:r w:rsidRPr="002A35FC">
              <w:rPr>
                <w:b/>
                <w:bCs/>
                <w:i/>
                <w:iCs/>
              </w:rPr>
              <w:t>Newsletter Editor:</w:t>
            </w:r>
            <w:r>
              <w:t xml:space="preserve">  Debbie Vennekotter</w:t>
            </w:r>
            <w:r w:rsidR="00925195">
              <w:t>-</w:t>
            </w:r>
            <w:r w:rsidR="008F6C49">
              <w:t xml:space="preserve"> </w:t>
            </w:r>
            <w:r w:rsidR="005A39AD">
              <w:t>Newsletter articles are due.</w:t>
            </w:r>
          </w:p>
          <w:p w14:paraId="2B943217" w14:textId="0BB1A15F" w:rsidR="000B6C73" w:rsidRDefault="00C65735" w:rsidP="000B6C73">
            <w:pPr>
              <w:ind w:left="504"/>
            </w:pPr>
            <w:r w:rsidRPr="002A35FC">
              <w:rPr>
                <w:b/>
                <w:bCs/>
                <w:i/>
                <w:iCs/>
              </w:rPr>
              <w:t>Webmaster:</w:t>
            </w:r>
            <w:r>
              <w:t xml:space="preserve">  Sherry Davis</w:t>
            </w:r>
            <w:r w:rsidR="00F74243">
              <w:t>-</w:t>
            </w:r>
            <w:r w:rsidR="00917A6A">
              <w:t>No report</w:t>
            </w:r>
            <w:r w:rsidR="00B00885">
              <w:t>, but wanted to be sure that it was known that she was stepping down at the end of the year due to her busy work schedule.  She reported that if they did not have a volunteer to step up, that her role could be absorbed by the two activities officers as one of them takes photos anyway and it would be an easy transition</w:t>
            </w:r>
            <w:r w:rsidR="00480B63">
              <w:t xml:space="preserve">. </w:t>
            </w:r>
          </w:p>
          <w:p w14:paraId="5D762B12" w14:textId="03C2618C" w:rsidR="00627491" w:rsidRPr="00C65735" w:rsidRDefault="00627491" w:rsidP="000B6C73">
            <w:pPr>
              <w:ind w:left="504"/>
            </w:pPr>
            <w:r w:rsidRPr="002A35FC">
              <w:rPr>
                <w:b/>
                <w:bCs/>
                <w:i/>
                <w:iCs/>
              </w:rPr>
              <w:t>Rally:</w:t>
            </w:r>
            <w:r>
              <w:t xml:space="preserve">  Archie Buckner</w:t>
            </w:r>
            <w:r w:rsidR="00841181">
              <w:t>-</w:t>
            </w:r>
            <w:r w:rsidR="008F6C49">
              <w:t xml:space="preserve"> </w:t>
            </w:r>
            <w:r w:rsidR="00B00885">
              <w:t>Not present.  Debbie reported on Archie’s behalf that there is a meeting Friday night at the Oasis</w:t>
            </w:r>
            <w:r w:rsidR="00480B63">
              <w:t xml:space="preserve">. </w:t>
            </w:r>
            <w:r w:rsidR="00B00885">
              <w:t>If you are on the Rally committee and you plan to attend, please let Debbie know as they are trying to get a head count for dinner</w:t>
            </w:r>
            <w:r w:rsidR="00480B63">
              <w:t xml:space="preserve">. </w:t>
            </w:r>
            <w:r w:rsidR="00B00885">
              <w:t>Paul Blotske will be present</w:t>
            </w:r>
            <w:r w:rsidR="00480B63">
              <w:t xml:space="preserve">. </w:t>
            </w:r>
            <w:r w:rsidR="00B00885">
              <w:t xml:space="preserve">Mike also reported that during the Texas Rolling Rally, they were given some time to put in some advertising about our Rally as well as asked </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25CF5528" w14:textId="31089E9E" w:rsidR="00FF041C" w:rsidRDefault="00330016" w:rsidP="003A07F1">
            <w:pPr>
              <w:pStyle w:val="ListParagraph"/>
              <w:numPr>
                <w:ilvl w:val="0"/>
                <w:numId w:val="48"/>
              </w:numPr>
            </w:pPr>
            <w:r>
              <w:t>Event calendar</w:t>
            </w:r>
            <w:r w:rsidR="008375CE">
              <w:t xml:space="preserve"> are we doing them for 2025?-VG</w:t>
            </w:r>
            <w:r w:rsidR="00B00885">
              <w:t xml:space="preserve"> This question was already being discussed</w:t>
            </w:r>
            <w:r w:rsidR="00480B63">
              <w:t xml:space="preserve">. </w:t>
            </w:r>
            <w:r w:rsidR="00B00885">
              <w:t>Dakota as part of his new role needs photos</w:t>
            </w:r>
            <w:r w:rsidR="00480B63">
              <w:t xml:space="preserve">. </w:t>
            </w:r>
            <w:r w:rsidR="00B00885">
              <w:t>Renegade will participate again this year</w:t>
            </w:r>
            <w:r w:rsidR="00480B63">
              <w:t xml:space="preserve">. </w:t>
            </w:r>
            <w:r w:rsidR="00B00885">
              <w:t>Will revisit in November.</w:t>
            </w:r>
          </w:p>
          <w:p w14:paraId="4BCD7D2E" w14:textId="35F02E8F" w:rsidR="008375CE" w:rsidRDefault="00477E69" w:rsidP="003A07F1">
            <w:pPr>
              <w:pStyle w:val="ListParagraph"/>
              <w:numPr>
                <w:ilvl w:val="0"/>
                <w:numId w:val="48"/>
              </w:numPr>
            </w:pPr>
            <w:r>
              <w:t>Ride submission form-AB</w:t>
            </w:r>
            <w:r w:rsidR="00B00885">
              <w:t xml:space="preserve">  As reported by Kathy Hartley, she and Sherry Davis worked together to create a Google Form to post rides on Facebook</w:t>
            </w:r>
            <w:r w:rsidR="00480B63">
              <w:t xml:space="preserve">. </w:t>
            </w:r>
            <w:r w:rsidR="00CC3D3D">
              <w:t>They</w:t>
            </w:r>
            <w:r w:rsidR="00B00885">
              <w:t xml:space="preserve"> will also include a link in the e-Blast about the form</w:t>
            </w:r>
            <w:r w:rsidR="007F404D">
              <w:t xml:space="preserve">. </w:t>
            </w:r>
            <w:r w:rsidR="00B00885">
              <w:t xml:space="preserve">Brent wanted to know if </w:t>
            </w:r>
            <w:r w:rsidR="00B1436D">
              <w:t>rides could still be called in, which Kathy said they could.</w:t>
            </w:r>
          </w:p>
          <w:p w14:paraId="3E06EB97" w14:textId="3CACAEB4" w:rsidR="00477E69" w:rsidRDefault="00477E69" w:rsidP="003A07F1">
            <w:pPr>
              <w:pStyle w:val="ListParagraph"/>
              <w:numPr>
                <w:ilvl w:val="0"/>
                <w:numId w:val="48"/>
              </w:numPr>
            </w:pPr>
            <w:r>
              <w:t xml:space="preserve">Should </w:t>
            </w:r>
            <w:r w:rsidR="009D2D9A">
              <w:t>any</w:t>
            </w:r>
            <w:r>
              <w:t xml:space="preserve"> ride </w:t>
            </w:r>
            <w:r w:rsidR="009D2D9A">
              <w:t>lead by a lady</w:t>
            </w:r>
            <w:r w:rsidR="0041153B">
              <w:t xml:space="preserve"> </w:t>
            </w:r>
            <w:r>
              <w:t xml:space="preserve">be automatically </w:t>
            </w:r>
            <w:r w:rsidR="00B1488A">
              <w:t>designated as LOH?-MW</w:t>
            </w:r>
            <w:r w:rsidR="00B1436D">
              <w:t xml:space="preserve">  Michaell would like for any ride, whether it is a dealership </w:t>
            </w:r>
            <w:r w:rsidR="00035DA3">
              <w:t>event,</w:t>
            </w:r>
            <w:r w:rsidR="00B1436D">
              <w:t xml:space="preserve"> or a chapter event be designated as a Ladies of Harley Ride</w:t>
            </w:r>
            <w:r w:rsidR="00480B63">
              <w:t xml:space="preserve">. </w:t>
            </w:r>
            <w:r w:rsidR="00B1436D">
              <w:t>Nic reported that he had no issue with it</w:t>
            </w:r>
            <w:r w:rsidR="00480B63">
              <w:t xml:space="preserve">. </w:t>
            </w:r>
            <w:r w:rsidR="00B1436D">
              <w:t xml:space="preserve">Standard operating procedure is that if there are at least 50% of attendees to a dealership ride that are HOG members, then it can also be considered as a chapter ride.  </w:t>
            </w:r>
          </w:p>
          <w:p w14:paraId="030A0819" w14:textId="0893B880" w:rsidR="00B1488A" w:rsidRPr="00FF041C" w:rsidRDefault="00B1488A" w:rsidP="003A07F1">
            <w:pPr>
              <w:pStyle w:val="ListParagraph"/>
              <w:numPr>
                <w:ilvl w:val="0"/>
                <w:numId w:val="48"/>
              </w:numPr>
            </w:pPr>
            <w:r>
              <w:t>Ride Leading</w:t>
            </w:r>
            <w:r w:rsidR="00803696">
              <w:t xml:space="preserve"> if not at 100% and how to </w:t>
            </w:r>
            <w:r w:rsidR="00DF6863">
              <w:t>manage</w:t>
            </w:r>
            <w:r w:rsidR="00803696">
              <w:t xml:space="preserve"> going forward-DW</w:t>
            </w:r>
            <w:r w:rsidR="00B1436D">
              <w:t>-There was a brief review of the situation that had occurred that brought this issue out</w:t>
            </w:r>
            <w:r w:rsidR="00480B63">
              <w:t xml:space="preserve">. </w:t>
            </w:r>
            <w:r w:rsidR="00B1436D">
              <w:t xml:space="preserve">Discussion took place regarding how to </w:t>
            </w:r>
            <w:r w:rsidR="00DF6863">
              <w:t>manage</w:t>
            </w:r>
            <w:r w:rsidR="00B1436D">
              <w:t xml:space="preserve"> the issue going forward</w:t>
            </w:r>
            <w:r w:rsidR="00480B63">
              <w:t xml:space="preserve">. </w:t>
            </w:r>
            <w:r w:rsidR="00B1436D">
              <w:t xml:space="preserve">Warren brought up that it is not the Safety Officer’s </w:t>
            </w:r>
            <w:r w:rsidR="00035DA3">
              <w:t>call but</w:t>
            </w:r>
            <w:r w:rsidR="00B1436D">
              <w:t xml:space="preserve"> should be referred </w:t>
            </w:r>
            <w:r w:rsidR="0066087A">
              <w:t>to as</w:t>
            </w:r>
            <w:r w:rsidR="00B1436D">
              <w:t xml:space="preserve"> the Head Road Captain</w:t>
            </w:r>
            <w:r w:rsidR="00480B63">
              <w:t xml:space="preserve">. </w:t>
            </w:r>
            <w:r w:rsidR="00B1436D">
              <w:t>On this occasion, Dwain reported that the officer was out on another ride and was not contacted</w:t>
            </w:r>
            <w:r w:rsidR="00480B63">
              <w:t xml:space="preserve">. </w:t>
            </w:r>
            <w:r w:rsidR="00CC3D3D">
              <w:t>Instead,</w:t>
            </w:r>
            <w:r w:rsidR="00B1436D">
              <w:t xml:space="preserve"> the situation was discussed and </w:t>
            </w:r>
            <w:r w:rsidR="007F404D">
              <w:t>managed</w:t>
            </w:r>
            <w:r w:rsidR="00B1436D">
              <w:t xml:space="preserve"> by Nic, Mike, and Dwain.  Mike approached the ride leader regarding the concerns</w:t>
            </w:r>
            <w:r w:rsidR="00480B63">
              <w:t xml:space="preserve">. </w:t>
            </w:r>
            <w:r w:rsidR="00B1436D">
              <w:t>Warren pointed out that it would be wise to have these conversations with two officers</w:t>
            </w:r>
            <w:r w:rsidR="00480B63">
              <w:t xml:space="preserve">. </w:t>
            </w:r>
            <w:r w:rsidR="00B1436D">
              <w:t xml:space="preserve">Sherry also suggested that there </w:t>
            </w:r>
            <w:r w:rsidR="002151F0">
              <w:t>b</w:t>
            </w:r>
            <w:r w:rsidR="00B1436D">
              <w:t>e a resource for the ride leaders to call for additional information</w:t>
            </w:r>
            <w:r w:rsidR="00480B63">
              <w:t xml:space="preserve">. </w:t>
            </w:r>
            <w:r w:rsidR="00B1436D">
              <w:t>Dwain was asked to develop a document</w:t>
            </w:r>
            <w:r w:rsidR="002151F0">
              <w:t xml:space="preserve"> to guide officers or Road Captains on how to proceed with this type of situation</w:t>
            </w:r>
            <w:r w:rsidR="00480B63">
              <w:t xml:space="preserve">. </w:t>
            </w:r>
            <w:r w:rsidR="002151F0">
              <w:t xml:space="preserve">The goal is for rides to be conducted </w:t>
            </w:r>
            <w:r w:rsidR="00035DA3">
              <w:t>safely,</w:t>
            </w:r>
            <w:r w:rsidR="002151F0">
              <w:t xml:space="preserve"> and no ride leader feel obligated to </w:t>
            </w:r>
            <w:r w:rsidR="00DF6863">
              <w:t>conduct</w:t>
            </w:r>
            <w:r w:rsidR="002151F0">
              <w:t xml:space="preserve"> a ride if they are not feeling 100%. Dwain will draft a procedure.</w:t>
            </w:r>
          </w:p>
          <w:p w14:paraId="668BE5D7" w14:textId="200AFE0E" w:rsidR="00FF041C" w:rsidRDefault="002000AC" w:rsidP="003A07F1">
            <w:pPr>
              <w:pStyle w:val="ListParagraph"/>
              <w:numPr>
                <w:ilvl w:val="0"/>
                <w:numId w:val="48"/>
              </w:numPr>
            </w:pPr>
            <w:r>
              <w:t>Benefit fundraising for individuals that are members and what is our policy-GR</w:t>
            </w:r>
            <w:r w:rsidR="002151F0">
              <w:t>-Gregg reports that he was approached about doing a fundraiser to benefit an individual</w:t>
            </w:r>
            <w:r w:rsidR="00480B63">
              <w:t xml:space="preserve">. </w:t>
            </w:r>
            <w:r w:rsidR="002151F0">
              <w:t xml:space="preserve">The short answer is </w:t>
            </w:r>
            <w:r w:rsidR="00480B63">
              <w:t xml:space="preserve">no. </w:t>
            </w:r>
            <w:r w:rsidR="002151F0">
              <w:t>Our Charter states we are not a charitable organization in our charter/Mother HOG</w:t>
            </w:r>
            <w:r w:rsidR="00480B63">
              <w:t xml:space="preserve">. </w:t>
            </w:r>
            <w:r w:rsidR="002151F0">
              <w:t>We can and will continue to support charitable organizations as we currently do.</w:t>
            </w:r>
          </w:p>
          <w:p w14:paraId="0ACB7918" w14:textId="2DB4D96B" w:rsidR="002000AC" w:rsidRDefault="002000AC" w:rsidP="003A07F1">
            <w:pPr>
              <w:pStyle w:val="ListParagraph"/>
              <w:numPr>
                <w:ilvl w:val="0"/>
                <w:numId w:val="48"/>
              </w:numPr>
            </w:pPr>
            <w:r>
              <w:t>Chapter Flags-DW</w:t>
            </w:r>
            <w:r w:rsidR="002151F0">
              <w:t>-Currently there is only one LOH flag</w:t>
            </w:r>
            <w:r w:rsidR="00480B63">
              <w:t xml:space="preserve">. </w:t>
            </w:r>
            <w:r w:rsidR="002151F0">
              <w:t>We need another and it was asked if we could have the funds to purchase one</w:t>
            </w:r>
            <w:r w:rsidR="00480B63">
              <w:t xml:space="preserve">. </w:t>
            </w:r>
            <w:r w:rsidR="002151F0">
              <w:t xml:space="preserve">Micheall Wilcox made a motion to purchase an additional </w:t>
            </w:r>
            <w:r w:rsidR="00035DA3">
              <w:t>flag,</w:t>
            </w:r>
            <w:r w:rsidR="002151F0">
              <w:t xml:space="preserve"> and it was seconded by Brent Emerson. Discussion took place that there are often more than one ride at the </w:t>
            </w:r>
            <w:r w:rsidR="002151F0">
              <w:lastRenderedPageBreak/>
              <w:t>same time, so the question is if we need to purchase two flags</w:t>
            </w:r>
            <w:r w:rsidR="00480B63">
              <w:t xml:space="preserve">. </w:t>
            </w:r>
            <w:r w:rsidR="002151F0">
              <w:t>An amended motion was made by Ramona Conde and was seconded by Brent Emerson</w:t>
            </w:r>
            <w:r w:rsidR="00480B63">
              <w:t xml:space="preserve">. </w:t>
            </w:r>
            <w:r w:rsidR="002151F0">
              <w:t>Discussion was brief</w:t>
            </w:r>
            <w:r w:rsidR="00480B63">
              <w:t xml:space="preserve">. </w:t>
            </w:r>
            <w:r w:rsidR="002151F0">
              <w:t>Motion passed by popular vote.</w:t>
            </w:r>
          </w:p>
          <w:p w14:paraId="04B4EF70" w14:textId="0C5A134F" w:rsidR="002000AC" w:rsidRDefault="002000AC" w:rsidP="003A07F1">
            <w:pPr>
              <w:pStyle w:val="ListParagraph"/>
              <w:numPr>
                <w:ilvl w:val="0"/>
                <w:numId w:val="48"/>
              </w:numPr>
            </w:pPr>
            <w:r>
              <w:t>Chapter activities cancellation-DW</w:t>
            </w:r>
            <w:r w:rsidR="002151F0">
              <w:t xml:space="preserve">-Dwain asked why we had to cancel the Officer Breakfast given the number of officers that we currently have on the board and that it was thought there would be enough officers remaining to continue with the activity as it </w:t>
            </w:r>
            <w:r w:rsidR="00035DA3">
              <w:t>had</w:t>
            </w:r>
            <w:r w:rsidR="002151F0">
              <w:t xml:space="preserve"> been cancelled several days in a row</w:t>
            </w:r>
            <w:r w:rsidR="00480B63">
              <w:t xml:space="preserve">. </w:t>
            </w:r>
            <w:r w:rsidR="002151F0">
              <w:t xml:space="preserve">It will be discussed at the planning </w:t>
            </w:r>
            <w:r w:rsidR="00035DA3">
              <w:t>meeting</w:t>
            </w:r>
            <w:r w:rsidR="002151F0">
              <w:t xml:space="preserve"> if the breakfast should be continued in 2025 as </w:t>
            </w:r>
            <w:r w:rsidR="00C237DA">
              <w:t xml:space="preserve">the original intent has been fulfilled as it was to give the membership and opportunity to meet with and get to know the new officers. </w:t>
            </w:r>
          </w:p>
          <w:p w14:paraId="578D1B6D" w14:textId="7DABA4F1" w:rsidR="00CC0413" w:rsidRDefault="009E5A20" w:rsidP="003A07F1">
            <w:pPr>
              <w:pStyle w:val="ListParagraph"/>
              <w:numPr>
                <w:ilvl w:val="0"/>
                <w:numId w:val="48"/>
              </w:numPr>
            </w:pPr>
            <w:r>
              <w:t>Giving credit where credit is due-BS</w:t>
            </w:r>
            <w:r w:rsidR="00C237DA">
              <w:t xml:space="preserve"> Brad reported that since he joined the chapter, he has had a lot of goals to fulfill as a part of the chapter and wanted to thank people for working with him</w:t>
            </w:r>
            <w:r w:rsidR="00480B63">
              <w:t xml:space="preserve">. </w:t>
            </w:r>
            <w:r w:rsidR="00C237DA">
              <w:t>He reported that recently he met with Brent to investigate the Road Captain Program</w:t>
            </w:r>
            <w:r w:rsidR="00480B63">
              <w:t xml:space="preserve">. </w:t>
            </w:r>
            <w:r w:rsidR="00C237DA">
              <w:t xml:space="preserve">What he thought would take </w:t>
            </w:r>
            <w:r w:rsidR="003B6DA3">
              <w:t>a brief time</w:t>
            </w:r>
            <w:r w:rsidR="00C237DA">
              <w:t xml:space="preserve">, took several hours as they were enjoying </w:t>
            </w:r>
            <w:r w:rsidR="00035DA3">
              <w:t>conversation,</w:t>
            </w:r>
            <w:r w:rsidR="00C237DA">
              <w:t xml:space="preserve"> and he was learning a lot from what Brent was sharing</w:t>
            </w:r>
            <w:r w:rsidR="003B6DA3">
              <w:t xml:space="preserve">. </w:t>
            </w:r>
            <w:r w:rsidR="00C237DA">
              <w:t xml:space="preserve">He planned a ride with short notice and Brent took off early and when Brad asked him about it, he said that Brent just said he </w:t>
            </w:r>
            <w:r w:rsidR="0066087A">
              <w:t>would not</w:t>
            </w:r>
            <w:r w:rsidR="00C237DA">
              <w:t xml:space="preserve"> miss it</w:t>
            </w:r>
            <w:r w:rsidR="003B6DA3">
              <w:t xml:space="preserve">! </w:t>
            </w:r>
            <w:r w:rsidR="00C237DA">
              <w:t>He wanted to also recognize Brent, Mike, Matt, and Nic for their support.</w:t>
            </w:r>
          </w:p>
          <w:p w14:paraId="69D56205" w14:textId="07211FB0" w:rsidR="009E5A20" w:rsidRDefault="007110F9" w:rsidP="003A07F1">
            <w:pPr>
              <w:pStyle w:val="ListParagraph"/>
              <w:numPr>
                <w:ilvl w:val="0"/>
                <w:numId w:val="48"/>
              </w:numPr>
            </w:pPr>
            <w:r>
              <w:t xml:space="preserve">Fundraising designations for </w:t>
            </w:r>
            <w:r w:rsidR="00035DA3">
              <w:t>chapter</w:t>
            </w:r>
            <w:r>
              <w:t xml:space="preserve"> 2025-</w:t>
            </w:r>
            <w:r w:rsidR="00742609">
              <w:t>MV</w:t>
            </w:r>
            <w:r w:rsidR="00C237DA">
              <w:t xml:space="preserve">  Currently we have several separate fundraisers to support the community</w:t>
            </w:r>
            <w:r w:rsidR="003B6DA3">
              <w:t xml:space="preserve">. </w:t>
            </w:r>
            <w:r w:rsidR="00C237DA">
              <w:t>They include HOGs for Kids, HOGs for Dogs, Easter, and Harleyween</w:t>
            </w:r>
            <w:r w:rsidR="00480B63">
              <w:t xml:space="preserve">. </w:t>
            </w:r>
            <w:r w:rsidR="00C237DA">
              <w:t xml:space="preserve">The question is </w:t>
            </w:r>
            <w:r w:rsidR="0066087A">
              <w:t>whether</w:t>
            </w:r>
            <w:r w:rsidR="00C237DA">
              <w:t xml:space="preserve"> we need to stop the separate fundraisers and just have one bucket and pay the bills for the various charities</w:t>
            </w:r>
            <w:r w:rsidR="003B6DA3">
              <w:t xml:space="preserve">. </w:t>
            </w:r>
            <w:r w:rsidR="00C237DA">
              <w:t>A motion was made by Warren McDonald</w:t>
            </w:r>
            <w:r w:rsidR="001F5747">
              <w:t xml:space="preserve"> that we just designate one fund to cover all fundraisers and not individual fundraisers</w:t>
            </w:r>
            <w:r w:rsidR="003B6DA3">
              <w:t xml:space="preserve">. </w:t>
            </w:r>
            <w:r w:rsidR="001F5747">
              <w:t>It was seconded by Jeanne</w:t>
            </w:r>
            <w:r w:rsidR="003B6DA3">
              <w:t xml:space="preserve">. </w:t>
            </w:r>
            <w:r w:rsidR="001F5747">
              <w:t xml:space="preserve">Discussion included that we would continue to have signage at the various events that said where the money was going as it  increases </w:t>
            </w:r>
            <w:r w:rsidR="00667BDF">
              <w:t>charity participation</w:t>
            </w:r>
            <w:r w:rsidR="003B6DA3">
              <w:t xml:space="preserve">. </w:t>
            </w:r>
            <w:r w:rsidR="00667BDF">
              <w:t xml:space="preserve">Motion passed by popular vote. </w:t>
            </w:r>
          </w:p>
          <w:p w14:paraId="366A13AB" w14:textId="7A8CF9DF" w:rsidR="00BC590C" w:rsidRDefault="00BC590C" w:rsidP="003A07F1">
            <w:pPr>
              <w:pStyle w:val="ListParagraph"/>
              <w:numPr>
                <w:ilvl w:val="0"/>
                <w:numId w:val="48"/>
              </w:numPr>
            </w:pPr>
            <w:r>
              <w:rPr>
                <w:u w:val="single"/>
              </w:rPr>
              <w:t>Review Action Items</w:t>
            </w:r>
            <w:r w:rsidRPr="00BC590C">
              <w:t>:</w:t>
            </w:r>
            <w:r w:rsidR="00DF7C51">
              <w:t xml:space="preserve"> </w:t>
            </w:r>
            <w:r>
              <w:t>VG</w:t>
            </w:r>
          </w:p>
          <w:p w14:paraId="76239679" w14:textId="0881E05C" w:rsidR="00BE510B" w:rsidRPr="009A4448" w:rsidRDefault="00BE510B" w:rsidP="00B621AA">
            <w:pPr>
              <w:pStyle w:val="ListParagraph"/>
              <w:ind w:left="1440"/>
            </w:pPr>
          </w:p>
        </w:tc>
      </w:tr>
      <w:tr w:rsidR="00EE4B70" w14:paraId="6E4422DD" w14:textId="77777777" w:rsidTr="000E2983">
        <w:trPr>
          <w:trHeight w:val="201"/>
        </w:trPr>
        <w:tc>
          <w:tcPr>
            <w:tcW w:w="9602" w:type="dxa"/>
          </w:tcPr>
          <w:p w14:paraId="038DB422" w14:textId="4C2F0667" w:rsidR="009A4448" w:rsidRPr="009A4448" w:rsidRDefault="009A4448" w:rsidP="009A4448">
            <w:pPr>
              <w:pStyle w:val="ListNumber"/>
            </w:pPr>
            <w:r>
              <w:lastRenderedPageBreak/>
              <w:t>Announcements:</w:t>
            </w:r>
            <w:r w:rsidR="00914582">
              <w:t xml:space="preserve">  </w:t>
            </w:r>
            <w:r w:rsidR="00667BDF">
              <w:t xml:space="preserve">Need an e-blast about purchasing Christmas Party tickets.  </w:t>
            </w:r>
          </w:p>
        </w:tc>
      </w:tr>
      <w:tr w:rsidR="009A4448" w14:paraId="0D80C41D" w14:textId="77777777" w:rsidTr="000E2983">
        <w:trPr>
          <w:trHeight w:val="201"/>
        </w:trPr>
        <w:tc>
          <w:tcPr>
            <w:tcW w:w="9602" w:type="dxa"/>
          </w:tcPr>
          <w:p w14:paraId="41163F22" w14:textId="7EAE424A" w:rsidR="009A4448" w:rsidRDefault="009A4448" w:rsidP="006C5FA5">
            <w:pPr>
              <w:pStyle w:val="ListNumber"/>
            </w:pPr>
            <w:r>
              <w:t xml:space="preserve">Adjournment:  </w:t>
            </w:r>
            <w:r w:rsidR="00645EFA">
              <w:t xml:space="preserve"> </w:t>
            </w:r>
            <w:r w:rsidR="00667BDF">
              <w:t>Brian Hartley</w:t>
            </w:r>
            <w:r>
              <w:t xml:space="preserve"> moved that the meeting be </w:t>
            </w:r>
            <w:r w:rsidR="00257326">
              <w:t>adjourned,</w:t>
            </w:r>
            <w:r w:rsidR="00645EFA">
              <w:t xml:space="preserve">  </w:t>
            </w:r>
            <w:r w:rsidR="00B7479B">
              <w:t xml:space="preserve"> </w:t>
            </w:r>
            <w:r w:rsidR="00667BDF">
              <w:t>Gregg Randall</w:t>
            </w:r>
            <w:r w:rsidR="004152FC">
              <w:t xml:space="preserve"> seconded it,</w:t>
            </w:r>
            <w:r w:rsidR="00B37E9C">
              <w:t xml:space="preserve"> </w:t>
            </w:r>
            <w:r>
              <w:t xml:space="preserve">and this was agreed upon at </w:t>
            </w:r>
            <w:r w:rsidR="00B7479B">
              <w:t xml:space="preserve"> </w:t>
            </w:r>
            <w:r w:rsidR="000F58EF">
              <w:t>7:</w:t>
            </w:r>
            <w:r w:rsidR="00667BDF">
              <w:t>46</w:t>
            </w:r>
            <w:r w:rsidR="00B7479B">
              <w:t xml:space="preserve"> </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BA176F" w:rsidP="00617589">
            <w:pPr>
              <w:pStyle w:val="Heading3"/>
            </w:pPr>
            <w:sdt>
              <w:sdtPr>
                <w:id w:val="1525664465"/>
                <w:placeholder>
                  <w:docPart w:val="1832921EB33C4E91AD3DDCBAA59C418F"/>
                </w:placeholder>
                <w:temporary/>
                <w:showingPlcHdr/>
                <w15:appearance w15:val="hidden"/>
              </w:sdtPr>
              <w:sdtEnd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BA176F" w:rsidP="00617589">
            <w:pPr>
              <w:pStyle w:val="Heading3"/>
            </w:pPr>
            <w:sdt>
              <w:sdtPr>
                <w:id w:val="1375743075"/>
                <w:placeholder>
                  <w:docPart w:val="AB4BD4B719444F4D908C1E2ED481D51F"/>
                </w:placeholder>
                <w:temporary/>
                <w:showingPlcHdr/>
                <w15:appearance w15:val="hidden"/>
              </w:sdtPr>
              <w:sdtEnd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BA176F" w:rsidP="00617589">
            <w:pPr>
              <w:pStyle w:val="Heading3"/>
            </w:pPr>
            <w:sdt>
              <w:sdtPr>
                <w:id w:val="1512266352"/>
                <w:placeholder>
                  <w:docPart w:val="9A5ED12D9608434EACA3C594191F9BB9"/>
                </w:placeholder>
                <w:temporary/>
                <w:showingPlcHdr/>
                <w15:appearance w15:val="hidden"/>
              </w:sdtPr>
              <w:sdtEnd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BA176F" w:rsidP="00617589">
            <w:pPr>
              <w:pStyle w:val="Heading3"/>
            </w:pPr>
            <w:sdt>
              <w:sdtPr>
                <w:id w:val="-1238235632"/>
                <w:placeholder>
                  <w:docPart w:val="5F2EE25CF92D45B6B87219F1EE4D40F8"/>
                </w:placeholder>
                <w:temporary/>
                <w:showingPlcHdr/>
                <w15:appearance w15:val="hidden"/>
              </w:sdtPr>
              <w:sdtEnd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B3586">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B3586">
            <w:r>
              <w:t>Nancy and Corey</w:t>
            </w:r>
          </w:p>
        </w:tc>
        <w:tc>
          <w:tcPr>
            <w:tcW w:w="2295" w:type="dxa"/>
            <w:tcBorders>
              <w:top w:val="single" w:sz="4" w:space="0" w:color="5B8F8E" w:themeColor="accent3"/>
              <w:bottom w:val="single" w:sz="4" w:space="0" w:color="5B8F8E" w:themeColor="accent3"/>
            </w:tcBorders>
            <w:vAlign w:val="center"/>
          </w:tcPr>
          <w:p w14:paraId="20BB57A2" w14:textId="04E8190B" w:rsidR="00EE4B70" w:rsidRDefault="00627491" w:rsidP="006B3586">
            <w:r>
              <w:t>On-going</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B3586">
            <w:r>
              <w:t>On-going</w:t>
            </w:r>
            <w:r w:rsidR="006604D1">
              <w:t xml:space="preserve"> </w:t>
            </w:r>
          </w:p>
        </w:tc>
      </w:tr>
      <w:tr w:rsidR="00906203"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616FAC3C" w:rsidR="00906203" w:rsidRDefault="00906203" w:rsidP="00906203">
            <w:r>
              <w:t xml:space="preserve">Rally </w:t>
            </w:r>
          </w:p>
        </w:tc>
        <w:tc>
          <w:tcPr>
            <w:tcW w:w="2295" w:type="dxa"/>
            <w:tcBorders>
              <w:top w:val="single" w:sz="4" w:space="0" w:color="5B8F8E" w:themeColor="accent3"/>
              <w:bottom w:val="single" w:sz="4" w:space="0" w:color="5B8F8E" w:themeColor="accent3"/>
            </w:tcBorders>
            <w:vAlign w:val="center"/>
          </w:tcPr>
          <w:p w14:paraId="169D9F63" w14:textId="142F5955" w:rsidR="00906203" w:rsidRDefault="00906203" w:rsidP="00906203">
            <w:r>
              <w:t>Archie and Committee</w:t>
            </w:r>
          </w:p>
        </w:tc>
        <w:tc>
          <w:tcPr>
            <w:tcW w:w="2295" w:type="dxa"/>
            <w:tcBorders>
              <w:top w:val="single" w:sz="4" w:space="0" w:color="5B8F8E" w:themeColor="accent3"/>
              <w:bottom w:val="single" w:sz="4" w:space="0" w:color="5B8F8E" w:themeColor="accent3"/>
            </w:tcBorders>
            <w:vAlign w:val="center"/>
          </w:tcPr>
          <w:p w14:paraId="37F85608" w14:textId="7782DC0E" w:rsidR="00906203" w:rsidRDefault="00906203" w:rsidP="00906203">
            <w:r>
              <w:t>On-going</w:t>
            </w:r>
          </w:p>
        </w:tc>
        <w:tc>
          <w:tcPr>
            <w:tcW w:w="2295" w:type="dxa"/>
            <w:tcBorders>
              <w:top w:val="single" w:sz="4" w:space="0" w:color="5B8F8E" w:themeColor="accent3"/>
              <w:bottom w:val="single" w:sz="4" w:space="0" w:color="5B8F8E" w:themeColor="accent3"/>
            </w:tcBorders>
            <w:vAlign w:val="center"/>
          </w:tcPr>
          <w:p w14:paraId="4D094C2B" w14:textId="7240FE8B" w:rsidR="00906203" w:rsidRDefault="00906203" w:rsidP="00906203">
            <w:r>
              <w:t xml:space="preserve">In progress </w:t>
            </w:r>
          </w:p>
        </w:tc>
      </w:tr>
      <w:tr w:rsidR="00906203" w14:paraId="6A3BC7D5" w14:textId="77777777" w:rsidTr="0089774B">
        <w:trPr>
          <w:trHeight w:val="576"/>
        </w:trPr>
        <w:tc>
          <w:tcPr>
            <w:tcW w:w="3164" w:type="dxa"/>
            <w:tcBorders>
              <w:top w:val="single" w:sz="4" w:space="0" w:color="5B8F8E" w:themeColor="accent3"/>
            </w:tcBorders>
            <w:vAlign w:val="center"/>
          </w:tcPr>
          <w:p w14:paraId="5D0A1BC3" w14:textId="3E962D02" w:rsidR="00906203" w:rsidRDefault="00906203" w:rsidP="00906203">
            <w:r>
              <w:t>Christmas Party</w:t>
            </w:r>
          </w:p>
        </w:tc>
        <w:tc>
          <w:tcPr>
            <w:tcW w:w="2295" w:type="dxa"/>
            <w:tcBorders>
              <w:top w:val="single" w:sz="4" w:space="0" w:color="5B8F8E" w:themeColor="accent3"/>
            </w:tcBorders>
            <w:vAlign w:val="center"/>
          </w:tcPr>
          <w:p w14:paraId="67D7DD2E" w14:textId="2249747A" w:rsidR="00906203" w:rsidRDefault="00906203" w:rsidP="00906203">
            <w:r>
              <w:t>Matt C.</w:t>
            </w:r>
          </w:p>
        </w:tc>
        <w:tc>
          <w:tcPr>
            <w:tcW w:w="2295" w:type="dxa"/>
            <w:tcBorders>
              <w:top w:val="single" w:sz="4" w:space="0" w:color="5B8F8E" w:themeColor="accent3"/>
            </w:tcBorders>
            <w:vAlign w:val="center"/>
          </w:tcPr>
          <w:p w14:paraId="5F4D29A4" w14:textId="5122B4CB" w:rsidR="00906203" w:rsidRDefault="000864AC" w:rsidP="00906203">
            <w:r>
              <w:t>Dec</w:t>
            </w:r>
            <w:r w:rsidR="00A84FCA">
              <w:t>ember</w:t>
            </w:r>
          </w:p>
        </w:tc>
        <w:tc>
          <w:tcPr>
            <w:tcW w:w="2295" w:type="dxa"/>
            <w:tcBorders>
              <w:top w:val="single" w:sz="4" w:space="0" w:color="5B8F8E" w:themeColor="accent3"/>
            </w:tcBorders>
            <w:vAlign w:val="center"/>
          </w:tcPr>
          <w:p w14:paraId="2E43630D" w14:textId="46318AE7" w:rsidR="00906203" w:rsidRDefault="00906203" w:rsidP="00906203">
            <w:r>
              <w:t>In progress</w:t>
            </w:r>
          </w:p>
        </w:tc>
      </w:tr>
      <w:tr w:rsidR="00906203" w14:paraId="34F2A6FC"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126E159E" w14:textId="28C5EC8A" w:rsidR="00906203" w:rsidRDefault="00906203" w:rsidP="00906203">
            <w:r>
              <w:t>Poker Chips-Design and order?</w:t>
            </w:r>
          </w:p>
        </w:tc>
        <w:tc>
          <w:tcPr>
            <w:tcW w:w="2295" w:type="dxa"/>
            <w:tcBorders>
              <w:top w:val="single" w:sz="4" w:space="0" w:color="5B8F8E" w:themeColor="accent3"/>
              <w:bottom w:val="single" w:sz="4" w:space="0" w:color="5B8F8E" w:themeColor="accent3"/>
            </w:tcBorders>
            <w:vAlign w:val="center"/>
          </w:tcPr>
          <w:p w14:paraId="243FFCB5" w14:textId="3BDC77B5" w:rsidR="00906203" w:rsidRDefault="00906203" w:rsidP="00906203">
            <w:r>
              <w:t>Sherry</w:t>
            </w:r>
          </w:p>
        </w:tc>
        <w:tc>
          <w:tcPr>
            <w:tcW w:w="2295" w:type="dxa"/>
            <w:tcBorders>
              <w:top w:val="single" w:sz="4" w:space="0" w:color="5B8F8E" w:themeColor="accent3"/>
              <w:bottom w:val="single" w:sz="4" w:space="0" w:color="5B8F8E" w:themeColor="accent3"/>
            </w:tcBorders>
            <w:vAlign w:val="center"/>
          </w:tcPr>
          <w:p w14:paraId="45CE68F8" w14:textId="1CBD531D" w:rsidR="00906203" w:rsidRDefault="00A84FCA" w:rsidP="00906203">
            <w:r>
              <w:t>January 2025</w:t>
            </w:r>
          </w:p>
        </w:tc>
        <w:tc>
          <w:tcPr>
            <w:tcW w:w="2295" w:type="dxa"/>
            <w:tcBorders>
              <w:top w:val="single" w:sz="4" w:space="0" w:color="5B8F8E" w:themeColor="accent3"/>
              <w:bottom w:val="single" w:sz="4" w:space="0" w:color="5B8F8E" w:themeColor="accent3"/>
            </w:tcBorders>
            <w:vAlign w:val="center"/>
          </w:tcPr>
          <w:p w14:paraId="1A9DDB4C" w14:textId="7FD7F35D" w:rsidR="00906203" w:rsidRDefault="00906203" w:rsidP="00906203">
            <w:r>
              <w:t>In progress</w:t>
            </w:r>
          </w:p>
        </w:tc>
      </w:tr>
      <w:tr w:rsidR="00906203" w14:paraId="71B7023F"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BFCEA1C" w14:textId="5CC04367" w:rsidR="00906203" w:rsidRDefault="00906203" w:rsidP="00906203">
            <w:r>
              <w:t>International Ladies Ride Patch</w:t>
            </w:r>
          </w:p>
        </w:tc>
        <w:tc>
          <w:tcPr>
            <w:tcW w:w="2295" w:type="dxa"/>
            <w:tcBorders>
              <w:top w:val="single" w:sz="4" w:space="0" w:color="5B8F8E" w:themeColor="accent3"/>
              <w:bottom w:val="single" w:sz="4" w:space="0" w:color="5B8F8E" w:themeColor="accent3"/>
            </w:tcBorders>
            <w:vAlign w:val="center"/>
          </w:tcPr>
          <w:p w14:paraId="10AE28D7" w14:textId="3B367FE1" w:rsidR="00906203" w:rsidRDefault="00906203" w:rsidP="00906203">
            <w:r>
              <w:t>Valerie</w:t>
            </w:r>
          </w:p>
        </w:tc>
        <w:tc>
          <w:tcPr>
            <w:tcW w:w="2295" w:type="dxa"/>
            <w:tcBorders>
              <w:top w:val="single" w:sz="4" w:space="0" w:color="5B8F8E" w:themeColor="accent3"/>
              <w:bottom w:val="single" w:sz="4" w:space="0" w:color="5B8F8E" w:themeColor="accent3"/>
            </w:tcBorders>
            <w:vAlign w:val="center"/>
          </w:tcPr>
          <w:p w14:paraId="04616C78" w14:textId="5BE7DBB0" w:rsidR="00906203" w:rsidRDefault="000864AC" w:rsidP="00906203">
            <w:r>
              <w:t>October</w:t>
            </w:r>
          </w:p>
        </w:tc>
        <w:tc>
          <w:tcPr>
            <w:tcW w:w="2295" w:type="dxa"/>
            <w:tcBorders>
              <w:top w:val="single" w:sz="4" w:space="0" w:color="5B8F8E" w:themeColor="accent3"/>
              <w:bottom w:val="single" w:sz="4" w:space="0" w:color="5B8F8E" w:themeColor="accent3"/>
            </w:tcBorders>
            <w:vAlign w:val="center"/>
          </w:tcPr>
          <w:p w14:paraId="288AD917" w14:textId="3687C6C2" w:rsidR="00906203" w:rsidRDefault="000864AC" w:rsidP="00906203">
            <w:r>
              <w:t>Completed</w:t>
            </w:r>
          </w:p>
        </w:tc>
      </w:tr>
      <w:tr w:rsidR="00667BDF" w14:paraId="7BBB7957"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60B9080B" w14:textId="0FBE2E73" w:rsidR="00667BDF" w:rsidRDefault="00667BDF" w:rsidP="00906203">
            <w:r>
              <w:t>2025 Calendar</w:t>
            </w:r>
          </w:p>
        </w:tc>
        <w:tc>
          <w:tcPr>
            <w:tcW w:w="2295" w:type="dxa"/>
            <w:tcBorders>
              <w:top w:val="single" w:sz="4" w:space="0" w:color="5B8F8E" w:themeColor="accent3"/>
              <w:bottom w:val="single" w:sz="4" w:space="0" w:color="5B8F8E" w:themeColor="accent3"/>
            </w:tcBorders>
            <w:vAlign w:val="center"/>
          </w:tcPr>
          <w:p w14:paraId="357681E9" w14:textId="5178242A" w:rsidR="00667BDF" w:rsidRDefault="00667BDF" w:rsidP="00906203">
            <w:r>
              <w:t>Dakota</w:t>
            </w:r>
          </w:p>
        </w:tc>
        <w:tc>
          <w:tcPr>
            <w:tcW w:w="2295" w:type="dxa"/>
            <w:tcBorders>
              <w:top w:val="single" w:sz="4" w:space="0" w:color="5B8F8E" w:themeColor="accent3"/>
              <w:bottom w:val="single" w:sz="4" w:space="0" w:color="5B8F8E" w:themeColor="accent3"/>
            </w:tcBorders>
            <w:vAlign w:val="center"/>
          </w:tcPr>
          <w:p w14:paraId="1E62A169" w14:textId="29055375" w:rsidR="00667BDF" w:rsidRDefault="00667BDF" w:rsidP="00906203">
            <w:r>
              <w:t>November</w:t>
            </w:r>
          </w:p>
        </w:tc>
        <w:tc>
          <w:tcPr>
            <w:tcW w:w="2295" w:type="dxa"/>
            <w:tcBorders>
              <w:top w:val="single" w:sz="4" w:space="0" w:color="5B8F8E" w:themeColor="accent3"/>
              <w:bottom w:val="single" w:sz="4" w:space="0" w:color="5B8F8E" w:themeColor="accent3"/>
            </w:tcBorders>
            <w:vAlign w:val="center"/>
          </w:tcPr>
          <w:p w14:paraId="48D703D9" w14:textId="08253E00" w:rsidR="00667BDF" w:rsidRDefault="00667BDF" w:rsidP="00906203">
            <w:r>
              <w:t>In progress</w:t>
            </w:r>
          </w:p>
        </w:tc>
      </w:tr>
      <w:tr w:rsidR="00667BDF" w14:paraId="1660B2B5" w14:textId="77777777" w:rsidTr="006143CA">
        <w:trPr>
          <w:trHeight w:val="1556"/>
        </w:trPr>
        <w:tc>
          <w:tcPr>
            <w:tcW w:w="3164" w:type="dxa"/>
            <w:vAlign w:val="center"/>
          </w:tcPr>
          <w:p w14:paraId="5E479159" w14:textId="06C3125D" w:rsidR="00667BDF" w:rsidRDefault="00667BDF" w:rsidP="00906203">
            <w:r>
              <w:t>_</w:t>
            </w:r>
            <w:r w:rsidR="00830467" w:rsidRPr="00BA176F">
              <w:rPr>
                <w:rFonts w:ascii="Lucida Handwriting" w:hAnsi="Lucida Handwriting"/>
                <w:sz w:val="24"/>
                <w:u w:val="single"/>
              </w:rPr>
              <w:t>Valerie Goodnight</w:t>
            </w:r>
            <w:r>
              <w:t xml:space="preserve">____              </w:t>
            </w:r>
          </w:p>
          <w:p w14:paraId="7A9FF5E5" w14:textId="77777777" w:rsidR="00667BDF" w:rsidRDefault="00667BDF" w:rsidP="00906203">
            <w:r>
              <w:t>Secretary</w:t>
            </w:r>
          </w:p>
          <w:p w14:paraId="1ECED4B6" w14:textId="65A947FA" w:rsidR="00667BDF" w:rsidRDefault="00667BDF" w:rsidP="00BA176F">
            <w:pPr>
              <w:spacing w:line="240" w:lineRule="auto"/>
            </w:pPr>
            <w:r>
              <w:t>Ozark Mountain H.O.G. Chapter</w:t>
            </w:r>
          </w:p>
        </w:tc>
        <w:tc>
          <w:tcPr>
            <w:tcW w:w="2295" w:type="dxa"/>
            <w:vAlign w:val="center"/>
          </w:tcPr>
          <w:p w14:paraId="7FC31677" w14:textId="51C6851E" w:rsidR="00667BDF" w:rsidRDefault="00667BDF" w:rsidP="00906203">
            <w:pPr>
              <w:spacing w:line="240" w:lineRule="auto"/>
              <w:jc w:val="center"/>
            </w:pPr>
          </w:p>
        </w:tc>
        <w:tc>
          <w:tcPr>
            <w:tcW w:w="2295" w:type="dxa"/>
            <w:vAlign w:val="center"/>
          </w:tcPr>
          <w:p w14:paraId="79B2B69F" w14:textId="3AE796A6" w:rsidR="00BA176F" w:rsidRPr="00BA176F" w:rsidRDefault="00BA176F" w:rsidP="00906203">
            <w:pPr>
              <w:spacing w:line="240" w:lineRule="auto"/>
              <w:jc w:val="center"/>
              <w:rPr>
                <w:u w:val="single"/>
              </w:rPr>
            </w:pPr>
            <w:r>
              <w:rPr>
                <w:u w:val="single"/>
              </w:rPr>
              <w:t>11/26/2024</w:t>
            </w:r>
          </w:p>
          <w:p w14:paraId="7A41D6F4" w14:textId="3409DEBD" w:rsidR="00667BDF" w:rsidRDefault="00667BDF" w:rsidP="00906203">
            <w:pPr>
              <w:spacing w:line="240" w:lineRule="auto"/>
              <w:jc w:val="center"/>
            </w:pPr>
            <w:r>
              <w:t>Date of Approval</w:t>
            </w:r>
          </w:p>
        </w:tc>
        <w:tc>
          <w:tcPr>
            <w:tcW w:w="2295" w:type="dxa"/>
            <w:vAlign w:val="center"/>
          </w:tcPr>
          <w:p w14:paraId="4AE03511" w14:textId="5E6387D2" w:rsidR="00667BDF" w:rsidRDefault="00667BDF" w:rsidP="00906203">
            <w:pPr>
              <w:spacing w:line="240" w:lineRule="auto"/>
              <w:jc w:val="center"/>
            </w:pPr>
          </w:p>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0DED" w14:textId="77777777" w:rsidR="00817849" w:rsidRDefault="00817849" w:rsidP="001E7D29">
      <w:pPr>
        <w:spacing w:line="240" w:lineRule="auto"/>
      </w:pPr>
      <w:r>
        <w:separator/>
      </w:r>
    </w:p>
  </w:endnote>
  <w:endnote w:type="continuationSeparator" w:id="0">
    <w:p w14:paraId="0C6F56E6" w14:textId="77777777" w:rsidR="00817849" w:rsidRDefault="00817849"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D946" w14:textId="77777777" w:rsidR="00817849" w:rsidRDefault="00817849" w:rsidP="001E7D29">
      <w:pPr>
        <w:spacing w:line="240" w:lineRule="auto"/>
      </w:pPr>
      <w:r>
        <w:separator/>
      </w:r>
    </w:p>
  </w:footnote>
  <w:footnote w:type="continuationSeparator" w:id="0">
    <w:p w14:paraId="69881C76" w14:textId="77777777" w:rsidR="00817849" w:rsidRDefault="00817849"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42FC1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1D92"/>
    <w:rsid w:val="0000418E"/>
    <w:rsid w:val="000105C4"/>
    <w:rsid w:val="000142DC"/>
    <w:rsid w:val="00016839"/>
    <w:rsid w:val="000213B1"/>
    <w:rsid w:val="00023B0F"/>
    <w:rsid w:val="00035DA3"/>
    <w:rsid w:val="00040308"/>
    <w:rsid w:val="000410F7"/>
    <w:rsid w:val="00043519"/>
    <w:rsid w:val="000467B4"/>
    <w:rsid w:val="00047598"/>
    <w:rsid w:val="00057671"/>
    <w:rsid w:val="000609A1"/>
    <w:rsid w:val="00061C3D"/>
    <w:rsid w:val="0007789C"/>
    <w:rsid w:val="00084752"/>
    <w:rsid w:val="000849EE"/>
    <w:rsid w:val="000864AC"/>
    <w:rsid w:val="00086540"/>
    <w:rsid w:val="0009697A"/>
    <w:rsid w:val="000A2046"/>
    <w:rsid w:val="000A544C"/>
    <w:rsid w:val="000B406F"/>
    <w:rsid w:val="000B50A3"/>
    <w:rsid w:val="000B5633"/>
    <w:rsid w:val="000B6461"/>
    <w:rsid w:val="000B6C73"/>
    <w:rsid w:val="000B700F"/>
    <w:rsid w:val="000B7E2D"/>
    <w:rsid w:val="000C3E0C"/>
    <w:rsid w:val="000D295B"/>
    <w:rsid w:val="000D3D3F"/>
    <w:rsid w:val="000D445D"/>
    <w:rsid w:val="000E2983"/>
    <w:rsid w:val="000E76EA"/>
    <w:rsid w:val="000E7E86"/>
    <w:rsid w:val="000F2A68"/>
    <w:rsid w:val="000F4987"/>
    <w:rsid w:val="000F58EF"/>
    <w:rsid w:val="000F6174"/>
    <w:rsid w:val="000F65EC"/>
    <w:rsid w:val="0010190B"/>
    <w:rsid w:val="00103390"/>
    <w:rsid w:val="00103670"/>
    <w:rsid w:val="00112FA0"/>
    <w:rsid w:val="0011573E"/>
    <w:rsid w:val="001162A5"/>
    <w:rsid w:val="00116304"/>
    <w:rsid w:val="00124800"/>
    <w:rsid w:val="0012634B"/>
    <w:rsid w:val="001269DE"/>
    <w:rsid w:val="00140DAE"/>
    <w:rsid w:val="00147E64"/>
    <w:rsid w:val="0015180F"/>
    <w:rsid w:val="001614D5"/>
    <w:rsid w:val="001629F6"/>
    <w:rsid w:val="001708A8"/>
    <w:rsid w:val="001738DF"/>
    <w:rsid w:val="001746FC"/>
    <w:rsid w:val="00174C7D"/>
    <w:rsid w:val="0018015F"/>
    <w:rsid w:val="00183D7B"/>
    <w:rsid w:val="001876B5"/>
    <w:rsid w:val="00192035"/>
    <w:rsid w:val="00192433"/>
    <w:rsid w:val="001927D9"/>
    <w:rsid w:val="00193610"/>
    <w:rsid w:val="00193653"/>
    <w:rsid w:val="001A342F"/>
    <w:rsid w:val="001A5DDF"/>
    <w:rsid w:val="001B0219"/>
    <w:rsid w:val="001B34AD"/>
    <w:rsid w:val="001C19CB"/>
    <w:rsid w:val="001C329C"/>
    <w:rsid w:val="001D097E"/>
    <w:rsid w:val="001D0CAE"/>
    <w:rsid w:val="001D5100"/>
    <w:rsid w:val="001E7D29"/>
    <w:rsid w:val="001F5747"/>
    <w:rsid w:val="002000AC"/>
    <w:rsid w:val="00202144"/>
    <w:rsid w:val="00202461"/>
    <w:rsid w:val="0020697E"/>
    <w:rsid w:val="00210F7E"/>
    <w:rsid w:val="002151F0"/>
    <w:rsid w:val="00221433"/>
    <w:rsid w:val="00222091"/>
    <w:rsid w:val="0023343F"/>
    <w:rsid w:val="002404F5"/>
    <w:rsid w:val="0025016F"/>
    <w:rsid w:val="00251228"/>
    <w:rsid w:val="002545AC"/>
    <w:rsid w:val="00257326"/>
    <w:rsid w:val="00263F30"/>
    <w:rsid w:val="00270D5D"/>
    <w:rsid w:val="00273C7E"/>
    <w:rsid w:val="00273D9C"/>
    <w:rsid w:val="00273DCB"/>
    <w:rsid w:val="002746ED"/>
    <w:rsid w:val="00274B9B"/>
    <w:rsid w:val="00275260"/>
    <w:rsid w:val="00276FA1"/>
    <w:rsid w:val="0028519D"/>
    <w:rsid w:val="00285B87"/>
    <w:rsid w:val="00291B4A"/>
    <w:rsid w:val="00291BBB"/>
    <w:rsid w:val="00294857"/>
    <w:rsid w:val="0029745E"/>
    <w:rsid w:val="002976E1"/>
    <w:rsid w:val="002A1ED1"/>
    <w:rsid w:val="002A35FC"/>
    <w:rsid w:val="002A5C19"/>
    <w:rsid w:val="002B25D8"/>
    <w:rsid w:val="002B3FA5"/>
    <w:rsid w:val="002C3D7E"/>
    <w:rsid w:val="002C4E48"/>
    <w:rsid w:val="002D0013"/>
    <w:rsid w:val="002D0492"/>
    <w:rsid w:val="002E192F"/>
    <w:rsid w:val="002E3404"/>
    <w:rsid w:val="002E3433"/>
    <w:rsid w:val="002E40A9"/>
    <w:rsid w:val="002E4F42"/>
    <w:rsid w:val="002E7EDB"/>
    <w:rsid w:val="002F43D7"/>
    <w:rsid w:val="00314E52"/>
    <w:rsid w:val="0032131A"/>
    <w:rsid w:val="00325F7D"/>
    <w:rsid w:val="00330016"/>
    <w:rsid w:val="003310BF"/>
    <w:rsid w:val="00333DF8"/>
    <w:rsid w:val="00335550"/>
    <w:rsid w:val="003414A1"/>
    <w:rsid w:val="00352B99"/>
    <w:rsid w:val="0035628F"/>
    <w:rsid w:val="00357641"/>
    <w:rsid w:val="0035793C"/>
    <w:rsid w:val="00360B6E"/>
    <w:rsid w:val="00361DEE"/>
    <w:rsid w:val="00367550"/>
    <w:rsid w:val="003733AD"/>
    <w:rsid w:val="003776CC"/>
    <w:rsid w:val="00391B5F"/>
    <w:rsid w:val="0039361A"/>
    <w:rsid w:val="00394EF4"/>
    <w:rsid w:val="003A07F1"/>
    <w:rsid w:val="003A231F"/>
    <w:rsid w:val="003A5CBE"/>
    <w:rsid w:val="003B0BD7"/>
    <w:rsid w:val="003B127D"/>
    <w:rsid w:val="003B6DA3"/>
    <w:rsid w:val="003C2735"/>
    <w:rsid w:val="003C2A9D"/>
    <w:rsid w:val="003C7085"/>
    <w:rsid w:val="003D1563"/>
    <w:rsid w:val="003D1BDC"/>
    <w:rsid w:val="003D1D69"/>
    <w:rsid w:val="003D6420"/>
    <w:rsid w:val="003D79CA"/>
    <w:rsid w:val="003E08F3"/>
    <w:rsid w:val="003E0D8F"/>
    <w:rsid w:val="003E45A9"/>
    <w:rsid w:val="003F38BB"/>
    <w:rsid w:val="003F645C"/>
    <w:rsid w:val="004000D6"/>
    <w:rsid w:val="00401C6E"/>
    <w:rsid w:val="00407A29"/>
    <w:rsid w:val="00407EB8"/>
    <w:rsid w:val="00410612"/>
    <w:rsid w:val="0041153B"/>
    <w:rsid w:val="00411F8B"/>
    <w:rsid w:val="0041375B"/>
    <w:rsid w:val="004152FC"/>
    <w:rsid w:val="00416281"/>
    <w:rsid w:val="004203B0"/>
    <w:rsid w:val="00420E96"/>
    <w:rsid w:val="004215BE"/>
    <w:rsid w:val="004223B7"/>
    <w:rsid w:val="004230D9"/>
    <w:rsid w:val="00423FD7"/>
    <w:rsid w:val="00425071"/>
    <w:rsid w:val="00431376"/>
    <w:rsid w:val="00433A2F"/>
    <w:rsid w:val="00441ABD"/>
    <w:rsid w:val="00450670"/>
    <w:rsid w:val="004570C7"/>
    <w:rsid w:val="004571CF"/>
    <w:rsid w:val="004652C1"/>
    <w:rsid w:val="00466F82"/>
    <w:rsid w:val="00467BF7"/>
    <w:rsid w:val="004724BD"/>
    <w:rsid w:val="0047414D"/>
    <w:rsid w:val="0047521D"/>
    <w:rsid w:val="004766E5"/>
    <w:rsid w:val="00477352"/>
    <w:rsid w:val="00477E69"/>
    <w:rsid w:val="00480B63"/>
    <w:rsid w:val="00483FBD"/>
    <w:rsid w:val="004859A6"/>
    <w:rsid w:val="00491C23"/>
    <w:rsid w:val="004A3673"/>
    <w:rsid w:val="004A4B03"/>
    <w:rsid w:val="004B5C09"/>
    <w:rsid w:val="004B7321"/>
    <w:rsid w:val="004C7386"/>
    <w:rsid w:val="004D1239"/>
    <w:rsid w:val="004D357E"/>
    <w:rsid w:val="004D720C"/>
    <w:rsid w:val="004E227E"/>
    <w:rsid w:val="004E30AF"/>
    <w:rsid w:val="004E5680"/>
    <w:rsid w:val="004E6E1C"/>
    <w:rsid w:val="004E77B6"/>
    <w:rsid w:val="004F354D"/>
    <w:rsid w:val="004F6135"/>
    <w:rsid w:val="004F65CE"/>
    <w:rsid w:val="00500DD1"/>
    <w:rsid w:val="00520201"/>
    <w:rsid w:val="00521AE3"/>
    <w:rsid w:val="00531A6C"/>
    <w:rsid w:val="00535B54"/>
    <w:rsid w:val="00536F54"/>
    <w:rsid w:val="00537640"/>
    <w:rsid w:val="00537F82"/>
    <w:rsid w:val="00546FC7"/>
    <w:rsid w:val="00550552"/>
    <w:rsid w:val="00553770"/>
    <w:rsid w:val="00553FAA"/>
    <w:rsid w:val="00554276"/>
    <w:rsid w:val="00555EDD"/>
    <w:rsid w:val="0056059F"/>
    <w:rsid w:val="0056206F"/>
    <w:rsid w:val="005640CE"/>
    <w:rsid w:val="00564578"/>
    <w:rsid w:val="00564D17"/>
    <w:rsid w:val="00570173"/>
    <w:rsid w:val="00580BD1"/>
    <w:rsid w:val="00580D1F"/>
    <w:rsid w:val="00587C1C"/>
    <w:rsid w:val="00595DB2"/>
    <w:rsid w:val="005A39AD"/>
    <w:rsid w:val="005A55F2"/>
    <w:rsid w:val="005B123B"/>
    <w:rsid w:val="005B1ADE"/>
    <w:rsid w:val="005B3E66"/>
    <w:rsid w:val="005C21A8"/>
    <w:rsid w:val="005C22CC"/>
    <w:rsid w:val="005D3902"/>
    <w:rsid w:val="005D6809"/>
    <w:rsid w:val="005E0ED9"/>
    <w:rsid w:val="005E4F91"/>
    <w:rsid w:val="005E4F9D"/>
    <w:rsid w:val="005F0CBB"/>
    <w:rsid w:val="00610A20"/>
    <w:rsid w:val="00616B41"/>
    <w:rsid w:val="00617589"/>
    <w:rsid w:val="00620AE8"/>
    <w:rsid w:val="0062462A"/>
    <w:rsid w:val="00624C41"/>
    <w:rsid w:val="00625EF1"/>
    <w:rsid w:val="006267F2"/>
    <w:rsid w:val="00627491"/>
    <w:rsid w:val="006276D7"/>
    <w:rsid w:val="00630F83"/>
    <w:rsid w:val="00631058"/>
    <w:rsid w:val="006315D9"/>
    <w:rsid w:val="00631944"/>
    <w:rsid w:val="00632EC9"/>
    <w:rsid w:val="00633729"/>
    <w:rsid w:val="006338D0"/>
    <w:rsid w:val="00645EFA"/>
    <w:rsid w:val="0064628C"/>
    <w:rsid w:val="0065214E"/>
    <w:rsid w:val="0065232F"/>
    <w:rsid w:val="006528F0"/>
    <w:rsid w:val="006535E4"/>
    <w:rsid w:val="00653A56"/>
    <w:rsid w:val="00655EE2"/>
    <w:rsid w:val="006604D1"/>
    <w:rsid w:val="0066087A"/>
    <w:rsid w:val="0066267B"/>
    <w:rsid w:val="00664EB5"/>
    <w:rsid w:val="0066689A"/>
    <w:rsid w:val="00667BDF"/>
    <w:rsid w:val="00671347"/>
    <w:rsid w:val="00680296"/>
    <w:rsid w:val="00681452"/>
    <w:rsid w:val="006853BC"/>
    <w:rsid w:val="00685EB8"/>
    <w:rsid w:val="006864B8"/>
    <w:rsid w:val="00687389"/>
    <w:rsid w:val="006928C1"/>
    <w:rsid w:val="00693956"/>
    <w:rsid w:val="006A2A64"/>
    <w:rsid w:val="006A7C13"/>
    <w:rsid w:val="006B02E4"/>
    <w:rsid w:val="006B4936"/>
    <w:rsid w:val="006C305B"/>
    <w:rsid w:val="006C5264"/>
    <w:rsid w:val="006C5FA5"/>
    <w:rsid w:val="006D2DCD"/>
    <w:rsid w:val="006D2F3D"/>
    <w:rsid w:val="006D5463"/>
    <w:rsid w:val="006D7D6B"/>
    <w:rsid w:val="006E015E"/>
    <w:rsid w:val="006E0DDB"/>
    <w:rsid w:val="006E167C"/>
    <w:rsid w:val="006E5835"/>
    <w:rsid w:val="006E7BF6"/>
    <w:rsid w:val="006F03D4"/>
    <w:rsid w:val="00700B1F"/>
    <w:rsid w:val="00704854"/>
    <w:rsid w:val="00706483"/>
    <w:rsid w:val="00710EAA"/>
    <w:rsid w:val="007110F9"/>
    <w:rsid w:val="00714740"/>
    <w:rsid w:val="00717F73"/>
    <w:rsid w:val="00720A40"/>
    <w:rsid w:val="00720FEF"/>
    <w:rsid w:val="00723EE8"/>
    <w:rsid w:val="007257E9"/>
    <w:rsid w:val="00734184"/>
    <w:rsid w:val="00734A8B"/>
    <w:rsid w:val="0073504B"/>
    <w:rsid w:val="00735257"/>
    <w:rsid w:val="00740105"/>
    <w:rsid w:val="00742609"/>
    <w:rsid w:val="00743EF5"/>
    <w:rsid w:val="00744B1E"/>
    <w:rsid w:val="00750B22"/>
    <w:rsid w:val="00756D9C"/>
    <w:rsid w:val="007611AD"/>
    <w:rsid w:val="007619BD"/>
    <w:rsid w:val="007671BB"/>
    <w:rsid w:val="00770956"/>
    <w:rsid w:val="00771C24"/>
    <w:rsid w:val="00772D8C"/>
    <w:rsid w:val="00774E57"/>
    <w:rsid w:val="007753ED"/>
    <w:rsid w:val="00777B4E"/>
    <w:rsid w:val="007804B3"/>
    <w:rsid w:val="00781863"/>
    <w:rsid w:val="00790252"/>
    <w:rsid w:val="007909A2"/>
    <w:rsid w:val="00792701"/>
    <w:rsid w:val="00794FAC"/>
    <w:rsid w:val="007A5D97"/>
    <w:rsid w:val="007A7721"/>
    <w:rsid w:val="007B1EC4"/>
    <w:rsid w:val="007B2D8B"/>
    <w:rsid w:val="007B72D4"/>
    <w:rsid w:val="007C146B"/>
    <w:rsid w:val="007D5836"/>
    <w:rsid w:val="007E44B2"/>
    <w:rsid w:val="007E57C9"/>
    <w:rsid w:val="007E660F"/>
    <w:rsid w:val="007F34A4"/>
    <w:rsid w:val="007F404D"/>
    <w:rsid w:val="007F5FCC"/>
    <w:rsid w:val="007F78A3"/>
    <w:rsid w:val="00801CF0"/>
    <w:rsid w:val="008023F6"/>
    <w:rsid w:val="00803696"/>
    <w:rsid w:val="008064BD"/>
    <w:rsid w:val="00807551"/>
    <w:rsid w:val="008076AC"/>
    <w:rsid w:val="00815563"/>
    <w:rsid w:val="00816F19"/>
    <w:rsid w:val="00817450"/>
    <w:rsid w:val="00817849"/>
    <w:rsid w:val="00817A47"/>
    <w:rsid w:val="00820042"/>
    <w:rsid w:val="00821ED5"/>
    <w:rsid w:val="00822BDC"/>
    <w:rsid w:val="008240DA"/>
    <w:rsid w:val="00825AF0"/>
    <w:rsid w:val="00825EF6"/>
    <w:rsid w:val="00826900"/>
    <w:rsid w:val="00830467"/>
    <w:rsid w:val="008375CE"/>
    <w:rsid w:val="00841181"/>
    <w:rsid w:val="008429E5"/>
    <w:rsid w:val="00847106"/>
    <w:rsid w:val="008551A6"/>
    <w:rsid w:val="00862697"/>
    <w:rsid w:val="008643F1"/>
    <w:rsid w:val="00867EA4"/>
    <w:rsid w:val="0087218B"/>
    <w:rsid w:val="00873EF6"/>
    <w:rsid w:val="00880C14"/>
    <w:rsid w:val="00885601"/>
    <w:rsid w:val="0089326E"/>
    <w:rsid w:val="00896576"/>
    <w:rsid w:val="00897D88"/>
    <w:rsid w:val="008A0319"/>
    <w:rsid w:val="008A2A98"/>
    <w:rsid w:val="008B5B05"/>
    <w:rsid w:val="008B669D"/>
    <w:rsid w:val="008C27BA"/>
    <w:rsid w:val="008D125A"/>
    <w:rsid w:val="008D2E5A"/>
    <w:rsid w:val="008D43E9"/>
    <w:rsid w:val="008D7046"/>
    <w:rsid w:val="008E22F0"/>
    <w:rsid w:val="008E3C0E"/>
    <w:rsid w:val="008E421A"/>
    <w:rsid w:val="008E476B"/>
    <w:rsid w:val="008E5389"/>
    <w:rsid w:val="008E5E72"/>
    <w:rsid w:val="008E72CF"/>
    <w:rsid w:val="008E7AC8"/>
    <w:rsid w:val="008F1955"/>
    <w:rsid w:val="008F59B9"/>
    <w:rsid w:val="008F6C49"/>
    <w:rsid w:val="008F732F"/>
    <w:rsid w:val="00906203"/>
    <w:rsid w:val="00910267"/>
    <w:rsid w:val="00912B29"/>
    <w:rsid w:val="009137A2"/>
    <w:rsid w:val="00914582"/>
    <w:rsid w:val="009147EF"/>
    <w:rsid w:val="00917A6A"/>
    <w:rsid w:val="00925195"/>
    <w:rsid w:val="00926DD3"/>
    <w:rsid w:val="00927C63"/>
    <w:rsid w:val="00930B86"/>
    <w:rsid w:val="00932F50"/>
    <w:rsid w:val="00932F81"/>
    <w:rsid w:val="00935D1D"/>
    <w:rsid w:val="00940708"/>
    <w:rsid w:val="00942215"/>
    <w:rsid w:val="00944144"/>
    <w:rsid w:val="0094637B"/>
    <w:rsid w:val="00952FDA"/>
    <w:rsid w:val="00955A78"/>
    <w:rsid w:val="00955BC7"/>
    <w:rsid w:val="009609DE"/>
    <w:rsid w:val="00961E87"/>
    <w:rsid w:val="0096333E"/>
    <w:rsid w:val="00966661"/>
    <w:rsid w:val="00977156"/>
    <w:rsid w:val="00983460"/>
    <w:rsid w:val="00985102"/>
    <w:rsid w:val="009879F8"/>
    <w:rsid w:val="009921B8"/>
    <w:rsid w:val="00993B09"/>
    <w:rsid w:val="00993BA2"/>
    <w:rsid w:val="009963EC"/>
    <w:rsid w:val="00997881"/>
    <w:rsid w:val="009979F3"/>
    <w:rsid w:val="009A23FA"/>
    <w:rsid w:val="009A4448"/>
    <w:rsid w:val="009A6A13"/>
    <w:rsid w:val="009B2C97"/>
    <w:rsid w:val="009B7A84"/>
    <w:rsid w:val="009C3C05"/>
    <w:rsid w:val="009D2D9A"/>
    <w:rsid w:val="009D4984"/>
    <w:rsid w:val="009D6901"/>
    <w:rsid w:val="009E5A20"/>
    <w:rsid w:val="009E7CC0"/>
    <w:rsid w:val="009F261C"/>
    <w:rsid w:val="009F41E1"/>
    <w:rsid w:val="009F4954"/>
    <w:rsid w:val="009F4E19"/>
    <w:rsid w:val="009F6FC1"/>
    <w:rsid w:val="009F75F0"/>
    <w:rsid w:val="009F7D4A"/>
    <w:rsid w:val="00A0056A"/>
    <w:rsid w:val="00A00C3C"/>
    <w:rsid w:val="00A02607"/>
    <w:rsid w:val="00A06FCD"/>
    <w:rsid w:val="00A07662"/>
    <w:rsid w:val="00A10F8E"/>
    <w:rsid w:val="00A1581F"/>
    <w:rsid w:val="00A21B71"/>
    <w:rsid w:val="00A25111"/>
    <w:rsid w:val="00A279D7"/>
    <w:rsid w:val="00A3439E"/>
    <w:rsid w:val="00A37F9E"/>
    <w:rsid w:val="00A40085"/>
    <w:rsid w:val="00A423D7"/>
    <w:rsid w:val="00A4322E"/>
    <w:rsid w:val="00A45A23"/>
    <w:rsid w:val="00A47DF6"/>
    <w:rsid w:val="00A54C34"/>
    <w:rsid w:val="00A60E11"/>
    <w:rsid w:val="00A63D35"/>
    <w:rsid w:val="00A709D4"/>
    <w:rsid w:val="00A714F5"/>
    <w:rsid w:val="00A84BA7"/>
    <w:rsid w:val="00A84FCA"/>
    <w:rsid w:val="00A8695D"/>
    <w:rsid w:val="00A910F9"/>
    <w:rsid w:val="00A91E36"/>
    <w:rsid w:val="00A9231C"/>
    <w:rsid w:val="00AA2532"/>
    <w:rsid w:val="00AB3C49"/>
    <w:rsid w:val="00AD5E80"/>
    <w:rsid w:val="00AE1F88"/>
    <w:rsid w:val="00AE361F"/>
    <w:rsid w:val="00AE4123"/>
    <w:rsid w:val="00AE4C82"/>
    <w:rsid w:val="00AE5370"/>
    <w:rsid w:val="00AF2C19"/>
    <w:rsid w:val="00AF3EE0"/>
    <w:rsid w:val="00B00885"/>
    <w:rsid w:val="00B0158E"/>
    <w:rsid w:val="00B11CDB"/>
    <w:rsid w:val="00B1436D"/>
    <w:rsid w:val="00B1488A"/>
    <w:rsid w:val="00B23282"/>
    <w:rsid w:val="00B247A9"/>
    <w:rsid w:val="00B30C98"/>
    <w:rsid w:val="00B3431B"/>
    <w:rsid w:val="00B37E9C"/>
    <w:rsid w:val="00B40D40"/>
    <w:rsid w:val="00B42F16"/>
    <w:rsid w:val="00B435B5"/>
    <w:rsid w:val="00B565D8"/>
    <w:rsid w:val="00B5779A"/>
    <w:rsid w:val="00B6070C"/>
    <w:rsid w:val="00B61C00"/>
    <w:rsid w:val="00B621AA"/>
    <w:rsid w:val="00B640EC"/>
    <w:rsid w:val="00B64D24"/>
    <w:rsid w:val="00B7147D"/>
    <w:rsid w:val="00B7479B"/>
    <w:rsid w:val="00B75CFC"/>
    <w:rsid w:val="00B853F9"/>
    <w:rsid w:val="00B85647"/>
    <w:rsid w:val="00B87BAE"/>
    <w:rsid w:val="00B943BE"/>
    <w:rsid w:val="00B94770"/>
    <w:rsid w:val="00BA00B7"/>
    <w:rsid w:val="00BA121A"/>
    <w:rsid w:val="00BA16DE"/>
    <w:rsid w:val="00BA176F"/>
    <w:rsid w:val="00BA5CE8"/>
    <w:rsid w:val="00BB018B"/>
    <w:rsid w:val="00BB4404"/>
    <w:rsid w:val="00BC17B0"/>
    <w:rsid w:val="00BC2035"/>
    <w:rsid w:val="00BC590C"/>
    <w:rsid w:val="00BD1747"/>
    <w:rsid w:val="00BD2B06"/>
    <w:rsid w:val="00BD4392"/>
    <w:rsid w:val="00BD5978"/>
    <w:rsid w:val="00BD7F5B"/>
    <w:rsid w:val="00BE3243"/>
    <w:rsid w:val="00BE510B"/>
    <w:rsid w:val="00BE69E7"/>
    <w:rsid w:val="00BF4E5E"/>
    <w:rsid w:val="00BF53F2"/>
    <w:rsid w:val="00C05AB3"/>
    <w:rsid w:val="00C1021A"/>
    <w:rsid w:val="00C10A34"/>
    <w:rsid w:val="00C13537"/>
    <w:rsid w:val="00C13C4E"/>
    <w:rsid w:val="00C14973"/>
    <w:rsid w:val="00C15FDB"/>
    <w:rsid w:val="00C1643D"/>
    <w:rsid w:val="00C207FC"/>
    <w:rsid w:val="00C216A0"/>
    <w:rsid w:val="00C237DA"/>
    <w:rsid w:val="00C261A9"/>
    <w:rsid w:val="00C33A2F"/>
    <w:rsid w:val="00C36065"/>
    <w:rsid w:val="00C367E7"/>
    <w:rsid w:val="00C42793"/>
    <w:rsid w:val="00C427FB"/>
    <w:rsid w:val="00C44208"/>
    <w:rsid w:val="00C47362"/>
    <w:rsid w:val="00C57415"/>
    <w:rsid w:val="00C601ED"/>
    <w:rsid w:val="00C656D4"/>
    <w:rsid w:val="00C65735"/>
    <w:rsid w:val="00C67FC6"/>
    <w:rsid w:val="00C75536"/>
    <w:rsid w:val="00C802D8"/>
    <w:rsid w:val="00C809BA"/>
    <w:rsid w:val="00C9552F"/>
    <w:rsid w:val="00C955BD"/>
    <w:rsid w:val="00C9667A"/>
    <w:rsid w:val="00CA38E1"/>
    <w:rsid w:val="00CA4902"/>
    <w:rsid w:val="00CA75F3"/>
    <w:rsid w:val="00CB0CF7"/>
    <w:rsid w:val="00CB103F"/>
    <w:rsid w:val="00CC0413"/>
    <w:rsid w:val="00CC2C4F"/>
    <w:rsid w:val="00CC3D3D"/>
    <w:rsid w:val="00CD0611"/>
    <w:rsid w:val="00CD08B2"/>
    <w:rsid w:val="00CD272E"/>
    <w:rsid w:val="00CE5A5C"/>
    <w:rsid w:val="00CF158D"/>
    <w:rsid w:val="00D0162A"/>
    <w:rsid w:val="00D018A7"/>
    <w:rsid w:val="00D04505"/>
    <w:rsid w:val="00D04BFC"/>
    <w:rsid w:val="00D10283"/>
    <w:rsid w:val="00D14ABB"/>
    <w:rsid w:val="00D176CA"/>
    <w:rsid w:val="00D26776"/>
    <w:rsid w:val="00D31254"/>
    <w:rsid w:val="00D31AB7"/>
    <w:rsid w:val="00D32661"/>
    <w:rsid w:val="00D336C0"/>
    <w:rsid w:val="00D409FA"/>
    <w:rsid w:val="00D46CA4"/>
    <w:rsid w:val="00D47008"/>
    <w:rsid w:val="00D50D23"/>
    <w:rsid w:val="00D50DC1"/>
    <w:rsid w:val="00D512BB"/>
    <w:rsid w:val="00D52119"/>
    <w:rsid w:val="00D52EBC"/>
    <w:rsid w:val="00D6070E"/>
    <w:rsid w:val="00D62C6B"/>
    <w:rsid w:val="00D63536"/>
    <w:rsid w:val="00D70CB2"/>
    <w:rsid w:val="00D711D4"/>
    <w:rsid w:val="00D72658"/>
    <w:rsid w:val="00D73F34"/>
    <w:rsid w:val="00D76D2E"/>
    <w:rsid w:val="00DA0877"/>
    <w:rsid w:val="00DA1AA4"/>
    <w:rsid w:val="00DA3B1A"/>
    <w:rsid w:val="00DB0FE5"/>
    <w:rsid w:val="00DB4EB4"/>
    <w:rsid w:val="00DC6078"/>
    <w:rsid w:val="00DC79AD"/>
    <w:rsid w:val="00DD124D"/>
    <w:rsid w:val="00DD2075"/>
    <w:rsid w:val="00DD6183"/>
    <w:rsid w:val="00DF0DE0"/>
    <w:rsid w:val="00DF2868"/>
    <w:rsid w:val="00DF5292"/>
    <w:rsid w:val="00DF6863"/>
    <w:rsid w:val="00DF7C51"/>
    <w:rsid w:val="00DF7D87"/>
    <w:rsid w:val="00E05B37"/>
    <w:rsid w:val="00E0717E"/>
    <w:rsid w:val="00E10C9A"/>
    <w:rsid w:val="00E1566B"/>
    <w:rsid w:val="00E1764B"/>
    <w:rsid w:val="00E26465"/>
    <w:rsid w:val="00E27444"/>
    <w:rsid w:val="00E31779"/>
    <w:rsid w:val="00E4115A"/>
    <w:rsid w:val="00E473B4"/>
    <w:rsid w:val="00E557A0"/>
    <w:rsid w:val="00E57ACA"/>
    <w:rsid w:val="00E671F6"/>
    <w:rsid w:val="00E67CE0"/>
    <w:rsid w:val="00E71229"/>
    <w:rsid w:val="00E71711"/>
    <w:rsid w:val="00E83B05"/>
    <w:rsid w:val="00E93F9F"/>
    <w:rsid w:val="00E9583F"/>
    <w:rsid w:val="00EB6D1C"/>
    <w:rsid w:val="00EE0788"/>
    <w:rsid w:val="00EE192A"/>
    <w:rsid w:val="00EE32CF"/>
    <w:rsid w:val="00EE4B70"/>
    <w:rsid w:val="00EE7427"/>
    <w:rsid w:val="00EF0E0B"/>
    <w:rsid w:val="00EF42BA"/>
    <w:rsid w:val="00EF5068"/>
    <w:rsid w:val="00EF6435"/>
    <w:rsid w:val="00EF749E"/>
    <w:rsid w:val="00F011D1"/>
    <w:rsid w:val="00F05467"/>
    <w:rsid w:val="00F10F6B"/>
    <w:rsid w:val="00F208EF"/>
    <w:rsid w:val="00F23697"/>
    <w:rsid w:val="00F25CA8"/>
    <w:rsid w:val="00F27D2D"/>
    <w:rsid w:val="00F3046C"/>
    <w:rsid w:val="00F32C8B"/>
    <w:rsid w:val="00F35AE7"/>
    <w:rsid w:val="00F36BB7"/>
    <w:rsid w:val="00F407B4"/>
    <w:rsid w:val="00F61133"/>
    <w:rsid w:val="00F6773E"/>
    <w:rsid w:val="00F707B1"/>
    <w:rsid w:val="00F71506"/>
    <w:rsid w:val="00F74243"/>
    <w:rsid w:val="00F75114"/>
    <w:rsid w:val="00F7569A"/>
    <w:rsid w:val="00F83273"/>
    <w:rsid w:val="00F8372D"/>
    <w:rsid w:val="00F86B8A"/>
    <w:rsid w:val="00F87EAA"/>
    <w:rsid w:val="00F92B25"/>
    <w:rsid w:val="00F94239"/>
    <w:rsid w:val="00FA05C4"/>
    <w:rsid w:val="00FA0F40"/>
    <w:rsid w:val="00FA336D"/>
    <w:rsid w:val="00FA48C2"/>
    <w:rsid w:val="00FA7377"/>
    <w:rsid w:val="00FB344B"/>
    <w:rsid w:val="00FB3809"/>
    <w:rsid w:val="00FB6B84"/>
    <w:rsid w:val="00FC245F"/>
    <w:rsid w:val="00FC3D02"/>
    <w:rsid w:val="00FC4BD6"/>
    <w:rsid w:val="00FC63C5"/>
    <w:rsid w:val="00FD6CAB"/>
    <w:rsid w:val="00FE1BFA"/>
    <w:rsid w:val="00FE22A5"/>
    <w:rsid w:val="00FE34F4"/>
    <w:rsid w:val="00FE3C15"/>
    <w:rsid w:val="00FE6B6C"/>
    <w:rsid w:val="00FE7B15"/>
    <w:rsid w:val="00FF041C"/>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152BE1"/>
    <w:rsid w:val="00276937"/>
    <w:rsid w:val="00376D63"/>
    <w:rsid w:val="003D79CA"/>
    <w:rsid w:val="003E08F3"/>
    <w:rsid w:val="00416E6B"/>
    <w:rsid w:val="004215BE"/>
    <w:rsid w:val="004E0292"/>
    <w:rsid w:val="004F1200"/>
    <w:rsid w:val="00583D57"/>
    <w:rsid w:val="005F42ED"/>
    <w:rsid w:val="00625EF1"/>
    <w:rsid w:val="006528F0"/>
    <w:rsid w:val="0067700A"/>
    <w:rsid w:val="006D7D6B"/>
    <w:rsid w:val="00705410"/>
    <w:rsid w:val="007243CB"/>
    <w:rsid w:val="007B6F37"/>
    <w:rsid w:val="007F78A3"/>
    <w:rsid w:val="00857E94"/>
    <w:rsid w:val="008643F1"/>
    <w:rsid w:val="008D7046"/>
    <w:rsid w:val="008E5E72"/>
    <w:rsid w:val="00983460"/>
    <w:rsid w:val="009A0C00"/>
    <w:rsid w:val="009F6679"/>
    <w:rsid w:val="00A910F9"/>
    <w:rsid w:val="00AF5DB2"/>
    <w:rsid w:val="00B1595D"/>
    <w:rsid w:val="00B943BE"/>
    <w:rsid w:val="00BA7055"/>
    <w:rsid w:val="00BE69E7"/>
    <w:rsid w:val="00C13C4E"/>
    <w:rsid w:val="00C31D2E"/>
    <w:rsid w:val="00C427FB"/>
    <w:rsid w:val="00C431E5"/>
    <w:rsid w:val="00C802D8"/>
    <w:rsid w:val="00CF4959"/>
    <w:rsid w:val="00D0385F"/>
    <w:rsid w:val="00D73F34"/>
    <w:rsid w:val="00DC4585"/>
    <w:rsid w:val="00DF5292"/>
    <w:rsid w:val="00EB6D1C"/>
    <w:rsid w:val="00EE32CF"/>
    <w:rsid w:val="00F94239"/>
    <w:rsid w:val="00FB344B"/>
    <w:rsid w:val="00FB5A33"/>
    <w:rsid w:val="00FB6B8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customXml/itemProps4.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5.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minutes.dotx</Template>
  <TotalTime>0</TotalTime>
  <Pages>4</Pages>
  <Words>1623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2024-12-11T13:30:00Z</dcterms:created>
  <dcterms:modified xsi:type="dcterms:W3CDTF">2024-12-11T13:38:00Z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