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873CB" w14:textId="77777777" w:rsidR="005E4F9D" w:rsidRDefault="006C5FA5" w:rsidP="00DD6183">
      <w:pPr>
        <w:pStyle w:val="BackgroundPlacehold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09738EB9" wp14:editId="313703CF">
                <wp:simplePos x="0" y="0"/>
                <wp:positionH relativeFrom="column">
                  <wp:posOffset>-864870</wp:posOffset>
                </wp:positionH>
                <wp:positionV relativeFrom="paragraph">
                  <wp:posOffset>-392430</wp:posOffset>
                </wp:positionV>
                <wp:extent cx="7818120" cy="9272016"/>
                <wp:effectExtent l="0" t="57150" r="49530" b="81915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8120" cy="9272016"/>
                          <a:chOff x="0" y="0"/>
                          <a:chExt cx="7818120" cy="9273540"/>
                        </a:xfrm>
                      </wpg:grpSpPr>
                      <wps:wsp>
                        <wps:cNvPr id="6" name="Straight Connector 6"/>
                        <wps:cNvCnPr/>
                        <wps:spPr>
                          <a:xfrm>
                            <a:off x="1051560" y="0"/>
                            <a:ext cx="6766560" cy="0"/>
                          </a:xfrm>
                          <a:prstGeom prst="line">
                            <a:avLst/>
                          </a:prstGeom>
                          <a:ln w="127000"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1051560" y="350520"/>
                            <a:ext cx="6766560" cy="0"/>
                          </a:xfrm>
                          <a:prstGeom prst="line">
                            <a:avLst/>
                          </a:prstGeom>
                          <a:ln w="127000"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7289898" name="Straight Connector 497289898"/>
                        <wps:cNvCnPr/>
                        <wps:spPr>
                          <a:xfrm>
                            <a:off x="0" y="8930640"/>
                            <a:ext cx="4572000" cy="0"/>
                          </a:xfrm>
                          <a:prstGeom prst="line">
                            <a:avLst/>
                          </a:prstGeom>
                          <a:ln w="127000"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2550650" name="Straight Connector 562550650"/>
                        <wps:cNvCnPr/>
                        <wps:spPr>
                          <a:xfrm>
                            <a:off x="0" y="9273540"/>
                            <a:ext cx="4572000" cy="0"/>
                          </a:xfrm>
                          <a:prstGeom prst="line">
                            <a:avLst/>
                          </a:prstGeom>
                          <a:ln w="127000"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2CA8C5" id="Group 1" o:spid="_x0000_s1026" alt="&quot;&quot;" style="position:absolute;margin-left:-68.1pt;margin-top:-30.9pt;width:615.6pt;height:730.1pt;z-index:-251657216;mso-height-relative:margin" coordsize="78181,9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">
                <v:line id="Straight Connector 6" o:spid="_x0000_s1027" style="position:absolute;visibility:visible;mso-wrap-style:square" from="10515,0" to="781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" strokecolor="#dde9e9 [662]" strokeweight="10pt"/>
                <v:line id="Straight Connector 7" o:spid="_x0000_s1028" style="position:absolute;visibility:visible;mso-wrap-style:square" from="10515,3505" to="78181,3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" strokecolor="#dde9e9 [662]" strokeweight="10pt"/>
                <v:line id="Straight Connector 497289898" o:spid="_x0000_s1029" style="position:absolute;visibility:visible;mso-wrap-style:square" from="0,89306" to="45720,89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" strokecolor="#dde9e9 [662]" strokeweight="10pt"/>
                <v:line id="Straight Connector 562550650" o:spid="_x0000_s1030" style="position:absolute;visibility:visible;mso-wrap-style:square" from="0,92735" to="45720,92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" strokecolor="#dde9e9 [662]" strokeweight="10pt"/>
                <w10:anchorlock/>
              </v:group>
            </w:pict>
          </mc:Fallback>
        </mc:AlternateContent>
      </w:r>
    </w:p>
    <w:tbl>
      <w:tblPr>
        <w:tblW w:w="0" w:type="auto"/>
        <w:tblInd w:w="180" w:type="dxa"/>
        <w:tblLayout w:type="fixed"/>
        <w:tblCellMar>
          <w:left w:w="144" w:type="dxa"/>
          <w:right w:w="0" w:type="dxa"/>
        </w:tblCellMar>
        <w:tblLook w:val="0600" w:firstRow="0" w:lastRow="0" w:firstColumn="0" w:lastColumn="0" w:noHBand="1" w:noVBand="1"/>
      </w:tblPr>
      <w:tblGrid>
        <w:gridCol w:w="9602"/>
      </w:tblGrid>
      <w:tr w:rsidR="00EE4B70" w14:paraId="4490192A" w14:textId="77777777" w:rsidTr="000E2983">
        <w:trPr>
          <w:trHeight w:val="416"/>
        </w:trPr>
        <w:tc>
          <w:tcPr>
            <w:tcW w:w="9602" w:type="dxa"/>
            <w:vAlign w:val="bottom"/>
          </w:tcPr>
          <w:p w14:paraId="546F1547" w14:textId="066DB66D" w:rsidR="00EE4B70" w:rsidRPr="001162A5" w:rsidRDefault="001162A5" w:rsidP="006B3586">
            <w:pPr>
              <w:pStyle w:val="Heading1"/>
              <w:rPr>
                <w:sz w:val="48"/>
                <w:szCs w:val="48"/>
              </w:rPr>
            </w:pPr>
            <w:r w:rsidRPr="001162A5">
              <w:rPr>
                <w:sz w:val="48"/>
                <w:szCs w:val="48"/>
              </w:rPr>
              <w:t xml:space="preserve">h.o.g. business </w:t>
            </w:r>
            <w:r w:rsidR="001466AF">
              <w:rPr>
                <w:sz w:val="48"/>
                <w:szCs w:val="48"/>
              </w:rPr>
              <w:t>minutes</w:t>
            </w:r>
          </w:p>
        </w:tc>
      </w:tr>
      <w:tr w:rsidR="00EE4B70" w14:paraId="2464020E" w14:textId="77777777" w:rsidTr="000E2983">
        <w:trPr>
          <w:trHeight w:val="201"/>
        </w:trPr>
        <w:tc>
          <w:tcPr>
            <w:tcW w:w="9602" w:type="dxa"/>
          </w:tcPr>
          <w:p w14:paraId="672227F6" w14:textId="77777777" w:rsidR="00EE4B70" w:rsidRDefault="002F2683" w:rsidP="006C5FA5">
            <w:pPr>
              <w:pStyle w:val="Heading2"/>
            </w:pPr>
            <w:sdt>
              <w:sdtPr>
                <w:id w:val="1906021358"/>
                <w:placeholder>
                  <w:docPart w:val="E6FF16ED52E645DD8FA212818A8F49E0"/>
                </w:placeholder>
                <w:temporary/>
                <w:showingPlcHdr/>
                <w15:appearance w15:val="hidden"/>
              </w:sdtPr>
              <w:sdtEndPr/>
              <w:sdtContent>
                <w:r w:rsidR="00EE4B70" w:rsidRPr="0087218B">
                  <w:t>Agenda items</w:t>
                </w:r>
              </w:sdtContent>
            </w:sdt>
          </w:p>
        </w:tc>
      </w:tr>
      <w:tr w:rsidR="00EE4B70" w14:paraId="07B31506" w14:textId="77777777" w:rsidTr="000E2983">
        <w:trPr>
          <w:trHeight w:val="201"/>
        </w:trPr>
        <w:tc>
          <w:tcPr>
            <w:tcW w:w="9602" w:type="dxa"/>
          </w:tcPr>
          <w:p w14:paraId="2BAF85F7" w14:textId="20E8CD6A" w:rsidR="00EE4B70" w:rsidRPr="00DD6183" w:rsidRDefault="001162A5" w:rsidP="006C5FA5">
            <w:pPr>
              <w:pStyle w:val="ListNumber"/>
            </w:pPr>
            <w:r>
              <w:t xml:space="preserve">Call to order:  The </w:t>
            </w:r>
            <w:r w:rsidR="00836FA3">
              <w:t>Novemb</w:t>
            </w:r>
            <w:r w:rsidR="009A23FA">
              <w:t>er</w:t>
            </w:r>
            <w:r w:rsidR="003C2735">
              <w:t xml:space="preserve"> </w:t>
            </w:r>
            <w:r w:rsidR="003D6420">
              <w:t>2024</w:t>
            </w:r>
            <w:r>
              <w:t xml:space="preserve"> business meeting of the Ozark Mountain H.O.G. Chapter was held on </w:t>
            </w:r>
            <w:r w:rsidR="000215A0">
              <w:t>November 26th</w:t>
            </w:r>
            <w:r w:rsidR="00627491">
              <w:t xml:space="preserve">, </w:t>
            </w:r>
            <w:r w:rsidR="003D6420">
              <w:t>2024,</w:t>
            </w:r>
            <w:r>
              <w:t xml:space="preserve"> </w:t>
            </w:r>
            <w:r w:rsidR="006500C8">
              <w:t>in</w:t>
            </w:r>
            <w:r>
              <w:t xml:space="preserve"> the H.O.G. Room</w:t>
            </w:r>
            <w:r w:rsidR="000B6461">
              <w:t xml:space="preserve">. </w:t>
            </w:r>
            <w:r>
              <w:t xml:space="preserve">It began at </w:t>
            </w:r>
            <w:r w:rsidR="00291BBB">
              <w:t>6:30 p.m.</w:t>
            </w:r>
            <w:r>
              <w:t xml:space="preserve"> and was presided over by </w:t>
            </w:r>
            <w:r w:rsidR="008F6C49">
              <w:t>Michael Vennekotter, Director</w:t>
            </w:r>
            <w:r>
              <w:t xml:space="preserve">, with </w:t>
            </w:r>
            <w:r w:rsidR="00C15FDB">
              <w:t>Valerie Goodnight</w:t>
            </w:r>
            <w:r>
              <w:t xml:space="preserve"> as secretary.</w:t>
            </w:r>
          </w:p>
        </w:tc>
      </w:tr>
      <w:tr w:rsidR="00EE4B70" w14:paraId="6008DACA" w14:textId="77777777" w:rsidTr="000E2983">
        <w:trPr>
          <w:trHeight w:val="201"/>
        </w:trPr>
        <w:tc>
          <w:tcPr>
            <w:tcW w:w="9602" w:type="dxa"/>
          </w:tcPr>
          <w:p w14:paraId="51C81335" w14:textId="77777777" w:rsidR="00EE4B70" w:rsidRDefault="001162A5" w:rsidP="006C5FA5">
            <w:pPr>
              <w:pStyle w:val="ListNumber"/>
            </w:pPr>
            <w:r>
              <w:t>Attendees:</w:t>
            </w:r>
          </w:p>
          <w:p w14:paraId="080FF148" w14:textId="63CD492F" w:rsidR="001162A5" w:rsidRDefault="001162A5" w:rsidP="001162A5">
            <w:pPr>
              <w:ind w:left="504"/>
            </w:pPr>
            <w:r>
              <w:t xml:space="preserve">Voting members in attendance included: </w:t>
            </w:r>
            <w:r w:rsidR="002E192F">
              <w:t xml:space="preserve"> </w:t>
            </w:r>
            <w:r w:rsidR="008A20EB">
              <w:t xml:space="preserve">Nic Lowther, Mike Vennekotter, Matt Conde, Valerie Goodnight, Ramona Conde, Dwain Wilcox, </w:t>
            </w:r>
            <w:r w:rsidR="004F25F1">
              <w:t>Warren McDonald, Brian Hartley, Kathy Hartley, Michaell Wilcox, Corey Elder, Nancy Elder</w:t>
            </w:r>
            <w:r w:rsidR="00B84FE3">
              <w:t>, Jon Goodnight, Scott Krepps</w:t>
            </w:r>
            <w:r w:rsidR="005306F7">
              <w:t>, Debbie Vennekotter, Sherry Davis, and Archie Buckner</w:t>
            </w:r>
            <w:r w:rsidR="002C3670">
              <w:t>.</w:t>
            </w:r>
          </w:p>
          <w:p w14:paraId="7A86D7E6" w14:textId="77777777" w:rsidR="0018015F" w:rsidRDefault="0018015F" w:rsidP="001162A5">
            <w:pPr>
              <w:ind w:left="504"/>
            </w:pPr>
          </w:p>
          <w:p w14:paraId="332A613F" w14:textId="37E3A2A3" w:rsidR="001162A5" w:rsidRDefault="001162A5" w:rsidP="001162A5">
            <w:pPr>
              <w:ind w:left="504"/>
            </w:pPr>
            <w:r>
              <w:t xml:space="preserve">Guests in attendance included: </w:t>
            </w:r>
            <w:r w:rsidR="002C3670">
              <w:t>Chrissy Lowther and Shaun Davis</w:t>
            </w:r>
          </w:p>
          <w:p w14:paraId="720322E1" w14:textId="77777777" w:rsidR="003F38BB" w:rsidRDefault="003F38BB" w:rsidP="001162A5">
            <w:pPr>
              <w:ind w:left="504"/>
            </w:pPr>
          </w:p>
          <w:p w14:paraId="7C3A34CF" w14:textId="56A9A3FF" w:rsidR="001162A5" w:rsidRPr="001162A5" w:rsidRDefault="001162A5" w:rsidP="003C7085">
            <w:pPr>
              <w:ind w:left="504"/>
            </w:pPr>
            <w:r>
              <w:t>Members not in attendance included:</w:t>
            </w:r>
            <w:r w:rsidR="0062462A">
              <w:t xml:space="preserve"> </w:t>
            </w:r>
            <w:r w:rsidR="00984D17">
              <w:t xml:space="preserve">Brent Emerson, Karen Ryan, Brad Sanders, Gregg Randall, Jeanne Randall, </w:t>
            </w:r>
            <w:r w:rsidR="0092234F">
              <w:t xml:space="preserve">Kim Burk, </w:t>
            </w:r>
            <w:r w:rsidR="00984D17">
              <w:t>and Antoinette Heitz.</w:t>
            </w:r>
          </w:p>
        </w:tc>
      </w:tr>
      <w:tr w:rsidR="00EE4B70" w14:paraId="785B3110" w14:textId="77777777" w:rsidTr="000E2983">
        <w:trPr>
          <w:trHeight w:val="201"/>
        </w:trPr>
        <w:tc>
          <w:tcPr>
            <w:tcW w:w="9602" w:type="dxa"/>
          </w:tcPr>
          <w:p w14:paraId="4EBE5F4F" w14:textId="227F216D" w:rsidR="00EE4B70" w:rsidRPr="00DD6183" w:rsidRDefault="001162A5" w:rsidP="006C5FA5">
            <w:pPr>
              <w:pStyle w:val="ListNumber"/>
            </w:pPr>
            <w:r>
              <w:t xml:space="preserve">Approval of </w:t>
            </w:r>
            <w:r w:rsidR="006500C8">
              <w:t>the last</w:t>
            </w:r>
            <w:r>
              <w:t xml:space="preserve"> meeting minutes:  A motion to approve the minutes of the previous </w:t>
            </w:r>
            <w:r w:rsidR="000215A0">
              <w:t xml:space="preserve">October </w:t>
            </w:r>
            <w:r w:rsidR="00151B1B">
              <w:t>22nd</w:t>
            </w:r>
            <w:r w:rsidR="00466F82">
              <w:t xml:space="preserve">, </w:t>
            </w:r>
            <w:r w:rsidR="003D6420">
              <w:t>2024,</w:t>
            </w:r>
            <w:r>
              <w:t xml:space="preserve"> meeting was made </w:t>
            </w:r>
            <w:r w:rsidR="00257326">
              <w:t xml:space="preserve">by </w:t>
            </w:r>
            <w:r w:rsidR="00C651D7">
              <w:t>Matt Conde</w:t>
            </w:r>
            <w:r w:rsidR="00151B1B">
              <w:t xml:space="preserve"> </w:t>
            </w:r>
            <w:r>
              <w:t>and seconded by</w:t>
            </w:r>
            <w:r w:rsidR="00FF041C">
              <w:t xml:space="preserve"> </w:t>
            </w:r>
            <w:r w:rsidR="004F6A17">
              <w:t>Dwain Wilcox</w:t>
            </w:r>
            <w:r w:rsidR="00FF7A56">
              <w:t xml:space="preserve">. </w:t>
            </w:r>
            <w:r w:rsidR="00221433">
              <w:t>Motion passed by popular vote</w:t>
            </w:r>
            <w:r w:rsidR="009247FF">
              <w:t xml:space="preserve">. </w:t>
            </w:r>
            <w:r w:rsidR="00BA16EE">
              <w:t xml:space="preserve">                                    </w:t>
            </w:r>
          </w:p>
        </w:tc>
      </w:tr>
      <w:tr w:rsidR="00EE4B70" w14:paraId="195F3FE9" w14:textId="77777777" w:rsidTr="000E2983">
        <w:trPr>
          <w:trHeight w:val="201"/>
        </w:trPr>
        <w:tc>
          <w:tcPr>
            <w:tcW w:w="9602" w:type="dxa"/>
          </w:tcPr>
          <w:p w14:paraId="1DA045AA" w14:textId="77777777" w:rsidR="00EE4B70" w:rsidRDefault="00C65735" w:rsidP="006C5FA5">
            <w:pPr>
              <w:pStyle w:val="ListNumber"/>
            </w:pPr>
            <w:r>
              <w:t>Officer Reports:</w:t>
            </w:r>
          </w:p>
          <w:p w14:paraId="38075072" w14:textId="77F660FC" w:rsidR="00C65735" w:rsidRDefault="00C65735" w:rsidP="00FF041C">
            <w:pPr>
              <w:ind w:left="504"/>
            </w:pPr>
            <w:r w:rsidRPr="00E26465">
              <w:rPr>
                <w:b/>
                <w:bCs/>
                <w:i/>
                <w:iCs/>
              </w:rPr>
              <w:t>H.O.G. Manager</w:t>
            </w:r>
            <w:r>
              <w:t>:  Nic Lowther</w:t>
            </w:r>
            <w:r w:rsidR="00221433">
              <w:t>-</w:t>
            </w:r>
            <w:r w:rsidR="008F6C49">
              <w:t xml:space="preserve"> </w:t>
            </w:r>
            <w:r w:rsidR="00B95B97">
              <w:t xml:space="preserve">Grand re-opening was </w:t>
            </w:r>
            <w:r w:rsidR="009247FF">
              <w:t>an enormous success</w:t>
            </w:r>
            <w:r w:rsidR="00853573">
              <w:t xml:space="preserve">. </w:t>
            </w:r>
            <w:r w:rsidR="00B95B97">
              <w:t xml:space="preserve">Tye Harris has rejoined </w:t>
            </w:r>
            <w:r w:rsidR="00700084">
              <w:t>the dealership</w:t>
            </w:r>
            <w:r w:rsidR="00D31DD5">
              <w:t>, when you see him, welcome him back.</w:t>
            </w:r>
          </w:p>
          <w:p w14:paraId="0960814A" w14:textId="1BBC220A" w:rsidR="00C65735" w:rsidRDefault="00C65735" w:rsidP="00C65735">
            <w:pPr>
              <w:ind w:left="504"/>
            </w:pPr>
            <w:r w:rsidRPr="00E26465">
              <w:rPr>
                <w:b/>
                <w:bCs/>
                <w:i/>
                <w:iCs/>
              </w:rPr>
              <w:t>Director:</w:t>
            </w:r>
            <w:r>
              <w:t xml:space="preserve">  Mike Vennekotter</w:t>
            </w:r>
            <w:r w:rsidR="00EF749E">
              <w:t>-</w:t>
            </w:r>
            <w:r w:rsidR="009940EF">
              <w:t>Nothing to report.</w:t>
            </w:r>
          </w:p>
          <w:p w14:paraId="58A3F019" w14:textId="3CEC9338" w:rsidR="00C65735" w:rsidRDefault="00C65735" w:rsidP="00C65735">
            <w:pPr>
              <w:ind w:left="504"/>
            </w:pPr>
            <w:r w:rsidRPr="00E26465">
              <w:rPr>
                <w:b/>
                <w:bCs/>
                <w:i/>
                <w:iCs/>
              </w:rPr>
              <w:t>Assistant Director</w:t>
            </w:r>
            <w:r>
              <w:t>:  Matt Conde</w:t>
            </w:r>
            <w:r w:rsidR="00EF749E">
              <w:t>-</w:t>
            </w:r>
            <w:r w:rsidR="008F6C49">
              <w:t xml:space="preserve"> </w:t>
            </w:r>
            <w:r w:rsidR="009940EF">
              <w:t>Good Thanksgiving Basket run.  Matt apologized for the group leaving early</w:t>
            </w:r>
            <w:r w:rsidR="00F874E8">
              <w:t>.</w:t>
            </w:r>
          </w:p>
          <w:p w14:paraId="54790918" w14:textId="4730CDC0" w:rsidR="00C65735" w:rsidRDefault="00C65735" w:rsidP="00C65735">
            <w:pPr>
              <w:ind w:left="504"/>
            </w:pPr>
            <w:r w:rsidRPr="00E26465">
              <w:rPr>
                <w:b/>
                <w:bCs/>
                <w:i/>
                <w:iCs/>
              </w:rPr>
              <w:t>Secretary:</w:t>
            </w:r>
            <w:r>
              <w:t xml:space="preserve">  Valerie Goodnight</w:t>
            </w:r>
            <w:r w:rsidR="00B40D40">
              <w:t>-</w:t>
            </w:r>
            <w:r w:rsidR="00A45A23">
              <w:t xml:space="preserve"> </w:t>
            </w:r>
            <w:r w:rsidR="009F1DB1">
              <w:t>Nothing to report.</w:t>
            </w:r>
          </w:p>
          <w:p w14:paraId="47487E91" w14:textId="73F82F25" w:rsidR="00C65735" w:rsidRDefault="00C65735" w:rsidP="00FF041C">
            <w:pPr>
              <w:ind w:left="504"/>
            </w:pPr>
            <w:r w:rsidRPr="00E26465">
              <w:rPr>
                <w:b/>
                <w:bCs/>
                <w:i/>
                <w:iCs/>
              </w:rPr>
              <w:t>Treasurer:</w:t>
            </w:r>
            <w:r>
              <w:t xml:space="preserve">  Ramona Conde</w:t>
            </w:r>
            <w:r w:rsidR="00B40D40">
              <w:t>-</w:t>
            </w:r>
            <w:r w:rsidR="008F6C49">
              <w:t xml:space="preserve"> </w:t>
            </w:r>
            <w:r w:rsidR="00B640EC">
              <w:t>We have $</w:t>
            </w:r>
            <w:r w:rsidR="00F300A3">
              <w:t>4,821.00</w:t>
            </w:r>
            <w:r w:rsidR="00FF041C">
              <w:t xml:space="preserve"> </w:t>
            </w:r>
            <w:r w:rsidR="00B640EC">
              <w:t>in the bank</w:t>
            </w:r>
            <w:r w:rsidR="00853573">
              <w:t xml:space="preserve">. </w:t>
            </w:r>
            <w:r w:rsidR="00F300A3">
              <w:t>There is $1,200 pending for the Christmas party</w:t>
            </w:r>
            <w:r w:rsidR="00853573">
              <w:t xml:space="preserve">. </w:t>
            </w:r>
            <w:proofErr w:type="gramStart"/>
            <w:r w:rsidR="00F300A3">
              <w:t>Estimated</w:t>
            </w:r>
            <w:proofErr w:type="gramEnd"/>
            <w:r w:rsidR="00F300A3">
              <w:t xml:space="preserve"> that we will end the year with </w:t>
            </w:r>
            <w:r w:rsidR="00836579">
              <w:t>approximately $3,000.</w:t>
            </w:r>
            <w:r w:rsidR="00BD5978">
              <w:t xml:space="preserve"> </w:t>
            </w:r>
          </w:p>
          <w:p w14:paraId="37A41DD2" w14:textId="224EC1E6" w:rsidR="00C65735" w:rsidRDefault="00C65735" w:rsidP="00C65735">
            <w:pPr>
              <w:ind w:left="504"/>
            </w:pPr>
            <w:r w:rsidRPr="00E26465">
              <w:rPr>
                <w:b/>
                <w:bCs/>
                <w:i/>
                <w:iCs/>
              </w:rPr>
              <w:t>Safety Officer</w:t>
            </w:r>
            <w:r>
              <w:t>:  Dwain Wilcox</w:t>
            </w:r>
            <w:r w:rsidR="008551A6">
              <w:t>-</w:t>
            </w:r>
            <w:r w:rsidR="00836579">
              <w:t>Nothing to report.</w:t>
            </w:r>
          </w:p>
          <w:p w14:paraId="398F8689" w14:textId="4670F451" w:rsidR="00C65735" w:rsidRDefault="00C65735" w:rsidP="00C65735">
            <w:pPr>
              <w:ind w:left="504"/>
            </w:pPr>
            <w:r w:rsidRPr="00E26465">
              <w:rPr>
                <w:b/>
                <w:bCs/>
                <w:i/>
                <w:iCs/>
              </w:rPr>
              <w:t>Head Road Captain</w:t>
            </w:r>
            <w:r>
              <w:t>:  Brent Emerson</w:t>
            </w:r>
            <w:r w:rsidR="008551A6">
              <w:t>-</w:t>
            </w:r>
            <w:r w:rsidR="00836579">
              <w:t>Not present.</w:t>
            </w:r>
            <w:r w:rsidR="008F6C49">
              <w:t xml:space="preserve"> </w:t>
            </w:r>
          </w:p>
          <w:p w14:paraId="7B185409" w14:textId="2F20E49A" w:rsidR="00C65735" w:rsidRDefault="00C65735" w:rsidP="00C65735">
            <w:pPr>
              <w:ind w:left="504"/>
            </w:pPr>
            <w:r w:rsidRPr="00E26465">
              <w:rPr>
                <w:b/>
                <w:bCs/>
                <w:i/>
                <w:iCs/>
              </w:rPr>
              <w:t>Sargeant-At-Arms:</w:t>
            </w:r>
            <w:r>
              <w:t xml:space="preserve">  Warren McDonald</w:t>
            </w:r>
            <w:r w:rsidR="008551A6">
              <w:t>-</w:t>
            </w:r>
            <w:r w:rsidR="008F6C49">
              <w:t xml:space="preserve"> </w:t>
            </w:r>
            <w:r w:rsidR="00836579">
              <w:t>Nothing to report.</w:t>
            </w:r>
          </w:p>
          <w:p w14:paraId="3C802FD0" w14:textId="5392F63D" w:rsidR="00C65735" w:rsidRDefault="00C65735" w:rsidP="00FF041C">
            <w:pPr>
              <w:ind w:left="504"/>
            </w:pPr>
            <w:r w:rsidRPr="00E26465">
              <w:rPr>
                <w:b/>
                <w:bCs/>
                <w:i/>
                <w:iCs/>
              </w:rPr>
              <w:t>Activities Officers</w:t>
            </w:r>
            <w:r>
              <w:t>:  Brian and Kathy Hartley</w:t>
            </w:r>
            <w:r w:rsidR="009F7D4A">
              <w:t>-</w:t>
            </w:r>
            <w:r w:rsidR="008F6C49">
              <w:t xml:space="preserve"> </w:t>
            </w:r>
            <w:r w:rsidR="00EC3D80">
              <w:t>Great turn out for the Thanksgiving baskets, Harleyween</w:t>
            </w:r>
            <w:r w:rsidR="00853573">
              <w:t xml:space="preserve">. </w:t>
            </w:r>
            <w:r w:rsidR="00EC3D80">
              <w:t>The estimated number of children that came for Harleyween was between 150-190 kids</w:t>
            </w:r>
            <w:r w:rsidR="00853573">
              <w:t xml:space="preserve">. </w:t>
            </w:r>
            <w:r w:rsidR="008F0576">
              <w:t xml:space="preserve">Sherry shared that for Harleyween she noted that members did not share the event on </w:t>
            </w:r>
            <w:r w:rsidR="00532244">
              <w:t>their social media pages like last year and it did not make the “All Events” calendar</w:t>
            </w:r>
            <w:r w:rsidR="00853573">
              <w:t xml:space="preserve">. </w:t>
            </w:r>
            <w:r w:rsidR="00C37629">
              <w:t>She shared that they have done it for the chapter in the past for free, so something that we might consider in the future</w:t>
            </w:r>
            <w:r w:rsidR="00853573">
              <w:t xml:space="preserve">. </w:t>
            </w:r>
            <w:r w:rsidR="00C37629">
              <w:t>Debbie offered that Dakota had put it on some of the community calendars</w:t>
            </w:r>
            <w:r w:rsidR="00853573">
              <w:t xml:space="preserve">. </w:t>
            </w:r>
          </w:p>
          <w:p w14:paraId="0EEBA338" w14:textId="4238E8F0" w:rsidR="00C65735" w:rsidRDefault="00C65735" w:rsidP="00C65735">
            <w:pPr>
              <w:ind w:left="504"/>
            </w:pPr>
            <w:r w:rsidRPr="00E26465">
              <w:rPr>
                <w:b/>
                <w:bCs/>
                <w:i/>
                <w:iCs/>
              </w:rPr>
              <w:t>Ladies</w:t>
            </w:r>
            <w:r w:rsidR="00F83273" w:rsidRPr="00E26465">
              <w:rPr>
                <w:b/>
                <w:bCs/>
                <w:i/>
                <w:iCs/>
              </w:rPr>
              <w:t>’</w:t>
            </w:r>
            <w:r w:rsidRPr="00E26465">
              <w:rPr>
                <w:b/>
                <w:bCs/>
                <w:i/>
                <w:iCs/>
              </w:rPr>
              <w:t xml:space="preserve"> Harley</w:t>
            </w:r>
            <w:r w:rsidR="00627491" w:rsidRPr="00E26465">
              <w:rPr>
                <w:b/>
                <w:bCs/>
                <w:i/>
                <w:iCs/>
              </w:rPr>
              <w:t xml:space="preserve"> Activities</w:t>
            </w:r>
            <w:r w:rsidRPr="00E26465">
              <w:rPr>
                <w:b/>
                <w:bCs/>
                <w:i/>
                <w:iCs/>
              </w:rPr>
              <w:t xml:space="preserve"> Officer:</w:t>
            </w:r>
            <w:r>
              <w:t xml:space="preserve">  Karen Ryan</w:t>
            </w:r>
            <w:r w:rsidR="009F7D4A">
              <w:t>-</w:t>
            </w:r>
            <w:r w:rsidR="008F6C49">
              <w:t xml:space="preserve"> </w:t>
            </w:r>
            <w:r w:rsidR="009E1DCF">
              <w:t>Not present.</w:t>
            </w:r>
          </w:p>
          <w:p w14:paraId="027F8B0A" w14:textId="50168F2E" w:rsidR="00627491" w:rsidRDefault="00627491" w:rsidP="00C65735">
            <w:pPr>
              <w:ind w:left="504"/>
            </w:pPr>
            <w:r w:rsidRPr="00E26465">
              <w:rPr>
                <w:b/>
                <w:bCs/>
                <w:i/>
                <w:iCs/>
              </w:rPr>
              <w:t>Ladies’ of Harley Ride Officer:</w:t>
            </w:r>
            <w:r>
              <w:t xml:space="preserve">  Michaell Wilcox</w:t>
            </w:r>
            <w:r w:rsidR="009F7D4A">
              <w:t>-</w:t>
            </w:r>
            <w:r w:rsidR="008F6C49">
              <w:t xml:space="preserve"> </w:t>
            </w:r>
            <w:r w:rsidR="00A94786">
              <w:t>Nothing to report.</w:t>
            </w:r>
          </w:p>
          <w:p w14:paraId="3F349DE1" w14:textId="5EFE4F51" w:rsidR="00C65735" w:rsidRDefault="00C65735" w:rsidP="00C65735">
            <w:pPr>
              <w:ind w:left="504"/>
            </w:pPr>
            <w:r w:rsidRPr="00E26465">
              <w:rPr>
                <w:b/>
                <w:bCs/>
                <w:i/>
                <w:iCs/>
              </w:rPr>
              <w:t>Membership Officers:</w:t>
            </w:r>
            <w:r>
              <w:t xml:space="preserve">  Corey and Nancy Elder</w:t>
            </w:r>
            <w:r w:rsidR="009F7D4A">
              <w:t>-</w:t>
            </w:r>
            <w:r w:rsidR="008F6C49">
              <w:t xml:space="preserve"> </w:t>
            </w:r>
            <w:r w:rsidR="00A94786">
              <w:t>Currently at 192 members</w:t>
            </w:r>
            <w:r w:rsidR="00853573">
              <w:t xml:space="preserve">. </w:t>
            </w:r>
            <w:r w:rsidR="00A94786">
              <w:t>Renewals are starting.</w:t>
            </w:r>
          </w:p>
          <w:p w14:paraId="1186A795" w14:textId="7F6CE068" w:rsidR="00C65735" w:rsidRDefault="00C65735" w:rsidP="00C65735">
            <w:pPr>
              <w:ind w:left="504"/>
            </w:pPr>
            <w:r w:rsidRPr="00E26465">
              <w:rPr>
                <w:b/>
                <w:bCs/>
                <w:i/>
                <w:iCs/>
              </w:rPr>
              <w:t>Merchandise Officer:</w:t>
            </w:r>
            <w:r>
              <w:t xml:space="preserve">  </w:t>
            </w:r>
            <w:r w:rsidR="00CA4902">
              <w:t>Brad Sanders</w:t>
            </w:r>
            <w:r w:rsidR="00CB103F">
              <w:t>-</w:t>
            </w:r>
            <w:r w:rsidR="008F6C49">
              <w:t xml:space="preserve"> </w:t>
            </w:r>
            <w:r w:rsidR="00A94786">
              <w:t>Nothing to report.</w:t>
            </w:r>
          </w:p>
          <w:p w14:paraId="5CCBF3CA" w14:textId="7016CE1B" w:rsidR="00C65735" w:rsidRDefault="00C65735" w:rsidP="00FF041C">
            <w:pPr>
              <w:ind w:left="504"/>
            </w:pPr>
            <w:r w:rsidRPr="00E26465">
              <w:rPr>
                <w:b/>
                <w:bCs/>
                <w:i/>
                <w:iCs/>
              </w:rPr>
              <w:t>Chaplains:</w:t>
            </w:r>
            <w:r>
              <w:t xml:space="preserve">  Gregg and Jeanne Randall</w:t>
            </w:r>
            <w:r w:rsidR="00997881">
              <w:t>-</w:t>
            </w:r>
            <w:r w:rsidR="008F6C49">
              <w:t xml:space="preserve"> </w:t>
            </w:r>
            <w:r w:rsidR="004F3FD9">
              <w:t>Nothing to report</w:t>
            </w:r>
            <w:r w:rsidR="00853573">
              <w:t xml:space="preserve">. </w:t>
            </w:r>
            <w:r w:rsidR="004F3FD9">
              <w:t>Mike shared that they wished everyone a Happy Thanksgiving.</w:t>
            </w:r>
          </w:p>
          <w:p w14:paraId="631B360C" w14:textId="6D015011" w:rsidR="00C65735" w:rsidRDefault="00C65735" w:rsidP="00C65735">
            <w:pPr>
              <w:ind w:left="504"/>
            </w:pPr>
            <w:r w:rsidRPr="00E26465">
              <w:rPr>
                <w:b/>
                <w:bCs/>
                <w:i/>
                <w:iCs/>
              </w:rPr>
              <w:t>Historian:</w:t>
            </w:r>
            <w:r>
              <w:t xml:space="preserve">  Jon Goodnight</w:t>
            </w:r>
            <w:r w:rsidR="005B1ADE">
              <w:t>-</w:t>
            </w:r>
            <w:r w:rsidR="008F6C49">
              <w:t xml:space="preserve"> </w:t>
            </w:r>
            <w:r w:rsidR="009C0F76">
              <w:t>Nothing to report.</w:t>
            </w:r>
          </w:p>
          <w:p w14:paraId="3661D0D0" w14:textId="77777777" w:rsidR="009348CD" w:rsidRDefault="009348CD" w:rsidP="00C65735">
            <w:pPr>
              <w:ind w:left="504"/>
            </w:pPr>
          </w:p>
          <w:p w14:paraId="1A9394D8" w14:textId="77777777" w:rsidR="009348CD" w:rsidRDefault="009348CD" w:rsidP="00C65735">
            <w:pPr>
              <w:ind w:left="504"/>
            </w:pPr>
          </w:p>
          <w:p w14:paraId="6C783135" w14:textId="77777777" w:rsidR="009348CD" w:rsidRDefault="009348CD" w:rsidP="00C65735">
            <w:pPr>
              <w:ind w:left="504"/>
            </w:pPr>
          </w:p>
          <w:p w14:paraId="437A6695" w14:textId="2FE00547" w:rsidR="00C65735" w:rsidRDefault="00C65735" w:rsidP="00FF041C">
            <w:pPr>
              <w:ind w:left="504"/>
            </w:pPr>
            <w:r w:rsidRPr="00E26465">
              <w:rPr>
                <w:b/>
                <w:bCs/>
                <w:i/>
                <w:iCs/>
              </w:rPr>
              <w:lastRenderedPageBreak/>
              <w:t>Fundraising Officers:</w:t>
            </w:r>
            <w:r>
              <w:t xml:space="preserve">  </w:t>
            </w:r>
            <w:r w:rsidR="006E167C">
              <w:t>Kim Burk/</w:t>
            </w:r>
            <w:r>
              <w:t>Scott Krepps</w:t>
            </w:r>
            <w:r w:rsidR="000B700F">
              <w:t>-</w:t>
            </w:r>
            <w:r w:rsidR="008F6C49">
              <w:t xml:space="preserve"> </w:t>
            </w:r>
            <w:r w:rsidR="00644B90">
              <w:t xml:space="preserve">Nothing to report.  </w:t>
            </w:r>
            <w:r w:rsidR="00946EA8">
              <w:t xml:space="preserve">Mike offered that Kim </w:t>
            </w:r>
            <w:r w:rsidR="00252860">
              <w:t>did say that she was willing to make another blanket for next year as a fundraiser.</w:t>
            </w:r>
          </w:p>
          <w:p w14:paraId="46F6CDD4" w14:textId="3B4570B4" w:rsidR="00C65735" w:rsidRDefault="00C65735" w:rsidP="00C65735">
            <w:pPr>
              <w:ind w:left="504"/>
            </w:pPr>
            <w:r w:rsidRPr="00E26465">
              <w:rPr>
                <w:b/>
                <w:bCs/>
                <w:i/>
                <w:iCs/>
              </w:rPr>
              <w:t>Food Team Officer:</w:t>
            </w:r>
            <w:r>
              <w:t xml:space="preserve">  Antoinette Heitz</w:t>
            </w:r>
            <w:r w:rsidR="00F86B8A">
              <w:t>-</w:t>
            </w:r>
            <w:r w:rsidR="00FF7A56">
              <w:t xml:space="preserve"> </w:t>
            </w:r>
            <w:r w:rsidR="00252860">
              <w:t>Not present.</w:t>
            </w:r>
          </w:p>
          <w:p w14:paraId="69E62E41" w14:textId="6662C2A1" w:rsidR="00C65735" w:rsidRDefault="00C65735" w:rsidP="00C65735">
            <w:pPr>
              <w:ind w:left="504"/>
            </w:pPr>
            <w:r w:rsidRPr="00E26465">
              <w:rPr>
                <w:b/>
                <w:bCs/>
                <w:i/>
                <w:iCs/>
              </w:rPr>
              <w:t>Photographer:</w:t>
            </w:r>
            <w:r>
              <w:t xml:space="preserve">  </w:t>
            </w:r>
            <w:r w:rsidR="00627491">
              <w:t>Brian Hartley</w:t>
            </w:r>
            <w:r w:rsidR="00F86B8A">
              <w:t>-</w:t>
            </w:r>
            <w:r w:rsidR="000B6461">
              <w:t xml:space="preserve"> </w:t>
            </w:r>
            <w:r w:rsidR="00917A6A">
              <w:t>Keep the photos coming!</w:t>
            </w:r>
          </w:p>
          <w:p w14:paraId="3D457FAE" w14:textId="0C9FC34E" w:rsidR="00C65735" w:rsidRDefault="00C65735" w:rsidP="00C65735">
            <w:pPr>
              <w:ind w:left="504"/>
            </w:pPr>
            <w:r w:rsidRPr="002A35FC">
              <w:rPr>
                <w:b/>
                <w:bCs/>
                <w:i/>
                <w:iCs/>
              </w:rPr>
              <w:t>Newsletter Editor:</w:t>
            </w:r>
            <w:r>
              <w:t xml:space="preserve">  Debbie Vennekotter</w:t>
            </w:r>
            <w:r w:rsidR="00925195">
              <w:t>-</w:t>
            </w:r>
            <w:r w:rsidR="008F6C49">
              <w:t xml:space="preserve"> </w:t>
            </w:r>
            <w:r w:rsidR="005A39AD">
              <w:t>Newsletter articles are due.</w:t>
            </w:r>
          </w:p>
          <w:p w14:paraId="50B59C44" w14:textId="090E3CF9" w:rsidR="00652457" w:rsidRDefault="00C65735" w:rsidP="00652457">
            <w:pPr>
              <w:ind w:left="504"/>
            </w:pPr>
            <w:r w:rsidRPr="002A35FC">
              <w:rPr>
                <w:b/>
                <w:bCs/>
                <w:i/>
                <w:iCs/>
              </w:rPr>
              <w:t>Webmaster:</w:t>
            </w:r>
            <w:r>
              <w:t xml:space="preserve">  Sherry Davis</w:t>
            </w:r>
            <w:r w:rsidR="0061349C">
              <w:t xml:space="preserve">-Reported that she has been working on her transition out of the Webmaster position.  </w:t>
            </w:r>
            <w:r w:rsidR="006F1CE2">
              <w:t>She made suggestions for the chapter to consider</w:t>
            </w:r>
            <w:r w:rsidR="00853573">
              <w:t xml:space="preserve">. </w:t>
            </w:r>
            <w:r w:rsidR="006F1CE2">
              <w:t>She suggested that the membership team take over maintaining the email list</w:t>
            </w:r>
            <w:r w:rsidR="00910D68">
              <w:t xml:space="preserve"> as it would be easy for them to maintain since they provide the email information</w:t>
            </w:r>
            <w:r w:rsidR="00853573">
              <w:t xml:space="preserve">. </w:t>
            </w:r>
            <w:r w:rsidR="00910D68">
              <w:t xml:space="preserve">Nancy reported she is willing to do that if Sherry </w:t>
            </w:r>
            <w:r w:rsidR="00BF3951">
              <w:t>shows</w:t>
            </w:r>
            <w:r w:rsidR="00910D68">
              <w:t xml:space="preserve"> her what is needed</w:t>
            </w:r>
            <w:r w:rsidR="00853573">
              <w:t xml:space="preserve">. </w:t>
            </w:r>
            <w:r w:rsidR="00381D35">
              <w:t xml:space="preserve">Sherry also reported that while she was gathering the information </w:t>
            </w:r>
            <w:r w:rsidR="00BF3951">
              <w:t xml:space="preserve">for her successor, she found that Facebook has changed </w:t>
            </w:r>
            <w:r w:rsidR="004A47D1">
              <w:t>it is</w:t>
            </w:r>
            <w:r w:rsidR="00BF3951">
              <w:t xml:space="preserve"> log in policy</w:t>
            </w:r>
            <w:r w:rsidR="00853573">
              <w:t xml:space="preserve">. </w:t>
            </w:r>
            <w:r w:rsidR="00BF3951">
              <w:t>She can now add Heather and suggested adding Brian</w:t>
            </w:r>
            <w:r w:rsidR="00C762B9">
              <w:t xml:space="preserve"> as well since</w:t>
            </w:r>
            <w:r w:rsidR="00CB4D24">
              <w:t xml:space="preserve"> he</w:t>
            </w:r>
            <w:r w:rsidR="00585C03">
              <w:t xml:space="preserve"> is </w:t>
            </w:r>
            <w:proofErr w:type="gramStart"/>
            <w:r w:rsidR="00585C03">
              <w:t>the</w:t>
            </w:r>
            <w:proofErr w:type="gramEnd"/>
            <w:r w:rsidR="00585C03">
              <w:t xml:space="preserve"> photographer and that </w:t>
            </w:r>
            <w:proofErr w:type="gramStart"/>
            <w:r w:rsidR="00585C03">
              <w:t>way</w:t>
            </w:r>
            <w:proofErr w:type="gramEnd"/>
            <w:r w:rsidR="00585C03">
              <w:t xml:space="preserve"> he is able to post photographs.  She</w:t>
            </w:r>
            <w:r w:rsidR="009F7833">
              <w:t xml:space="preserve"> reported that she is meeting with Heather on 12/8/2024 and they will do some things together</w:t>
            </w:r>
            <w:r w:rsidR="00853573">
              <w:t xml:space="preserve">. </w:t>
            </w:r>
            <w:r w:rsidR="004C7F86">
              <w:t xml:space="preserve">Kathy is taking over part of the calendar since she is </w:t>
            </w:r>
            <w:proofErr w:type="gramStart"/>
            <w:r w:rsidR="004C7F86">
              <w:t>activities</w:t>
            </w:r>
            <w:proofErr w:type="gramEnd"/>
            <w:r w:rsidR="004C7F86">
              <w:t>.  Mike and Heather can pull data from there</w:t>
            </w:r>
            <w:r w:rsidR="00853573">
              <w:t xml:space="preserve">. </w:t>
            </w:r>
            <w:r w:rsidR="004C7F86">
              <w:t xml:space="preserve">For </w:t>
            </w:r>
            <w:r w:rsidR="00AE5AD3">
              <w:t>24-hour</w:t>
            </w:r>
            <w:r w:rsidR="004C7F86">
              <w:t xml:space="preserve"> notice rides, the Ride Leader/Road Captain will need to communicate t</w:t>
            </w:r>
            <w:r w:rsidR="005C181D">
              <w:t>he information to Kathy and Mike.</w:t>
            </w:r>
          </w:p>
          <w:p w14:paraId="5D762B12" w14:textId="4E2F5400" w:rsidR="00627491" w:rsidRPr="00C65735" w:rsidRDefault="00627491" w:rsidP="00652457">
            <w:pPr>
              <w:ind w:left="504"/>
            </w:pPr>
            <w:r w:rsidRPr="002A35FC">
              <w:rPr>
                <w:b/>
                <w:bCs/>
                <w:i/>
                <w:iCs/>
              </w:rPr>
              <w:t>Rally:</w:t>
            </w:r>
            <w:r>
              <w:t xml:space="preserve">  Archie Buckner</w:t>
            </w:r>
            <w:r w:rsidR="00841181">
              <w:t>-</w:t>
            </w:r>
            <w:r w:rsidR="008F6C49">
              <w:t xml:space="preserve"> </w:t>
            </w:r>
            <w:r w:rsidR="002C58FC">
              <w:t xml:space="preserve">The Rally information has been </w:t>
            </w:r>
            <w:r w:rsidR="00D54EB0">
              <w:t>released and there is a problem as it is for Colorado</w:t>
            </w:r>
            <w:r w:rsidR="00853573">
              <w:t xml:space="preserve">. </w:t>
            </w:r>
            <w:r w:rsidR="00D54EB0">
              <w:t xml:space="preserve">The link is up for </w:t>
            </w:r>
            <w:r w:rsidR="00793A05">
              <w:t>registration;</w:t>
            </w:r>
            <w:r w:rsidR="00D54EB0">
              <w:t xml:space="preserve"> </w:t>
            </w:r>
            <w:proofErr w:type="gramStart"/>
            <w:r w:rsidR="00D54EB0">
              <w:t>however</w:t>
            </w:r>
            <w:proofErr w:type="gramEnd"/>
            <w:r w:rsidR="00D54EB0">
              <w:t xml:space="preserve"> it is unpredictable and Brian reported that he was able to register himself and Kathy but they were unable to find the volunteer link.  </w:t>
            </w:r>
          </w:p>
        </w:tc>
      </w:tr>
      <w:tr w:rsidR="00EE4B70" w14:paraId="4E508F13" w14:textId="77777777" w:rsidTr="000E2983">
        <w:trPr>
          <w:trHeight w:val="201"/>
        </w:trPr>
        <w:tc>
          <w:tcPr>
            <w:tcW w:w="9602" w:type="dxa"/>
          </w:tcPr>
          <w:p w14:paraId="68B1DE79" w14:textId="77777777" w:rsidR="00EE4B70" w:rsidRDefault="009A4448" w:rsidP="006C5FA5">
            <w:pPr>
              <w:pStyle w:val="ListNumber"/>
            </w:pPr>
            <w:r>
              <w:lastRenderedPageBreak/>
              <w:t>New business/Motions:</w:t>
            </w:r>
          </w:p>
          <w:p w14:paraId="4302B5A2" w14:textId="6425E5D1" w:rsidR="00ED56D2" w:rsidRPr="001310B0" w:rsidRDefault="00ED56D2" w:rsidP="00ED56D2">
            <w:pPr>
              <w:pStyle w:val="ListParagraph"/>
              <w:numPr>
                <w:ilvl w:val="0"/>
                <w:numId w:val="48"/>
              </w:numPr>
              <w:rPr>
                <w:u w:val="single"/>
              </w:rPr>
            </w:pPr>
            <w:r w:rsidRPr="001310B0">
              <w:rPr>
                <w:u w:val="single"/>
              </w:rPr>
              <w:t>Space and Building Access for 2025-NL</w:t>
            </w:r>
            <w:r w:rsidR="00E71D2E">
              <w:rPr>
                <w:u w:val="single"/>
              </w:rPr>
              <w:t xml:space="preserve">:  </w:t>
            </w:r>
            <w:r w:rsidR="006B321E">
              <w:t>Nic is working on a building project that has not yet been fully approved</w:t>
            </w:r>
            <w:r w:rsidR="00853573">
              <w:t xml:space="preserve">. </w:t>
            </w:r>
            <w:r w:rsidR="006B321E">
              <w:t>If it is approved, the current HOG room will be converted into a drive in service and parts room</w:t>
            </w:r>
            <w:r w:rsidR="00853573">
              <w:t xml:space="preserve">. </w:t>
            </w:r>
            <w:r w:rsidR="006B321E">
              <w:t>The HOG room will then be moved to the vault</w:t>
            </w:r>
            <w:r w:rsidR="00853573">
              <w:t xml:space="preserve">. </w:t>
            </w:r>
            <w:r w:rsidR="009C3B1A">
              <w:t xml:space="preserve">This does require final approval and if done, </w:t>
            </w:r>
            <w:r w:rsidR="00793A05">
              <w:t>it will</w:t>
            </w:r>
            <w:r w:rsidR="009C3B1A">
              <w:t xml:space="preserve"> have the increased capacity of around 300 people and should be ready by mid-March.</w:t>
            </w:r>
            <w:r w:rsidR="00024563">
              <w:t xml:space="preserve">  He has thoughts about the storage room being either a small kitchen or storage</w:t>
            </w:r>
            <w:r w:rsidR="007775A2">
              <w:t xml:space="preserve">. </w:t>
            </w:r>
            <w:r w:rsidR="00EC71E2">
              <w:t>January/February meetings may be held in the vault.</w:t>
            </w:r>
          </w:p>
          <w:p w14:paraId="7E873099" w14:textId="58E0A063" w:rsidR="000F6B05" w:rsidRPr="00DB1E51" w:rsidRDefault="00BA16EE" w:rsidP="003A07F1">
            <w:pPr>
              <w:pStyle w:val="ListParagraph"/>
              <w:numPr>
                <w:ilvl w:val="0"/>
                <w:numId w:val="48"/>
              </w:numPr>
            </w:pPr>
            <w:r>
              <w:rPr>
                <w:u w:val="single"/>
              </w:rPr>
              <w:t xml:space="preserve">Member </w:t>
            </w:r>
            <w:r w:rsidR="000F6B05">
              <w:rPr>
                <w:u w:val="single"/>
              </w:rPr>
              <w:t>Verification at the time of rides</w:t>
            </w:r>
            <w:r w:rsidR="00DB1E51">
              <w:rPr>
                <w:u w:val="single"/>
              </w:rPr>
              <w:t>-VG:</w:t>
            </w:r>
            <w:r w:rsidR="00EC71E2">
              <w:rPr>
                <w:u w:val="single"/>
              </w:rPr>
              <w:t xml:space="preserve">  </w:t>
            </w:r>
            <w:r w:rsidR="00EC71E2">
              <w:t xml:space="preserve">Asked about membership verification for rides in that recently she learned that a </w:t>
            </w:r>
            <w:r w:rsidR="000D5E15">
              <w:t>person that she was told was a member, was not</w:t>
            </w:r>
            <w:r w:rsidR="007775A2">
              <w:t xml:space="preserve">. </w:t>
            </w:r>
            <w:r w:rsidR="006916AA">
              <w:t xml:space="preserve">Since there is </w:t>
            </w:r>
            <w:r w:rsidR="004A47D1">
              <w:t>many</w:t>
            </w:r>
            <w:r w:rsidR="006916AA">
              <w:t xml:space="preserve"> members and new ones coming, it is difficult to know who is and </w:t>
            </w:r>
            <w:r w:rsidR="004A47D1">
              <w:t>is not</w:t>
            </w:r>
            <w:r w:rsidR="006916AA">
              <w:t xml:space="preserve"> a member by sight</w:t>
            </w:r>
            <w:r w:rsidR="007775A2">
              <w:t xml:space="preserve">. </w:t>
            </w:r>
            <w:r w:rsidR="000D5E15">
              <w:t>It is part of the ride brief to ask if there are any non-members so that a waiver could be completed, however</w:t>
            </w:r>
            <w:r w:rsidR="00870068">
              <w:t xml:space="preserve"> she was wondering if there </w:t>
            </w:r>
            <w:r w:rsidR="00793A05">
              <w:t>was</w:t>
            </w:r>
            <w:r w:rsidR="00870068">
              <w:t xml:space="preserve"> something else that should be done to cover the chapter in the event of an accident</w:t>
            </w:r>
            <w:r w:rsidR="007775A2">
              <w:t xml:space="preserve">. </w:t>
            </w:r>
            <w:r w:rsidR="00DD6F2D">
              <w:t xml:space="preserve">Brief discussion took </w:t>
            </w:r>
            <w:r w:rsidR="00793A05">
              <w:t>place,</w:t>
            </w:r>
            <w:r w:rsidR="00DD6F2D">
              <w:t xml:space="preserve"> and it was decided</w:t>
            </w:r>
            <w:r w:rsidR="004057B5">
              <w:t xml:space="preserve"> that</w:t>
            </w:r>
            <w:r w:rsidR="00DD6F2D">
              <w:t xml:space="preserve"> if we are following the ride brief and asking</w:t>
            </w:r>
            <w:r w:rsidR="004057B5">
              <w:t xml:space="preserve"> if there are any non-members so that we can have them sign the waiver, we are operating in good faith and there is nothing else to be done at this time</w:t>
            </w:r>
            <w:r w:rsidR="007775A2">
              <w:t xml:space="preserve">. </w:t>
            </w:r>
            <w:r w:rsidR="0040517A">
              <w:t>Ramona posed the question using a check box on the sign in sheet for members/non-members</w:t>
            </w:r>
            <w:r w:rsidR="007775A2">
              <w:t xml:space="preserve">. </w:t>
            </w:r>
            <w:r w:rsidR="0040517A">
              <w:t xml:space="preserve">No decision was made </w:t>
            </w:r>
            <w:proofErr w:type="gramStart"/>
            <w:r w:rsidR="0040517A">
              <w:t>on</w:t>
            </w:r>
            <w:proofErr w:type="gramEnd"/>
            <w:r w:rsidR="0040517A">
              <w:t xml:space="preserve"> that as they are only REQUIRED to be a National Member</w:t>
            </w:r>
            <w:r w:rsidR="003A28CC">
              <w:t xml:space="preserve">.  If they are a non-member, then a notation is helpful for </w:t>
            </w:r>
            <w:r w:rsidR="007775A2">
              <w:t xml:space="preserve">Matt. </w:t>
            </w:r>
            <w:r w:rsidR="00361A25">
              <w:t xml:space="preserve">We will ask if they have the </w:t>
            </w:r>
            <w:r w:rsidR="00FF0767">
              <w:t>ICE card in the event of an accident.</w:t>
            </w:r>
          </w:p>
          <w:p w14:paraId="12E102BE" w14:textId="59F6004D" w:rsidR="00DB1E51" w:rsidRPr="003463DE" w:rsidRDefault="00DB1E51" w:rsidP="003A07F1">
            <w:pPr>
              <w:pStyle w:val="ListParagraph"/>
              <w:numPr>
                <w:ilvl w:val="0"/>
                <w:numId w:val="48"/>
              </w:numPr>
            </w:pPr>
            <w:r>
              <w:rPr>
                <w:u w:val="single"/>
              </w:rPr>
              <w:t>Need a banner to include that we do not give out tax receipts during fundraising events</w:t>
            </w:r>
            <w:r w:rsidR="003463DE">
              <w:rPr>
                <w:u w:val="single"/>
              </w:rPr>
              <w:t>-MV</w:t>
            </w:r>
            <w:r w:rsidR="005E5A54">
              <w:rPr>
                <w:u w:val="single"/>
              </w:rPr>
              <w:t>:</w:t>
            </w:r>
            <w:r w:rsidR="00CC6810">
              <w:rPr>
                <w:u w:val="single"/>
              </w:rPr>
              <w:t xml:space="preserve">  </w:t>
            </w:r>
            <w:r w:rsidR="00CC6810">
              <w:t>This topic was brought up from the planning meeting on November 16</w:t>
            </w:r>
            <w:r w:rsidR="00CC6810" w:rsidRPr="00CC6810">
              <w:rPr>
                <w:vertAlign w:val="superscript"/>
              </w:rPr>
              <w:t>th</w:t>
            </w:r>
            <w:r w:rsidR="00CC6810">
              <w:t>, 2024.  We</w:t>
            </w:r>
            <w:r w:rsidR="005529FC">
              <w:t xml:space="preserve"> are not a non-</w:t>
            </w:r>
            <w:r w:rsidR="007D5D98">
              <w:t>profit</w:t>
            </w:r>
            <w:r w:rsidR="005529FC">
              <w:t xml:space="preserve"> 501c3 company</w:t>
            </w:r>
            <w:r w:rsidR="007775A2">
              <w:t xml:space="preserve">. </w:t>
            </w:r>
            <w:r w:rsidR="005529FC">
              <w:t xml:space="preserve">The question was </w:t>
            </w:r>
            <w:r w:rsidR="009004A0">
              <w:t xml:space="preserve">during our </w:t>
            </w:r>
            <w:r w:rsidR="004E6AE8">
              <w:t>fundraising events, if someone asks for a receipt for taxes, we do not offer them</w:t>
            </w:r>
            <w:r w:rsidR="007775A2">
              <w:t xml:space="preserve">. </w:t>
            </w:r>
            <w:r w:rsidR="00EA2861">
              <w:t>It was decided that although we will continue to post what the fundraising is for, we do not need a banner notifying the public that we do not offer tax receipts.</w:t>
            </w:r>
          </w:p>
          <w:p w14:paraId="63F76F0C" w14:textId="523BF018" w:rsidR="003463DE" w:rsidRDefault="00811069" w:rsidP="003A07F1">
            <w:pPr>
              <w:pStyle w:val="ListParagraph"/>
              <w:numPr>
                <w:ilvl w:val="0"/>
                <w:numId w:val="48"/>
              </w:numPr>
            </w:pPr>
            <w:r>
              <w:rPr>
                <w:u w:val="single"/>
              </w:rPr>
              <w:t xml:space="preserve">December business meeting </w:t>
            </w:r>
            <w:r w:rsidR="00D6148F">
              <w:rPr>
                <w:u w:val="single"/>
              </w:rPr>
              <w:t>currently scheduled for 12/17/2024 (on the calendar)</w:t>
            </w:r>
            <w:r>
              <w:rPr>
                <w:u w:val="single"/>
              </w:rPr>
              <w:t>-MV</w:t>
            </w:r>
            <w:r w:rsidR="005E5A54">
              <w:rPr>
                <w:u w:val="single"/>
              </w:rPr>
              <w:t>:</w:t>
            </w:r>
            <w:r w:rsidR="00657B77">
              <w:rPr>
                <w:u w:val="single"/>
              </w:rPr>
              <w:t xml:space="preserve">  </w:t>
            </w:r>
            <w:r w:rsidR="00657B77">
              <w:t>Discussion took place about keeping the December business meeting as scheduled  and it was decided that we need to keep the meeting as it is</w:t>
            </w:r>
            <w:r w:rsidR="00C11246">
              <w:t xml:space="preserve"> so that we can finalize 2024 business and finalize the challenge book</w:t>
            </w:r>
            <w:r w:rsidR="007775A2">
              <w:t xml:space="preserve">. </w:t>
            </w:r>
            <w:r w:rsidR="00C11246">
              <w:t>We need to be sure that the new officers are introduced.</w:t>
            </w:r>
          </w:p>
          <w:p w14:paraId="02B80415" w14:textId="77777777" w:rsidR="009348CD" w:rsidRDefault="009348CD" w:rsidP="009348CD"/>
          <w:p w14:paraId="7AC1A9E3" w14:textId="77777777" w:rsidR="009348CD" w:rsidRDefault="009348CD" w:rsidP="009348CD"/>
          <w:p w14:paraId="68D9548A" w14:textId="77777777" w:rsidR="009348CD" w:rsidRDefault="009348CD" w:rsidP="009348CD"/>
          <w:p w14:paraId="6355D267" w14:textId="529E9400" w:rsidR="0016542D" w:rsidRPr="003B4A5E" w:rsidRDefault="003B4A5E" w:rsidP="003A07F1">
            <w:pPr>
              <w:pStyle w:val="ListParagraph"/>
              <w:numPr>
                <w:ilvl w:val="0"/>
                <w:numId w:val="48"/>
              </w:numPr>
            </w:pPr>
            <w:r>
              <w:rPr>
                <w:u w:val="single"/>
              </w:rPr>
              <w:lastRenderedPageBreak/>
              <w:t>2025 Calendar Pricing-MV:</w:t>
            </w:r>
            <w:r w:rsidR="00DE65DA">
              <w:rPr>
                <w:u w:val="single"/>
              </w:rPr>
              <w:t xml:space="preserve">  </w:t>
            </w:r>
            <w:r w:rsidR="00DE65DA">
              <w:t xml:space="preserve">Debbie reports that they have obtained bids from four different </w:t>
            </w:r>
            <w:r w:rsidR="004D40C0">
              <w:t>printing companies</w:t>
            </w:r>
            <w:r w:rsidR="007775A2">
              <w:t xml:space="preserve">. </w:t>
            </w:r>
            <w:r w:rsidR="004D40C0">
              <w:t xml:space="preserve">The HOG chapter’s portion will be </w:t>
            </w:r>
            <w:r w:rsidR="00793A05">
              <w:t>$350-450</w:t>
            </w:r>
            <w:r w:rsidR="007D5D98">
              <w:t>,</w:t>
            </w:r>
            <w:r w:rsidR="004D40C0">
              <w:t xml:space="preserve"> and </w:t>
            </w:r>
            <w:r w:rsidR="003D6011">
              <w:t xml:space="preserve">the questions was raised if we want to </w:t>
            </w:r>
            <w:r w:rsidR="004D40C0">
              <w:t>get more calendars than last year</w:t>
            </w:r>
            <w:r w:rsidR="003D6011">
              <w:t xml:space="preserve"> with the Rally coming</w:t>
            </w:r>
            <w:r w:rsidR="007775A2">
              <w:t xml:space="preserve">. </w:t>
            </w:r>
            <w:r w:rsidR="00D83B12">
              <w:t>A motion was made by Ramona to order 400 more calendars this year, it was seconded by Brian</w:t>
            </w:r>
            <w:r w:rsidR="007775A2">
              <w:t xml:space="preserve">. </w:t>
            </w:r>
            <w:r w:rsidR="00D83B12">
              <w:t>Discussion took place</w:t>
            </w:r>
            <w:r w:rsidR="007775A2">
              <w:t xml:space="preserve">. </w:t>
            </w:r>
            <w:r w:rsidR="00591387">
              <w:t>We learned that as the leading bid is local, if we run out, they will do another run for us</w:t>
            </w:r>
            <w:r w:rsidR="007775A2">
              <w:t xml:space="preserve">. </w:t>
            </w:r>
            <w:r w:rsidR="004920F8">
              <w:t>Motion passed by popular vote.</w:t>
            </w:r>
          </w:p>
          <w:p w14:paraId="57D759EB" w14:textId="025665E1" w:rsidR="003B4A5E" w:rsidRPr="00FD1345" w:rsidRDefault="00FD1345" w:rsidP="003A07F1">
            <w:pPr>
              <w:pStyle w:val="ListParagraph"/>
              <w:numPr>
                <w:ilvl w:val="0"/>
                <w:numId w:val="48"/>
              </w:numPr>
            </w:pPr>
            <w:r>
              <w:rPr>
                <w:u w:val="single"/>
              </w:rPr>
              <w:t>Challenge Book discussion on prizes-MV:</w:t>
            </w:r>
            <w:r w:rsidR="00A53936">
              <w:t xml:space="preserve">  Discussion about the Challeng</w:t>
            </w:r>
            <w:r w:rsidR="00C73E2B">
              <w:t>e Book that has transition from a Challenge, but a Competition which was never the intent</w:t>
            </w:r>
            <w:r w:rsidR="007775A2">
              <w:t xml:space="preserve">. </w:t>
            </w:r>
            <w:r w:rsidR="00C73E2B">
              <w:t>The Challenge book says that a cloth rocker or pin is the “prize.”  Suggest keeping it as local as possible, it is meant to encourage people to ride</w:t>
            </w:r>
            <w:r w:rsidR="007775A2">
              <w:t xml:space="preserve">. </w:t>
            </w:r>
            <w:r w:rsidR="009247FF">
              <w:t>It is</w:t>
            </w:r>
            <w:r w:rsidR="00C73E2B">
              <w:t xml:space="preserve"> being converted to a document and re-designed</w:t>
            </w:r>
            <w:r w:rsidR="009247FF">
              <w:t xml:space="preserve">. </w:t>
            </w:r>
            <w:r w:rsidR="00C73E2B">
              <w:t>The Rally is affecting ride planning for 2025 as May and June will be busy with Rally business</w:t>
            </w:r>
            <w:r w:rsidR="007775A2">
              <w:t xml:space="preserve">. </w:t>
            </w:r>
            <w:r w:rsidR="00675C72">
              <w:t>Sherry shared that the Challenge Book started from attending ROC from an Alton, IL chapter</w:t>
            </w:r>
            <w:r w:rsidR="007775A2">
              <w:t xml:space="preserve">. </w:t>
            </w:r>
            <w:r w:rsidR="00675C72">
              <w:t>It came after Covid when the content was being developed and trying to get people out to ride</w:t>
            </w:r>
            <w:r w:rsidR="007775A2">
              <w:t xml:space="preserve">. </w:t>
            </w:r>
            <w:r w:rsidR="00827E5E">
              <w:t>Tires were not a part of the original plan, but the plan was to increase participation</w:t>
            </w:r>
            <w:r w:rsidR="007775A2">
              <w:t xml:space="preserve">. </w:t>
            </w:r>
            <w:r w:rsidR="00827E5E">
              <w:t>They then ended up adding a 2</w:t>
            </w:r>
            <w:r w:rsidR="00827E5E" w:rsidRPr="00827E5E">
              <w:rPr>
                <w:vertAlign w:val="superscript"/>
              </w:rPr>
              <w:t>nd</w:t>
            </w:r>
            <w:r w:rsidR="00827E5E">
              <w:t xml:space="preserve"> and 3</w:t>
            </w:r>
            <w:r w:rsidR="00827E5E" w:rsidRPr="00827E5E">
              <w:rPr>
                <w:vertAlign w:val="superscript"/>
              </w:rPr>
              <w:t>rd</w:t>
            </w:r>
            <w:r w:rsidR="00827E5E">
              <w:t xml:space="preserve"> place to get people to </w:t>
            </w:r>
            <w:r w:rsidR="00C46951">
              <w:t>stay engaged as they were giving up because the same member kept winning</w:t>
            </w:r>
            <w:r w:rsidR="007775A2">
              <w:t xml:space="preserve">. </w:t>
            </w:r>
            <w:r w:rsidR="00C46951">
              <w:t>It was decided that a document ready for review would be available for the December business meeting.</w:t>
            </w:r>
          </w:p>
          <w:p w14:paraId="13AFEA8F" w14:textId="50CCDCCA" w:rsidR="00FD1345" w:rsidRPr="009B50D2" w:rsidRDefault="00FD1345" w:rsidP="003A07F1">
            <w:pPr>
              <w:pStyle w:val="ListParagraph"/>
              <w:numPr>
                <w:ilvl w:val="0"/>
                <w:numId w:val="48"/>
              </w:numPr>
            </w:pPr>
            <w:r>
              <w:rPr>
                <w:u w:val="single"/>
              </w:rPr>
              <w:t>Accident Scene Management Training-</w:t>
            </w:r>
            <w:r w:rsidR="00B97A6A">
              <w:rPr>
                <w:u w:val="single"/>
              </w:rPr>
              <w:t>KR/NL</w:t>
            </w:r>
            <w:r w:rsidR="00CC0754">
              <w:rPr>
                <w:u w:val="single"/>
              </w:rPr>
              <w:t>:</w:t>
            </w:r>
            <w:r w:rsidR="00CC0754">
              <w:t xml:space="preserve">  This was presented by Nic on behalf of Karen Ryan</w:t>
            </w:r>
            <w:r w:rsidR="007775A2">
              <w:t xml:space="preserve">. </w:t>
            </w:r>
            <w:r w:rsidR="00CC0754">
              <w:t>It is an accident scene management training</w:t>
            </w:r>
            <w:r w:rsidR="00DA2ACB">
              <w:t xml:space="preserve"> course that requires a $1000 commitment</w:t>
            </w:r>
            <w:r w:rsidR="007775A2">
              <w:t xml:space="preserve">. </w:t>
            </w:r>
            <w:r w:rsidR="00DA2ACB">
              <w:t xml:space="preserve">That would come to </w:t>
            </w:r>
            <w:r w:rsidR="009247FF">
              <w:t>$50-85/member</w:t>
            </w:r>
            <w:r w:rsidR="007775A2">
              <w:t xml:space="preserve">. </w:t>
            </w:r>
            <w:r w:rsidR="00DA2ACB">
              <w:t>Mike offered that he does not think that it is necessary</w:t>
            </w:r>
            <w:r w:rsidR="004D5826">
              <w:t xml:space="preserve"> as we have policies covering these items</w:t>
            </w:r>
            <w:r w:rsidR="007775A2">
              <w:t xml:space="preserve">. </w:t>
            </w:r>
            <w:r w:rsidR="004D5826">
              <w:t>Dwain reported that she approached him at Harleyween</w:t>
            </w:r>
            <w:r w:rsidR="007775A2">
              <w:t xml:space="preserve">. </w:t>
            </w:r>
            <w:r w:rsidR="004D5826">
              <w:t xml:space="preserve">She </w:t>
            </w:r>
            <w:r w:rsidR="004A47D1">
              <w:t>mentioned</w:t>
            </w:r>
            <w:r w:rsidR="004D5826">
              <w:t xml:space="preserve"> the helicopter</w:t>
            </w:r>
            <w:r w:rsidR="000B6762">
              <w:t xml:space="preserve"> insurance and he told her that they had been invited to present to the chapter at the end of a social over the summer and he was not certain that anyone purchased the</w:t>
            </w:r>
            <w:r w:rsidR="00C73910">
              <w:t xml:space="preserve"> insurance</w:t>
            </w:r>
            <w:r w:rsidR="007775A2">
              <w:t xml:space="preserve">. </w:t>
            </w:r>
            <w:r w:rsidR="00C73910">
              <w:t xml:space="preserve">He also told her that we had </w:t>
            </w:r>
            <w:r w:rsidR="009C79B8">
              <w:t>offered CPR membership</w:t>
            </w:r>
            <w:r w:rsidR="00C73910">
              <w:t xml:space="preserve"> and ICE cards for those interested.  Warren </w:t>
            </w:r>
            <w:r w:rsidR="0086618F">
              <w:t>offered that this has been voted down numerous times previously.  Matt discussed the possibility of getting stickers for helmets that</w:t>
            </w:r>
            <w:r w:rsidR="001D491F">
              <w:t xml:space="preserve"> </w:t>
            </w:r>
            <w:r w:rsidR="00AE5AD3">
              <w:t>stated</w:t>
            </w:r>
            <w:r w:rsidR="001D491F">
              <w:t xml:space="preserve"> we DO NOT remove the helmet in the event of an accident</w:t>
            </w:r>
            <w:r w:rsidR="007775A2">
              <w:t xml:space="preserve">. </w:t>
            </w:r>
            <w:r w:rsidR="001D491F">
              <w:t xml:space="preserve">Dwain made a motion that we purchase the stickers, it was seconded by </w:t>
            </w:r>
            <w:r w:rsidR="003335E9">
              <w:t>Corey</w:t>
            </w:r>
            <w:r w:rsidR="007775A2">
              <w:t xml:space="preserve">. </w:t>
            </w:r>
            <w:r w:rsidR="003335E9">
              <w:t>After a brief discussion, the motion failed</w:t>
            </w:r>
            <w:r w:rsidR="008A360C">
              <w:t xml:space="preserve"> to pass</w:t>
            </w:r>
            <w:r w:rsidR="007775A2">
              <w:t xml:space="preserve">. </w:t>
            </w:r>
            <w:r w:rsidR="008A360C">
              <w:t>There may be consideration in the future to revisit the topic.</w:t>
            </w:r>
          </w:p>
          <w:p w14:paraId="0F83697C" w14:textId="3C593D6D" w:rsidR="009B50D2" w:rsidRPr="009B50D2" w:rsidRDefault="009B50D2" w:rsidP="003A07F1">
            <w:pPr>
              <w:pStyle w:val="ListParagraph"/>
              <w:numPr>
                <w:ilvl w:val="0"/>
                <w:numId w:val="48"/>
              </w:numPr>
            </w:pPr>
            <w:r>
              <w:rPr>
                <w:u w:val="single"/>
              </w:rPr>
              <w:t>Safety Follow Up-DW:</w:t>
            </w:r>
            <w:r w:rsidR="003B7209">
              <w:rPr>
                <w:u w:val="single"/>
              </w:rPr>
              <w:t xml:space="preserve"> </w:t>
            </w:r>
            <w:r w:rsidR="003B7209">
              <w:t>Dwain provided update that the Impaired Rider and Rider Down policies had been approved and posed on the chapter website for use and review</w:t>
            </w:r>
            <w:r w:rsidR="007775A2">
              <w:t xml:space="preserve">. </w:t>
            </w:r>
            <w:r w:rsidR="003B7209">
              <w:t xml:space="preserve">Make sure that </w:t>
            </w:r>
            <w:r w:rsidR="00B002DC">
              <w:t xml:space="preserve">ride leaders have the </w:t>
            </w:r>
            <w:r w:rsidR="00954C67">
              <w:t>phone numbers of the officers that need to be notified in the event of an accident</w:t>
            </w:r>
            <w:r w:rsidR="007775A2">
              <w:t xml:space="preserve">. </w:t>
            </w:r>
            <w:r w:rsidR="00954C67">
              <w:t>Warren offered that in the past, the maps/directions included that information</w:t>
            </w:r>
            <w:r w:rsidR="007775A2">
              <w:t xml:space="preserve">. </w:t>
            </w:r>
            <w:r w:rsidR="009247FF">
              <w:t>Currently</w:t>
            </w:r>
            <w:r w:rsidR="00954C67">
              <w:t>, the numbers are listed on the back of the ICE cards</w:t>
            </w:r>
            <w:r w:rsidR="009247FF">
              <w:t xml:space="preserve">. </w:t>
            </w:r>
            <w:r w:rsidR="00EB3342">
              <w:t>There was some discussion about adding the numbers to the Ride Sheet, no decision was made about this</w:t>
            </w:r>
            <w:r w:rsidR="007775A2">
              <w:t xml:space="preserve">. </w:t>
            </w:r>
            <w:r w:rsidR="00EB3342">
              <w:t>ICE cards are to be offered at each ride</w:t>
            </w:r>
            <w:r w:rsidR="007775A2">
              <w:t xml:space="preserve">. </w:t>
            </w:r>
            <w:r w:rsidR="00EB3342">
              <w:t>They are kept in the dealership</w:t>
            </w:r>
            <w:r w:rsidR="004A1AA9">
              <w:t xml:space="preserve"> </w:t>
            </w:r>
            <w:r w:rsidR="00AE5AD3">
              <w:t>in</w:t>
            </w:r>
            <w:r w:rsidR="004A1AA9">
              <w:t xml:space="preserve"> the kitchen area along with other forms</w:t>
            </w:r>
            <w:r w:rsidR="007775A2">
              <w:t xml:space="preserve">. </w:t>
            </w:r>
            <w:r w:rsidR="004A1AA9">
              <w:t>Dwain then asked about who should complete the form as it is not a legal document</w:t>
            </w:r>
            <w:r w:rsidR="007775A2">
              <w:t xml:space="preserve">. </w:t>
            </w:r>
            <w:r w:rsidR="004A1AA9">
              <w:t xml:space="preserve">It should be filled out by </w:t>
            </w:r>
            <w:r w:rsidR="0066380D">
              <w:t>the ride leader (who is considered an officer during a ride)</w:t>
            </w:r>
            <w:r w:rsidR="007775A2">
              <w:t xml:space="preserve">. </w:t>
            </w:r>
            <w:r w:rsidR="0066380D">
              <w:t>Per our policy, when law enforcement is present, their statement will take over as the legal document</w:t>
            </w:r>
            <w:r w:rsidR="007775A2">
              <w:t xml:space="preserve">. </w:t>
            </w:r>
            <w:r w:rsidR="003C7C7A">
              <w:t xml:space="preserve">Nic gave a reminder that we do the </w:t>
            </w:r>
            <w:r w:rsidR="00853573">
              <w:t>challenging work</w:t>
            </w:r>
            <w:r w:rsidR="003C7C7A">
              <w:t xml:space="preserve"> and “drudgery” of chapter business in the business meetings, but outside these doors, we need to keep it fun.</w:t>
            </w:r>
          </w:p>
          <w:p w14:paraId="1CB533F7" w14:textId="5067D1CB" w:rsidR="009B50D2" w:rsidRPr="00A92D09" w:rsidRDefault="009B50D2" w:rsidP="003A07F1">
            <w:pPr>
              <w:pStyle w:val="ListParagraph"/>
              <w:numPr>
                <w:ilvl w:val="0"/>
                <w:numId w:val="48"/>
              </w:numPr>
            </w:pPr>
            <w:r>
              <w:rPr>
                <w:u w:val="single"/>
              </w:rPr>
              <w:t xml:space="preserve">2025 Budget Meeting Scheduling-VG:  </w:t>
            </w:r>
            <w:r w:rsidR="003F32D3">
              <w:t>Scheduled for 1/21/2025</w:t>
            </w:r>
            <w:r w:rsidR="00493A81">
              <w:t xml:space="preserve"> at 6:30 p.m.</w:t>
            </w:r>
            <w:r w:rsidR="003C7C7A">
              <w:t xml:space="preserve"> </w:t>
            </w:r>
          </w:p>
          <w:p w14:paraId="1EE6BCAD" w14:textId="6229E074" w:rsidR="00A92D09" w:rsidRPr="00A92D09" w:rsidRDefault="00A92D09" w:rsidP="003A07F1">
            <w:pPr>
              <w:pStyle w:val="ListParagraph"/>
              <w:numPr>
                <w:ilvl w:val="0"/>
                <w:numId w:val="48"/>
              </w:numPr>
            </w:pPr>
            <w:r>
              <w:rPr>
                <w:u w:val="single"/>
              </w:rPr>
              <w:t>Communication and event scheduling-MV:</w:t>
            </w:r>
            <w:r w:rsidR="00493A81">
              <w:rPr>
                <w:u w:val="single"/>
              </w:rPr>
              <w:t xml:space="preserve">  </w:t>
            </w:r>
            <w:r w:rsidR="00507E17">
              <w:t>Mike reported that we are not following our published event times as evidenced by most recent Thanksgiving basket delivery</w:t>
            </w:r>
            <w:r w:rsidR="00853573">
              <w:t xml:space="preserve">. </w:t>
            </w:r>
            <w:r w:rsidR="00BE1528">
              <w:t>Putting the baskets together was published for 5:30 p.m. with delivery time of 7 p.m. and the groups was gone before 5:30 p.m.  Several members came after that time to participate, but the group was gone</w:t>
            </w:r>
            <w:r w:rsidR="00853573">
              <w:t xml:space="preserve">. </w:t>
            </w:r>
            <w:r w:rsidR="00BE1528">
              <w:t>This has also happened in the past for rides</w:t>
            </w:r>
            <w:r w:rsidR="00853573">
              <w:t xml:space="preserve">. </w:t>
            </w:r>
            <w:r w:rsidR="00BE1528">
              <w:t>We need to stick to what is published, effective immediately</w:t>
            </w:r>
            <w:r w:rsidR="00853573">
              <w:t xml:space="preserve">. </w:t>
            </w:r>
            <w:r w:rsidR="00CD27DF">
              <w:t xml:space="preserve">Valerie offered that there is a lack of </w:t>
            </w:r>
            <w:r w:rsidR="00AE5AD3">
              <w:t>follow-through</w:t>
            </w:r>
            <w:r w:rsidR="00CD27DF">
              <w:t xml:space="preserve"> as there was a member present that attempted to intervene and was not backed up by fellow officers</w:t>
            </w:r>
            <w:r w:rsidR="00853573">
              <w:t xml:space="preserve">. </w:t>
            </w:r>
            <w:r w:rsidR="00AD3DB9">
              <w:t xml:space="preserve">We are constantly being told that as officers we are responsible </w:t>
            </w:r>
            <w:r w:rsidR="00FD59E9">
              <w:t>for acting</w:t>
            </w:r>
            <w:r w:rsidR="00AD3DB9">
              <w:t xml:space="preserve">, but often fail to </w:t>
            </w:r>
            <w:r w:rsidR="006B234B">
              <w:t>execute the action</w:t>
            </w:r>
            <w:r w:rsidR="00AD3DB9">
              <w:t>.</w:t>
            </w:r>
          </w:p>
          <w:p w14:paraId="7DC85073" w14:textId="10DA2AB8" w:rsidR="00A92D09" w:rsidRPr="00796496" w:rsidRDefault="00AE5AD3" w:rsidP="003A07F1">
            <w:pPr>
              <w:pStyle w:val="ListParagraph"/>
              <w:numPr>
                <w:ilvl w:val="0"/>
                <w:numId w:val="48"/>
              </w:numPr>
            </w:pPr>
            <w:r>
              <w:rPr>
                <w:u w:val="single"/>
              </w:rPr>
              <w:t>The upcoming</w:t>
            </w:r>
            <w:r w:rsidR="00A92D09">
              <w:rPr>
                <w:u w:val="single"/>
              </w:rPr>
              <w:t xml:space="preserve"> ROC Training and Scheduling-</w:t>
            </w:r>
            <w:r w:rsidR="00DA41B5">
              <w:rPr>
                <w:u w:val="single"/>
              </w:rPr>
              <w:t>MV</w:t>
            </w:r>
            <w:r w:rsidR="00796496">
              <w:rPr>
                <w:u w:val="single"/>
              </w:rPr>
              <w:t>:</w:t>
            </w:r>
            <w:r w:rsidR="00570D28">
              <w:rPr>
                <w:u w:val="single"/>
              </w:rPr>
              <w:t xml:space="preserve"> </w:t>
            </w:r>
            <w:r w:rsidR="00570D28">
              <w:t xml:space="preserve">Pending </w:t>
            </w:r>
            <w:r w:rsidR="00FD59E9">
              <w:t>topic</w:t>
            </w:r>
            <w:r w:rsidR="00570D28">
              <w:t xml:space="preserve"> will carry over to next month.</w:t>
            </w:r>
          </w:p>
          <w:p w14:paraId="1F3A8D3B" w14:textId="106DEC7B" w:rsidR="00796496" w:rsidRPr="0004218B" w:rsidRDefault="00796496" w:rsidP="003A07F1">
            <w:pPr>
              <w:pStyle w:val="ListParagraph"/>
              <w:numPr>
                <w:ilvl w:val="0"/>
                <w:numId w:val="48"/>
              </w:numPr>
            </w:pPr>
            <w:r>
              <w:rPr>
                <w:u w:val="single"/>
              </w:rPr>
              <w:t>Renegade Employee Appreciation Lunch-KH:</w:t>
            </w:r>
            <w:r w:rsidR="00570D28">
              <w:t xml:space="preserve">  </w:t>
            </w:r>
            <w:r w:rsidR="00BE3237">
              <w:t>Will do in January 2025</w:t>
            </w:r>
            <w:r w:rsidR="00853573">
              <w:t xml:space="preserve">. </w:t>
            </w:r>
            <w:r w:rsidR="00BE3237">
              <w:t>Date to be determined.</w:t>
            </w:r>
          </w:p>
          <w:p w14:paraId="366A13AB" w14:textId="638DCEA5" w:rsidR="00BC590C" w:rsidRDefault="00BC590C" w:rsidP="003A07F1">
            <w:pPr>
              <w:pStyle w:val="ListParagraph"/>
              <w:numPr>
                <w:ilvl w:val="0"/>
                <w:numId w:val="48"/>
              </w:numPr>
            </w:pPr>
            <w:r>
              <w:rPr>
                <w:u w:val="single"/>
              </w:rPr>
              <w:t>Review Action Items</w:t>
            </w:r>
            <w:r w:rsidRPr="00BC590C">
              <w:t>:</w:t>
            </w:r>
            <w:r w:rsidR="00DF7C51">
              <w:t xml:space="preserve"> </w:t>
            </w:r>
            <w:r>
              <w:t>VG</w:t>
            </w:r>
            <w:r w:rsidR="00F21D1A">
              <w:t xml:space="preserve">  Review of items, Brad will take over for Sherry as she will not be completing the Poker Chip order.</w:t>
            </w:r>
          </w:p>
          <w:p w14:paraId="76239679" w14:textId="0881E05C" w:rsidR="00BE510B" w:rsidRPr="009A4448" w:rsidRDefault="00BE510B" w:rsidP="00B621AA">
            <w:pPr>
              <w:pStyle w:val="ListParagraph"/>
              <w:ind w:left="1440"/>
            </w:pPr>
          </w:p>
        </w:tc>
      </w:tr>
      <w:tr w:rsidR="00EE4B70" w14:paraId="6E4422DD" w14:textId="77777777" w:rsidTr="000E2983">
        <w:trPr>
          <w:trHeight w:val="201"/>
        </w:trPr>
        <w:tc>
          <w:tcPr>
            <w:tcW w:w="9602" w:type="dxa"/>
          </w:tcPr>
          <w:p w14:paraId="038DB422" w14:textId="5D7D7695" w:rsidR="009A4448" w:rsidRPr="009A4448" w:rsidRDefault="009A4448" w:rsidP="009A4448">
            <w:pPr>
              <w:pStyle w:val="ListNumber"/>
            </w:pPr>
            <w:r>
              <w:lastRenderedPageBreak/>
              <w:t>Announcements:</w:t>
            </w:r>
            <w:r w:rsidR="00914582">
              <w:t xml:space="preserve">  </w:t>
            </w:r>
            <w:r w:rsidR="00F21D1A">
              <w:t xml:space="preserve">Nic brought up that a HOG member was killed in a </w:t>
            </w:r>
            <w:r w:rsidR="00CF43BB">
              <w:t>motorcycle vs. car accident in Republic over the weekend</w:t>
            </w:r>
            <w:r w:rsidR="00853573">
              <w:t xml:space="preserve">. </w:t>
            </w:r>
            <w:r w:rsidR="00CF43BB">
              <w:t xml:space="preserve">He was a very meticulous </w:t>
            </w:r>
            <w:r w:rsidR="00AE5AD3">
              <w:t>person,</w:t>
            </w:r>
            <w:r w:rsidR="00CF43BB">
              <w:t xml:space="preserve"> and that Mike had purchased his 1</w:t>
            </w:r>
            <w:r w:rsidR="00CF43BB" w:rsidRPr="00CF43BB">
              <w:rPr>
                <w:vertAlign w:val="superscript"/>
              </w:rPr>
              <w:t>st</w:t>
            </w:r>
            <w:r w:rsidR="00CF43BB">
              <w:t xml:space="preserve"> motorcycle</w:t>
            </w:r>
            <w:r w:rsidR="00853573">
              <w:t xml:space="preserve">. </w:t>
            </w:r>
            <w:r w:rsidR="00CF43BB">
              <w:t xml:space="preserve">He had received a request by the family that the motorcycle be found and present for the funeral which Mike has agreed to and </w:t>
            </w:r>
            <w:r w:rsidR="005F600D">
              <w:t>there may be a request for additional riders as well</w:t>
            </w:r>
            <w:r w:rsidR="00853573">
              <w:t xml:space="preserve">. </w:t>
            </w:r>
          </w:p>
        </w:tc>
      </w:tr>
      <w:tr w:rsidR="009A4448" w14:paraId="0D80C41D" w14:textId="77777777" w:rsidTr="000E2983">
        <w:trPr>
          <w:trHeight w:val="201"/>
        </w:trPr>
        <w:tc>
          <w:tcPr>
            <w:tcW w:w="9602" w:type="dxa"/>
          </w:tcPr>
          <w:p w14:paraId="41163F22" w14:textId="1C9496F0" w:rsidR="009A4448" w:rsidRDefault="009A4448" w:rsidP="006C5FA5">
            <w:pPr>
              <w:pStyle w:val="ListNumber"/>
            </w:pPr>
            <w:r>
              <w:t xml:space="preserve">Adjournment:  </w:t>
            </w:r>
            <w:r w:rsidR="00645EFA">
              <w:t xml:space="preserve"> </w:t>
            </w:r>
            <w:r w:rsidR="00D23ADB">
              <w:t xml:space="preserve"> </w:t>
            </w:r>
            <w:r w:rsidR="005F600D">
              <w:t>Corey Elder</w:t>
            </w:r>
            <w:r>
              <w:t xml:space="preserve"> moved that the meeting be </w:t>
            </w:r>
            <w:r w:rsidR="00257326">
              <w:t>adjourned,</w:t>
            </w:r>
            <w:r w:rsidR="00645EFA">
              <w:t xml:space="preserve">  </w:t>
            </w:r>
            <w:r w:rsidR="00227A64">
              <w:t>Nic Lowther</w:t>
            </w:r>
            <w:r w:rsidR="004152FC">
              <w:t xml:space="preserve"> seconded it,</w:t>
            </w:r>
            <w:r w:rsidR="00B37E9C">
              <w:t xml:space="preserve"> </w:t>
            </w:r>
            <w:r>
              <w:t xml:space="preserve">and this was agreed upon at </w:t>
            </w:r>
            <w:r w:rsidR="00227A64">
              <w:t>8</w:t>
            </w:r>
            <w:r w:rsidR="000F58EF">
              <w:t>:</w:t>
            </w:r>
            <w:r w:rsidR="00227A64">
              <w:t>17</w:t>
            </w:r>
            <w:r w:rsidR="00B7479B">
              <w:t xml:space="preserve"> </w:t>
            </w:r>
            <w:r w:rsidR="00B37E9C">
              <w:t xml:space="preserve"> p.m.</w:t>
            </w:r>
          </w:p>
        </w:tc>
      </w:tr>
    </w:tbl>
    <w:p w14:paraId="46FA6010" w14:textId="77777777" w:rsidR="006C5FA5" w:rsidRDefault="006C5FA5"/>
    <w:tbl>
      <w:tblPr>
        <w:tblW w:w="10049" w:type="dxa"/>
        <w:tblInd w:w="180" w:type="dxa"/>
        <w:tblLayout w:type="fixed"/>
        <w:tblCellMar>
          <w:left w:w="144" w:type="dxa"/>
          <w:right w:w="0" w:type="dxa"/>
        </w:tblCellMar>
        <w:tblLook w:val="0600" w:firstRow="0" w:lastRow="0" w:firstColumn="0" w:lastColumn="0" w:noHBand="1" w:noVBand="1"/>
      </w:tblPr>
      <w:tblGrid>
        <w:gridCol w:w="3164"/>
        <w:gridCol w:w="2295"/>
        <w:gridCol w:w="2295"/>
        <w:gridCol w:w="2295"/>
      </w:tblGrid>
      <w:tr w:rsidR="00EE4B70" w:rsidRPr="00617589" w14:paraId="7A16F098" w14:textId="77777777" w:rsidTr="00C9552F">
        <w:trPr>
          <w:trHeight w:val="648"/>
        </w:trPr>
        <w:tc>
          <w:tcPr>
            <w:tcW w:w="3164" w:type="dxa"/>
            <w:tcBorders>
              <w:bottom w:val="single" w:sz="4" w:space="0" w:color="5B8F8E" w:themeColor="accent3"/>
            </w:tcBorders>
            <w:vAlign w:val="center"/>
          </w:tcPr>
          <w:p w14:paraId="0E440F52" w14:textId="77777777" w:rsidR="00EE4B70" w:rsidRPr="00617589" w:rsidRDefault="002F2683" w:rsidP="00617589">
            <w:pPr>
              <w:pStyle w:val="Heading3"/>
            </w:pPr>
            <w:sdt>
              <w:sdtPr>
                <w:id w:val="1525664465"/>
                <w:placeholder>
                  <w:docPart w:val="1832921EB33C4E91AD3DDCBAA59C418F"/>
                </w:placeholder>
                <w:temporary/>
                <w:showingPlcHdr/>
                <w15:appearance w15:val="hidden"/>
              </w:sdtPr>
              <w:sdtEndPr/>
              <w:sdtContent>
                <w:r w:rsidR="00EE4B70" w:rsidRPr="00617589">
                  <w:t>ACTION ITEMS</w:t>
                </w:r>
              </w:sdtContent>
            </w:sdt>
          </w:p>
        </w:tc>
        <w:tc>
          <w:tcPr>
            <w:tcW w:w="2295" w:type="dxa"/>
            <w:tcBorders>
              <w:bottom w:val="single" w:sz="4" w:space="0" w:color="5B8F8E" w:themeColor="accent3"/>
            </w:tcBorders>
            <w:vAlign w:val="center"/>
          </w:tcPr>
          <w:p w14:paraId="640C7788" w14:textId="77777777" w:rsidR="00EE4B70" w:rsidRPr="00617589" w:rsidRDefault="002F2683" w:rsidP="00617589">
            <w:pPr>
              <w:pStyle w:val="Heading3"/>
            </w:pPr>
            <w:sdt>
              <w:sdtPr>
                <w:id w:val="1375743075"/>
                <w:placeholder>
                  <w:docPart w:val="AB4BD4B719444F4D908C1E2ED481D51F"/>
                </w:placeholder>
                <w:temporary/>
                <w:showingPlcHdr/>
                <w15:appearance w15:val="hidden"/>
              </w:sdtPr>
              <w:sdtEndPr/>
              <w:sdtContent>
                <w:r w:rsidR="00EE4B70" w:rsidRPr="00617589">
                  <w:t>OWNER(S)</w:t>
                </w:r>
              </w:sdtContent>
            </w:sdt>
          </w:p>
        </w:tc>
        <w:tc>
          <w:tcPr>
            <w:tcW w:w="2295" w:type="dxa"/>
            <w:tcBorders>
              <w:bottom w:val="single" w:sz="4" w:space="0" w:color="5B8F8E" w:themeColor="accent3"/>
            </w:tcBorders>
            <w:vAlign w:val="center"/>
          </w:tcPr>
          <w:p w14:paraId="4D5285D4" w14:textId="77777777" w:rsidR="00EE4B70" w:rsidRPr="00617589" w:rsidRDefault="002F2683" w:rsidP="00617589">
            <w:pPr>
              <w:pStyle w:val="Heading3"/>
            </w:pPr>
            <w:sdt>
              <w:sdtPr>
                <w:id w:val="1512266352"/>
                <w:placeholder>
                  <w:docPart w:val="9A5ED12D9608434EACA3C594191F9BB9"/>
                </w:placeholder>
                <w:temporary/>
                <w:showingPlcHdr/>
                <w15:appearance w15:val="hidden"/>
              </w:sdtPr>
              <w:sdtEndPr/>
              <w:sdtContent>
                <w:r w:rsidR="00EE4B70" w:rsidRPr="00617589">
                  <w:t>DEADLINE</w:t>
                </w:r>
              </w:sdtContent>
            </w:sdt>
          </w:p>
        </w:tc>
        <w:tc>
          <w:tcPr>
            <w:tcW w:w="2295" w:type="dxa"/>
            <w:tcBorders>
              <w:bottom w:val="single" w:sz="4" w:space="0" w:color="5B8F8E" w:themeColor="accent3"/>
            </w:tcBorders>
            <w:vAlign w:val="center"/>
          </w:tcPr>
          <w:p w14:paraId="71E505A8" w14:textId="77777777" w:rsidR="00EE4B70" w:rsidRPr="00617589" w:rsidRDefault="002F2683" w:rsidP="00617589">
            <w:pPr>
              <w:pStyle w:val="Heading3"/>
            </w:pPr>
            <w:sdt>
              <w:sdtPr>
                <w:id w:val="-1238235632"/>
                <w:placeholder>
                  <w:docPart w:val="5F2EE25CF92D45B6B87219F1EE4D40F8"/>
                </w:placeholder>
                <w:temporary/>
                <w:showingPlcHdr/>
                <w15:appearance w15:val="hidden"/>
              </w:sdtPr>
              <w:sdtEndPr/>
              <w:sdtContent>
                <w:r w:rsidR="00EE4B70" w:rsidRPr="00617589">
                  <w:t>STATUS</w:t>
                </w:r>
              </w:sdtContent>
            </w:sdt>
          </w:p>
        </w:tc>
      </w:tr>
      <w:tr w:rsidR="00EE4B70" w14:paraId="615AF926" w14:textId="77777777" w:rsidTr="00C9552F">
        <w:trPr>
          <w:trHeight w:val="576"/>
        </w:trPr>
        <w:tc>
          <w:tcPr>
            <w:tcW w:w="3164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5D18ED14" w14:textId="07EDC2DA" w:rsidR="00EE4B70" w:rsidRDefault="009A4448" w:rsidP="006C1F9E">
            <w:r>
              <w:t>Member Renewals</w:t>
            </w:r>
            <w:r w:rsidR="006604D1">
              <w:t xml:space="preserve"> </w:t>
            </w:r>
          </w:p>
        </w:tc>
        <w:tc>
          <w:tcPr>
            <w:tcW w:w="2295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204C0DD5" w14:textId="2374B81C" w:rsidR="00EE4B70" w:rsidRDefault="00627491" w:rsidP="006C1F9E">
            <w:r>
              <w:t>Nancy and Corey</w:t>
            </w:r>
          </w:p>
        </w:tc>
        <w:tc>
          <w:tcPr>
            <w:tcW w:w="2295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20BB57A2" w14:textId="14B587E3" w:rsidR="00EE4B70" w:rsidRDefault="002854D4" w:rsidP="006C1F9E">
            <w:r>
              <w:t>Starting 2025 renewals</w:t>
            </w:r>
          </w:p>
        </w:tc>
        <w:tc>
          <w:tcPr>
            <w:tcW w:w="2295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4E1D9E9E" w14:textId="1BDD70FF" w:rsidR="00EE4B70" w:rsidRDefault="003733AD" w:rsidP="006C1F9E">
            <w:r>
              <w:t>On-going</w:t>
            </w:r>
            <w:r w:rsidR="006604D1">
              <w:t xml:space="preserve"> </w:t>
            </w:r>
          </w:p>
        </w:tc>
      </w:tr>
      <w:tr w:rsidR="00906203" w14:paraId="78BBF099" w14:textId="77777777" w:rsidTr="00C9552F">
        <w:trPr>
          <w:trHeight w:val="576"/>
        </w:trPr>
        <w:tc>
          <w:tcPr>
            <w:tcW w:w="3164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7A151A44" w14:textId="616FAC3C" w:rsidR="00906203" w:rsidRDefault="00906203" w:rsidP="006C1F9E">
            <w:r>
              <w:t xml:space="preserve">Rally </w:t>
            </w:r>
          </w:p>
        </w:tc>
        <w:tc>
          <w:tcPr>
            <w:tcW w:w="2295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169D9F63" w14:textId="142F5955" w:rsidR="00906203" w:rsidRDefault="00906203" w:rsidP="006C1F9E">
            <w:r>
              <w:t>Archie and Committee</w:t>
            </w:r>
          </w:p>
        </w:tc>
        <w:tc>
          <w:tcPr>
            <w:tcW w:w="2295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37F85608" w14:textId="7782DC0E" w:rsidR="00906203" w:rsidRDefault="00906203" w:rsidP="006C1F9E">
            <w:r>
              <w:t>On-going</w:t>
            </w:r>
          </w:p>
        </w:tc>
        <w:tc>
          <w:tcPr>
            <w:tcW w:w="2295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4D094C2B" w14:textId="7240FE8B" w:rsidR="00906203" w:rsidRDefault="00906203" w:rsidP="006C1F9E">
            <w:r>
              <w:t xml:space="preserve">In progress </w:t>
            </w:r>
          </w:p>
        </w:tc>
      </w:tr>
      <w:tr w:rsidR="00906203" w14:paraId="6A3BC7D5" w14:textId="77777777" w:rsidTr="0089774B">
        <w:trPr>
          <w:trHeight w:val="576"/>
        </w:trPr>
        <w:tc>
          <w:tcPr>
            <w:tcW w:w="3164" w:type="dxa"/>
            <w:tcBorders>
              <w:top w:val="single" w:sz="4" w:space="0" w:color="5B8F8E" w:themeColor="accent3"/>
            </w:tcBorders>
            <w:vAlign w:val="center"/>
          </w:tcPr>
          <w:p w14:paraId="5D0A1BC3" w14:textId="3E962D02" w:rsidR="00906203" w:rsidRDefault="00906203" w:rsidP="006C1F9E">
            <w:r>
              <w:t>Christmas Party</w:t>
            </w:r>
          </w:p>
        </w:tc>
        <w:tc>
          <w:tcPr>
            <w:tcW w:w="2295" w:type="dxa"/>
            <w:tcBorders>
              <w:top w:val="single" w:sz="4" w:space="0" w:color="5B8F8E" w:themeColor="accent3"/>
            </w:tcBorders>
            <w:vAlign w:val="center"/>
          </w:tcPr>
          <w:p w14:paraId="67D7DD2E" w14:textId="2249747A" w:rsidR="00906203" w:rsidRDefault="00906203" w:rsidP="006C1F9E">
            <w:r>
              <w:t>Matt C.</w:t>
            </w:r>
          </w:p>
        </w:tc>
        <w:tc>
          <w:tcPr>
            <w:tcW w:w="2295" w:type="dxa"/>
            <w:tcBorders>
              <w:top w:val="single" w:sz="4" w:space="0" w:color="5B8F8E" w:themeColor="accent3"/>
            </w:tcBorders>
            <w:vAlign w:val="center"/>
          </w:tcPr>
          <w:p w14:paraId="5F4D29A4" w14:textId="5122B4CB" w:rsidR="00906203" w:rsidRDefault="000864AC" w:rsidP="006C1F9E">
            <w:r>
              <w:t>Dec</w:t>
            </w:r>
            <w:r w:rsidR="00A84FCA">
              <w:t>ember</w:t>
            </w:r>
          </w:p>
        </w:tc>
        <w:tc>
          <w:tcPr>
            <w:tcW w:w="2295" w:type="dxa"/>
            <w:tcBorders>
              <w:top w:val="single" w:sz="4" w:space="0" w:color="5B8F8E" w:themeColor="accent3"/>
            </w:tcBorders>
            <w:vAlign w:val="center"/>
          </w:tcPr>
          <w:p w14:paraId="2E43630D" w14:textId="101BBAAB" w:rsidR="00906203" w:rsidRDefault="00995149" w:rsidP="006C1F9E">
            <w:r>
              <w:t>In progress</w:t>
            </w:r>
          </w:p>
        </w:tc>
      </w:tr>
      <w:tr w:rsidR="00906203" w14:paraId="34F2A6FC" w14:textId="77777777" w:rsidTr="00C9552F">
        <w:trPr>
          <w:trHeight w:val="576"/>
        </w:trPr>
        <w:tc>
          <w:tcPr>
            <w:tcW w:w="3164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126E159E" w14:textId="27ED5898" w:rsidR="00906203" w:rsidRDefault="00906203" w:rsidP="006C1F9E">
            <w:r>
              <w:t>Poker Chips-Design and order</w:t>
            </w:r>
          </w:p>
        </w:tc>
        <w:tc>
          <w:tcPr>
            <w:tcW w:w="2295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243FFCB5" w14:textId="5796BCA1" w:rsidR="00906203" w:rsidRDefault="00906203" w:rsidP="006C1F9E">
            <w:r>
              <w:t>Sherry</w:t>
            </w:r>
            <w:r w:rsidR="00D27ACF">
              <w:t>/</w:t>
            </w:r>
            <w:r w:rsidR="00995149">
              <w:t>Brad</w:t>
            </w:r>
          </w:p>
        </w:tc>
        <w:tc>
          <w:tcPr>
            <w:tcW w:w="2295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45CE68F8" w14:textId="1CBD531D" w:rsidR="00906203" w:rsidRDefault="00A84FCA" w:rsidP="006C1F9E">
            <w:r>
              <w:t>January 2025</w:t>
            </w:r>
          </w:p>
        </w:tc>
        <w:tc>
          <w:tcPr>
            <w:tcW w:w="2295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1A9DDB4C" w14:textId="7FD7F35D" w:rsidR="00906203" w:rsidRDefault="00906203" w:rsidP="006C1F9E">
            <w:r>
              <w:t>In progress</w:t>
            </w:r>
          </w:p>
        </w:tc>
      </w:tr>
      <w:tr w:rsidR="00667BDF" w14:paraId="7BBB7957" w14:textId="77777777" w:rsidTr="00C9552F">
        <w:trPr>
          <w:trHeight w:val="576"/>
        </w:trPr>
        <w:tc>
          <w:tcPr>
            <w:tcW w:w="3164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60B9080B" w14:textId="0FBE2E73" w:rsidR="00667BDF" w:rsidRDefault="00667BDF" w:rsidP="006C1F9E">
            <w:r>
              <w:t>2025 Calendar</w:t>
            </w:r>
          </w:p>
        </w:tc>
        <w:tc>
          <w:tcPr>
            <w:tcW w:w="2295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357681E9" w14:textId="5178242A" w:rsidR="00667BDF" w:rsidRDefault="00667BDF" w:rsidP="006C1F9E">
            <w:r>
              <w:t>Dakota</w:t>
            </w:r>
          </w:p>
        </w:tc>
        <w:tc>
          <w:tcPr>
            <w:tcW w:w="2295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1E62A169" w14:textId="23815171" w:rsidR="00667BDF" w:rsidRDefault="00995149" w:rsidP="006C1F9E">
            <w:r>
              <w:t>December</w:t>
            </w:r>
          </w:p>
        </w:tc>
        <w:tc>
          <w:tcPr>
            <w:tcW w:w="2295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48D703D9" w14:textId="08253E00" w:rsidR="00667BDF" w:rsidRDefault="00667BDF" w:rsidP="006C1F9E">
            <w:r>
              <w:t>In progress</w:t>
            </w:r>
          </w:p>
        </w:tc>
      </w:tr>
      <w:tr w:rsidR="00995149" w14:paraId="78CF71EE" w14:textId="77777777" w:rsidTr="00995149">
        <w:trPr>
          <w:trHeight w:val="611"/>
        </w:trPr>
        <w:tc>
          <w:tcPr>
            <w:tcW w:w="3164" w:type="dxa"/>
            <w:vAlign w:val="center"/>
          </w:tcPr>
          <w:p w14:paraId="293914A1" w14:textId="16C0DBD0" w:rsidR="00995149" w:rsidRDefault="00C72C38" w:rsidP="006C1F9E">
            <w:r>
              <w:t>Helmet Stickers-accident</w:t>
            </w:r>
          </w:p>
        </w:tc>
        <w:tc>
          <w:tcPr>
            <w:tcW w:w="2295" w:type="dxa"/>
            <w:vAlign w:val="center"/>
          </w:tcPr>
          <w:p w14:paraId="0DD92049" w14:textId="12DA18E3" w:rsidR="00995149" w:rsidRDefault="00C72C38" w:rsidP="006C1F9E">
            <w:pPr>
              <w:spacing w:line="240" w:lineRule="auto"/>
            </w:pPr>
            <w:r>
              <w:t>?</w:t>
            </w:r>
          </w:p>
        </w:tc>
        <w:tc>
          <w:tcPr>
            <w:tcW w:w="2295" w:type="dxa"/>
            <w:vAlign w:val="center"/>
          </w:tcPr>
          <w:p w14:paraId="5DB8420C" w14:textId="53F97662" w:rsidR="00995149" w:rsidRDefault="00C72C38" w:rsidP="006C1F9E">
            <w:pPr>
              <w:spacing w:line="240" w:lineRule="auto"/>
            </w:pPr>
            <w:r>
              <w:t>?</w:t>
            </w:r>
          </w:p>
        </w:tc>
        <w:tc>
          <w:tcPr>
            <w:tcW w:w="2295" w:type="dxa"/>
            <w:vAlign w:val="center"/>
          </w:tcPr>
          <w:p w14:paraId="00CAA2AD" w14:textId="0B21EF3C" w:rsidR="00995149" w:rsidRDefault="00C72C38" w:rsidP="006C1F9E">
            <w:pPr>
              <w:spacing w:line="240" w:lineRule="auto"/>
            </w:pPr>
            <w:r>
              <w:t>Not Started</w:t>
            </w:r>
          </w:p>
        </w:tc>
      </w:tr>
      <w:tr w:rsidR="00995149" w14:paraId="69C51BC2" w14:textId="77777777" w:rsidTr="00995149">
        <w:trPr>
          <w:trHeight w:val="611"/>
        </w:trPr>
        <w:tc>
          <w:tcPr>
            <w:tcW w:w="3164" w:type="dxa"/>
            <w:vAlign w:val="center"/>
          </w:tcPr>
          <w:p w14:paraId="62E8FD6C" w14:textId="1BFA627F" w:rsidR="00995149" w:rsidRDefault="00FA685E" w:rsidP="006C1F9E">
            <w:r>
              <w:t xml:space="preserve">Ride Brief Cards-adding </w:t>
            </w:r>
            <w:r w:rsidR="00346066">
              <w:t>emergency procedures</w:t>
            </w:r>
          </w:p>
        </w:tc>
        <w:tc>
          <w:tcPr>
            <w:tcW w:w="2295" w:type="dxa"/>
            <w:vAlign w:val="center"/>
          </w:tcPr>
          <w:p w14:paraId="1F4EF72C" w14:textId="520039C2" w:rsidR="00995149" w:rsidRDefault="00FA685E" w:rsidP="006C1F9E">
            <w:pPr>
              <w:spacing w:line="240" w:lineRule="auto"/>
            </w:pPr>
            <w:r>
              <w:t>Mike</w:t>
            </w:r>
          </w:p>
        </w:tc>
        <w:tc>
          <w:tcPr>
            <w:tcW w:w="2295" w:type="dxa"/>
            <w:vAlign w:val="center"/>
          </w:tcPr>
          <w:p w14:paraId="336D0BC8" w14:textId="6DB4B685" w:rsidR="00995149" w:rsidRDefault="00FA685E" w:rsidP="006C1F9E">
            <w:pPr>
              <w:spacing w:line="240" w:lineRule="auto"/>
            </w:pPr>
            <w:r>
              <w:t>?</w:t>
            </w:r>
          </w:p>
        </w:tc>
        <w:tc>
          <w:tcPr>
            <w:tcW w:w="2295" w:type="dxa"/>
            <w:vAlign w:val="center"/>
          </w:tcPr>
          <w:p w14:paraId="7969C55B" w14:textId="30AC487A" w:rsidR="00995149" w:rsidRDefault="00FA685E" w:rsidP="006C1F9E">
            <w:pPr>
              <w:spacing w:line="240" w:lineRule="auto"/>
            </w:pPr>
            <w:r>
              <w:t>Not Started</w:t>
            </w:r>
          </w:p>
        </w:tc>
      </w:tr>
      <w:tr w:rsidR="00995149" w14:paraId="19404299" w14:textId="77777777" w:rsidTr="00995149">
        <w:trPr>
          <w:trHeight w:val="611"/>
        </w:trPr>
        <w:tc>
          <w:tcPr>
            <w:tcW w:w="3164" w:type="dxa"/>
            <w:vAlign w:val="center"/>
          </w:tcPr>
          <w:p w14:paraId="2F0D41B0" w14:textId="7ECC316B" w:rsidR="00995149" w:rsidRDefault="00346066" w:rsidP="006C1F9E">
            <w:r>
              <w:t>Ride Leadership Armbands</w:t>
            </w:r>
          </w:p>
        </w:tc>
        <w:tc>
          <w:tcPr>
            <w:tcW w:w="2295" w:type="dxa"/>
            <w:vAlign w:val="center"/>
          </w:tcPr>
          <w:p w14:paraId="2A9DC3F9" w14:textId="55FFEF90" w:rsidR="00995149" w:rsidRDefault="00346066" w:rsidP="006C1F9E">
            <w:pPr>
              <w:spacing w:line="240" w:lineRule="auto"/>
            </w:pPr>
            <w:r>
              <w:t>Brent</w:t>
            </w:r>
          </w:p>
        </w:tc>
        <w:tc>
          <w:tcPr>
            <w:tcW w:w="2295" w:type="dxa"/>
            <w:vAlign w:val="center"/>
          </w:tcPr>
          <w:p w14:paraId="0173E26E" w14:textId="56963E4E" w:rsidR="00995149" w:rsidRDefault="00346066" w:rsidP="006C1F9E">
            <w:pPr>
              <w:spacing w:line="240" w:lineRule="auto"/>
            </w:pPr>
            <w:r>
              <w:t>?</w:t>
            </w:r>
          </w:p>
        </w:tc>
        <w:tc>
          <w:tcPr>
            <w:tcW w:w="2295" w:type="dxa"/>
            <w:vAlign w:val="center"/>
          </w:tcPr>
          <w:p w14:paraId="55C24790" w14:textId="2BD494BD" w:rsidR="00995149" w:rsidRDefault="00346066" w:rsidP="006C1F9E">
            <w:pPr>
              <w:spacing w:line="240" w:lineRule="auto"/>
            </w:pPr>
            <w:r>
              <w:t>Not Started</w:t>
            </w:r>
          </w:p>
        </w:tc>
      </w:tr>
      <w:tr w:rsidR="00667BDF" w14:paraId="1660B2B5" w14:textId="77777777" w:rsidTr="006143CA">
        <w:trPr>
          <w:trHeight w:val="1556"/>
        </w:trPr>
        <w:tc>
          <w:tcPr>
            <w:tcW w:w="3164" w:type="dxa"/>
            <w:vAlign w:val="center"/>
          </w:tcPr>
          <w:p w14:paraId="5E479159" w14:textId="7CB8527F" w:rsidR="00667BDF" w:rsidRDefault="007C68A2" w:rsidP="00906203">
            <w:r w:rsidRPr="007C68A2">
              <w:rPr>
                <w:rFonts w:ascii="Lucida Handwriting" w:hAnsi="Lucida Handwriting"/>
                <w:u w:val="single"/>
              </w:rPr>
              <w:t>Valerie Goodnight</w:t>
            </w:r>
            <w:r w:rsidR="00667BDF">
              <w:t xml:space="preserve">___              </w:t>
            </w:r>
          </w:p>
          <w:p w14:paraId="7A9FF5E5" w14:textId="77777777" w:rsidR="00667BDF" w:rsidRDefault="00667BDF" w:rsidP="00906203">
            <w:r>
              <w:t>Secretary</w:t>
            </w:r>
          </w:p>
          <w:p w14:paraId="1ECED4B6" w14:textId="65A947FA" w:rsidR="00667BDF" w:rsidRDefault="00667BDF" w:rsidP="007C68A2">
            <w:pPr>
              <w:spacing w:line="240" w:lineRule="auto"/>
            </w:pPr>
            <w:r>
              <w:t>Ozark Mountain H.O.G. Chapter</w:t>
            </w:r>
          </w:p>
        </w:tc>
        <w:tc>
          <w:tcPr>
            <w:tcW w:w="2295" w:type="dxa"/>
            <w:vAlign w:val="center"/>
          </w:tcPr>
          <w:p w14:paraId="7FC31677" w14:textId="51C6851E" w:rsidR="00667BDF" w:rsidRDefault="00667BDF" w:rsidP="00906203">
            <w:pPr>
              <w:spacing w:line="240" w:lineRule="auto"/>
              <w:jc w:val="center"/>
            </w:pPr>
          </w:p>
        </w:tc>
        <w:tc>
          <w:tcPr>
            <w:tcW w:w="2295" w:type="dxa"/>
            <w:vAlign w:val="center"/>
          </w:tcPr>
          <w:p w14:paraId="5FF24C51" w14:textId="04E06C8E" w:rsidR="000D053D" w:rsidRPr="007C68A2" w:rsidRDefault="007C68A2" w:rsidP="00906203">
            <w:pPr>
              <w:spacing w:line="240" w:lineRule="auto"/>
              <w:jc w:val="center"/>
              <w:rPr>
                <w:rFonts w:ascii="Lucida Handwriting" w:hAnsi="Lucida Handwriting"/>
                <w:u w:val="single"/>
              </w:rPr>
            </w:pPr>
            <w:r w:rsidRPr="007C68A2">
              <w:rPr>
                <w:rFonts w:ascii="Lucida Handwriting" w:hAnsi="Lucida Handwriting"/>
                <w:u w:val="single"/>
              </w:rPr>
              <w:t>December 17, 2024</w:t>
            </w:r>
          </w:p>
          <w:p w14:paraId="7A41D6F4" w14:textId="2D02D000" w:rsidR="00667BDF" w:rsidRDefault="00667BDF" w:rsidP="007C68A2">
            <w:pPr>
              <w:spacing w:line="240" w:lineRule="auto"/>
            </w:pPr>
            <w:r>
              <w:t>Date of Approval</w:t>
            </w:r>
          </w:p>
        </w:tc>
        <w:tc>
          <w:tcPr>
            <w:tcW w:w="2295" w:type="dxa"/>
            <w:vAlign w:val="center"/>
          </w:tcPr>
          <w:p w14:paraId="4AE03511" w14:textId="5E6387D2" w:rsidR="00667BDF" w:rsidRDefault="00667BDF" w:rsidP="00906203">
            <w:pPr>
              <w:spacing w:line="240" w:lineRule="auto"/>
              <w:jc w:val="center"/>
            </w:pPr>
          </w:p>
        </w:tc>
      </w:tr>
    </w:tbl>
    <w:p w14:paraId="47830C16" w14:textId="77777777" w:rsidR="00664EB5" w:rsidRPr="00A54C34" w:rsidRDefault="00664EB5" w:rsidP="00EE4B70">
      <w:pPr>
        <w:pStyle w:val="BackgroundPlaceholder"/>
      </w:pPr>
    </w:p>
    <w:sectPr w:rsidR="00664EB5" w:rsidRPr="00A54C34" w:rsidSect="00820042">
      <w:footerReference w:type="default" r:id="rId12"/>
      <w:pgSz w:w="12240" w:h="15840" w:code="1"/>
      <w:pgMar w:top="1152" w:right="720" w:bottom="0" w:left="135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00DED" w14:textId="77777777" w:rsidR="00817849" w:rsidRDefault="00817849" w:rsidP="001E7D29">
      <w:pPr>
        <w:spacing w:line="240" w:lineRule="auto"/>
      </w:pPr>
      <w:r>
        <w:separator/>
      </w:r>
    </w:p>
  </w:endnote>
  <w:endnote w:type="continuationSeparator" w:id="0">
    <w:p w14:paraId="0C6F56E6" w14:textId="77777777" w:rsidR="00817849" w:rsidRDefault="00817849" w:rsidP="001E7D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Body)">
    <w:altName w:val="Arial"/>
    <w:charset w:val="00"/>
    <w:family w:val="roman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BCC4A" w14:textId="77777777" w:rsidR="0066267B" w:rsidRDefault="0066267B" w:rsidP="006604D1">
    <w:pPr>
      <w:pStyle w:val="Footer"/>
      <w:tabs>
        <w:tab w:val="left" w:pos="8334"/>
      </w:tabs>
      <w:ind w:right="-7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DD946" w14:textId="77777777" w:rsidR="00817849" w:rsidRDefault="00817849" w:rsidP="001E7D29">
      <w:pPr>
        <w:spacing w:line="240" w:lineRule="auto"/>
      </w:pPr>
      <w:r>
        <w:separator/>
      </w:r>
    </w:p>
  </w:footnote>
  <w:footnote w:type="continuationSeparator" w:id="0">
    <w:p w14:paraId="69881C76" w14:textId="77777777" w:rsidR="00817849" w:rsidRDefault="00817849" w:rsidP="001E7D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A053E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633693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3BA78E1"/>
    <w:multiLevelType w:val="multilevel"/>
    <w:tmpl w:val="B3AEB53C"/>
    <w:styleLink w:val="CurrentList4"/>
    <w:lvl w:ilvl="0">
      <w:start w:val="1"/>
      <w:numFmt w:val="upperRoman"/>
      <w:lvlText w:val="%1."/>
      <w:lvlJc w:val="right"/>
      <w:pPr>
        <w:ind w:left="288" w:firstLine="0"/>
      </w:pPr>
      <w:rPr>
        <w:rFonts w:ascii="Source Sans Pro" w:hAnsi="Source Sans Pro" w:hint="default"/>
        <w:b/>
        <w:i w:val="0"/>
        <w:color w:val="5A8F8E"/>
        <w:sz w:val="24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5" w15:restartNumberingAfterBreak="0">
    <w:nsid w:val="15690633"/>
    <w:multiLevelType w:val="multilevel"/>
    <w:tmpl w:val="50CC3A42"/>
    <w:styleLink w:val="CurrentList2"/>
    <w:lvl w:ilvl="0">
      <w:start w:val="1"/>
      <w:numFmt w:val="upperRoman"/>
      <w:lvlText w:val="%1."/>
      <w:lvlJc w:val="right"/>
      <w:pPr>
        <w:ind w:left="173" w:hanging="173"/>
      </w:pPr>
      <w:rPr>
        <w:rFonts w:ascii="Source Sans Pro" w:hAnsi="Source Sans Pro" w:hint="default"/>
        <w:b/>
        <w:i w:val="0"/>
        <w:color w:val="5A8F8E"/>
        <w:sz w:val="24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6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0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BF0614"/>
    <w:multiLevelType w:val="multilevel"/>
    <w:tmpl w:val="70504834"/>
    <w:styleLink w:val="CurrentList3"/>
    <w:lvl w:ilvl="0">
      <w:start w:val="1"/>
      <w:numFmt w:val="upperRoman"/>
      <w:lvlText w:val="%1."/>
      <w:lvlJc w:val="right"/>
      <w:pPr>
        <w:ind w:left="648" w:hanging="360"/>
      </w:pPr>
      <w:rPr>
        <w:rFonts w:ascii="Source Sans Pro" w:hAnsi="Source Sans Pro" w:hint="default"/>
        <w:b/>
        <w:i w:val="0"/>
        <w:color w:val="5A8F8E"/>
        <w:sz w:val="24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40856772"/>
    <w:multiLevelType w:val="multilevel"/>
    <w:tmpl w:val="6FBE505A"/>
    <w:lvl w:ilvl="0">
      <w:start w:val="1"/>
      <w:numFmt w:val="upperRoman"/>
      <w:pStyle w:val="ListNumber"/>
      <w:lvlText w:val="%1."/>
      <w:lvlJc w:val="right"/>
      <w:pPr>
        <w:ind w:left="504" w:hanging="216"/>
      </w:pPr>
      <w:rPr>
        <w:rFonts w:ascii="Source Sans Pro" w:hAnsi="Source Sans Pro" w:hint="default"/>
        <w:b/>
        <w:i w:val="0"/>
        <w:color w:val="5A8F8E"/>
        <w:sz w:val="24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520E2433"/>
    <w:multiLevelType w:val="hybridMultilevel"/>
    <w:tmpl w:val="42FC1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6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6656513D"/>
    <w:multiLevelType w:val="multilevel"/>
    <w:tmpl w:val="4E88364C"/>
    <w:styleLink w:val="CurrentList1"/>
    <w:lvl w:ilvl="0">
      <w:start w:val="1"/>
      <w:numFmt w:val="upperRoman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0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3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1233856482">
    <w:abstractNumId w:val="40"/>
  </w:num>
  <w:num w:numId="2" w16cid:durableId="1973512080">
    <w:abstractNumId w:val="21"/>
  </w:num>
  <w:num w:numId="3" w16cid:durableId="204174703">
    <w:abstractNumId w:val="22"/>
  </w:num>
  <w:num w:numId="4" w16cid:durableId="572085649">
    <w:abstractNumId w:val="12"/>
  </w:num>
  <w:num w:numId="5" w16cid:durableId="677851725">
    <w:abstractNumId w:val="41"/>
  </w:num>
  <w:num w:numId="6" w16cid:durableId="940065128">
    <w:abstractNumId w:val="9"/>
  </w:num>
  <w:num w:numId="7" w16cid:durableId="1556428148">
    <w:abstractNumId w:val="7"/>
  </w:num>
  <w:num w:numId="8" w16cid:durableId="97797000">
    <w:abstractNumId w:val="6"/>
  </w:num>
  <w:num w:numId="9" w16cid:durableId="1512641441">
    <w:abstractNumId w:val="5"/>
  </w:num>
  <w:num w:numId="10" w16cid:durableId="482091083">
    <w:abstractNumId w:val="4"/>
  </w:num>
  <w:num w:numId="11" w16cid:durableId="560866689">
    <w:abstractNumId w:val="8"/>
  </w:num>
  <w:num w:numId="12" w16cid:durableId="1635789127">
    <w:abstractNumId w:val="3"/>
  </w:num>
  <w:num w:numId="13" w16cid:durableId="421876548">
    <w:abstractNumId w:val="2"/>
  </w:num>
  <w:num w:numId="14" w16cid:durableId="323356255">
    <w:abstractNumId w:val="1"/>
  </w:num>
  <w:num w:numId="15" w16cid:durableId="1346638892">
    <w:abstractNumId w:val="0"/>
  </w:num>
  <w:num w:numId="16" w16cid:durableId="408774159">
    <w:abstractNumId w:val="13"/>
  </w:num>
  <w:num w:numId="17" w16cid:durableId="1733505832">
    <w:abstractNumId w:val="20"/>
  </w:num>
  <w:num w:numId="18" w16cid:durableId="690448437">
    <w:abstractNumId w:val="18"/>
  </w:num>
  <w:num w:numId="19" w16cid:durableId="497038207">
    <w:abstractNumId w:val="17"/>
  </w:num>
  <w:num w:numId="20" w16cid:durableId="752358991">
    <w:abstractNumId w:val="16"/>
  </w:num>
  <w:num w:numId="21" w16cid:durableId="673146367">
    <w:abstractNumId w:val="24"/>
  </w:num>
  <w:num w:numId="22" w16cid:durableId="730545488">
    <w:abstractNumId w:val="3"/>
    <w:lvlOverride w:ilvl="0">
      <w:startOverride w:val="1"/>
    </w:lvlOverride>
  </w:num>
  <w:num w:numId="23" w16cid:durableId="928152414">
    <w:abstractNumId w:val="3"/>
    <w:lvlOverride w:ilvl="0">
      <w:startOverride w:val="1"/>
    </w:lvlOverride>
  </w:num>
  <w:num w:numId="24" w16cid:durableId="535194350">
    <w:abstractNumId w:val="2"/>
    <w:lvlOverride w:ilvl="0">
      <w:startOverride w:val="1"/>
    </w:lvlOverride>
  </w:num>
  <w:num w:numId="25" w16cid:durableId="554244657">
    <w:abstractNumId w:val="36"/>
  </w:num>
  <w:num w:numId="26" w16cid:durableId="1623537062">
    <w:abstractNumId w:val="11"/>
  </w:num>
  <w:num w:numId="27" w16cid:durableId="11341605">
    <w:abstractNumId w:val="25"/>
  </w:num>
  <w:num w:numId="28" w16cid:durableId="1304651509">
    <w:abstractNumId w:val="11"/>
  </w:num>
  <w:num w:numId="29" w16cid:durableId="767970182">
    <w:abstractNumId w:val="35"/>
  </w:num>
  <w:num w:numId="30" w16cid:durableId="1562403692">
    <w:abstractNumId w:val="26"/>
  </w:num>
  <w:num w:numId="31" w16cid:durableId="1893153473">
    <w:abstractNumId w:val="43"/>
  </w:num>
  <w:num w:numId="32" w16cid:durableId="1250889716">
    <w:abstractNumId w:val="37"/>
  </w:num>
  <w:num w:numId="33" w16cid:durableId="1732002222">
    <w:abstractNumId w:val="19"/>
  </w:num>
  <w:num w:numId="34" w16cid:durableId="32733241">
    <w:abstractNumId w:val="28"/>
  </w:num>
  <w:num w:numId="35" w16cid:durableId="517544418">
    <w:abstractNumId w:val="10"/>
  </w:num>
  <w:num w:numId="36" w16cid:durableId="1801679468">
    <w:abstractNumId w:val="29"/>
  </w:num>
  <w:num w:numId="37" w16cid:durableId="401564344">
    <w:abstractNumId w:val="33"/>
  </w:num>
  <w:num w:numId="38" w16cid:durableId="1751467503">
    <w:abstractNumId w:val="27"/>
  </w:num>
  <w:num w:numId="39" w16cid:durableId="293026210">
    <w:abstractNumId w:val="42"/>
  </w:num>
  <w:num w:numId="40" w16cid:durableId="1924141654">
    <w:abstractNumId w:val="31"/>
  </w:num>
  <w:num w:numId="41" w16cid:durableId="1399131535">
    <w:abstractNumId w:val="23"/>
  </w:num>
  <w:num w:numId="42" w16cid:durableId="187254938">
    <w:abstractNumId w:val="32"/>
  </w:num>
  <w:num w:numId="43" w16cid:durableId="1363092205">
    <w:abstractNumId w:val="39"/>
  </w:num>
  <w:num w:numId="44" w16cid:durableId="1229733025">
    <w:abstractNumId w:val="38"/>
  </w:num>
  <w:num w:numId="45" w16cid:durableId="1535120166">
    <w:abstractNumId w:val="15"/>
  </w:num>
  <w:num w:numId="46" w16cid:durableId="203175972">
    <w:abstractNumId w:val="30"/>
  </w:num>
  <w:num w:numId="47" w16cid:durableId="1391925691">
    <w:abstractNumId w:val="14"/>
  </w:num>
  <w:num w:numId="48" w16cid:durableId="163239943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A5"/>
    <w:rsid w:val="00001D92"/>
    <w:rsid w:val="0000418E"/>
    <w:rsid w:val="000105C4"/>
    <w:rsid w:val="000142DC"/>
    <w:rsid w:val="00016839"/>
    <w:rsid w:val="000213B1"/>
    <w:rsid w:val="000215A0"/>
    <w:rsid w:val="00023B0F"/>
    <w:rsid w:val="00024563"/>
    <w:rsid w:val="00040308"/>
    <w:rsid w:val="000410F7"/>
    <w:rsid w:val="0004218B"/>
    <w:rsid w:val="00043519"/>
    <w:rsid w:val="000467B4"/>
    <w:rsid w:val="00047598"/>
    <w:rsid w:val="00057671"/>
    <w:rsid w:val="000609A1"/>
    <w:rsid w:val="00061C3D"/>
    <w:rsid w:val="0007789C"/>
    <w:rsid w:val="00084752"/>
    <w:rsid w:val="000849EE"/>
    <w:rsid w:val="000864AC"/>
    <w:rsid w:val="00086540"/>
    <w:rsid w:val="000909B4"/>
    <w:rsid w:val="0009697A"/>
    <w:rsid w:val="000A2046"/>
    <w:rsid w:val="000A544C"/>
    <w:rsid w:val="000B406F"/>
    <w:rsid w:val="000B50A3"/>
    <w:rsid w:val="000B5633"/>
    <w:rsid w:val="000B6461"/>
    <w:rsid w:val="000B6762"/>
    <w:rsid w:val="000B6C73"/>
    <w:rsid w:val="000B700F"/>
    <w:rsid w:val="000B7E2D"/>
    <w:rsid w:val="000C3E0C"/>
    <w:rsid w:val="000D053D"/>
    <w:rsid w:val="000D295B"/>
    <w:rsid w:val="000D3D3F"/>
    <w:rsid w:val="000D445D"/>
    <w:rsid w:val="000D5E15"/>
    <w:rsid w:val="000E2983"/>
    <w:rsid w:val="000E76EA"/>
    <w:rsid w:val="000E7E86"/>
    <w:rsid w:val="000F2A68"/>
    <w:rsid w:val="000F4987"/>
    <w:rsid w:val="000F58EF"/>
    <w:rsid w:val="000F6174"/>
    <w:rsid w:val="000F65EC"/>
    <w:rsid w:val="000F6B05"/>
    <w:rsid w:val="0010190B"/>
    <w:rsid w:val="00103390"/>
    <w:rsid w:val="00103670"/>
    <w:rsid w:val="00112FA0"/>
    <w:rsid w:val="0011573E"/>
    <w:rsid w:val="001162A5"/>
    <w:rsid w:val="00116304"/>
    <w:rsid w:val="00124800"/>
    <w:rsid w:val="0012634B"/>
    <w:rsid w:val="001269DE"/>
    <w:rsid w:val="001310B0"/>
    <w:rsid w:val="00140DAE"/>
    <w:rsid w:val="001466AF"/>
    <w:rsid w:val="00147E64"/>
    <w:rsid w:val="001506CD"/>
    <w:rsid w:val="0015180F"/>
    <w:rsid w:val="00151B1B"/>
    <w:rsid w:val="001614D5"/>
    <w:rsid w:val="001629F6"/>
    <w:rsid w:val="0016542D"/>
    <w:rsid w:val="001708A8"/>
    <w:rsid w:val="001738DF"/>
    <w:rsid w:val="001746FC"/>
    <w:rsid w:val="00174C7D"/>
    <w:rsid w:val="0018015F"/>
    <w:rsid w:val="00183D7B"/>
    <w:rsid w:val="001876B5"/>
    <w:rsid w:val="00192035"/>
    <w:rsid w:val="00192433"/>
    <w:rsid w:val="001927D9"/>
    <w:rsid w:val="00193610"/>
    <w:rsid w:val="00193653"/>
    <w:rsid w:val="001A342F"/>
    <w:rsid w:val="001A5DDF"/>
    <w:rsid w:val="001B0219"/>
    <w:rsid w:val="001B34AD"/>
    <w:rsid w:val="001C19CB"/>
    <w:rsid w:val="001C329C"/>
    <w:rsid w:val="001D097E"/>
    <w:rsid w:val="001D0CAE"/>
    <w:rsid w:val="001D491F"/>
    <w:rsid w:val="001D5100"/>
    <w:rsid w:val="001E7D29"/>
    <w:rsid w:val="001F5747"/>
    <w:rsid w:val="002000AC"/>
    <w:rsid w:val="00202461"/>
    <w:rsid w:val="0020697E"/>
    <w:rsid w:val="00210F7E"/>
    <w:rsid w:val="002151F0"/>
    <w:rsid w:val="00221433"/>
    <w:rsid w:val="00222091"/>
    <w:rsid w:val="00227A64"/>
    <w:rsid w:val="0023343F"/>
    <w:rsid w:val="002404F5"/>
    <w:rsid w:val="0025016F"/>
    <w:rsid w:val="00251228"/>
    <w:rsid w:val="00252860"/>
    <w:rsid w:val="002545AC"/>
    <w:rsid w:val="00257326"/>
    <w:rsid w:val="00263F30"/>
    <w:rsid w:val="00265C00"/>
    <w:rsid w:val="00270D5D"/>
    <w:rsid w:val="00273C7E"/>
    <w:rsid w:val="00273D9C"/>
    <w:rsid w:val="00273DCB"/>
    <w:rsid w:val="002746ED"/>
    <w:rsid w:val="00274B9B"/>
    <w:rsid w:val="00275260"/>
    <w:rsid w:val="00276FA1"/>
    <w:rsid w:val="0028519D"/>
    <w:rsid w:val="002854D4"/>
    <w:rsid w:val="00285B87"/>
    <w:rsid w:val="00291B4A"/>
    <w:rsid w:val="00291BBB"/>
    <w:rsid w:val="00294857"/>
    <w:rsid w:val="002953B0"/>
    <w:rsid w:val="0029745E"/>
    <w:rsid w:val="002976E1"/>
    <w:rsid w:val="002A1ED1"/>
    <w:rsid w:val="002A35FC"/>
    <w:rsid w:val="002A5C19"/>
    <w:rsid w:val="002B25D8"/>
    <w:rsid w:val="002B3FA5"/>
    <w:rsid w:val="002C3670"/>
    <w:rsid w:val="002C3D7E"/>
    <w:rsid w:val="002C4E48"/>
    <w:rsid w:val="002C58FC"/>
    <w:rsid w:val="002D0013"/>
    <w:rsid w:val="002D0492"/>
    <w:rsid w:val="002E192F"/>
    <w:rsid w:val="002E3404"/>
    <w:rsid w:val="002E3433"/>
    <w:rsid w:val="002E40A9"/>
    <w:rsid w:val="002E4F42"/>
    <w:rsid w:val="002E7EDB"/>
    <w:rsid w:val="002F43D7"/>
    <w:rsid w:val="00314E52"/>
    <w:rsid w:val="0032131A"/>
    <w:rsid w:val="00321CE7"/>
    <w:rsid w:val="00325F7D"/>
    <w:rsid w:val="003310BF"/>
    <w:rsid w:val="003335E9"/>
    <w:rsid w:val="00333DF8"/>
    <w:rsid w:val="00335550"/>
    <w:rsid w:val="00340A3D"/>
    <w:rsid w:val="003414A1"/>
    <w:rsid w:val="00346066"/>
    <w:rsid w:val="003463DE"/>
    <w:rsid w:val="00352B99"/>
    <w:rsid w:val="0035628F"/>
    <w:rsid w:val="00357641"/>
    <w:rsid w:val="0035793C"/>
    <w:rsid w:val="00360B6E"/>
    <w:rsid w:val="00361A25"/>
    <w:rsid w:val="00361DEE"/>
    <w:rsid w:val="00367550"/>
    <w:rsid w:val="003733AD"/>
    <w:rsid w:val="003776CC"/>
    <w:rsid w:val="00381D35"/>
    <w:rsid w:val="00391B5F"/>
    <w:rsid w:val="0039361A"/>
    <w:rsid w:val="00394EF4"/>
    <w:rsid w:val="003A07F1"/>
    <w:rsid w:val="003A231F"/>
    <w:rsid w:val="003A28CC"/>
    <w:rsid w:val="003A5CBE"/>
    <w:rsid w:val="003B0BD7"/>
    <w:rsid w:val="003B127D"/>
    <w:rsid w:val="003B4A5E"/>
    <w:rsid w:val="003B7209"/>
    <w:rsid w:val="003C2735"/>
    <w:rsid w:val="003C2A9D"/>
    <w:rsid w:val="003C7085"/>
    <w:rsid w:val="003C7C7A"/>
    <w:rsid w:val="003D1563"/>
    <w:rsid w:val="003D1BDC"/>
    <w:rsid w:val="003D1D69"/>
    <w:rsid w:val="003D2DB0"/>
    <w:rsid w:val="003D6011"/>
    <w:rsid w:val="003D6420"/>
    <w:rsid w:val="003D79CA"/>
    <w:rsid w:val="003E08F3"/>
    <w:rsid w:val="003E0D8F"/>
    <w:rsid w:val="003E45A9"/>
    <w:rsid w:val="003F32D3"/>
    <w:rsid w:val="003F38BB"/>
    <w:rsid w:val="003F645C"/>
    <w:rsid w:val="004000D6"/>
    <w:rsid w:val="00401C6E"/>
    <w:rsid w:val="0040517A"/>
    <w:rsid w:val="004057B5"/>
    <w:rsid w:val="00407A29"/>
    <w:rsid w:val="00407EB8"/>
    <w:rsid w:val="00410612"/>
    <w:rsid w:val="0041153B"/>
    <w:rsid w:val="00411F8B"/>
    <w:rsid w:val="0041375B"/>
    <w:rsid w:val="004152FC"/>
    <w:rsid w:val="00416281"/>
    <w:rsid w:val="004203B0"/>
    <w:rsid w:val="00420E96"/>
    <w:rsid w:val="004215BE"/>
    <w:rsid w:val="004223B7"/>
    <w:rsid w:val="004230D9"/>
    <w:rsid w:val="00423FD7"/>
    <w:rsid w:val="00425071"/>
    <w:rsid w:val="00425A1F"/>
    <w:rsid w:val="00431376"/>
    <w:rsid w:val="00433A2F"/>
    <w:rsid w:val="00441ABD"/>
    <w:rsid w:val="00450670"/>
    <w:rsid w:val="004570C7"/>
    <w:rsid w:val="004571CF"/>
    <w:rsid w:val="004652C1"/>
    <w:rsid w:val="00466F82"/>
    <w:rsid w:val="00467BF7"/>
    <w:rsid w:val="004724BD"/>
    <w:rsid w:val="0047414D"/>
    <w:rsid w:val="0047521D"/>
    <w:rsid w:val="004766E5"/>
    <w:rsid w:val="00477352"/>
    <w:rsid w:val="00477E69"/>
    <w:rsid w:val="00483FBD"/>
    <w:rsid w:val="004859A6"/>
    <w:rsid w:val="00491C23"/>
    <w:rsid w:val="004920F8"/>
    <w:rsid w:val="00493A81"/>
    <w:rsid w:val="004A1AA9"/>
    <w:rsid w:val="004A47D1"/>
    <w:rsid w:val="004A4B03"/>
    <w:rsid w:val="004B5C09"/>
    <w:rsid w:val="004B7321"/>
    <w:rsid w:val="004C7386"/>
    <w:rsid w:val="004C7F86"/>
    <w:rsid w:val="004D1239"/>
    <w:rsid w:val="004D12CF"/>
    <w:rsid w:val="004D357E"/>
    <w:rsid w:val="004D40C0"/>
    <w:rsid w:val="004D5826"/>
    <w:rsid w:val="004D720C"/>
    <w:rsid w:val="004E227E"/>
    <w:rsid w:val="004E30AF"/>
    <w:rsid w:val="004E5680"/>
    <w:rsid w:val="004E6AE8"/>
    <w:rsid w:val="004E6E1C"/>
    <w:rsid w:val="004E77B6"/>
    <w:rsid w:val="004F25F1"/>
    <w:rsid w:val="004F354D"/>
    <w:rsid w:val="004F3FD9"/>
    <w:rsid w:val="004F6135"/>
    <w:rsid w:val="004F65CE"/>
    <w:rsid w:val="004F6A17"/>
    <w:rsid w:val="00500DD1"/>
    <w:rsid w:val="00507E17"/>
    <w:rsid w:val="00520201"/>
    <w:rsid w:val="00521AE3"/>
    <w:rsid w:val="0052576A"/>
    <w:rsid w:val="005306F7"/>
    <w:rsid w:val="00531A6C"/>
    <w:rsid w:val="00532244"/>
    <w:rsid w:val="00535B54"/>
    <w:rsid w:val="00536F54"/>
    <w:rsid w:val="00537640"/>
    <w:rsid w:val="00537F82"/>
    <w:rsid w:val="00546FC7"/>
    <w:rsid w:val="00550552"/>
    <w:rsid w:val="005529FC"/>
    <w:rsid w:val="00553770"/>
    <w:rsid w:val="00553FAA"/>
    <w:rsid w:val="00554276"/>
    <w:rsid w:val="00555EDD"/>
    <w:rsid w:val="0055737E"/>
    <w:rsid w:val="0056059F"/>
    <w:rsid w:val="0056206F"/>
    <w:rsid w:val="005640CE"/>
    <w:rsid w:val="00564578"/>
    <w:rsid w:val="00564D17"/>
    <w:rsid w:val="00570173"/>
    <w:rsid w:val="00570D28"/>
    <w:rsid w:val="00580BD1"/>
    <w:rsid w:val="00580D1F"/>
    <w:rsid w:val="00585C03"/>
    <w:rsid w:val="00587C1C"/>
    <w:rsid w:val="00591387"/>
    <w:rsid w:val="00595DB2"/>
    <w:rsid w:val="005A39AD"/>
    <w:rsid w:val="005A55F2"/>
    <w:rsid w:val="005B123B"/>
    <w:rsid w:val="005B1ADE"/>
    <w:rsid w:val="005B3E66"/>
    <w:rsid w:val="005C181D"/>
    <w:rsid w:val="005C21A8"/>
    <w:rsid w:val="005C22CC"/>
    <w:rsid w:val="005D3902"/>
    <w:rsid w:val="005D6809"/>
    <w:rsid w:val="005E0ED9"/>
    <w:rsid w:val="005E4F91"/>
    <w:rsid w:val="005E4F9D"/>
    <w:rsid w:val="005E5A54"/>
    <w:rsid w:val="005F0CBB"/>
    <w:rsid w:val="005F600D"/>
    <w:rsid w:val="00610A20"/>
    <w:rsid w:val="0061349C"/>
    <w:rsid w:val="00616B41"/>
    <w:rsid w:val="00617589"/>
    <w:rsid w:val="00620AE8"/>
    <w:rsid w:val="0062462A"/>
    <w:rsid w:val="00624C41"/>
    <w:rsid w:val="00625EF1"/>
    <w:rsid w:val="006267F2"/>
    <w:rsid w:val="00627491"/>
    <w:rsid w:val="006276D7"/>
    <w:rsid w:val="00630F83"/>
    <w:rsid w:val="00631058"/>
    <w:rsid w:val="006315D9"/>
    <w:rsid w:val="00631944"/>
    <w:rsid w:val="00632EC9"/>
    <w:rsid w:val="00633729"/>
    <w:rsid w:val="006338D0"/>
    <w:rsid w:val="00644B90"/>
    <w:rsid w:val="00645EFA"/>
    <w:rsid w:val="0064628C"/>
    <w:rsid w:val="006500C8"/>
    <w:rsid w:val="0065214E"/>
    <w:rsid w:val="0065232F"/>
    <w:rsid w:val="00652457"/>
    <w:rsid w:val="006528F0"/>
    <w:rsid w:val="006535E4"/>
    <w:rsid w:val="00653A56"/>
    <w:rsid w:val="00655EE2"/>
    <w:rsid w:val="00657B77"/>
    <w:rsid w:val="006604D1"/>
    <w:rsid w:val="0066267B"/>
    <w:rsid w:val="0066380D"/>
    <w:rsid w:val="00664EB5"/>
    <w:rsid w:val="0066689A"/>
    <w:rsid w:val="00667BDF"/>
    <w:rsid w:val="00671347"/>
    <w:rsid w:val="00674481"/>
    <w:rsid w:val="00675C72"/>
    <w:rsid w:val="00677FCC"/>
    <w:rsid w:val="00680296"/>
    <w:rsid w:val="00681452"/>
    <w:rsid w:val="006853BC"/>
    <w:rsid w:val="00685EB8"/>
    <w:rsid w:val="006864B8"/>
    <w:rsid w:val="00687389"/>
    <w:rsid w:val="006916AA"/>
    <w:rsid w:val="006928C1"/>
    <w:rsid w:val="00693956"/>
    <w:rsid w:val="006A2A64"/>
    <w:rsid w:val="006A7C13"/>
    <w:rsid w:val="006B02E4"/>
    <w:rsid w:val="006B234B"/>
    <w:rsid w:val="006B321E"/>
    <w:rsid w:val="006B4936"/>
    <w:rsid w:val="006B74EC"/>
    <w:rsid w:val="006C1F9E"/>
    <w:rsid w:val="006C305B"/>
    <w:rsid w:val="006C5264"/>
    <w:rsid w:val="006C5FA5"/>
    <w:rsid w:val="006D2DCD"/>
    <w:rsid w:val="006D2F3D"/>
    <w:rsid w:val="006D5463"/>
    <w:rsid w:val="006D7D6B"/>
    <w:rsid w:val="006E015E"/>
    <w:rsid w:val="006E0DDB"/>
    <w:rsid w:val="006E167C"/>
    <w:rsid w:val="006E5835"/>
    <w:rsid w:val="006E7B71"/>
    <w:rsid w:val="006E7BF6"/>
    <w:rsid w:val="006F03D4"/>
    <w:rsid w:val="006F1CE2"/>
    <w:rsid w:val="00700084"/>
    <w:rsid w:val="00700B1F"/>
    <w:rsid w:val="00704854"/>
    <w:rsid w:val="00706483"/>
    <w:rsid w:val="007110F9"/>
    <w:rsid w:val="00714740"/>
    <w:rsid w:val="00717F73"/>
    <w:rsid w:val="00720A40"/>
    <w:rsid w:val="00720FEF"/>
    <w:rsid w:val="00723EE8"/>
    <w:rsid w:val="007257E9"/>
    <w:rsid w:val="00733D25"/>
    <w:rsid w:val="00734184"/>
    <w:rsid w:val="00734A8B"/>
    <w:rsid w:val="0073504B"/>
    <w:rsid w:val="00735257"/>
    <w:rsid w:val="00740105"/>
    <w:rsid w:val="00742609"/>
    <w:rsid w:val="00743EF5"/>
    <w:rsid w:val="00744B1E"/>
    <w:rsid w:val="00750B22"/>
    <w:rsid w:val="00756D9C"/>
    <w:rsid w:val="007611AD"/>
    <w:rsid w:val="007619BD"/>
    <w:rsid w:val="007671BB"/>
    <w:rsid w:val="00770956"/>
    <w:rsid w:val="00771C24"/>
    <w:rsid w:val="00772D8C"/>
    <w:rsid w:val="00773AF2"/>
    <w:rsid w:val="00774E57"/>
    <w:rsid w:val="007753ED"/>
    <w:rsid w:val="007775A2"/>
    <w:rsid w:val="00777B4E"/>
    <w:rsid w:val="007804B3"/>
    <w:rsid w:val="00781863"/>
    <w:rsid w:val="00790252"/>
    <w:rsid w:val="007909A2"/>
    <w:rsid w:val="00792701"/>
    <w:rsid w:val="00793A05"/>
    <w:rsid w:val="00794FAC"/>
    <w:rsid w:val="00796496"/>
    <w:rsid w:val="007A5D97"/>
    <w:rsid w:val="007A7721"/>
    <w:rsid w:val="007B1EC4"/>
    <w:rsid w:val="007B2D8B"/>
    <w:rsid w:val="007B72D4"/>
    <w:rsid w:val="007C146B"/>
    <w:rsid w:val="007C68A2"/>
    <w:rsid w:val="007D5836"/>
    <w:rsid w:val="007D5D98"/>
    <w:rsid w:val="007E44B2"/>
    <w:rsid w:val="007E57C9"/>
    <w:rsid w:val="007E660F"/>
    <w:rsid w:val="007F34A4"/>
    <w:rsid w:val="007F5FCC"/>
    <w:rsid w:val="007F78A3"/>
    <w:rsid w:val="00801CF0"/>
    <w:rsid w:val="008023F6"/>
    <w:rsid w:val="00803696"/>
    <w:rsid w:val="008064BD"/>
    <w:rsid w:val="00807551"/>
    <w:rsid w:val="008076AC"/>
    <w:rsid w:val="00811069"/>
    <w:rsid w:val="00815563"/>
    <w:rsid w:val="00816F19"/>
    <w:rsid w:val="00817450"/>
    <w:rsid w:val="00817849"/>
    <w:rsid w:val="00817A47"/>
    <w:rsid w:val="00820042"/>
    <w:rsid w:val="00821ED5"/>
    <w:rsid w:val="00822BDC"/>
    <w:rsid w:val="008240DA"/>
    <w:rsid w:val="00825AF0"/>
    <w:rsid w:val="00825EF6"/>
    <w:rsid w:val="00826900"/>
    <w:rsid w:val="00827E5E"/>
    <w:rsid w:val="00836579"/>
    <w:rsid w:val="00836FA3"/>
    <w:rsid w:val="008375CE"/>
    <w:rsid w:val="00841181"/>
    <w:rsid w:val="008429E5"/>
    <w:rsid w:val="00847106"/>
    <w:rsid w:val="00853573"/>
    <w:rsid w:val="008551A6"/>
    <w:rsid w:val="0085556C"/>
    <w:rsid w:val="00862697"/>
    <w:rsid w:val="008643F1"/>
    <w:rsid w:val="00864668"/>
    <w:rsid w:val="00864FCE"/>
    <w:rsid w:val="0086618F"/>
    <w:rsid w:val="00867EA4"/>
    <w:rsid w:val="00870068"/>
    <w:rsid w:val="0087218B"/>
    <w:rsid w:val="00873EF6"/>
    <w:rsid w:val="00880C14"/>
    <w:rsid w:val="00885601"/>
    <w:rsid w:val="0089326E"/>
    <w:rsid w:val="00896576"/>
    <w:rsid w:val="00897D88"/>
    <w:rsid w:val="008A0319"/>
    <w:rsid w:val="008A20EB"/>
    <w:rsid w:val="008A2A98"/>
    <w:rsid w:val="008A360C"/>
    <w:rsid w:val="008B5B05"/>
    <w:rsid w:val="008B669D"/>
    <w:rsid w:val="008C05B6"/>
    <w:rsid w:val="008C27BA"/>
    <w:rsid w:val="008D125A"/>
    <w:rsid w:val="008D2E5A"/>
    <w:rsid w:val="008D43E9"/>
    <w:rsid w:val="008D7046"/>
    <w:rsid w:val="008E22F0"/>
    <w:rsid w:val="008E3C0E"/>
    <w:rsid w:val="008E421A"/>
    <w:rsid w:val="008E476B"/>
    <w:rsid w:val="008E5389"/>
    <w:rsid w:val="008E5E72"/>
    <w:rsid w:val="008E72CF"/>
    <w:rsid w:val="008E7AC8"/>
    <w:rsid w:val="008F0576"/>
    <w:rsid w:val="008F1955"/>
    <w:rsid w:val="008F1D04"/>
    <w:rsid w:val="008F59B9"/>
    <w:rsid w:val="008F6C49"/>
    <w:rsid w:val="008F732F"/>
    <w:rsid w:val="009004A0"/>
    <w:rsid w:val="00906203"/>
    <w:rsid w:val="00910267"/>
    <w:rsid w:val="00910D68"/>
    <w:rsid w:val="00912B29"/>
    <w:rsid w:val="009137A2"/>
    <w:rsid w:val="00914582"/>
    <w:rsid w:val="009147EF"/>
    <w:rsid w:val="00917A6A"/>
    <w:rsid w:val="0092234F"/>
    <w:rsid w:val="009247FF"/>
    <w:rsid w:val="00925195"/>
    <w:rsid w:val="00926DD3"/>
    <w:rsid w:val="00927C63"/>
    <w:rsid w:val="00930B86"/>
    <w:rsid w:val="00932F50"/>
    <w:rsid w:val="00932F81"/>
    <w:rsid w:val="009348CD"/>
    <w:rsid w:val="00935D1D"/>
    <w:rsid w:val="00940708"/>
    <w:rsid w:val="00942215"/>
    <w:rsid w:val="00944144"/>
    <w:rsid w:val="0094637B"/>
    <w:rsid w:val="00946EA8"/>
    <w:rsid w:val="00952FDA"/>
    <w:rsid w:val="00954C67"/>
    <w:rsid w:val="00955A78"/>
    <w:rsid w:val="00955BC7"/>
    <w:rsid w:val="009609DE"/>
    <w:rsid w:val="00961E87"/>
    <w:rsid w:val="0096333E"/>
    <w:rsid w:val="00966661"/>
    <w:rsid w:val="00977156"/>
    <w:rsid w:val="00983460"/>
    <w:rsid w:val="00984D17"/>
    <w:rsid w:val="00985102"/>
    <w:rsid w:val="00987773"/>
    <w:rsid w:val="009879F8"/>
    <w:rsid w:val="009921B8"/>
    <w:rsid w:val="00993B09"/>
    <w:rsid w:val="00993BA2"/>
    <w:rsid w:val="009940EF"/>
    <w:rsid w:val="00995149"/>
    <w:rsid w:val="009963EC"/>
    <w:rsid w:val="00997881"/>
    <w:rsid w:val="009979F3"/>
    <w:rsid w:val="009A23FA"/>
    <w:rsid w:val="009A4448"/>
    <w:rsid w:val="009A6A13"/>
    <w:rsid w:val="009B2C97"/>
    <w:rsid w:val="009B50D2"/>
    <w:rsid w:val="009B7A84"/>
    <w:rsid w:val="009C0F76"/>
    <w:rsid w:val="009C3B1A"/>
    <w:rsid w:val="009C3C05"/>
    <w:rsid w:val="009C79B8"/>
    <w:rsid w:val="009D2D9A"/>
    <w:rsid w:val="009D4984"/>
    <w:rsid w:val="009D6901"/>
    <w:rsid w:val="009E1DCF"/>
    <w:rsid w:val="009E5A20"/>
    <w:rsid w:val="009E7CC0"/>
    <w:rsid w:val="009F1DB1"/>
    <w:rsid w:val="009F261C"/>
    <w:rsid w:val="009F41E1"/>
    <w:rsid w:val="009F4954"/>
    <w:rsid w:val="009F4E19"/>
    <w:rsid w:val="009F6FC1"/>
    <w:rsid w:val="009F75F0"/>
    <w:rsid w:val="009F7833"/>
    <w:rsid w:val="009F7D4A"/>
    <w:rsid w:val="00A0056A"/>
    <w:rsid w:val="00A00C3C"/>
    <w:rsid w:val="00A02607"/>
    <w:rsid w:val="00A041D6"/>
    <w:rsid w:val="00A06FCD"/>
    <w:rsid w:val="00A07662"/>
    <w:rsid w:val="00A10F8E"/>
    <w:rsid w:val="00A1581F"/>
    <w:rsid w:val="00A21B71"/>
    <w:rsid w:val="00A25111"/>
    <w:rsid w:val="00A279D7"/>
    <w:rsid w:val="00A3439E"/>
    <w:rsid w:val="00A37F9E"/>
    <w:rsid w:val="00A40085"/>
    <w:rsid w:val="00A423D7"/>
    <w:rsid w:val="00A4322E"/>
    <w:rsid w:val="00A45A23"/>
    <w:rsid w:val="00A47DF6"/>
    <w:rsid w:val="00A53936"/>
    <w:rsid w:val="00A54C34"/>
    <w:rsid w:val="00A60E11"/>
    <w:rsid w:val="00A63D35"/>
    <w:rsid w:val="00A709D4"/>
    <w:rsid w:val="00A714F5"/>
    <w:rsid w:val="00A748DB"/>
    <w:rsid w:val="00A84BA7"/>
    <w:rsid w:val="00A84FCA"/>
    <w:rsid w:val="00A8695D"/>
    <w:rsid w:val="00A910F9"/>
    <w:rsid w:val="00A91E36"/>
    <w:rsid w:val="00A9231C"/>
    <w:rsid w:val="00A92D09"/>
    <w:rsid w:val="00A94786"/>
    <w:rsid w:val="00AA2532"/>
    <w:rsid w:val="00AB3C49"/>
    <w:rsid w:val="00AD3DB9"/>
    <w:rsid w:val="00AD5E80"/>
    <w:rsid w:val="00AE1F88"/>
    <w:rsid w:val="00AE361F"/>
    <w:rsid w:val="00AE4123"/>
    <w:rsid w:val="00AE4C82"/>
    <w:rsid w:val="00AE5370"/>
    <w:rsid w:val="00AE5AD3"/>
    <w:rsid w:val="00AF2C19"/>
    <w:rsid w:val="00AF3EE0"/>
    <w:rsid w:val="00AF4A8C"/>
    <w:rsid w:val="00B002DC"/>
    <w:rsid w:val="00B00885"/>
    <w:rsid w:val="00B0158E"/>
    <w:rsid w:val="00B11CDB"/>
    <w:rsid w:val="00B1436D"/>
    <w:rsid w:val="00B1488A"/>
    <w:rsid w:val="00B23282"/>
    <w:rsid w:val="00B247A9"/>
    <w:rsid w:val="00B30C98"/>
    <w:rsid w:val="00B3431B"/>
    <w:rsid w:val="00B37E9C"/>
    <w:rsid w:val="00B40D40"/>
    <w:rsid w:val="00B42F16"/>
    <w:rsid w:val="00B435B5"/>
    <w:rsid w:val="00B565D8"/>
    <w:rsid w:val="00B5779A"/>
    <w:rsid w:val="00B6070C"/>
    <w:rsid w:val="00B61C00"/>
    <w:rsid w:val="00B621AA"/>
    <w:rsid w:val="00B640EC"/>
    <w:rsid w:val="00B64D24"/>
    <w:rsid w:val="00B7147D"/>
    <w:rsid w:val="00B7479B"/>
    <w:rsid w:val="00B75CFC"/>
    <w:rsid w:val="00B84FE3"/>
    <w:rsid w:val="00B853F9"/>
    <w:rsid w:val="00B85647"/>
    <w:rsid w:val="00B87BAE"/>
    <w:rsid w:val="00B943BE"/>
    <w:rsid w:val="00B94770"/>
    <w:rsid w:val="00B95B97"/>
    <w:rsid w:val="00B97A6A"/>
    <w:rsid w:val="00BA00B7"/>
    <w:rsid w:val="00BA121A"/>
    <w:rsid w:val="00BA16DE"/>
    <w:rsid w:val="00BA16EE"/>
    <w:rsid w:val="00BA5CE8"/>
    <w:rsid w:val="00BB018B"/>
    <w:rsid w:val="00BB4404"/>
    <w:rsid w:val="00BC17B0"/>
    <w:rsid w:val="00BC2035"/>
    <w:rsid w:val="00BC590C"/>
    <w:rsid w:val="00BD1747"/>
    <w:rsid w:val="00BD2B06"/>
    <w:rsid w:val="00BD4392"/>
    <w:rsid w:val="00BD5978"/>
    <w:rsid w:val="00BD7F5B"/>
    <w:rsid w:val="00BE1528"/>
    <w:rsid w:val="00BE3237"/>
    <w:rsid w:val="00BE3243"/>
    <w:rsid w:val="00BE510B"/>
    <w:rsid w:val="00BE69E7"/>
    <w:rsid w:val="00BF3951"/>
    <w:rsid w:val="00BF4E5E"/>
    <w:rsid w:val="00BF53F2"/>
    <w:rsid w:val="00C0394E"/>
    <w:rsid w:val="00C05AB3"/>
    <w:rsid w:val="00C1021A"/>
    <w:rsid w:val="00C10A34"/>
    <w:rsid w:val="00C11246"/>
    <w:rsid w:val="00C13537"/>
    <w:rsid w:val="00C13C4E"/>
    <w:rsid w:val="00C14973"/>
    <w:rsid w:val="00C15FDB"/>
    <w:rsid w:val="00C1643D"/>
    <w:rsid w:val="00C207FC"/>
    <w:rsid w:val="00C216A0"/>
    <w:rsid w:val="00C237DA"/>
    <w:rsid w:val="00C261A9"/>
    <w:rsid w:val="00C33A2F"/>
    <w:rsid w:val="00C33CDF"/>
    <w:rsid w:val="00C36065"/>
    <w:rsid w:val="00C367E7"/>
    <w:rsid w:val="00C37629"/>
    <w:rsid w:val="00C42793"/>
    <w:rsid w:val="00C427FB"/>
    <w:rsid w:val="00C44208"/>
    <w:rsid w:val="00C46951"/>
    <w:rsid w:val="00C47362"/>
    <w:rsid w:val="00C53C5D"/>
    <w:rsid w:val="00C57415"/>
    <w:rsid w:val="00C601ED"/>
    <w:rsid w:val="00C651D7"/>
    <w:rsid w:val="00C656D4"/>
    <w:rsid w:val="00C65735"/>
    <w:rsid w:val="00C67FC6"/>
    <w:rsid w:val="00C7187F"/>
    <w:rsid w:val="00C72C38"/>
    <w:rsid w:val="00C73910"/>
    <w:rsid w:val="00C73E2B"/>
    <w:rsid w:val="00C75536"/>
    <w:rsid w:val="00C762B9"/>
    <w:rsid w:val="00C802D8"/>
    <w:rsid w:val="00C809BA"/>
    <w:rsid w:val="00C9552F"/>
    <w:rsid w:val="00C955BD"/>
    <w:rsid w:val="00C9667A"/>
    <w:rsid w:val="00CA38E1"/>
    <w:rsid w:val="00CA4902"/>
    <w:rsid w:val="00CA75F3"/>
    <w:rsid w:val="00CB0CF7"/>
    <w:rsid w:val="00CB103F"/>
    <w:rsid w:val="00CB4D24"/>
    <w:rsid w:val="00CC0413"/>
    <w:rsid w:val="00CC0754"/>
    <w:rsid w:val="00CC2C4F"/>
    <w:rsid w:val="00CC6810"/>
    <w:rsid w:val="00CC6CB5"/>
    <w:rsid w:val="00CD0611"/>
    <w:rsid w:val="00CD08B2"/>
    <w:rsid w:val="00CD272E"/>
    <w:rsid w:val="00CD27DF"/>
    <w:rsid w:val="00CE5A5C"/>
    <w:rsid w:val="00CF158D"/>
    <w:rsid w:val="00CF2B1C"/>
    <w:rsid w:val="00CF43BB"/>
    <w:rsid w:val="00CF5DD9"/>
    <w:rsid w:val="00D0162A"/>
    <w:rsid w:val="00D018A7"/>
    <w:rsid w:val="00D04505"/>
    <w:rsid w:val="00D04BFC"/>
    <w:rsid w:val="00D10283"/>
    <w:rsid w:val="00D14ABB"/>
    <w:rsid w:val="00D176CA"/>
    <w:rsid w:val="00D23ADB"/>
    <w:rsid w:val="00D26776"/>
    <w:rsid w:val="00D27ACF"/>
    <w:rsid w:val="00D31254"/>
    <w:rsid w:val="00D31AB7"/>
    <w:rsid w:val="00D31DD5"/>
    <w:rsid w:val="00D32661"/>
    <w:rsid w:val="00D336C0"/>
    <w:rsid w:val="00D409FA"/>
    <w:rsid w:val="00D46CA4"/>
    <w:rsid w:val="00D47008"/>
    <w:rsid w:val="00D50D23"/>
    <w:rsid w:val="00D50DC1"/>
    <w:rsid w:val="00D512BB"/>
    <w:rsid w:val="00D52119"/>
    <w:rsid w:val="00D52EBC"/>
    <w:rsid w:val="00D54EB0"/>
    <w:rsid w:val="00D6070E"/>
    <w:rsid w:val="00D6148F"/>
    <w:rsid w:val="00D6234D"/>
    <w:rsid w:val="00D62C6B"/>
    <w:rsid w:val="00D63536"/>
    <w:rsid w:val="00D70CB2"/>
    <w:rsid w:val="00D711D4"/>
    <w:rsid w:val="00D72658"/>
    <w:rsid w:val="00D7319C"/>
    <w:rsid w:val="00D73F34"/>
    <w:rsid w:val="00D76D2E"/>
    <w:rsid w:val="00D83B12"/>
    <w:rsid w:val="00DA0877"/>
    <w:rsid w:val="00DA1AA4"/>
    <w:rsid w:val="00DA2ACB"/>
    <w:rsid w:val="00DA3B1A"/>
    <w:rsid w:val="00DA41B5"/>
    <w:rsid w:val="00DA6210"/>
    <w:rsid w:val="00DB0FE5"/>
    <w:rsid w:val="00DB1E51"/>
    <w:rsid w:val="00DB4EB4"/>
    <w:rsid w:val="00DC6078"/>
    <w:rsid w:val="00DC79AD"/>
    <w:rsid w:val="00DD124D"/>
    <w:rsid w:val="00DD2075"/>
    <w:rsid w:val="00DD6183"/>
    <w:rsid w:val="00DD6F2D"/>
    <w:rsid w:val="00DE65DA"/>
    <w:rsid w:val="00DF0DE0"/>
    <w:rsid w:val="00DF2868"/>
    <w:rsid w:val="00DF5292"/>
    <w:rsid w:val="00DF7C51"/>
    <w:rsid w:val="00DF7D87"/>
    <w:rsid w:val="00E05B37"/>
    <w:rsid w:val="00E0717E"/>
    <w:rsid w:val="00E10C9A"/>
    <w:rsid w:val="00E1566B"/>
    <w:rsid w:val="00E1764B"/>
    <w:rsid w:val="00E26465"/>
    <w:rsid w:val="00E27444"/>
    <w:rsid w:val="00E31779"/>
    <w:rsid w:val="00E4115A"/>
    <w:rsid w:val="00E473B4"/>
    <w:rsid w:val="00E557A0"/>
    <w:rsid w:val="00E57ACA"/>
    <w:rsid w:val="00E671F6"/>
    <w:rsid w:val="00E67CE0"/>
    <w:rsid w:val="00E71229"/>
    <w:rsid w:val="00E71711"/>
    <w:rsid w:val="00E71D2E"/>
    <w:rsid w:val="00E83B05"/>
    <w:rsid w:val="00E84D7F"/>
    <w:rsid w:val="00E93F9F"/>
    <w:rsid w:val="00E9583F"/>
    <w:rsid w:val="00EA2861"/>
    <w:rsid w:val="00EB3342"/>
    <w:rsid w:val="00EB4068"/>
    <w:rsid w:val="00EC3D80"/>
    <w:rsid w:val="00EC71E2"/>
    <w:rsid w:val="00ED56D2"/>
    <w:rsid w:val="00EE0788"/>
    <w:rsid w:val="00EE192A"/>
    <w:rsid w:val="00EE32CF"/>
    <w:rsid w:val="00EE4B70"/>
    <w:rsid w:val="00EE7427"/>
    <w:rsid w:val="00EF0E0B"/>
    <w:rsid w:val="00EF42BA"/>
    <w:rsid w:val="00EF5068"/>
    <w:rsid w:val="00EF6435"/>
    <w:rsid w:val="00EF749E"/>
    <w:rsid w:val="00F011D1"/>
    <w:rsid w:val="00F05467"/>
    <w:rsid w:val="00F10F6B"/>
    <w:rsid w:val="00F208EF"/>
    <w:rsid w:val="00F21D1A"/>
    <w:rsid w:val="00F23697"/>
    <w:rsid w:val="00F25CA8"/>
    <w:rsid w:val="00F27D2D"/>
    <w:rsid w:val="00F300A3"/>
    <w:rsid w:val="00F3046C"/>
    <w:rsid w:val="00F32C8B"/>
    <w:rsid w:val="00F35AE7"/>
    <w:rsid w:val="00F36BB7"/>
    <w:rsid w:val="00F407B4"/>
    <w:rsid w:val="00F61133"/>
    <w:rsid w:val="00F6773E"/>
    <w:rsid w:val="00F707B1"/>
    <w:rsid w:val="00F71506"/>
    <w:rsid w:val="00F74243"/>
    <w:rsid w:val="00F75114"/>
    <w:rsid w:val="00F7569A"/>
    <w:rsid w:val="00F83273"/>
    <w:rsid w:val="00F8372D"/>
    <w:rsid w:val="00F86B8A"/>
    <w:rsid w:val="00F874E8"/>
    <w:rsid w:val="00F87EAA"/>
    <w:rsid w:val="00F92B25"/>
    <w:rsid w:val="00F94239"/>
    <w:rsid w:val="00FA05C4"/>
    <w:rsid w:val="00FA0F40"/>
    <w:rsid w:val="00FA336D"/>
    <w:rsid w:val="00FA48C2"/>
    <w:rsid w:val="00FA685E"/>
    <w:rsid w:val="00FA7377"/>
    <w:rsid w:val="00FB344B"/>
    <w:rsid w:val="00FB3809"/>
    <w:rsid w:val="00FB6B84"/>
    <w:rsid w:val="00FC245F"/>
    <w:rsid w:val="00FC3A56"/>
    <w:rsid w:val="00FC3D02"/>
    <w:rsid w:val="00FC4BD6"/>
    <w:rsid w:val="00FC63C5"/>
    <w:rsid w:val="00FD1345"/>
    <w:rsid w:val="00FD59E9"/>
    <w:rsid w:val="00FD6CAB"/>
    <w:rsid w:val="00FE1BFA"/>
    <w:rsid w:val="00FE22A5"/>
    <w:rsid w:val="00FE34F4"/>
    <w:rsid w:val="00FE3C15"/>
    <w:rsid w:val="00FE6B6C"/>
    <w:rsid w:val="00FE7B15"/>
    <w:rsid w:val="00FF041C"/>
    <w:rsid w:val="00FF0767"/>
    <w:rsid w:val="00FF57CA"/>
    <w:rsid w:val="00FF7A03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C87A34"/>
  <w15:docId w15:val="{D1237208-43E8-49D6-BCB9-8DB0D9BE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3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5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427"/>
    <w:pPr>
      <w:spacing w:after="0"/>
      <w:ind w:left="0"/>
    </w:pPr>
    <w:rPr>
      <w:rFonts w:ascii="Source Sans Pro" w:hAnsi="Source Sans Pro"/>
      <w:color w:val="262626" w:themeColor="text1" w:themeTint="D9"/>
      <w:sz w:val="20"/>
    </w:rPr>
  </w:style>
  <w:style w:type="paragraph" w:styleId="Heading1">
    <w:name w:val="heading 1"/>
    <w:basedOn w:val="Normal"/>
    <w:next w:val="Normal"/>
    <w:uiPriority w:val="9"/>
    <w:qFormat/>
    <w:rsid w:val="00DD6183"/>
    <w:pPr>
      <w:keepNext/>
      <w:contextualSpacing/>
      <w:outlineLvl w:val="0"/>
    </w:pPr>
    <w:rPr>
      <w:rFonts w:asciiTheme="majorHAnsi" w:hAnsiTheme="majorHAnsi" w:cs="Arial"/>
      <w:b/>
      <w:bCs/>
      <w:caps/>
      <w:color w:val="5B8F8E" w:themeColor="accent3"/>
      <w:spacing w:val="20"/>
      <w:kern w:val="32"/>
      <w:sz w:val="72"/>
      <w:szCs w:val="32"/>
    </w:rPr>
  </w:style>
  <w:style w:type="paragraph" w:styleId="Heading2">
    <w:name w:val="heading 2"/>
    <w:basedOn w:val="Normal"/>
    <w:next w:val="Normal"/>
    <w:uiPriority w:val="9"/>
    <w:qFormat/>
    <w:rsid w:val="006C5FA5"/>
    <w:pPr>
      <w:keepNext/>
      <w:spacing w:before="60" w:after="60" w:line="240" w:lineRule="auto"/>
      <w:outlineLvl w:val="1"/>
    </w:pPr>
    <w:rPr>
      <w:rFonts w:cs="Arial (Body)"/>
      <w:iCs/>
      <w:color w:val="2D4747" w:themeColor="accent3" w:themeShade="80"/>
      <w:sz w:val="24"/>
      <w:szCs w:val="28"/>
    </w:rPr>
  </w:style>
  <w:style w:type="paragraph" w:styleId="Heading3">
    <w:name w:val="heading 3"/>
    <w:basedOn w:val="Normal"/>
    <w:uiPriority w:val="9"/>
    <w:qFormat/>
    <w:rsid w:val="00617589"/>
    <w:pPr>
      <w:keepNext/>
      <w:spacing w:before="6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/>
      <w:contextualSpacing/>
      <w:outlineLvl w:val="3"/>
    </w:pPr>
    <w:rPr>
      <w:rFonts w:ascii="Arial" w:eastAsiaTheme="majorEastAsia" w:hAnsi="Arial" w:cs="Arial"/>
      <w:i/>
      <w:iCs/>
      <w:color w:val="D3912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/>
      <w:contextualSpacing/>
      <w:outlineLvl w:val="4"/>
    </w:pPr>
    <w:rPr>
      <w:rFonts w:ascii="Arial" w:eastAsiaTheme="majorEastAsia" w:hAnsi="Arial" w:cs="Arial"/>
      <w:color w:val="D3912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/>
      <w:contextualSpacing/>
      <w:outlineLvl w:val="5"/>
    </w:pPr>
    <w:rPr>
      <w:rFonts w:ascii="Arial" w:eastAsiaTheme="majorEastAsia" w:hAnsi="Arial" w:cs="Arial"/>
      <w:color w:val="8C6016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/>
      <w:contextualSpacing/>
      <w:outlineLvl w:val="6"/>
    </w:pPr>
    <w:rPr>
      <w:rFonts w:ascii="Arial" w:eastAsiaTheme="majorEastAsia" w:hAnsi="Arial" w:cs="Arial"/>
      <w:i/>
      <w:iCs/>
      <w:color w:val="8C6016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10"/>
    <w:qFormat/>
    <w:rsid w:val="006C5FA5"/>
    <w:pPr>
      <w:numPr>
        <w:numId w:val="40"/>
      </w:numPr>
      <w:spacing w:before="116"/>
    </w:pPr>
    <w:rPr>
      <w:rFonts w:asciiTheme="minorHAnsi" w:hAnsiTheme="minorHAnsi"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D3912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D3912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8C60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8C601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D3912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E6B562" w:themeColor="accent1"/>
        <w:bottom w:val="single" w:sz="4" w:space="10" w:color="E6B562" w:themeColor="accent1"/>
      </w:pBdr>
      <w:spacing w:before="360" w:after="360"/>
      <w:jc w:val="center"/>
    </w:pPr>
    <w:rPr>
      <w:i/>
      <w:iCs/>
      <w:color w:val="D3912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D3912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D3912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D39121" w:themeColor="accent1" w:themeShade="BF"/>
        <w:left w:val="single" w:sz="2" w:space="10" w:color="D39121" w:themeColor="accent1" w:themeShade="BF"/>
        <w:bottom w:val="single" w:sz="2" w:space="10" w:color="D39121" w:themeColor="accent1" w:themeShade="BF"/>
        <w:right w:val="single" w:sz="2" w:space="10" w:color="D39121" w:themeColor="accent1" w:themeShade="BF"/>
      </w:pBdr>
      <w:ind w:left="1152" w:right="1152"/>
    </w:pPr>
    <w:rPr>
      <w:rFonts w:eastAsiaTheme="minorEastAsia"/>
      <w:i/>
      <w:iCs/>
      <w:color w:val="D3912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04D1"/>
    <w:rPr>
      <w:rFonts w:ascii="Source Sans Pro" w:hAnsi="Source Sans Pro"/>
      <w:color w:val="262626" w:themeColor="text1" w:themeTint="D9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rsid w:val="004230D9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04D1"/>
    <w:rPr>
      <w:rFonts w:ascii="Source Sans Pro" w:hAnsi="Source Sans Pro"/>
      <w:color w:val="262626" w:themeColor="text1" w:themeTint="D9"/>
      <w:sz w:val="20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0DF" w:themeFill="accent1" w:themeFillTint="33"/>
    </w:tcPr>
    <w:tblStylePr w:type="firstRow">
      <w:rPr>
        <w:b/>
        <w:bCs/>
      </w:rPr>
      <w:tblPr/>
      <w:tcPr>
        <w:shd w:val="clear" w:color="auto" w:fill="F5E1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1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3912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39121" w:themeFill="accent1" w:themeFillShade="BF"/>
      </w:tcPr>
    </w:tblStylePr>
    <w:tblStylePr w:type="band1Vert">
      <w:tblPr/>
      <w:tcPr>
        <w:shd w:val="clear" w:color="auto" w:fill="F2DAB0" w:themeFill="accent1" w:themeFillTint="7F"/>
      </w:tcPr>
    </w:tblStylePr>
    <w:tblStylePr w:type="band1Horz">
      <w:tblPr/>
      <w:tcPr>
        <w:shd w:val="clear" w:color="auto" w:fill="F2DA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E5" w:themeFill="accent2" w:themeFillTint="33"/>
    </w:tcPr>
    <w:tblStylePr w:type="firstRow">
      <w:rPr>
        <w:b/>
        <w:bCs/>
      </w:rPr>
      <w:tblPr/>
      <w:tcPr>
        <w:shd w:val="clear" w:color="auto" w:fill="CBD7C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7C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D785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D785B" w:themeFill="accent2" w:themeFillShade="BF"/>
      </w:tcPr>
    </w:tblStylePr>
    <w:tblStylePr w:type="band1Vert">
      <w:tblPr/>
      <w:tcPr>
        <w:shd w:val="clear" w:color="auto" w:fill="BFCEBE" w:themeFill="accent2" w:themeFillTint="7F"/>
      </w:tcPr>
    </w:tblStylePr>
    <w:tblStylePr w:type="band1Horz">
      <w:tblPr/>
      <w:tcPr>
        <w:shd w:val="clear" w:color="auto" w:fill="BFCEB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9E9" w:themeFill="accent3" w:themeFillTint="33"/>
    </w:tcPr>
    <w:tblStylePr w:type="firstRow">
      <w:rPr>
        <w:b/>
        <w:bCs/>
      </w:rPr>
      <w:tblPr/>
      <w:tcPr>
        <w:shd w:val="clear" w:color="auto" w:fill="BBD4D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D4D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6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6A6A" w:themeFill="accent3" w:themeFillShade="BF"/>
      </w:tcPr>
    </w:tblStylePr>
    <w:tblStylePr w:type="band1Vert">
      <w:tblPr/>
      <w:tcPr>
        <w:shd w:val="clear" w:color="auto" w:fill="AAC9C8" w:themeFill="accent3" w:themeFillTint="7F"/>
      </w:tcPr>
    </w:tblStylePr>
    <w:tblStylePr w:type="band1Horz">
      <w:tblPr/>
      <w:tcPr>
        <w:shd w:val="clear" w:color="auto" w:fill="AAC9C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FF0" w:themeFill="accent4" w:themeFillTint="33"/>
    </w:tcPr>
    <w:tblStylePr w:type="firstRow">
      <w:rPr>
        <w:b/>
        <w:bCs/>
      </w:rPr>
      <w:tblPr/>
      <w:tcPr>
        <w:shd w:val="clear" w:color="auto" w:fill="DADFE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FE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878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878D" w:themeFill="accent4" w:themeFillShade="BF"/>
      </w:tcPr>
    </w:tblStylePr>
    <w:tblStylePr w:type="band1Vert">
      <w:tblPr/>
      <w:tcPr>
        <w:shd w:val="clear" w:color="auto" w:fill="D1D7D9" w:themeFill="accent4" w:themeFillTint="7F"/>
      </w:tcPr>
    </w:tblStylePr>
    <w:tblStylePr w:type="band1Horz">
      <w:tblPr/>
      <w:tcPr>
        <w:shd w:val="clear" w:color="auto" w:fill="D1D7D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5F4" w:themeFill="accent5" w:themeFillTint="33"/>
    </w:tcPr>
    <w:tblStylePr w:type="firstRow">
      <w:rPr>
        <w:b/>
        <w:bCs/>
      </w:rPr>
      <w:tblPr/>
      <w:tcPr>
        <w:shd w:val="clear" w:color="auto" w:fill="E4EBE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BE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2A59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2A598" w:themeFill="accent5" w:themeFillShade="BF"/>
      </w:tcPr>
    </w:tblStylePr>
    <w:tblStylePr w:type="band1Vert">
      <w:tblPr/>
      <w:tcPr>
        <w:shd w:val="clear" w:color="auto" w:fill="DDE7E3" w:themeFill="accent5" w:themeFillTint="7F"/>
      </w:tcPr>
    </w:tblStylePr>
    <w:tblStylePr w:type="band1Horz">
      <w:tblPr/>
      <w:tcPr>
        <w:shd w:val="clear" w:color="auto" w:fill="DDE7E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EEB" w:themeFill="accent6" w:themeFillTint="33"/>
    </w:tcPr>
    <w:tblStylePr w:type="firstRow">
      <w:rPr>
        <w:b/>
        <w:bCs/>
      </w:rPr>
      <w:tblPr/>
      <w:tcPr>
        <w:shd w:val="clear" w:color="auto" w:fill="FBDE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E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B653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B653F" w:themeFill="accent6" w:themeFillShade="BF"/>
      </w:tcPr>
    </w:tblStylePr>
    <w:tblStylePr w:type="band1Vert">
      <w:tblPr/>
      <w:tcPr>
        <w:shd w:val="clear" w:color="auto" w:fill="FAD6CD" w:themeFill="accent6" w:themeFillTint="7F"/>
      </w:tcPr>
    </w:tblStylePr>
    <w:tblStylePr w:type="band1Horz">
      <w:tblPr/>
      <w:tcPr>
        <w:shd w:val="clear" w:color="auto" w:fill="FAD6C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061" w:themeFill="accent2" w:themeFillShade="CC"/>
      </w:tcPr>
    </w:tblStylePr>
    <w:tblStylePr w:type="lastRow">
      <w:rPr>
        <w:b/>
        <w:bCs/>
        <w:color w:val="6380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7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061" w:themeFill="accent2" w:themeFillShade="CC"/>
      </w:tcPr>
    </w:tblStylePr>
    <w:tblStylePr w:type="lastRow">
      <w:rPr>
        <w:b/>
        <w:bCs/>
        <w:color w:val="6380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061" w:themeFill="accent2" w:themeFillShade="CC"/>
      </w:tcPr>
    </w:tblStylePr>
    <w:tblStylePr w:type="lastRow">
      <w:rPr>
        <w:b/>
        <w:bCs/>
        <w:color w:val="6380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8F95" w:themeFill="accent4" w:themeFillShade="CC"/>
      </w:tcPr>
    </w:tblStylePr>
    <w:tblStylePr w:type="lastRow">
      <w:rPr>
        <w:b/>
        <w:bCs/>
        <w:color w:val="7D8F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7271" w:themeFill="accent3" w:themeFillShade="CC"/>
      </w:tcPr>
    </w:tblStylePr>
    <w:tblStylePr w:type="lastRow">
      <w:rPr>
        <w:b/>
        <w:bCs/>
        <w:color w:val="4872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A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D7452" w:themeFill="accent6" w:themeFillShade="CC"/>
      </w:tcPr>
    </w:tblStylePr>
    <w:tblStylePr w:type="lastRow">
      <w:rPr>
        <w:b/>
        <w:bCs/>
        <w:color w:val="ED745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6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AEA2" w:themeFill="accent5" w:themeFillShade="CC"/>
      </w:tcPr>
    </w:tblStylePr>
    <w:tblStylePr w:type="lastRow">
      <w:rPr>
        <w:b/>
        <w:bCs/>
        <w:color w:val="8EAEA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D7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D7E" w:themeColor="accent2"/>
        <w:left w:val="single" w:sz="4" w:space="0" w:color="E6B562" w:themeColor="accent1"/>
        <w:bottom w:val="single" w:sz="4" w:space="0" w:color="E6B562" w:themeColor="accent1"/>
        <w:right w:val="single" w:sz="4" w:space="0" w:color="E6B56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7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741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741B" w:themeColor="accent1" w:themeShade="99"/>
          <w:insideV w:val="nil"/>
        </w:tcBorders>
        <w:shd w:val="clear" w:color="auto" w:fill="A9741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741B" w:themeFill="accent1" w:themeFillShade="99"/>
      </w:tcPr>
    </w:tblStylePr>
    <w:tblStylePr w:type="band1Vert">
      <w:tblPr/>
      <w:tcPr>
        <w:shd w:val="clear" w:color="auto" w:fill="F5E1C0" w:themeFill="accent1" w:themeFillTint="66"/>
      </w:tcPr>
    </w:tblStylePr>
    <w:tblStylePr w:type="band1Horz">
      <w:tblPr/>
      <w:tcPr>
        <w:shd w:val="clear" w:color="auto" w:fill="F2DA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D7E" w:themeColor="accent2"/>
        <w:left w:val="single" w:sz="4" w:space="0" w:color="809D7E" w:themeColor="accent2"/>
        <w:bottom w:val="single" w:sz="4" w:space="0" w:color="809D7E" w:themeColor="accent2"/>
        <w:right w:val="single" w:sz="4" w:space="0" w:color="809D7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604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6049" w:themeColor="accent2" w:themeShade="99"/>
          <w:insideV w:val="nil"/>
        </w:tcBorders>
        <w:shd w:val="clear" w:color="auto" w:fill="4A604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049" w:themeFill="accent2" w:themeFillShade="99"/>
      </w:tcPr>
    </w:tblStylePr>
    <w:tblStylePr w:type="band1Vert">
      <w:tblPr/>
      <w:tcPr>
        <w:shd w:val="clear" w:color="auto" w:fill="CBD7CB" w:themeFill="accent2" w:themeFillTint="66"/>
      </w:tcPr>
    </w:tblStylePr>
    <w:tblStylePr w:type="band1Horz">
      <w:tblPr/>
      <w:tcPr>
        <w:shd w:val="clear" w:color="auto" w:fill="BFCEB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B0B4" w:themeColor="accent4"/>
        <w:left w:val="single" w:sz="4" w:space="0" w:color="5B8F8E" w:themeColor="accent3"/>
        <w:bottom w:val="single" w:sz="4" w:space="0" w:color="5B8F8E" w:themeColor="accent3"/>
        <w:right w:val="single" w:sz="4" w:space="0" w:color="5B8F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B0B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55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5555" w:themeColor="accent3" w:themeShade="99"/>
          <w:insideV w:val="nil"/>
        </w:tcBorders>
        <w:shd w:val="clear" w:color="auto" w:fill="3655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555" w:themeFill="accent3" w:themeFillShade="99"/>
      </w:tcPr>
    </w:tblStylePr>
    <w:tblStylePr w:type="band1Vert">
      <w:tblPr/>
      <w:tcPr>
        <w:shd w:val="clear" w:color="auto" w:fill="BBD4D3" w:themeFill="accent3" w:themeFillTint="66"/>
      </w:tcPr>
    </w:tblStylePr>
    <w:tblStylePr w:type="band1Horz">
      <w:tblPr/>
      <w:tcPr>
        <w:shd w:val="clear" w:color="auto" w:fill="AAC9C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8F8E" w:themeColor="accent3"/>
        <w:left w:val="single" w:sz="4" w:space="0" w:color="A3B0B4" w:themeColor="accent4"/>
        <w:bottom w:val="single" w:sz="4" w:space="0" w:color="A3B0B4" w:themeColor="accent4"/>
        <w:right w:val="single" w:sz="4" w:space="0" w:color="A3B0B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8F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6C7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6C71" w:themeColor="accent4" w:themeShade="99"/>
          <w:insideV w:val="nil"/>
        </w:tcBorders>
        <w:shd w:val="clear" w:color="auto" w:fill="5C6C7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6C71" w:themeFill="accent4" w:themeFillShade="99"/>
      </w:tcPr>
    </w:tblStylePr>
    <w:tblStylePr w:type="band1Vert">
      <w:tblPr/>
      <w:tcPr>
        <w:shd w:val="clear" w:color="auto" w:fill="DADFE1" w:themeFill="accent4" w:themeFillTint="66"/>
      </w:tcPr>
    </w:tblStylePr>
    <w:tblStylePr w:type="band1Horz">
      <w:tblPr/>
      <w:tcPr>
        <w:shd w:val="clear" w:color="auto" w:fill="D1D7D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F9B" w:themeColor="accent6"/>
        <w:left w:val="single" w:sz="4" w:space="0" w:color="BCCFC8" w:themeColor="accent5"/>
        <w:bottom w:val="single" w:sz="4" w:space="0" w:color="BCCFC8" w:themeColor="accent5"/>
        <w:right w:val="single" w:sz="4" w:space="0" w:color="BCCFC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F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8A7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8A7B" w:themeColor="accent5" w:themeShade="99"/>
          <w:insideV w:val="nil"/>
        </w:tcBorders>
        <w:shd w:val="clear" w:color="auto" w:fill="638A7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8A7B" w:themeFill="accent5" w:themeFillShade="99"/>
      </w:tcPr>
    </w:tblStylePr>
    <w:tblStylePr w:type="band1Vert">
      <w:tblPr/>
      <w:tcPr>
        <w:shd w:val="clear" w:color="auto" w:fill="E4EBE9" w:themeFill="accent5" w:themeFillTint="66"/>
      </w:tcPr>
    </w:tblStylePr>
    <w:tblStylePr w:type="band1Horz">
      <w:tblPr/>
      <w:tcPr>
        <w:shd w:val="clear" w:color="auto" w:fill="DDE7E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CCFC8" w:themeColor="accent5"/>
        <w:left w:val="single" w:sz="4" w:space="0" w:color="F5AF9B" w:themeColor="accent6"/>
        <w:bottom w:val="single" w:sz="4" w:space="0" w:color="F5AF9B" w:themeColor="accent6"/>
        <w:right w:val="single" w:sz="4" w:space="0" w:color="F5AF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6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CF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A411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A4116" w:themeColor="accent6" w:themeShade="99"/>
          <w:insideV w:val="nil"/>
        </w:tcBorders>
        <w:shd w:val="clear" w:color="auto" w:fill="DA411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4116" w:themeFill="accent6" w:themeFillShade="99"/>
      </w:tcPr>
    </w:tblStylePr>
    <w:tblStylePr w:type="band1Vert">
      <w:tblPr/>
      <w:tcPr>
        <w:shd w:val="clear" w:color="auto" w:fill="FBDED7" w:themeFill="accent6" w:themeFillTint="66"/>
      </w:tcPr>
    </w:tblStylePr>
    <w:tblStylePr w:type="band1Horz">
      <w:tblPr/>
      <w:tcPr>
        <w:shd w:val="clear" w:color="auto" w:fill="FAD6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B56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C601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3912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3912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912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912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D7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F3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785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785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85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85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8F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47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6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6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6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6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B0B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595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878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878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878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878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CCFC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726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2A59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2A59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A59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A59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AF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4351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B653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B653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653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653F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5E1C0" w:themeColor="accent1" w:themeTint="66"/>
        <w:left w:val="single" w:sz="4" w:space="0" w:color="F5E1C0" w:themeColor="accent1" w:themeTint="66"/>
        <w:bottom w:val="single" w:sz="4" w:space="0" w:color="F5E1C0" w:themeColor="accent1" w:themeTint="66"/>
        <w:right w:val="single" w:sz="4" w:space="0" w:color="F5E1C0" w:themeColor="accent1" w:themeTint="66"/>
        <w:insideH w:val="single" w:sz="4" w:space="0" w:color="F5E1C0" w:themeColor="accent1" w:themeTint="66"/>
        <w:insideV w:val="single" w:sz="4" w:space="0" w:color="F5E1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0D2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BD7CB" w:themeColor="accent2" w:themeTint="66"/>
        <w:left w:val="single" w:sz="4" w:space="0" w:color="CBD7CB" w:themeColor="accent2" w:themeTint="66"/>
        <w:bottom w:val="single" w:sz="4" w:space="0" w:color="CBD7CB" w:themeColor="accent2" w:themeTint="66"/>
        <w:right w:val="single" w:sz="4" w:space="0" w:color="CBD7CB" w:themeColor="accent2" w:themeTint="66"/>
        <w:insideH w:val="single" w:sz="4" w:space="0" w:color="CBD7CB" w:themeColor="accent2" w:themeTint="66"/>
        <w:insideV w:val="single" w:sz="4" w:space="0" w:color="CBD7C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B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BD4D3" w:themeColor="accent3" w:themeTint="66"/>
        <w:left w:val="single" w:sz="4" w:space="0" w:color="BBD4D3" w:themeColor="accent3" w:themeTint="66"/>
        <w:bottom w:val="single" w:sz="4" w:space="0" w:color="BBD4D3" w:themeColor="accent3" w:themeTint="66"/>
        <w:right w:val="single" w:sz="4" w:space="0" w:color="BBD4D3" w:themeColor="accent3" w:themeTint="66"/>
        <w:insideH w:val="single" w:sz="4" w:space="0" w:color="BBD4D3" w:themeColor="accent3" w:themeTint="66"/>
        <w:insideV w:val="single" w:sz="4" w:space="0" w:color="BBD4D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BE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ADFE1" w:themeColor="accent4" w:themeTint="66"/>
        <w:left w:val="single" w:sz="4" w:space="0" w:color="DADFE1" w:themeColor="accent4" w:themeTint="66"/>
        <w:bottom w:val="single" w:sz="4" w:space="0" w:color="DADFE1" w:themeColor="accent4" w:themeTint="66"/>
        <w:right w:val="single" w:sz="4" w:space="0" w:color="DADFE1" w:themeColor="accent4" w:themeTint="66"/>
        <w:insideH w:val="single" w:sz="4" w:space="0" w:color="DADFE1" w:themeColor="accent4" w:themeTint="66"/>
        <w:insideV w:val="single" w:sz="4" w:space="0" w:color="DADFE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7CF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4EBE9" w:themeColor="accent5" w:themeTint="66"/>
        <w:left w:val="single" w:sz="4" w:space="0" w:color="E4EBE9" w:themeColor="accent5" w:themeTint="66"/>
        <w:bottom w:val="single" w:sz="4" w:space="0" w:color="E4EBE9" w:themeColor="accent5" w:themeTint="66"/>
        <w:right w:val="single" w:sz="4" w:space="0" w:color="E4EBE9" w:themeColor="accent5" w:themeTint="66"/>
        <w:insideH w:val="single" w:sz="4" w:space="0" w:color="E4EBE9" w:themeColor="accent5" w:themeTint="66"/>
        <w:insideV w:val="single" w:sz="4" w:space="0" w:color="E4EBE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6E2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BDED7" w:themeColor="accent6" w:themeTint="66"/>
        <w:left w:val="single" w:sz="4" w:space="0" w:color="FBDED7" w:themeColor="accent6" w:themeTint="66"/>
        <w:bottom w:val="single" w:sz="4" w:space="0" w:color="FBDED7" w:themeColor="accent6" w:themeTint="66"/>
        <w:right w:val="single" w:sz="4" w:space="0" w:color="FBDED7" w:themeColor="accent6" w:themeTint="66"/>
        <w:insideH w:val="single" w:sz="4" w:space="0" w:color="FBDED7" w:themeColor="accent6" w:themeTint="66"/>
        <w:insideV w:val="single" w:sz="4" w:space="0" w:color="FBDE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CE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0D2A0" w:themeColor="accent1" w:themeTint="99"/>
        <w:bottom w:val="single" w:sz="2" w:space="0" w:color="F0D2A0" w:themeColor="accent1" w:themeTint="99"/>
        <w:insideH w:val="single" w:sz="2" w:space="0" w:color="F0D2A0" w:themeColor="accent1" w:themeTint="99"/>
        <w:insideV w:val="single" w:sz="2" w:space="0" w:color="F0D2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2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2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2C4B1" w:themeColor="accent2" w:themeTint="99"/>
        <w:bottom w:val="single" w:sz="2" w:space="0" w:color="B2C4B1" w:themeColor="accent2" w:themeTint="99"/>
        <w:insideH w:val="single" w:sz="2" w:space="0" w:color="B2C4B1" w:themeColor="accent2" w:themeTint="99"/>
        <w:insideV w:val="single" w:sz="2" w:space="0" w:color="B2C4B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B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B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9BEBD" w:themeColor="accent3" w:themeTint="99"/>
        <w:bottom w:val="single" w:sz="2" w:space="0" w:color="99BEBD" w:themeColor="accent3" w:themeTint="99"/>
        <w:insideH w:val="single" w:sz="2" w:space="0" w:color="99BEBD" w:themeColor="accent3" w:themeTint="99"/>
        <w:insideV w:val="single" w:sz="2" w:space="0" w:color="99BEB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BEB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BEB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7CFD2" w:themeColor="accent4" w:themeTint="99"/>
        <w:bottom w:val="single" w:sz="2" w:space="0" w:color="C7CFD2" w:themeColor="accent4" w:themeTint="99"/>
        <w:insideH w:val="single" w:sz="2" w:space="0" w:color="C7CFD2" w:themeColor="accent4" w:themeTint="99"/>
        <w:insideV w:val="single" w:sz="2" w:space="0" w:color="C7CFD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CFD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CFD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D6E2DE" w:themeColor="accent5" w:themeTint="99"/>
        <w:bottom w:val="single" w:sz="2" w:space="0" w:color="D6E2DE" w:themeColor="accent5" w:themeTint="99"/>
        <w:insideH w:val="single" w:sz="2" w:space="0" w:color="D6E2DE" w:themeColor="accent5" w:themeTint="99"/>
        <w:insideV w:val="single" w:sz="2" w:space="0" w:color="D6E2D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E2D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E2D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9CEC3" w:themeColor="accent6" w:themeTint="99"/>
        <w:bottom w:val="single" w:sz="2" w:space="0" w:color="F9CEC3" w:themeColor="accent6" w:themeTint="99"/>
        <w:insideH w:val="single" w:sz="2" w:space="0" w:color="F9CEC3" w:themeColor="accent6" w:themeTint="99"/>
        <w:insideV w:val="single" w:sz="2" w:space="0" w:color="F9CEC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EC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EC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  <w:tblStylePr w:type="neCell">
      <w:tblPr/>
      <w:tcPr>
        <w:tcBorders>
          <w:bottom w:val="single" w:sz="4" w:space="0" w:color="F0D2A0" w:themeColor="accent1" w:themeTint="99"/>
        </w:tcBorders>
      </w:tcPr>
    </w:tblStylePr>
    <w:tblStylePr w:type="nwCell">
      <w:tblPr/>
      <w:tcPr>
        <w:tcBorders>
          <w:bottom w:val="single" w:sz="4" w:space="0" w:color="F0D2A0" w:themeColor="accent1" w:themeTint="99"/>
        </w:tcBorders>
      </w:tcPr>
    </w:tblStylePr>
    <w:tblStylePr w:type="seCell">
      <w:tblPr/>
      <w:tcPr>
        <w:tcBorders>
          <w:top w:val="single" w:sz="4" w:space="0" w:color="F0D2A0" w:themeColor="accent1" w:themeTint="99"/>
        </w:tcBorders>
      </w:tcPr>
    </w:tblStylePr>
    <w:tblStylePr w:type="swCell">
      <w:tblPr/>
      <w:tcPr>
        <w:tcBorders>
          <w:top w:val="single" w:sz="4" w:space="0" w:color="F0D2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  <w:tblStylePr w:type="neCell">
      <w:tblPr/>
      <w:tcPr>
        <w:tcBorders>
          <w:bottom w:val="single" w:sz="4" w:space="0" w:color="B2C4B1" w:themeColor="accent2" w:themeTint="99"/>
        </w:tcBorders>
      </w:tcPr>
    </w:tblStylePr>
    <w:tblStylePr w:type="nwCell">
      <w:tblPr/>
      <w:tcPr>
        <w:tcBorders>
          <w:bottom w:val="single" w:sz="4" w:space="0" w:color="B2C4B1" w:themeColor="accent2" w:themeTint="99"/>
        </w:tcBorders>
      </w:tcPr>
    </w:tblStylePr>
    <w:tblStylePr w:type="seCell">
      <w:tblPr/>
      <w:tcPr>
        <w:tcBorders>
          <w:top w:val="single" w:sz="4" w:space="0" w:color="B2C4B1" w:themeColor="accent2" w:themeTint="99"/>
        </w:tcBorders>
      </w:tcPr>
    </w:tblStylePr>
    <w:tblStylePr w:type="swCell">
      <w:tblPr/>
      <w:tcPr>
        <w:tcBorders>
          <w:top w:val="single" w:sz="4" w:space="0" w:color="B2C4B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  <w:tblStylePr w:type="neCell">
      <w:tblPr/>
      <w:tcPr>
        <w:tcBorders>
          <w:bottom w:val="single" w:sz="4" w:space="0" w:color="99BEBD" w:themeColor="accent3" w:themeTint="99"/>
        </w:tcBorders>
      </w:tcPr>
    </w:tblStylePr>
    <w:tblStylePr w:type="nwCell">
      <w:tblPr/>
      <w:tcPr>
        <w:tcBorders>
          <w:bottom w:val="single" w:sz="4" w:space="0" w:color="99BEBD" w:themeColor="accent3" w:themeTint="99"/>
        </w:tcBorders>
      </w:tcPr>
    </w:tblStylePr>
    <w:tblStylePr w:type="seCell">
      <w:tblPr/>
      <w:tcPr>
        <w:tcBorders>
          <w:top w:val="single" w:sz="4" w:space="0" w:color="99BEBD" w:themeColor="accent3" w:themeTint="99"/>
        </w:tcBorders>
      </w:tcPr>
    </w:tblStylePr>
    <w:tblStylePr w:type="swCell">
      <w:tblPr/>
      <w:tcPr>
        <w:tcBorders>
          <w:top w:val="single" w:sz="4" w:space="0" w:color="99BEB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  <w:tblStylePr w:type="neCell">
      <w:tblPr/>
      <w:tcPr>
        <w:tcBorders>
          <w:bottom w:val="single" w:sz="4" w:space="0" w:color="C7CFD2" w:themeColor="accent4" w:themeTint="99"/>
        </w:tcBorders>
      </w:tcPr>
    </w:tblStylePr>
    <w:tblStylePr w:type="nwCell">
      <w:tblPr/>
      <w:tcPr>
        <w:tcBorders>
          <w:bottom w:val="single" w:sz="4" w:space="0" w:color="C7CFD2" w:themeColor="accent4" w:themeTint="99"/>
        </w:tcBorders>
      </w:tcPr>
    </w:tblStylePr>
    <w:tblStylePr w:type="seCell">
      <w:tblPr/>
      <w:tcPr>
        <w:tcBorders>
          <w:top w:val="single" w:sz="4" w:space="0" w:color="C7CFD2" w:themeColor="accent4" w:themeTint="99"/>
        </w:tcBorders>
      </w:tcPr>
    </w:tblStylePr>
    <w:tblStylePr w:type="swCell">
      <w:tblPr/>
      <w:tcPr>
        <w:tcBorders>
          <w:top w:val="single" w:sz="4" w:space="0" w:color="C7CFD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  <w:tblStylePr w:type="neCell">
      <w:tblPr/>
      <w:tcPr>
        <w:tcBorders>
          <w:bottom w:val="single" w:sz="4" w:space="0" w:color="D6E2DE" w:themeColor="accent5" w:themeTint="99"/>
        </w:tcBorders>
      </w:tcPr>
    </w:tblStylePr>
    <w:tblStylePr w:type="nwCell">
      <w:tblPr/>
      <w:tcPr>
        <w:tcBorders>
          <w:bottom w:val="single" w:sz="4" w:space="0" w:color="D6E2DE" w:themeColor="accent5" w:themeTint="99"/>
        </w:tcBorders>
      </w:tcPr>
    </w:tblStylePr>
    <w:tblStylePr w:type="seCell">
      <w:tblPr/>
      <w:tcPr>
        <w:tcBorders>
          <w:top w:val="single" w:sz="4" w:space="0" w:color="D6E2DE" w:themeColor="accent5" w:themeTint="99"/>
        </w:tcBorders>
      </w:tcPr>
    </w:tblStylePr>
    <w:tblStylePr w:type="swCell">
      <w:tblPr/>
      <w:tcPr>
        <w:tcBorders>
          <w:top w:val="single" w:sz="4" w:space="0" w:color="D6E2D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  <w:tblStylePr w:type="neCell">
      <w:tblPr/>
      <w:tcPr>
        <w:tcBorders>
          <w:bottom w:val="single" w:sz="4" w:space="0" w:color="F9CEC3" w:themeColor="accent6" w:themeTint="99"/>
        </w:tcBorders>
      </w:tcPr>
    </w:tblStylePr>
    <w:tblStylePr w:type="nwCell">
      <w:tblPr/>
      <w:tcPr>
        <w:tcBorders>
          <w:bottom w:val="single" w:sz="4" w:space="0" w:color="F9CEC3" w:themeColor="accent6" w:themeTint="99"/>
        </w:tcBorders>
      </w:tcPr>
    </w:tblStylePr>
    <w:tblStylePr w:type="seCell">
      <w:tblPr/>
      <w:tcPr>
        <w:tcBorders>
          <w:top w:val="single" w:sz="4" w:space="0" w:color="F9CEC3" w:themeColor="accent6" w:themeTint="99"/>
        </w:tcBorders>
      </w:tcPr>
    </w:tblStylePr>
    <w:tblStylePr w:type="swCell">
      <w:tblPr/>
      <w:tcPr>
        <w:tcBorders>
          <w:top w:val="single" w:sz="4" w:space="0" w:color="F9CEC3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562" w:themeColor="accent1"/>
          <w:left w:val="single" w:sz="4" w:space="0" w:color="E6B562" w:themeColor="accent1"/>
          <w:bottom w:val="single" w:sz="4" w:space="0" w:color="E6B562" w:themeColor="accent1"/>
          <w:right w:val="single" w:sz="4" w:space="0" w:color="E6B562" w:themeColor="accent1"/>
          <w:insideH w:val="nil"/>
          <w:insideV w:val="nil"/>
        </w:tcBorders>
        <w:shd w:val="clear" w:color="auto" w:fill="E6B562" w:themeFill="accent1"/>
      </w:tcPr>
    </w:tblStylePr>
    <w:tblStylePr w:type="lastRow">
      <w:rPr>
        <w:b/>
        <w:bCs/>
      </w:rPr>
      <w:tblPr/>
      <w:tcPr>
        <w:tcBorders>
          <w:top w:val="double" w:sz="4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D7E" w:themeColor="accent2"/>
          <w:left w:val="single" w:sz="4" w:space="0" w:color="809D7E" w:themeColor="accent2"/>
          <w:bottom w:val="single" w:sz="4" w:space="0" w:color="809D7E" w:themeColor="accent2"/>
          <w:right w:val="single" w:sz="4" w:space="0" w:color="809D7E" w:themeColor="accent2"/>
          <w:insideH w:val="nil"/>
          <w:insideV w:val="nil"/>
        </w:tcBorders>
        <w:shd w:val="clear" w:color="auto" w:fill="809D7E" w:themeFill="accent2"/>
      </w:tcPr>
    </w:tblStylePr>
    <w:tblStylePr w:type="lastRow">
      <w:rPr>
        <w:b/>
        <w:bCs/>
      </w:rPr>
      <w:tblPr/>
      <w:tcPr>
        <w:tcBorders>
          <w:top w:val="double" w:sz="4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8F8E" w:themeColor="accent3"/>
          <w:left w:val="single" w:sz="4" w:space="0" w:color="5B8F8E" w:themeColor="accent3"/>
          <w:bottom w:val="single" w:sz="4" w:space="0" w:color="5B8F8E" w:themeColor="accent3"/>
          <w:right w:val="single" w:sz="4" w:space="0" w:color="5B8F8E" w:themeColor="accent3"/>
          <w:insideH w:val="nil"/>
          <w:insideV w:val="nil"/>
        </w:tcBorders>
        <w:shd w:val="clear" w:color="auto" w:fill="5B8F8E" w:themeFill="accent3"/>
      </w:tcPr>
    </w:tblStylePr>
    <w:tblStylePr w:type="lastRow">
      <w:rPr>
        <w:b/>
        <w:bCs/>
      </w:rPr>
      <w:tblPr/>
      <w:tcPr>
        <w:tcBorders>
          <w:top w:val="double" w:sz="4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B0B4" w:themeColor="accent4"/>
          <w:left w:val="single" w:sz="4" w:space="0" w:color="A3B0B4" w:themeColor="accent4"/>
          <w:bottom w:val="single" w:sz="4" w:space="0" w:color="A3B0B4" w:themeColor="accent4"/>
          <w:right w:val="single" w:sz="4" w:space="0" w:color="A3B0B4" w:themeColor="accent4"/>
          <w:insideH w:val="nil"/>
          <w:insideV w:val="nil"/>
        </w:tcBorders>
        <w:shd w:val="clear" w:color="auto" w:fill="A3B0B4" w:themeFill="accent4"/>
      </w:tcPr>
    </w:tblStylePr>
    <w:tblStylePr w:type="lastRow">
      <w:rPr>
        <w:b/>
        <w:bCs/>
      </w:rPr>
      <w:tblPr/>
      <w:tcPr>
        <w:tcBorders>
          <w:top w:val="double" w:sz="4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CFC8" w:themeColor="accent5"/>
          <w:left w:val="single" w:sz="4" w:space="0" w:color="BCCFC8" w:themeColor="accent5"/>
          <w:bottom w:val="single" w:sz="4" w:space="0" w:color="BCCFC8" w:themeColor="accent5"/>
          <w:right w:val="single" w:sz="4" w:space="0" w:color="BCCFC8" w:themeColor="accent5"/>
          <w:insideH w:val="nil"/>
          <w:insideV w:val="nil"/>
        </w:tcBorders>
        <w:shd w:val="clear" w:color="auto" w:fill="BCCFC8" w:themeFill="accent5"/>
      </w:tcPr>
    </w:tblStylePr>
    <w:tblStylePr w:type="lastRow">
      <w:rPr>
        <w:b/>
        <w:bCs/>
      </w:rPr>
      <w:tblPr/>
      <w:tcPr>
        <w:tcBorders>
          <w:top w:val="double" w:sz="4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F9B" w:themeColor="accent6"/>
          <w:left w:val="single" w:sz="4" w:space="0" w:color="F5AF9B" w:themeColor="accent6"/>
          <w:bottom w:val="single" w:sz="4" w:space="0" w:color="F5AF9B" w:themeColor="accent6"/>
          <w:right w:val="single" w:sz="4" w:space="0" w:color="F5AF9B" w:themeColor="accent6"/>
          <w:insideH w:val="nil"/>
          <w:insideV w:val="nil"/>
        </w:tcBorders>
        <w:shd w:val="clear" w:color="auto" w:fill="F5AF9B" w:themeFill="accent6"/>
      </w:tcPr>
    </w:tblStylePr>
    <w:tblStylePr w:type="lastRow">
      <w:rPr>
        <w:b/>
        <w:bCs/>
      </w:rPr>
      <w:tblPr/>
      <w:tcPr>
        <w:tcBorders>
          <w:top w:val="double" w:sz="4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0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56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56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B56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B562" w:themeFill="accent1"/>
      </w:tcPr>
    </w:tblStylePr>
    <w:tblStylePr w:type="band1Vert">
      <w:tblPr/>
      <w:tcPr>
        <w:shd w:val="clear" w:color="auto" w:fill="F5E1C0" w:themeFill="accent1" w:themeFillTint="66"/>
      </w:tcPr>
    </w:tblStylePr>
    <w:tblStylePr w:type="band1Horz">
      <w:tblPr/>
      <w:tcPr>
        <w:shd w:val="clear" w:color="auto" w:fill="F5E1C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E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D7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D7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D7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D7E" w:themeFill="accent2"/>
      </w:tcPr>
    </w:tblStylePr>
    <w:tblStylePr w:type="band1Vert">
      <w:tblPr/>
      <w:tcPr>
        <w:shd w:val="clear" w:color="auto" w:fill="CBD7CB" w:themeFill="accent2" w:themeFillTint="66"/>
      </w:tcPr>
    </w:tblStylePr>
    <w:tblStylePr w:type="band1Horz">
      <w:tblPr/>
      <w:tcPr>
        <w:shd w:val="clear" w:color="auto" w:fill="CBD7C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9E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8F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8F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8F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8F8E" w:themeFill="accent3"/>
      </w:tcPr>
    </w:tblStylePr>
    <w:tblStylePr w:type="band1Vert">
      <w:tblPr/>
      <w:tcPr>
        <w:shd w:val="clear" w:color="auto" w:fill="BBD4D3" w:themeFill="accent3" w:themeFillTint="66"/>
      </w:tcPr>
    </w:tblStylePr>
    <w:tblStylePr w:type="band1Horz">
      <w:tblPr/>
      <w:tcPr>
        <w:shd w:val="clear" w:color="auto" w:fill="BBD4D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B0B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B0B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B0B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B0B4" w:themeFill="accent4"/>
      </w:tcPr>
    </w:tblStylePr>
    <w:tblStylePr w:type="band1Vert">
      <w:tblPr/>
      <w:tcPr>
        <w:shd w:val="clear" w:color="auto" w:fill="DADFE1" w:themeFill="accent4" w:themeFillTint="66"/>
      </w:tcPr>
    </w:tblStylePr>
    <w:tblStylePr w:type="band1Horz">
      <w:tblPr/>
      <w:tcPr>
        <w:shd w:val="clear" w:color="auto" w:fill="DADFE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5F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CFC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CFC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CCF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CCFC8" w:themeFill="accent5"/>
      </w:tcPr>
    </w:tblStylePr>
    <w:tblStylePr w:type="band1Vert">
      <w:tblPr/>
      <w:tcPr>
        <w:shd w:val="clear" w:color="auto" w:fill="E4EBE9" w:themeFill="accent5" w:themeFillTint="66"/>
      </w:tcPr>
    </w:tblStylePr>
    <w:tblStylePr w:type="band1Horz">
      <w:tblPr/>
      <w:tcPr>
        <w:shd w:val="clear" w:color="auto" w:fill="E4EBE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E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F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F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AF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AF9B" w:themeFill="accent6"/>
      </w:tcPr>
    </w:tblStylePr>
    <w:tblStylePr w:type="band1Vert">
      <w:tblPr/>
      <w:tcPr>
        <w:shd w:val="clear" w:color="auto" w:fill="FBDED7" w:themeFill="accent6" w:themeFillTint="66"/>
      </w:tcPr>
    </w:tblStylePr>
    <w:tblStylePr w:type="band1Horz">
      <w:tblPr/>
      <w:tcPr>
        <w:shd w:val="clear" w:color="auto" w:fill="FBDED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0D2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B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BE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7CF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6E2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CE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  <w:tblStylePr w:type="neCell">
      <w:tblPr/>
      <w:tcPr>
        <w:tcBorders>
          <w:bottom w:val="single" w:sz="4" w:space="0" w:color="F0D2A0" w:themeColor="accent1" w:themeTint="99"/>
        </w:tcBorders>
      </w:tcPr>
    </w:tblStylePr>
    <w:tblStylePr w:type="nwCell">
      <w:tblPr/>
      <w:tcPr>
        <w:tcBorders>
          <w:bottom w:val="single" w:sz="4" w:space="0" w:color="F0D2A0" w:themeColor="accent1" w:themeTint="99"/>
        </w:tcBorders>
      </w:tcPr>
    </w:tblStylePr>
    <w:tblStylePr w:type="seCell">
      <w:tblPr/>
      <w:tcPr>
        <w:tcBorders>
          <w:top w:val="single" w:sz="4" w:space="0" w:color="F0D2A0" w:themeColor="accent1" w:themeTint="99"/>
        </w:tcBorders>
      </w:tcPr>
    </w:tblStylePr>
    <w:tblStylePr w:type="swCell">
      <w:tblPr/>
      <w:tcPr>
        <w:tcBorders>
          <w:top w:val="single" w:sz="4" w:space="0" w:color="F0D2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  <w:tblStylePr w:type="neCell">
      <w:tblPr/>
      <w:tcPr>
        <w:tcBorders>
          <w:bottom w:val="single" w:sz="4" w:space="0" w:color="B2C4B1" w:themeColor="accent2" w:themeTint="99"/>
        </w:tcBorders>
      </w:tcPr>
    </w:tblStylePr>
    <w:tblStylePr w:type="nwCell">
      <w:tblPr/>
      <w:tcPr>
        <w:tcBorders>
          <w:bottom w:val="single" w:sz="4" w:space="0" w:color="B2C4B1" w:themeColor="accent2" w:themeTint="99"/>
        </w:tcBorders>
      </w:tcPr>
    </w:tblStylePr>
    <w:tblStylePr w:type="seCell">
      <w:tblPr/>
      <w:tcPr>
        <w:tcBorders>
          <w:top w:val="single" w:sz="4" w:space="0" w:color="B2C4B1" w:themeColor="accent2" w:themeTint="99"/>
        </w:tcBorders>
      </w:tcPr>
    </w:tblStylePr>
    <w:tblStylePr w:type="swCell">
      <w:tblPr/>
      <w:tcPr>
        <w:tcBorders>
          <w:top w:val="single" w:sz="4" w:space="0" w:color="B2C4B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  <w:tblStylePr w:type="neCell">
      <w:tblPr/>
      <w:tcPr>
        <w:tcBorders>
          <w:bottom w:val="single" w:sz="4" w:space="0" w:color="99BEBD" w:themeColor="accent3" w:themeTint="99"/>
        </w:tcBorders>
      </w:tcPr>
    </w:tblStylePr>
    <w:tblStylePr w:type="nwCell">
      <w:tblPr/>
      <w:tcPr>
        <w:tcBorders>
          <w:bottom w:val="single" w:sz="4" w:space="0" w:color="99BEBD" w:themeColor="accent3" w:themeTint="99"/>
        </w:tcBorders>
      </w:tcPr>
    </w:tblStylePr>
    <w:tblStylePr w:type="seCell">
      <w:tblPr/>
      <w:tcPr>
        <w:tcBorders>
          <w:top w:val="single" w:sz="4" w:space="0" w:color="99BEBD" w:themeColor="accent3" w:themeTint="99"/>
        </w:tcBorders>
      </w:tcPr>
    </w:tblStylePr>
    <w:tblStylePr w:type="swCell">
      <w:tblPr/>
      <w:tcPr>
        <w:tcBorders>
          <w:top w:val="single" w:sz="4" w:space="0" w:color="99BEB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  <w:tblStylePr w:type="neCell">
      <w:tblPr/>
      <w:tcPr>
        <w:tcBorders>
          <w:bottom w:val="single" w:sz="4" w:space="0" w:color="C7CFD2" w:themeColor="accent4" w:themeTint="99"/>
        </w:tcBorders>
      </w:tcPr>
    </w:tblStylePr>
    <w:tblStylePr w:type="nwCell">
      <w:tblPr/>
      <w:tcPr>
        <w:tcBorders>
          <w:bottom w:val="single" w:sz="4" w:space="0" w:color="C7CFD2" w:themeColor="accent4" w:themeTint="99"/>
        </w:tcBorders>
      </w:tcPr>
    </w:tblStylePr>
    <w:tblStylePr w:type="seCell">
      <w:tblPr/>
      <w:tcPr>
        <w:tcBorders>
          <w:top w:val="single" w:sz="4" w:space="0" w:color="C7CFD2" w:themeColor="accent4" w:themeTint="99"/>
        </w:tcBorders>
      </w:tcPr>
    </w:tblStylePr>
    <w:tblStylePr w:type="swCell">
      <w:tblPr/>
      <w:tcPr>
        <w:tcBorders>
          <w:top w:val="single" w:sz="4" w:space="0" w:color="C7CFD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  <w:tblStylePr w:type="neCell">
      <w:tblPr/>
      <w:tcPr>
        <w:tcBorders>
          <w:bottom w:val="single" w:sz="4" w:space="0" w:color="D6E2DE" w:themeColor="accent5" w:themeTint="99"/>
        </w:tcBorders>
      </w:tcPr>
    </w:tblStylePr>
    <w:tblStylePr w:type="nwCell">
      <w:tblPr/>
      <w:tcPr>
        <w:tcBorders>
          <w:bottom w:val="single" w:sz="4" w:space="0" w:color="D6E2DE" w:themeColor="accent5" w:themeTint="99"/>
        </w:tcBorders>
      </w:tcPr>
    </w:tblStylePr>
    <w:tblStylePr w:type="seCell">
      <w:tblPr/>
      <w:tcPr>
        <w:tcBorders>
          <w:top w:val="single" w:sz="4" w:space="0" w:color="D6E2DE" w:themeColor="accent5" w:themeTint="99"/>
        </w:tcBorders>
      </w:tcPr>
    </w:tblStylePr>
    <w:tblStylePr w:type="swCell">
      <w:tblPr/>
      <w:tcPr>
        <w:tcBorders>
          <w:top w:val="single" w:sz="4" w:space="0" w:color="D6E2D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  <w:tblStylePr w:type="neCell">
      <w:tblPr/>
      <w:tcPr>
        <w:tcBorders>
          <w:bottom w:val="single" w:sz="4" w:space="0" w:color="F9CEC3" w:themeColor="accent6" w:themeTint="99"/>
        </w:tcBorders>
      </w:tcPr>
    </w:tblStylePr>
    <w:tblStylePr w:type="nwCell">
      <w:tblPr/>
      <w:tcPr>
        <w:tcBorders>
          <w:bottom w:val="single" w:sz="4" w:space="0" w:color="F9CEC3" w:themeColor="accent6" w:themeTint="99"/>
        </w:tcBorders>
      </w:tcPr>
    </w:tblStylePr>
    <w:tblStylePr w:type="seCell">
      <w:tblPr/>
      <w:tcPr>
        <w:tcBorders>
          <w:top w:val="single" w:sz="4" w:space="0" w:color="F9CEC3" w:themeColor="accent6" w:themeTint="99"/>
        </w:tcBorders>
      </w:tcPr>
    </w:tblStylePr>
    <w:tblStylePr w:type="swCell">
      <w:tblPr/>
      <w:tcPr>
        <w:tcBorders>
          <w:top w:val="single" w:sz="4" w:space="0" w:color="F9CEC3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  <w:insideH w:val="single" w:sz="8" w:space="0" w:color="E6B562" w:themeColor="accent1"/>
        <w:insideV w:val="single" w:sz="8" w:space="0" w:color="E6B56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18" w:space="0" w:color="E6B562" w:themeColor="accent1"/>
          <w:right w:val="single" w:sz="8" w:space="0" w:color="E6B562" w:themeColor="accent1"/>
          <w:insideH w:val="nil"/>
          <w:insideV w:val="single" w:sz="8" w:space="0" w:color="E6B56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  <w:insideH w:val="nil"/>
          <w:insideV w:val="single" w:sz="8" w:space="0" w:color="E6B56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  <w:tblStylePr w:type="band1Vert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  <w:shd w:val="clear" w:color="auto" w:fill="F8ECD8" w:themeFill="accent1" w:themeFillTint="3F"/>
      </w:tcPr>
    </w:tblStylePr>
    <w:tblStylePr w:type="band1Horz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  <w:insideV w:val="single" w:sz="8" w:space="0" w:color="E6B562" w:themeColor="accent1"/>
        </w:tcBorders>
        <w:shd w:val="clear" w:color="auto" w:fill="F8ECD8" w:themeFill="accent1" w:themeFillTint="3F"/>
      </w:tcPr>
    </w:tblStylePr>
    <w:tblStylePr w:type="band2Horz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  <w:insideV w:val="single" w:sz="8" w:space="0" w:color="E6B56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  <w:insideH w:val="single" w:sz="8" w:space="0" w:color="809D7E" w:themeColor="accent2"/>
        <w:insideV w:val="single" w:sz="8" w:space="0" w:color="809D7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18" w:space="0" w:color="809D7E" w:themeColor="accent2"/>
          <w:right w:val="single" w:sz="8" w:space="0" w:color="809D7E" w:themeColor="accent2"/>
          <w:insideH w:val="nil"/>
          <w:insideV w:val="single" w:sz="8" w:space="0" w:color="809D7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  <w:insideH w:val="nil"/>
          <w:insideV w:val="single" w:sz="8" w:space="0" w:color="809D7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  <w:tblStylePr w:type="band1Vert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  <w:shd w:val="clear" w:color="auto" w:fill="DFE6DF" w:themeFill="accent2" w:themeFillTint="3F"/>
      </w:tcPr>
    </w:tblStylePr>
    <w:tblStylePr w:type="band1Horz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  <w:insideV w:val="single" w:sz="8" w:space="0" w:color="809D7E" w:themeColor="accent2"/>
        </w:tcBorders>
        <w:shd w:val="clear" w:color="auto" w:fill="DFE6DF" w:themeFill="accent2" w:themeFillTint="3F"/>
      </w:tcPr>
    </w:tblStylePr>
    <w:tblStylePr w:type="band2Horz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  <w:insideV w:val="single" w:sz="8" w:space="0" w:color="809D7E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  <w:insideH w:val="single" w:sz="8" w:space="0" w:color="5B8F8E" w:themeColor="accent3"/>
        <w:insideV w:val="single" w:sz="8" w:space="0" w:color="5B8F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18" w:space="0" w:color="5B8F8E" w:themeColor="accent3"/>
          <w:right w:val="single" w:sz="8" w:space="0" w:color="5B8F8E" w:themeColor="accent3"/>
          <w:insideH w:val="nil"/>
          <w:insideV w:val="single" w:sz="8" w:space="0" w:color="5B8F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  <w:insideH w:val="nil"/>
          <w:insideV w:val="single" w:sz="8" w:space="0" w:color="5B8F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  <w:tblStylePr w:type="band1Vert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  <w:shd w:val="clear" w:color="auto" w:fill="D5E4E4" w:themeFill="accent3" w:themeFillTint="3F"/>
      </w:tcPr>
    </w:tblStylePr>
    <w:tblStylePr w:type="band1Horz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  <w:insideV w:val="single" w:sz="8" w:space="0" w:color="5B8F8E" w:themeColor="accent3"/>
        </w:tcBorders>
        <w:shd w:val="clear" w:color="auto" w:fill="D5E4E4" w:themeFill="accent3" w:themeFillTint="3F"/>
      </w:tcPr>
    </w:tblStylePr>
    <w:tblStylePr w:type="band2Horz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  <w:insideV w:val="single" w:sz="8" w:space="0" w:color="5B8F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  <w:insideH w:val="single" w:sz="8" w:space="0" w:color="A3B0B4" w:themeColor="accent4"/>
        <w:insideV w:val="single" w:sz="8" w:space="0" w:color="A3B0B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18" w:space="0" w:color="A3B0B4" w:themeColor="accent4"/>
          <w:right w:val="single" w:sz="8" w:space="0" w:color="A3B0B4" w:themeColor="accent4"/>
          <w:insideH w:val="nil"/>
          <w:insideV w:val="single" w:sz="8" w:space="0" w:color="A3B0B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  <w:insideH w:val="nil"/>
          <w:insideV w:val="single" w:sz="8" w:space="0" w:color="A3B0B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  <w:tblStylePr w:type="band1Vert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  <w:shd w:val="clear" w:color="auto" w:fill="E8EBEC" w:themeFill="accent4" w:themeFillTint="3F"/>
      </w:tcPr>
    </w:tblStylePr>
    <w:tblStylePr w:type="band1Horz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  <w:insideV w:val="single" w:sz="8" w:space="0" w:color="A3B0B4" w:themeColor="accent4"/>
        </w:tcBorders>
        <w:shd w:val="clear" w:color="auto" w:fill="E8EBEC" w:themeFill="accent4" w:themeFillTint="3F"/>
      </w:tcPr>
    </w:tblStylePr>
    <w:tblStylePr w:type="band2Horz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  <w:insideV w:val="single" w:sz="8" w:space="0" w:color="A3B0B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  <w:insideH w:val="single" w:sz="8" w:space="0" w:color="BCCFC8" w:themeColor="accent5"/>
        <w:insideV w:val="single" w:sz="8" w:space="0" w:color="BCCFC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18" w:space="0" w:color="BCCFC8" w:themeColor="accent5"/>
          <w:right w:val="single" w:sz="8" w:space="0" w:color="BCCFC8" w:themeColor="accent5"/>
          <w:insideH w:val="nil"/>
          <w:insideV w:val="single" w:sz="8" w:space="0" w:color="BCCFC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  <w:insideH w:val="nil"/>
          <w:insideV w:val="single" w:sz="8" w:space="0" w:color="BCCFC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  <w:tblStylePr w:type="band1Vert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  <w:shd w:val="clear" w:color="auto" w:fill="EEF3F1" w:themeFill="accent5" w:themeFillTint="3F"/>
      </w:tcPr>
    </w:tblStylePr>
    <w:tblStylePr w:type="band1Horz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  <w:insideV w:val="single" w:sz="8" w:space="0" w:color="BCCFC8" w:themeColor="accent5"/>
        </w:tcBorders>
        <w:shd w:val="clear" w:color="auto" w:fill="EEF3F1" w:themeFill="accent5" w:themeFillTint="3F"/>
      </w:tcPr>
    </w:tblStylePr>
    <w:tblStylePr w:type="band2Horz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  <w:insideV w:val="single" w:sz="8" w:space="0" w:color="BCCFC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  <w:insideH w:val="single" w:sz="8" w:space="0" w:color="F5AF9B" w:themeColor="accent6"/>
        <w:insideV w:val="single" w:sz="8" w:space="0" w:color="F5AF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18" w:space="0" w:color="F5AF9B" w:themeColor="accent6"/>
          <w:right w:val="single" w:sz="8" w:space="0" w:color="F5AF9B" w:themeColor="accent6"/>
          <w:insideH w:val="nil"/>
          <w:insideV w:val="single" w:sz="8" w:space="0" w:color="F5AF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  <w:insideH w:val="nil"/>
          <w:insideV w:val="single" w:sz="8" w:space="0" w:color="F5AF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  <w:tblStylePr w:type="band1Vert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  <w:shd w:val="clear" w:color="auto" w:fill="FCEAE6" w:themeFill="accent6" w:themeFillTint="3F"/>
      </w:tcPr>
    </w:tblStylePr>
    <w:tblStylePr w:type="band1Horz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  <w:insideV w:val="single" w:sz="8" w:space="0" w:color="F5AF9B" w:themeColor="accent6"/>
        </w:tcBorders>
        <w:shd w:val="clear" w:color="auto" w:fill="FCEAE6" w:themeFill="accent6" w:themeFillTint="3F"/>
      </w:tcPr>
    </w:tblStylePr>
    <w:tblStylePr w:type="band2Horz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  <w:insideV w:val="single" w:sz="8" w:space="0" w:color="F5AF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B56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  <w:tblStylePr w:type="band1Horz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D7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  <w:tblStylePr w:type="band1Horz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8F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  <w:tblStylePr w:type="band1Horz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B0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  <w:tblStylePr w:type="band1Horz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CCF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  <w:tblStylePr w:type="band1Horz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AF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  <w:tblStylePr w:type="band1Horz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8" w:space="0" w:color="E6B562" w:themeColor="accent1"/>
        <w:bottom w:val="single" w:sz="8" w:space="0" w:color="E6B56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562" w:themeColor="accent1"/>
          <w:left w:val="nil"/>
          <w:bottom w:val="single" w:sz="8" w:space="0" w:color="E6B56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562" w:themeColor="accent1"/>
          <w:left w:val="nil"/>
          <w:bottom w:val="single" w:sz="8" w:space="0" w:color="E6B56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8" w:space="0" w:color="809D7E" w:themeColor="accent2"/>
        <w:bottom w:val="single" w:sz="8" w:space="0" w:color="809D7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D7E" w:themeColor="accent2"/>
          <w:left w:val="nil"/>
          <w:bottom w:val="single" w:sz="8" w:space="0" w:color="809D7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D7E" w:themeColor="accent2"/>
          <w:left w:val="nil"/>
          <w:bottom w:val="single" w:sz="8" w:space="0" w:color="809D7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8" w:space="0" w:color="5B8F8E" w:themeColor="accent3"/>
        <w:bottom w:val="single" w:sz="8" w:space="0" w:color="5B8F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8F8E" w:themeColor="accent3"/>
          <w:left w:val="nil"/>
          <w:bottom w:val="single" w:sz="8" w:space="0" w:color="5B8F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8F8E" w:themeColor="accent3"/>
          <w:left w:val="nil"/>
          <w:bottom w:val="single" w:sz="8" w:space="0" w:color="5B8F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8" w:space="0" w:color="A3B0B4" w:themeColor="accent4"/>
        <w:bottom w:val="single" w:sz="8" w:space="0" w:color="A3B0B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B0B4" w:themeColor="accent4"/>
          <w:left w:val="nil"/>
          <w:bottom w:val="single" w:sz="8" w:space="0" w:color="A3B0B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B0B4" w:themeColor="accent4"/>
          <w:left w:val="nil"/>
          <w:bottom w:val="single" w:sz="8" w:space="0" w:color="A3B0B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8" w:space="0" w:color="BCCFC8" w:themeColor="accent5"/>
        <w:bottom w:val="single" w:sz="8" w:space="0" w:color="BCCFC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C8" w:themeColor="accent5"/>
          <w:left w:val="nil"/>
          <w:bottom w:val="single" w:sz="8" w:space="0" w:color="BCCFC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C8" w:themeColor="accent5"/>
          <w:left w:val="nil"/>
          <w:bottom w:val="single" w:sz="8" w:space="0" w:color="BCCFC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8" w:space="0" w:color="F5AF9B" w:themeColor="accent6"/>
        <w:bottom w:val="single" w:sz="8" w:space="0" w:color="F5AF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F9B" w:themeColor="accent6"/>
          <w:left w:val="nil"/>
          <w:bottom w:val="single" w:sz="8" w:space="0" w:color="F5AF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F9B" w:themeColor="accent6"/>
          <w:left w:val="nil"/>
          <w:bottom w:val="single" w:sz="8" w:space="0" w:color="F5AF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2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B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BE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CF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E2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E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bottom w:val="single" w:sz="4" w:space="0" w:color="F0D2A0" w:themeColor="accent1" w:themeTint="99"/>
        <w:insideH w:val="single" w:sz="4" w:space="0" w:color="F0D2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bottom w:val="single" w:sz="4" w:space="0" w:color="B2C4B1" w:themeColor="accent2" w:themeTint="99"/>
        <w:insideH w:val="single" w:sz="4" w:space="0" w:color="B2C4B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bottom w:val="single" w:sz="4" w:space="0" w:color="99BEBD" w:themeColor="accent3" w:themeTint="99"/>
        <w:insideH w:val="single" w:sz="4" w:space="0" w:color="99BEB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bottom w:val="single" w:sz="4" w:space="0" w:color="C7CFD2" w:themeColor="accent4" w:themeTint="99"/>
        <w:insideH w:val="single" w:sz="4" w:space="0" w:color="C7CFD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bottom w:val="single" w:sz="4" w:space="0" w:color="D6E2DE" w:themeColor="accent5" w:themeTint="99"/>
        <w:insideH w:val="single" w:sz="4" w:space="0" w:color="D6E2D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bottom w:val="single" w:sz="4" w:space="0" w:color="F9CEC3" w:themeColor="accent6" w:themeTint="99"/>
        <w:insideH w:val="single" w:sz="4" w:space="0" w:color="F9CEC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6B562" w:themeColor="accent1"/>
        <w:left w:val="single" w:sz="4" w:space="0" w:color="E6B562" w:themeColor="accent1"/>
        <w:bottom w:val="single" w:sz="4" w:space="0" w:color="E6B562" w:themeColor="accent1"/>
        <w:right w:val="single" w:sz="4" w:space="0" w:color="E6B56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B562" w:themeFill="accent1"/>
      </w:tcPr>
    </w:tblStylePr>
    <w:tblStylePr w:type="lastRow">
      <w:rPr>
        <w:b/>
        <w:bCs/>
      </w:rPr>
      <w:tblPr/>
      <w:tcPr>
        <w:tcBorders>
          <w:top w:val="double" w:sz="4" w:space="0" w:color="E6B56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B562" w:themeColor="accent1"/>
          <w:right w:val="single" w:sz="4" w:space="0" w:color="E6B562" w:themeColor="accent1"/>
        </w:tcBorders>
      </w:tcPr>
    </w:tblStylePr>
    <w:tblStylePr w:type="band1Horz">
      <w:tblPr/>
      <w:tcPr>
        <w:tcBorders>
          <w:top w:val="single" w:sz="4" w:space="0" w:color="E6B562" w:themeColor="accent1"/>
          <w:bottom w:val="single" w:sz="4" w:space="0" w:color="E6B56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B562" w:themeColor="accent1"/>
          <w:left w:val="nil"/>
        </w:tcBorders>
      </w:tcPr>
    </w:tblStylePr>
    <w:tblStylePr w:type="swCell">
      <w:tblPr/>
      <w:tcPr>
        <w:tcBorders>
          <w:top w:val="double" w:sz="4" w:space="0" w:color="E6B56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09D7E" w:themeColor="accent2"/>
        <w:left w:val="single" w:sz="4" w:space="0" w:color="809D7E" w:themeColor="accent2"/>
        <w:bottom w:val="single" w:sz="4" w:space="0" w:color="809D7E" w:themeColor="accent2"/>
        <w:right w:val="single" w:sz="4" w:space="0" w:color="809D7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D7E" w:themeFill="accent2"/>
      </w:tcPr>
    </w:tblStylePr>
    <w:tblStylePr w:type="lastRow">
      <w:rPr>
        <w:b/>
        <w:bCs/>
      </w:rPr>
      <w:tblPr/>
      <w:tcPr>
        <w:tcBorders>
          <w:top w:val="double" w:sz="4" w:space="0" w:color="809D7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D7E" w:themeColor="accent2"/>
          <w:right w:val="single" w:sz="4" w:space="0" w:color="809D7E" w:themeColor="accent2"/>
        </w:tcBorders>
      </w:tcPr>
    </w:tblStylePr>
    <w:tblStylePr w:type="band1Horz">
      <w:tblPr/>
      <w:tcPr>
        <w:tcBorders>
          <w:top w:val="single" w:sz="4" w:space="0" w:color="809D7E" w:themeColor="accent2"/>
          <w:bottom w:val="single" w:sz="4" w:space="0" w:color="809D7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D7E" w:themeColor="accent2"/>
          <w:left w:val="nil"/>
        </w:tcBorders>
      </w:tcPr>
    </w:tblStylePr>
    <w:tblStylePr w:type="swCell">
      <w:tblPr/>
      <w:tcPr>
        <w:tcBorders>
          <w:top w:val="double" w:sz="4" w:space="0" w:color="809D7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8F8E" w:themeColor="accent3"/>
        <w:left w:val="single" w:sz="4" w:space="0" w:color="5B8F8E" w:themeColor="accent3"/>
        <w:bottom w:val="single" w:sz="4" w:space="0" w:color="5B8F8E" w:themeColor="accent3"/>
        <w:right w:val="single" w:sz="4" w:space="0" w:color="5B8F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8F8E" w:themeFill="accent3"/>
      </w:tcPr>
    </w:tblStylePr>
    <w:tblStylePr w:type="lastRow">
      <w:rPr>
        <w:b/>
        <w:bCs/>
      </w:rPr>
      <w:tblPr/>
      <w:tcPr>
        <w:tcBorders>
          <w:top w:val="double" w:sz="4" w:space="0" w:color="5B8F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8F8E" w:themeColor="accent3"/>
          <w:right w:val="single" w:sz="4" w:space="0" w:color="5B8F8E" w:themeColor="accent3"/>
        </w:tcBorders>
      </w:tcPr>
    </w:tblStylePr>
    <w:tblStylePr w:type="band1Horz">
      <w:tblPr/>
      <w:tcPr>
        <w:tcBorders>
          <w:top w:val="single" w:sz="4" w:space="0" w:color="5B8F8E" w:themeColor="accent3"/>
          <w:bottom w:val="single" w:sz="4" w:space="0" w:color="5B8F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8F8E" w:themeColor="accent3"/>
          <w:left w:val="nil"/>
        </w:tcBorders>
      </w:tcPr>
    </w:tblStylePr>
    <w:tblStylePr w:type="swCell">
      <w:tblPr/>
      <w:tcPr>
        <w:tcBorders>
          <w:top w:val="double" w:sz="4" w:space="0" w:color="5B8F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B0B4" w:themeColor="accent4"/>
        <w:left w:val="single" w:sz="4" w:space="0" w:color="A3B0B4" w:themeColor="accent4"/>
        <w:bottom w:val="single" w:sz="4" w:space="0" w:color="A3B0B4" w:themeColor="accent4"/>
        <w:right w:val="single" w:sz="4" w:space="0" w:color="A3B0B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B0B4" w:themeFill="accent4"/>
      </w:tcPr>
    </w:tblStylePr>
    <w:tblStylePr w:type="lastRow">
      <w:rPr>
        <w:b/>
        <w:bCs/>
      </w:rPr>
      <w:tblPr/>
      <w:tcPr>
        <w:tcBorders>
          <w:top w:val="double" w:sz="4" w:space="0" w:color="A3B0B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B0B4" w:themeColor="accent4"/>
          <w:right w:val="single" w:sz="4" w:space="0" w:color="A3B0B4" w:themeColor="accent4"/>
        </w:tcBorders>
      </w:tcPr>
    </w:tblStylePr>
    <w:tblStylePr w:type="band1Horz">
      <w:tblPr/>
      <w:tcPr>
        <w:tcBorders>
          <w:top w:val="single" w:sz="4" w:space="0" w:color="A3B0B4" w:themeColor="accent4"/>
          <w:bottom w:val="single" w:sz="4" w:space="0" w:color="A3B0B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B0B4" w:themeColor="accent4"/>
          <w:left w:val="nil"/>
        </w:tcBorders>
      </w:tcPr>
    </w:tblStylePr>
    <w:tblStylePr w:type="swCell">
      <w:tblPr/>
      <w:tcPr>
        <w:tcBorders>
          <w:top w:val="double" w:sz="4" w:space="0" w:color="A3B0B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CFC8" w:themeColor="accent5"/>
        <w:left w:val="single" w:sz="4" w:space="0" w:color="BCCFC8" w:themeColor="accent5"/>
        <w:bottom w:val="single" w:sz="4" w:space="0" w:color="BCCFC8" w:themeColor="accent5"/>
        <w:right w:val="single" w:sz="4" w:space="0" w:color="BCCFC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CCFC8" w:themeFill="accent5"/>
      </w:tcPr>
    </w:tblStylePr>
    <w:tblStylePr w:type="lastRow">
      <w:rPr>
        <w:b/>
        <w:bCs/>
      </w:rPr>
      <w:tblPr/>
      <w:tcPr>
        <w:tcBorders>
          <w:top w:val="double" w:sz="4" w:space="0" w:color="BCCFC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CCFC8" w:themeColor="accent5"/>
          <w:right w:val="single" w:sz="4" w:space="0" w:color="BCCFC8" w:themeColor="accent5"/>
        </w:tcBorders>
      </w:tcPr>
    </w:tblStylePr>
    <w:tblStylePr w:type="band1Horz">
      <w:tblPr/>
      <w:tcPr>
        <w:tcBorders>
          <w:top w:val="single" w:sz="4" w:space="0" w:color="BCCFC8" w:themeColor="accent5"/>
          <w:bottom w:val="single" w:sz="4" w:space="0" w:color="BCCFC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CFC8" w:themeColor="accent5"/>
          <w:left w:val="nil"/>
        </w:tcBorders>
      </w:tcPr>
    </w:tblStylePr>
    <w:tblStylePr w:type="swCell">
      <w:tblPr/>
      <w:tcPr>
        <w:tcBorders>
          <w:top w:val="double" w:sz="4" w:space="0" w:color="BCCFC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5AF9B" w:themeColor="accent6"/>
        <w:left w:val="single" w:sz="4" w:space="0" w:color="F5AF9B" w:themeColor="accent6"/>
        <w:bottom w:val="single" w:sz="4" w:space="0" w:color="F5AF9B" w:themeColor="accent6"/>
        <w:right w:val="single" w:sz="4" w:space="0" w:color="F5AF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AF9B" w:themeFill="accent6"/>
      </w:tcPr>
    </w:tblStylePr>
    <w:tblStylePr w:type="lastRow">
      <w:rPr>
        <w:b/>
        <w:bCs/>
      </w:rPr>
      <w:tblPr/>
      <w:tcPr>
        <w:tcBorders>
          <w:top w:val="double" w:sz="4" w:space="0" w:color="F5AF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AF9B" w:themeColor="accent6"/>
          <w:right w:val="single" w:sz="4" w:space="0" w:color="F5AF9B" w:themeColor="accent6"/>
        </w:tcBorders>
      </w:tcPr>
    </w:tblStylePr>
    <w:tblStylePr w:type="band1Horz">
      <w:tblPr/>
      <w:tcPr>
        <w:tcBorders>
          <w:top w:val="single" w:sz="4" w:space="0" w:color="F5AF9B" w:themeColor="accent6"/>
          <w:bottom w:val="single" w:sz="4" w:space="0" w:color="F5AF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AF9B" w:themeColor="accent6"/>
          <w:left w:val="nil"/>
        </w:tcBorders>
      </w:tcPr>
    </w:tblStylePr>
    <w:tblStylePr w:type="swCell">
      <w:tblPr/>
      <w:tcPr>
        <w:tcBorders>
          <w:top w:val="double" w:sz="4" w:space="0" w:color="F5AF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562" w:themeColor="accent1"/>
          <w:left w:val="single" w:sz="4" w:space="0" w:color="E6B562" w:themeColor="accent1"/>
          <w:bottom w:val="single" w:sz="4" w:space="0" w:color="E6B562" w:themeColor="accent1"/>
          <w:right w:val="single" w:sz="4" w:space="0" w:color="E6B562" w:themeColor="accent1"/>
          <w:insideH w:val="nil"/>
        </w:tcBorders>
        <w:shd w:val="clear" w:color="auto" w:fill="E6B562" w:themeFill="accent1"/>
      </w:tcPr>
    </w:tblStylePr>
    <w:tblStylePr w:type="lastRow">
      <w:rPr>
        <w:b/>
        <w:bCs/>
      </w:rPr>
      <w:tblPr/>
      <w:tcPr>
        <w:tcBorders>
          <w:top w:val="double" w:sz="4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D7E" w:themeColor="accent2"/>
          <w:left w:val="single" w:sz="4" w:space="0" w:color="809D7E" w:themeColor="accent2"/>
          <w:bottom w:val="single" w:sz="4" w:space="0" w:color="809D7E" w:themeColor="accent2"/>
          <w:right w:val="single" w:sz="4" w:space="0" w:color="809D7E" w:themeColor="accent2"/>
          <w:insideH w:val="nil"/>
        </w:tcBorders>
        <w:shd w:val="clear" w:color="auto" w:fill="809D7E" w:themeFill="accent2"/>
      </w:tcPr>
    </w:tblStylePr>
    <w:tblStylePr w:type="lastRow">
      <w:rPr>
        <w:b/>
        <w:bCs/>
      </w:rPr>
      <w:tblPr/>
      <w:tcPr>
        <w:tcBorders>
          <w:top w:val="double" w:sz="4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8F8E" w:themeColor="accent3"/>
          <w:left w:val="single" w:sz="4" w:space="0" w:color="5B8F8E" w:themeColor="accent3"/>
          <w:bottom w:val="single" w:sz="4" w:space="0" w:color="5B8F8E" w:themeColor="accent3"/>
          <w:right w:val="single" w:sz="4" w:space="0" w:color="5B8F8E" w:themeColor="accent3"/>
          <w:insideH w:val="nil"/>
        </w:tcBorders>
        <w:shd w:val="clear" w:color="auto" w:fill="5B8F8E" w:themeFill="accent3"/>
      </w:tcPr>
    </w:tblStylePr>
    <w:tblStylePr w:type="lastRow">
      <w:rPr>
        <w:b/>
        <w:bCs/>
      </w:rPr>
      <w:tblPr/>
      <w:tcPr>
        <w:tcBorders>
          <w:top w:val="double" w:sz="4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B0B4" w:themeColor="accent4"/>
          <w:left w:val="single" w:sz="4" w:space="0" w:color="A3B0B4" w:themeColor="accent4"/>
          <w:bottom w:val="single" w:sz="4" w:space="0" w:color="A3B0B4" w:themeColor="accent4"/>
          <w:right w:val="single" w:sz="4" w:space="0" w:color="A3B0B4" w:themeColor="accent4"/>
          <w:insideH w:val="nil"/>
        </w:tcBorders>
        <w:shd w:val="clear" w:color="auto" w:fill="A3B0B4" w:themeFill="accent4"/>
      </w:tcPr>
    </w:tblStylePr>
    <w:tblStylePr w:type="lastRow">
      <w:rPr>
        <w:b/>
        <w:bCs/>
      </w:rPr>
      <w:tblPr/>
      <w:tcPr>
        <w:tcBorders>
          <w:top w:val="double" w:sz="4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CFC8" w:themeColor="accent5"/>
          <w:left w:val="single" w:sz="4" w:space="0" w:color="BCCFC8" w:themeColor="accent5"/>
          <w:bottom w:val="single" w:sz="4" w:space="0" w:color="BCCFC8" w:themeColor="accent5"/>
          <w:right w:val="single" w:sz="4" w:space="0" w:color="BCCFC8" w:themeColor="accent5"/>
          <w:insideH w:val="nil"/>
        </w:tcBorders>
        <w:shd w:val="clear" w:color="auto" w:fill="BCCFC8" w:themeFill="accent5"/>
      </w:tcPr>
    </w:tblStylePr>
    <w:tblStylePr w:type="lastRow">
      <w:rPr>
        <w:b/>
        <w:bCs/>
      </w:rPr>
      <w:tblPr/>
      <w:tcPr>
        <w:tcBorders>
          <w:top w:val="double" w:sz="4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F9B" w:themeColor="accent6"/>
          <w:left w:val="single" w:sz="4" w:space="0" w:color="F5AF9B" w:themeColor="accent6"/>
          <w:bottom w:val="single" w:sz="4" w:space="0" w:color="F5AF9B" w:themeColor="accent6"/>
          <w:right w:val="single" w:sz="4" w:space="0" w:color="F5AF9B" w:themeColor="accent6"/>
          <w:insideH w:val="nil"/>
        </w:tcBorders>
        <w:shd w:val="clear" w:color="auto" w:fill="F5AF9B" w:themeFill="accent6"/>
      </w:tcPr>
    </w:tblStylePr>
    <w:tblStylePr w:type="lastRow">
      <w:rPr>
        <w:b/>
        <w:bCs/>
      </w:rPr>
      <w:tblPr/>
      <w:tcPr>
        <w:tcBorders>
          <w:top w:val="double" w:sz="4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B562" w:themeColor="accent1"/>
        <w:left w:val="single" w:sz="24" w:space="0" w:color="E6B562" w:themeColor="accent1"/>
        <w:bottom w:val="single" w:sz="24" w:space="0" w:color="E6B562" w:themeColor="accent1"/>
        <w:right w:val="single" w:sz="24" w:space="0" w:color="E6B562" w:themeColor="accent1"/>
      </w:tblBorders>
    </w:tblPr>
    <w:tcPr>
      <w:shd w:val="clear" w:color="auto" w:fill="E6B56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D7E" w:themeColor="accent2"/>
        <w:left w:val="single" w:sz="24" w:space="0" w:color="809D7E" w:themeColor="accent2"/>
        <w:bottom w:val="single" w:sz="24" w:space="0" w:color="809D7E" w:themeColor="accent2"/>
        <w:right w:val="single" w:sz="24" w:space="0" w:color="809D7E" w:themeColor="accent2"/>
      </w:tblBorders>
    </w:tblPr>
    <w:tcPr>
      <w:shd w:val="clear" w:color="auto" w:fill="809D7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8F8E" w:themeColor="accent3"/>
        <w:left w:val="single" w:sz="24" w:space="0" w:color="5B8F8E" w:themeColor="accent3"/>
        <w:bottom w:val="single" w:sz="24" w:space="0" w:color="5B8F8E" w:themeColor="accent3"/>
        <w:right w:val="single" w:sz="24" w:space="0" w:color="5B8F8E" w:themeColor="accent3"/>
      </w:tblBorders>
    </w:tblPr>
    <w:tcPr>
      <w:shd w:val="clear" w:color="auto" w:fill="5B8F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B0B4" w:themeColor="accent4"/>
        <w:left w:val="single" w:sz="24" w:space="0" w:color="A3B0B4" w:themeColor="accent4"/>
        <w:bottom w:val="single" w:sz="24" w:space="0" w:color="A3B0B4" w:themeColor="accent4"/>
        <w:right w:val="single" w:sz="24" w:space="0" w:color="A3B0B4" w:themeColor="accent4"/>
      </w:tblBorders>
    </w:tblPr>
    <w:tcPr>
      <w:shd w:val="clear" w:color="auto" w:fill="A3B0B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CCFC8" w:themeColor="accent5"/>
        <w:left w:val="single" w:sz="24" w:space="0" w:color="BCCFC8" w:themeColor="accent5"/>
        <w:bottom w:val="single" w:sz="24" w:space="0" w:color="BCCFC8" w:themeColor="accent5"/>
        <w:right w:val="single" w:sz="24" w:space="0" w:color="BCCFC8" w:themeColor="accent5"/>
      </w:tblBorders>
    </w:tblPr>
    <w:tcPr>
      <w:shd w:val="clear" w:color="auto" w:fill="BCCFC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AF9B" w:themeColor="accent6"/>
        <w:left w:val="single" w:sz="24" w:space="0" w:color="F5AF9B" w:themeColor="accent6"/>
        <w:bottom w:val="single" w:sz="24" w:space="0" w:color="F5AF9B" w:themeColor="accent6"/>
        <w:right w:val="single" w:sz="24" w:space="0" w:color="F5AF9B" w:themeColor="accent6"/>
      </w:tblBorders>
    </w:tblPr>
    <w:tcPr>
      <w:shd w:val="clear" w:color="auto" w:fill="F5AF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4" w:space="0" w:color="E6B562" w:themeColor="accent1"/>
        <w:bottom w:val="single" w:sz="4" w:space="0" w:color="E6B56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6B56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4" w:space="0" w:color="809D7E" w:themeColor="accent2"/>
        <w:bottom w:val="single" w:sz="4" w:space="0" w:color="809D7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9D7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4" w:space="0" w:color="5B8F8E" w:themeColor="accent3"/>
        <w:bottom w:val="single" w:sz="4" w:space="0" w:color="5B8F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8F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4" w:space="0" w:color="A3B0B4" w:themeColor="accent4"/>
        <w:bottom w:val="single" w:sz="4" w:space="0" w:color="A3B0B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3B0B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4" w:space="0" w:color="BCCFC8" w:themeColor="accent5"/>
        <w:bottom w:val="single" w:sz="4" w:space="0" w:color="BCCFC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CCFC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4" w:space="0" w:color="F5AF9B" w:themeColor="accent6"/>
        <w:bottom w:val="single" w:sz="4" w:space="0" w:color="F5AF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AF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B56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B56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B56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B56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D7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D7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D7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D7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8F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8F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8F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8F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B0B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B0B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B0B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B0B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CFC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CFC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CFC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CFC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AF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AF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AF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AF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CC789" w:themeColor="accent1" w:themeTint="BF"/>
        <w:left w:val="single" w:sz="8" w:space="0" w:color="ECC789" w:themeColor="accent1" w:themeTint="BF"/>
        <w:bottom w:val="single" w:sz="8" w:space="0" w:color="ECC789" w:themeColor="accent1" w:themeTint="BF"/>
        <w:right w:val="single" w:sz="8" w:space="0" w:color="ECC789" w:themeColor="accent1" w:themeTint="BF"/>
        <w:insideH w:val="single" w:sz="8" w:space="0" w:color="ECC789" w:themeColor="accent1" w:themeTint="BF"/>
        <w:insideV w:val="single" w:sz="8" w:space="0" w:color="ECC789" w:themeColor="accent1" w:themeTint="BF"/>
      </w:tblBorders>
    </w:tblPr>
    <w:tcPr>
      <w:shd w:val="clear" w:color="auto" w:fill="F8EC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C78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AB0" w:themeFill="accent1" w:themeFillTint="7F"/>
      </w:tcPr>
    </w:tblStylePr>
    <w:tblStylePr w:type="band1Horz">
      <w:tblPr/>
      <w:tcPr>
        <w:shd w:val="clear" w:color="auto" w:fill="F2DA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FB59E" w:themeColor="accent2" w:themeTint="BF"/>
        <w:left w:val="single" w:sz="8" w:space="0" w:color="9FB59E" w:themeColor="accent2" w:themeTint="BF"/>
        <w:bottom w:val="single" w:sz="8" w:space="0" w:color="9FB59E" w:themeColor="accent2" w:themeTint="BF"/>
        <w:right w:val="single" w:sz="8" w:space="0" w:color="9FB59E" w:themeColor="accent2" w:themeTint="BF"/>
        <w:insideH w:val="single" w:sz="8" w:space="0" w:color="9FB59E" w:themeColor="accent2" w:themeTint="BF"/>
        <w:insideV w:val="single" w:sz="8" w:space="0" w:color="9FB59E" w:themeColor="accent2" w:themeTint="BF"/>
      </w:tblBorders>
    </w:tblPr>
    <w:tcPr>
      <w:shd w:val="clear" w:color="auto" w:fill="DFE6D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59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BE" w:themeFill="accent2" w:themeFillTint="7F"/>
      </w:tcPr>
    </w:tblStylePr>
    <w:tblStylePr w:type="band1Horz">
      <w:tblPr/>
      <w:tcPr>
        <w:shd w:val="clear" w:color="auto" w:fill="BFCEB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AEAD" w:themeColor="accent3" w:themeTint="BF"/>
        <w:left w:val="single" w:sz="8" w:space="0" w:color="80AEAD" w:themeColor="accent3" w:themeTint="BF"/>
        <w:bottom w:val="single" w:sz="8" w:space="0" w:color="80AEAD" w:themeColor="accent3" w:themeTint="BF"/>
        <w:right w:val="single" w:sz="8" w:space="0" w:color="80AEAD" w:themeColor="accent3" w:themeTint="BF"/>
        <w:insideH w:val="single" w:sz="8" w:space="0" w:color="80AEAD" w:themeColor="accent3" w:themeTint="BF"/>
        <w:insideV w:val="single" w:sz="8" w:space="0" w:color="80AEAD" w:themeColor="accent3" w:themeTint="BF"/>
      </w:tblBorders>
    </w:tblPr>
    <w:tcPr>
      <w:shd w:val="clear" w:color="auto" w:fill="D5E4E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AEA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C9C8" w:themeFill="accent3" w:themeFillTint="7F"/>
      </w:tcPr>
    </w:tblStylePr>
    <w:tblStylePr w:type="band1Horz">
      <w:tblPr/>
      <w:tcPr>
        <w:shd w:val="clear" w:color="auto" w:fill="AAC9C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9C3C6" w:themeColor="accent4" w:themeTint="BF"/>
        <w:left w:val="single" w:sz="8" w:space="0" w:color="B9C3C6" w:themeColor="accent4" w:themeTint="BF"/>
        <w:bottom w:val="single" w:sz="8" w:space="0" w:color="B9C3C6" w:themeColor="accent4" w:themeTint="BF"/>
        <w:right w:val="single" w:sz="8" w:space="0" w:color="B9C3C6" w:themeColor="accent4" w:themeTint="BF"/>
        <w:insideH w:val="single" w:sz="8" w:space="0" w:color="B9C3C6" w:themeColor="accent4" w:themeTint="BF"/>
        <w:insideV w:val="single" w:sz="8" w:space="0" w:color="B9C3C6" w:themeColor="accent4" w:themeTint="BF"/>
      </w:tblBorders>
    </w:tblPr>
    <w:tcPr>
      <w:shd w:val="clear" w:color="auto" w:fill="E8EB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C3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7D9" w:themeFill="accent4" w:themeFillTint="7F"/>
      </w:tcPr>
    </w:tblStylePr>
    <w:tblStylePr w:type="band1Horz">
      <w:tblPr/>
      <w:tcPr>
        <w:shd w:val="clear" w:color="auto" w:fill="D1D7D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CDBD5" w:themeColor="accent5" w:themeTint="BF"/>
        <w:left w:val="single" w:sz="8" w:space="0" w:color="CCDBD5" w:themeColor="accent5" w:themeTint="BF"/>
        <w:bottom w:val="single" w:sz="8" w:space="0" w:color="CCDBD5" w:themeColor="accent5" w:themeTint="BF"/>
        <w:right w:val="single" w:sz="8" w:space="0" w:color="CCDBD5" w:themeColor="accent5" w:themeTint="BF"/>
        <w:insideH w:val="single" w:sz="8" w:space="0" w:color="CCDBD5" w:themeColor="accent5" w:themeTint="BF"/>
        <w:insideV w:val="single" w:sz="8" w:space="0" w:color="CCDBD5" w:themeColor="accent5" w:themeTint="BF"/>
      </w:tblBorders>
    </w:tblPr>
    <w:tcPr>
      <w:shd w:val="clear" w:color="auto" w:fill="EEF3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DBD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7E3" w:themeFill="accent5" w:themeFillTint="7F"/>
      </w:tcPr>
    </w:tblStylePr>
    <w:tblStylePr w:type="band1Horz">
      <w:tblPr/>
      <w:tcPr>
        <w:shd w:val="clear" w:color="auto" w:fill="DDE7E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7C2B3" w:themeColor="accent6" w:themeTint="BF"/>
        <w:left w:val="single" w:sz="8" w:space="0" w:color="F7C2B3" w:themeColor="accent6" w:themeTint="BF"/>
        <w:bottom w:val="single" w:sz="8" w:space="0" w:color="F7C2B3" w:themeColor="accent6" w:themeTint="BF"/>
        <w:right w:val="single" w:sz="8" w:space="0" w:color="F7C2B3" w:themeColor="accent6" w:themeTint="BF"/>
        <w:insideH w:val="single" w:sz="8" w:space="0" w:color="F7C2B3" w:themeColor="accent6" w:themeTint="BF"/>
        <w:insideV w:val="single" w:sz="8" w:space="0" w:color="F7C2B3" w:themeColor="accent6" w:themeTint="BF"/>
      </w:tblBorders>
    </w:tblPr>
    <w:tcPr>
      <w:shd w:val="clear" w:color="auto" w:fill="FCEA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2B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CD" w:themeFill="accent6" w:themeFillTint="7F"/>
      </w:tcPr>
    </w:tblStylePr>
    <w:tblStylePr w:type="band1Horz">
      <w:tblPr/>
      <w:tcPr>
        <w:shd w:val="clear" w:color="auto" w:fill="FAD6C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  <w:insideH w:val="single" w:sz="8" w:space="0" w:color="E6B562" w:themeColor="accent1"/>
        <w:insideV w:val="single" w:sz="8" w:space="0" w:color="E6B562" w:themeColor="accent1"/>
      </w:tblBorders>
    </w:tblPr>
    <w:tcPr>
      <w:shd w:val="clear" w:color="auto" w:fill="F8EC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F7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0DF" w:themeFill="accent1" w:themeFillTint="33"/>
      </w:tcPr>
    </w:tblStylePr>
    <w:tblStylePr w:type="band1Vert">
      <w:tblPr/>
      <w:tcPr>
        <w:shd w:val="clear" w:color="auto" w:fill="F2DAB0" w:themeFill="accent1" w:themeFillTint="7F"/>
      </w:tcPr>
    </w:tblStylePr>
    <w:tblStylePr w:type="band1Horz">
      <w:tblPr/>
      <w:tcPr>
        <w:tcBorders>
          <w:insideH w:val="single" w:sz="6" w:space="0" w:color="E6B562" w:themeColor="accent1"/>
          <w:insideV w:val="single" w:sz="6" w:space="0" w:color="E6B562" w:themeColor="accent1"/>
        </w:tcBorders>
        <w:shd w:val="clear" w:color="auto" w:fill="F2DA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  <w:insideH w:val="single" w:sz="8" w:space="0" w:color="809D7E" w:themeColor="accent2"/>
        <w:insideV w:val="single" w:sz="8" w:space="0" w:color="809D7E" w:themeColor="accent2"/>
      </w:tblBorders>
    </w:tblPr>
    <w:tcPr>
      <w:shd w:val="clear" w:color="auto" w:fill="DFE6D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E5" w:themeFill="accent2" w:themeFillTint="33"/>
      </w:tcPr>
    </w:tblStylePr>
    <w:tblStylePr w:type="band1Vert">
      <w:tblPr/>
      <w:tcPr>
        <w:shd w:val="clear" w:color="auto" w:fill="BFCEBE" w:themeFill="accent2" w:themeFillTint="7F"/>
      </w:tcPr>
    </w:tblStylePr>
    <w:tblStylePr w:type="band1Horz">
      <w:tblPr/>
      <w:tcPr>
        <w:tcBorders>
          <w:insideH w:val="single" w:sz="6" w:space="0" w:color="809D7E" w:themeColor="accent2"/>
          <w:insideV w:val="single" w:sz="6" w:space="0" w:color="809D7E" w:themeColor="accent2"/>
        </w:tcBorders>
        <w:shd w:val="clear" w:color="auto" w:fill="BFCEB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  <w:insideH w:val="single" w:sz="8" w:space="0" w:color="5B8F8E" w:themeColor="accent3"/>
        <w:insideV w:val="single" w:sz="8" w:space="0" w:color="5B8F8E" w:themeColor="accent3"/>
      </w:tblBorders>
    </w:tblPr>
    <w:tcPr>
      <w:shd w:val="clear" w:color="auto" w:fill="D5E4E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9E9" w:themeFill="accent3" w:themeFillTint="33"/>
      </w:tcPr>
    </w:tblStylePr>
    <w:tblStylePr w:type="band1Vert">
      <w:tblPr/>
      <w:tcPr>
        <w:shd w:val="clear" w:color="auto" w:fill="AAC9C8" w:themeFill="accent3" w:themeFillTint="7F"/>
      </w:tcPr>
    </w:tblStylePr>
    <w:tblStylePr w:type="band1Horz">
      <w:tblPr/>
      <w:tcPr>
        <w:tcBorders>
          <w:insideH w:val="single" w:sz="6" w:space="0" w:color="5B8F8E" w:themeColor="accent3"/>
          <w:insideV w:val="single" w:sz="6" w:space="0" w:color="5B8F8E" w:themeColor="accent3"/>
        </w:tcBorders>
        <w:shd w:val="clear" w:color="auto" w:fill="AAC9C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  <w:insideH w:val="single" w:sz="8" w:space="0" w:color="A3B0B4" w:themeColor="accent4"/>
        <w:insideV w:val="single" w:sz="8" w:space="0" w:color="A3B0B4" w:themeColor="accent4"/>
      </w:tblBorders>
    </w:tblPr>
    <w:tcPr>
      <w:shd w:val="clear" w:color="auto" w:fill="E8EB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FF0" w:themeFill="accent4" w:themeFillTint="33"/>
      </w:tcPr>
    </w:tblStylePr>
    <w:tblStylePr w:type="band1Vert">
      <w:tblPr/>
      <w:tcPr>
        <w:shd w:val="clear" w:color="auto" w:fill="D1D7D9" w:themeFill="accent4" w:themeFillTint="7F"/>
      </w:tcPr>
    </w:tblStylePr>
    <w:tblStylePr w:type="band1Horz">
      <w:tblPr/>
      <w:tcPr>
        <w:tcBorders>
          <w:insideH w:val="single" w:sz="6" w:space="0" w:color="A3B0B4" w:themeColor="accent4"/>
          <w:insideV w:val="single" w:sz="6" w:space="0" w:color="A3B0B4" w:themeColor="accent4"/>
        </w:tcBorders>
        <w:shd w:val="clear" w:color="auto" w:fill="D1D7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  <w:insideH w:val="single" w:sz="8" w:space="0" w:color="BCCFC8" w:themeColor="accent5"/>
        <w:insideV w:val="single" w:sz="8" w:space="0" w:color="BCCFC8" w:themeColor="accent5"/>
      </w:tblBorders>
    </w:tblPr>
    <w:tcPr>
      <w:shd w:val="clear" w:color="auto" w:fill="EEF3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F4" w:themeFill="accent5" w:themeFillTint="33"/>
      </w:tcPr>
    </w:tblStylePr>
    <w:tblStylePr w:type="band1Vert">
      <w:tblPr/>
      <w:tcPr>
        <w:shd w:val="clear" w:color="auto" w:fill="DDE7E3" w:themeFill="accent5" w:themeFillTint="7F"/>
      </w:tcPr>
    </w:tblStylePr>
    <w:tblStylePr w:type="band1Horz">
      <w:tblPr/>
      <w:tcPr>
        <w:tcBorders>
          <w:insideH w:val="single" w:sz="6" w:space="0" w:color="BCCFC8" w:themeColor="accent5"/>
          <w:insideV w:val="single" w:sz="6" w:space="0" w:color="BCCFC8" w:themeColor="accent5"/>
        </w:tcBorders>
        <w:shd w:val="clear" w:color="auto" w:fill="DDE7E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  <w:insideH w:val="single" w:sz="8" w:space="0" w:color="F5AF9B" w:themeColor="accent6"/>
        <w:insideV w:val="single" w:sz="8" w:space="0" w:color="F5AF9B" w:themeColor="accent6"/>
      </w:tblBorders>
    </w:tblPr>
    <w:tcPr>
      <w:shd w:val="clear" w:color="auto" w:fill="FCEA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6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EEB" w:themeFill="accent6" w:themeFillTint="33"/>
      </w:tcPr>
    </w:tblStylePr>
    <w:tblStylePr w:type="band1Vert">
      <w:tblPr/>
      <w:tcPr>
        <w:shd w:val="clear" w:color="auto" w:fill="FAD6CD" w:themeFill="accent6" w:themeFillTint="7F"/>
      </w:tcPr>
    </w:tblStylePr>
    <w:tblStylePr w:type="band1Horz">
      <w:tblPr/>
      <w:tcPr>
        <w:tcBorders>
          <w:insideH w:val="single" w:sz="6" w:space="0" w:color="F5AF9B" w:themeColor="accent6"/>
          <w:insideV w:val="single" w:sz="6" w:space="0" w:color="F5AF9B" w:themeColor="accent6"/>
        </w:tcBorders>
        <w:shd w:val="clear" w:color="auto" w:fill="FAD6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C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56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56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B56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B56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DA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DA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D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D7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D7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D7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D7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B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B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4E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8F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8F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8F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8F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C9C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C9C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B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B0B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B0B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B0B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B0B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D7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D7D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3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CFC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CFC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CCFC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CCFC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E7E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E7E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A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F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F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AF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AF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6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6C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B562" w:themeColor="accent1"/>
        <w:bottom w:val="single" w:sz="8" w:space="0" w:color="E6B56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B562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6B562" w:themeColor="accent1"/>
          <w:bottom w:val="single" w:sz="8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B562" w:themeColor="accent1"/>
          <w:bottom w:val="single" w:sz="8" w:space="0" w:color="E6B562" w:themeColor="accent1"/>
        </w:tcBorders>
      </w:tcPr>
    </w:tblStylePr>
    <w:tblStylePr w:type="band1Vert">
      <w:tblPr/>
      <w:tcPr>
        <w:shd w:val="clear" w:color="auto" w:fill="F8ECD8" w:themeFill="accent1" w:themeFillTint="3F"/>
      </w:tcPr>
    </w:tblStylePr>
    <w:tblStylePr w:type="band1Horz">
      <w:tblPr/>
      <w:tcPr>
        <w:shd w:val="clear" w:color="auto" w:fill="F8EC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D7E" w:themeColor="accent2"/>
        <w:bottom w:val="single" w:sz="8" w:space="0" w:color="809D7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D7E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09D7E" w:themeColor="accent2"/>
          <w:bottom w:val="single" w:sz="8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D7E" w:themeColor="accent2"/>
          <w:bottom w:val="single" w:sz="8" w:space="0" w:color="809D7E" w:themeColor="accent2"/>
        </w:tcBorders>
      </w:tcPr>
    </w:tblStylePr>
    <w:tblStylePr w:type="band1Vert">
      <w:tblPr/>
      <w:tcPr>
        <w:shd w:val="clear" w:color="auto" w:fill="DFE6DF" w:themeFill="accent2" w:themeFillTint="3F"/>
      </w:tcPr>
    </w:tblStylePr>
    <w:tblStylePr w:type="band1Horz">
      <w:tblPr/>
      <w:tcPr>
        <w:shd w:val="clear" w:color="auto" w:fill="DFE6D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8F8E" w:themeColor="accent3"/>
        <w:bottom w:val="single" w:sz="8" w:space="0" w:color="5B8F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8F8E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8F8E" w:themeColor="accent3"/>
          <w:bottom w:val="single" w:sz="8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8F8E" w:themeColor="accent3"/>
          <w:bottom w:val="single" w:sz="8" w:space="0" w:color="5B8F8E" w:themeColor="accent3"/>
        </w:tcBorders>
      </w:tcPr>
    </w:tblStylePr>
    <w:tblStylePr w:type="band1Vert">
      <w:tblPr/>
      <w:tcPr>
        <w:shd w:val="clear" w:color="auto" w:fill="D5E4E4" w:themeFill="accent3" w:themeFillTint="3F"/>
      </w:tcPr>
    </w:tblStylePr>
    <w:tblStylePr w:type="band1Horz">
      <w:tblPr/>
      <w:tcPr>
        <w:shd w:val="clear" w:color="auto" w:fill="D5E4E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B0B4" w:themeColor="accent4"/>
        <w:bottom w:val="single" w:sz="8" w:space="0" w:color="A3B0B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B0B4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3B0B4" w:themeColor="accent4"/>
          <w:bottom w:val="single" w:sz="8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B0B4" w:themeColor="accent4"/>
          <w:bottom w:val="single" w:sz="8" w:space="0" w:color="A3B0B4" w:themeColor="accent4"/>
        </w:tcBorders>
      </w:tcPr>
    </w:tblStylePr>
    <w:tblStylePr w:type="band1Vert">
      <w:tblPr/>
      <w:tcPr>
        <w:shd w:val="clear" w:color="auto" w:fill="E8EBEC" w:themeFill="accent4" w:themeFillTint="3F"/>
      </w:tcPr>
    </w:tblStylePr>
    <w:tblStylePr w:type="band1Horz">
      <w:tblPr/>
      <w:tcPr>
        <w:shd w:val="clear" w:color="auto" w:fill="E8EBE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CCFC8" w:themeColor="accent5"/>
        <w:bottom w:val="single" w:sz="8" w:space="0" w:color="BCCFC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CFC8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CCFC8" w:themeColor="accent5"/>
          <w:bottom w:val="single" w:sz="8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CFC8" w:themeColor="accent5"/>
          <w:bottom w:val="single" w:sz="8" w:space="0" w:color="BCCFC8" w:themeColor="accent5"/>
        </w:tcBorders>
      </w:tcPr>
    </w:tblStylePr>
    <w:tblStylePr w:type="band1Vert">
      <w:tblPr/>
      <w:tcPr>
        <w:shd w:val="clear" w:color="auto" w:fill="EEF3F1" w:themeFill="accent5" w:themeFillTint="3F"/>
      </w:tcPr>
    </w:tblStylePr>
    <w:tblStylePr w:type="band1Horz">
      <w:tblPr/>
      <w:tcPr>
        <w:shd w:val="clear" w:color="auto" w:fill="EEF3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AF9B" w:themeColor="accent6"/>
        <w:bottom w:val="single" w:sz="8" w:space="0" w:color="F5AF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AF9B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5AF9B" w:themeColor="accent6"/>
          <w:bottom w:val="single" w:sz="8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AF9B" w:themeColor="accent6"/>
          <w:bottom w:val="single" w:sz="8" w:space="0" w:color="F5AF9B" w:themeColor="accent6"/>
        </w:tcBorders>
      </w:tcPr>
    </w:tblStylePr>
    <w:tblStylePr w:type="band1Vert">
      <w:tblPr/>
      <w:tcPr>
        <w:shd w:val="clear" w:color="auto" w:fill="FCEAE6" w:themeFill="accent6" w:themeFillTint="3F"/>
      </w:tcPr>
    </w:tblStylePr>
    <w:tblStylePr w:type="band1Horz">
      <w:tblPr/>
      <w:tcPr>
        <w:shd w:val="clear" w:color="auto" w:fill="FCEAE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B56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B56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B56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C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D7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D7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D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8F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8F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8F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4E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B0B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B0B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B0B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B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CF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CFC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CCFC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3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AF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AF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AF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A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CC789" w:themeColor="accent1" w:themeTint="BF"/>
        <w:left w:val="single" w:sz="8" w:space="0" w:color="ECC789" w:themeColor="accent1" w:themeTint="BF"/>
        <w:bottom w:val="single" w:sz="8" w:space="0" w:color="ECC789" w:themeColor="accent1" w:themeTint="BF"/>
        <w:right w:val="single" w:sz="8" w:space="0" w:color="ECC789" w:themeColor="accent1" w:themeTint="BF"/>
        <w:insideH w:val="single" w:sz="8" w:space="0" w:color="ECC78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C789" w:themeColor="accent1" w:themeTint="BF"/>
          <w:left w:val="single" w:sz="8" w:space="0" w:color="ECC789" w:themeColor="accent1" w:themeTint="BF"/>
          <w:bottom w:val="single" w:sz="8" w:space="0" w:color="ECC789" w:themeColor="accent1" w:themeTint="BF"/>
          <w:right w:val="single" w:sz="8" w:space="0" w:color="ECC789" w:themeColor="accent1" w:themeTint="BF"/>
          <w:insideH w:val="nil"/>
          <w:insideV w:val="nil"/>
        </w:tcBorders>
        <w:shd w:val="clear" w:color="auto" w:fill="E6B56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C789" w:themeColor="accent1" w:themeTint="BF"/>
          <w:left w:val="single" w:sz="8" w:space="0" w:color="ECC789" w:themeColor="accent1" w:themeTint="BF"/>
          <w:bottom w:val="single" w:sz="8" w:space="0" w:color="ECC789" w:themeColor="accent1" w:themeTint="BF"/>
          <w:right w:val="single" w:sz="8" w:space="0" w:color="ECC78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C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C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FB59E" w:themeColor="accent2" w:themeTint="BF"/>
        <w:left w:val="single" w:sz="8" w:space="0" w:color="9FB59E" w:themeColor="accent2" w:themeTint="BF"/>
        <w:bottom w:val="single" w:sz="8" w:space="0" w:color="9FB59E" w:themeColor="accent2" w:themeTint="BF"/>
        <w:right w:val="single" w:sz="8" w:space="0" w:color="9FB59E" w:themeColor="accent2" w:themeTint="BF"/>
        <w:insideH w:val="single" w:sz="8" w:space="0" w:color="9FB59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59E" w:themeColor="accent2" w:themeTint="BF"/>
          <w:left w:val="single" w:sz="8" w:space="0" w:color="9FB59E" w:themeColor="accent2" w:themeTint="BF"/>
          <w:bottom w:val="single" w:sz="8" w:space="0" w:color="9FB59E" w:themeColor="accent2" w:themeTint="BF"/>
          <w:right w:val="single" w:sz="8" w:space="0" w:color="9FB59E" w:themeColor="accent2" w:themeTint="BF"/>
          <w:insideH w:val="nil"/>
          <w:insideV w:val="nil"/>
        </w:tcBorders>
        <w:shd w:val="clear" w:color="auto" w:fill="809D7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59E" w:themeColor="accent2" w:themeTint="BF"/>
          <w:left w:val="single" w:sz="8" w:space="0" w:color="9FB59E" w:themeColor="accent2" w:themeTint="BF"/>
          <w:bottom w:val="single" w:sz="8" w:space="0" w:color="9FB59E" w:themeColor="accent2" w:themeTint="BF"/>
          <w:right w:val="single" w:sz="8" w:space="0" w:color="9FB59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D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D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AEAD" w:themeColor="accent3" w:themeTint="BF"/>
        <w:left w:val="single" w:sz="8" w:space="0" w:color="80AEAD" w:themeColor="accent3" w:themeTint="BF"/>
        <w:bottom w:val="single" w:sz="8" w:space="0" w:color="80AEAD" w:themeColor="accent3" w:themeTint="BF"/>
        <w:right w:val="single" w:sz="8" w:space="0" w:color="80AEAD" w:themeColor="accent3" w:themeTint="BF"/>
        <w:insideH w:val="single" w:sz="8" w:space="0" w:color="80AEA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AEAD" w:themeColor="accent3" w:themeTint="BF"/>
          <w:left w:val="single" w:sz="8" w:space="0" w:color="80AEAD" w:themeColor="accent3" w:themeTint="BF"/>
          <w:bottom w:val="single" w:sz="8" w:space="0" w:color="80AEAD" w:themeColor="accent3" w:themeTint="BF"/>
          <w:right w:val="single" w:sz="8" w:space="0" w:color="80AEAD" w:themeColor="accent3" w:themeTint="BF"/>
          <w:insideH w:val="nil"/>
          <w:insideV w:val="nil"/>
        </w:tcBorders>
        <w:shd w:val="clear" w:color="auto" w:fill="5B8F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AEAD" w:themeColor="accent3" w:themeTint="BF"/>
          <w:left w:val="single" w:sz="8" w:space="0" w:color="80AEAD" w:themeColor="accent3" w:themeTint="BF"/>
          <w:bottom w:val="single" w:sz="8" w:space="0" w:color="80AEAD" w:themeColor="accent3" w:themeTint="BF"/>
          <w:right w:val="single" w:sz="8" w:space="0" w:color="80AEA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E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4E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9C3C6" w:themeColor="accent4" w:themeTint="BF"/>
        <w:left w:val="single" w:sz="8" w:space="0" w:color="B9C3C6" w:themeColor="accent4" w:themeTint="BF"/>
        <w:bottom w:val="single" w:sz="8" w:space="0" w:color="B9C3C6" w:themeColor="accent4" w:themeTint="BF"/>
        <w:right w:val="single" w:sz="8" w:space="0" w:color="B9C3C6" w:themeColor="accent4" w:themeTint="BF"/>
        <w:insideH w:val="single" w:sz="8" w:space="0" w:color="B9C3C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C3C6" w:themeColor="accent4" w:themeTint="BF"/>
          <w:left w:val="single" w:sz="8" w:space="0" w:color="B9C3C6" w:themeColor="accent4" w:themeTint="BF"/>
          <w:bottom w:val="single" w:sz="8" w:space="0" w:color="B9C3C6" w:themeColor="accent4" w:themeTint="BF"/>
          <w:right w:val="single" w:sz="8" w:space="0" w:color="B9C3C6" w:themeColor="accent4" w:themeTint="BF"/>
          <w:insideH w:val="nil"/>
          <w:insideV w:val="nil"/>
        </w:tcBorders>
        <w:shd w:val="clear" w:color="auto" w:fill="A3B0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C3C6" w:themeColor="accent4" w:themeTint="BF"/>
          <w:left w:val="single" w:sz="8" w:space="0" w:color="B9C3C6" w:themeColor="accent4" w:themeTint="BF"/>
          <w:bottom w:val="single" w:sz="8" w:space="0" w:color="B9C3C6" w:themeColor="accent4" w:themeTint="BF"/>
          <w:right w:val="single" w:sz="8" w:space="0" w:color="B9C3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B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B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CDBD5" w:themeColor="accent5" w:themeTint="BF"/>
        <w:left w:val="single" w:sz="8" w:space="0" w:color="CCDBD5" w:themeColor="accent5" w:themeTint="BF"/>
        <w:bottom w:val="single" w:sz="8" w:space="0" w:color="CCDBD5" w:themeColor="accent5" w:themeTint="BF"/>
        <w:right w:val="single" w:sz="8" w:space="0" w:color="CCDBD5" w:themeColor="accent5" w:themeTint="BF"/>
        <w:insideH w:val="single" w:sz="8" w:space="0" w:color="CCDBD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DBD5" w:themeColor="accent5" w:themeTint="BF"/>
          <w:left w:val="single" w:sz="8" w:space="0" w:color="CCDBD5" w:themeColor="accent5" w:themeTint="BF"/>
          <w:bottom w:val="single" w:sz="8" w:space="0" w:color="CCDBD5" w:themeColor="accent5" w:themeTint="BF"/>
          <w:right w:val="single" w:sz="8" w:space="0" w:color="CCDBD5" w:themeColor="accent5" w:themeTint="BF"/>
          <w:insideH w:val="nil"/>
          <w:insideV w:val="nil"/>
        </w:tcBorders>
        <w:shd w:val="clear" w:color="auto" w:fill="BCCF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DBD5" w:themeColor="accent5" w:themeTint="BF"/>
          <w:left w:val="single" w:sz="8" w:space="0" w:color="CCDBD5" w:themeColor="accent5" w:themeTint="BF"/>
          <w:bottom w:val="single" w:sz="8" w:space="0" w:color="CCDBD5" w:themeColor="accent5" w:themeTint="BF"/>
          <w:right w:val="single" w:sz="8" w:space="0" w:color="CCDBD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3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3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7C2B3" w:themeColor="accent6" w:themeTint="BF"/>
        <w:left w:val="single" w:sz="8" w:space="0" w:color="F7C2B3" w:themeColor="accent6" w:themeTint="BF"/>
        <w:bottom w:val="single" w:sz="8" w:space="0" w:color="F7C2B3" w:themeColor="accent6" w:themeTint="BF"/>
        <w:right w:val="single" w:sz="8" w:space="0" w:color="F7C2B3" w:themeColor="accent6" w:themeTint="BF"/>
        <w:insideH w:val="single" w:sz="8" w:space="0" w:color="F7C2B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C2B3" w:themeColor="accent6" w:themeTint="BF"/>
          <w:left w:val="single" w:sz="8" w:space="0" w:color="F7C2B3" w:themeColor="accent6" w:themeTint="BF"/>
          <w:bottom w:val="single" w:sz="8" w:space="0" w:color="F7C2B3" w:themeColor="accent6" w:themeTint="BF"/>
          <w:right w:val="single" w:sz="8" w:space="0" w:color="F7C2B3" w:themeColor="accent6" w:themeTint="BF"/>
          <w:insideH w:val="nil"/>
          <w:insideV w:val="nil"/>
        </w:tcBorders>
        <w:shd w:val="clear" w:color="auto" w:fill="F5AF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2B3" w:themeColor="accent6" w:themeTint="BF"/>
          <w:left w:val="single" w:sz="8" w:space="0" w:color="F7C2B3" w:themeColor="accent6" w:themeTint="BF"/>
          <w:bottom w:val="single" w:sz="8" w:space="0" w:color="F7C2B3" w:themeColor="accent6" w:themeTint="BF"/>
          <w:right w:val="single" w:sz="8" w:space="0" w:color="F7C2B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A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A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B56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B56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B56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D7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D7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D7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8F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F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8F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B0B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B0B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B0B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CFC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F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CFC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AF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AF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AF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table" w:customStyle="1" w:styleId="Style1">
    <w:name w:val="Style1"/>
    <w:basedOn w:val="TableNormal"/>
    <w:uiPriority w:val="99"/>
    <w:rsid w:val="00D50DC1"/>
    <w:pPr>
      <w:spacing w:after="0" w:line="240" w:lineRule="auto"/>
      <w:ind w:left="0"/>
    </w:pPr>
    <w:rPr>
      <w:sz w:val="20"/>
    </w:rPr>
    <w:tblPr>
      <w:tblBorders>
        <w:insideH w:val="single" w:sz="4" w:space="0" w:color="BCCFC8" w:themeColor="accent5"/>
      </w:tblBorders>
    </w:tblPr>
  </w:style>
  <w:style w:type="paragraph" w:customStyle="1" w:styleId="TableHeaders">
    <w:name w:val="Table Headers"/>
    <w:basedOn w:val="Heading2"/>
    <w:semiHidden/>
    <w:rsid w:val="00743EF5"/>
    <w:rPr>
      <w:bCs/>
    </w:rPr>
  </w:style>
  <w:style w:type="numbering" w:customStyle="1" w:styleId="CurrentList1">
    <w:name w:val="Current List1"/>
    <w:uiPriority w:val="99"/>
    <w:rsid w:val="007671BB"/>
    <w:pPr>
      <w:numPr>
        <w:numId w:val="44"/>
      </w:numPr>
    </w:pPr>
  </w:style>
  <w:style w:type="numbering" w:customStyle="1" w:styleId="CurrentList2">
    <w:name w:val="Current List2"/>
    <w:uiPriority w:val="99"/>
    <w:rsid w:val="00EF0E0B"/>
    <w:pPr>
      <w:numPr>
        <w:numId w:val="45"/>
      </w:numPr>
    </w:pPr>
  </w:style>
  <w:style w:type="paragraph" w:customStyle="1" w:styleId="Style4">
    <w:name w:val="Style4"/>
    <w:basedOn w:val="TableHeaders"/>
    <w:semiHidden/>
    <w:rsid w:val="00CB0CF7"/>
    <w:pPr>
      <w:framePr w:hSpace="180" w:wrap="around" w:vAnchor="text" w:hAnchor="margin" w:xAlign="center" w:y="275"/>
      <w:spacing w:after="58"/>
    </w:pPr>
    <w:rPr>
      <w:b/>
      <w:caps/>
    </w:rPr>
  </w:style>
  <w:style w:type="numbering" w:customStyle="1" w:styleId="CurrentList3">
    <w:name w:val="Current List3"/>
    <w:uiPriority w:val="99"/>
    <w:rsid w:val="00993BA2"/>
    <w:pPr>
      <w:numPr>
        <w:numId w:val="46"/>
      </w:numPr>
    </w:pPr>
  </w:style>
  <w:style w:type="numbering" w:customStyle="1" w:styleId="CurrentList4">
    <w:name w:val="Current List4"/>
    <w:uiPriority w:val="99"/>
    <w:rsid w:val="00993BA2"/>
    <w:pPr>
      <w:numPr>
        <w:numId w:val="47"/>
      </w:numPr>
    </w:pPr>
  </w:style>
  <w:style w:type="paragraph" w:customStyle="1" w:styleId="Subheader">
    <w:name w:val="Subheader"/>
    <w:basedOn w:val="TableHeaders"/>
    <w:semiHidden/>
    <w:qFormat/>
    <w:rsid w:val="00743EF5"/>
    <w:rPr>
      <w:b/>
    </w:rPr>
  </w:style>
  <w:style w:type="paragraph" w:customStyle="1" w:styleId="Style6">
    <w:name w:val="Style6"/>
    <w:basedOn w:val="TableHeaders"/>
    <w:semiHidden/>
    <w:rsid w:val="00743EF5"/>
    <w:rPr>
      <w:b/>
    </w:rPr>
  </w:style>
  <w:style w:type="paragraph" w:customStyle="1" w:styleId="BackgroundPlaceholder">
    <w:name w:val="Background Placeholder"/>
    <w:basedOn w:val="Normal"/>
    <w:semiHidden/>
    <w:qFormat/>
    <w:rsid w:val="00D52119"/>
    <w:rPr>
      <w:rFonts w:asciiTheme="minorHAnsi" w:hAnsiTheme="minorHAnsi"/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gnig\AppData\Roaming\Microsoft\Templates\Double%20stripe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6FF16ED52E645DD8FA212818A8F4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2AD59-E099-4710-A31C-F85168FD349E}"/>
      </w:docPartPr>
      <w:docPartBody>
        <w:p w:rsidR="00152BE1" w:rsidRDefault="0067700A">
          <w:pPr>
            <w:pStyle w:val="E6FF16ED52E645DD8FA212818A8F49E0"/>
          </w:pPr>
          <w:r w:rsidRPr="0087218B">
            <w:t>Agenda items</w:t>
          </w:r>
        </w:p>
      </w:docPartBody>
    </w:docPart>
    <w:docPart>
      <w:docPartPr>
        <w:name w:val="1832921EB33C4E91AD3DDCBAA59C4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3E6D5-AE73-4669-B5CB-D0778773ECDF}"/>
      </w:docPartPr>
      <w:docPartBody>
        <w:p w:rsidR="00152BE1" w:rsidRDefault="0067700A">
          <w:pPr>
            <w:pStyle w:val="1832921EB33C4E91AD3DDCBAA59C418F"/>
          </w:pPr>
          <w:r w:rsidRPr="00617589">
            <w:t>ACTION ITEMS</w:t>
          </w:r>
        </w:p>
      </w:docPartBody>
    </w:docPart>
    <w:docPart>
      <w:docPartPr>
        <w:name w:val="AB4BD4B719444F4D908C1E2ED481D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06490-77B0-4358-BD45-6EF575224C28}"/>
      </w:docPartPr>
      <w:docPartBody>
        <w:p w:rsidR="00152BE1" w:rsidRDefault="0067700A">
          <w:pPr>
            <w:pStyle w:val="AB4BD4B719444F4D908C1E2ED481D51F"/>
          </w:pPr>
          <w:r w:rsidRPr="00617589">
            <w:t>OWNER(S)</w:t>
          </w:r>
        </w:p>
      </w:docPartBody>
    </w:docPart>
    <w:docPart>
      <w:docPartPr>
        <w:name w:val="9A5ED12D9608434EACA3C594191F9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29993-C25D-4260-8A8A-E805AF0CD006}"/>
      </w:docPartPr>
      <w:docPartBody>
        <w:p w:rsidR="00152BE1" w:rsidRDefault="0067700A">
          <w:pPr>
            <w:pStyle w:val="9A5ED12D9608434EACA3C594191F9BB9"/>
          </w:pPr>
          <w:r w:rsidRPr="00617589">
            <w:t>DEADLINE</w:t>
          </w:r>
        </w:p>
      </w:docPartBody>
    </w:docPart>
    <w:docPart>
      <w:docPartPr>
        <w:name w:val="5F2EE25CF92D45B6B87219F1EE4D4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DD2A1-2656-40C1-A57E-48E50DF1436B}"/>
      </w:docPartPr>
      <w:docPartBody>
        <w:p w:rsidR="00152BE1" w:rsidRDefault="0067700A">
          <w:pPr>
            <w:pStyle w:val="5F2EE25CF92D45B6B87219F1EE4D40F8"/>
          </w:pPr>
          <w:r w:rsidRPr="00617589">
            <w:t>STATUS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Body)">
    <w:altName w:val="Arial"/>
    <w:charset w:val="00"/>
    <w:family w:val="roman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E1"/>
    <w:rsid w:val="00152BE1"/>
    <w:rsid w:val="00276937"/>
    <w:rsid w:val="00340A3D"/>
    <w:rsid w:val="00376D63"/>
    <w:rsid w:val="003D79CA"/>
    <w:rsid w:val="003E08F3"/>
    <w:rsid w:val="00416E6B"/>
    <w:rsid w:val="004215BE"/>
    <w:rsid w:val="004E0292"/>
    <w:rsid w:val="004F1200"/>
    <w:rsid w:val="00583D57"/>
    <w:rsid w:val="005F42ED"/>
    <w:rsid w:val="00625EF1"/>
    <w:rsid w:val="006528F0"/>
    <w:rsid w:val="0067700A"/>
    <w:rsid w:val="006D7D6B"/>
    <w:rsid w:val="00705410"/>
    <w:rsid w:val="007243CB"/>
    <w:rsid w:val="00733D25"/>
    <w:rsid w:val="007B6F37"/>
    <w:rsid w:val="007F78A3"/>
    <w:rsid w:val="00857E94"/>
    <w:rsid w:val="008643F1"/>
    <w:rsid w:val="008C05B6"/>
    <w:rsid w:val="008D7046"/>
    <w:rsid w:val="008E5E72"/>
    <w:rsid w:val="00983460"/>
    <w:rsid w:val="009A0C00"/>
    <w:rsid w:val="009F6679"/>
    <w:rsid w:val="00A910F9"/>
    <w:rsid w:val="00AF4A8C"/>
    <w:rsid w:val="00AF5DB2"/>
    <w:rsid w:val="00B1595D"/>
    <w:rsid w:val="00B943BE"/>
    <w:rsid w:val="00BA7055"/>
    <w:rsid w:val="00BE69E7"/>
    <w:rsid w:val="00C13C4E"/>
    <w:rsid w:val="00C31D2E"/>
    <w:rsid w:val="00C427FB"/>
    <w:rsid w:val="00C431E5"/>
    <w:rsid w:val="00C7187F"/>
    <w:rsid w:val="00C802D8"/>
    <w:rsid w:val="00CF2B1C"/>
    <w:rsid w:val="00CF4959"/>
    <w:rsid w:val="00CF5DD9"/>
    <w:rsid w:val="00D0385F"/>
    <w:rsid w:val="00D6234D"/>
    <w:rsid w:val="00D73F34"/>
    <w:rsid w:val="00DC4585"/>
    <w:rsid w:val="00DF5292"/>
    <w:rsid w:val="00EE32CF"/>
    <w:rsid w:val="00F94239"/>
    <w:rsid w:val="00FB344B"/>
    <w:rsid w:val="00FB5A33"/>
    <w:rsid w:val="00FB6B84"/>
    <w:rsid w:val="00FC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FF16ED52E645DD8FA212818A8F49E0">
    <w:name w:val="E6FF16ED52E645DD8FA212818A8F49E0"/>
  </w:style>
  <w:style w:type="paragraph" w:customStyle="1" w:styleId="1832921EB33C4E91AD3DDCBAA59C418F">
    <w:name w:val="1832921EB33C4E91AD3DDCBAA59C418F"/>
  </w:style>
  <w:style w:type="paragraph" w:customStyle="1" w:styleId="AB4BD4B719444F4D908C1E2ED481D51F">
    <w:name w:val="AB4BD4B719444F4D908C1E2ED481D51F"/>
  </w:style>
  <w:style w:type="paragraph" w:customStyle="1" w:styleId="9A5ED12D9608434EACA3C594191F9BB9">
    <w:name w:val="9A5ED12D9608434EACA3C594191F9BB9"/>
  </w:style>
  <w:style w:type="paragraph" w:customStyle="1" w:styleId="5F2EE25CF92D45B6B87219F1EE4D40F8">
    <w:name w:val="5F2EE25CF92D45B6B87219F1EE4D40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ouble Stripe Agend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6B562"/>
      </a:accent1>
      <a:accent2>
        <a:srgbClr val="809D7E"/>
      </a:accent2>
      <a:accent3>
        <a:srgbClr val="5B8F8E"/>
      </a:accent3>
      <a:accent4>
        <a:srgbClr val="A3B0B4"/>
      </a:accent4>
      <a:accent5>
        <a:srgbClr val="BCCFC8"/>
      </a:accent5>
      <a:accent6>
        <a:srgbClr val="F5AF9B"/>
      </a:accent6>
      <a:hlink>
        <a:srgbClr val="0563C1"/>
      </a:hlink>
      <a:folHlink>
        <a:srgbClr val="954F72"/>
      </a:folHlink>
    </a:clrScheme>
    <a:fontScheme name="Custom 60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E6CAA4-688B-49E2-AD5D-4151916B4B4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ADA462B3-10AA-4197-8C85-F67AD3B9F8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E54764-A4DF-4726-8C84-86A04091B9E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4B08B1-D013-41A0-B60B-0DF254EC1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Double stripe meeting minutes</Template>
  <TotalTime>0</TotalTime>
  <Pages>3</Pages>
  <Words>2072</Words>
  <Characters>10614</Characters>
  <Application>Microsoft Office Word</Application>
  <DocSecurity>0</DocSecurity>
  <Lines>758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A Goodnight</dc:creator>
  <dc:description/>
  <cp:lastModifiedBy>HEATHER BURNS</cp:lastModifiedBy>
  <cp:revision>2</cp:revision>
  <dcterms:created xsi:type="dcterms:W3CDTF">2024-12-29T22:51:00Z</dcterms:created>
  <dcterms:modified xsi:type="dcterms:W3CDTF">2024-12-29T22:51:00Z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