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52F5" w14:textId="6B494796" w:rsidR="00734486" w:rsidRDefault="006E66F9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76832" behindDoc="1" locked="0" layoutInCell="1" allowOverlap="1" wp14:anchorId="69891D1C" wp14:editId="7D7A93CA">
                <wp:simplePos x="0" y="0"/>
                <wp:positionH relativeFrom="column">
                  <wp:posOffset>3211830</wp:posOffset>
                </wp:positionH>
                <wp:positionV relativeFrom="page">
                  <wp:posOffset>236220</wp:posOffset>
                </wp:positionV>
                <wp:extent cx="3239770" cy="58293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5829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A2901" id="Rectangle 7" o:spid="_x0000_s1026" style="position:absolute;margin-left:252.9pt;margin-top:18.6pt;width:255.1pt;height:459pt;z-index:-251739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" fillcolor="#e2efd9 [665]" stroked="f">
                <v:textbox inset="2.88pt,2.88pt,2.88pt,2.88pt"/>
                <w10:wrap anchory="page"/>
              </v:rect>
            </w:pict>
          </mc:Fallback>
        </mc:AlternateContent>
      </w:r>
      <w:r w:rsidR="003D602C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46107" behindDoc="1" locked="0" layoutInCell="1" allowOverlap="1" wp14:anchorId="6F39874B" wp14:editId="2C8D4E60">
            <wp:simplePos x="0" y="0"/>
            <wp:positionH relativeFrom="column">
              <wp:posOffset>3238500</wp:posOffset>
            </wp:positionH>
            <wp:positionV relativeFrom="page">
              <wp:posOffset>369570</wp:posOffset>
            </wp:positionV>
            <wp:extent cx="3063875" cy="1914525"/>
            <wp:effectExtent l="0" t="0" r="317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44" b="26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55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3216" behindDoc="0" locked="0" layoutInCell="1" allowOverlap="1" wp14:anchorId="1C656BDF" wp14:editId="7311EA9D">
                <wp:simplePos x="0" y="0"/>
                <wp:positionH relativeFrom="margin">
                  <wp:align>right</wp:align>
                </wp:positionH>
                <wp:positionV relativeFrom="page">
                  <wp:posOffset>4348976</wp:posOffset>
                </wp:positionV>
                <wp:extent cx="3161371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3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BC9A0" id="Line 23" o:spid="_x0000_s1026" style="position:absolute;z-index:25159321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" from="197.75pt,342.45pt" to="446.7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24BB5BB5" wp14:editId="6041F67D">
                <wp:simplePos x="0" y="0"/>
                <wp:positionH relativeFrom="column">
                  <wp:posOffset>3403600</wp:posOffset>
                </wp:positionH>
                <wp:positionV relativeFrom="page">
                  <wp:posOffset>4932680</wp:posOffset>
                </wp:positionV>
                <wp:extent cx="2743200" cy="800100"/>
                <wp:effectExtent l="3175" t="0" r="0" b="1270"/>
                <wp:wrapNone/>
                <wp:docPr id="299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68EFE1" w14:textId="77777777" w:rsidR="00D75908" w:rsidRPr="001411E5" w:rsidRDefault="00D75908" w:rsidP="00D75908">
                            <w:pPr>
                              <w:widowControl w:val="0"/>
                              <w:spacing w:line="360" w:lineRule="exact"/>
                              <w:rPr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1411E5">
                              <w:rPr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Contact us at </w:t>
                            </w:r>
                          </w:p>
                          <w:p w14:paraId="4AC77BF4" w14:textId="2470FB9A" w:rsidR="00D75908" w:rsidRPr="001411E5" w:rsidRDefault="004B2A4D" w:rsidP="00D75908">
                            <w:pPr>
                              <w:widowControl w:val="0"/>
                              <w:spacing w:line="360" w:lineRule="exact"/>
                              <w:rPr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</w:rPr>
                            </w:pPr>
                            <w:r w:rsidRPr="001411E5">
                              <w:rPr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</w:rPr>
                              <w:t>417-483-0968</w:t>
                            </w:r>
                            <w:r w:rsidR="00D75908" w:rsidRPr="001411E5">
                              <w:rPr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</w:rPr>
                              <w:t xml:space="preserve">       </w:t>
                            </w:r>
                          </w:p>
                          <w:p w14:paraId="61EB2B29" w14:textId="408D5D25" w:rsidR="00D75908" w:rsidRPr="001411E5" w:rsidRDefault="00D75908" w:rsidP="00D75908">
                            <w:pPr>
                              <w:widowControl w:val="0"/>
                              <w:spacing w:line="360" w:lineRule="exact"/>
                              <w:rPr>
                                <w:color w:val="1F4E79" w:themeColor="accent5" w:themeShade="80"/>
                                <w:sz w:val="22"/>
                                <w:szCs w:val="22"/>
                              </w:rPr>
                            </w:pPr>
                            <w:r w:rsidRPr="001411E5">
                              <w:rPr>
                                <w:color w:val="1F4E79" w:themeColor="accent5" w:themeShade="80"/>
                                <w:sz w:val="22"/>
                                <w:szCs w:val="22"/>
                              </w:rPr>
                              <w:t>or on the web at www.</w:t>
                            </w:r>
                            <w:r w:rsidR="004B2A4D" w:rsidRPr="001411E5">
                              <w:rPr>
                                <w:color w:val="1F4E79" w:themeColor="accent5" w:themeShade="80"/>
                                <w:sz w:val="22"/>
                                <w:szCs w:val="22"/>
                              </w:rPr>
                              <w:t>bigrigglassok.com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B5BB5"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26" type="#_x0000_t202" style="position:absolute;margin-left:268pt;margin-top:388.4pt;width:3in;height:63pt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" filled="f" fillcolor="#fffffe" stroked="f" strokecolor="#212120" insetpen="t">
                <v:textbox inset="2.88pt,2.88pt,2.88pt,2.88pt">
                  <w:txbxContent>
                    <w:p w14:paraId="6E68EFE1" w14:textId="77777777" w:rsidR="00D75908" w:rsidRPr="001411E5" w:rsidRDefault="00D75908" w:rsidP="00D75908">
                      <w:pPr>
                        <w:widowControl w:val="0"/>
                        <w:spacing w:line="360" w:lineRule="exact"/>
                        <w:rPr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1411E5">
                        <w:rPr>
                          <w:color w:val="1F4E79" w:themeColor="accent5" w:themeShade="80"/>
                          <w:sz w:val="28"/>
                          <w:szCs w:val="28"/>
                        </w:rPr>
                        <w:t xml:space="preserve">Contact us at </w:t>
                      </w:r>
                    </w:p>
                    <w:p w14:paraId="4AC77BF4" w14:textId="2470FB9A" w:rsidR="00D75908" w:rsidRPr="001411E5" w:rsidRDefault="004B2A4D" w:rsidP="00D75908">
                      <w:pPr>
                        <w:widowControl w:val="0"/>
                        <w:spacing w:line="360" w:lineRule="exact"/>
                        <w:rPr>
                          <w:b/>
                          <w:bCs/>
                          <w:color w:val="1F4E79" w:themeColor="accent5" w:themeShade="80"/>
                          <w:sz w:val="30"/>
                          <w:szCs w:val="30"/>
                        </w:rPr>
                      </w:pPr>
                      <w:r w:rsidRPr="001411E5">
                        <w:rPr>
                          <w:b/>
                          <w:bCs/>
                          <w:color w:val="1F4E79" w:themeColor="accent5" w:themeShade="80"/>
                          <w:sz w:val="30"/>
                          <w:szCs w:val="30"/>
                        </w:rPr>
                        <w:t>417-483-0968</w:t>
                      </w:r>
                      <w:r w:rsidR="00D75908" w:rsidRPr="001411E5">
                        <w:rPr>
                          <w:b/>
                          <w:bCs/>
                          <w:color w:val="1F4E79" w:themeColor="accent5" w:themeShade="80"/>
                          <w:sz w:val="30"/>
                          <w:szCs w:val="30"/>
                        </w:rPr>
                        <w:t xml:space="preserve">       </w:t>
                      </w:r>
                    </w:p>
                    <w:p w14:paraId="61EB2B29" w14:textId="408D5D25" w:rsidR="00D75908" w:rsidRPr="001411E5" w:rsidRDefault="00D75908" w:rsidP="00D75908">
                      <w:pPr>
                        <w:widowControl w:val="0"/>
                        <w:spacing w:line="360" w:lineRule="exact"/>
                        <w:rPr>
                          <w:color w:val="1F4E79" w:themeColor="accent5" w:themeShade="80"/>
                          <w:sz w:val="22"/>
                          <w:szCs w:val="22"/>
                        </w:rPr>
                      </w:pPr>
                      <w:r w:rsidRPr="001411E5">
                        <w:rPr>
                          <w:color w:val="1F4E79" w:themeColor="accent5" w:themeShade="80"/>
                          <w:sz w:val="22"/>
                          <w:szCs w:val="22"/>
                        </w:rPr>
                        <w:t>or on the web at www.</w:t>
                      </w:r>
                      <w:r w:rsidR="004B2A4D" w:rsidRPr="001411E5">
                        <w:rPr>
                          <w:color w:val="1F4E79" w:themeColor="accent5" w:themeShade="80"/>
                          <w:sz w:val="22"/>
                          <w:szCs w:val="22"/>
                        </w:rPr>
                        <w:t>bigrigglassok.com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7E03E7C9" wp14:editId="44D2A648">
                <wp:simplePos x="0" y="0"/>
                <wp:positionH relativeFrom="column">
                  <wp:posOffset>6450965</wp:posOffset>
                </wp:positionH>
                <wp:positionV relativeFrom="page">
                  <wp:posOffset>5836920</wp:posOffset>
                </wp:positionV>
                <wp:extent cx="869950" cy="0"/>
                <wp:effectExtent l="12065" t="7620" r="13335" b="11430"/>
                <wp:wrapNone/>
                <wp:docPr id="2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34E86" id="Line 299" o:spid="_x0000_s1026" style="position:absolute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59.6pt" to="576.4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4176" behindDoc="0" locked="0" layoutInCell="1" allowOverlap="1" wp14:anchorId="35A76C86" wp14:editId="754C452B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58298" id="Line 178" o:spid="_x0000_s1026" style="position:absolute;z-index:251634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3152" behindDoc="0" locked="0" layoutInCell="1" allowOverlap="1" wp14:anchorId="265C1BDB" wp14:editId="5D0180A9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72EAD" id="Line 177" o:spid="_x0000_s1026" style="position:absolute;z-index:251633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l+cOu+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2128" behindDoc="0" locked="0" layoutInCell="1" allowOverlap="1" wp14:anchorId="02530F64" wp14:editId="689FFEDE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E5A63" id="Line 176" o:spid="_x0000_s1026" style="position:absolute;z-index:251632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2o8D7O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1104" behindDoc="0" locked="0" layoutInCell="1" allowOverlap="1" wp14:anchorId="65365940" wp14:editId="3365EF74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92583" id="Line 175" o:spid="_x0000_s1026" style="position:absolute;z-index:251631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HX+2D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0080" behindDoc="0" locked="0" layoutInCell="1" allowOverlap="1" wp14:anchorId="4A299ACE" wp14:editId="0B89754E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D332F" id="Line 174" o:spid="_x0000_s1026" style="position:absolute;z-index:251630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Mkdvv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9056" behindDoc="0" locked="0" layoutInCell="1" allowOverlap="1" wp14:anchorId="4F66B880" wp14:editId="7520EF4E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C6E8E" id="Line 173" o:spid="_x0000_s1026" style="position:absolute;z-index:251629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n5yBle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3696" behindDoc="0" locked="0" layoutInCell="1" allowOverlap="1" wp14:anchorId="3280F6CF" wp14:editId="100DD134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58616" id="Line 158" o:spid="_x0000_s1026" style="position:absolute;z-index:251613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QG6gLgAAAACwEAAA8AAABkcnMvZG93bnJldi54&#10;bWxMj8tOwzAQRfdI/IM1SOyog0FpG+JUlIdgw4IWqerOSaZxRDyObOfB32MkJFjOzNGdc/PNbDo2&#10;ovOtJQnXiwQYUmXrlhoJH/vnqxUwHxTVqrOEEr7Qw6Y4P8tVVtuJ3nHchYbFEPKZkqBD6DPOfaXR&#10;KL+wPVK8nawzKsTRNbx2aorhpuMiSVJuVEvxg1Y9PmisPneDkeCmR/u6PY1bcdRu/1QuX4b+7SDl&#10;5cV8fwcs4Bz+YPjRj+pQRKfSDlR71km4WafriEpYpkIAi8TtSsQy5e+G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QG6gL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3456" behindDoc="0" locked="0" layoutInCell="1" allowOverlap="1" wp14:anchorId="5D37E4CB" wp14:editId="049BF0AC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DC1FF" id="Line 32" o:spid="_x0000_s1026" style="position:absolute;z-index:251603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CLTBfb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2432" behindDoc="0" locked="0" layoutInCell="1" allowOverlap="1" wp14:anchorId="76BC9C3F" wp14:editId="111C4551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AA2DA" id="Line 31" o:spid="_x0000_s1026" style="position:absolute;z-index:251602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1408" behindDoc="0" locked="0" layoutInCell="1" allowOverlap="1" wp14:anchorId="23B5D350" wp14:editId="07E902C7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8499B5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doming id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quod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facer minim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minimeniam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uexe</w:t>
                            </w:r>
                            <w:proofErr w:type="spellEnd"/>
                          </w:p>
                          <w:p w14:paraId="1209A36D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dig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lupta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Tummer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CF4B04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dolore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feugait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Con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erattis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adip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iscing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5D350" id="Text Box 30" o:spid="_x0000_s1027" type="#_x0000_t202" style="position:absolute;margin-left:1026.1pt;margin-top:155.35pt;width:166.5pt;height:157.5pt;z-index:251601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788499B5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nihil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imperdiet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doming id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quod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mazim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facer minim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veni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wisi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minimeniam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uexe</w:t>
                      </w:r>
                      <w:proofErr w:type="spellEnd"/>
                    </w:p>
                    <w:p w14:paraId="1209A36D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nostru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odio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dig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nissim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qui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blandit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praesent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lupta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Tummer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delenit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CF4B04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augue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duis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dolore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feugait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nulla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facilisi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Con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erattis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adip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iscing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sed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magna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8336" behindDoc="0" locked="0" layoutInCell="1" allowOverlap="1" wp14:anchorId="2E8FFD4A" wp14:editId="5813BA90">
                <wp:simplePos x="0" y="0"/>
                <wp:positionH relativeFrom="column">
                  <wp:posOffset>3403600</wp:posOffset>
                </wp:positionH>
                <wp:positionV relativeFrom="page">
                  <wp:posOffset>3112135</wp:posOffset>
                </wp:positionV>
                <wp:extent cx="2628900" cy="421005"/>
                <wp:effectExtent l="3175" t="0" r="0" b="63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26EABE" w14:textId="18732199" w:rsidR="00D75908" w:rsidRDefault="001432A0" w:rsidP="00D75908">
                            <w:pPr>
                              <w:widowControl w:val="0"/>
                              <w:spacing w:line="240" w:lineRule="exac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CAMPBELL’S </w:t>
                            </w:r>
                            <w:r w:rsidR="004B2A4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BIG </w:t>
                            </w:r>
                            <w:r w:rsidR="00A2336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TRUCK</w:t>
                            </w:r>
                            <w:r w:rsidR="004B2A4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GLASS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FFD4A" id="Text Box 27" o:spid="_x0000_s1028" type="#_x0000_t202" style="position:absolute;margin-left:268pt;margin-top:245.05pt;width:207pt;height:33.15pt;z-index:251598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1126EABE" w14:textId="18732199" w:rsidR="00D75908" w:rsidRDefault="001432A0" w:rsidP="00D75908">
                      <w:pPr>
                        <w:widowControl w:val="0"/>
                        <w:spacing w:line="240" w:lineRule="exac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CAMPBELL’S </w:t>
                      </w:r>
                      <w:r w:rsidR="004B2A4D">
                        <w:rPr>
                          <w:i/>
                          <w:iCs/>
                          <w:sz w:val="16"/>
                          <w:szCs w:val="16"/>
                        </w:rPr>
                        <w:t xml:space="preserve">BIG </w:t>
                      </w:r>
                      <w:r w:rsidR="00A23366">
                        <w:rPr>
                          <w:i/>
                          <w:iCs/>
                          <w:sz w:val="16"/>
                          <w:szCs w:val="16"/>
                        </w:rPr>
                        <w:t>TRUCK</w:t>
                      </w:r>
                      <w:r w:rsidR="004B2A4D">
                        <w:rPr>
                          <w:i/>
                          <w:iCs/>
                          <w:sz w:val="16"/>
                          <w:szCs w:val="16"/>
                        </w:rPr>
                        <w:t xml:space="preserve"> GLASS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9120" behindDoc="0" locked="0" layoutInCell="1" allowOverlap="1" wp14:anchorId="434B2724" wp14:editId="528DCE6B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F032A" id="Line 19" o:spid="_x0000_s1026" style="position:absolute;z-index:251589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IlcHB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8096" behindDoc="0" locked="0" layoutInCell="1" allowOverlap="1" wp14:anchorId="10EDECC1" wp14:editId="5B0B10BB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880DC" id="Line 18" o:spid="_x0000_s1026" style="position:absolute;z-index:251588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7072" behindDoc="0" locked="0" layoutInCell="1" allowOverlap="1" wp14:anchorId="2C680738" wp14:editId="04EEDFC4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4355F" id="Line 17" o:spid="_x0000_s1026" style="position:absolute;z-index:251587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D6XqY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6048" behindDoc="0" locked="0" layoutInCell="1" allowOverlap="1" wp14:anchorId="7B3434A0" wp14:editId="14E3DF01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3E9F6" id="Line 16" o:spid="_x0000_s1026" style="position:absolute;z-index:251586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LXgP2D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5024" behindDoc="0" locked="0" layoutInCell="1" allowOverlap="1" wp14:anchorId="052223FE" wp14:editId="62849F65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21C51" id="Line 15" o:spid="_x0000_s1026" style="position:absolute;z-index:251585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HUfowH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1FE15D2B" w14:textId="14FC60FC" w:rsidR="00734486" w:rsidRDefault="00A2336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5504" behindDoc="0" locked="0" layoutInCell="1" allowOverlap="1" wp14:anchorId="17852B15" wp14:editId="13A4232C">
                <wp:simplePos x="0" y="0"/>
                <wp:positionH relativeFrom="column">
                  <wp:posOffset>3474720</wp:posOffset>
                </wp:positionH>
                <wp:positionV relativeFrom="paragraph">
                  <wp:posOffset>6677660</wp:posOffset>
                </wp:positionV>
                <wp:extent cx="2827655" cy="491490"/>
                <wp:effectExtent l="0" t="0" r="0" b="3810"/>
                <wp:wrapNone/>
                <wp:docPr id="3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9357A5" w14:textId="218671FC" w:rsidR="00D75908" w:rsidRPr="00A252C7" w:rsidRDefault="00A06170" w:rsidP="00A06170">
                            <w:pPr>
                              <w:widowControl w:val="0"/>
                              <w:shd w:val="clear" w:color="auto" w:fill="000000" w:themeFill="text1"/>
                              <w:jc w:val="center"/>
                              <w:rPr>
                                <w:rFonts w:ascii="Impact" w:hAnsi="Impact" w:cs="Arial"/>
                                <w:i/>
                                <w:iCs/>
                                <w:color w:val="FFFFFF" w:themeColor="background1"/>
                                <w:w w:val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 w:cs="Arial"/>
                                <w:i/>
                                <w:iCs/>
                                <w:color w:val="FFFFFF" w:themeColor="background1"/>
                                <w:spacing w:val="8"/>
                                <w:w w:val="80"/>
                                <w:sz w:val="40"/>
                                <w:szCs w:val="40"/>
                              </w:rPr>
                              <w:t>Dean</w:t>
                            </w:r>
                            <w:r w:rsidR="00A23366">
                              <w:rPr>
                                <w:rFonts w:ascii="Impact" w:hAnsi="Impact" w:cs="Arial"/>
                                <w:i/>
                                <w:iCs/>
                                <w:color w:val="FFFFFF" w:themeColor="background1"/>
                                <w:spacing w:val="8"/>
                                <w:w w:val="80"/>
                                <w:sz w:val="40"/>
                                <w:szCs w:val="40"/>
                              </w:rPr>
                              <w:t xml:space="preserve">’s </w:t>
                            </w:r>
                            <w:r w:rsidR="00266195" w:rsidRPr="00A252C7">
                              <w:rPr>
                                <w:rFonts w:ascii="Impact" w:hAnsi="Impact" w:cs="Arial"/>
                                <w:i/>
                                <w:iCs/>
                                <w:color w:val="FFFFFF" w:themeColor="background1"/>
                                <w:spacing w:val="8"/>
                                <w:w w:val="80"/>
                                <w:sz w:val="40"/>
                                <w:szCs w:val="40"/>
                              </w:rPr>
                              <w:t xml:space="preserve">Big </w:t>
                            </w:r>
                            <w:r>
                              <w:rPr>
                                <w:rFonts w:ascii="Impact" w:hAnsi="Impact" w:cs="Arial"/>
                                <w:i/>
                                <w:iCs/>
                                <w:color w:val="FFFFFF" w:themeColor="background1"/>
                                <w:spacing w:val="8"/>
                                <w:w w:val="80"/>
                                <w:sz w:val="40"/>
                                <w:szCs w:val="40"/>
                              </w:rPr>
                              <w:t>Rig</w:t>
                            </w:r>
                            <w:r w:rsidR="00266195" w:rsidRPr="00A252C7">
                              <w:rPr>
                                <w:rFonts w:ascii="Impact" w:hAnsi="Impact" w:cs="Arial"/>
                                <w:i/>
                                <w:iCs/>
                                <w:color w:val="FFFFFF" w:themeColor="background1"/>
                                <w:spacing w:val="8"/>
                                <w:w w:val="80"/>
                                <w:sz w:val="40"/>
                                <w:szCs w:val="40"/>
                              </w:rPr>
                              <w:t xml:space="preserve"> Glass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52B15" id="Text Box 34" o:spid="_x0000_s1029" type="#_x0000_t202" style="position:absolute;margin-left:273.6pt;margin-top:525.8pt;width:222.65pt;height:38.7pt;z-index:251605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" filled="f" fillcolor="#fffffe" stroked="f" strokecolor="#212120" insetpen="t">
                <v:textbox inset="2.88pt,2.88pt,2.88pt,2.88pt">
                  <w:txbxContent>
                    <w:p w14:paraId="2E9357A5" w14:textId="218671FC" w:rsidR="00D75908" w:rsidRPr="00A252C7" w:rsidRDefault="00A06170" w:rsidP="00A06170">
                      <w:pPr>
                        <w:widowControl w:val="0"/>
                        <w:shd w:val="clear" w:color="auto" w:fill="000000" w:themeFill="text1"/>
                        <w:jc w:val="center"/>
                        <w:rPr>
                          <w:rFonts w:ascii="Impact" w:hAnsi="Impact" w:cs="Arial"/>
                          <w:i/>
                          <w:iCs/>
                          <w:color w:val="FFFFFF" w:themeColor="background1"/>
                          <w:w w:val="80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 w:cs="Arial"/>
                          <w:i/>
                          <w:iCs/>
                          <w:color w:val="FFFFFF" w:themeColor="background1"/>
                          <w:spacing w:val="8"/>
                          <w:w w:val="80"/>
                          <w:sz w:val="40"/>
                          <w:szCs w:val="40"/>
                        </w:rPr>
                        <w:t>Dean</w:t>
                      </w:r>
                      <w:r w:rsidR="00A23366">
                        <w:rPr>
                          <w:rFonts w:ascii="Impact" w:hAnsi="Impact" w:cs="Arial"/>
                          <w:i/>
                          <w:iCs/>
                          <w:color w:val="FFFFFF" w:themeColor="background1"/>
                          <w:spacing w:val="8"/>
                          <w:w w:val="80"/>
                          <w:sz w:val="40"/>
                          <w:szCs w:val="40"/>
                        </w:rPr>
                        <w:t xml:space="preserve">’s </w:t>
                      </w:r>
                      <w:r w:rsidR="00266195" w:rsidRPr="00A252C7">
                        <w:rPr>
                          <w:rFonts w:ascii="Impact" w:hAnsi="Impact" w:cs="Arial"/>
                          <w:i/>
                          <w:iCs/>
                          <w:color w:val="FFFFFF" w:themeColor="background1"/>
                          <w:spacing w:val="8"/>
                          <w:w w:val="80"/>
                          <w:sz w:val="40"/>
                          <w:szCs w:val="40"/>
                        </w:rPr>
                        <w:t xml:space="preserve">Big </w:t>
                      </w:r>
                      <w:r>
                        <w:rPr>
                          <w:rFonts w:ascii="Impact" w:hAnsi="Impact" w:cs="Arial"/>
                          <w:i/>
                          <w:iCs/>
                          <w:color w:val="FFFFFF" w:themeColor="background1"/>
                          <w:spacing w:val="8"/>
                          <w:w w:val="80"/>
                          <w:sz w:val="40"/>
                          <w:szCs w:val="40"/>
                        </w:rPr>
                        <w:t>Rig</w:t>
                      </w:r>
                      <w:r w:rsidR="00266195" w:rsidRPr="00A252C7">
                        <w:rPr>
                          <w:rFonts w:ascii="Impact" w:hAnsi="Impact" w:cs="Arial"/>
                          <w:i/>
                          <w:iCs/>
                          <w:color w:val="FFFFFF" w:themeColor="background1"/>
                          <w:spacing w:val="8"/>
                          <w:w w:val="80"/>
                          <w:sz w:val="40"/>
                          <w:szCs w:val="40"/>
                        </w:rPr>
                        <w:t xml:space="preserve"> Glass</w:t>
                      </w:r>
                    </w:p>
                  </w:txbxContent>
                </v:textbox>
              </v:shape>
            </w:pict>
          </mc:Fallback>
        </mc:AlternateContent>
      </w:r>
      <w:r w:rsidR="005D0E2D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 wp14:anchorId="4345A762" wp14:editId="2CC3A8BA">
                <wp:simplePos x="0" y="0"/>
                <wp:positionH relativeFrom="column">
                  <wp:posOffset>-3175</wp:posOffset>
                </wp:positionH>
                <wp:positionV relativeFrom="paragraph">
                  <wp:posOffset>5504815</wp:posOffset>
                </wp:positionV>
                <wp:extent cx="3006090" cy="1584960"/>
                <wp:effectExtent l="0" t="0" r="3810" b="0"/>
                <wp:wrapNone/>
                <wp:docPr id="198861669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6090" cy="1584960"/>
                          <a:chOff x="-6543461" y="-312420"/>
                          <a:chExt cx="3173278" cy="1485900"/>
                        </a:xfrm>
                      </wpg:grpSpPr>
                      <pic:pic xmlns:pic="http://schemas.openxmlformats.org/drawingml/2006/picture">
                        <pic:nvPicPr>
                          <pic:cNvPr id="497049941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" t="50486" r="114" b="535"/>
                          <a:stretch/>
                        </pic:blipFill>
                        <pic:spPr bwMode="auto">
                          <a:xfrm>
                            <a:off x="-6543461" y="-312420"/>
                            <a:ext cx="3173278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4222415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-6416675" y="-156210"/>
                            <a:ext cx="196024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C22F6B" w14:textId="59295ECD" w:rsidR="00D75908" w:rsidRPr="00A66B3E" w:rsidRDefault="00266195" w:rsidP="00D75908">
                              <w:pPr>
                                <w:widowControl w:val="0"/>
                                <w:spacing w:line="500" w:lineRule="exact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1F4E79" w:themeColor="accent5" w:themeShade="80"/>
                                  <w:w w:val="80"/>
                                  <w:sz w:val="48"/>
                                  <w:szCs w:val="48"/>
                                </w:rPr>
                              </w:pPr>
                              <w:r w:rsidRPr="00A66B3E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1F4E79" w:themeColor="accent5" w:themeShade="80"/>
                                  <w:w w:val="80"/>
                                  <w:sz w:val="48"/>
                                  <w:szCs w:val="48"/>
                                </w:rPr>
                                <w:t xml:space="preserve">Handling all your big </w:t>
                              </w:r>
                              <w:r w:rsidR="00A23366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1F4E79" w:themeColor="accent5" w:themeShade="80"/>
                                  <w:w w:val="80"/>
                                  <w:sz w:val="48"/>
                                  <w:szCs w:val="48"/>
                                </w:rPr>
                                <w:t>truck</w:t>
                              </w:r>
                              <w:r w:rsidRPr="00A66B3E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1F4E79" w:themeColor="accent5" w:themeShade="80"/>
                                  <w:w w:val="80"/>
                                  <w:sz w:val="48"/>
                                  <w:szCs w:val="48"/>
                                </w:rPr>
                                <w:t xml:space="preserve"> glass needs</w:t>
                              </w:r>
                              <w:r w:rsidR="00B85CC1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1F4E79" w:themeColor="accent5" w:themeShade="80"/>
                                  <w:w w:val="80"/>
                                  <w:sz w:val="48"/>
                                  <w:szCs w:val="4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5A762" id="Group 2" o:spid="_x0000_s1030" style="position:absolute;margin-left:-.25pt;margin-top:433.45pt;width:236.7pt;height:124.8pt;z-index:251597312;mso-width-relative:margin;mso-height-relative:margin" coordorigin="-65434,-3124" coordsize="31732,14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1" type="#_x0000_t75" style="position:absolute;left:-65434;top:-3124;width:31733;height:1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">
                  <v:imagedata r:id="rId8" o:title="" croptop="33087f" cropbottom="351f" cropleft="235f" cropright="75f"/>
                </v:shape>
                <v:shape id="Text Box 26" o:spid="_x0000_s1032" type="#_x0000_t202" style="position:absolute;left:-64166;top:-1562;width:19602;height:10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" filled="f" fillcolor="#fffffe" stroked="f" strokecolor="#212120" insetpen="t">
                  <v:textbox inset="2.88pt,2.88pt,2.88pt,2.88pt">
                    <w:txbxContent>
                      <w:p w14:paraId="4EC22F6B" w14:textId="59295ECD" w:rsidR="00D75908" w:rsidRPr="00A66B3E" w:rsidRDefault="00266195" w:rsidP="00D75908">
                        <w:pPr>
                          <w:widowControl w:val="0"/>
                          <w:spacing w:line="500" w:lineRule="exact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F4E79" w:themeColor="accent5" w:themeShade="80"/>
                            <w:w w:val="80"/>
                            <w:sz w:val="48"/>
                            <w:szCs w:val="48"/>
                          </w:rPr>
                        </w:pPr>
                        <w:r w:rsidRPr="00A66B3E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F4E79" w:themeColor="accent5" w:themeShade="80"/>
                            <w:w w:val="80"/>
                            <w:sz w:val="48"/>
                            <w:szCs w:val="48"/>
                          </w:rPr>
                          <w:t xml:space="preserve">Handling all your big </w:t>
                        </w:r>
                        <w:r w:rsidR="00A23366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F4E79" w:themeColor="accent5" w:themeShade="80"/>
                            <w:w w:val="80"/>
                            <w:sz w:val="48"/>
                            <w:szCs w:val="48"/>
                          </w:rPr>
                          <w:t>truck</w:t>
                        </w:r>
                        <w:r w:rsidRPr="00A66B3E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F4E79" w:themeColor="accent5" w:themeShade="80"/>
                            <w:w w:val="80"/>
                            <w:sz w:val="48"/>
                            <w:szCs w:val="48"/>
                          </w:rPr>
                          <w:t xml:space="preserve"> glass needs</w:t>
                        </w:r>
                        <w:r w:rsidR="00B85CC1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1F4E79" w:themeColor="accent5" w:themeShade="80"/>
                            <w:w w:val="80"/>
                            <w:sz w:val="48"/>
                            <w:szCs w:val="48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4622">
        <w:rPr>
          <w:noProof/>
        </w:rPr>
        <w:drawing>
          <wp:anchor distT="0" distB="0" distL="114300" distR="114300" simplePos="0" relativeHeight="251725312" behindDoc="0" locked="0" layoutInCell="1" allowOverlap="1" wp14:anchorId="6902CFD3" wp14:editId="182BA4AD">
            <wp:simplePos x="0" y="0"/>
            <wp:positionH relativeFrom="column">
              <wp:posOffset>4366260</wp:posOffset>
            </wp:positionH>
            <wp:positionV relativeFrom="paragraph">
              <wp:posOffset>5956935</wp:posOffset>
            </wp:positionV>
            <wp:extent cx="994410" cy="737235"/>
            <wp:effectExtent l="0" t="0" r="0" b="5715"/>
            <wp:wrapThrough wrapText="bothSides">
              <wp:wrapPolygon edited="0">
                <wp:start x="0" y="0"/>
                <wp:lineTo x="0" y="21209"/>
                <wp:lineTo x="21103" y="21209"/>
                <wp:lineTo x="21103" y="0"/>
                <wp:lineTo x="0" y="0"/>
              </wp:wrapPolygon>
            </wp:wrapThrough>
            <wp:docPr id="179009493" name="Picture 1" descr="A black lines in the shape of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9493" name="Picture 1" descr="A black lines in the shape of a st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737235"/>
                    </a:xfrm>
                    <a:prstGeom prst="rect">
                      <a:avLst/>
                    </a:prstGeom>
                    <a:solidFill>
                      <a:schemeClr val="accent5">
                        <a:lumMod val="20000"/>
                        <a:lumOff val="80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C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2368" behindDoc="0" locked="0" layoutInCell="1" allowOverlap="1" wp14:anchorId="0190E270" wp14:editId="740D3119">
                <wp:simplePos x="0" y="0"/>
                <wp:positionH relativeFrom="column">
                  <wp:posOffset>7124700</wp:posOffset>
                </wp:positionH>
                <wp:positionV relativeFrom="page">
                  <wp:posOffset>5408295</wp:posOffset>
                </wp:positionV>
                <wp:extent cx="2292350" cy="1805940"/>
                <wp:effectExtent l="0" t="0" r="0" b="3810"/>
                <wp:wrapNone/>
                <wp:docPr id="30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1CC629" w14:textId="5F6F5337" w:rsidR="00D75908" w:rsidRPr="003D602C" w:rsidRDefault="001411E5" w:rsidP="003D602C">
                            <w:pPr>
                              <w:widowControl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3D602C">
                              <w:rPr>
                                <w:rFonts w:ascii="Arial" w:hAnsi="Arial" w:cs="Arial"/>
                                <w:color w:val="1F4E79" w:themeColor="accent5" w:themeShade="80"/>
                                <w:w w:val="80"/>
                                <w:sz w:val="40"/>
                                <w:szCs w:val="40"/>
                              </w:rPr>
                              <w:t>Please be sure to follow the instructions in this information sheet to ensure your windshield install is a success</w:t>
                            </w:r>
                            <w:r w:rsidRPr="003D602C"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0E270" id="Text Box 302" o:spid="_x0000_s1033" type="#_x0000_t202" style="position:absolute;margin-left:561pt;margin-top:425.85pt;width:180.5pt;height:142.2pt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" filled="f" fillcolor="#fffffe" stroked="f" strokecolor="#212120" insetpen="t">
                <v:textbox inset="2.88pt,2.88pt,2.88pt,2.88pt">
                  <w:txbxContent>
                    <w:p w14:paraId="3C1CC629" w14:textId="5F6F5337" w:rsidR="00D75908" w:rsidRPr="003D602C" w:rsidRDefault="001411E5" w:rsidP="003D602C">
                      <w:pPr>
                        <w:widowControl w:val="0"/>
                        <w:spacing w:line="276" w:lineRule="auto"/>
                        <w:jc w:val="right"/>
                        <w:rPr>
                          <w:rFonts w:ascii="Arial" w:hAnsi="Arial" w:cs="Arial"/>
                          <w:color w:val="BE783B"/>
                          <w:w w:val="80"/>
                          <w:sz w:val="40"/>
                          <w:szCs w:val="40"/>
                        </w:rPr>
                      </w:pPr>
                      <w:r w:rsidRPr="003D602C">
                        <w:rPr>
                          <w:rFonts w:ascii="Arial" w:hAnsi="Arial" w:cs="Arial"/>
                          <w:color w:val="1F4E79" w:themeColor="accent5" w:themeShade="80"/>
                          <w:w w:val="80"/>
                          <w:sz w:val="40"/>
                          <w:szCs w:val="40"/>
                        </w:rPr>
                        <w:t>Please be sure to follow the instructions in this information sheet to ensure your windshield install is a success</w:t>
                      </w:r>
                      <w:r w:rsidRPr="003D602C">
                        <w:rPr>
                          <w:rFonts w:ascii="Arial" w:hAnsi="Arial" w:cs="Arial"/>
                          <w:color w:val="BE783B"/>
                          <w:w w:val="80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66B3E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72736" behindDoc="0" locked="0" layoutInCell="1" allowOverlap="1" wp14:anchorId="632A180F" wp14:editId="4D9F650D">
            <wp:simplePos x="0" y="0"/>
            <wp:positionH relativeFrom="column">
              <wp:posOffset>-61595</wp:posOffset>
            </wp:positionH>
            <wp:positionV relativeFrom="page">
              <wp:posOffset>556260</wp:posOffset>
            </wp:positionV>
            <wp:extent cx="3064332" cy="3992880"/>
            <wp:effectExtent l="0" t="0" r="317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8" b="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332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02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0144" behindDoc="0" locked="0" layoutInCell="1" allowOverlap="1" wp14:anchorId="5257C759" wp14:editId="2534BBB6">
                <wp:simplePos x="0" y="0"/>
                <wp:positionH relativeFrom="column">
                  <wp:posOffset>6705600</wp:posOffset>
                </wp:positionH>
                <wp:positionV relativeFrom="page">
                  <wp:posOffset>3061335</wp:posOffset>
                </wp:positionV>
                <wp:extent cx="2743200" cy="2201545"/>
                <wp:effectExtent l="0" t="0" r="0" b="825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0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DD3BD" w14:textId="77777777" w:rsidR="001411E5" w:rsidRDefault="001411E5" w:rsidP="00266195">
                            <w:pPr>
                              <w:widowControl w:val="0"/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31D7E9" w14:textId="77777777" w:rsidR="001411E5" w:rsidRDefault="001411E5" w:rsidP="00266195">
                            <w:pPr>
                              <w:widowControl w:val="0"/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60222B" w14:textId="32CA2C4E" w:rsidR="00D75908" w:rsidRPr="00A252C7" w:rsidRDefault="00A252C7" w:rsidP="001411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</w:rPr>
                              <w:t xml:space="preserve">Date and </w:t>
                            </w:r>
                            <w:r w:rsidR="001411E5" w:rsidRPr="00A252C7">
                              <w:rPr>
                                <w:b/>
                                <w:bCs/>
                                <w:color w:val="1F4E79" w:themeColor="accent5" w:themeShade="80"/>
                                <w:sz w:val="36"/>
                                <w:szCs w:val="36"/>
                              </w:rPr>
                              <w:t>Time of Completion</w:t>
                            </w:r>
                          </w:p>
                          <w:p w14:paraId="465E7D16" w14:textId="77777777" w:rsidR="001411E5" w:rsidRPr="00A252C7" w:rsidRDefault="001411E5" w:rsidP="001411E5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1D90B591" w14:textId="77777777" w:rsidR="001411E5" w:rsidRPr="00A252C7" w:rsidRDefault="001411E5" w:rsidP="001411E5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23BB32DE" w14:textId="77777777" w:rsidR="001411E5" w:rsidRPr="00A252C7" w:rsidRDefault="001411E5" w:rsidP="001411E5">
                            <w:pPr>
                              <w:widowControl w:val="0"/>
                              <w:spacing w:line="240" w:lineRule="exact"/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20502EC5" w14:textId="7B837704" w:rsidR="001411E5" w:rsidRPr="00A252C7" w:rsidRDefault="001411E5" w:rsidP="001411E5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A252C7"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14:paraId="11126941" w14:textId="77777777" w:rsidR="00A252C7" w:rsidRDefault="00A252C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7C759" id="Text Box 20" o:spid="_x0000_s1034" type="#_x0000_t202" style="position:absolute;margin-left:528pt;margin-top:241.05pt;width:3in;height:173.35pt;z-index:251590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DADD3BD" w14:textId="77777777" w:rsidR="001411E5" w:rsidRDefault="001411E5" w:rsidP="00266195">
                      <w:pPr>
                        <w:widowControl w:val="0"/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  <w:p w14:paraId="6631D7E9" w14:textId="77777777" w:rsidR="001411E5" w:rsidRDefault="001411E5" w:rsidP="00266195">
                      <w:pPr>
                        <w:widowControl w:val="0"/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  <w:p w14:paraId="2E60222B" w14:textId="32CA2C4E" w:rsidR="00D75908" w:rsidRPr="00A252C7" w:rsidRDefault="00A252C7" w:rsidP="001411E5">
                      <w:pPr>
                        <w:widowControl w:val="0"/>
                        <w:jc w:val="center"/>
                        <w:rPr>
                          <w:b/>
                          <w:bCs/>
                          <w:color w:val="1F4E79" w:themeColor="accent5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1F4E79" w:themeColor="accent5" w:themeShade="80"/>
                          <w:sz w:val="36"/>
                          <w:szCs w:val="36"/>
                        </w:rPr>
                        <w:t xml:space="preserve">Date and </w:t>
                      </w:r>
                      <w:r w:rsidR="001411E5" w:rsidRPr="00A252C7">
                        <w:rPr>
                          <w:b/>
                          <w:bCs/>
                          <w:color w:val="1F4E79" w:themeColor="accent5" w:themeShade="80"/>
                          <w:sz w:val="36"/>
                          <w:szCs w:val="36"/>
                        </w:rPr>
                        <w:t>Time of Completion</w:t>
                      </w:r>
                    </w:p>
                    <w:p w14:paraId="465E7D16" w14:textId="77777777" w:rsidR="001411E5" w:rsidRPr="00A252C7" w:rsidRDefault="001411E5" w:rsidP="001411E5">
                      <w:pPr>
                        <w:widowControl w:val="0"/>
                        <w:spacing w:line="240" w:lineRule="exact"/>
                        <w:jc w:val="center"/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1D90B591" w14:textId="77777777" w:rsidR="001411E5" w:rsidRPr="00A252C7" w:rsidRDefault="001411E5" w:rsidP="001411E5">
                      <w:pPr>
                        <w:widowControl w:val="0"/>
                        <w:spacing w:line="240" w:lineRule="exact"/>
                        <w:jc w:val="center"/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23BB32DE" w14:textId="77777777" w:rsidR="001411E5" w:rsidRPr="00A252C7" w:rsidRDefault="001411E5" w:rsidP="001411E5">
                      <w:pPr>
                        <w:widowControl w:val="0"/>
                        <w:spacing w:line="240" w:lineRule="exact"/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20502EC5" w14:textId="7B837704" w:rsidR="001411E5" w:rsidRPr="00A252C7" w:rsidRDefault="001411E5" w:rsidP="001411E5">
                      <w:pPr>
                        <w:widowControl w:val="0"/>
                        <w:spacing w:line="240" w:lineRule="exact"/>
                        <w:jc w:val="center"/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A252C7"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  <w:t>_________________________</w:t>
                      </w:r>
                    </w:p>
                    <w:p w14:paraId="11126941" w14:textId="77777777" w:rsidR="00A252C7" w:rsidRDefault="00A252C7"/>
                  </w:txbxContent>
                </v:textbox>
                <w10:wrap anchory="page"/>
              </v:shape>
            </w:pict>
          </mc:Fallback>
        </mc:AlternateContent>
      </w:r>
      <w:r w:rsidR="003D602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4240" behindDoc="0" locked="0" layoutInCell="1" allowOverlap="1" wp14:anchorId="3FED1531" wp14:editId="11627D67">
                <wp:simplePos x="0" y="0"/>
                <wp:positionH relativeFrom="column">
                  <wp:posOffset>6726555</wp:posOffset>
                </wp:positionH>
                <wp:positionV relativeFrom="page">
                  <wp:posOffset>476250</wp:posOffset>
                </wp:positionV>
                <wp:extent cx="2769870" cy="2674620"/>
                <wp:effectExtent l="0" t="0" r="0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267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5C18CB" w14:textId="4E636B5F" w:rsidR="00D75908" w:rsidRPr="001411E5" w:rsidRDefault="004B2A4D" w:rsidP="001411E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1F4E79" w:themeColor="accent5" w:themeShade="80"/>
                                <w:w w:val="80"/>
                                <w:sz w:val="72"/>
                                <w:szCs w:val="72"/>
                              </w:rPr>
                            </w:pPr>
                            <w:r w:rsidRPr="001411E5">
                              <w:rPr>
                                <w:rFonts w:ascii="Arial" w:hAnsi="Arial" w:cs="Arial"/>
                                <w:i/>
                                <w:iCs/>
                                <w:color w:val="1F4E79" w:themeColor="accent5" w:themeShade="80"/>
                                <w:w w:val="80"/>
                                <w:sz w:val="72"/>
                                <w:szCs w:val="72"/>
                              </w:rPr>
                              <w:t>It was our pleasure to install a new windshield in this truck today!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1531" id="Text Box 24" o:spid="_x0000_s1035" type="#_x0000_t202" style="position:absolute;margin-left:529.65pt;margin-top:37.5pt;width:218.1pt;height:210.6pt;z-index:251594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025C18CB" w14:textId="4E636B5F" w:rsidR="00D75908" w:rsidRPr="001411E5" w:rsidRDefault="004B2A4D" w:rsidP="001411E5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1F4E79" w:themeColor="accent5" w:themeShade="80"/>
                          <w:w w:val="80"/>
                          <w:sz w:val="72"/>
                          <w:szCs w:val="72"/>
                        </w:rPr>
                      </w:pPr>
                      <w:r w:rsidRPr="001411E5">
                        <w:rPr>
                          <w:rFonts w:ascii="Arial" w:hAnsi="Arial" w:cs="Arial"/>
                          <w:i/>
                          <w:iCs/>
                          <w:color w:val="1F4E79" w:themeColor="accent5" w:themeShade="80"/>
                          <w:w w:val="80"/>
                          <w:sz w:val="72"/>
                          <w:szCs w:val="72"/>
                        </w:rPr>
                        <w:t>It was our pleasure to install a new windshield in this truck today!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11E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5264" behindDoc="0" locked="0" layoutInCell="1" allowOverlap="1" wp14:anchorId="7E18EAE8" wp14:editId="0A718F58">
                <wp:simplePos x="0" y="0"/>
                <wp:positionH relativeFrom="column">
                  <wp:posOffset>3402330</wp:posOffset>
                </wp:positionH>
                <wp:positionV relativeFrom="page">
                  <wp:posOffset>2438400</wp:posOffset>
                </wp:positionV>
                <wp:extent cx="2453640" cy="685800"/>
                <wp:effectExtent l="0" t="0" r="381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1CD80C" w14:textId="0ADE27E3" w:rsidR="00D75908" w:rsidRPr="001411E5" w:rsidRDefault="001411E5" w:rsidP="00034552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1F4E79" w:themeColor="accent5" w:themeShade="80"/>
                                <w:w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4E79" w:themeColor="accent5" w:themeShade="80"/>
                                <w:w w:val="80"/>
                                <w:sz w:val="48"/>
                                <w:szCs w:val="48"/>
                              </w:rPr>
                              <w:t>Thank you for letting us serve you!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8EAE8" id="Text Box 25" o:spid="_x0000_s1036" type="#_x0000_t202" style="position:absolute;margin-left:267.9pt;margin-top:192pt;width:193.2pt;height:54pt;z-index:251595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4F1CD80C" w14:textId="0ADE27E3" w:rsidR="00D75908" w:rsidRPr="001411E5" w:rsidRDefault="001411E5" w:rsidP="00034552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i/>
                          <w:iCs/>
                          <w:color w:val="1F4E79" w:themeColor="accent5" w:themeShade="80"/>
                          <w:w w:val="8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1F4E79" w:themeColor="accent5" w:themeShade="80"/>
                          <w:w w:val="80"/>
                          <w:sz w:val="48"/>
                          <w:szCs w:val="48"/>
                        </w:rPr>
                        <w:t>Thank you for letting us serve you!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34486">
        <w:br w:type="page"/>
      </w:r>
    </w:p>
    <w:p w14:paraId="23BFFE22" w14:textId="1958C078" w:rsidR="004E644B" w:rsidRDefault="002B583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3000E2" wp14:editId="5A444BEB">
                <wp:simplePos x="0" y="0"/>
                <wp:positionH relativeFrom="column">
                  <wp:posOffset>601980</wp:posOffset>
                </wp:positionH>
                <wp:positionV relativeFrom="paragraph">
                  <wp:posOffset>83820</wp:posOffset>
                </wp:positionV>
                <wp:extent cx="8058150" cy="708660"/>
                <wp:effectExtent l="0" t="0" r="0" b="0"/>
                <wp:wrapNone/>
                <wp:docPr id="3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D341D0" w14:textId="19C867A1" w:rsidR="00734486" w:rsidRPr="00B178EC" w:rsidRDefault="00B15E1B" w:rsidP="00B178EC">
                            <w:pPr>
                              <w:widowControl w:val="0"/>
                              <w:shd w:val="clear" w:color="auto" w:fill="222A35" w:themeFill="text2" w:themeFillShade="8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B178EC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sz w:val="40"/>
                                <w:szCs w:val="40"/>
                              </w:rPr>
                              <w:t xml:space="preserve">The urethane used in the installation process requires a </w:t>
                            </w:r>
                            <w:r w:rsidR="00B178EC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sz w:val="40"/>
                                <w:szCs w:val="40"/>
                              </w:rPr>
                              <w:t>FOUR HOUR</w:t>
                            </w:r>
                            <w:r w:rsidRPr="00B178EC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sz w:val="40"/>
                                <w:szCs w:val="40"/>
                              </w:rPr>
                              <w:t xml:space="preserve"> cure time. To avoid leaks</w:t>
                            </w:r>
                            <w:r w:rsidR="00B178EC" w:rsidRPr="00B178EC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sz w:val="40"/>
                                <w:szCs w:val="40"/>
                              </w:rPr>
                              <w:t xml:space="preserve"> please follow the instructions listed below: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00E2" id="Text Box 9" o:spid="_x0000_s1037" type="#_x0000_t202" style="position:absolute;margin-left:47.4pt;margin-top:6.6pt;width:634.5pt;height:55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70D341D0" w14:textId="19C867A1" w:rsidR="00734486" w:rsidRPr="00B178EC" w:rsidRDefault="00B15E1B" w:rsidP="00B178EC">
                      <w:pPr>
                        <w:widowControl w:val="0"/>
                        <w:shd w:val="clear" w:color="auto" w:fill="222A35" w:themeFill="text2" w:themeFillShade="80"/>
                        <w:jc w:val="center"/>
                        <w:rPr>
                          <w:b/>
                          <w:bCs/>
                          <w:i/>
                          <w:iCs/>
                          <w:color w:val="FFFF00"/>
                          <w:sz w:val="40"/>
                          <w:szCs w:val="40"/>
                        </w:rPr>
                      </w:pPr>
                      <w:r w:rsidRPr="00B178EC">
                        <w:rPr>
                          <w:b/>
                          <w:bCs/>
                          <w:i/>
                          <w:iCs/>
                          <w:color w:val="FFFF00"/>
                          <w:sz w:val="40"/>
                          <w:szCs w:val="40"/>
                        </w:rPr>
                        <w:t xml:space="preserve">The urethane used in the installation process requires a </w:t>
                      </w:r>
                      <w:r w:rsidR="00B178EC">
                        <w:rPr>
                          <w:b/>
                          <w:bCs/>
                          <w:i/>
                          <w:iCs/>
                          <w:color w:val="FFFF00"/>
                          <w:sz w:val="40"/>
                          <w:szCs w:val="40"/>
                        </w:rPr>
                        <w:t>FOUR HOUR</w:t>
                      </w:r>
                      <w:r w:rsidRPr="00B178EC">
                        <w:rPr>
                          <w:b/>
                          <w:bCs/>
                          <w:i/>
                          <w:iCs/>
                          <w:color w:val="FFFF00"/>
                          <w:sz w:val="40"/>
                          <w:szCs w:val="40"/>
                        </w:rPr>
                        <w:t xml:space="preserve"> cure time. To avoid leaks</w:t>
                      </w:r>
                      <w:r w:rsidR="00B178EC" w:rsidRPr="00B178EC">
                        <w:rPr>
                          <w:b/>
                          <w:bCs/>
                          <w:i/>
                          <w:iCs/>
                          <w:color w:val="FFFF00"/>
                          <w:sz w:val="40"/>
                          <w:szCs w:val="40"/>
                        </w:rPr>
                        <w:t xml:space="preserve"> please follow the instructions listed below:</w:t>
                      </w:r>
                    </w:p>
                  </w:txbxContent>
                </v:textbox>
              </v:shape>
            </w:pict>
          </mc:Fallback>
        </mc:AlternateContent>
      </w:r>
      <w:r w:rsidR="00236292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3605B2F" wp14:editId="6D5F7E60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DA845" id="Straight Connector 407" o:spid="_x0000_s1026" style="position:absolute;z-index:251720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ShUnZAAAABwEAAA8AAABkcnMvZG93&#10;bnJldi54bWxMj81Ow0AMhO9IvMPKSNzopqWgNGRTIRA3Lm3K3ck6PyLrjbKbNrw9RkKCkzUea+Zz&#10;vl/coM40hd6zgfUqAUVce9tza+BUvt2loEJEtjh4JgNfFGBfXF/lmFl/4QOdj7FVEsIhQwNdjGOm&#10;dag7chhWfiQWr/GTwyhyarWd8CLhbtCbJHnUDnuWhg5Heumo/jzOzsB905R1271bPFCVlq/ztlp/&#10;bI25vVmen0BFWuLfMfzgCzoUwlT5mW1QgwF5JBpIN8kDKLF3O5nV70IXuf7PX3wD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KFS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004B8A0" wp14:editId="737A96DD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92B81" id="Straight Connector 402" o:spid="_x0000_s1026" style="position:absolute;z-index:2517181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MVU9f3ZAAAABwEAAA8AAABkcnMvZG93&#10;bnJldi54bWxMj81Ow0AMhO9IvMPKSNzoprRAGrKpEIgblzZwd7LOj8h6o+ymDW+PkZDgZI3Hmvmc&#10;7xc3qBNNofdsYL1KQBHX3vbcGngvX29SUCEiWxw8k4EvCrAvLi9yzKw/84FOx9gqCeGQoYEuxjHT&#10;OtQdOQwrPxKL1/jJYRQ5tdpOeJZwN+jbJLnXDnuWhg5Heu6o/jzOzsCmacq67d4sHqhKy5d5W60/&#10;tsZcXy1Pj6AiLfHvGH7wBR0KYar8zDaowYA8Eg08pJs7UGLvdjKr34Uucv2fv/gG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xVT1/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6571590" wp14:editId="1D7C9CA0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1E9A9" id="Straight Connector 400" o:spid="_x0000_s1026" style="position:absolute;z-index:2517140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BqCRD7ZAAAABwEAAA8AAABkcnMvZG93&#10;bnJldi54bWxMj0FPwzAMhe9I+w+RkbixdGOwrWs6IRC3XbbC3W3cpqJxqibdyr8nkybByXp+1nuf&#10;s/1kO3GmwbeOFSzmCQjiyumWGwWfxcfjBoQPyBo7x6Tghzzs89ldhql2Fz7S+RQaEUPYp6jAhNCn&#10;UvrKkEU/dz1x9Go3WAxRDo3UA15iuO3kMklepMWWY4PBnt4MVd+n0Sp4quuiasxB45HKTfE+rsrF&#10;10qph/vpdQci0BT+juGKH9Ehj0ylG1l70SmIjwQF62T7DCLa2+ssbwuZZ/I/f/4L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GoJEPt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DC505F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0BA7A05" wp14:editId="6267C778">
                <wp:simplePos x="0" y="0"/>
                <wp:positionH relativeFrom="column">
                  <wp:posOffset>5060826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6534F" id="Straight Connector 377" o:spid="_x0000_s1026" style="position:absolute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5pt,317.25pt" to="398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BDqCzY3QAAAAsBAAAPAAAAZHJzL2Rv&#10;d25yZXYueG1sTI/NTsMwEITvSLyDtUjcqFMSmjTEqRCIG5c2cN/Emx8Rr6PYacPbY8QBjrMzmv2m&#10;OKxmFGea3WBZwXYTgSBurB64U/Bevd5lIJxH1jhaJgVf5OBQXl8VmGt74SOdT74ToYRdjgp676dc&#10;Stf0ZNBt7EQcvNbOBn2Qcyf1jJdQbkZ5H0U7aXDg8KHHiZ57aj5Pi1EQt23VdP2bxiPVWfWyJPX2&#10;I1Hq9mZ9egThafV/YfjBD+hQBqbaLqydGBWk+zRs8Qp2cfIAIiR+L7WCbB+nIMtC/t9QfgM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BDqCzY3QAAAAs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CF707C7" wp14:editId="3E8EF91B">
                <wp:simplePos x="0" y="0"/>
                <wp:positionH relativeFrom="column">
                  <wp:posOffset>3137535</wp:posOffset>
                </wp:positionH>
                <wp:positionV relativeFrom="paragraph">
                  <wp:posOffset>4036060</wp:posOffset>
                </wp:positionV>
                <wp:extent cx="0" cy="1645920"/>
                <wp:effectExtent l="0" t="0" r="38100" b="3048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CAFAF" id="Straight Connector 375" o:spid="_x0000_s1026" style="position:absolute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05pt,317.8pt" to="247.05pt,4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</w:rPr>
        <mc:AlternateContent>
          <mc:Choice Requires="wps">
            <w:drawing>
              <wp:anchor distT="36576" distB="36576" distL="36576" distR="36576" simplePos="0" relativeHeight="251690496" behindDoc="0" locked="0" layoutInCell="1" allowOverlap="1" wp14:anchorId="153AA87B" wp14:editId="7CDC8219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02F5A" id="Line 26" o:spid="_x0000_s1026" style="position:absolute;z-index:251690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rZrCnfAAAADAEAAA8AAABkcnMvZG93bnJldi54&#10;bWxMj0tPwzAQhO9I/AdrkbhRJ40oVYhTUR6CSw+0SFVvTuzGEfE6sp0H/57lgOC4s6OZb4rNbDs2&#10;ah9ahwLSRQJMY+1Ui42Aj8PLzRpYiBKV7BxqAV86wKa8vChkrtyE73rcx4ZRCIZcCjAx9jnnoTba&#10;yrBwvUb6nZ23MtLpG668nCjcdnyZJCtuZYvUYGSvH42uP/eDFeCnJ/e2PY/b5cn4w3N19zr0u6MQ&#10;11fzwz2wqOf4Z4YffEKHkpgqN6AKrBOQrWhKJD1bp7SBHLdZSlL1K/Gy4P9HlN8A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KtmsK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</w:rPr>
        <mc:AlternateContent>
          <mc:Choice Requires="wps">
            <w:drawing>
              <wp:anchor distT="36576" distB="36576" distL="36576" distR="36576" simplePos="0" relativeHeight="251691520" behindDoc="0" locked="0" layoutInCell="1" allowOverlap="1" wp14:anchorId="65535AC3" wp14:editId="757C8978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D07E8" id="Line 27" o:spid="_x0000_s1026" style="position:absolute;z-index:251691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bavcHfAAAADAEAAA8AAABkcnMvZG93bnJldi54&#10;bWxMj0tPwzAQhO9I/AdrkbhRJy2EKsSpKA/BhQNtpYqbE2/jiNiObOfBv2c5IDju7Gjmm2Izm46N&#10;6EPrrIB0kQBDWzvV2kbAYf98tQYWorRKds6igC8MsCnPzwqZKzfZdxx3sWEUYkMuBegY+5zzUGs0&#10;Mixcj5Z+J+eNjHT6hisvJwo3HV8mScaNbC01aNnjg8b6czcYAX56dK/b07hdfmi/f6puX4b+7SjE&#10;5cV8fwcs4hz/zPCDT+hQElPlBqsC6wSsMpoSSb9O1xkwctysUp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htq9w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7AADC2F3" wp14:editId="45B2B3E9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64B11" id="Line 28" o:spid="_x0000_s1026" style="position:absolute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wUR7ffAAAADAEAAA8AAABkcnMvZG93bnJldi54&#10;bWxMj0tPwzAQhO9I/AdrkbhRp4+0KMSpKA/RCwfaSoibE2/jiNiObOfBv2c5IDju7Gjmm3w7mZYN&#10;6EPjrID5LAGGtnKqsbWA0/H55hZYiNIq2TqLAr4wwLa4vMhlptxo33A4xJpRiA2ZFKBj7DLOQ6XR&#10;yDBzHVr6nZ03MtLpa668HCnctHyRJGtuZGOpQcsOHzRWn4feCPDjo9vvzsNu8aH98ancvPTd67sQ&#10;11fT/R2wiFP8M8MPPqFDQUyl660KrBWwXNOUSPoqTVfAyJEu5ySVvxIvcv5/RPEN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/BRHt9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</w:rPr>
        <mc:AlternateContent>
          <mc:Choice Requires="wps">
            <w:drawing>
              <wp:anchor distT="36576" distB="36576" distL="36576" distR="36576" simplePos="0" relativeHeight="251693568" behindDoc="0" locked="0" layoutInCell="1" allowOverlap="1" wp14:anchorId="2B92A7B4" wp14:editId="73ACBA19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BD5D8" id="Line 29" o:spid="_x0000_s1026" style="position:absolute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s/UqXfAAAADAEAAA8AAABkcnMvZG93bnJldi54&#10;bWxMj0tPwzAQhO9I/AdrkbhRpwmUEuJUlIfgwoG2EuLmxG4cEa8j23nw71kOCI47O5r5ptjMtmOj&#10;9qF1KGC5SIBprJ1qsRFw2D9drIGFKFHJzqEW8KUDbMrTk0Lmyk34psddbBiFYMilABNjn3MeaqOt&#10;DAvXa6Tf0XkrI52+4crLicJtx9MkWXErW6QGI3t9b3T9uRusAD89uJftcdymH8bvH6vr56F/fRfi&#10;/Gy+uwUW9Rz/zPCDT+hQElPlBlSBdQKyFU2JpF/epBkwclxlS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+z9Sp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74B181BA" wp14:editId="446C43B9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59F68" id="Line 30" o:spid="_x0000_s1026" style="position:absolute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ARaqBjfAAAADAEAAA8AAABkcnMvZG93bnJldi54&#10;bWxMj0tPwzAQhO9I/AdrkbhRJ6laaIhTUR6CCwfaSoibE2/jiNiObOfBv2c5IDju7Gjmm2I7m46N&#10;6EPrrIB0kQBDWzvV2kbA8fB0dQMsRGmV7JxFAV8YYFuenxUyV26ybzjuY8MoxIZcCtAx9jnnodZo&#10;ZFi4Hi39Ts4bGen0DVdeThRuOp4lyZob2Vpq0LLHe431534wAvz04F52p3GXfWh/eKyun4f+9V2I&#10;y4v57hZYxDn+meEHn9ChJKbKDVYF1glYrmlKJH2VbVJg5FgtU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BFqoGN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</w:rPr>
        <mc:AlternateContent>
          <mc:Choice Requires="wps">
            <w:drawing>
              <wp:anchor distT="36576" distB="36576" distL="36576" distR="36576" simplePos="0" relativeHeight="251695616" behindDoc="0" locked="0" layoutInCell="1" allowOverlap="1" wp14:anchorId="7199ADA0" wp14:editId="1DEFC864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C7D42" id="Line 32" o:spid="_x0000_s1026" style="position:absolute;z-index:25169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6YaWrgAAAADAEAAA8AAABkcnMvZG93bnJldi54&#10;bWxMj0tPwzAQhO9I/AdrkbhRp01pS4hTUR4qFw60SIibE7txRLyObOfBv2c5IDju7Gjmm3w72ZYN&#10;2ofGoYD5LAGmsXKqwVrA2/HpagMsRIlKtg61gC8dYFucn+UyU27EVz0cYs0oBEMmBZgYu4zzUBlt&#10;ZZi5TiP9Ts5bGen0NVdejhRuW75IkhW3skFqMLLT90ZXn4feCvDjg3venYbd4sP442O53vfdy7sQ&#10;lxfT3S2wqKf4Z4YffEKHgphK16MKrBWQrmhKJD1dLm+AkeM6nZNU/kq8yPn/EcU3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C6YaWrgAAAADA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</w:p>
    <w:p w14:paraId="082242E8" w14:textId="66F8A9EF" w:rsidR="006E66F9" w:rsidRPr="006E66F9" w:rsidRDefault="006E66F9" w:rsidP="006E66F9"/>
    <w:p w14:paraId="68770FC7" w14:textId="77777777" w:rsidR="006E66F9" w:rsidRPr="006E66F9" w:rsidRDefault="006E66F9" w:rsidP="006E66F9"/>
    <w:p w14:paraId="6DEFB2C5" w14:textId="77777777" w:rsidR="006E66F9" w:rsidRPr="006E66F9" w:rsidRDefault="006E66F9" w:rsidP="006E66F9"/>
    <w:p w14:paraId="5A43006D" w14:textId="38DF5E71" w:rsidR="006E66F9" w:rsidRPr="006E66F9" w:rsidRDefault="006E66F9" w:rsidP="006E66F9"/>
    <w:p w14:paraId="1F49CD7E" w14:textId="0A4B20CC" w:rsidR="006E66F9" w:rsidRPr="006E66F9" w:rsidRDefault="006E66F9" w:rsidP="006E66F9"/>
    <w:p w14:paraId="26855896" w14:textId="36731B5E" w:rsidR="006E66F9" w:rsidRPr="006E66F9" w:rsidRDefault="00F60D9F" w:rsidP="006E66F9"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D1F7409" wp14:editId="34CA1DCF">
                <wp:simplePos x="0" y="0"/>
                <wp:positionH relativeFrom="column">
                  <wp:posOffset>7616190</wp:posOffset>
                </wp:positionH>
                <wp:positionV relativeFrom="paragraph">
                  <wp:posOffset>69215</wp:posOffset>
                </wp:positionV>
                <wp:extent cx="1287780" cy="1276350"/>
                <wp:effectExtent l="19050" t="38100" r="26670" b="57150"/>
                <wp:wrapNone/>
                <wp:docPr id="1340586962" name="Explosion: 8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276350"/>
                        </a:xfrm>
                        <a:prstGeom prst="irregularSeal1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A969AD" w14:textId="6BEE54F3" w:rsidR="00113710" w:rsidRPr="004532AE" w:rsidRDefault="00790B6D" w:rsidP="00113710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  <w:r w:rsidR="00113710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F740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4" o:spid="_x0000_s1038" type="#_x0000_t71" style="position:absolute;margin-left:599.7pt;margin-top:5.45pt;width:101.4pt;height:100.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" fillcolor="windowText" strokeweight="1pt">
                <v:textbox>
                  <w:txbxContent>
                    <w:p w14:paraId="38A969AD" w14:textId="6BEE54F3" w:rsidR="00113710" w:rsidRPr="004532AE" w:rsidRDefault="00790B6D" w:rsidP="00113710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4</w:t>
                      </w:r>
                      <w:r w:rsidR="00113710"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31FDA948" wp14:editId="347095E9">
                <wp:simplePos x="0" y="0"/>
                <wp:positionH relativeFrom="column">
                  <wp:posOffset>811530</wp:posOffset>
                </wp:positionH>
                <wp:positionV relativeFrom="paragraph">
                  <wp:posOffset>49530</wp:posOffset>
                </wp:positionV>
                <wp:extent cx="1287780" cy="1276350"/>
                <wp:effectExtent l="19050" t="38100" r="26670" b="57150"/>
                <wp:wrapNone/>
                <wp:docPr id="1414674520" name="Explosion: 8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2763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5CF03" w14:textId="135EB95C" w:rsidR="004532AE" w:rsidRPr="004532AE" w:rsidRDefault="004532AE" w:rsidP="004532AE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532AE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DA948" id="_x0000_s1039" type="#_x0000_t71" style="position:absolute;margin-left:63.9pt;margin-top:3.9pt;width:101.4pt;height:100.5pt;z-index:-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" fillcolor="black [3200]" strokecolor="black [480]" strokeweight="1pt">
                <v:textbox>
                  <w:txbxContent>
                    <w:p w14:paraId="22E5CF03" w14:textId="135EB95C" w:rsidR="004532AE" w:rsidRPr="004532AE" w:rsidRDefault="004532AE" w:rsidP="004532AE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532AE"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6A4BB4D" wp14:editId="52783825">
                <wp:simplePos x="0" y="0"/>
                <wp:positionH relativeFrom="column">
                  <wp:posOffset>4392930</wp:posOffset>
                </wp:positionH>
                <wp:positionV relativeFrom="paragraph">
                  <wp:posOffset>49530</wp:posOffset>
                </wp:positionV>
                <wp:extent cx="1287780" cy="1276350"/>
                <wp:effectExtent l="19050" t="38100" r="26670" b="57150"/>
                <wp:wrapNone/>
                <wp:docPr id="1719988861" name="Explosion: 8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276350"/>
                        </a:xfrm>
                        <a:prstGeom prst="irregularSeal1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C10F6" w14:textId="0B8B3ABC" w:rsidR="004532AE" w:rsidRPr="004532AE" w:rsidRDefault="004532AE" w:rsidP="004532AE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4BB4D" id="_x0000_s1040" type="#_x0000_t71" style="position:absolute;margin-left:345.9pt;margin-top:3.9pt;width:101.4pt;height:100.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" fillcolor="windowText" strokeweight="1pt">
                <v:textbox>
                  <w:txbxContent>
                    <w:p w14:paraId="5AFC10F6" w14:textId="0B8B3ABC" w:rsidR="004532AE" w:rsidRPr="004532AE" w:rsidRDefault="004532AE" w:rsidP="004532AE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14:paraId="0C7EBCA9" w14:textId="1D6A9B24" w:rsidR="006E66F9" w:rsidRPr="006E66F9" w:rsidRDefault="006E66F9" w:rsidP="006E66F9"/>
    <w:p w14:paraId="415844E0" w14:textId="5DC86E19" w:rsidR="006E66F9" w:rsidRPr="006E66F9" w:rsidRDefault="006E66F9" w:rsidP="006E66F9"/>
    <w:p w14:paraId="105E74CC" w14:textId="2462176D" w:rsidR="006E66F9" w:rsidRPr="006E66F9" w:rsidRDefault="006E66F9" w:rsidP="006E66F9"/>
    <w:p w14:paraId="09EBD9E4" w14:textId="67D5D234" w:rsidR="006E66F9" w:rsidRPr="006E66F9" w:rsidRDefault="006E66F9" w:rsidP="006E66F9"/>
    <w:p w14:paraId="3E75E007" w14:textId="2752D660" w:rsidR="006E66F9" w:rsidRPr="006E66F9" w:rsidRDefault="006E66F9" w:rsidP="006E66F9"/>
    <w:p w14:paraId="30D9E808" w14:textId="2584C135" w:rsidR="006E66F9" w:rsidRPr="006E66F9" w:rsidRDefault="006E66F9" w:rsidP="006E66F9"/>
    <w:p w14:paraId="5842B6DE" w14:textId="50FAF626" w:rsidR="006E66F9" w:rsidRPr="006E66F9" w:rsidRDefault="006E66F9" w:rsidP="006E66F9"/>
    <w:p w14:paraId="2CE7B87E" w14:textId="4C354EB6" w:rsidR="006E66F9" w:rsidRPr="006E66F9" w:rsidRDefault="006E66F9" w:rsidP="006E66F9"/>
    <w:p w14:paraId="47BC0523" w14:textId="2F15888D" w:rsidR="006E66F9" w:rsidRPr="006E66F9" w:rsidRDefault="00F60D9F" w:rsidP="006E66F9"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4B53BDB" wp14:editId="532ABA53">
                <wp:simplePos x="0" y="0"/>
                <wp:positionH relativeFrom="column">
                  <wp:posOffset>3737610</wp:posOffset>
                </wp:positionH>
                <wp:positionV relativeFrom="paragraph">
                  <wp:posOffset>11430</wp:posOffset>
                </wp:positionV>
                <wp:extent cx="2753360" cy="1927860"/>
                <wp:effectExtent l="0" t="0" r="8890" b="0"/>
                <wp:wrapNone/>
                <wp:docPr id="178653896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192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2A3828" w14:textId="4E61AE16" w:rsidR="006E66F9" w:rsidRPr="00647881" w:rsidRDefault="006E66F9" w:rsidP="006E66F9">
                            <w:pPr>
                              <w:widowControl w:val="0"/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6478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  <w:t>Do NOT drive the truck for 4 hours after windshield installation is complete.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3BDB" id="Text Box 8" o:spid="_x0000_s1041" type="#_x0000_t202" style="position:absolute;margin-left:294.3pt;margin-top:.9pt;width:216.8pt;height:151.8pt;z-index:25174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5B2A3828" w14:textId="4E61AE16" w:rsidR="006E66F9" w:rsidRPr="00647881" w:rsidRDefault="006E66F9" w:rsidP="006E66F9">
                      <w:pPr>
                        <w:widowControl w:val="0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w w:val="80"/>
                          <w:sz w:val="48"/>
                          <w:szCs w:val="48"/>
                        </w:rPr>
                      </w:pPr>
                      <w:r w:rsidRPr="006478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w w:val="80"/>
                          <w:sz w:val="48"/>
                          <w:szCs w:val="48"/>
                        </w:rPr>
                        <w:t>Do NOT drive the truck for 4 hours after windshield installation is complete.</w:t>
                      </w:r>
                    </w:p>
                  </w:txbxContent>
                </v:textbox>
              </v:shape>
            </w:pict>
          </mc:Fallback>
        </mc:AlternateContent>
      </w:r>
    </w:p>
    <w:p w14:paraId="00759D28" w14:textId="34198D09" w:rsidR="006E66F9" w:rsidRPr="006E66F9" w:rsidRDefault="00F60D9F" w:rsidP="006E66F9"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FB51AC8" wp14:editId="01F5569D">
                <wp:simplePos x="0" y="0"/>
                <wp:positionH relativeFrom="column">
                  <wp:posOffset>6998234</wp:posOffset>
                </wp:positionH>
                <wp:positionV relativeFrom="paragraph">
                  <wp:posOffset>62538</wp:posOffset>
                </wp:positionV>
                <wp:extent cx="2602230" cy="2754727"/>
                <wp:effectExtent l="0" t="0" r="7620" b="7620"/>
                <wp:wrapNone/>
                <wp:docPr id="37804349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2754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5AD322" w14:textId="19A7628E" w:rsidR="004532AE" w:rsidRPr="00647881" w:rsidRDefault="002D1C8A" w:rsidP="006E66F9">
                            <w:pPr>
                              <w:widowControl w:val="0"/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  <w:t>Be sure to crack a</w:t>
                            </w:r>
                            <w:r w:rsidR="006E66F9" w:rsidRPr="006478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  <w:t xml:space="preserve"> window in order to release </w:t>
                            </w:r>
                            <w:r w:rsidR="00D77F5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  <w:t xml:space="preserve">the vacuum of </w:t>
                            </w:r>
                            <w:r w:rsidR="006E66F9" w:rsidRPr="006478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  <w:t>cabin pressure</w:t>
                            </w:r>
                            <w:r w:rsidR="000774D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  <w:t xml:space="preserve"> before opening and closing doors.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1AC8" id="_x0000_s1042" type="#_x0000_t202" style="position:absolute;margin-left:551.05pt;margin-top:4.9pt;width:204.9pt;height:216.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05AD322" w14:textId="19A7628E" w:rsidR="004532AE" w:rsidRPr="00647881" w:rsidRDefault="002D1C8A" w:rsidP="006E66F9">
                      <w:pPr>
                        <w:widowControl w:val="0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w w:val="8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w w:val="80"/>
                          <w:sz w:val="48"/>
                          <w:szCs w:val="48"/>
                        </w:rPr>
                        <w:t>Be sure to crack a</w:t>
                      </w:r>
                      <w:r w:rsidR="006E66F9" w:rsidRPr="006478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w w:val="80"/>
                          <w:sz w:val="48"/>
                          <w:szCs w:val="48"/>
                        </w:rPr>
                        <w:t xml:space="preserve"> window in order to release </w:t>
                      </w:r>
                      <w:r w:rsidR="00D77F5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w w:val="80"/>
                          <w:sz w:val="48"/>
                          <w:szCs w:val="48"/>
                        </w:rPr>
                        <w:t xml:space="preserve">the vacuum of </w:t>
                      </w:r>
                      <w:r w:rsidR="006E66F9" w:rsidRPr="006478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w w:val="80"/>
                          <w:sz w:val="48"/>
                          <w:szCs w:val="48"/>
                        </w:rPr>
                        <w:t>cabin pressure</w:t>
                      </w:r>
                      <w:r w:rsidR="000774D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w w:val="80"/>
                          <w:sz w:val="48"/>
                          <w:szCs w:val="48"/>
                        </w:rPr>
                        <w:t xml:space="preserve"> before opening and closing doors.</w:t>
                      </w:r>
                    </w:p>
                  </w:txbxContent>
                </v:textbox>
              </v:shape>
            </w:pict>
          </mc:Fallback>
        </mc:AlternateContent>
      </w:r>
      <w:r w:rsidR="00597270"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47AB59DE" wp14:editId="66DCD3E7">
                <wp:simplePos x="0" y="0"/>
                <wp:positionH relativeFrom="column">
                  <wp:posOffset>121920</wp:posOffset>
                </wp:positionH>
                <wp:positionV relativeFrom="paragraph">
                  <wp:posOffset>63500</wp:posOffset>
                </wp:positionV>
                <wp:extent cx="2753360" cy="3704590"/>
                <wp:effectExtent l="0" t="0" r="8890" b="0"/>
                <wp:wrapNone/>
                <wp:docPr id="19107094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370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E0BEDF" w14:textId="77777777" w:rsidR="000774D5" w:rsidRDefault="00CF04BF" w:rsidP="006E66F9">
                            <w:pPr>
                              <w:widowControl w:val="0"/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6478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  <w:t xml:space="preserve">Do NOT push out on the windshield for any reason. </w:t>
                            </w:r>
                          </w:p>
                          <w:p w14:paraId="1CD2C4D4" w14:textId="35098284" w:rsidR="00734486" w:rsidRPr="00647881" w:rsidRDefault="00CF04BF" w:rsidP="006E66F9">
                            <w:pPr>
                              <w:widowControl w:val="0"/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6478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  <w:t>Do not reinstall cameras, decals, toll scanners or stickers until 4 hours has passed from time of completion.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B59DE" id="_x0000_s1043" type="#_x0000_t202" style="position:absolute;margin-left:9.6pt;margin-top:5pt;width:216.8pt;height:291.7pt;z-index:-25158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" filled="f" fillcolor="#fffffe" stroked="f" strokecolor="#212120" insetpen="t">
                <v:textbox inset="2.88pt,2.88pt,2.88pt,2.88pt">
                  <w:txbxContent>
                    <w:p w14:paraId="48E0BEDF" w14:textId="77777777" w:rsidR="000774D5" w:rsidRDefault="00CF04BF" w:rsidP="006E66F9">
                      <w:pPr>
                        <w:widowControl w:val="0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w w:val="80"/>
                          <w:sz w:val="48"/>
                          <w:szCs w:val="48"/>
                        </w:rPr>
                      </w:pPr>
                      <w:r w:rsidRPr="006478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w w:val="80"/>
                          <w:sz w:val="48"/>
                          <w:szCs w:val="48"/>
                        </w:rPr>
                        <w:t xml:space="preserve">Do NOT push out on the windshield for any reason. </w:t>
                      </w:r>
                    </w:p>
                    <w:p w14:paraId="1CD2C4D4" w14:textId="35098284" w:rsidR="00734486" w:rsidRPr="00647881" w:rsidRDefault="00CF04BF" w:rsidP="006E66F9">
                      <w:pPr>
                        <w:widowControl w:val="0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w w:val="80"/>
                          <w:sz w:val="48"/>
                          <w:szCs w:val="48"/>
                        </w:rPr>
                      </w:pPr>
                      <w:r w:rsidRPr="006478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w w:val="80"/>
                          <w:sz w:val="48"/>
                          <w:szCs w:val="48"/>
                        </w:rPr>
                        <w:t>Do not reinstall cameras, decals, toll scanners or stickers until 4 hours has passed from time of completion.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0893EF49" w14:textId="7DB3F424" w:rsidR="006E66F9" w:rsidRPr="006E66F9" w:rsidRDefault="006E66F9" w:rsidP="006E66F9"/>
    <w:p w14:paraId="3C1029BA" w14:textId="2DA241B8" w:rsidR="006E66F9" w:rsidRPr="006E66F9" w:rsidRDefault="006E66F9" w:rsidP="006E66F9"/>
    <w:p w14:paraId="33C00365" w14:textId="5E9C4DDA" w:rsidR="006E66F9" w:rsidRPr="006E66F9" w:rsidRDefault="006E66F9" w:rsidP="006E66F9"/>
    <w:p w14:paraId="38EA2567" w14:textId="38D9DA56" w:rsidR="006E66F9" w:rsidRPr="006E66F9" w:rsidRDefault="006E66F9" w:rsidP="006E66F9"/>
    <w:p w14:paraId="4F35E954" w14:textId="56B8CEDA" w:rsidR="006E66F9" w:rsidRPr="006E66F9" w:rsidRDefault="006E66F9" w:rsidP="006E66F9"/>
    <w:p w14:paraId="11875C42" w14:textId="48162CA3" w:rsidR="006E66F9" w:rsidRPr="006E66F9" w:rsidRDefault="006E66F9" w:rsidP="006E66F9"/>
    <w:p w14:paraId="21F07653" w14:textId="75AE4BB1" w:rsidR="006E66F9" w:rsidRPr="006E66F9" w:rsidRDefault="006E66F9" w:rsidP="006E66F9"/>
    <w:p w14:paraId="688B0AD1" w14:textId="58E50B36" w:rsidR="006E66F9" w:rsidRPr="006E66F9" w:rsidRDefault="006E66F9" w:rsidP="006E66F9"/>
    <w:p w14:paraId="3EC214B9" w14:textId="4FF87880" w:rsidR="006E66F9" w:rsidRPr="006E66F9" w:rsidRDefault="006E66F9" w:rsidP="006E66F9"/>
    <w:p w14:paraId="78D523C3" w14:textId="56C10B55" w:rsidR="006E66F9" w:rsidRPr="006E66F9" w:rsidRDefault="006E66F9" w:rsidP="006E66F9"/>
    <w:p w14:paraId="147DCE28" w14:textId="46DCA12F" w:rsidR="006E66F9" w:rsidRPr="006E66F9" w:rsidRDefault="00611E5C" w:rsidP="006E66F9"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E3A8409" wp14:editId="65B1E5A3">
                <wp:simplePos x="0" y="0"/>
                <wp:positionH relativeFrom="column">
                  <wp:posOffset>4392930</wp:posOffset>
                </wp:positionH>
                <wp:positionV relativeFrom="paragraph">
                  <wp:posOffset>61595</wp:posOffset>
                </wp:positionV>
                <wp:extent cx="1287780" cy="1276350"/>
                <wp:effectExtent l="19050" t="38100" r="26670" b="57150"/>
                <wp:wrapNone/>
                <wp:docPr id="908961127" name="Explosion: 8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276350"/>
                        </a:xfrm>
                        <a:prstGeom prst="irregularSeal1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62066" w14:textId="2820FD15" w:rsidR="006E66F9" w:rsidRPr="004532AE" w:rsidRDefault="006E66F9" w:rsidP="006E66F9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A8409" id="_x0000_s1044" type="#_x0000_t71" style="position:absolute;margin-left:345.9pt;margin-top:4.85pt;width:101.4pt;height:100.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" fillcolor="windowText" strokeweight="1pt">
                <v:textbox>
                  <w:txbxContent>
                    <w:p w14:paraId="56B62066" w14:textId="2820FD15" w:rsidR="006E66F9" w:rsidRPr="004532AE" w:rsidRDefault="006E66F9" w:rsidP="006E66F9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14:paraId="64A9FDA9" w14:textId="6A51B99F" w:rsidR="006E66F9" w:rsidRPr="006E66F9" w:rsidRDefault="006E66F9" w:rsidP="006E66F9"/>
    <w:p w14:paraId="6FC02382" w14:textId="4DE95DF2" w:rsidR="006E66F9" w:rsidRPr="006E66F9" w:rsidRDefault="006E66F9" w:rsidP="006E66F9"/>
    <w:p w14:paraId="7B3DAA88" w14:textId="149515D4" w:rsidR="006E66F9" w:rsidRPr="006E66F9" w:rsidRDefault="006E66F9" w:rsidP="006E66F9"/>
    <w:p w14:paraId="0A2C8E48" w14:textId="1DFF38F7" w:rsidR="006E66F9" w:rsidRPr="006E66F9" w:rsidRDefault="006E66F9" w:rsidP="006E66F9"/>
    <w:p w14:paraId="44ED09ED" w14:textId="6087B50F" w:rsidR="006E66F9" w:rsidRPr="006E66F9" w:rsidRDefault="006E66F9" w:rsidP="006E66F9"/>
    <w:p w14:paraId="7E997F9F" w14:textId="47B5DF2A" w:rsidR="006E66F9" w:rsidRPr="006E66F9" w:rsidRDefault="006E66F9" w:rsidP="006E66F9"/>
    <w:p w14:paraId="6AE9BF81" w14:textId="273F1FA2" w:rsidR="006E66F9" w:rsidRDefault="00F60D9F" w:rsidP="006E66F9"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CF866FE" wp14:editId="01958437">
                <wp:simplePos x="0" y="0"/>
                <wp:positionH relativeFrom="column">
                  <wp:posOffset>3566160</wp:posOffset>
                </wp:positionH>
                <wp:positionV relativeFrom="paragraph">
                  <wp:posOffset>220345</wp:posOffset>
                </wp:positionV>
                <wp:extent cx="3067050" cy="1504950"/>
                <wp:effectExtent l="0" t="0" r="0" b="0"/>
                <wp:wrapNone/>
                <wp:docPr id="12205585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3DF299" w14:textId="102A7597" w:rsidR="00790B6D" w:rsidRPr="00647881" w:rsidRDefault="00790B6D" w:rsidP="00790B6D">
                            <w:pPr>
                              <w:widowControl w:val="0"/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6478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  <w:t>NO</w:t>
                            </w:r>
                            <w:r w:rsidR="00BA6F4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w w:val="80"/>
                                <w:sz w:val="48"/>
                                <w:szCs w:val="48"/>
                              </w:rPr>
                              <w:t xml:space="preserve"> power washing for ONE WEEK following install.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866FE" id="_x0000_s1045" type="#_x0000_t202" style="position:absolute;margin-left:280.8pt;margin-top:17.35pt;width:241.5pt;height:118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323DF299" w14:textId="102A7597" w:rsidR="00790B6D" w:rsidRPr="00647881" w:rsidRDefault="00790B6D" w:rsidP="00790B6D">
                      <w:pPr>
                        <w:widowControl w:val="0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w w:val="80"/>
                          <w:sz w:val="48"/>
                          <w:szCs w:val="48"/>
                        </w:rPr>
                      </w:pPr>
                      <w:r w:rsidRPr="006478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w w:val="80"/>
                          <w:sz w:val="48"/>
                          <w:szCs w:val="48"/>
                        </w:rPr>
                        <w:t>NO</w:t>
                      </w:r>
                      <w:r w:rsidR="00BA6F4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w w:val="80"/>
                          <w:sz w:val="48"/>
                          <w:szCs w:val="48"/>
                        </w:rPr>
                        <w:t xml:space="preserve"> power washing for ONE WEEK following install.</w:t>
                      </w:r>
                    </w:p>
                  </w:txbxContent>
                </v:textbox>
              </v:shape>
            </w:pict>
          </mc:Fallback>
        </mc:AlternateContent>
      </w:r>
      <w:r w:rsidR="002B583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E0EAFD" wp14:editId="0E855999">
                <wp:simplePos x="0" y="0"/>
                <wp:positionH relativeFrom="column">
                  <wp:posOffset>228600</wp:posOffset>
                </wp:positionH>
                <wp:positionV relativeFrom="paragraph">
                  <wp:posOffset>1801495</wp:posOffset>
                </wp:positionV>
                <wp:extent cx="9234170" cy="335280"/>
                <wp:effectExtent l="0" t="0" r="5080" b="7620"/>
                <wp:wrapNone/>
                <wp:docPr id="3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417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4DB80B" w14:textId="1A054BED" w:rsidR="00734486" w:rsidRPr="00B73D26" w:rsidRDefault="006E66F9" w:rsidP="00B73D2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36"/>
                                <w:szCs w:val="36"/>
                              </w:rPr>
                            </w:pPr>
                            <w:r w:rsidRPr="00B73D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36"/>
                                <w:szCs w:val="36"/>
                              </w:rPr>
                              <w:t>Thank you for your</w:t>
                            </w:r>
                            <w:r w:rsidR="006478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36"/>
                                <w:szCs w:val="36"/>
                              </w:rPr>
                              <w:t xml:space="preserve"> cooperation in</w:t>
                            </w:r>
                            <w:r w:rsidRPr="00B73D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36"/>
                                <w:szCs w:val="36"/>
                              </w:rPr>
                              <w:t xml:space="preserve"> get</w:t>
                            </w:r>
                            <w:r w:rsidR="006478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36"/>
                                <w:szCs w:val="36"/>
                              </w:rPr>
                              <w:t>ting</w:t>
                            </w:r>
                            <w:r w:rsidRPr="00B73D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36"/>
                                <w:szCs w:val="36"/>
                              </w:rPr>
                              <w:t xml:space="preserve"> you back on the road with a safe and leak free windshield!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EAFD" id="Text Box 7" o:spid="_x0000_s1046" type="#_x0000_t202" style="position:absolute;margin-left:18pt;margin-top:141.85pt;width:727.1pt;height:26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044DB80B" w14:textId="1A054BED" w:rsidR="00734486" w:rsidRPr="00B73D26" w:rsidRDefault="006E66F9" w:rsidP="00B73D2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36"/>
                          <w:szCs w:val="36"/>
                        </w:rPr>
                      </w:pPr>
                      <w:r w:rsidRPr="00B73D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36"/>
                          <w:szCs w:val="36"/>
                        </w:rPr>
                        <w:t>Thank you for your</w:t>
                      </w:r>
                      <w:r w:rsidR="006478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36"/>
                          <w:szCs w:val="36"/>
                        </w:rPr>
                        <w:t xml:space="preserve"> cooperation in</w:t>
                      </w:r>
                      <w:r w:rsidRPr="00B73D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36"/>
                          <w:szCs w:val="36"/>
                        </w:rPr>
                        <w:t xml:space="preserve"> get</w:t>
                      </w:r>
                      <w:r w:rsidR="0064788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36"/>
                          <w:szCs w:val="36"/>
                        </w:rPr>
                        <w:t>ting</w:t>
                      </w:r>
                      <w:r w:rsidRPr="00B73D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36"/>
                          <w:szCs w:val="36"/>
                        </w:rPr>
                        <w:t xml:space="preserve"> you back on the road with a safe and leak free windshield!</w:t>
                      </w:r>
                    </w:p>
                  </w:txbxContent>
                </v:textbox>
              </v:shape>
            </w:pict>
          </mc:Fallback>
        </mc:AlternateContent>
      </w:r>
      <w:r w:rsidR="002B583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FD64FAF" wp14:editId="41438A53">
                <wp:simplePos x="0" y="0"/>
                <wp:positionH relativeFrom="column">
                  <wp:posOffset>148590</wp:posOffset>
                </wp:positionH>
                <wp:positionV relativeFrom="paragraph">
                  <wp:posOffset>1698625</wp:posOffset>
                </wp:positionV>
                <wp:extent cx="9467850" cy="497205"/>
                <wp:effectExtent l="0" t="0" r="0" b="0"/>
                <wp:wrapNone/>
                <wp:docPr id="30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0" cy="4972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6E9D8" id="Rectangle 18" o:spid="_x0000_s1026" style="position:absolute;margin-left:11.7pt;margin-top:133.75pt;width:745.5pt;height:39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" fillcolor="gray [1629]" stroked="f">
                <v:textbox inset="2.88pt,2.88pt,2.88pt,2.88pt"/>
              </v:rect>
            </w:pict>
          </mc:Fallback>
        </mc:AlternateContent>
      </w:r>
    </w:p>
    <w:sectPr w:rsidR="006E66F9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28BA2" w14:textId="77777777" w:rsidR="00F032FE" w:rsidRDefault="00F032FE" w:rsidP="00101AC6">
      <w:r>
        <w:separator/>
      </w:r>
    </w:p>
  </w:endnote>
  <w:endnote w:type="continuationSeparator" w:id="0">
    <w:p w14:paraId="5C402DC8" w14:textId="77777777" w:rsidR="00F032FE" w:rsidRDefault="00F032FE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5D0C0" w14:textId="77777777" w:rsidR="00F032FE" w:rsidRDefault="00F032FE" w:rsidP="00101AC6">
      <w:r>
        <w:separator/>
      </w:r>
    </w:p>
  </w:footnote>
  <w:footnote w:type="continuationSeparator" w:id="0">
    <w:p w14:paraId="65FE4FEF" w14:textId="77777777" w:rsidR="00F032FE" w:rsidRDefault="00F032FE" w:rsidP="0010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E"/>
    <w:rsid w:val="00034552"/>
    <w:rsid w:val="000774D5"/>
    <w:rsid w:val="000F75AC"/>
    <w:rsid w:val="00101AC6"/>
    <w:rsid w:val="00113710"/>
    <w:rsid w:val="00133930"/>
    <w:rsid w:val="001411E5"/>
    <w:rsid w:val="001432A0"/>
    <w:rsid w:val="00161C40"/>
    <w:rsid w:val="00172BBD"/>
    <w:rsid w:val="00236292"/>
    <w:rsid w:val="00266195"/>
    <w:rsid w:val="0029052F"/>
    <w:rsid w:val="002B5831"/>
    <w:rsid w:val="002D1C8A"/>
    <w:rsid w:val="002E0CFE"/>
    <w:rsid w:val="003D602C"/>
    <w:rsid w:val="003F3E21"/>
    <w:rsid w:val="00401CFA"/>
    <w:rsid w:val="004532AE"/>
    <w:rsid w:val="004616E0"/>
    <w:rsid w:val="004B2A4D"/>
    <w:rsid w:val="004D554D"/>
    <w:rsid w:val="004E227C"/>
    <w:rsid w:val="004E644B"/>
    <w:rsid w:val="0050260C"/>
    <w:rsid w:val="00597270"/>
    <w:rsid w:val="005D0E2D"/>
    <w:rsid w:val="00611E5C"/>
    <w:rsid w:val="00633F8B"/>
    <w:rsid w:val="00647881"/>
    <w:rsid w:val="00675CC7"/>
    <w:rsid w:val="006B442A"/>
    <w:rsid w:val="006E66F9"/>
    <w:rsid w:val="006E710B"/>
    <w:rsid w:val="00734486"/>
    <w:rsid w:val="0076069E"/>
    <w:rsid w:val="007640BC"/>
    <w:rsid w:val="00790B6D"/>
    <w:rsid w:val="007A5312"/>
    <w:rsid w:val="007B46E6"/>
    <w:rsid w:val="0089137F"/>
    <w:rsid w:val="00896CCA"/>
    <w:rsid w:val="00902A95"/>
    <w:rsid w:val="00927C35"/>
    <w:rsid w:val="00A06170"/>
    <w:rsid w:val="00A23366"/>
    <w:rsid w:val="00A252C7"/>
    <w:rsid w:val="00A66B3E"/>
    <w:rsid w:val="00A91EE6"/>
    <w:rsid w:val="00A93450"/>
    <w:rsid w:val="00A94EFF"/>
    <w:rsid w:val="00AA691B"/>
    <w:rsid w:val="00B12288"/>
    <w:rsid w:val="00B15E1B"/>
    <w:rsid w:val="00B178EC"/>
    <w:rsid w:val="00B73D26"/>
    <w:rsid w:val="00B85CC1"/>
    <w:rsid w:val="00BA478F"/>
    <w:rsid w:val="00BA6F4C"/>
    <w:rsid w:val="00BB3094"/>
    <w:rsid w:val="00C21434"/>
    <w:rsid w:val="00C21984"/>
    <w:rsid w:val="00C64EEA"/>
    <w:rsid w:val="00C94405"/>
    <w:rsid w:val="00CD24B5"/>
    <w:rsid w:val="00CD66F2"/>
    <w:rsid w:val="00CF04BF"/>
    <w:rsid w:val="00D51DAD"/>
    <w:rsid w:val="00D75908"/>
    <w:rsid w:val="00D77F50"/>
    <w:rsid w:val="00DC505F"/>
    <w:rsid w:val="00E3469E"/>
    <w:rsid w:val="00EB02D0"/>
    <w:rsid w:val="00EB6AC3"/>
    <w:rsid w:val="00F032FE"/>
    <w:rsid w:val="00F07958"/>
    <w:rsid w:val="00F54307"/>
    <w:rsid w:val="00F60D9F"/>
    <w:rsid w:val="00F81DB0"/>
    <w:rsid w:val="00F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73440"/>
  <w15:chartTrackingRefBased/>
  <w15:docId w15:val="{ADB421A4-BD53-4F6A-A238-396E6CC7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character" w:styleId="Hyperlink">
    <w:name w:val="Hyperlink"/>
    <w:basedOn w:val="DefaultParagraphFont"/>
    <w:uiPriority w:val="99"/>
    <w:unhideWhenUsed/>
    <w:rsid w:val="00453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eb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</Template>
  <TotalTime>778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Geisinger</dc:creator>
  <cp:keywords/>
  <dc:description/>
  <cp:lastModifiedBy>Nicole Campbell</cp:lastModifiedBy>
  <cp:revision>29</cp:revision>
  <cp:lastPrinted>2025-05-30T11:40:00Z</cp:lastPrinted>
  <dcterms:created xsi:type="dcterms:W3CDTF">2024-09-24T23:19:00Z</dcterms:created>
  <dcterms:modified xsi:type="dcterms:W3CDTF">2025-09-16T10:23:00Z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