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CCD63" w14:textId="77777777" w:rsidR="339651AB" w:rsidRPr="00E31390" w:rsidRDefault="00204FDB" w:rsidP="00F9176F">
      <w:pPr>
        <w:pStyle w:val="berschrift1"/>
        <w:rPr>
          <w:rFonts w:eastAsia="SimSun"/>
          <w:lang w:eastAsia="zh-CN"/>
        </w:rPr>
      </w:pPr>
      <w:sdt>
        <w:sdtPr>
          <w:id w:val="-752200065"/>
          <w:placeholder>
            <w:docPart w:val="A5FD69CCD03E4841B5B6A945B04077F5"/>
          </w:placeholder>
          <w:showingPlcHdr/>
          <w15:appearance w15:val="hidden"/>
        </w:sdtPr>
        <w:sdtEndPr/>
        <w:sdtContent>
          <w:r w:rsidR="00F9176F" w:rsidRPr="00E31390">
            <w:rPr>
              <w:lang w:bidi="de-DE"/>
            </w:rPr>
            <w:t>Vollständiger Name</w:t>
          </w:r>
        </w:sdtContent>
      </w:sdt>
    </w:p>
    <w:p w14:paraId="53700C7B" w14:textId="77777777" w:rsidR="00DC490D" w:rsidRPr="00E31390" w:rsidRDefault="00204FDB" w:rsidP="002073B6">
      <w:pPr>
        <w:pStyle w:val="Kontaktinformation"/>
      </w:pPr>
      <w:sdt>
        <w:sdtPr>
          <w:id w:val="1088194590"/>
          <w:placeholder>
            <w:docPart w:val="7D1D4742554D4259B9BC7A2398ABB80B"/>
          </w:placeholder>
          <w:showingPlcHdr/>
          <w15:appearance w15:val="hidden"/>
        </w:sdtPr>
        <w:sdtEndPr/>
        <w:sdtContent>
          <w:r w:rsidR="00F9176F" w:rsidRPr="00E31390">
            <w:rPr>
              <w:lang w:bidi="de-DE"/>
            </w:rPr>
            <w:t>yourname@example.com</w:t>
          </w:r>
        </w:sdtContent>
      </w:sdt>
      <w:r w:rsidR="339651AB" w:rsidRPr="00E31390">
        <w:rPr>
          <w:lang w:bidi="de-DE"/>
        </w:rPr>
        <w:t xml:space="preserve">  •  </w:t>
      </w:r>
      <w:sdt>
        <w:sdtPr>
          <w:id w:val="249624552"/>
          <w:placeholder>
            <w:docPart w:val="F92C6315DBD1480584F0B00337C0EDAC"/>
          </w:placeholder>
          <w:showingPlcHdr/>
          <w15:appearance w15:val="hidden"/>
        </w:sdtPr>
        <w:sdtEndPr/>
        <w:sdtContent>
          <w:r w:rsidR="00F9176F" w:rsidRPr="00E31390">
            <w:rPr>
              <w:lang w:bidi="de-DE"/>
            </w:rPr>
            <w:t>(0123) 456</w:t>
          </w:r>
          <w:r w:rsidR="00F9176F" w:rsidRPr="00E31390">
            <w:rPr>
              <w:rFonts w:ascii="Cambria Math" w:eastAsia="Cambria Math" w:hAnsi="Cambria Math" w:cs="Cambria Math"/>
              <w:lang w:bidi="de-DE"/>
            </w:rPr>
            <w:t>‐</w:t>
          </w:r>
          <w:r w:rsidR="00F9176F" w:rsidRPr="00E31390">
            <w:rPr>
              <w:lang w:bidi="de-DE"/>
            </w:rPr>
            <w:t>7890</w:t>
          </w:r>
        </w:sdtContent>
      </w:sdt>
      <w:r w:rsidR="339651AB" w:rsidRPr="00E31390">
        <w:rPr>
          <w:lang w:bidi="de-DE"/>
        </w:rPr>
        <w:t xml:space="preserve"> </w:t>
      </w:r>
      <w:r w:rsidR="00E075D9" w:rsidRPr="00E31390">
        <w:rPr>
          <w:rFonts w:eastAsia="SimSun"/>
          <w:lang w:eastAsia="zh-CN" w:bidi="de-DE"/>
        </w:rPr>
        <w:t xml:space="preserve"> </w:t>
      </w:r>
      <w:r w:rsidR="339651AB" w:rsidRPr="00E31390">
        <w:rPr>
          <w:lang w:bidi="de-DE"/>
        </w:rPr>
        <w:t xml:space="preserve">•  </w:t>
      </w:r>
      <w:sdt>
        <w:sdtPr>
          <w:id w:val="-769853447"/>
          <w:placeholder>
            <w:docPart w:val="247B14FC899E4EF4AE26336C6658B6C1"/>
          </w:placeholder>
          <w:showingPlcHdr/>
          <w15:appearance w15:val="hidden"/>
        </w:sdtPr>
        <w:sdtEndPr/>
        <w:sdtContent>
          <w:r w:rsidR="00F9176F" w:rsidRPr="00E31390">
            <w:rPr>
              <w:lang w:bidi="de-DE"/>
            </w:rPr>
            <w:t>www.example.com</w:t>
          </w:r>
        </w:sdtContent>
      </w:sdt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E31390" w14:paraId="4ABE51F2" w14:textId="77777777" w:rsidTr="000B4CAB">
        <w:tc>
          <w:tcPr>
            <w:tcW w:w="9360" w:type="dxa"/>
          </w:tcPr>
          <w:p w14:paraId="0C9BA965" w14:textId="77777777" w:rsidR="00316C32" w:rsidRPr="00E31390" w:rsidRDefault="00204FDB" w:rsidP="005303C3">
            <w:pPr>
              <w:pStyle w:val="berschrift2"/>
              <w:rPr>
                <w:rFonts w:eastAsia="SimSun"/>
                <w:lang w:eastAsia="zh-CN"/>
              </w:rPr>
            </w:pPr>
            <w:sdt>
              <w:sdtPr>
                <w:id w:val="1641067621"/>
                <w:placeholder>
                  <w:docPart w:val="90AF9CD895814E54A7157073D7EACA6D"/>
                </w:placeholder>
                <w:showingPlcHdr/>
                <w15:appearance w15:val="hidden"/>
              </w:sdtPr>
              <w:sdtEndPr/>
              <w:sdtContent>
                <w:r w:rsidR="00316C32" w:rsidRPr="00E31390">
                  <w:rPr>
                    <w:lang w:bidi="de-DE"/>
                  </w:rPr>
                  <w:t>Ausbildung</w:t>
                </w:r>
              </w:sdtContent>
            </w:sdt>
          </w:p>
        </w:tc>
      </w:tr>
    </w:tbl>
    <w:p w14:paraId="025A8AFB" w14:textId="77777777" w:rsidR="00316C32" w:rsidRPr="00E31390" w:rsidRDefault="00316C32" w:rsidP="00316C32">
      <w:pPr>
        <w:pStyle w:val="AbstandzwischenTabellen"/>
      </w:pPr>
    </w:p>
    <w:tbl>
      <w:tblPr>
        <w:tblW w:w="9395" w:type="dxa"/>
        <w:tblLook w:val="0600" w:firstRow="0" w:lastRow="0" w:firstColumn="0" w:lastColumn="0" w:noHBand="1" w:noVBand="1"/>
      </w:tblPr>
      <w:tblGrid>
        <w:gridCol w:w="7510"/>
        <w:gridCol w:w="1885"/>
      </w:tblGrid>
      <w:tr w:rsidR="00315D21" w:rsidRPr="00E31390" w14:paraId="1150C0FC" w14:textId="77777777" w:rsidTr="00316C32">
        <w:trPr>
          <w:trHeight w:val="265"/>
        </w:trPr>
        <w:tc>
          <w:tcPr>
            <w:tcW w:w="7510" w:type="dxa"/>
          </w:tcPr>
          <w:p w14:paraId="66927F65" w14:textId="77777777" w:rsidR="004D6840" w:rsidRPr="00E31390" w:rsidRDefault="00204FDB" w:rsidP="00F9176F">
            <w:pPr>
              <w:rPr>
                <w:sz w:val="19"/>
                <w:szCs w:val="19"/>
              </w:rPr>
            </w:pPr>
            <w:sdt>
              <w:sdtPr>
                <w:id w:val="45496717"/>
                <w:placeholder>
                  <w:docPart w:val="1014A9A1C52643128BCA350BB4C779C3"/>
                </w:placeholder>
                <w:showingPlcHdr/>
                <w15:appearance w15:val="hidden"/>
              </w:sdtPr>
              <w:sdtEndPr/>
              <w:sdtContent>
                <w:r w:rsidR="00F9176F" w:rsidRPr="00E31390">
                  <w:rPr>
                    <w:lang w:bidi="de-DE"/>
                  </w:rPr>
                  <w:t>Hochschule</w:t>
                </w:r>
              </w:sdtContent>
            </w:sdt>
            <w:r w:rsidR="004D6840" w:rsidRPr="00E31390">
              <w:rPr>
                <w:lang w:bidi="de-DE"/>
              </w:rPr>
              <w:t xml:space="preserve">, </w:t>
            </w:r>
            <w:sdt>
              <w:sdtPr>
                <w:id w:val="-385643752"/>
                <w:placeholder>
                  <w:docPart w:val="502E220B10794028AF1537F837C4A575"/>
                </w:placeholder>
                <w:showingPlcHdr/>
                <w15:appearance w15:val="hidden"/>
              </w:sdtPr>
              <w:sdtEndPr/>
              <w:sdtContent>
                <w:r w:rsidR="00F9176F" w:rsidRPr="00E31390">
                  <w:rPr>
                    <w:lang w:bidi="de-DE"/>
                  </w:rPr>
                  <w:t>Ort</w:t>
                </w:r>
              </w:sdtContent>
            </w:sdt>
          </w:p>
        </w:tc>
        <w:tc>
          <w:tcPr>
            <w:tcW w:w="1885" w:type="dxa"/>
          </w:tcPr>
          <w:p w14:paraId="1D2E3916" w14:textId="77777777" w:rsidR="004D6840" w:rsidRPr="00E31390" w:rsidRDefault="00204FDB" w:rsidP="00F9176F">
            <w:pPr>
              <w:jc w:val="right"/>
            </w:pPr>
            <w:sdt>
              <w:sdtPr>
                <w:id w:val="-2025473700"/>
                <w:placeholder>
                  <w:docPart w:val="E675E4DDE06540DEB97C00566C8664E8"/>
                </w:placeholder>
                <w:showingPlcHdr/>
                <w15:appearance w15:val="hidden"/>
              </w:sdtPr>
              <w:sdtEndPr/>
              <w:sdtContent>
                <w:r w:rsidR="00F9176F" w:rsidRPr="00E31390">
                  <w:rPr>
                    <w:lang w:bidi="de-DE"/>
                  </w:rPr>
                  <w:t>Abschlussjahr</w:t>
                </w:r>
              </w:sdtContent>
            </w:sdt>
            <w:r w:rsidR="00F9176F" w:rsidRPr="00E31390">
              <w:rPr>
                <w:lang w:bidi="de-DE"/>
              </w:rPr>
              <w:t xml:space="preserve"> </w:t>
            </w:r>
          </w:p>
        </w:tc>
      </w:tr>
    </w:tbl>
    <w:p w14:paraId="62083BAB" w14:textId="77777777" w:rsidR="633BCDEC" w:rsidRPr="00E31390" w:rsidRDefault="00204FDB" w:rsidP="000B4CAB">
      <w:pPr>
        <w:pStyle w:val="InformationenzurHochschule"/>
      </w:pPr>
      <w:sdt>
        <w:sdtPr>
          <w:id w:val="-489098067"/>
          <w:placeholder>
            <w:docPart w:val="AEEBA37DD3C94BB1AAEF02DB97AF99D5"/>
          </w:placeholder>
          <w:showingPlcHdr/>
          <w15:appearance w15:val="hidden"/>
        </w:sdtPr>
        <w:sdtEndPr/>
        <w:sdtContent>
          <w:r w:rsidR="000B4CAB" w:rsidRPr="00E31390">
            <w:rPr>
              <w:lang w:bidi="de-DE"/>
            </w:rPr>
            <w:t>Bachelor of Arts, Abschluss, GPA</w:t>
          </w:r>
        </w:sdtContent>
      </w:sdt>
      <w:r w:rsidR="000B4CAB" w:rsidRPr="00E31390">
        <w:rPr>
          <w:lang w:bidi="de-DE"/>
        </w:rPr>
        <w:t xml:space="preserve"> </w:t>
      </w:r>
    </w:p>
    <w:p w14:paraId="70E5EAD5" w14:textId="77777777" w:rsidR="7445260A" w:rsidRPr="00E31390" w:rsidRDefault="00204FDB" w:rsidP="000B4CAB">
      <w:pPr>
        <w:pStyle w:val="InformationenzurHochschule"/>
      </w:pPr>
      <w:sdt>
        <w:sdtPr>
          <w:id w:val="1524516066"/>
          <w:placeholder>
            <w:docPart w:val="E12A982A84AF47F7BF3B53AFA49697C7"/>
          </w:placeholder>
          <w:showingPlcHdr/>
          <w15:appearance w15:val="hidden"/>
        </w:sdtPr>
        <w:sdtEndPr/>
        <w:sdtContent>
          <w:r w:rsidR="000B4CAB" w:rsidRPr="00E31390">
            <w:rPr>
              <w:lang w:bidi="de-DE"/>
            </w:rPr>
            <w:t>Relevante Kursarbeit:</w:t>
          </w:r>
        </w:sdtContent>
      </w:sdt>
      <w:r w:rsidR="000B4CAB" w:rsidRPr="00E31390">
        <w:rPr>
          <w:lang w:bidi="de-DE"/>
        </w:rPr>
        <w:t xml:space="preserve"> </w:t>
      </w:r>
    </w:p>
    <w:p w14:paraId="3F6ED3CE" w14:textId="77777777" w:rsidR="00DC490D" w:rsidRPr="00E31390" w:rsidRDefault="00DC490D" w:rsidP="00316C32"/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E31390" w14:paraId="05E3AD59" w14:textId="77777777" w:rsidTr="000B4CAB">
        <w:tc>
          <w:tcPr>
            <w:tcW w:w="9360" w:type="dxa"/>
          </w:tcPr>
          <w:p w14:paraId="19C06B5E" w14:textId="77777777" w:rsidR="00316C32" w:rsidRPr="00E31390" w:rsidRDefault="00204FDB" w:rsidP="00191303">
            <w:pPr>
              <w:pStyle w:val="berschrift2"/>
              <w:rPr>
                <w:rFonts w:eastAsia="SimSun"/>
                <w:lang w:eastAsia="zh-CN"/>
              </w:rPr>
            </w:pPr>
            <w:sdt>
              <w:sdtPr>
                <w:id w:val="-175196576"/>
                <w:placeholder>
                  <w:docPart w:val="B950C9C01364473B80E74CA8B708CCFF"/>
                </w:placeholder>
                <w:showingPlcHdr/>
                <w15:appearance w15:val="hidden"/>
              </w:sdtPr>
              <w:sdtEndPr/>
              <w:sdtContent>
                <w:r w:rsidR="00316C32" w:rsidRPr="00E31390">
                  <w:rPr>
                    <w:lang w:bidi="de-DE"/>
                  </w:rPr>
                  <w:t>Berufserfahrung</w:t>
                </w:r>
              </w:sdtContent>
            </w:sdt>
          </w:p>
        </w:tc>
      </w:tr>
    </w:tbl>
    <w:p w14:paraId="0A7DEBA7" w14:textId="77777777" w:rsidR="00316C32" w:rsidRPr="00E31390" w:rsidRDefault="00316C32" w:rsidP="00316C32">
      <w:pPr>
        <w:pStyle w:val="AbstandzwischenTabellen"/>
      </w:pPr>
    </w:p>
    <w:tbl>
      <w:tblPr>
        <w:tblStyle w:val="Tabellenraster"/>
        <w:tblW w:w="94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0"/>
        <w:gridCol w:w="1887"/>
      </w:tblGrid>
      <w:tr w:rsidR="007D1F1C" w:rsidRPr="00E31390" w14:paraId="0D9E5993" w14:textId="77777777" w:rsidTr="342F38E0">
        <w:trPr>
          <w:trHeight w:val="263"/>
        </w:trPr>
        <w:tc>
          <w:tcPr>
            <w:tcW w:w="7520" w:type="dxa"/>
            <w:tcBorders>
              <w:top w:val="nil"/>
              <w:left w:val="nil"/>
              <w:bottom w:val="nil"/>
            </w:tcBorders>
          </w:tcPr>
          <w:p w14:paraId="1BC6219D" w14:textId="77777777" w:rsidR="007D1F1C" w:rsidRPr="00E31390" w:rsidRDefault="00204FDB" w:rsidP="00662603">
            <w:sdt>
              <w:sdtPr>
                <w:id w:val="-1496251119"/>
                <w:placeholder>
                  <w:docPart w:val="9511F95F249D4886BD64FB0EC2F170D0"/>
                </w:placeholder>
                <w:showingPlcHdr/>
                <w15:appearance w15:val="hidden"/>
              </w:sdtPr>
              <w:sdtEndPr/>
              <w:sdtContent>
                <w:r w:rsidR="00F9176F" w:rsidRPr="00E31390">
                  <w:rPr>
                    <w:lang w:bidi="de-DE"/>
                  </w:rPr>
                  <w:t>Unternehmen</w:t>
                </w:r>
              </w:sdtContent>
            </w:sdt>
            <w:r w:rsidR="00F9176F" w:rsidRPr="00E31390">
              <w:rPr>
                <w:lang w:bidi="de-DE"/>
              </w:rPr>
              <w:t xml:space="preserve">, </w:t>
            </w:r>
            <w:sdt>
              <w:sdtPr>
                <w:id w:val="-1175656557"/>
                <w:placeholder>
                  <w:docPart w:val="6FD5A02DB55B431FAAFB03599A6A9909"/>
                </w:placeholder>
                <w:showingPlcHdr/>
                <w15:appearance w15:val="hidden"/>
              </w:sdtPr>
              <w:sdtEndPr/>
              <w:sdtContent>
                <w:r w:rsidR="00F9176F" w:rsidRPr="00E31390">
                  <w:rPr>
                    <w:lang w:bidi="de-DE"/>
                  </w:rPr>
                  <w:t>Ort</w:t>
                </w:r>
              </w:sdtContent>
            </w:sdt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14:paraId="1B044381" w14:textId="77777777" w:rsidR="007D1F1C" w:rsidRPr="00E31390" w:rsidRDefault="00204FDB" w:rsidP="00662603">
            <w:pPr>
              <w:jc w:val="right"/>
            </w:pPr>
            <w:sdt>
              <w:sdtPr>
                <w:id w:val="177940288"/>
                <w:placeholder>
                  <w:docPart w:val="CCDC94F743BA4CB19A54D7E4F5D5F71F"/>
                </w:placeholder>
                <w:showingPlcHdr/>
                <w15:appearance w15:val="hidden"/>
              </w:sdtPr>
              <w:sdtEndPr/>
              <w:sdtContent>
                <w:r w:rsidR="00F9176F" w:rsidRPr="00E31390">
                  <w:rPr>
                    <w:lang w:bidi="de-DE"/>
                  </w:rPr>
                  <w:t>Monat Jahr</w:t>
                </w:r>
              </w:sdtContent>
            </w:sdt>
          </w:p>
        </w:tc>
      </w:tr>
    </w:tbl>
    <w:p w14:paraId="0EDF083D" w14:textId="77777777" w:rsidR="009F638A" w:rsidRPr="00E31390" w:rsidRDefault="00204FDB" w:rsidP="00F9176F">
      <w:pPr>
        <w:pStyle w:val="berschrift3"/>
      </w:pPr>
      <w:sdt>
        <w:sdtPr>
          <w:id w:val="688344823"/>
          <w:placeholder>
            <w:docPart w:val="A59C669B47A94939AE47C16F11451AB1"/>
          </w:placeholder>
          <w:showingPlcHdr/>
          <w15:appearance w15:val="hidden"/>
        </w:sdtPr>
        <w:sdtEndPr/>
        <w:sdtContent>
          <w:r w:rsidR="00F9176F" w:rsidRPr="00E31390">
            <w:rPr>
              <w:lang w:bidi="de-DE"/>
            </w:rPr>
            <w:t>Rolle</w:t>
          </w:r>
        </w:sdtContent>
      </w:sdt>
      <w:r w:rsidR="00F9176F" w:rsidRPr="00E31390">
        <w:rPr>
          <w:lang w:bidi="de-DE"/>
        </w:rPr>
        <w:t xml:space="preserve"> </w:t>
      </w:r>
    </w:p>
    <w:sdt>
      <w:sdtPr>
        <w:id w:val="-1934735192"/>
        <w:placeholder>
          <w:docPart w:val="E75EC9EC768B4699979431DF8184ACEE"/>
        </w:placeholder>
        <w:showingPlcHdr/>
        <w15:appearance w15:val="hidden"/>
      </w:sdtPr>
      <w:sdtEndPr/>
      <w:sdtContent>
        <w:p w14:paraId="1D4BC99B" w14:textId="77777777" w:rsidR="00F9176F" w:rsidRPr="00E31390" w:rsidRDefault="00F9176F" w:rsidP="00316C32">
          <w:pPr>
            <w:pStyle w:val="Aufzhlungszeichen"/>
          </w:pPr>
          <w:r w:rsidRPr="00E31390">
            <w:rPr>
              <w:lang w:bidi="de-DE"/>
            </w:rPr>
            <w:t>Beschreiben Sie, was Sie getan haben und was Sie bewirkt haben.</w:t>
          </w:r>
        </w:p>
        <w:p w14:paraId="7F81F0AF" w14:textId="77777777" w:rsidR="00595227" w:rsidRPr="00E31390" w:rsidRDefault="00F9176F" w:rsidP="00316C32">
          <w:pPr>
            <w:pStyle w:val="Aufzhlungszeichen"/>
          </w:pPr>
          <w:r w:rsidRPr="00E31390">
            <w:rPr>
              <w:lang w:bidi="de-DE"/>
            </w:rPr>
            <w:t>Denken Sie daran, präzise zu sein</w:t>
          </w:r>
        </w:p>
      </w:sdtContent>
    </w:sdt>
    <w:tbl>
      <w:tblPr>
        <w:tblStyle w:val="Tabellenraster"/>
        <w:tblW w:w="941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1"/>
        <w:gridCol w:w="1898"/>
      </w:tblGrid>
      <w:tr w:rsidR="00F9176F" w:rsidRPr="00E31390" w14:paraId="04BBFB98" w14:textId="77777777" w:rsidTr="342F38E0">
        <w:trPr>
          <w:trHeight w:val="262"/>
        </w:trPr>
        <w:tc>
          <w:tcPr>
            <w:tcW w:w="7521" w:type="dxa"/>
            <w:tcBorders>
              <w:top w:val="nil"/>
              <w:left w:val="nil"/>
              <w:bottom w:val="nil"/>
            </w:tcBorders>
          </w:tcPr>
          <w:p w14:paraId="36FB5E50" w14:textId="77777777" w:rsidR="00F9176F" w:rsidRPr="00E31390" w:rsidRDefault="00204FDB" w:rsidP="00F9176F">
            <w:sdt>
              <w:sdtPr>
                <w:id w:val="-1979754204"/>
                <w:placeholder>
                  <w:docPart w:val="051D442981DA4586B670D8FAB885EA0B"/>
                </w:placeholder>
                <w:showingPlcHdr/>
                <w15:appearance w15:val="hidden"/>
              </w:sdtPr>
              <w:sdtEndPr/>
              <w:sdtContent>
                <w:r w:rsidR="00F9176F" w:rsidRPr="00E31390">
                  <w:rPr>
                    <w:lang w:bidi="de-DE"/>
                  </w:rPr>
                  <w:t>Unternehmen</w:t>
                </w:r>
              </w:sdtContent>
            </w:sdt>
            <w:r w:rsidR="00F9176F" w:rsidRPr="00E31390">
              <w:rPr>
                <w:lang w:bidi="de-DE"/>
              </w:rPr>
              <w:t xml:space="preserve">, </w:t>
            </w:r>
            <w:sdt>
              <w:sdtPr>
                <w:id w:val="403583005"/>
                <w:placeholder>
                  <w:docPart w:val="0C04CA003AA54936A64669E2AE594A7D"/>
                </w:placeholder>
                <w:showingPlcHdr/>
                <w15:appearance w15:val="hidden"/>
              </w:sdtPr>
              <w:sdtEndPr/>
              <w:sdtContent>
                <w:r w:rsidR="00F9176F" w:rsidRPr="00E31390">
                  <w:rPr>
                    <w:lang w:bidi="de-DE"/>
                  </w:rPr>
                  <w:t>Ort</w:t>
                </w:r>
              </w:sdtContent>
            </w:sdt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645DFCE6" w14:textId="77777777" w:rsidR="00F9176F" w:rsidRPr="00E31390" w:rsidRDefault="00204FDB" w:rsidP="00F9176F">
            <w:pPr>
              <w:jc w:val="right"/>
            </w:pPr>
            <w:sdt>
              <w:sdtPr>
                <w:id w:val="250169745"/>
                <w:placeholder>
                  <w:docPart w:val="6E5A373B03D94D1D97399C08BA875C09"/>
                </w:placeholder>
                <w:showingPlcHdr/>
                <w15:appearance w15:val="hidden"/>
              </w:sdtPr>
              <w:sdtEndPr/>
              <w:sdtContent>
                <w:r w:rsidR="00F9176F" w:rsidRPr="00E31390">
                  <w:rPr>
                    <w:lang w:bidi="de-DE"/>
                  </w:rPr>
                  <w:t>Monat Jahr</w:t>
                </w:r>
              </w:sdtContent>
            </w:sdt>
          </w:p>
        </w:tc>
      </w:tr>
    </w:tbl>
    <w:p w14:paraId="3AAFA93F" w14:textId="77777777" w:rsidR="00316C32" w:rsidRPr="00E31390" w:rsidRDefault="00204FDB" w:rsidP="00316C32">
      <w:pPr>
        <w:pStyle w:val="berschrift3"/>
      </w:pPr>
      <w:sdt>
        <w:sdtPr>
          <w:id w:val="796271444"/>
          <w:placeholder>
            <w:docPart w:val="5F00ADC6B8E74C8BACC9BE26B9EC5711"/>
          </w:placeholder>
          <w:showingPlcHdr/>
          <w15:appearance w15:val="hidden"/>
        </w:sdtPr>
        <w:sdtEndPr/>
        <w:sdtContent>
          <w:r w:rsidR="00316C32" w:rsidRPr="00E31390">
            <w:rPr>
              <w:lang w:bidi="de-DE"/>
            </w:rPr>
            <w:t>Rolle</w:t>
          </w:r>
        </w:sdtContent>
      </w:sdt>
      <w:r w:rsidR="00316C32" w:rsidRPr="00E31390">
        <w:rPr>
          <w:lang w:bidi="de-DE"/>
        </w:rPr>
        <w:t xml:space="preserve"> </w:t>
      </w:r>
    </w:p>
    <w:sdt>
      <w:sdtPr>
        <w:id w:val="983819164"/>
        <w:placeholder>
          <w:docPart w:val="2D04B0086E0C41228E8A6AB384CCDAA3"/>
        </w:placeholder>
        <w:showingPlcHdr/>
        <w15:appearance w15:val="hidden"/>
      </w:sdtPr>
      <w:sdtEndPr/>
      <w:sdtContent>
        <w:p w14:paraId="7FFCA41C" w14:textId="77777777" w:rsidR="00917497" w:rsidRPr="00E31390" w:rsidRDefault="00316C32" w:rsidP="00316C32">
          <w:pPr>
            <w:pStyle w:val="Aufzhlungszeichen"/>
          </w:pPr>
          <w:r w:rsidRPr="00E31390">
            <w:rPr>
              <w:lang w:bidi="de-DE"/>
            </w:rPr>
            <w:t>Beschreiben Sie, was Sie getan haben und was Sie bewirkt haben.</w:t>
          </w:r>
        </w:p>
      </w:sdtContent>
    </w:sdt>
    <w:tbl>
      <w:tblPr>
        <w:tblStyle w:val="Tabellenraster"/>
        <w:tblW w:w="94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9"/>
        <w:gridCol w:w="1897"/>
      </w:tblGrid>
      <w:tr w:rsidR="00F9176F" w:rsidRPr="00E31390" w14:paraId="4E824AAD" w14:textId="77777777" w:rsidTr="342F38E0">
        <w:trPr>
          <w:trHeight w:val="262"/>
        </w:trPr>
        <w:tc>
          <w:tcPr>
            <w:tcW w:w="7509" w:type="dxa"/>
            <w:tcBorders>
              <w:top w:val="nil"/>
              <w:left w:val="nil"/>
              <w:bottom w:val="nil"/>
            </w:tcBorders>
          </w:tcPr>
          <w:p w14:paraId="1A30B84A" w14:textId="77777777" w:rsidR="00F9176F" w:rsidRPr="00E31390" w:rsidRDefault="00204FDB" w:rsidP="00F9176F">
            <w:sdt>
              <w:sdtPr>
                <w:id w:val="-1656602224"/>
                <w:placeholder>
                  <w:docPart w:val="95AAE77625424AD9B95D12BB80891DB8"/>
                </w:placeholder>
                <w:showingPlcHdr/>
                <w15:appearance w15:val="hidden"/>
              </w:sdtPr>
              <w:sdtEndPr/>
              <w:sdtContent>
                <w:r w:rsidR="00F9176F" w:rsidRPr="00E31390">
                  <w:rPr>
                    <w:lang w:bidi="de-DE"/>
                  </w:rPr>
                  <w:t>Unternehmen</w:t>
                </w:r>
              </w:sdtContent>
            </w:sdt>
            <w:r w:rsidR="00F9176F" w:rsidRPr="00E31390">
              <w:rPr>
                <w:lang w:bidi="de-DE"/>
              </w:rPr>
              <w:t xml:space="preserve">, </w:t>
            </w:r>
            <w:sdt>
              <w:sdtPr>
                <w:id w:val="-1874226633"/>
                <w:placeholder>
                  <w:docPart w:val="C3CB836BB03547C097B09DBB421049EF"/>
                </w:placeholder>
                <w:showingPlcHdr/>
                <w15:appearance w15:val="hidden"/>
              </w:sdtPr>
              <w:sdtEndPr/>
              <w:sdtContent>
                <w:r w:rsidR="00F9176F" w:rsidRPr="00E31390">
                  <w:rPr>
                    <w:lang w:bidi="de-DE"/>
                  </w:rPr>
                  <w:t>Ort</w:t>
                </w:r>
              </w:sdtContent>
            </w:sdt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</w:tcPr>
          <w:p w14:paraId="5A1ABAEF" w14:textId="77777777" w:rsidR="00F9176F" w:rsidRPr="00E31390" w:rsidRDefault="00204FDB" w:rsidP="00F9176F">
            <w:pPr>
              <w:jc w:val="right"/>
            </w:pPr>
            <w:sdt>
              <w:sdtPr>
                <w:id w:val="-1442678937"/>
                <w:placeholder>
                  <w:docPart w:val="42F7A6C0AF78434983C25F34361261D9"/>
                </w:placeholder>
                <w:showingPlcHdr/>
                <w15:appearance w15:val="hidden"/>
              </w:sdtPr>
              <w:sdtEndPr/>
              <w:sdtContent>
                <w:r w:rsidR="00F9176F" w:rsidRPr="00E31390">
                  <w:rPr>
                    <w:lang w:bidi="de-DE"/>
                  </w:rPr>
                  <w:t>Monat Jahr</w:t>
                </w:r>
              </w:sdtContent>
            </w:sdt>
          </w:p>
        </w:tc>
      </w:tr>
    </w:tbl>
    <w:p w14:paraId="77779F3E" w14:textId="77777777" w:rsidR="00316C32" w:rsidRPr="00E31390" w:rsidRDefault="00204FDB" w:rsidP="00316C32">
      <w:pPr>
        <w:pStyle w:val="berschrift3"/>
      </w:pPr>
      <w:sdt>
        <w:sdtPr>
          <w:id w:val="1901317093"/>
          <w:placeholder>
            <w:docPart w:val="D58E91720CD846D7ADE2B7F9C1BB2D0F"/>
          </w:placeholder>
          <w:showingPlcHdr/>
          <w15:appearance w15:val="hidden"/>
        </w:sdtPr>
        <w:sdtEndPr/>
        <w:sdtContent>
          <w:r w:rsidR="00316C32" w:rsidRPr="00E31390">
            <w:rPr>
              <w:lang w:bidi="de-DE"/>
            </w:rPr>
            <w:t>Rolle</w:t>
          </w:r>
        </w:sdtContent>
      </w:sdt>
      <w:r w:rsidR="00316C32" w:rsidRPr="00E31390">
        <w:rPr>
          <w:lang w:bidi="de-DE"/>
        </w:rPr>
        <w:t xml:space="preserve"> </w:t>
      </w:r>
    </w:p>
    <w:sdt>
      <w:sdtPr>
        <w:id w:val="1346904424"/>
        <w:placeholder>
          <w:docPart w:val="DA5930FBF61949DDAAC0CB104A8FB78C"/>
        </w:placeholder>
        <w:showingPlcHdr/>
        <w15:appearance w15:val="hidden"/>
      </w:sdtPr>
      <w:sdtEndPr/>
      <w:sdtContent>
        <w:p w14:paraId="432509E8" w14:textId="77777777" w:rsidR="00316C32" w:rsidRPr="00E31390" w:rsidRDefault="00316C32" w:rsidP="002073B6">
          <w:pPr>
            <w:pStyle w:val="Aufzhlungszeichen"/>
          </w:pPr>
          <w:r w:rsidRPr="00E31390">
            <w:rPr>
              <w:lang w:bidi="de-DE"/>
            </w:rPr>
            <w:t>Beschreiben Sie, was Sie getan haben und was Sie bewirkt haben.</w:t>
          </w:r>
        </w:p>
      </w:sdtContent>
    </w:sdt>
    <w:tbl>
      <w:tblPr>
        <w:tblStyle w:val="Tabellenraster"/>
        <w:tblW w:w="94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9"/>
        <w:gridCol w:w="1897"/>
      </w:tblGrid>
      <w:tr w:rsidR="00F9176F" w:rsidRPr="00E31390" w14:paraId="78B9D60A" w14:textId="77777777" w:rsidTr="342F38E0">
        <w:trPr>
          <w:trHeight w:val="262"/>
        </w:trPr>
        <w:tc>
          <w:tcPr>
            <w:tcW w:w="7509" w:type="dxa"/>
            <w:tcBorders>
              <w:top w:val="nil"/>
              <w:left w:val="nil"/>
              <w:bottom w:val="nil"/>
            </w:tcBorders>
          </w:tcPr>
          <w:p w14:paraId="7EF9D0D6" w14:textId="77777777" w:rsidR="00F9176F" w:rsidRPr="00E31390" w:rsidRDefault="00204FDB" w:rsidP="00F9176F">
            <w:sdt>
              <w:sdtPr>
                <w:id w:val="1669676564"/>
                <w:placeholder>
                  <w:docPart w:val="1FC5280A46DF4E70BE923AB6F6A3A85E"/>
                </w:placeholder>
                <w:showingPlcHdr/>
                <w15:appearance w15:val="hidden"/>
              </w:sdtPr>
              <w:sdtEndPr/>
              <w:sdtContent>
                <w:r w:rsidR="00F9176F" w:rsidRPr="00E31390">
                  <w:rPr>
                    <w:lang w:bidi="de-DE"/>
                  </w:rPr>
                  <w:t>Unternehmen</w:t>
                </w:r>
              </w:sdtContent>
            </w:sdt>
            <w:r w:rsidR="00F9176F" w:rsidRPr="00E31390">
              <w:rPr>
                <w:lang w:bidi="de-DE"/>
              </w:rPr>
              <w:t xml:space="preserve">, </w:t>
            </w:r>
            <w:sdt>
              <w:sdtPr>
                <w:id w:val="-505287310"/>
                <w:placeholder>
                  <w:docPart w:val="525B39DFBE1041A4A2457EF0FDBB95B0"/>
                </w:placeholder>
                <w:showingPlcHdr/>
                <w15:appearance w15:val="hidden"/>
              </w:sdtPr>
              <w:sdtEndPr/>
              <w:sdtContent>
                <w:r w:rsidR="00F9176F" w:rsidRPr="00E31390">
                  <w:rPr>
                    <w:lang w:bidi="de-DE"/>
                  </w:rPr>
                  <w:t>Ort</w:t>
                </w:r>
              </w:sdtContent>
            </w:sdt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</w:tcPr>
          <w:p w14:paraId="50CD8D7D" w14:textId="77777777" w:rsidR="00F9176F" w:rsidRPr="00E31390" w:rsidRDefault="00204FDB" w:rsidP="00F9176F">
            <w:pPr>
              <w:jc w:val="right"/>
            </w:pPr>
            <w:sdt>
              <w:sdtPr>
                <w:id w:val="-1391566245"/>
                <w:placeholder>
                  <w:docPart w:val="5F11A4B7B10942D8B486C97AC77B7108"/>
                </w:placeholder>
                <w:showingPlcHdr/>
                <w15:appearance w15:val="hidden"/>
              </w:sdtPr>
              <w:sdtEndPr/>
              <w:sdtContent>
                <w:r w:rsidR="00F9176F" w:rsidRPr="00E31390">
                  <w:rPr>
                    <w:lang w:bidi="de-DE"/>
                  </w:rPr>
                  <w:t>Monat Jahr</w:t>
                </w:r>
              </w:sdtContent>
            </w:sdt>
          </w:p>
        </w:tc>
      </w:tr>
    </w:tbl>
    <w:p w14:paraId="0C55317A" w14:textId="77777777" w:rsidR="00316C32" w:rsidRPr="00E31390" w:rsidRDefault="00204FDB" w:rsidP="00316C32">
      <w:pPr>
        <w:pStyle w:val="berschrift3"/>
      </w:pPr>
      <w:sdt>
        <w:sdtPr>
          <w:id w:val="-1404830953"/>
          <w:placeholder>
            <w:docPart w:val="131BC395AC214FE6B0A34FF93E8F9053"/>
          </w:placeholder>
          <w:showingPlcHdr/>
          <w15:appearance w15:val="hidden"/>
        </w:sdtPr>
        <w:sdtEndPr/>
        <w:sdtContent>
          <w:r w:rsidR="00316C32" w:rsidRPr="00E31390">
            <w:rPr>
              <w:lang w:bidi="de-DE"/>
            </w:rPr>
            <w:t>Rolle</w:t>
          </w:r>
        </w:sdtContent>
      </w:sdt>
      <w:r w:rsidR="00316C32" w:rsidRPr="00E31390">
        <w:rPr>
          <w:lang w:bidi="de-DE"/>
        </w:rPr>
        <w:t xml:space="preserve"> </w:t>
      </w:r>
    </w:p>
    <w:sdt>
      <w:sdtPr>
        <w:rPr>
          <w:b/>
        </w:rPr>
        <w:id w:val="739370877"/>
        <w:placeholder>
          <w:docPart w:val="0C2D3DC286D242B0871F4C06D7D3E7FB"/>
        </w:placeholder>
        <w:showingPlcHdr/>
        <w15:appearance w15:val="hidden"/>
      </w:sdtPr>
      <w:sdtEndPr/>
      <w:sdtContent>
        <w:p w14:paraId="3B57C1E7" w14:textId="77777777" w:rsidR="00316C32" w:rsidRPr="00E31390" w:rsidRDefault="00316C32" w:rsidP="002073B6">
          <w:pPr>
            <w:pStyle w:val="Aufzhlungszeichen"/>
            <w:rPr>
              <w:b/>
            </w:rPr>
          </w:pPr>
          <w:r w:rsidRPr="00E31390">
            <w:rPr>
              <w:lang w:bidi="de-DE"/>
            </w:rPr>
            <w:t>Beschreiben Sie, was Sie getan haben und was Sie bewirkt haben.</w:t>
          </w:r>
        </w:p>
      </w:sdtContent>
    </w:sdt>
    <w:p w14:paraId="30B697AE" w14:textId="77777777" w:rsidR="00DC490D" w:rsidRPr="00E31390" w:rsidRDefault="00DC490D" w:rsidP="00DC490D"/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E31390" w14:paraId="747AB4ED" w14:textId="77777777" w:rsidTr="000B4CAB">
        <w:tc>
          <w:tcPr>
            <w:tcW w:w="9360" w:type="dxa"/>
          </w:tcPr>
          <w:p w14:paraId="67E5C31A" w14:textId="77777777" w:rsidR="00316C32" w:rsidRPr="00E31390" w:rsidRDefault="00204FDB" w:rsidP="00316C32">
            <w:pPr>
              <w:pStyle w:val="berschrift2"/>
            </w:pPr>
            <w:sdt>
              <w:sdtPr>
                <w:id w:val="-919949854"/>
                <w:placeholder>
                  <w:docPart w:val="FD26F7EBBDAE4776B67CEB1C0149EF86"/>
                </w:placeholder>
                <w:showingPlcHdr/>
                <w15:appearance w15:val="hidden"/>
              </w:sdtPr>
              <w:sdtEndPr/>
              <w:sdtContent>
                <w:r w:rsidR="00316C32" w:rsidRPr="00E31390">
                  <w:rPr>
                    <w:lang w:bidi="de-DE"/>
                  </w:rPr>
                  <w:t>Projekte &amp; außerschulische Aktivitäten</w:t>
                </w:r>
              </w:sdtContent>
            </w:sdt>
            <w:r w:rsidR="00316C32" w:rsidRPr="00E31390">
              <w:rPr>
                <w:lang w:bidi="de-DE"/>
              </w:rPr>
              <w:t xml:space="preserve"> </w:t>
            </w:r>
          </w:p>
        </w:tc>
      </w:tr>
    </w:tbl>
    <w:p w14:paraId="227BEB4D" w14:textId="77777777" w:rsidR="00316C32" w:rsidRPr="00E31390" w:rsidRDefault="00316C32" w:rsidP="00316C32">
      <w:pPr>
        <w:pStyle w:val="AbstandzwischenTabellen"/>
      </w:pPr>
    </w:p>
    <w:tbl>
      <w:tblPr>
        <w:tblStyle w:val="Tabellenraster"/>
        <w:tblW w:w="94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  <w:gridCol w:w="1900"/>
      </w:tblGrid>
      <w:tr w:rsidR="003A29E4" w:rsidRPr="00E31390" w14:paraId="55BEDF1B" w14:textId="77777777" w:rsidTr="342F38E0">
        <w:trPr>
          <w:trHeight w:val="264"/>
        </w:trPr>
        <w:tc>
          <w:tcPr>
            <w:tcW w:w="7507" w:type="dxa"/>
            <w:tcBorders>
              <w:top w:val="nil"/>
              <w:left w:val="nil"/>
              <w:bottom w:val="nil"/>
            </w:tcBorders>
          </w:tcPr>
          <w:p w14:paraId="06FE9E8D" w14:textId="77777777" w:rsidR="003A29E4" w:rsidRPr="00E31390" w:rsidRDefault="00204FDB" w:rsidP="00316C32">
            <w:sdt>
              <w:sdtPr>
                <w:id w:val="-695471461"/>
                <w:placeholder>
                  <w:docPart w:val="C51E8E1F7FAD4FE988F2E5B8B329A78A"/>
                </w:placeholder>
                <w:showingPlcHdr/>
                <w15:appearance w15:val="hidden"/>
              </w:sdtPr>
              <w:sdtEndPr/>
              <w:sdtContent>
                <w:r w:rsidR="00316C32" w:rsidRPr="00E31390">
                  <w:rPr>
                    <w:lang w:bidi="de-DE"/>
                  </w:rPr>
                  <w:t>Projekttitel</w:t>
                </w:r>
              </w:sdtContent>
            </w:sdt>
            <w:r w:rsidR="00316C32" w:rsidRPr="00E31390">
              <w:rPr>
                <w:lang w:bidi="de-DE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bottom w:val="nil"/>
              <w:right w:val="nil"/>
            </w:tcBorders>
          </w:tcPr>
          <w:p w14:paraId="711535D3" w14:textId="77777777" w:rsidR="003A29E4" w:rsidRPr="00E31390" w:rsidRDefault="00204FDB" w:rsidP="00DA4C27">
            <w:pPr>
              <w:jc w:val="right"/>
            </w:pPr>
            <w:sdt>
              <w:sdtPr>
                <w:id w:val="-1502340781"/>
                <w:placeholder>
                  <w:docPart w:val="6A5F9C05220849A2A5C186C1F50DD313"/>
                </w:placeholder>
                <w:showingPlcHdr/>
                <w15:appearance w15:val="hidden"/>
              </w:sdtPr>
              <w:sdtEndPr/>
              <w:sdtContent>
                <w:r w:rsidR="00316C32" w:rsidRPr="00E31390">
                  <w:rPr>
                    <w:lang w:bidi="de-DE"/>
                  </w:rPr>
                  <w:t>Monat Jahr</w:t>
                </w:r>
              </w:sdtContent>
            </w:sdt>
          </w:p>
        </w:tc>
      </w:tr>
    </w:tbl>
    <w:sdt>
      <w:sdtPr>
        <w:id w:val="-439988464"/>
        <w:placeholder>
          <w:docPart w:val="86A7540192564718AB57B62D59A5CA47"/>
        </w:placeholder>
        <w:showingPlcHdr/>
        <w15:appearance w15:val="hidden"/>
      </w:sdtPr>
      <w:sdtEndPr/>
      <w:sdtContent>
        <w:p w14:paraId="1681E79A" w14:textId="77777777" w:rsidR="00595227" w:rsidRPr="00E31390" w:rsidRDefault="00316C32" w:rsidP="00316C32">
          <w:pPr>
            <w:pStyle w:val="Aufzhlungszeichen"/>
          </w:pPr>
          <w:r w:rsidRPr="00E31390">
            <w:rPr>
              <w:lang w:bidi="de-DE"/>
            </w:rPr>
            <w:t>Beschreiben Sie, was Sie getan/kreiert haben usw.</w:t>
          </w:r>
        </w:p>
      </w:sdtContent>
    </w:sdt>
    <w:tbl>
      <w:tblPr>
        <w:tblStyle w:val="Tabellenraster"/>
        <w:tblW w:w="94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  <w:gridCol w:w="1900"/>
      </w:tblGrid>
      <w:tr w:rsidR="00595227" w:rsidRPr="00E31390" w14:paraId="1F1E1402" w14:textId="77777777" w:rsidTr="342F38E0">
        <w:trPr>
          <w:trHeight w:val="264"/>
        </w:trPr>
        <w:tc>
          <w:tcPr>
            <w:tcW w:w="7507" w:type="dxa"/>
            <w:tcBorders>
              <w:top w:val="nil"/>
              <w:left w:val="nil"/>
              <w:bottom w:val="nil"/>
            </w:tcBorders>
          </w:tcPr>
          <w:p w14:paraId="109EBBCA" w14:textId="77777777" w:rsidR="00595227" w:rsidRPr="00E31390" w:rsidRDefault="00204FDB" w:rsidP="005F155B">
            <w:sdt>
              <w:sdtPr>
                <w:id w:val="2134131168"/>
                <w:placeholder>
                  <w:docPart w:val="F35A789FD4CE449788A830BA8B051523"/>
                </w:placeholder>
                <w:showingPlcHdr/>
                <w15:appearance w15:val="hidden"/>
              </w:sdtPr>
              <w:sdtEndPr/>
              <w:sdtContent>
                <w:r w:rsidR="00316C32" w:rsidRPr="00E31390">
                  <w:rPr>
                    <w:lang w:bidi="de-DE"/>
                  </w:rPr>
                  <w:t>Aktivität</w:t>
                </w:r>
              </w:sdtContent>
            </w:sdt>
          </w:p>
        </w:tc>
        <w:tc>
          <w:tcPr>
            <w:tcW w:w="1900" w:type="dxa"/>
            <w:tcBorders>
              <w:top w:val="nil"/>
              <w:bottom w:val="nil"/>
              <w:right w:val="nil"/>
            </w:tcBorders>
          </w:tcPr>
          <w:p w14:paraId="3496FABE" w14:textId="77777777" w:rsidR="00595227" w:rsidRPr="00E31390" w:rsidRDefault="00204FDB" w:rsidP="00DA4C27">
            <w:pPr>
              <w:jc w:val="right"/>
            </w:pPr>
            <w:sdt>
              <w:sdtPr>
                <w:id w:val="-21254910"/>
                <w:placeholder>
                  <w:docPart w:val="51C1E2D08CE348C6B9FF04D1442270AB"/>
                </w:placeholder>
                <w:showingPlcHdr/>
                <w15:appearance w15:val="hidden"/>
              </w:sdtPr>
              <w:sdtEndPr/>
              <w:sdtContent>
                <w:r w:rsidR="00751FF1" w:rsidRPr="00E31390">
                  <w:rPr>
                    <w:lang w:bidi="de-DE"/>
                  </w:rPr>
                  <w:t>Monat Jahr</w:t>
                </w:r>
              </w:sdtContent>
            </w:sdt>
          </w:p>
        </w:tc>
      </w:tr>
    </w:tbl>
    <w:sdt>
      <w:sdtPr>
        <w:id w:val="702683102"/>
        <w:placeholder>
          <w:docPart w:val="5B5A3A62C7224B1C975B186326D8997D"/>
        </w:placeholder>
        <w:showingPlcHdr/>
        <w15:appearance w15:val="hidden"/>
      </w:sdtPr>
      <w:sdtEndPr/>
      <w:sdtContent>
        <w:p w14:paraId="5FF2410E" w14:textId="77777777" w:rsidR="00316C32" w:rsidRPr="00E31390" w:rsidRDefault="00316C32" w:rsidP="00316C32">
          <w:pPr>
            <w:pStyle w:val="Aufzhlungszeichen"/>
          </w:pPr>
          <w:r w:rsidRPr="00E31390">
            <w:rPr>
              <w:lang w:bidi="de-DE"/>
            </w:rPr>
            <w:t xml:space="preserve">Beschreiben Sie, was Sie getan/kreiert haben usw. </w:t>
          </w:r>
        </w:p>
        <w:p w14:paraId="6BB695FE" w14:textId="77777777" w:rsidR="00595227" w:rsidRPr="00E31390" w:rsidRDefault="00316C32" w:rsidP="00316C32">
          <w:pPr>
            <w:pStyle w:val="Aufzhlungszeichen"/>
          </w:pPr>
          <w:r w:rsidRPr="00E31390">
            <w:rPr>
              <w:lang w:bidi="de-DE"/>
            </w:rPr>
            <w:t>Leistungen</w:t>
          </w:r>
        </w:p>
      </w:sdtContent>
    </w:sdt>
    <w:tbl>
      <w:tblPr>
        <w:tblStyle w:val="Tabellenraster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  <w:gridCol w:w="1900"/>
      </w:tblGrid>
      <w:tr w:rsidR="00595227" w:rsidRPr="00E31390" w14:paraId="58AE7386" w14:textId="77777777" w:rsidTr="342F38E0">
        <w:trPr>
          <w:trHeight w:val="264"/>
        </w:trPr>
        <w:tc>
          <w:tcPr>
            <w:tcW w:w="7507" w:type="dxa"/>
          </w:tcPr>
          <w:p w14:paraId="56A51E4B" w14:textId="77777777" w:rsidR="00595227" w:rsidRPr="00E31390" w:rsidRDefault="00204FDB" w:rsidP="005F155B">
            <w:sdt>
              <w:sdtPr>
                <w:id w:val="373899158"/>
                <w:placeholder>
                  <w:docPart w:val="C9C38EEF1BB643C996D4E34F4FE187DD"/>
                </w:placeholder>
                <w:showingPlcHdr/>
                <w15:appearance w15:val="hidden"/>
              </w:sdtPr>
              <w:sdtEndPr/>
              <w:sdtContent>
                <w:r w:rsidR="00316C32" w:rsidRPr="00E31390">
                  <w:rPr>
                    <w:lang w:bidi="de-DE"/>
                  </w:rPr>
                  <w:t>Führungserfahrung</w:t>
                </w:r>
              </w:sdtContent>
            </w:sdt>
          </w:p>
        </w:tc>
        <w:tc>
          <w:tcPr>
            <w:tcW w:w="1900" w:type="dxa"/>
          </w:tcPr>
          <w:p w14:paraId="1788082D" w14:textId="77777777" w:rsidR="00595227" w:rsidRPr="00E31390" w:rsidRDefault="00204FDB" w:rsidP="00DA4C27">
            <w:pPr>
              <w:jc w:val="right"/>
              <w:rPr>
                <w:szCs w:val="20"/>
              </w:rPr>
            </w:pPr>
            <w:sdt>
              <w:sdtPr>
                <w:id w:val="1041566534"/>
                <w:placeholder>
                  <w:docPart w:val="22FE547C7612485E9F73BED78A8096AE"/>
                </w:placeholder>
                <w:showingPlcHdr/>
                <w15:appearance w15:val="hidden"/>
              </w:sdtPr>
              <w:sdtEndPr/>
              <w:sdtContent>
                <w:r w:rsidR="00751FF1" w:rsidRPr="00E31390">
                  <w:rPr>
                    <w:lang w:bidi="de-DE"/>
                  </w:rPr>
                  <w:t>Monat Jahr</w:t>
                </w:r>
              </w:sdtContent>
            </w:sdt>
          </w:p>
        </w:tc>
      </w:tr>
    </w:tbl>
    <w:sdt>
      <w:sdtPr>
        <w:id w:val="1865176338"/>
        <w:placeholder>
          <w:docPart w:val="6647844DAAFC4ECA8978B5A49D585822"/>
        </w:placeholder>
        <w:showingPlcHdr/>
        <w15:appearance w15:val="hidden"/>
      </w:sdtPr>
      <w:sdtEndPr/>
      <w:sdtContent>
        <w:p w14:paraId="3792B8F7" w14:textId="77777777" w:rsidR="00595227" w:rsidRPr="00E31390" w:rsidRDefault="00316C32" w:rsidP="00316C32">
          <w:pPr>
            <w:pStyle w:val="Aufzhlungszeichen"/>
          </w:pPr>
          <w:r w:rsidRPr="00E31390">
            <w:rPr>
              <w:lang w:bidi="de-DE"/>
            </w:rPr>
            <w:t>Beschreiben Sie, was Sie getan/kreiert haben usw.</w:t>
          </w:r>
        </w:p>
      </w:sdtContent>
    </w:sdt>
    <w:p w14:paraId="12CEBB0B" w14:textId="77777777" w:rsidR="000A7A1D" w:rsidRPr="00E31390" w:rsidRDefault="000A7A1D" w:rsidP="000B4CAB"/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E31390" w14:paraId="7A301886" w14:textId="77777777" w:rsidTr="000B4CAB">
        <w:tc>
          <w:tcPr>
            <w:tcW w:w="9360" w:type="dxa"/>
          </w:tcPr>
          <w:p w14:paraId="1FEA4A46" w14:textId="77777777" w:rsidR="00316C32" w:rsidRPr="00E31390" w:rsidRDefault="00204FDB" w:rsidP="00191303">
            <w:pPr>
              <w:pStyle w:val="berschrift2"/>
            </w:pPr>
            <w:sdt>
              <w:sdtPr>
                <w:id w:val="-1918079314"/>
                <w:placeholder>
                  <w:docPart w:val="5F1505465C964849A628B62DC51390C3"/>
                </w:placeholder>
                <w:showingPlcHdr/>
                <w15:appearance w15:val="hidden"/>
              </w:sdtPr>
              <w:sdtEndPr/>
              <w:sdtContent>
                <w:r w:rsidR="00316C32" w:rsidRPr="00E31390">
                  <w:rPr>
                    <w:lang w:bidi="de-DE"/>
                  </w:rPr>
                  <w:t>Qualifikationen</w:t>
                </w:r>
              </w:sdtContent>
            </w:sdt>
            <w:r w:rsidR="00316C32" w:rsidRPr="00E31390">
              <w:rPr>
                <w:lang w:bidi="de-DE"/>
              </w:rPr>
              <w:t xml:space="preserve"> </w:t>
            </w:r>
          </w:p>
        </w:tc>
      </w:tr>
    </w:tbl>
    <w:p w14:paraId="2229B641" w14:textId="77777777" w:rsidR="00316C32" w:rsidRPr="00E31390" w:rsidRDefault="00316C32" w:rsidP="00316C32">
      <w:pPr>
        <w:pStyle w:val="AbstandzwischenTabellen"/>
      </w:pPr>
    </w:p>
    <w:p w14:paraId="3541B2E8" w14:textId="77777777" w:rsidR="339651AB" w:rsidRPr="00E31390" w:rsidRDefault="00204FDB" w:rsidP="00316C32">
      <w:pPr>
        <w:rPr>
          <w:rStyle w:val="Nichtfett"/>
        </w:rPr>
      </w:pPr>
      <w:sdt>
        <w:sdtPr>
          <w:rPr>
            <w:b w:val="0"/>
            <w:bCs/>
            <w:color w:val="auto"/>
          </w:rPr>
          <w:id w:val="-1995639517"/>
          <w:placeholder>
            <w:docPart w:val="9E9E487FC43C42A8AF9AEF621E32BF92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316C32" w:rsidRPr="00E31390">
            <w:rPr>
              <w:lang w:bidi="de-DE"/>
            </w:rPr>
            <w:t>Programmiersprachen:</w:t>
          </w:r>
        </w:sdtContent>
      </w:sdt>
      <w:r w:rsidR="00316C32" w:rsidRPr="00E31390">
        <w:rPr>
          <w:rStyle w:val="Nichtfett"/>
          <w:lang w:bidi="de-DE"/>
        </w:rPr>
        <w:t xml:space="preserve"> </w:t>
      </w:r>
      <w:sdt>
        <w:sdtPr>
          <w:rPr>
            <w:rStyle w:val="Nichtfett"/>
          </w:rPr>
          <w:id w:val="237139339"/>
          <w:placeholder>
            <w:docPart w:val="5E1D258F988B48ECAB4C6BE2B39186EF"/>
          </w:placeholder>
          <w:showingPlcHdr/>
          <w15:appearance w15:val="hidden"/>
        </w:sdtPr>
        <w:sdtEndPr>
          <w:rPr>
            <w:rStyle w:val="Nichtfett"/>
          </w:rPr>
        </w:sdtEndPr>
        <w:sdtContent>
          <w:r w:rsidR="00316C32" w:rsidRPr="00E31390">
            <w:rPr>
              <w:rStyle w:val="Nichtfett"/>
              <w:lang w:bidi="de-DE"/>
            </w:rPr>
            <w:t>Programmiersprachen oder -fähigkeiten auflisten</w:t>
          </w:r>
        </w:sdtContent>
      </w:sdt>
    </w:p>
    <w:p w14:paraId="34793936" w14:textId="77777777" w:rsidR="339651AB" w:rsidRPr="00E31390" w:rsidRDefault="00204FDB" w:rsidP="00316C32">
      <w:pPr>
        <w:rPr>
          <w:rStyle w:val="Nichtfett"/>
        </w:rPr>
      </w:pPr>
      <w:sdt>
        <w:sdtPr>
          <w:rPr>
            <w:b w:val="0"/>
            <w:bCs/>
            <w:color w:val="auto"/>
          </w:rPr>
          <w:id w:val="1458917226"/>
          <w:placeholder>
            <w:docPart w:val="5AFCC250FFAA495AAC3CCB9D257593ED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316C32" w:rsidRPr="00E31390">
            <w:rPr>
              <w:lang w:bidi="de-DE"/>
            </w:rPr>
            <w:t>Computersoftware/Frameworks:</w:t>
          </w:r>
        </w:sdtContent>
      </w:sdt>
      <w:r w:rsidR="339651AB" w:rsidRPr="00E31390">
        <w:rPr>
          <w:lang w:bidi="de-DE"/>
        </w:rPr>
        <w:t xml:space="preserve"> </w:t>
      </w:r>
      <w:sdt>
        <w:sdtPr>
          <w:rPr>
            <w:rStyle w:val="Nichtfett"/>
          </w:rPr>
          <w:id w:val="-1806777167"/>
          <w:placeholder>
            <w:docPart w:val="17F3E188B7E74141A79CD0E774BCF448"/>
          </w:placeholder>
          <w:showingPlcHdr/>
          <w15:appearance w15:val="hidden"/>
        </w:sdtPr>
        <w:sdtEndPr>
          <w:rPr>
            <w:rStyle w:val="Nichtfett"/>
          </w:rPr>
        </w:sdtEndPr>
        <w:sdtContent>
          <w:r w:rsidR="00316C32" w:rsidRPr="00E31390">
            <w:rPr>
              <w:rStyle w:val="Nichtfett"/>
              <w:lang w:bidi="de-DE"/>
            </w:rPr>
            <w:t>Microsoft Office, Adobe Photoshop, Maple, Git, React, jQuery</w:t>
          </w:r>
        </w:sdtContent>
      </w:sdt>
    </w:p>
    <w:p w14:paraId="299498AC" w14:textId="77777777" w:rsidR="633BCDEC" w:rsidRPr="00E31390" w:rsidRDefault="00204FDB" w:rsidP="00316C32">
      <w:pPr>
        <w:rPr>
          <w:rStyle w:val="Nichtfett"/>
        </w:rPr>
      </w:pPr>
      <w:sdt>
        <w:sdtPr>
          <w:rPr>
            <w:b w:val="0"/>
            <w:bCs/>
            <w:color w:val="auto"/>
          </w:rPr>
          <w:id w:val="1074555470"/>
          <w:placeholder>
            <w:docPart w:val="CFF7486100A949D2A1AA9534A5CC629E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316C32" w:rsidRPr="00E31390">
            <w:rPr>
              <w:lang w:bidi="de-DE"/>
            </w:rPr>
            <w:t>Sprachen:</w:t>
          </w:r>
        </w:sdtContent>
      </w:sdt>
      <w:r w:rsidR="339651AB" w:rsidRPr="00E31390">
        <w:rPr>
          <w:lang w:bidi="de-DE"/>
        </w:rPr>
        <w:t xml:space="preserve"> </w:t>
      </w:r>
      <w:sdt>
        <w:sdtPr>
          <w:rPr>
            <w:rStyle w:val="Nichtfett"/>
          </w:rPr>
          <w:id w:val="2088265989"/>
          <w:placeholder>
            <w:docPart w:val="A275BB0FCA674908ADDA273E8A3453B8"/>
          </w:placeholder>
          <w:showingPlcHdr/>
          <w15:appearance w15:val="hidden"/>
        </w:sdtPr>
        <w:sdtEndPr>
          <w:rPr>
            <w:rStyle w:val="Nichtfett"/>
          </w:rPr>
        </w:sdtEndPr>
        <w:sdtContent>
          <w:r w:rsidR="00316C32" w:rsidRPr="00E31390">
            <w:rPr>
              <w:rStyle w:val="Nichtfett"/>
              <w:lang w:bidi="de-DE"/>
            </w:rPr>
            <w:t>Portugiesisch (fortgeschritten), Französisch (fortgeschritten)</w:t>
          </w:r>
        </w:sdtContent>
      </w:sdt>
    </w:p>
    <w:sectPr w:rsidR="633BCDEC" w:rsidRPr="00E31390" w:rsidSect="002B06F9">
      <w:pgSz w:w="11906" w:h="16838" w:code="9"/>
      <w:pgMar w:top="1134" w:right="1440" w:bottom="42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53D40" w14:textId="77777777" w:rsidR="00204FDB" w:rsidRDefault="00204FDB" w:rsidP="00E075D9">
      <w:pPr>
        <w:spacing w:after="0" w:line="240" w:lineRule="auto"/>
      </w:pPr>
      <w:r>
        <w:separator/>
      </w:r>
    </w:p>
  </w:endnote>
  <w:endnote w:type="continuationSeparator" w:id="0">
    <w:p w14:paraId="07E20136" w14:textId="77777777" w:rsidR="00204FDB" w:rsidRDefault="00204FDB" w:rsidP="00E0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E83DA" w14:textId="77777777" w:rsidR="00204FDB" w:rsidRDefault="00204FDB" w:rsidP="00E075D9">
      <w:pPr>
        <w:spacing w:after="0" w:line="240" w:lineRule="auto"/>
      </w:pPr>
      <w:r>
        <w:separator/>
      </w:r>
    </w:p>
  </w:footnote>
  <w:footnote w:type="continuationSeparator" w:id="0">
    <w:p w14:paraId="1F2E7B53" w14:textId="77777777" w:rsidR="00204FDB" w:rsidRDefault="00204FDB" w:rsidP="00E07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39E1F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B9C55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B384D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10C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B702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DD62C2"/>
    <w:multiLevelType w:val="hybridMultilevel"/>
    <w:tmpl w:val="F5102624"/>
    <w:lvl w:ilvl="0" w:tplc="9FBC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61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60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44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AF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6C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48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2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87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1B172"/>
    <w:multiLevelType w:val="hybridMultilevel"/>
    <w:tmpl w:val="4A0AE430"/>
    <w:lvl w:ilvl="0" w:tplc="C02C0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28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23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E1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41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8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41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40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EC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F155B"/>
    <w:multiLevelType w:val="hybridMultilevel"/>
    <w:tmpl w:val="F87C5898"/>
    <w:lvl w:ilvl="0" w:tplc="49A8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60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A9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C5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29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AF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A8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20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EF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A5548"/>
    <w:multiLevelType w:val="hybridMultilevel"/>
    <w:tmpl w:val="F1CE1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04C96"/>
    <w:multiLevelType w:val="hybridMultilevel"/>
    <w:tmpl w:val="DCAA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61490"/>
    <w:multiLevelType w:val="hybridMultilevel"/>
    <w:tmpl w:val="130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71611"/>
    <w:multiLevelType w:val="hybridMultilevel"/>
    <w:tmpl w:val="B0C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1B57E"/>
    <w:multiLevelType w:val="hybridMultilevel"/>
    <w:tmpl w:val="2878E77A"/>
    <w:lvl w:ilvl="0" w:tplc="C90C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E7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A1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EC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48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AB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E4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E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0C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1A6CA"/>
    <w:multiLevelType w:val="hybridMultilevel"/>
    <w:tmpl w:val="9B3A86C4"/>
    <w:lvl w:ilvl="0" w:tplc="ADDE9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46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AA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49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44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E3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6C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07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E0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70C9A"/>
    <w:multiLevelType w:val="multilevel"/>
    <w:tmpl w:val="83AA9936"/>
    <w:lvl w:ilvl="0">
      <w:start w:val="1"/>
      <w:numFmt w:val="bullet"/>
      <w:pStyle w:val="Aufzhlungszeichen"/>
      <w:lvlText w:val=""/>
      <w:lvlJc w:val="left"/>
      <w:pPr>
        <w:ind w:left="720" w:hanging="360"/>
      </w:pPr>
      <w:rPr>
        <w:rFonts w:ascii="Symbol" w:hAnsi="Symbol" w:hint="default"/>
        <w:color w:val="0E2841" w:themeColor="text2"/>
      </w:rPr>
    </w:lvl>
    <w:lvl w:ilvl="1">
      <w:start w:val="1"/>
      <w:numFmt w:val="bullet"/>
      <w:pStyle w:val="Aufzhlungszeichen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0E2841" w:themeColor="text2"/>
      </w:rPr>
    </w:lvl>
    <w:lvl w:ilvl="2">
      <w:start w:val="1"/>
      <w:numFmt w:val="bullet"/>
      <w:pStyle w:val="Aufzhlungszeichen3"/>
      <w:lvlText w:val=""/>
      <w:lvlJc w:val="left"/>
      <w:pPr>
        <w:ind w:left="1440" w:hanging="360"/>
      </w:pPr>
      <w:rPr>
        <w:rFonts w:ascii="Symbol" w:hAnsi="Symbol" w:hint="default"/>
        <w:color w:val="0E2841" w:themeColor="text2"/>
      </w:rPr>
    </w:lvl>
    <w:lvl w:ilvl="3">
      <w:start w:val="1"/>
      <w:numFmt w:val="bullet"/>
      <w:pStyle w:val="Aufzhlungszeichen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0E2841" w:themeColor="text2"/>
      </w:rPr>
    </w:lvl>
    <w:lvl w:ilvl="4">
      <w:start w:val="1"/>
      <w:numFmt w:val="bullet"/>
      <w:pStyle w:val="Aufzhlungszeichen5"/>
      <w:lvlText w:val=""/>
      <w:lvlJc w:val="left"/>
      <w:pPr>
        <w:ind w:left="2160" w:hanging="360"/>
      </w:pPr>
      <w:rPr>
        <w:rFonts w:ascii="Symbol" w:hAnsi="Symbol" w:hint="default"/>
        <w:color w:val="0E2841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DB1683D"/>
    <w:multiLevelType w:val="hybridMultilevel"/>
    <w:tmpl w:val="34088CE4"/>
    <w:lvl w:ilvl="0" w:tplc="9D462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A4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40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8E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42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2B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69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CE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963FA"/>
    <w:multiLevelType w:val="hybridMultilevel"/>
    <w:tmpl w:val="54BC3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C2BBBD"/>
    <w:multiLevelType w:val="hybridMultilevel"/>
    <w:tmpl w:val="D83AD820"/>
    <w:lvl w:ilvl="0" w:tplc="E716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2E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85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6E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60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CB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E8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E0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0C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281726">
    <w:abstractNumId w:val="13"/>
  </w:num>
  <w:num w:numId="2" w16cid:durableId="208499492">
    <w:abstractNumId w:val="17"/>
  </w:num>
  <w:num w:numId="3" w16cid:durableId="733358831">
    <w:abstractNumId w:val="6"/>
  </w:num>
  <w:num w:numId="4" w16cid:durableId="700475163">
    <w:abstractNumId w:val="15"/>
  </w:num>
  <w:num w:numId="5" w16cid:durableId="1963490968">
    <w:abstractNumId w:val="12"/>
  </w:num>
  <w:num w:numId="6" w16cid:durableId="374744320">
    <w:abstractNumId w:val="7"/>
  </w:num>
  <w:num w:numId="7" w16cid:durableId="931669694">
    <w:abstractNumId w:val="5"/>
  </w:num>
  <w:num w:numId="8" w16cid:durableId="963853787">
    <w:abstractNumId w:val="11"/>
  </w:num>
  <w:num w:numId="9" w16cid:durableId="123549603">
    <w:abstractNumId w:val="9"/>
  </w:num>
  <w:num w:numId="10" w16cid:durableId="1309941647">
    <w:abstractNumId w:val="16"/>
  </w:num>
  <w:num w:numId="11" w16cid:durableId="404760913">
    <w:abstractNumId w:val="8"/>
  </w:num>
  <w:num w:numId="12" w16cid:durableId="2018582123">
    <w:abstractNumId w:val="10"/>
  </w:num>
  <w:num w:numId="13" w16cid:durableId="1953709742">
    <w:abstractNumId w:val="4"/>
  </w:num>
  <w:num w:numId="14" w16cid:durableId="243075472">
    <w:abstractNumId w:val="3"/>
  </w:num>
  <w:num w:numId="15" w16cid:durableId="1507863704">
    <w:abstractNumId w:val="2"/>
  </w:num>
  <w:num w:numId="16" w16cid:durableId="1948266273">
    <w:abstractNumId w:val="1"/>
  </w:num>
  <w:num w:numId="17" w16cid:durableId="464201361">
    <w:abstractNumId w:val="0"/>
  </w:num>
  <w:num w:numId="18" w16cid:durableId="14236460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DB"/>
    <w:rsid w:val="00016D3E"/>
    <w:rsid w:val="00034A9E"/>
    <w:rsid w:val="00054A06"/>
    <w:rsid w:val="00084F0C"/>
    <w:rsid w:val="00092749"/>
    <w:rsid w:val="000A7A1D"/>
    <w:rsid w:val="000B4CAB"/>
    <w:rsid w:val="00115755"/>
    <w:rsid w:val="001368B3"/>
    <w:rsid w:val="0016682E"/>
    <w:rsid w:val="001728A6"/>
    <w:rsid w:val="001F061E"/>
    <w:rsid w:val="00204FDB"/>
    <w:rsid w:val="002073B6"/>
    <w:rsid w:val="00231796"/>
    <w:rsid w:val="00240B68"/>
    <w:rsid w:val="00256C1D"/>
    <w:rsid w:val="00261257"/>
    <w:rsid w:val="002A338B"/>
    <w:rsid w:val="002B06F9"/>
    <w:rsid w:val="00310717"/>
    <w:rsid w:val="00315D21"/>
    <w:rsid w:val="00316C32"/>
    <w:rsid w:val="003222AD"/>
    <w:rsid w:val="00336D74"/>
    <w:rsid w:val="003A217C"/>
    <w:rsid w:val="003A29E4"/>
    <w:rsid w:val="003B40D9"/>
    <w:rsid w:val="003B53D9"/>
    <w:rsid w:val="003E4EBF"/>
    <w:rsid w:val="00413570"/>
    <w:rsid w:val="00433D71"/>
    <w:rsid w:val="00463E72"/>
    <w:rsid w:val="00482331"/>
    <w:rsid w:val="00490705"/>
    <w:rsid w:val="004D6840"/>
    <w:rsid w:val="004E0336"/>
    <w:rsid w:val="004E7B5B"/>
    <w:rsid w:val="005076E9"/>
    <w:rsid w:val="005229A6"/>
    <w:rsid w:val="00532DD2"/>
    <w:rsid w:val="005539EB"/>
    <w:rsid w:val="00595227"/>
    <w:rsid w:val="005953C2"/>
    <w:rsid w:val="005D339C"/>
    <w:rsid w:val="005F155B"/>
    <w:rsid w:val="006005F9"/>
    <w:rsid w:val="00662603"/>
    <w:rsid w:val="00670EAB"/>
    <w:rsid w:val="00680419"/>
    <w:rsid w:val="007133C8"/>
    <w:rsid w:val="00751FF1"/>
    <w:rsid w:val="00781FA7"/>
    <w:rsid w:val="007C6564"/>
    <w:rsid w:val="007D0785"/>
    <w:rsid w:val="007D1F1C"/>
    <w:rsid w:val="007E4341"/>
    <w:rsid w:val="0084324B"/>
    <w:rsid w:val="00845CE1"/>
    <w:rsid w:val="008C5765"/>
    <w:rsid w:val="008E5BD4"/>
    <w:rsid w:val="008E739D"/>
    <w:rsid w:val="00917497"/>
    <w:rsid w:val="009239D6"/>
    <w:rsid w:val="00947F77"/>
    <w:rsid w:val="00951CFD"/>
    <w:rsid w:val="00952342"/>
    <w:rsid w:val="00961FB5"/>
    <w:rsid w:val="009A2F49"/>
    <w:rsid w:val="009B2DE3"/>
    <w:rsid w:val="009F638A"/>
    <w:rsid w:val="00A06161"/>
    <w:rsid w:val="00A30C08"/>
    <w:rsid w:val="00A738F9"/>
    <w:rsid w:val="00A76925"/>
    <w:rsid w:val="00A80490"/>
    <w:rsid w:val="00A949FC"/>
    <w:rsid w:val="00AD020D"/>
    <w:rsid w:val="00AE1CC4"/>
    <w:rsid w:val="00AE2A33"/>
    <w:rsid w:val="00B13B26"/>
    <w:rsid w:val="00B350D6"/>
    <w:rsid w:val="00B378B5"/>
    <w:rsid w:val="00B47A68"/>
    <w:rsid w:val="00B5047A"/>
    <w:rsid w:val="00B5480F"/>
    <w:rsid w:val="00B650FA"/>
    <w:rsid w:val="00B8310C"/>
    <w:rsid w:val="00BA1F7D"/>
    <w:rsid w:val="00BF5DA5"/>
    <w:rsid w:val="00C57F27"/>
    <w:rsid w:val="00C61E63"/>
    <w:rsid w:val="00C73E1E"/>
    <w:rsid w:val="00C7525A"/>
    <w:rsid w:val="00C778F0"/>
    <w:rsid w:val="00D04515"/>
    <w:rsid w:val="00D3309C"/>
    <w:rsid w:val="00D608C2"/>
    <w:rsid w:val="00DA4C27"/>
    <w:rsid w:val="00DB0671"/>
    <w:rsid w:val="00DC490D"/>
    <w:rsid w:val="00E00A21"/>
    <w:rsid w:val="00E075D9"/>
    <w:rsid w:val="00E31390"/>
    <w:rsid w:val="00EB23AF"/>
    <w:rsid w:val="00EF2B8F"/>
    <w:rsid w:val="00EF74BA"/>
    <w:rsid w:val="00F42E68"/>
    <w:rsid w:val="00F44C15"/>
    <w:rsid w:val="00F677E6"/>
    <w:rsid w:val="00F84BD9"/>
    <w:rsid w:val="00F9176F"/>
    <w:rsid w:val="00F97471"/>
    <w:rsid w:val="00FD5339"/>
    <w:rsid w:val="030A4566"/>
    <w:rsid w:val="04F903FF"/>
    <w:rsid w:val="07989BEF"/>
    <w:rsid w:val="0C65C2DD"/>
    <w:rsid w:val="0CC46F30"/>
    <w:rsid w:val="0DE88F2E"/>
    <w:rsid w:val="0FA4BB12"/>
    <w:rsid w:val="1143945A"/>
    <w:rsid w:val="12E48EB7"/>
    <w:rsid w:val="15BACA02"/>
    <w:rsid w:val="184EB611"/>
    <w:rsid w:val="196B4D2B"/>
    <w:rsid w:val="19D5BC05"/>
    <w:rsid w:val="1AF218F2"/>
    <w:rsid w:val="1B891ECC"/>
    <w:rsid w:val="2133848A"/>
    <w:rsid w:val="22AEB3AC"/>
    <w:rsid w:val="2558C823"/>
    <w:rsid w:val="284D35C8"/>
    <w:rsid w:val="290C129C"/>
    <w:rsid w:val="29A217E5"/>
    <w:rsid w:val="2ACC0B12"/>
    <w:rsid w:val="3326CF43"/>
    <w:rsid w:val="3385742B"/>
    <w:rsid w:val="339651AB"/>
    <w:rsid w:val="342F38E0"/>
    <w:rsid w:val="35D48CEF"/>
    <w:rsid w:val="3615E0F6"/>
    <w:rsid w:val="36CDF26D"/>
    <w:rsid w:val="3873F390"/>
    <w:rsid w:val="39166526"/>
    <w:rsid w:val="3A33160E"/>
    <w:rsid w:val="3C517938"/>
    <w:rsid w:val="3D58637D"/>
    <w:rsid w:val="3DC04A74"/>
    <w:rsid w:val="3F1F03B7"/>
    <w:rsid w:val="4010654C"/>
    <w:rsid w:val="4044E7AE"/>
    <w:rsid w:val="440937E6"/>
    <w:rsid w:val="45DD3D9A"/>
    <w:rsid w:val="45FC6933"/>
    <w:rsid w:val="49DCBD30"/>
    <w:rsid w:val="4B7CF516"/>
    <w:rsid w:val="4DF8D5B5"/>
    <w:rsid w:val="4EC618C6"/>
    <w:rsid w:val="4F76D47A"/>
    <w:rsid w:val="50376472"/>
    <w:rsid w:val="50EC9353"/>
    <w:rsid w:val="5137D887"/>
    <w:rsid w:val="52E17FCF"/>
    <w:rsid w:val="52EAA1D0"/>
    <w:rsid w:val="59766F4D"/>
    <w:rsid w:val="5D6DFF00"/>
    <w:rsid w:val="5FE5E3A2"/>
    <w:rsid w:val="600A861E"/>
    <w:rsid w:val="616AE986"/>
    <w:rsid w:val="62A5A24B"/>
    <w:rsid w:val="633BCDEC"/>
    <w:rsid w:val="637F0443"/>
    <w:rsid w:val="65F2164E"/>
    <w:rsid w:val="66FBC048"/>
    <w:rsid w:val="67A3DE46"/>
    <w:rsid w:val="69DDF2BC"/>
    <w:rsid w:val="69DF8698"/>
    <w:rsid w:val="6F84F543"/>
    <w:rsid w:val="701EB464"/>
    <w:rsid w:val="7086B579"/>
    <w:rsid w:val="70F87CE4"/>
    <w:rsid w:val="71BE3A0E"/>
    <w:rsid w:val="72D4E2D7"/>
    <w:rsid w:val="7445260A"/>
    <w:rsid w:val="791A9AFE"/>
    <w:rsid w:val="7D0D7C43"/>
    <w:rsid w:val="7DDBC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24943D"/>
  <w15:chartTrackingRefBased/>
  <w15:docId w15:val="{1A07DBC9-2AC9-477C-8B96-FEE30E68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73B6"/>
    <w:rPr>
      <w:b/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A4C27"/>
    <w:pPr>
      <w:keepNext/>
      <w:keepLines/>
      <w:spacing w:after="80" w:line="216" w:lineRule="auto"/>
      <w:outlineLvl w:val="0"/>
    </w:pPr>
    <w:rPr>
      <w:rFonts w:eastAsiaTheme="majorEastAsia" w:cs="Times New Roman (Headings CS)"/>
      <w:b w:val="0"/>
      <w:spacing w:val="20"/>
      <w:sz w:val="72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16C32"/>
    <w:pPr>
      <w:keepNext/>
      <w:keepLines/>
      <w:spacing w:before="160" w:after="80"/>
      <w:outlineLvl w:val="1"/>
    </w:pPr>
    <w:rPr>
      <w:rFonts w:eastAsiaTheme="majorEastAsia" w:cs="Times New Roman (Headings CS)"/>
      <w:b w:val="0"/>
      <w:caps/>
      <w:spacing w:val="20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073B6"/>
    <w:pPr>
      <w:keepNext/>
      <w:keepLines/>
      <w:spacing w:after="120"/>
      <w:ind w:left="360"/>
      <w:outlineLvl w:val="2"/>
    </w:pPr>
    <w:rPr>
      <w:rFonts w:eastAsiaTheme="majorEastAsia" w:cstheme="majorBidi"/>
      <w:b w:val="0"/>
      <w:i/>
      <w:color w:val="auto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662603"/>
    <w:pPr>
      <w:keepNext/>
      <w:keepLines/>
      <w:spacing w:before="40" w:after="0"/>
      <w:outlineLvl w:val="5"/>
    </w:pPr>
    <w:rPr>
      <w:rFonts w:eastAsiaTheme="majorEastAsia" w:cstheme="majorBidi"/>
      <w:b w:val="0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4C27"/>
    <w:rPr>
      <w:rFonts w:ascii="Franklin Gothic Book" w:eastAsiaTheme="majorEastAsia" w:hAnsi="Franklin Gothic Book" w:cs="Times New Roman (Headings CS)"/>
      <w:color w:val="000000" w:themeColor="text1"/>
      <w:spacing w:val="20"/>
      <w:sz w:val="72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16C32"/>
    <w:rPr>
      <w:rFonts w:ascii="Franklin Gothic Book" w:eastAsiaTheme="majorEastAsia" w:hAnsi="Franklin Gothic Book" w:cs="Times New Roman (Headings CS)"/>
      <w:caps/>
      <w:color w:val="000000" w:themeColor="text1"/>
      <w:spacing w:val="20"/>
      <w:sz w:val="20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073B6"/>
    <w:rPr>
      <w:rFonts w:eastAsiaTheme="majorEastAsia" w:cstheme="majorBidi"/>
      <w:i/>
      <w:sz w:val="20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0F4761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6C32"/>
    <w:rPr>
      <w:rFonts w:ascii="Franklin Gothic Book" w:eastAsiaTheme="majorEastAsia" w:hAnsi="Franklin Gothic Book" w:cstheme="majorBidi"/>
      <w:b/>
      <w:color w:val="0F4761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6C32"/>
    <w:rPr>
      <w:rFonts w:ascii="Franklin Gothic Book" w:eastAsiaTheme="majorEastAsia" w:hAnsi="Franklin Gothic Book" w:cstheme="majorBidi"/>
      <w:i/>
      <w:iCs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272727" w:themeColor="text1" w:themeTint="D8"/>
      <w:sz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6C32"/>
    <w:rPr>
      <w:rFonts w:ascii="Franklin Gothic Book" w:eastAsiaTheme="majorEastAsia" w:hAnsi="Franklin Gothic Book" w:cstheme="majorBidi"/>
      <w:b/>
      <w:color w:val="272727" w:themeColor="text1" w:themeTint="D8"/>
      <w:sz w:val="20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pacing w:val="15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iveHervorhebung">
    <w:name w:val="Intense Emphasis"/>
    <w:basedOn w:val="Absatz-Standardschriftart"/>
    <w:uiPriority w:val="21"/>
    <w:semiHidden/>
    <w:rPr>
      <w:i/>
      <w:iCs/>
      <w:color w:val="0F4761" w:themeColor="accent1" w:themeShade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6C32"/>
    <w:rPr>
      <w:rFonts w:ascii="Franklin Gothic Book" w:hAnsi="Franklin Gothic Book"/>
      <w:b/>
      <w:i/>
      <w:iCs/>
      <w:color w:val="404040" w:themeColor="text1" w:themeTint="BF"/>
      <w:sz w:val="20"/>
    </w:rPr>
  </w:style>
  <w:style w:type="paragraph" w:styleId="Zitat">
    <w:name w:val="Quote"/>
    <w:basedOn w:val="Standard"/>
    <w:next w:val="Standard"/>
    <w:link w:val="ZitatZchn"/>
    <w:uiPriority w:val="29"/>
    <w:semiHidden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6C32"/>
    <w:rPr>
      <w:rFonts w:ascii="Franklin Gothic Book" w:hAnsi="Franklin Gothic Book"/>
      <w:b/>
      <w:i/>
      <w:iCs/>
      <w:color w:val="0F4761" w:themeColor="accent1" w:themeShade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45CE1"/>
    <w:rPr>
      <w:rFonts w:asciiTheme="minorHAnsi" w:hAnsiTheme="minorHAnsi"/>
      <w:b/>
      <w:color w:val="000000" w:themeColor="text1"/>
      <w:u w:val="single"/>
    </w:rPr>
  </w:style>
  <w:style w:type="paragraph" w:styleId="Listenabsatz">
    <w:name w:val="List Paragraph"/>
    <w:basedOn w:val="Standard"/>
    <w:uiPriority w:val="34"/>
    <w:semiHidden/>
    <w:rsid w:val="005F155B"/>
    <w:pPr>
      <w:ind w:left="720"/>
      <w:contextualSpacing/>
    </w:pPr>
    <w:rPr>
      <w:b w:val="0"/>
    </w:rPr>
  </w:style>
  <w:style w:type="table" w:styleId="Tabellenraster">
    <w:name w:val="Table Grid"/>
    <w:basedOn w:val="NormaleTabelle"/>
    <w:uiPriority w:val="39"/>
    <w:rsid w:val="00EF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semiHidden/>
    <w:rsid w:val="005F155B"/>
    <w:rPr>
      <w:rFonts w:ascii="Franklin Gothic Demi" w:hAnsi="Franklin Gothic Demi"/>
      <w:b w:val="0"/>
      <w:bCs/>
      <w:i w:val="0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490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9176F"/>
    <w:rPr>
      <w:color w:val="666666"/>
    </w:rPr>
  </w:style>
  <w:style w:type="paragraph" w:styleId="Aufzhlungszeichen">
    <w:name w:val="List Bullet"/>
    <w:basedOn w:val="Standard"/>
    <w:uiPriority w:val="99"/>
    <w:rsid w:val="00316C32"/>
    <w:pPr>
      <w:numPr>
        <w:numId w:val="18"/>
      </w:numPr>
      <w:contextualSpacing/>
    </w:pPr>
    <w:rPr>
      <w:b w:val="0"/>
    </w:rPr>
  </w:style>
  <w:style w:type="paragraph" w:styleId="Aufzhlungszeichen2">
    <w:name w:val="List Bullet 2"/>
    <w:basedOn w:val="Standard"/>
    <w:uiPriority w:val="99"/>
    <w:semiHidden/>
    <w:unhideWhenUsed/>
    <w:rsid w:val="00F9176F"/>
    <w:pPr>
      <w:numPr>
        <w:ilvl w:val="1"/>
        <w:numId w:val="1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F9176F"/>
    <w:pPr>
      <w:numPr>
        <w:ilvl w:val="2"/>
        <w:numId w:val="1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F9176F"/>
    <w:pPr>
      <w:numPr>
        <w:ilvl w:val="3"/>
        <w:numId w:val="1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F9176F"/>
    <w:pPr>
      <w:numPr>
        <w:ilvl w:val="4"/>
        <w:numId w:val="18"/>
      </w:numPr>
      <w:contextualSpacing/>
    </w:pPr>
  </w:style>
  <w:style w:type="character" w:customStyle="1" w:styleId="Nichtfett">
    <w:name w:val="Nicht fett"/>
    <w:uiPriority w:val="1"/>
    <w:qFormat/>
    <w:rsid w:val="00316C32"/>
    <w:rPr>
      <w:b/>
      <w:bCs/>
      <w:color w:val="auto"/>
    </w:rPr>
  </w:style>
  <w:style w:type="paragraph" w:customStyle="1" w:styleId="AbstandzwischenTabellen">
    <w:name w:val="Abstand zwischen Tabellen"/>
    <w:basedOn w:val="Standard"/>
    <w:qFormat/>
    <w:rsid w:val="00316C32"/>
    <w:pPr>
      <w:spacing w:after="0" w:line="240" w:lineRule="auto"/>
    </w:pPr>
    <w:rPr>
      <w:sz w:val="8"/>
    </w:rPr>
  </w:style>
  <w:style w:type="paragraph" w:customStyle="1" w:styleId="InformationenzurHochschule">
    <w:name w:val="Informationen zur Hochschule"/>
    <w:basedOn w:val="Aufzhlungszeichen"/>
    <w:qFormat/>
    <w:rsid w:val="000B4CAB"/>
    <w:pPr>
      <w:numPr>
        <w:numId w:val="0"/>
      </w:numPr>
      <w:spacing w:after="120"/>
      <w:ind w:left="360"/>
    </w:pPr>
    <w:rPr>
      <w:i/>
    </w:rPr>
  </w:style>
  <w:style w:type="paragraph" w:customStyle="1" w:styleId="Kontaktinformation">
    <w:name w:val="Kontaktinformation"/>
    <w:basedOn w:val="Standard"/>
    <w:qFormat/>
    <w:rsid w:val="002073B6"/>
    <w:rPr>
      <w:rFonts w:asciiTheme="majorHAnsi" w:hAnsiTheme="majorHAnsi"/>
      <w:b w:val="0"/>
    </w:rPr>
  </w:style>
  <w:style w:type="paragraph" w:styleId="Kopfzeile">
    <w:name w:val="header"/>
    <w:basedOn w:val="Standard"/>
    <w:link w:val="KopfzeileZchn"/>
    <w:uiPriority w:val="99"/>
    <w:unhideWhenUsed/>
    <w:rsid w:val="00E07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75D9"/>
    <w:rPr>
      <w:b/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rsid w:val="00E07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75D9"/>
    <w:rPr>
      <w:b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\AppData\Roaming\Microsoft\Templates\Einfacher%20professioneller%20Lebenslau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FD69CCD03E4841B5B6A945B0407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DCF8D-D4A3-4C56-9D74-074C2FDD0648}"/>
      </w:docPartPr>
      <w:docPartBody>
        <w:p w:rsidR="00611C0F" w:rsidRDefault="00611C0F">
          <w:pPr>
            <w:pStyle w:val="A5FD69CCD03E4841B5B6A945B04077F5"/>
          </w:pPr>
          <w:r w:rsidRPr="00E31390">
            <w:rPr>
              <w:lang w:bidi="de-DE"/>
            </w:rPr>
            <w:t>Vollständiger Name</w:t>
          </w:r>
        </w:p>
      </w:docPartBody>
    </w:docPart>
    <w:docPart>
      <w:docPartPr>
        <w:name w:val="7D1D4742554D4259B9BC7A2398ABB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C5F03-C16D-4536-8B73-ADA3791B35A0}"/>
      </w:docPartPr>
      <w:docPartBody>
        <w:p w:rsidR="00611C0F" w:rsidRDefault="00611C0F">
          <w:pPr>
            <w:pStyle w:val="7D1D4742554D4259B9BC7A2398ABB80B"/>
          </w:pPr>
          <w:r w:rsidRPr="00E31390">
            <w:rPr>
              <w:lang w:bidi="de-DE"/>
            </w:rPr>
            <w:t>yourname@example.com</w:t>
          </w:r>
        </w:p>
      </w:docPartBody>
    </w:docPart>
    <w:docPart>
      <w:docPartPr>
        <w:name w:val="F92C6315DBD1480584F0B00337C0E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EBE90-6340-4FC7-8393-0CE60DE12C2F}"/>
      </w:docPartPr>
      <w:docPartBody>
        <w:p w:rsidR="00611C0F" w:rsidRDefault="00611C0F">
          <w:pPr>
            <w:pStyle w:val="F92C6315DBD1480584F0B00337C0EDAC"/>
          </w:pPr>
          <w:r w:rsidRPr="00E31390">
            <w:rPr>
              <w:lang w:bidi="de-DE"/>
            </w:rPr>
            <w:t>(0123) 456</w:t>
          </w:r>
          <w:r w:rsidRPr="00E31390">
            <w:rPr>
              <w:rFonts w:ascii="Cambria Math" w:eastAsia="Cambria Math" w:hAnsi="Cambria Math" w:cs="Cambria Math"/>
              <w:lang w:bidi="de-DE"/>
            </w:rPr>
            <w:t>‐</w:t>
          </w:r>
          <w:r w:rsidRPr="00E31390">
            <w:rPr>
              <w:lang w:bidi="de-DE"/>
            </w:rPr>
            <w:t>7890</w:t>
          </w:r>
        </w:p>
      </w:docPartBody>
    </w:docPart>
    <w:docPart>
      <w:docPartPr>
        <w:name w:val="247B14FC899E4EF4AE26336C6658B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224B3-C79A-4DDB-8F5C-6176542B202A}"/>
      </w:docPartPr>
      <w:docPartBody>
        <w:p w:rsidR="00611C0F" w:rsidRDefault="00611C0F">
          <w:pPr>
            <w:pStyle w:val="247B14FC899E4EF4AE26336C6658B6C1"/>
          </w:pPr>
          <w:r w:rsidRPr="00E31390">
            <w:rPr>
              <w:lang w:bidi="de-DE"/>
            </w:rPr>
            <w:t>www.example.com</w:t>
          </w:r>
        </w:p>
      </w:docPartBody>
    </w:docPart>
    <w:docPart>
      <w:docPartPr>
        <w:name w:val="90AF9CD895814E54A7157073D7EAC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29F24-3A6A-4C5C-B12C-E1B28D7A12A1}"/>
      </w:docPartPr>
      <w:docPartBody>
        <w:p w:rsidR="00611C0F" w:rsidRDefault="00611C0F">
          <w:pPr>
            <w:pStyle w:val="90AF9CD895814E54A7157073D7EACA6D"/>
          </w:pPr>
          <w:r w:rsidRPr="00E31390">
            <w:rPr>
              <w:lang w:bidi="de-DE"/>
            </w:rPr>
            <w:t>Ausbildung</w:t>
          </w:r>
        </w:p>
      </w:docPartBody>
    </w:docPart>
    <w:docPart>
      <w:docPartPr>
        <w:name w:val="1014A9A1C52643128BCA350BB4C779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9E9B4-197C-4063-9870-F5FC9FE44A36}"/>
      </w:docPartPr>
      <w:docPartBody>
        <w:p w:rsidR="00611C0F" w:rsidRDefault="00611C0F">
          <w:pPr>
            <w:pStyle w:val="1014A9A1C52643128BCA350BB4C779C3"/>
          </w:pPr>
          <w:r w:rsidRPr="00E31390">
            <w:rPr>
              <w:lang w:bidi="de-DE"/>
            </w:rPr>
            <w:t>Hochschule</w:t>
          </w:r>
        </w:p>
      </w:docPartBody>
    </w:docPart>
    <w:docPart>
      <w:docPartPr>
        <w:name w:val="502E220B10794028AF1537F837C4A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53886-FEE8-47C0-8CBE-DABD17B322DC}"/>
      </w:docPartPr>
      <w:docPartBody>
        <w:p w:rsidR="00611C0F" w:rsidRDefault="00611C0F">
          <w:pPr>
            <w:pStyle w:val="502E220B10794028AF1537F837C4A575"/>
          </w:pPr>
          <w:r w:rsidRPr="00E31390">
            <w:rPr>
              <w:lang w:bidi="de-DE"/>
            </w:rPr>
            <w:t>Ort</w:t>
          </w:r>
        </w:p>
      </w:docPartBody>
    </w:docPart>
    <w:docPart>
      <w:docPartPr>
        <w:name w:val="E675E4DDE06540DEB97C00566C866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6AACD-FA42-4240-8D03-CCBC9977771D}"/>
      </w:docPartPr>
      <w:docPartBody>
        <w:p w:rsidR="00611C0F" w:rsidRDefault="00611C0F">
          <w:pPr>
            <w:pStyle w:val="E675E4DDE06540DEB97C00566C8664E8"/>
          </w:pPr>
          <w:r w:rsidRPr="00E31390">
            <w:rPr>
              <w:lang w:bidi="de-DE"/>
            </w:rPr>
            <w:t>Abschlussjahr</w:t>
          </w:r>
        </w:p>
      </w:docPartBody>
    </w:docPart>
    <w:docPart>
      <w:docPartPr>
        <w:name w:val="AEEBA37DD3C94BB1AAEF02DB97AF9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7F94C-76BC-4D96-B574-AA5DA5A1A5CE}"/>
      </w:docPartPr>
      <w:docPartBody>
        <w:p w:rsidR="00611C0F" w:rsidRDefault="00611C0F">
          <w:pPr>
            <w:pStyle w:val="AEEBA37DD3C94BB1AAEF02DB97AF99D5"/>
          </w:pPr>
          <w:r w:rsidRPr="00E31390">
            <w:rPr>
              <w:lang w:bidi="de-DE"/>
            </w:rPr>
            <w:t xml:space="preserve">Bachelor of Arts, </w:t>
          </w:r>
          <w:r w:rsidRPr="00E31390">
            <w:rPr>
              <w:lang w:bidi="de-DE"/>
            </w:rPr>
            <w:t>Abschluss, GPA</w:t>
          </w:r>
        </w:p>
      </w:docPartBody>
    </w:docPart>
    <w:docPart>
      <w:docPartPr>
        <w:name w:val="E12A982A84AF47F7BF3B53AFA4969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2423D-F3BA-4E20-ACBB-B46313955132}"/>
      </w:docPartPr>
      <w:docPartBody>
        <w:p w:rsidR="00611C0F" w:rsidRDefault="00611C0F">
          <w:pPr>
            <w:pStyle w:val="E12A982A84AF47F7BF3B53AFA49697C7"/>
          </w:pPr>
          <w:r w:rsidRPr="00E31390">
            <w:rPr>
              <w:lang w:bidi="de-DE"/>
            </w:rPr>
            <w:t>Relevante Kursarbeit:</w:t>
          </w:r>
        </w:p>
      </w:docPartBody>
    </w:docPart>
    <w:docPart>
      <w:docPartPr>
        <w:name w:val="B950C9C01364473B80E74CA8B708CC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06B8A-87D8-4AAE-9270-0BB8D2AED506}"/>
      </w:docPartPr>
      <w:docPartBody>
        <w:p w:rsidR="00611C0F" w:rsidRDefault="00611C0F">
          <w:pPr>
            <w:pStyle w:val="B950C9C01364473B80E74CA8B708CCFF"/>
          </w:pPr>
          <w:r w:rsidRPr="00E31390">
            <w:rPr>
              <w:lang w:bidi="de-DE"/>
            </w:rPr>
            <w:t>Berufserfahrung</w:t>
          </w:r>
        </w:p>
      </w:docPartBody>
    </w:docPart>
    <w:docPart>
      <w:docPartPr>
        <w:name w:val="9511F95F249D4886BD64FB0EC2F17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2160D-BC5C-4580-9BD2-33C17C17F8A3}"/>
      </w:docPartPr>
      <w:docPartBody>
        <w:p w:rsidR="00611C0F" w:rsidRDefault="00611C0F">
          <w:pPr>
            <w:pStyle w:val="9511F95F249D4886BD64FB0EC2F170D0"/>
          </w:pPr>
          <w:r w:rsidRPr="00E31390">
            <w:rPr>
              <w:lang w:bidi="de-DE"/>
            </w:rPr>
            <w:t>Unternehmen</w:t>
          </w:r>
        </w:p>
      </w:docPartBody>
    </w:docPart>
    <w:docPart>
      <w:docPartPr>
        <w:name w:val="6FD5A02DB55B431FAAFB03599A6A9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24E57-E423-4F0B-AA12-D83C2BFA21C1}"/>
      </w:docPartPr>
      <w:docPartBody>
        <w:p w:rsidR="00611C0F" w:rsidRDefault="00611C0F">
          <w:pPr>
            <w:pStyle w:val="6FD5A02DB55B431FAAFB03599A6A9909"/>
          </w:pPr>
          <w:r w:rsidRPr="00E31390">
            <w:rPr>
              <w:lang w:bidi="de-DE"/>
            </w:rPr>
            <w:t>Ort</w:t>
          </w:r>
        </w:p>
      </w:docPartBody>
    </w:docPart>
    <w:docPart>
      <w:docPartPr>
        <w:name w:val="CCDC94F743BA4CB19A54D7E4F5D5F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760A1-355B-4E23-9AD9-3D4FCA516E9F}"/>
      </w:docPartPr>
      <w:docPartBody>
        <w:p w:rsidR="00611C0F" w:rsidRDefault="00611C0F">
          <w:pPr>
            <w:pStyle w:val="CCDC94F743BA4CB19A54D7E4F5D5F71F"/>
          </w:pPr>
          <w:r w:rsidRPr="00E31390">
            <w:rPr>
              <w:lang w:bidi="de-DE"/>
            </w:rPr>
            <w:t>Monat Jahr</w:t>
          </w:r>
        </w:p>
      </w:docPartBody>
    </w:docPart>
    <w:docPart>
      <w:docPartPr>
        <w:name w:val="A59C669B47A94939AE47C16F11451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55BC8-37FF-472B-B7BA-B4A9737D0850}"/>
      </w:docPartPr>
      <w:docPartBody>
        <w:p w:rsidR="00611C0F" w:rsidRDefault="00611C0F">
          <w:pPr>
            <w:pStyle w:val="A59C669B47A94939AE47C16F11451AB1"/>
          </w:pPr>
          <w:r w:rsidRPr="00E31390">
            <w:rPr>
              <w:lang w:bidi="de-DE"/>
            </w:rPr>
            <w:t>Rolle</w:t>
          </w:r>
        </w:p>
      </w:docPartBody>
    </w:docPart>
    <w:docPart>
      <w:docPartPr>
        <w:name w:val="E75EC9EC768B4699979431DF8184A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DE62B-6A7B-452E-9993-128FFB20CF70}"/>
      </w:docPartPr>
      <w:docPartBody>
        <w:p w:rsidR="00611C0F" w:rsidRPr="00E31390" w:rsidRDefault="00611C0F" w:rsidP="00316C32">
          <w:pPr>
            <w:pStyle w:val="Aufzhlungszeichen"/>
          </w:pPr>
          <w:r w:rsidRPr="00E31390">
            <w:rPr>
              <w:lang w:bidi="de-DE"/>
            </w:rPr>
            <w:t>Beschreiben Sie, was Sie getan haben und was Sie bewirkt haben.</w:t>
          </w:r>
        </w:p>
        <w:p w:rsidR="00611C0F" w:rsidRDefault="00611C0F">
          <w:pPr>
            <w:pStyle w:val="E75EC9EC768B4699979431DF8184ACEE"/>
          </w:pPr>
          <w:r w:rsidRPr="00E31390">
            <w:rPr>
              <w:lang w:bidi="de-DE"/>
            </w:rPr>
            <w:t>Denken Sie daran, präzise zu sein</w:t>
          </w:r>
        </w:p>
      </w:docPartBody>
    </w:docPart>
    <w:docPart>
      <w:docPartPr>
        <w:name w:val="051D442981DA4586B670D8FAB885E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2902F-6480-46A1-B0FC-96531037C24A}"/>
      </w:docPartPr>
      <w:docPartBody>
        <w:p w:rsidR="00611C0F" w:rsidRDefault="00611C0F">
          <w:pPr>
            <w:pStyle w:val="051D442981DA4586B670D8FAB885EA0B"/>
          </w:pPr>
          <w:r w:rsidRPr="00E31390">
            <w:rPr>
              <w:lang w:bidi="de-DE"/>
            </w:rPr>
            <w:t>Unternehmen</w:t>
          </w:r>
        </w:p>
      </w:docPartBody>
    </w:docPart>
    <w:docPart>
      <w:docPartPr>
        <w:name w:val="0C04CA003AA54936A64669E2AE594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17BDE-D930-4FCC-AFA3-F4EF6816286C}"/>
      </w:docPartPr>
      <w:docPartBody>
        <w:p w:rsidR="00611C0F" w:rsidRDefault="00611C0F">
          <w:pPr>
            <w:pStyle w:val="0C04CA003AA54936A64669E2AE594A7D"/>
          </w:pPr>
          <w:r w:rsidRPr="00E31390">
            <w:rPr>
              <w:lang w:bidi="de-DE"/>
            </w:rPr>
            <w:t>Ort</w:t>
          </w:r>
        </w:p>
      </w:docPartBody>
    </w:docPart>
    <w:docPart>
      <w:docPartPr>
        <w:name w:val="6E5A373B03D94D1D97399C08BA875C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EAB32-8259-4CF5-94DC-C68EAA3574DB}"/>
      </w:docPartPr>
      <w:docPartBody>
        <w:p w:rsidR="00611C0F" w:rsidRDefault="00611C0F">
          <w:pPr>
            <w:pStyle w:val="6E5A373B03D94D1D97399C08BA875C09"/>
          </w:pPr>
          <w:r w:rsidRPr="00E31390">
            <w:rPr>
              <w:lang w:bidi="de-DE"/>
            </w:rPr>
            <w:t>Monat Jahr</w:t>
          </w:r>
        </w:p>
      </w:docPartBody>
    </w:docPart>
    <w:docPart>
      <w:docPartPr>
        <w:name w:val="5F00ADC6B8E74C8BACC9BE26B9EC5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8478E-FE6F-437B-9598-2A9EC04165FB}"/>
      </w:docPartPr>
      <w:docPartBody>
        <w:p w:rsidR="00611C0F" w:rsidRDefault="00611C0F">
          <w:pPr>
            <w:pStyle w:val="5F00ADC6B8E74C8BACC9BE26B9EC5711"/>
          </w:pPr>
          <w:r w:rsidRPr="00E31390">
            <w:rPr>
              <w:lang w:bidi="de-DE"/>
            </w:rPr>
            <w:t>Rolle</w:t>
          </w:r>
        </w:p>
      </w:docPartBody>
    </w:docPart>
    <w:docPart>
      <w:docPartPr>
        <w:name w:val="2D04B0086E0C41228E8A6AB384CCD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51F65-478B-4C1E-A315-6DED69C6AE21}"/>
      </w:docPartPr>
      <w:docPartBody>
        <w:p w:rsidR="00611C0F" w:rsidRDefault="00611C0F">
          <w:pPr>
            <w:pStyle w:val="2D04B0086E0C41228E8A6AB384CCDAA3"/>
          </w:pPr>
          <w:r w:rsidRPr="00E31390">
            <w:rPr>
              <w:lang w:bidi="de-DE"/>
            </w:rPr>
            <w:t>Beschreiben Sie, was Sie getan haben und was Sie bewirkt haben.</w:t>
          </w:r>
        </w:p>
      </w:docPartBody>
    </w:docPart>
    <w:docPart>
      <w:docPartPr>
        <w:name w:val="95AAE77625424AD9B95D12BB80891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BBE12-F0F8-411A-A779-0B3CCCEB75A7}"/>
      </w:docPartPr>
      <w:docPartBody>
        <w:p w:rsidR="00611C0F" w:rsidRDefault="00611C0F">
          <w:pPr>
            <w:pStyle w:val="95AAE77625424AD9B95D12BB80891DB8"/>
          </w:pPr>
          <w:r w:rsidRPr="00E31390">
            <w:rPr>
              <w:lang w:bidi="de-DE"/>
            </w:rPr>
            <w:t>Unternehmen</w:t>
          </w:r>
        </w:p>
      </w:docPartBody>
    </w:docPart>
    <w:docPart>
      <w:docPartPr>
        <w:name w:val="C3CB836BB03547C097B09DBB42104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A799F-AC74-4CF3-8997-CF3E6483EED5}"/>
      </w:docPartPr>
      <w:docPartBody>
        <w:p w:rsidR="00611C0F" w:rsidRDefault="00611C0F">
          <w:pPr>
            <w:pStyle w:val="C3CB836BB03547C097B09DBB421049EF"/>
          </w:pPr>
          <w:r w:rsidRPr="00E31390">
            <w:rPr>
              <w:lang w:bidi="de-DE"/>
            </w:rPr>
            <w:t>Ort</w:t>
          </w:r>
        </w:p>
      </w:docPartBody>
    </w:docPart>
    <w:docPart>
      <w:docPartPr>
        <w:name w:val="42F7A6C0AF78434983C25F3436126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CFFD7-8C1B-403E-B097-6C64625D3009}"/>
      </w:docPartPr>
      <w:docPartBody>
        <w:p w:rsidR="00611C0F" w:rsidRDefault="00611C0F">
          <w:pPr>
            <w:pStyle w:val="42F7A6C0AF78434983C25F34361261D9"/>
          </w:pPr>
          <w:r w:rsidRPr="00E31390">
            <w:rPr>
              <w:lang w:bidi="de-DE"/>
            </w:rPr>
            <w:t>Monat Jahr</w:t>
          </w:r>
        </w:p>
      </w:docPartBody>
    </w:docPart>
    <w:docPart>
      <w:docPartPr>
        <w:name w:val="D58E91720CD846D7ADE2B7F9C1BB2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92791-94FD-4655-B725-27B794E8217C}"/>
      </w:docPartPr>
      <w:docPartBody>
        <w:p w:rsidR="00611C0F" w:rsidRDefault="00611C0F">
          <w:pPr>
            <w:pStyle w:val="D58E91720CD846D7ADE2B7F9C1BB2D0F"/>
          </w:pPr>
          <w:r w:rsidRPr="00E31390">
            <w:rPr>
              <w:lang w:bidi="de-DE"/>
            </w:rPr>
            <w:t>Rolle</w:t>
          </w:r>
        </w:p>
      </w:docPartBody>
    </w:docPart>
    <w:docPart>
      <w:docPartPr>
        <w:name w:val="DA5930FBF61949DDAAC0CB104A8FB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5EA16-7401-4731-9C3D-338BDDB3A475}"/>
      </w:docPartPr>
      <w:docPartBody>
        <w:p w:rsidR="00611C0F" w:rsidRDefault="00611C0F">
          <w:pPr>
            <w:pStyle w:val="DA5930FBF61949DDAAC0CB104A8FB78C"/>
          </w:pPr>
          <w:r w:rsidRPr="00E31390">
            <w:rPr>
              <w:lang w:bidi="de-DE"/>
            </w:rPr>
            <w:t xml:space="preserve">Beschreiben Sie, was Sie getan haben und was Sie bewirkt </w:t>
          </w:r>
          <w:r w:rsidRPr="00E31390">
            <w:rPr>
              <w:lang w:bidi="de-DE"/>
            </w:rPr>
            <w:t>haben.</w:t>
          </w:r>
        </w:p>
      </w:docPartBody>
    </w:docPart>
    <w:docPart>
      <w:docPartPr>
        <w:name w:val="1FC5280A46DF4E70BE923AB6F6A3A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BA785-4B17-4182-8EC3-041A9B85C15A}"/>
      </w:docPartPr>
      <w:docPartBody>
        <w:p w:rsidR="00611C0F" w:rsidRDefault="00611C0F">
          <w:pPr>
            <w:pStyle w:val="1FC5280A46DF4E70BE923AB6F6A3A85E"/>
          </w:pPr>
          <w:r w:rsidRPr="00E31390">
            <w:rPr>
              <w:lang w:bidi="de-DE"/>
            </w:rPr>
            <w:t>Unternehmen</w:t>
          </w:r>
        </w:p>
      </w:docPartBody>
    </w:docPart>
    <w:docPart>
      <w:docPartPr>
        <w:name w:val="525B39DFBE1041A4A2457EF0FDBB9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70F5F-B1A5-436B-B102-AB5F0B4736B5}"/>
      </w:docPartPr>
      <w:docPartBody>
        <w:p w:rsidR="00611C0F" w:rsidRDefault="00611C0F">
          <w:pPr>
            <w:pStyle w:val="525B39DFBE1041A4A2457EF0FDBB95B0"/>
          </w:pPr>
          <w:r w:rsidRPr="00E31390">
            <w:rPr>
              <w:lang w:bidi="de-DE"/>
            </w:rPr>
            <w:t>Ort</w:t>
          </w:r>
        </w:p>
      </w:docPartBody>
    </w:docPart>
    <w:docPart>
      <w:docPartPr>
        <w:name w:val="5F11A4B7B10942D8B486C97AC77B7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D62BD-0643-4C7C-ABBB-CEAA822334B8}"/>
      </w:docPartPr>
      <w:docPartBody>
        <w:p w:rsidR="00611C0F" w:rsidRDefault="00611C0F">
          <w:pPr>
            <w:pStyle w:val="5F11A4B7B10942D8B486C97AC77B7108"/>
          </w:pPr>
          <w:r w:rsidRPr="00E31390">
            <w:rPr>
              <w:lang w:bidi="de-DE"/>
            </w:rPr>
            <w:t>Monat Jahr</w:t>
          </w:r>
        </w:p>
      </w:docPartBody>
    </w:docPart>
    <w:docPart>
      <w:docPartPr>
        <w:name w:val="131BC395AC214FE6B0A34FF93E8F9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0EC48-4B28-44E7-8026-6E50F02307FD}"/>
      </w:docPartPr>
      <w:docPartBody>
        <w:p w:rsidR="00611C0F" w:rsidRDefault="00611C0F">
          <w:pPr>
            <w:pStyle w:val="131BC395AC214FE6B0A34FF93E8F9053"/>
          </w:pPr>
          <w:r w:rsidRPr="00E31390">
            <w:rPr>
              <w:lang w:bidi="de-DE"/>
            </w:rPr>
            <w:t>Rolle</w:t>
          </w:r>
        </w:p>
      </w:docPartBody>
    </w:docPart>
    <w:docPart>
      <w:docPartPr>
        <w:name w:val="0C2D3DC286D242B0871F4C06D7D3E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763F5-6C4F-444D-A105-282964002BB3}"/>
      </w:docPartPr>
      <w:docPartBody>
        <w:p w:rsidR="00611C0F" w:rsidRDefault="00611C0F">
          <w:pPr>
            <w:pStyle w:val="0C2D3DC286D242B0871F4C06D7D3E7FB"/>
          </w:pPr>
          <w:r w:rsidRPr="00E31390">
            <w:rPr>
              <w:lang w:bidi="de-DE"/>
            </w:rPr>
            <w:t>Beschreiben Sie, was Sie getan haben und was Sie bewirkt haben.</w:t>
          </w:r>
        </w:p>
      </w:docPartBody>
    </w:docPart>
    <w:docPart>
      <w:docPartPr>
        <w:name w:val="FD26F7EBBDAE4776B67CEB1C0149E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45725-1103-4F5D-8FDB-C8296F6AAB0B}"/>
      </w:docPartPr>
      <w:docPartBody>
        <w:p w:rsidR="00611C0F" w:rsidRDefault="00611C0F">
          <w:pPr>
            <w:pStyle w:val="FD26F7EBBDAE4776B67CEB1C0149EF86"/>
          </w:pPr>
          <w:r w:rsidRPr="00E31390">
            <w:rPr>
              <w:lang w:bidi="de-DE"/>
            </w:rPr>
            <w:t>Projekte &amp; außerschulische Aktivitäten</w:t>
          </w:r>
        </w:p>
      </w:docPartBody>
    </w:docPart>
    <w:docPart>
      <w:docPartPr>
        <w:name w:val="C51E8E1F7FAD4FE988F2E5B8B329A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D04B5-F6F9-4362-A656-3F8D086CFCCA}"/>
      </w:docPartPr>
      <w:docPartBody>
        <w:p w:rsidR="00611C0F" w:rsidRDefault="00611C0F">
          <w:pPr>
            <w:pStyle w:val="C51E8E1F7FAD4FE988F2E5B8B329A78A"/>
          </w:pPr>
          <w:r w:rsidRPr="00E31390">
            <w:rPr>
              <w:lang w:bidi="de-DE"/>
            </w:rPr>
            <w:t>Projekttitel</w:t>
          </w:r>
        </w:p>
      </w:docPartBody>
    </w:docPart>
    <w:docPart>
      <w:docPartPr>
        <w:name w:val="6A5F9C05220849A2A5C186C1F50DD3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42A20-E531-47DF-97B4-2BB0D557F144}"/>
      </w:docPartPr>
      <w:docPartBody>
        <w:p w:rsidR="00611C0F" w:rsidRDefault="00611C0F">
          <w:pPr>
            <w:pStyle w:val="6A5F9C05220849A2A5C186C1F50DD313"/>
          </w:pPr>
          <w:r w:rsidRPr="00E31390">
            <w:rPr>
              <w:lang w:bidi="de-DE"/>
            </w:rPr>
            <w:t>Monat Jahr</w:t>
          </w:r>
        </w:p>
      </w:docPartBody>
    </w:docPart>
    <w:docPart>
      <w:docPartPr>
        <w:name w:val="86A7540192564718AB57B62D59A5C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1EEFF-5986-41A2-821F-1B765167F61B}"/>
      </w:docPartPr>
      <w:docPartBody>
        <w:p w:rsidR="00611C0F" w:rsidRDefault="00611C0F">
          <w:pPr>
            <w:pStyle w:val="86A7540192564718AB57B62D59A5CA47"/>
          </w:pPr>
          <w:r w:rsidRPr="00E31390">
            <w:rPr>
              <w:lang w:bidi="de-DE"/>
            </w:rPr>
            <w:t xml:space="preserve">Beschreiben Sie, was Sie </w:t>
          </w:r>
          <w:r w:rsidRPr="00E31390">
            <w:rPr>
              <w:lang w:bidi="de-DE"/>
            </w:rPr>
            <w:t>getan/kreiert haben usw.</w:t>
          </w:r>
        </w:p>
      </w:docPartBody>
    </w:docPart>
    <w:docPart>
      <w:docPartPr>
        <w:name w:val="F35A789FD4CE449788A830BA8B0515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62FB2-C153-462A-9C63-5F0813190C1B}"/>
      </w:docPartPr>
      <w:docPartBody>
        <w:p w:rsidR="00611C0F" w:rsidRDefault="00611C0F">
          <w:pPr>
            <w:pStyle w:val="F35A789FD4CE449788A830BA8B051523"/>
          </w:pPr>
          <w:r w:rsidRPr="00E31390">
            <w:rPr>
              <w:lang w:bidi="de-DE"/>
            </w:rPr>
            <w:t>Aktivität</w:t>
          </w:r>
        </w:p>
      </w:docPartBody>
    </w:docPart>
    <w:docPart>
      <w:docPartPr>
        <w:name w:val="51C1E2D08CE348C6B9FF04D144227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E6CCA-AC46-4C9C-8443-5974AF47D5B9}"/>
      </w:docPartPr>
      <w:docPartBody>
        <w:p w:rsidR="00611C0F" w:rsidRDefault="00611C0F">
          <w:pPr>
            <w:pStyle w:val="51C1E2D08CE348C6B9FF04D1442270AB"/>
          </w:pPr>
          <w:r w:rsidRPr="00E31390">
            <w:rPr>
              <w:lang w:bidi="de-DE"/>
            </w:rPr>
            <w:t>Monat Jahr</w:t>
          </w:r>
        </w:p>
      </w:docPartBody>
    </w:docPart>
    <w:docPart>
      <w:docPartPr>
        <w:name w:val="5B5A3A62C7224B1C975B186326D89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DAB4A-33A7-413F-A692-D5AE7FB9E1DD}"/>
      </w:docPartPr>
      <w:docPartBody>
        <w:p w:rsidR="00611C0F" w:rsidRPr="00E31390" w:rsidRDefault="00611C0F" w:rsidP="00316C32">
          <w:pPr>
            <w:pStyle w:val="Aufzhlungszeichen"/>
          </w:pPr>
          <w:r w:rsidRPr="00E31390">
            <w:rPr>
              <w:lang w:bidi="de-DE"/>
            </w:rPr>
            <w:t xml:space="preserve">Beschreiben Sie, was Sie getan/kreiert haben usw. </w:t>
          </w:r>
        </w:p>
        <w:p w:rsidR="00611C0F" w:rsidRDefault="00611C0F">
          <w:pPr>
            <w:pStyle w:val="5B5A3A62C7224B1C975B186326D8997D"/>
          </w:pPr>
          <w:r w:rsidRPr="00E31390">
            <w:rPr>
              <w:lang w:bidi="de-DE"/>
            </w:rPr>
            <w:t>Leistungen</w:t>
          </w:r>
        </w:p>
      </w:docPartBody>
    </w:docPart>
    <w:docPart>
      <w:docPartPr>
        <w:name w:val="C9C38EEF1BB643C996D4E34F4FE18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ED2C2-7529-43F7-AAA0-839FAA5E012D}"/>
      </w:docPartPr>
      <w:docPartBody>
        <w:p w:rsidR="00611C0F" w:rsidRDefault="00611C0F">
          <w:pPr>
            <w:pStyle w:val="C9C38EEF1BB643C996D4E34F4FE187DD"/>
          </w:pPr>
          <w:r w:rsidRPr="00E31390">
            <w:rPr>
              <w:lang w:bidi="de-DE"/>
            </w:rPr>
            <w:t>Führungserfahrung</w:t>
          </w:r>
        </w:p>
      </w:docPartBody>
    </w:docPart>
    <w:docPart>
      <w:docPartPr>
        <w:name w:val="22FE547C7612485E9F73BED78A809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C10D5-3480-468D-AEA7-95FEB858A7BD}"/>
      </w:docPartPr>
      <w:docPartBody>
        <w:p w:rsidR="00611C0F" w:rsidRDefault="00611C0F">
          <w:pPr>
            <w:pStyle w:val="22FE547C7612485E9F73BED78A8096AE"/>
          </w:pPr>
          <w:r w:rsidRPr="00E31390">
            <w:rPr>
              <w:lang w:bidi="de-DE"/>
            </w:rPr>
            <w:t>Monat Jahr</w:t>
          </w:r>
        </w:p>
      </w:docPartBody>
    </w:docPart>
    <w:docPart>
      <w:docPartPr>
        <w:name w:val="6647844DAAFC4ECA8978B5A49D585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61910-8D1C-4896-A0AC-3EC9E7512F04}"/>
      </w:docPartPr>
      <w:docPartBody>
        <w:p w:rsidR="00611C0F" w:rsidRDefault="00611C0F">
          <w:pPr>
            <w:pStyle w:val="6647844DAAFC4ECA8978B5A49D585822"/>
          </w:pPr>
          <w:r w:rsidRPr="00E31390">
            <w:rPr>
              <w:lang w:bidi="de-DE"/>
            </w:rPr>
            <w:t>Beschreiben Sie, was Sie getan/kreiert haben usw.</w:t>
          </w:r>
        </w:p>
      </w:docPartBody>
    </w:docPart>
    <w:docPart>
      <w:docPartPr>
        <w:name w:val="5F1505465C964849A628B62DC5139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4FF41-DF37-4ED8-98B1-18E6549F823B}"/>
      </w:docPartPr>
      <w:docPartBody>
        <w:p w:rsidR="00611C0F" w:rsidRDefault="00611C0F">
          <w:pPr>
            <w:pStyle w:val="5F1505465C964849A628B62DC51390C3"/>
          </w:pPr>
          <w:r w:rsidRPr="00E31390">
            <w:rPr>
              <w:lang w:bidi="de-DE"/>
            </w:rPr>
            <w:t>Qualifikationen</w:t>
          </w:r>
        </w:p>
      </w:docPartBody>
    </w:docPart>
    <w:docPart>
      <w:docPartPr>
        <w:name w:val="9E9E487FC43C42A8AF9AEF621E32B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FC1A2-0659-4E63-98CC-B552222670A3}"/>
      </w:docPartPr>
      <w:docPartBody>
        <w:p w:rsidR="00611C0F" w:rsidRDefault="00611C0F">
          <w:pPr>
            <w:pStyle w:val="9E9E487FC43C42A8AF9AEF621E32BF92"/>
          </w:pPr>
          <w:r w:rsidRPr="00E31390">
            <w:rPr>
              <w:lang w:bidi="de-DE"/>
            </w:rPr>
            <w:t>Programmiersprachen:</w:t>
          </w:r>
        </w:p>
      </w:docPartBody>
    </w:docPart>
    <w:docPart>
      <w:docPartPr>
        <w:name w:val="5E1D258F988B48ECAB4C6BE2B3918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9E9E3-1215-45EA-8A05-424482D1E643}"/>
      </w:docPartPr>
      <w:docPartBody>
        <w:p w:rsidR="00611C0F" w:rsidRDefault="00611C0F">
          <w:pPr>
            <w:pStyle w:val="5E1D258F988B48ECAB4C6BE2B39186EF"/>
          </w:pPr>
          <w:r w:rsidRPr="00E31390">
            <w:rPr>
              <w:rStyle w:val="Nichtfett"/>
              <w:lang w:bidi="de-DE"/>
            </w:rPr>
            <w:t>Programmiersprachen oder -fähigkeiten auflisten</w:t>
          </w:r>
        </w:p>
      </w:docPartBody>
    </w:docPart>
    <w:docPart>
      <w:docPartPr>
        <w:name w:val="5AFCC250FFAA495AAC3CCB9D25759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B1B7F5-8591-480D-BC65-802481DE6C82}"/>
      </w:docPartPr>
      <w:docPartBody>
        <w:p w:rsidR="00611C0F" w:rsidRDefault="00611C0F">
          <w:pPr>
            <w:pStyle w:val="5AFCC250FFAA495AAC3CCB9D257593ED"/>
          </w:pPr>
          <w:r w:rsidRPr="00E31390">
            <w:rPr>
              <w:lang w:bidi="de-DE"/>
            </w:rPr>
            <w:t>Computersoftware/Frameworks:</w:t>
          </w:r>
        </w:p>
      </w:docPartBody>
    </w:docPart>
    <w:docPart>
      <w:docPartPr>
        <w:name w:val="17F3E188B7E74141A79CD0E774BCF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762CB-73A7-4849-8936-D5C2C7BC1D53}"/>
      </w:docPartPr>
      <w:docPartBody>
        <w:p w:rsidR="00611C0F" w:rsidRDefault="00611C0F">
          <w:pPr>
            <w:pStyle w:val="17F3E188B7E74141A79CD0E774BCF448"/>
          </w:pPr>
          <w:r w:rsidRPr="00E31390">
            <w:rPr>
              <w:rStyle w:val="Nichtfett"/>
              <w:lang w:bidi="de-DE"/>
            </w:rPr>
            <w:t>Microsoft Office, Adobe Photoshop, Maple, Git, React, jQuery</w:t>
          </w:r>
        </w:p>
      </w:docPartBody>
    </w:docPart>
    <w:docPart>
      <w:docPartPr>
        <w:name w:val="CFF7486100A949D2A1AA9534A5CC6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BB09C-8AB9-41A4-BC1A-61036627556B}"/>
      </w:docPartPr>
      <w:docPartBody>
        <w:p w:rsidR="00611C0F" w:rsidRDefault="00611C0F">
          <w:pPr>
            <w:pStyle w:val="CFF7486100A949D2A1AA9534A5CC629E"/>
          </w:pPr>
          <w:r w:rsidRPr="00E31390">
            <w:rPr>
              <w:lang w:bidi="de-DE"/>
            </w:rPr>
            <w:t>Sprachen:</w:t>
          </w:r>
        </w:p>
      </w:docPartBody>
    </w:docPart>
    <w:docPart>
      <w:docPartPr>
        <w:name w:val="A275BB0FCA674908ADDA273E8A345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A5F48-3575-4B63-9EC0-76DD9ED6A79A}"/>
      </w:docPartPr>
      <w:docPartBody>
        <w:p w:rsidR="00611C0F" w:rsidRDefault="00611C0F">
          <w:pPr>
            <w:pStyle w:val="A275BB0FCA674908ADDA273E8A3453B8"/>
          </w:pPr>
          <w:r w:rsidRPr="00E31390">
            <w:rPr>
              <w:rStyle w:val="Nichtfett"/>
              <w:lang w:bidi="de-DE"/>
            </w:rPr>
            <w:t>Portugiesisch (fortgeschritten), Französisch (fortgeschritten)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70C9A"/>
    <w:multiLevelType w:val="multilevel"/>
    <w:tmpl w:val="83AA9936"/>
    <w:lvl w:ilvl="0">
      <w:start w:val="1"/>
      <w:numFmt w:val="bullet"/>
      <w:pStyle w:val="Aufzhlungszeichen"/>
      <w:lvlText w:val=""/>
      <w:lvlJc w:val="left"/>
      <w:pPr>
        <w:ind w:left="720" w:hanging="360"/>
      </w:pPr>
      <w:rPr>
        <w:rFonts w:ascii="Symbol" w:hAnsi="Symbol" w:hint="default"/>
        <w:color w:val="0E2841" w:themeColor="text2"/>
      </w:rPr>
    </w:lvl>
    <w:lvl w:ilvl="1">
      <w:start w:val="1"/>
      <w:numFmt w:val="bullet"/>
      <w:pStyle w:val="Aufzhlungszeichen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0E2841" w:themeColor="text2"/>
      </w:rPr>
    </w:lvl>
    <w:lvl w:ilvl="2">
      <w:start w:val="1"/>
      <w:numFmt w:val="bullet"/>
      <w:pStyle w:val="Aufzhlungszeichen3"/>
      <w:lvlText w:val=""/>
      <w:lvlJc w:val="left"/>
      <w:pPr>
        <w:ind w:left="1440" w:hanging="360"/>
      </w:pPr>
      <w:rPr>
        <w:rFonts w:ascii="Symbol" w:hAnsi="Symbol" w:hint="default"/>
        <w:color w:val="0E2841" w:themeColor="text2"/>
      </w:rPr>
    </w:lvl>
    <w:lvl w:ilvl="3">
      <w:start w:val="1"/>
      <w:numFmt w:val="bullet"/>
      <w:pStyle w:val="Aufzhlungszeichen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0E2841" w:themeColor="text2"/>
      </w:rPr>
    </w:lvl>
    <w:lvl w:ilvl="4">
      <w:start w:val="1"/>
      <w:numFmt w:val="bullet"/>
      <w:pStyle w:val="Aufzhlungszeichen5"/>
      <w:lvlText w:val=""/>
      <w:lvlJc w:val="left"/>
      <w:pPr>
        <w:ind w:left="2160" w:hanging="360"/>
      </w:pPr>
      <w:rPr>
        <w:rFonts w:ascii="Symbol" w:hAnsi="Symbol" w:hint="default"/>
        <w:color w:val="0E2841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2364609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0F"/>
    <w:rsid w:val="00611C0F"/>
    <w:rsid w:val="007D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5FD69CCD03E4841B5B6A945B04077F5">
    <w:name w:val="A5FD69CCD03E4841B5B6A945B04077F5"/>
  </w:style>
  <w:style w:type="paragraph" w:customStyle="1" w:styleId="7D1D4742554D4259B9BC7A2398ABB80B">
    <w:name w:val="7D1D4742554D4259B9BC7A2398ABB80B"/>
  </w:style>
  <w:style w:type="paragraph" w:customStyle="1" w:styleId="F92C6315DBD1480584F0B00337C0EDAC">
    <w:name w:val="F92C6315DBD1480584F0B00337C0EDAC"/>
  </w:style>
  <w:style w:type="paragraph" w:customStyle="1" w:styleId="247B14FC899E4EF4AE26336C6658B6C1">
    <w:name w:val="247B14FC899E4EF4AE26336C6658B6C1"/>
  </w:style>
  <w:style w:type="paragraph" w:customStyle="1" w:styleId="90AF9CD895814E54A7157073D7EACA6D">
    <w:name w:val="90AF9CD895814E54A7157073D7EACA6D"/>
  </w:style>
  <w:style w:type="paragraph" w:customStyle="1" w:styleId="1014A9A1C52643128BCA350BB4C779C3">
    <w:name w:val="1014A9A1C52643128BCA350BB4C779C3"/>
  </w:style>
  <w:style w:type="paragraph" w:customStyle="1" w:styleId="502E220B10794028AF1537F837C4A575">
    <w:name w:val="502E220B10794028AF1537F837C4A575"/>
  </w:style>
  <w:style w:type="paragraph" w:customStyle="1" w:styleId="E675E4DDE06540DEB97C00566C8664E8">
    <w:name w:val="E675E4DDE06540DEB97C00566C8664E8"/>
  </w:style>
  <w:style w:type="paragraph" w:customStyle="1" w:styleId="AEEBA37DD3C94BB1AAEF02DB97AF99D5">
    <w:name w:val="AEEBA37DD3C94BB1AAEF02DB97AF99D5"/>
  </w:style>
  <w:style w:type="paragraph" w:customStyle="1" w:styleId="E12A982A84AF47F7BF3B53AFA49697C7">
    <w:name w:val="E12A982A84AF47F7BF3B53AFA49697C7"/>
  </w:style>
  <w:style w:type="paragraph" w:customStyle="1" w:styleId="B950C9C01364473B80E74CA8B708CCFF">
    <w:name w:val="B950C9C01364473B80E74CA8B708CCFF"/>
  </w:style>
  <w:style w:type="paragraph" w:customStyle="1" w:styleId="9511F95F249D4886BD64FB0EC2F170D0">
    <w:name w:val="9511F95F249D4886BD64FB0EC2F170D0"/>
  </w:style>
  <w:style w:type="paragraph" w:customStyle="1" w:styleId="6FD5A02DB55B431FAAFB03599A6A9909">
    <w:name w:val="6FD5A02DB55B431FAAFB03599A6A9909"/>
  </w:style>
  <w:style w:type="paragraph" w:customStyle="1" w:styleId="CCDC94F743BA4CB19A54D7E4F5D5F71F">
    <w:name w:val="CCDC94F743BA4CB19A54D7E4F5D5F71F"/>
  </w:style>
  <w:style w:type="paragraph" w:customStyle="1" w:styleId="A59C669B47A94939AE47C16F11451AB1">
    <w:name w:val="A59C669B47A94939AE47C16F11451AB1"/>
  </w:style>
  <w:style w:type="paragraph" w:styleId="Aufzhlungszeichen">
    <w:name w:val="List Bullet"/>
    <w:basedOn w:val="Standard"/>
    <w:uiPriority w:val="99"/>
    <w:pPr>
      <w:numPr>
        <w:numId w:val="1"/>
      </w:numPr>
      <w:contextualSpacing/>
    </w:pPr>
    <w:rPr>
      <w:color w:val="000000" w:themeColor="text1"/>
      <w:kern w:val="0"/>
      <w:sz w:val="20"/>
      <w:lang w:val="de-DE" w:eastAsia="ja-JP"/>
      <w14:ligatures w14:val="none"/>
    </w:rPr>
  </w:style>
  <w:style w:type="paragraph" w:styleId="Aufzhlungszeichen2">
    <w:name w:val="List Bullet 2"/>
    <w:basedOn w:val="Standard"/>
    <w:uiPriority w:val="99"/>
    <w:semiHidden/>
    <w:unhideWhenUsed/>
    <w:pPr>
      <w:numPr>
        <w:ilvl w:val="1"/>
        <w:numId w:val="1"/>
      </w:numPr>
      <w:contextualSpacing/>
    </w:pPr>
    <w:rPr>
      <w:b/>
      <w:color w:val="000000" w:themeColor="text1"/>
      <w:kern w:val="0"/>
      <w:sz w:val="20"/>
      <w:lang w:val="de-DE" w:eastAsia="ja-JP"/>
      <w14:ligatures w14:val="none"/>
    </w:rPr>
  </w:style>
  <w:style w:type="paragraph" w:styleId="Aufzhlungszeichen3">
    <w:name w:val="List Bullet 3"/>
    <w:basedOn w:val="Standard"/>
    <w:uiPriority w:val="99"/>
    <w:semiHidden/>
    <w:unhideWhenUsed/>
    <w:pPr>
      <w:numPr>
        <w:ilvl w:val="2"/>
        <w:numId w:val="1"/>
      </w:numPr>
      <w:contextualSpacing/>
    </w:pPr>
    <w:rPr>
      <w:b/>
      <w:color w:val="000000" w:themeColor="text1"/>
      <w:kern w:val="0"/>
      <w:sz w:val="20"/>
      <w:lang w:val="de-DE" w:eastAsia="ja-JP"/>
      <w14:ligatures w14:val="none"/>
    </w:rPr>
  </w:style>
  <w:style w:type="paragraph" w:styleId="Aufzhlungszeichen4">
    <w:name w:val="List Bullet 4"/>
    <w:basedOn w:val="Standard"/>
    <w:uiPriority w:val="99"/>
    <w:semiHidden/>
    <w:unhideWhenUsed/>
    <w:pPr>
      <w:numPr>
        <w:ilvl w:val="3"/>
        <w:numId w:val="1"/>
      </w:numPr>
      <w:contextualSpacing/>
    </w:pPr>
    <w:rPr>
      <w:b/>
      <w:color w:val="000000" w:themeColor="text1"/>
      <w:kern w:val="0"/>
      <w:sz w:val="20"/>
      <w:lang w:val="de-DE" w:eastAsia="ja-JP"/>
      <w14:ligatures w14:val="none"/>
    </w:rPr>
  </w:style>
  <w:style w:type="paragraph" w:styleId="Aufzhlungszeichen5">
    <w:name w:val="List Bullet 5"/>
    <w:basedOn w:val="Standard"/>
    <w:uiPriority w:val="99"/>
    <w:semiHidden/>
    <w:unhideWhenUsed/>
    <w:pPr>
      <w:numPr>
        <w:ilvl w:val="4"/>
        <w:numId w:val="1"/>
      </w:numPr>
      <w:contextualSpacing/>
    </w:pPr>
    <w:rPr>
      <w:b/>
      <w:color w:val="000000" w:themeColor="text1"/>
      <w:kern w:val="0"/>
      <w:sz w:val="20"/>
      <w:lang w:val="de-DE" w:eastAsia="ja-JP"/>
      <w14:ligatures w14:val="none"/>
    </w:rPr>
  </w:style>
  <w:style w:type="paragraph" w:customStyle="1" w:styleId="E75EC9EC768B4699979431DF8184ACEE">
    <w:name w:val="E75EC9EC768B4699979431DF8184ACEE"/>
  </w:style>
  <w:style w:type="paragraph" w:customStyle="1" w:styleId="051D442981DA4586B670D8FAB885EA0B">
    <w:name w:val="051D442981DA4586B670D8FAB885EA0B"/>
  </w:style>
  <w:style w:type="paragraph" w:customStyle="1" w:styleId="0C04CA003AA54936A64669E2AE594A7D">
    <w:name w:val="0C04CA003AA54936A64669E2AE594A7D"/>
  </w:style>
  <w:style w:type="paragraph" w:customStyle="1" w:styleId="6E5A373B03D94D1D97399C08BA875C09">
    <w:name w:val="6E5A373B03D94D1D97399C08BA875C09"/>
  </w:style>
  <w:style w:type="paragraph" w:customStyle="1" w:styleId="5F00ADC6B8E74C8BACC9BE26B9EC5711">
    <w:name w:val="5F00ADC6B8E74C8BACC9BE26B9EC5711"/>
  </w:style>
  <w:style w:type="paragraph" w:customStyle="1" w:styleId="2D04B0086E0C41228E8A6AB384CCDAA3">
    <w:name w:val="2D04B0086E0C41228E8A6AB384CCDAA3"/>
  </w:style>
  <w:style w:type="paragraph" w:customStyle="1" w:styleId="95AAE77625424AD9B95D12BB80891DB8">
    <w:name w:val="95AAE77625424AD9B95D12BB80891DB8"/>
  </w:style>
  <w:style w:type="paragraph" w:customStyle="1" w:styleId="C3CB836BB03547C097B09DBB421049EF">
    <w:name w:val="C3CB836BB03547C097B09DBB421049EF"/>
  </w:style>
  <w:style w:type="paragraph" w:customStyle="1" w:styleId="42F7A6C0AF78434983C25F34361261D9">
    <w:name w:val="42F7A6C0AF78434983C25F34361261D9"/>
  </w:style>
  <w:style w:type="paragraph" w:customStyle="1" w:styleId="D58E91720CD846D7ADE2B7F9C1BB2D0F">
    <w:name w:val="D58E91720CD846D7ADE2B7F9C1BB2D0F"/>
  </w:style>
  <w:style w:type="paragraph" w:customStyle="1" w:styleId="DA5930FBF61949DDAAC0CB104A8FB78C">
    <w:name w:val="DA5930FBF61949DDAAC0CB104A8FB78C"/>
  </w:style>
  <w:style w:type="paragraph" w:customStyle="1" w:styleId="1FC5280A46DF4E70BE923AB6F6A3A85E">
    <w:name w:val="1FC5280A46DF4E70BE923AB6F6A3A85E"/>
  </w:style>
  <w:style w:type="paragraph" w:customStyle="1" w:styleId="525B39DFBE1041A4A2457EF0FDBB95B0">
    <w:name w:val="525B39DFBE1041A4A2457EF0FDBB95B0"/>
  </w:style>
  <w:style w:type="paragraph" w:customStyle="1" w:styleId="5F11A4B7B10942D8B486C97AC77B7108">
    <w:name w:val="5F11A4B7B10942D8B486C97AC77B7108"/>
  </w:style>
  <w:style w:type="paragraph" w:customStyle="1" w:styleId="131BC395AC214FE6B0A34FF93E8F9053">
    <w:name w:val="131BC395AC214FE6B0A34FF93E8F9053"/>
  </w:style>
  <w:style w:type="paragraph" w:customStyle="1" w:styleId="0C2D3DC286D242B0871F4C06D7D3E7FB">
    <w:name w:val="0C2D3DC286D242B0871F4C06D7D3E7FB"/>
  </w:style>
  <w:style w:type="paragraph" w:customStyle="1" w:styleId="FD26F7EBBDAE4776B67CEB1C0149EF86">
    <w:name w:val="FD26F7EBBDAE4776B67CEB1C0149EF86"/>
  </w:style>
  <w:style w:type="paragraph" w:customStyle="1" w:styleId="C51E8E1F7FAD4FE988F2E5B8B329A78A">
    <w:name w:val="C51E8E1F7FAD4FE988F2E5B8B329A78A"/>
  </w:style>
  <w:style w:type="paragraph" w:customStyle="1" w:styleId="6A5F9C05220849A2A5C186C1F50DD313">
    <w:name w:val="6A5F9C05220849A2A5C186C1F50DD313"/>
  </w:style>
  <w:style w:type="paragraph" w:customStyle="1" w:styleId="86A7540192564718AB57B62D59A5CA47">
    <w:name w:val="86A7540192564718AB57B62D59A5CA47"/>
  </w:style>
  <w:style w:type="paragraph" w:customStyle="1" w:styleId="F35A789FD4CE449788A830BA8B051523">
    <w:name w:val="F35A789FD4CE449788A830BA8B051523"/>
  </w:style>
  <w:style w:type="paragraph" w:customStyle="1" w:styleId="51C1E2D08CE348C6B9FF04D1442270AB">
    <w:name w:val="51C1E2D08CE348C6B9FF04D1442270AB"/>
  </w:style>
  <w:style w:type="paragraph" w:customStyle="1" w:styleId="5B5A3A62C7224B1C975B186326D8997D">
    <w:name w:val="5B5A3A62C7224B1C975B186326D8997D"/>
  </w:style>
  <w:style w:type="paragraph" w:customStyle="1" w:styleId="C9C38EEF1BB643C996D4E34F4FE187DD">
    <w:name w:val="C9C38EEF1BB643C996D4E34F4FE187DD"/>
  </w:style>
  <w:style w:type="paragraph" w:customStyle="1" w:styleId="22FE547C7612485E9F73BED78A8096AE">
    <w:name w:val="22FE547C7612485E9F73BED78A8096AE"/>
  </w:style>
  <w:style w:type="paragraph" w:customStyle="1" w:styleId="6647844DAAFC4ECA8978B5A49D585822">
    <w:name w:val="6647844DAAFC4ECA8978B5A49D585822"/>
  </w:style>
  <w:style w:type="paragraph" w:customStyle="1" w:styleId="5F1505465C964849A628B62DC51390C3">
    <w:name w:val="5F1505465C964849A628B62DC51390C3"/>
  </w:style>
  <w:style w:type="paragraph" w:customStyle="1" w:styleId="9E9E487FC43C42A8AF9AEF621E32BF92">
    <w:name w:val="9E9E487FC43C42A8AF9AEF621E32BF92"/>
  </w:style>
  <w:style w:type="character" w:customStyle="1" w:styleId="Nichtfett">
    <w:name w:val="Nicht fett"/>
    <w:uiPriority w:val="1"/>
    <w:qFormat/>
    <w:rPr>
      <w:b/>
      <w:bCs/>
      <w:color w:val="auto"/>
    </w:rPr>
  </w:style>
  <w:style w:type="paragraph" w:customStyle="1" w:styleId="5E1D258F988B48ECAB4C6BE2B39186EF">
    <w:name w:val="5E1D258F988B48ECAB4C6BE2B39186EF"/>
  </w:style>
  <w:style w:type="paragraph" w:customStyle="1" w:styleId="5AFCC250FFAA495AAC3CCB9D257593ED">
    <w:name w:val="5AFCC250FFAA495AAC3CCB9D257593ED"/>
  </w:style>
  <w:style w:type="paragraph" w:customStyle="1" w:styleId="17F3E188B7E74141A79CD0E774BCF448">
    <w:name w:val="17F3E188B7E74141A79CD0E774BCF448"/>
  </w:style>
  <w:style w:type="paragraph" w:customStyle="1" w:styleId="CFF7486100A949D2A1AA9534A5CC629E">
    <w:name w:val="CFF7486100A949D2A1AA9534A5CC629E"/>
  </w:style>
  <w:style w:type="paragraph" w:customStyle="1" w:styleId="A275BB0FCA674908ADDA273E8A3453B8">
    <w:name w:val="A275BB0FCA674908ADDA273E8A3453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61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88EFA-900E-4405-BD4E-E83D13AD8C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68BEF44-5CE4-407D-801F-ABCD28C15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73DEF-F3EB-4EBC-916F-5D6A2722C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Einfacher professioneller Lebenslauf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Müller</dc:creator>
  <cp:keywords/>
  <dc:description/>
  <cp:lastModifiedBy>Michael Müller</cp:lastModifiedBy>
  <cp:revision>1</cp:revision>
  <dcterms:created xsi:type="dcterms:W3CDTF">2024-11-02T11:14:00Z</dcterms:created>
  <dcterms:modified xsi:type="dcterms:W3CDTF">2024-11-02T11:14:00Z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