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BFE2D0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1080FD3" w14:textId="6D023EC5" w:rsidR="00EA2800" w:rsidRPr="00703B3B" w:rsidRDefault="00703B3B" w:rsidP="00EA2800">
            <w:pPr>
              <w:pStyle w:val="Title"/>
              <w:rPr>
                <w:b/>
                <w:color w:val="0070C0"/>
                <w:sz w:val="32"/>
                <w:szCs w:val="32"/>
              </w:rPr>
            </w:pPr>
            <w:r w:rsidRPr="00703B3B">
              <w:rPr>
                <w:b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B23CA0E" wp14:editId="2E7A92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-69850</wp:posOffset>
                  </wp:positionV>
                  <wp:extent cx="1428750" cy="830916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ia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070C0"/>
                <w:sz w:val="36"/>
                <w:szCs w:val="36"/>
              </w:rPr>
              <w:t xml:space="preserve">                   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Florida Heartland NINETY-Nines</w:t>
            </w:r>
          </w:p>
          <w:p w14:paraId="5D5415D3" w14:textId="28D7FD29" w:rsidR="00EA2800" w:rsidRPr="00703B3B" w:rsidRDefault="00703B3B" w:rsidP="00EA2800">
            <w:pPr>
              <w:pStyle w:val="Title"/>
              <w:rPr>
                <w:b/>
                <w:color w:val="0070C0"/>
                <w:sz w:val="32"/>
                <w:szCs w:val="32"/>
              </w:rPr>
            </w:pPr>
            <w:r w:rsidRPr="00703B3B">
              <w:rPr>
                <w:b/>
                <w:color w:val="0070C0"/>
                <w:sz w:val="32"/>
                <w:szCs w:val="32"/>
              </w:rPr>
              <w:t xml:space="preserve">           </w:t>
            </w:r>
            <w:r w:rsidR="00701239">
              <w:rPr>
                <w:b/>
                <w:color w:val="0070C0"/>
                <w:sz w:val="32"/>
                <w:szCs w:val="32"/>
              </w:rPr>
              <w:t xml:space="preserve">    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20</w:t>
            </w:r>
            <w:r w:rsidR="003B4707">
              <w:rPr>
                <w:b/>
                <w:color w:val="0070C0"/>
                <w:sz w:val="32"/>
                <w:szCs w:val="32"/>
              </w:rPr>
              <w:t>2</w:t>
            </w:r>
            <w:r w:rsidR="00445ABA">
              <w:rPr>
                <w:b/>
                <w:color w:val="0070C0"/>
                <w:sz w:val="32"/>
                <w:szCs w:val="32"/>
              </w:rPr>
              <w:t>5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701239">
              <w:rPr>
                <w:b/>
                <w:color w:val="0070C0"/>
                <w:sz w:val="32"/>
                <w:szCs w:val="32"/>
              </w:rPr>
              <w:t>Ellen Spindler Memorial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701239">
              <w:rPr>
                <w:b/>
                <w:color w:val="0070C0"/>
                <w:sz w:val="32"/>
                <w:szCs w:val="32"/>
              </w:rPr>
              <w:t xml:space="preserve">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Scholarship</w:t>
            </w:r>
          </w:p>
          <w:p w14:paraId="7DD6295F" w14:textId="0F20F242" w:rsidR="00FD4584" w:rsidRPr="00FD4584" w:rsidRDefault="00703B3B" w:rsidP="00EA2800">
            <w:pPr>
              <w:pStyle w:val="Title"/>
              <w:rPr>
                <w:rFonts w:ascii="Ameretto Extended" w:hAnsi="Ameretto Extended"/>
                <w:sz w:val="36"/>
                <w:szCs w:val="36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$</w:t>
            </w:r>
            <w:r w:rsidR="00925615">
              <w:rPr>
                <w:b/>
                <w:color w:val="0070C0"/>
                <w:sz w:val="32"/>
                <w:szCs w:val="32"/>
              </w:rPr>
              <w:t>25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00.00</w:t>
            </w:r>
          </w:p>
        </w:tc>
      </w:tr>
      <w:tr w:rsidR="009571D8" w:rsidRPr="00CF1A49" w14:paraId="355855CA" w14:textId="77777777" w:rsidTr="00692703">
        <w:tc>
          <w:tcPr>
            <w:tcW w:w="9360" w:type="dxa"/>
            <w:tcMar>
              <w:top w:w="432" w:type="dxa"/>
            </w:tcMar>
          </w:tcPr>
          <w:p w14:paraId="011247C7" w14:textId="0CD16C98" w:rsidR="001755A8" w:rsidRPr="00CF1A49" w:rsidRDefault="00FD4584" w:rsidP="00FD4584">
            <w:pPr>
              <w:contextualSpacing w:val="0"/>
            </w:pPr>
            <w:r>
              <w:t>The Florida Heartland chapter of the Ninety-Nines International Organization of Women Pilots is proud to announce our 20</w:t>
            </w:r>
            <w:r w:rsidR="00F72BEE">
              <w:t>2</w:t>
            </w:r>
            <w:r w:rsidR="00445ABA">
              <w:t>5</w:t>
            </w:r>
            <w:r>
              <w:t xml:space="preserve"> scholarship to provide funding toward pilot training, materials, ground school or exams.  The purpose of this scholarship is to provide extra monetary assistance to a woman working on furthering her flight training.</w:t>
            </w:r>
            <w:r w:rsidR="00A04A88">
              <w:t xml:space="preserve"> </w:t>
            </w:r>
          </w:p>
        </w:tc>
      </w:tr>
      <w:tr w:rsidR="00701239" w:rsidRPr="00CF1A49" w14:paraId="27454CC0" w14:textId="77777777" w:rsidTr="00692703">
        <w:tc>
          <w:tcPr>
            <w:tcW w:w="9360" w:type="dxa"/>
            <w:tcMar>
              <w:top w:w="432" w:type="dxa"/>
            </w:tcMar>
          </w:tcPr>
          <w:p w14:paraId="098AA76A" w14:textId="77777777" w:rsidR="00701239" w:rsidRDefault="00701239" w:rsidP="00FD4584"/>
        </w:tc>
      </w:tr>
    </w:tbl>
    <w:p w14:paraId="18DFFE94" w14:textId="3D3673B8" w:rsidR="004E01EB" w:rsidRPr="0028089D" w:rsidRDefault="00FD4584" w:rsidP="004E01EB">
      <w:pPr>
        <w:pStyle w:val="Heading1"/>
        <w:rPr>
          <w:color w:val="0070C0"/>
        </w:rPr>
      </w:pPr>
      <w:r w:rsidRPr="0028089D">
        <w:rPr>
          <w:color w:val="0070C0"/>
        </w:rPr>
        <w:t>Eligibility: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0103CC" w:rsidRPr="000103CC" w14:paraId="1ECA903F" w14:textId="77777777" w:rsidTr="00347023">
        <w:tc>
          <w:tcPr>
            <w:tcW w:w="9290" w:type="dxa"/>
          </w:tcPr>
          <w:p w14:paraId="64362AB9" w14:textId="20C67FD5" w:rsidR="001E3120" w:rsidRPr="000103CC" w:rsidRDefault="00FD4584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</w:t>
            </w:r>
            <w:r w:rsidR="00C108D9" w:rsidRPr="000103CC">
              <w:rPr>
                <w:color w:val="auto"/>
              </w:rPr>
              <w:t>pplicant must</w:t>
            </w:r>
            <w:r w:rsidR="004B439A" w:rsidRPr="000103CC">
              <w:rPr>
                <w:color w:val="auto"/>
              </w:rPr>
              <w:t xml:space="preserve"> be a </w:t>
            </w:r>
            <w:r w:rsidR="00C108D9" w:rsidRPr="000103CC">
              <w:rPr>
                <w:color w:val="auto"/>
              </w:rPr>
              <w:t>female living in the state of Florida</w:t>
            </w:r>
          </w:p>
          <w:p w14:paraId="0D11F12F" w14:textId="77777777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must be at least 16 years old</w:t>
            </w:r>
          </w:p>
          <w:p w14:paraId="045E5E83" w14:textId="77777777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must be eligible for a private pilot or sport pilot license within the USA</w:t>
            </w:r>
          </w:p>
          <w:p w14:paraId="335C712D" w14:textId="5F907E40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must hold a current medical certificate</w:t>
            </w:r>
            <w:r w:rsidR="00C108D9" w:rsidRPr="000103CC">
              <w:rPr>
                <w:color w:val="auto"/>
              </w:rPr>
              <w:t xml:space="preserve"> and student pilot/pilot certificate</w:t>
            </w:r>
          </w:p>
          <w:p w14:paraId="7C6E9DEA" w14:textId="2F9741A5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must have logged a minimum of 5 hours flight time with a C</w:t>
            </w:r>
            <w:r w:rsidR="00A04A88" w:rsidRPr="000103CC">
              <w:rPr>
                <w:color w:val="auto"/>
              </w:rPr>
              <w:t>FI.</w:t>
            </w:r>
          </w:p>
          <w:p w14:paraId="3AAD20A8" w14:textId="21DCB099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need</w:t>
            </w:r>
            <w:r w:rsidR="00A17A30" w:rsidRPr="000103CC">
              <w:rPr>
                <w:color w:val="auto"/>
              </w:rPr>
              <w:t>s</w:t>
            </w:r>
            <w:r w:rsidRPr="000103CC">
              <w:rPr>
                <w:color w:val="auto"/>
              </w:rPr>
              <w:t xml:space="preserve"> to be a member of the Ninety-Nines</w:t>
            </w:r>
            <w:r w:rsidR="00A17A30" w:rsidRPr="000103CC">
              <w:rPr>
                <w:color w:val="auto"/>
              </w:rPr>
              <w:t>, Inc.</w:t>
            </w:r>
          </w:p>
        </w:tc>
      </w:tr>
    </w:tbl>
    <w:p w14:paraId="5C0C71BD" w14:textId="77777777" w:rsidR="00DA59AA" w:rsidRPr="000103CC" w:rsidRDefault="003104B9" w:rsidP="0097790C">
      <w:pPr>
        <w:pStyle w:val="Heading1"/>
        <w:rPr>
          <w:color w:val="auto"/>
        </w:rPr>
      </w:pPr>
      <w:r w:rsidRPr="004C1640">
        <w:rPr>
          <w:color w:val="0070C0"/>
        </w:rPr>
        <w:t>To Apply, submit the following documents</w:t>
      </w:r>
      <w:r w:rsidRPr="000103CC">
        <w:rPr>
          <w:color w:val="auto"/>
        </w:rPr>
        <w:t>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6AFFFFD" w14:textId="77777777" w:rsidTr="00D66A52">
        <w:tc>
          <w:tcPr>
            <w:tcW w:w="9355" w:type="dxa"/>
          </w:tcPr>
          <w:p w14:paraId="647449FB" w14:textId="77777777" w:rsidR="007538DC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 A completed copy of the Application Cover Sheet</w:t>
            </w:r>
          </w:p>
          <w:p w14:paraId="5C4718B8" w14:textId="382AA7C6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one-page letter introducing yourself and your aviation goals.  Include information on your community involvement</w:t>
            </w:r>
            <w:r w:rsidR="006B58F9">
              <w:t xml:space="preserve"> and </w:t>
            </w:r>
            <w:r>
              <w:t>aviation involvement</w:t>
            </w:r>
            <w:r w:rsidR="006B58F9">
              <w:t>.</w:t>
            </w:r>
          </w:p>
          <w:p w14:paraId="537347B5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one-page letter of recommendation, preferable from a CFI or other aviation professional.</w:t>
            </w:r>
          </w:p>
          <w:p w14:paraId="0892D561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A copy of your Medical </w:t>
            </w:r>
            <w:r w:rsidR="0028089D">
              <w:t>Certificate</w:t>
            </w:r>
            <w:r>
              <w:t>.</w:t>
            </w:r>
          </w:p>
          <w:p w14:paraId="0410AFED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copy of your Student Pilot Certificate or most recent Pilot Certificate.</w:t>
            </w:r>
          </w:p>
          <w:p w14:paraId="0F39C7BB" w14:textId="2028E439" w:rsidR="003104B9" w:rsidRPr="00CF1A4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A copy of the last two pages of your </w:t>
            </w:r>
            <w:r w:rsidR="001A43C0">
              <w:t>logboo</w:t>
            </w:r>
            <w:r w:rsidR="003B268A">
              <w:t>k.</w:t>
            </w:r>
          </w:p>
        </w:tc>
      </w:tr>
      <w:tr w:rsidR="00F61DF9" w:rsidRPr="00CF1A49" w14:paraId="3A59BABB" w14:textId="77777777" w:rsidTr="00F61DF9">
        <w:tc>
          <w:tcPr>
            <w:tcW w:w="9355" w:type="dxa"/>
            <w:tcMar>
              <w:top w:w="216" w:type="dxa"/>
            </w:tcMar>
          </w:tcPr>
          <w:p w14:paraId="52A7EB6A" w14:textId="680E4627" w:rsidR="00FD7AC9" w:rsidRDefault="003104B9" w:rsidP="00FD7AC9">
            <w:r>
              <w:t xml:space="preserve">Combine all documents into a single .pdf file </w:t>
            </w:r>
            <w:r w:rsidR="00347023">
              <w:t xml:space="preserve">and email to: </w:t>
            </w:r>
            <w:r w:rsidR="00875D2B">
              <w:t>flheartland99s</w:t>
            </w:r>
            <w:r w:rsidR="001A1D78">
              <w:t>cholarship</w:t>
            </w:r>
            <w:r w:rsidR="00B01FC7">
              <w:t>@gmail.com</w:t>
            </w:r>
          </w:p>
          <w:p w14:paraId="3703DDB0" w14:textId="7C4AE818" w:rsidR="00347023" w:rsidRDefault="00347023" w:rsidP="00F61DF9">
            <w:r>
              <w:t>The Application Packet</w:t>
            </w:r>
            <w:r w:rsidR="00BF60A5">
              <w:t xml:space="preserve"> must be received electronically</w:t>
            </w:r>
            <w:r>
              <w:t xml:space="preserve"> by </w:t>
            </w:r>
            <w:r w:rsidR="00B01FC7">
              <w:t>31 October 20</w:t>
            </w:r>
            <w:r w:rsidR="00F72BEE">
              <w:t>2</w:t>
            </w:r>
            <w:r w:rsidR="00445ABA">
              <w:t>5</w:t>
            </w:r>
            <w:r w:rsidR="00B01FC7">
              <w:t>.</w:t>
            </w:r>
          </w:p>
          <w:p w14:paraId="2A5C84A7" w14:textId="2A0A18CE" w:rsidR="00347023" w:rsidRDefault="008821C3" w:rsidP="008821C3">
            <w:r>
              <w:t xml:space="preserve"> Winner will be announced January </w:t>
            </w:r>
            <w:r w:rsidR="00701239">
              <w:t>1</w:t>
            </w:r>
            <w:r w:rsidR="00445ABA">
              <w:t>0</w:t>
            </w:r>
            <w:r>
              <w:t>, 20</w:t>
            </w:r>
            <w:r w:rsidR="0068417D">
              <w:t>2</w:t>
            </w:r>
            <w:r w:rsidR="00445ABA">
              <w:t>6</w:t>
            </w:r>
            <w:r w:rsidR="00701239">
              <w:t>.</w:t>
            </w:r>
          </w:p>
        </w:tc>
      </w:tr>
    </w:tbl>
    <w:p w14:paraId="1F5D7D64" w14:textId="77777777" w:rsidR="00486277" w:rsidRPr="0028089D" w:rsidRDefault="003104B9" w:rsidP="00486277">
      <w:pPr>
        <w:pStyle w:val="Heading1"/>
        <w:rPr>
          <w:color w:val="0070C0"/>
        </w:rPr>
      </w:pPr>
      <w:r w:rsidRPr="0028089D">
        <w:rPr>
          <w:color w:val="0070C0"/>
        </w:rPr>
        <w:t>Guidelines: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6ED13AD" w14:textId="77777777" w:rsidTr="00CF1A49">
        <w:tc>
          <w:tcPr>
            <w:tcW w:w="4675" w:type="dxa"/>
          </w:tcPr>
          <w:p w14:paraId="60A0168E" w14:textId="77777777" w:rsidR="001F4E6D" w:rsidRDefault="00347023" w:rsidP="00347023">
            <w:pPr>
              <w:pStyle w:val="ListBullet"/>
              <w:numPr>
                <w:ilvl w:val="0"/>
                <w:numId w:val="17"/>
              </w:numPr>
              <w:contextualSpacing w:val="0"/>
            </w:pPr>
            <w:r>
              <w:t xml:space="preserve">This scholarship is for reimbursement of flight training expenses incurred after the date the scholarship is awarded. </w:t>
            </w:r>
          </w:p>
          <w:p w14:paraId="788E2C62" w14:textId="5E79603D" w:rsidR="00347023" w:rsidRPr="006E1507" w:rsidRDefault="005A2315" w:rsidP="005A2315">
            <w:pPr>
              <w:pStyle w:val="ListBullet"/>
              <w:numPr>
                <w:ilvl w:val="0"/>
                <w:numId w:val="17"/>
              </w:numPr>
              <w:contextualSpacing w:val="0"/>
            </w:pPr>
            <w:r>
              <w:t xml:space="preserve">Awarded scholarship funds are paid directly to </w:t>
            </w:r>
            <w:proofErr w:type="gramStart"/>
            <w:r>
              <w:t xml:space="preserve">the </w:t>
            </w:r>
            <w:r w:rsidR="004C1640">
              <w:t xml:space="preserve"> CFI</w:t>
            </w:r>
            <w:proofErr w:type="gramEnd"/>
            <w:r w:rsidR="004C1640">
              <w:t>, FBO or Professional Aviation flight training company.</w:t>
            </w:r>
          </w:p>
        </w:tc>
        <w:tc>
          <w:tcPr>
            <w:tcW w:w="4675" w:type="dxa"/>
            <w:tcMar>
              <w:left w:w="360" w:type="dxa"/>
            </w:tcMar>
          </w:tcPr>
          <w:p w14:paraId="0149B3E6" w14:textId="77777777" w:rsidR="001E3120" w:rsidRDefault="00347023" w:rsidP="006E1507">
            <w:pPr>
              <w:pStyle w:val="ListBullet"/>
              <w:contextualSpacing w:val="0"/>
            </w:pPr>
            <w:r>
              <w:t>Applicants may be asked to participate in a phone interview with the scholarship committee.</w:t>
            </w:r>
          </w:p>
          <w:p w14:paraId="0387419F" w14:textId="482FED88" w:rsidR="00347023" w:rsidRPr="006E1507" w:rsidRDefault="00347023" w:rsidP="006E1507">
            <w:pPr>
              <w:pStyle w:val="ListBullet"/>
              <w:contextualSpacing w:val="0"/>
            </w:pPr>
            <w:r>
              <w:t>Fun</w:t>
            </w:r>
            <w:r w:rsidR="004C1640">
              <w:t>ds must be partially disbursed within 6 months of awards, used entirely within 12 months</w:t>
            </w:r>
          </w:p>
        </w:tc>
      </w:tr>
    </w:tbl>
    <w:p w14:paraId="0018D1EA" w14:textId="38356689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59264" behindDoc="1" locked="0" layoutInCell="1" allowOverlap="1" wp14:anchorId="19AB072A" wp14:editId="40646324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314450" cy="763905"/>
            <wp:effectExtent l="0" t="0" r="0" b="0"/>
            <wp:wrapTight wrapText="bothSides">
              <wp:wrapPolygon edited="0">
                <wp:start x="0" y="0"/>
                <wp:lineTo x="0" y="21007"/>
                <wp:lineTo x="21287" y="21007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</w:rPr>
        <w:t xml:space="preserve">     </w:t>
      </w:r>
      <w:r w:rsidR="00542D81">
        <w:rPr>
          <w:color w:val="0070C0"/>
        </w:rPr>
        <w:t>Florida Heartland Ninety-nines</w:t>
      </w:r>
    </w:p>
    <w:p w14:paraId="5339AE30" w14:textId="506E6306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color w:val="0070C0"/>
        </w:rPr>
        <w:t xml:space="preserve">     20</w:t>
      </w:r>
      <w:r w:rsidR="00164B80">
        <w:rPr>
          <w:color w:val="0070C0"/>
        </w:rPr>
        <w:t>2</w:t>
      </w:r>
      <w:r w:rsidR="00445ABA">
        <w:rPr>
          <w:color w:val="0070C0"/>
        </w:rPr>
        <w:t>5</w:t>
      </w:r>
      <w:r w:rsidR="003E7564" w:rsidRPr="00542D81">
        <w:rPr>
          <w:color w:val="0070C0"/>
        </w:rPr>
        <w:t xml:space="preserve"> Scholarship Application</w:t>
      </w:r>
    </w:p>
    <w:p w14:paraId="66DC3969" w14:textId="31427EE4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color w:val="0070C0"/>
        </w:rPr>
        <w:t xml:space="preserve">     </w:t>
      </w:r>
      <w:r w:rsidR="003E7564" w:rsidRPr="00542D81">
        <w:rPr>
          <w:color w:val="0070C0"/>
        </w:rPr>
        <w:t>Application Cover Sheet</w:t>
      </w:r>
    </w:p>
    <w:p w14:paraId="29934DAF" w14:textId="77777777" w:rsidR="003E7564" w:rsidRDefault="003E7564" w:rsidP="0062312F">
      <w:pPr>
        <w:pStyle w:val="Heading1"/>
        <w:rPr>
          <w:rFonts w:ascii="Ameretto Extended" w:hAnsi="Ameretto Extended"/>
          <w:color w:val="0070C0"/>
        </w:rPr>
      </w:pPr>
    </w:p>
    <w:p w14:paraId="014A3A63" w14:textId="77777777" w:rsidR="00703B3B" w:rsidRDefault="00703B3B" w:rsidP="0062312F">
      <w:pPr>
        <w:pStyle w:val="Heading1"/>
        <w:rPr>
          <w:color w:val="auto"/>
          <w:sz w:val="24"/>
          <w:szCs w:val="24"/>
        </w:rPr>
      </w:pPr>
    </w:p>
    <w:p w14:paraId="7632ADA5" w14:textId="77777777" w:rsidR="00703B3B" w:rsidRDefault="00703B3B" w:rsidP="0062312F">
      <w:pPr>
        <w:pStyle w:val="Heading1"/>
        <w:rPr>
          <w:color w:val="auto"/>
          <w:sz w:val="24"/>
          <w:szCs w:val="24"/>
        </w:rPr>
      </w:pPr>
    </w:p>
    <w:p w14:paraId="1317F291" w14:textId="0F7E2A8A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Date: ____________________</w:t>
      </w:r>
    </w:p>
    <w:p w14:paraId="18C15CCD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4D11D9D2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Name</w:t>
      </w:r>
      <w:r w:rsidR="00A91A34">
        <w:rPr>
          <w:color w:val="auto"/>
          <w:sz w:val="24"/>
          <w:szCs w:val="24"/>
        </w:rPr>
        <w:t>: _</w:t>
      </w:r>
      <w:r>
        <w:rPr>
          <w:color w:val="auto"/>
          <w:sz w:val="24"/>
          <w:szCs w:val="24"/>
        </w:rPr>
        <w:t>________________________________________________</w:t>
      </w:r>
    </w:p>
    <w:p w14:paraId="40DE33B7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2772D8EF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Address</w:t>
      </w:r>
      <w:r w:rsidR="00A91A34">
        <w:rPr>
          <w:color w:val="auto"/>
          <w:sz w:val="24"/>
          <w:szCs w:val="24"/>
        </w:rPr>
        <w:t>: _</w:t>
      </w:r>
      <w:r>
        <w:rPr>
          <w:color w:val="auto"/>
          <w:sz w:val="24"/>
          <w:szCs w:val="24"/>
        </w:rPr>
        <w:t>______________________________________________</w:t>
      </w:r>
    </w:p>
    <w:p w14:paraId="7BF92069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1F5D6950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14:paraId="5D9DDDA1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0C4C52D7" w14:textId="77777777" w:rsidR="003E7564" w:rsidRDefault="005D5C45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email address: _________________________________________</w:t>
      </w:r>
    </w:p>
    <w:p w14:paraId="6712C46A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56060D31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phone: ________________________________________________</w:t>
      </w:r>
    </w:p>
    <w:p w14:paraId="41350637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2A3C37A9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63301367" w14:textId="059C41FA" w:rsidR="003E7564" w:rsidRPr="003E7564" w:rsidRDefault="003E7564" w:rsidP="003E7564">
      <w:pPr>
        <w:rPr>
          <w:b/>
          <w:sz w:val="28"/>
          <w:szCs w:val="28"/>
        </w:rPr>
      </w:pPr>
      <w:r w:rsidRPr="003E7564">
        <w:rPr>
          <w:b/>
          <w:sz w:val="28"/>
          <w:szCs w:val="28"/>
        </w:rPr>
        <w:t>Are</w:t>
      </w:r>
      <w:r w:rsidR="00A04A88">
        <w:rPr>
          <w:b/>
          <w:sz w:val="28"/>
          <w:szCs w:val="28"/>
        </w:rPr>
        <w:t xml:space="preserve"> you a member in good standing with The Ninety-Nines, Inc</w:t>
      </w:r>
      <w:r w:rsidR="00C108D9">
        <w:rPr>
          <w:b/>
          <w:sz w:val="28"/>
          <w:szCs w:val="28"/>
        </w:rPr>
        <w:t>?</w:t>
      </w:r>
      <w:r w:rsidRPr="003E7564">
        <w:rPr>
          <w:b/>
          <w:sz w:val="28"/>
          <w:szCs w:val="28"/>
        </w:rPr>
        <w:t xml:space="preserve">   </w:t>
      </w:r>
      <w:r w:rsidR="00A04A88">
        <w:rPr>
          <w:b/>
          <w:sz w:val="28"/>
          <w:szCs w:val="28"/>
        </w:rPr>
        <w:t xml:space="preserve">Are you a member of a Florida Ninety-Nines Chapter? </w:t>
      </w:r>
      <w:r w:rsidRPr="003E7564">
        <w:rPr>
          <w:b/>
          <w:sz w:val="28"/>
          <w:szCs w:val="28"/>
        </w:rPr>
        <w:t xml:space="preserve">If so, which chapter? </w:t>
      </w:r>
    </w:p>
    <w:p w14:paraId="46653B6C" w14:textId="04F5F8E5" w:rsidR="003E7564" w:rsidRDefault="003E7564" w:rsidP="003E7564">
      <w:pPr>
        <w:rPr>
          <w:sz w:val="28"/>
          <w:szCs w:val="28"/>
        </w:rPr>
      </w:pPr>
    </w:p>
    <w:p w14:paraId="34A57261" w14:textId="77777777" w:rsidR="003E7564" w:rsidRDefault="003E7564" w:rsidP="003E7564">
      <w:pPr>
        <w:rPr>
          <w:sz w:val="28"/>
          <w:szCs w:val="28"/>
        </w:rPr>
      </w:pPr>
    </w:p>
    <w:p w14:paraId="4A21CC67" w14:textId="77777777" w:rsidR="003E7564" w:rsidRDefault="003E7564" w:rsidP="003E75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DAB6B1B" w14:textId="77777777" w:rsidR="003E7564" w:rsidRDefault="003E7564" w:rsidP="003E7564">
      <w:pPr>
        <w:rPr>
          <w:sz w:val="28"/>
          <w:szCs w:val="28"/>
        </w:rPr>
      </w:pPr>
    </w:p>
    <w:p w14:paraId="04389C91" w14:textId="77777777" w:rsidR="003E7564" w:rsidRDefault="003E7564" w:rsidP="003E7564">
      <w:pPr>
        <w:rPr>
          <w:sz w:val="28"/>
          <w:szCs w:val="28"/>
        </w:rPr>
      </w:pPr>
    </w:p>
    <w:p w14:paraId="0ADB0B2B" w14:textId="77777777" w:rsidR="003E7564" w:rsidRDefault="003E7564" w:rsidP="003E7564">
      <w:pPr>
        <w:rPr>
          <w:sz w:val="28"/>
          <w:szCs w:val="28"/>
        </w:rPr>
      </w:pPr>
    </w:p>
    <w:p w14:paraId="3D41265D" w14:textId="6EC8F9F3" w:rsidR="00F215C8" w:rsidRDefault="005C2DEA" w:rsidP="003E7564">
      <w:pPr>
        <w:rPr>
          <w:rFonts w:ascii="Book Antiqua" w:hAnsi="Book Antiqua"/>
          <w:sz w:val="20"/>
          <w:szCs w:val="20"/>
        </w:rPr>
      </w:pPr>
      <w:r w:rsidRPr="00542D81">
        <w:rPr>
          <w:rFonts w:ascii="Book Antiqua" w:hAnsi="Book Antiqua"/>
          <w:sz w:val="20"/>
          <w:szCs w:val="20"/>
        </w:rPr>
        <w:t xml:space="preserve">Hold Harmless Agreement: By </w:t>
      </w:r>
      <w:proofErr w:type="gramStart"/>
      <w:r w:rsidRPr="00542D81">
        <w:rPr>
          <w:rFonts w:ascii="Book Antiqua" w:hAnsi="Book Antiqua"/>
          <w:sz w:val="20"/>
          <w:szCs w:val="20"/>
        </w:rPr>
        <w:t>submitting an application</w:t>
      </w:r>
      <w:proofErr w:type="gramEnd"/>
      <w:r w:rsidRPr="00542D81">
        <w:rPr>
          <w:rFonts w:ascii="Book Antiqua" w:hAnsi="Book Antiqua"/>
          <w:sz w:val="20"/>
          <w:szCs w:val="20"/>
        </w:rPr>
        <w:t xml:space="preserve"> for this scholarship, all applicants agree to the following statement.  Neither the Florida Heartland chapter of the Ninety-Nines, Inc., the Southeast Section of the Ninety-Nines, Inc., The Ninety-Nines, nor their members, agents, or representatives are responsible for the quality of any training received with this scholarship, nor any accident, incident, or any other event which may o</w:t>
      </w:r>
      <w:r w:rsidR="002E320C" w:rsidRPr="00542D81">
        <w:rPr>
          <w:rFonts w:ascii="Book Antiqua" w:hAnsi="Book Antiqua"/>
          <w:sz w:val="20"/>
          <w:szCs w:val="20"/>
        </w:rPr>
        <w:t>ccur while the recipient of the</w:t>
      </w:r>
      <w:r w:rsidRPr="00542D81">
        <w:rPr>
          <w:rFonts w:ascii="Book Antiqua" w:hAnsi="Book Antiqua"/>
          <w:sz w:val="20"/>
          <w:szCs w:val="20"/>
        </w:rPr>
        <w:t xml:space="preserve"> scholarship is performing flight train</w:t>
      </w:r>
      <w:r w:rsidR="002E320C" w:rsidRPr="00542D81">
        <w:rPr>
          <w:rFonts w:ascii="Book Antiqua" w:hAnsi="Book Antiqua"/>
          <w:sz w:val="20"/>
          <w:szCs w:val="20"/>
        </w:rPr>
        <w:t>in</w:t>
      </w:r>
      <w:r w:rsidRPr="00542D81">
        <w:rPr>
          <w:rFonts w:ascii="Book Antiqua" w:hAnsi="Book Antiqua"/>
          <w:sz w:val="20"/>
          <w:szCs w:val="20"/>
        </w:rPr>
        <w:t xml:space="preserve">g, education, technical training or activities related thereto.  I hereby release the Ninety-Nines and any of its affiliated organizations from all actions, claims, or demand that I, my assignees, heirs, </w:t>
      </w:r>
      <w:proofErr w:type="spellStart"/>
      <w:r w:rsidRPr="00542D81">
        <w:rPr>
          <w:rFonts w:ascii="Book Antiqua" w:hAnsi="Book Antiqua"/>
          <w:sz w:val="20"/>
          <w:szCs w:val="20"/>
        </w:rPr>
        <w:t>distribute</w:t>
      </w:r>
      <w:r w:rsidR="002E320C" w:rsidRPr="00542D81">
        <w:rPr>
          <w:rFonts w:ascii="Book Antiqua" w:hAnsi="Book Antiqua"/>
          <w:sz w:val="20"/>
          <w:szCs w:val="20"/>
        </w:rPr>
        <w:t>e</w:t>
      </w:r>
      <w:r w:rsidRPr="00542D81">
        <w:rPr>
          <w:rFonts w:ascii="Book Antiqua" w:hAnsi="Book Antiqua"/>
          <w:sz w:val="20"/>
          <w:szCs w:val="20"/>
        </w:rPr>
        <w:t>s</w:t>
      </w:r>
      <w:proofErr w:type="spellEnd"/>
      <w:r w:rsidRPr="00542D81">
        <w:rPr>
          <w:rFonts w:ascii="Book Antiqua" w:hAnsi="Book Antiqua"/>
          <w:sz w:val="20"/>
          <w:szCs w:val="20"/>
        </w:rPr>
        <w:t>, guardians, and legal representatives now have or may hereafter have for injury or damage resulting from my participation in any activities related to this scholarship.</w:t>
      </w:r>
    </w:p>
    <w:p w14:paraId="2F29DC69" w14:textId="77777777" w:rsidR="00A156A6" w:rsidRDefault="00A156A6" w:rsidP="003E7564">
      <w:pPr>
        <w:rPr>
          <w:rFonts w:ascii="Book Antiqua" w:hAnsi="Book Antiqua"/>
          <w:sz w:val="20"/>
          <w:szCs w:val="20"/>
        </w:rPr>
      </w:pPr>
    </w:p>
    <w:p w14:paraId="73F97FBC" w14:textId="501A841C" w:rsidR="00A156A6" w:rsidRPr="00542D81" w:rsidRDefault="00A156A6" w:rsidP="003E756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declare under penalty of perjury that the information I have given on all forms in this application packet is true and correct and that I meet the requirements for this scholarship.</w:t>
      </w:r>
    </w:p>
    <w:p w14:paraId="07698DD0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777217BC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6F0589D2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42852750" w14:textId="77777777" w:rsidR="00F215C8" w:rsidRDefault="00F215C8" w:rsidP="003E7564">
      <w:pPr>
        <w:rPr>
          <w:rFonts w:asciiTheme="majorHAnsi" w:hAnsiTheme="majorHAnsi"/>
          <w:b/>
          <w:sz w:val="24"/>
          <w:szCs w:val="24"/>
        </w:rPr>
      </w:pPr>
      <w:r w:rsidRPr="00F2613E">
        <w:rPr>
          <w:rFonts w:asciiTheme="majorHAnsi" w:hAnsiTheme="majorHAnsi"/>
          <w:b/>
          <w:sz w:val="24"/>
          <w:szCs w:val="24"/>
        </w:rPr>
        <w:t>APPLICANT</w:t>
      </w:r>
      <w:r>
        <w:rPr>
          <w:rFonts w:asciiTheme="majorHAnsi" w:hAnsiTheme="majorHAnsi"/>
          <w:b/>
          <w:sz w:val="24"/>
          <w:szCs w:val="24"/>
        </w:rPr>
        <w:t xml:space="preserve"> SIGNATURE</w:t>
      </w:r>
      <w:r w:rsidR="005D5C45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___________________________________</w:t>
      </w:r>
    </w:p>
    <w:p w14:paraId="094202CE" w14:textId="77777777" w:rsidR="005F3E1F" w:rsidRDefault="005F3E1F" w:rsidP="003E7564">
      <w:pPr>
        <w:rPr>
          <w:rFonts w:asciiTheme="majorHAnsi" w:hAnsiTheme="majorHAnsi"/>
          <w:b/>
          <w:sz w:val="24"/>
          <w:szCs w:val="24"/>
        </w:rPr>
      </w:pPr>
    </w:p>
    <w:p w14:paraId="44724B0A" w14:textId="77777777" w:rsidR="005F3E1F" w:rsidRPr="00F215C8" w:rsidRDefault="005F3E1F" w:rsidP="003E756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APPLICANT</w:t>
      </w:r>
      <w:r w:rsidR="00782ED2">
        <w:rPr>
          <w:rFonts w:asciiTheme="majorHAnsi" w:hAnsiTheme="majorHAnsi"/>
          <w:b/>
          <w:sz w:val="24"/>
          <w:szCs w:val="24"/>
        </w:rPr>
        <w:t>’</w:t>
      </w:r>
      <w:r>
        <w:rPr>
          <w:rFonts w:asciiTheme="majorHAnsi" w:hAnsiTheme="majorHAnsi"/>
          <w:b/>
          <w:sz w:val="24"/>
          <w:szCs w:val="24"/>
        </w:rPr>
        <w:t>S PRINTED NAME: _______________________________</w:t>
      </w:r>
    </w:p>
    <w:p w14:paraId="6FB58CEE" w14:textId="24C35AC1" w:rsidR="00AD782D" w:rsidRDefault="00703B3B" w:rsidP="0062312F">
      <w:pPr>
        <w:pStyle w:val="Heading1"/>
        <w:rPr>
          <w:rFonts w:ascii="Ameretto Extended" w:hAnsi="Ameretto Extended"/>
          <w:color w:val="0070C0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60288" behindDoc="1" locked="0" layoutInCell="1" allowOverlap="1" wp14:anchorId="2F2EED5C" wp14:editId="018859FE">
            <wp:simplePos x="0" y="0"/>
            <wp:positionH relativeFrom="column">
              <wp:posOffset>295275</wp:posOffset>
            </wp:positionH>
            <wp:positionV relativeFrom="paragraph">
              <wp:posOffset>196850</wp:posOffset>
            </wp:positionV>
            <wp:extent cx="1314450" cy="763905"/>
            <wp:effectExtent l="0" t="0" r="0" b="0"/>
            <wp:wrapTight wrapText="bothSides">
              <wp:wrapPolygon edited="0">
                <wp:start x="0" y="0"/>
                <wp:lineTo x="0" y="21007"/>
                <wp:lineTo x="21287" y="21007"/>
                <wp:lineTo x="212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C7F8C" w14:textId="19F345A4" w:rsidR="00F2613E" w:rsidRPr="00542D81" w:rsidRDefault="00F2613E" w:rsidP="00542D81">
      <w:pPr>
        <w:pStyle w:val="Heading1"/>
        <w:jc w:val="center"/>
        <w:rPr>
          <w:color w:val="0070C0"/>
        </w:rPr>
      </w:pPr>
      <w:r w:rsidRPr="00542D81">
        <w:rPr>
          <w:color w:val="0070C0"/>
        </w:rPr>
        <w:t xml:space="preserve">Florida Heartland </w:t>
      </w:r>
      <w:r w:rsidR="00542D81">
        <w:rPr>
          <w:color w:val="0070C0"/>
        </w:rPr>
        <w:t>ninety-nines</w:t>
      </w:r>
    </w:p>
    <w:p w14:paraId="65E5E5B7" w14:textId="7FC464A7" w:rsidR="00F2613E" w:rsidRPr="00542D81" w:rsidRDefault="00F2613E" w:rsidP="00542D81">
      <w:pPr>
        <w:pStyle w:val="Heading1"/>
        <w:jc w:val="center"/>
        <w:rPr>
          <w:color w:val="0070C0"/>
        </w:rPr>
      </w:pPr>
      <w:r w:rsidRPr="00542D81">
        <w:rPr>
          <w:color w:val="0070C0"/>
        </w:rPr>
        <w:t>20</w:t>
      </w:r>
      <w:r w:rsidR="00164B80">
        <w:rPr>
          <w:color w:val="0070C0"/>
        </w:rPr>
        <w:t>2</w:t>
      </w:r>
      <w:r w:rsidR="00445ABA">
        <w:rPr>
          <w:color w:val="0070C0"/>
        </w:rPr>
        <w:t>5</w:t>
      </w:r>
      <w:r w:rsidRPr="00542D81">
        <w:rPr>
          <w:color w:val="0070C0"/>
        </w:rPr>
        <w:t xml:space="preserve"> Scholarship Application</w:t>
      </w:r>
    </w:p>
    <w:p w14:paraId="3FAA7EBD" w14:textId="1E59C1D5" w:rsidR="00F2613E" w:rsidRPr="00542D81" w:rsidRDefault="00F2613E" w:rsidP="00542D81">
      <w:pPr>
        <w:pStyle w:val="Heading1"/>
        <w:jc w:val="center"/>
        <w:rPr>
          <w:color w:val="0070C0"/>
        </w:rPr>
      </w:pPr>
    </w:p>
    <w:p w14:paraId="0ACCE9A9" w14:textId="77777777" w:rsidR="00F2613E" w:rsidRDefault="00F2613E" w:rsidP="00F2613E">
      <w:pPr>
        <w:pStyle w:val="Heading1"/>
        <w:rPr>
          <w:rFonts w:ascii="Ameretto Extended" w:hAnsi="Ameretto Extended"/>
          <w:color w:val="0070C0"/>
        </w:rPr>
      </w:pPr>
    </w:p>
    <w:p w14:paraId="722CB96E" w14:textId="77777777" w:rsidR="00F2613E" w:rsidRDefault="00F2613E" w:rsidP="00F2613E">
      <w:pPr>
        <w:pStyle w:val="Heading1"/>
        <w:rPr>
          <w:rFonts w:ascii="Ameretto Extended" w:hAnsi="Ameretto Extended"/>
          <w:color w:val="0070C0"/>
        </w:rPr>
      </w:pPr>
    </w:p>
    <w:p w14:paraId="38D2A447" w14:textId="77777777" w:rsidR="00F2613E" w:rsidRDefault="00F2613E" w:rsidP="00F2613E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nAME: _________________________________________________</w:t>
      </w:r>
    </w:p>
    <w:p w14:paraId="03F50041" w14:textId="77777777" w:rsidR="00F2613E" w:rsidRDefault="00F2613E" w:rsidP="00F2613E">
      <w:pPr>
        <w:pStyle w:val="Heading1"/>
        <w:rPr>
          <w:color w:val="auto"/>
          <w:sz w:val="24"/>
          <w:szCs w:val="24"/>
        </w:rPr>
      </w:pPr>
    </w:p>
    <w:p w14:paraId="69176386" w14:textId="77777777" w:rsidR="00F2613E" w:rsidRDefault="0058730B" w:rsidP="0058730B">
      <w:pPr>
        <w:rPr>
          <w:sz w:val="24"/>
          <w:szCs w:val="24"/>
        </w:rPr>
      </w:pPr>
      <w:r>
        <w:rPr>
          <w:sz w:val="24"/>
          <w:szCs w:val="24"/>
        </w:rPr>
        <w:t>How far have you progressed in your flight training?</w:t>
      </w:r>
    </w:p>
    <w:p w14:paraId="4152086F" w14:textId="77777777" w:rsidR="0058730B" w:rsidRDefault="0058730B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A74BA" w14:textId="77777777" w:rsidR="0058730B" w:rsidRDefault="0058730B" w:rsidP="0058730B">
      <w:pPr>
        <w:rPr>
          <w:sz w:val="24"/>
          <w:szCs w:val="24"/>
        </w:rPr>
      </w:pPr>
    </w:p>
    <w:p w14:paraId="3E4A8BDA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How do you plan to pay for the rest of your training?</w:t>
      </w:r>
    </w:p>
    <w:p w14:paraId="4CE3ECF5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646C6" w14:textId="77777777" w:rsidR="00104DFD" w:rsidRDefault="00104DFD" w:rsidP="0058730B">
      <w:pPr>
        <w:rPr>
          <w:sz w:val="24"/>
          <w:szCs w:val="24"/>
        </w:rPr>
      </w:pPr>
    </w:p>
    <w:p w14:paraId="0ED5F69F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When do you plan on completing your training?</w:t>
      </w:r>
    </w:p>
    <w:p w14:paraId="4162D953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8381B66" w14:textId="77777777" w:rsidR="00104DFD" w:rsidRDefault="00104DFD" w:rsidP="0058730B">
      <w:pPr>
        <w:rPr>
          <w:sz w:val="24"/>
          <w:szCs w:val="24"/>
        </w:rPr>
      </w:pPr>
    </w:p>
    <w:p w14:paraId="6B7FCE27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Please indicate below how you intend on using the scholarship funds if you win.  Account for the entire scholarship amount.</w:t>
      </w:r>
    </w:p>
    <w:p w14:paraId="21148D8E" w14:textId="32172339" w:rsidR="001B7CC6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F1999" w14:textId="0D31D0A5" w:rsidR="00E376C2" w:rsidRDefault="00E376C2" w:rsidP="0058730B">
      <w:pPr>
        <w:rPr>
          <w:sz w:val="24"/>
          <w:szCs w:val="24"/>
        </w:rPr>
      </w:pPr>
    </w:p>
    <w:p w14:paraId="4B1E113C" w14:textId="5B881156" w:rsidR="00E376C2" w:rsidRDefault="00E376C2" w:rsidP="0058730B">
      <w:pPr>
        <w:rPr>
          <w:sz w:val="24"/>
          <w:szCs w:val="24"/>
        </w:rPr>
      </w:pPr>
    </w:p>
    <w:p w14:paraId="704A88A3" w14:textId="466829F7" w:rsidR="00E376C2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List below your CFI’s name and contact information AND three references with</w:t>
      </w:r>
      <w:r w:rsidR="00E376C2">
        <w:rPr>
          <w:sz w:val="24"/>
          <w:szCs w:val="24"/>
        </w:rPr>
        <w:t xml:space="preserve"> their contact information</w:t>
      </w:r>
      <w:r>
        <w:rPr>
          <w:sz w:val="24"/>
          <w:szCs w:val="24"/>
        </w:rPr>
        <w:t>:</w:t>
      </w:r>
    </w:p>
    <w:p w14:paraId="0C235B5C" w14:textId="5FF2BDE9" w:rsidR="001A43C0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378BA80" w14:textId="32EB4FB5" w:rsidR="001A43C0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85538C" w14:textId="27B3DC83" w:rsidR="00E376C2" w:rsidRDefault="00E376C2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F55AC" w14:textId="77777777" w:rsidR="001A43C0" w:rsidRDefault="001A43C0" w:rsidP="0058730B">
      <w:pPr>
        <w:rPr>
          <w:sz w:val="24"/>
          <w:szCs w:val="24"/>
        </w:rPr>
      </w:pPr>
    </w:p>
    <w:p w14:paraId="0E787A0D" w14:textId="7FE88F14" w:rsidR="00E376C2" w:rsidRDefault="00E376C2" w:rsidP="0058730B">
      <w:pPr>
        <w:rPr>
          <w:sz w:val="24"/>
          <w:szCs w:val="24"/>
        </w:rPr>
      </w:pPr>
    </w:p>
    <w:p w14:paraId="2BE50D09" w14:textId="77777777" w:rsidR="00E376C2" w:rsidRDefault="00E376C2" w:rsidP="0058730B">
      <w:pPr>
        <w:rPr>
          <w:sz w:val="24"/>
          <w:szCs w:val="24"/>
        </w:rPr>
      </w:pPr>
    </w:p>
    <w:p w14:paraId="703613E3" w14:textId="3D018F70" w:rsidR="00E376C2" w:rsidRDefault="00E376C2" w:rsidP="0058730B">
      <w:pPr>
        <w:rPr>
          <w:sz w:val="24"/>
          <w:szCs w:val="24"/>
        </w:rPr>
      </w:pPr>
      <w:r>
        <w:rPr>
          <w:sz w:val="24"/>
          <w:szCs w:val="24"/>
        </w:rPr>
        <w:t>I give my permission to Florida Heartland Ninety-Nines to contact references listed with this application.</w:t>
      </w:r>
    </w:p>
    <w:p w14:paraId="2C873CE8" w14:textId="77777777" w:rsidR="00104DFD" w:rsidRDefault="00104DFD" w:rsidP="0058730B">
      <w:pPr>
        <w:rPr>
          <w:sz w:val="24"/>
          <w:szCs w:val="24"/>
        </w:rPr>
      </w:pPr>
    </w:p>
    <w:p w14:paraId="5B384C39" w14:textId="77777777" w:rsidR="00104DFD" w:rsidRDefault="00104DFD" w:rsidP="0058730B">
      <w:pPr>
        <w:rPr>
          <w:sz w:val="24"/>
          <w:szCs w:val="24"/>
        </w:rPr>
      </w:pPr>
      <w:r w:rsidRPr="001B7CC6">
        <w:rPr>
          <w:b/>
          <w:sz w:val="24"/>
          <w:szCs w:val="24"/>
        </w:rPr>
        <w:t>Applicant Signature</w:t>
      </w:r>
      <w:r>
        <w:rPr>
          <w:sz w:val="24"/>
          <w:szCs w:val="24"/>
        </w:rPr>
        <w:t>___________________________________Date_______________________</w:t>
      </w:r>
    </w:p>
    <w:p w14:paraId="19D10C8A" w14:textId="77777777" w:rsidR="00104DFD" w:rsidRDefault="00104DFD" w:rsidP="0058730B">
      <w:pPr>
        <w:rPr>
          <w:sz w:val="24"/>
          <w:szCs w:val="24"/>
        </w:rPr>
      </w:pPr>
    </w:p>
    <w:sectPr w:rsidR="00104DFD" w:rsidSect="00684BEB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30D1" w14:textId="77777777" w:rsidR="00F21BAF" w:rsidRDefault="00F21BAF" w:rsidP="0068194B">
      <w:r>
        <w:separator/>
      </w:r>
    </w:p>
    <w:p w14:paraId="13D0B984" w14:textId="77777777" w:rsidR="00F21BAF" w:rsidRDefault="00F21BAF"/>
    <w:p w14:paraId="4969AC88" w14:textId="77777777" w:rsidR="00F21BAF" w:rsidRDefault="00F21BAF"/>
  </w:endnote>
  <w:endnote w:type="continuationSeparator" w:id="0">
    <w:p w14:paraId="62D5C6ED" w14:textId="77777777" w:rsidR="00F21BAF" w:rsidRDefault="00F21BAF" w:rsidP="0068194B">
      <w:r>
        <w:continuationSeparator/>
      </w:r>
    </w:p>
    <w:p w14:paraId="3E3D5348" w14:textId="77777777" w:rsidR="00F21BAF" w:rsidRDefault="00F21BAF"/>
    <w:p w14:paraId="51B0BB2F" w14:textId="77777777" w:rsidR="00F21BAF" w:rsidRDefault="00F21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etto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955CF" w14:textId="6A5A1BF2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94EE" w14:textId="77777777" w:rsidR="00F21BAF" w:rsidRDefault="00F21BAF" w:rsidP="0068194B">
      <w:r>
        <w:separator/>
      </w:r>
    </w:p>
    <w:p w14:paraId="38615304" w14:textId="77777777" w:rsidR="00F21BAF" w:rsidRDefault="00F21BAF"/>
    <w:p w14:paraId="08BA9128" w14:textId="77777777" w:rsidR="00F21BAF" w:rsidRDefault="00F21BAF"/>
  </w:footnote>
  <w:footnote w:type="continuationSeparator" w:id="0">
    <w:p w14:paraId="7BA79A19" w14:textId="77777777" w:rsidR="00F21BAF" w:rsidRDefault="00F21BAF" w:rsidP="0068194B">
      <w:r>
        <w:continuationSeparator/>
      </w:r>
    </w:p>
    <w:p w14:paraId="67CF9E66" w14:textId="77777777" w:rsidR="00F21BAF" w:rsidRDefault="00F21BAF"/>
    <w:p w14:paraId="22FCAFDC" w14:textId="77777777" w:rsidR="00F21BAF" w:rsidRDefault="00F21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E4B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DC520F" wp14:editId="7C44B1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DE93FC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AF57228"/>
    <w:multiLevelType w:val="hybridMultilevel"/>
    <w:tmpl w:val="77E6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260F2A"/>
    <w:multiLevelType w:val="hybridMultilevel"/>
    <w:tmpl w:val="03845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680CCC"/>
    <w:multiLevelType w:val="hybridMultilevel"/>
    <w:tmpl w:val="0272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46393"/>
    <w:multiLevelType w:val="hybridMultilevel"/>
    <w:tmpl w:val="A3662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50971">
    <w:abstractNumId w:val="9"/>
  </w:num>
  <w:num w:numId="2" w16cid:durableId="649792700">
    <w:abstractNumId w:val="8"/>
  </w:num>
  <w:num w:numId="3" w16cid:durableId="1868254094">
    <w:abstractNumId w:val="7"/>
  </w:num>
  <w:num w:numId="4" w16cid:durableId="1187789561">
    <w:abstractNumId w:val="6"/>
  </w:num>
  <w:num w:numId="5" w16cid:durableId="1381517820">
    <w:abstractNumId w:val="10"/>
  </w:num>
  <w:num w:numId="6" w16cid:durableId="1266620982">
    <w:abstractNumId w:val="3"/>
  </w:num>
  <w:num w:numId="7" w16cid:durableId="2022586085">
    <w:abstractNumId w:val="12"/>
  </w:num>
  <w:num w:numId="8" w16cid:durableId="794635476">
    <w:abstractNumId w:val="2"/>
  </w:num>
  <w:num w:numId="9" w16cid:durableId="1478450681">
    <w:abstractNumId w:val="14"/>
  </w:num>
  <w:num w:numId="10" w16cid:durableId="579485127">
    <w:abstractNumId w:val="5"/>
  </w:num>
  <w:num w:numId="11" w16cid:durableId="565919297">
    <w:abstractNumId w:val="4"/>
  </w:num>
  <w:num w:numId="12" w16cid:durableId="170264998">
    <w:abstractNumId w:val="1"/>
  </w:num>
  <w:num w:numId="13" w16cid:durableId="1648172205">
    <w:abstractNumId w:val="0"/>
  </w:num>
  <w:num w:numId="14" w16cid:durableId="493692061">
    <w:abstractNumId w:val="11"/>
  </w:num>
  <w:num w:numId="15" w16cid:durableId="11075923">
    <w:abstractNumId w:val="15"/>
  </w:num>
  <w:num w:numId="16" w16cid:durableId="231476109">
    <w:abstractNumId w:val="13"/>
  </w:num>
  <w:num w:numId="17" w16cid:durableId="1233271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4"/>
    <w:rsid w:val="000001EF"/>
    <w:rsid w:val="00007322"/>
    <w:rsid w:val="00007728"/>
    <w:rsid w:val="000103CC"/>
    <w:rsid w:val="00024584"/>
    <w:rsid w:val="00024730"/>
    <w:rsid w:val="00055E95"/>
    <w:rsid w:val="0007021F"/>
    <w:rsid w:val="000A1C4E"/>
    <w:rsid w:val="000B2BA5"/>
    <w:rsid w:val="000F2F8C"/>
    <w:rsid w:val="0010006E"/>
    <w:rsid w:val="001045A8"/>
    <w:rsid w:val="00104DFD"/>
    <w:rsid w:val="00114A91"/>
    <w:rsid w:val="00124211"/>
    <w:rsid w:val="001427E1"/>
    <w:rsid w:val="00163668"/>
    <w:rsid w:val="00164B80"/>
    <w:rsid w:val="00171566"/>
    <w:rsid w:val="00174676"/>
    <w:rsid w:val="001755A8"/>
    <w:rsid w:val="00184014"/>
    <w:rsid w:val="00192008"/>
    <w:rsid w:val="001A1D78"/>
    <w:rsid w:val="001A43C0"/>
    <w:rsid w:val="001B7CC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89D"/>
    <w:rsid w:val="00282A4C"/>
    <w:rsid w:val="00294998"/>
    <w:rsid w:val="00297F18"/>
    <w:rsid w:val="002A1945"/>
    <w:rsid w:val="002B2958"/>
    <w:rsid w:val="002B3FC8"/>
    <w:rsid w:val="002D23C5"/>
    <w:rsid w:val="002D24CA"/>
    <w:rsid w:val="002D6137"/>
    <w:rsid w:val="002E0F8A"/>
    <w:rsid w:val="002E320C"/>
    <w:rsid w:val="002E7E61"/>
    <w:rsid w:val="002F05E5"/>
    <w:rsid w:val="002F254D"/>
    <w:rsid w:val="002F30E4"/>
    <w:rsid w:val="002F67D3"/>
    <w:rsid w:val="00304B7C"/>
    <w:rsid w:val="00307140"/>
    <w:rsid w:val="003104B9"/>
    <w:rsid w:val="00316DFF"/>
    <w:rsid w:val="00325B57"/>
    <w:rsid w:val="00336056"/>
    <w:rsid w:val="00347023"/>
    <w:rsid w:val="00352AFA"/>
    <w:rsid w:val="003544E1"/>
    <w:rsid w:val="00366398"/>
    <w:rsid w:val="00376CF2"/>
    <w:rsid w:val="003A0632"/>
    <w:rsid w:val="003A30E5"/>
    <w:rsid w:val="003A6ADF"/>
    <w:rsid w:val="003B268A"/>
    <w:rsid w:val="003B4707"/>
    <w:rsid w:val="003B5928"/>
    <w:rsid w:val="003D380F"/>
    <w:rsid w:val="003E160D"/>
    <w:rsid w:val="003E7564"/>
    <w:rsid w:val="003F1D5F"/>
    <w:rsid w:val="00405128"/>
    <w:rsid w:val="00406CFF"/>
    <w:rsid w:val="00416B25"/>
    <w:rsid w:val="00420592"/>
    <w:rsid w:val="004319E0"/>
    <w:rsid w:val="00434EC4"/>
    <w:rsid w:val="00437E8C"/>
    <w:rsid w:val="00437F4B"/>
    <w:rsid w:val="00440225"/>
    <w:rsid w:val="00445ABA"/>
    <w:rsid w:val="004504F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439A"/>
    <w:rsid w:val="004B6AD0"/>
    <w:rsid w:val="004C1640"/>
    <w:rsid w:val="004C2D5D"/>
    <w:rsid w:val="004C33E1"/>
    <w:rsid w:val="004E01EB"/>
    <w:rsid w:val="004E2794"/>
    <w:rsid w:val="00510392"/>
    <w:rsid w:val="00513E2A"/>
    <w:rsid w:val="00514C2D"/>
    <w:rsid w:val="00542D81"/>
    <w:rsid w:val="005541EB"/>
    <w:rsid w:val="00566A35"/>
    <w:rsid w:val="0056701E"/>
    <w:rsid w:val="005740D7"/>
    <w:rsid w:val="0058730B"/>
    <w:rsid w:val="005A0F26"/>
    <w:rsid w:val="005A1B10"/>
    <w:rsid w:val="005A2315"/>
    <w:rsid w:val="005A6850"/>
    <w:rsid w:val="005B1B1B"/>
    <w:rsid w:val="005C01AB"/>
    <w:rsid w:val="005C2DEA"/>
    <w:rsid w:val="005C5932"/>
    <w:rsid w:val="005D3CA7"/>
    <w:rsid w:val="005D4CC1"/>
    <w:rsid w:val="005D5C45"/>
    <w:rsid w:val="005F11FC"/>
    <w:rsid w:val="005F3E1F"/>
    <w:rsid w:val="005F4B91"/>
    <w:rsid w:val="005F55D2"/>
    <w:rsid w:val="0062312F"/>
    <w:rsid w:val="00625F2C"/>
    <w:rsid w:val="006618E9"/>
    <w:rsid w:val="0068194B"/>
    <w:rsid w:val="0068417D"/>
    <w:rsid w:val="00684BEB"/>
    <w:rsid w:val="00692703"/>
    <w:rsid w:val="006A1962"/>
    <w:rsid w:val="006B58F9"/>
    <w:rsid w:val="006B5D48"/>
    <w:rsid w:val="006B7D7B"/>
    <w:rsid w:val="006C1A5E"/>
    <w:rsid w:val="006E1507"/>
    <w:rsid w:val="00701239"/>
    <w:rsid w:val="00703B3B"/>
    <w:rsid w:val="00712D8B"/>
    <w:rsid w:val="007273B7"/>
    <w:rsid w:val="00733E0A"/>
    <w:rsid w:val="0074403D"/>
    <w:rsid w:val="00746D44"/>
    <w:rsid w:val="007518ED"/>
    <w:rsid w:val="007538DC"/>
    <w:rsid w:val="00753F7E"/>
    <w:rsid w:val="00757803"/>
    <w:rsid w:val="0077343B"/>
    <w:rsid w:val="00782ED2"/>
    <w:rsid w:val="0079206B"/>
    <w:rsid w:val="00796076"/>
    <w:rsid w:val="007C0566"/>
    <w:rsid w:val="007C606B"/>
    <w:rsid w:val="007E3EB1"/>
    <w:rsid w:val="007E6A61"/>
    <w:rsid w:val="00801140"/>
    <w:rsid w:val="00803404"/>
    <w:rsid w:val="00834955"/>
    <w:rsid w:val="00835EFE"/>
    <w:rsid w:val="00855B59"/>
    <w:rsid w:val="00860461"/>
    <w:rsid w:val="0086487C"/>
    <w:rsid w:val="00866546"/>
    <w:rsid w:val="00870B20"/>
    <w:rsid w:val="00875D2B"/>
    <w:rsid w:val="008821C3"/>
    <w:rsid w:val="008829F8"/>
    <w:rsid w:val="008830ED"/>
    <w:rsid w:val="0088476B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5615"/>
    <w:rsid w:val="0092726B"/>
    <w:rsid w:val="009361BA"/>
    <w:rsid w:val="00944F78"/>
    <w:rsid w:val="009510E7"/>
    <w:rsid w:val="00952C89"/>
    <w:rsid w:val="0095521F"/>
    <w:rsid w:val="009571D8"/>
    <w:rsid w:val="009650EA"/>
    <w:rsid w:val="0097790C"/>
    <w:rsid w:val="00977BCF"/>
    <w:rsid w:val="00980D4D"/>
    <w:rsid w:val="0098506E"/>
    <w:rsid w:val="009A44CE"/>
    <w:rsid w:val="009C4DFC"/>
    <w:rsid w:val="009D44F8"/>
    <w:rsid w:val="009E3160"/>
    <w:rsid w:val="009E5BCB"/>
    <w:rsid w:val="009E628E"/>
    <w:rsid w:val="009F220C"/>
    <w:rsid w:val="009F3B05"/>
    <w:rsid w:val="009F4931"/>
    <w:rsid w:val="00A04A88"/>
    <w:rsid w:val="00A14534"/>
    <w:rsid w:val="00A156A6"/>
    <w:rsid w:val="00A16DAA"/>
    <w:rsid w:val="00A17A30"/>
    <w:rsid w:val="00A24162"/>
    <w:rsid w:val="00A25023"/>
    <w:rsid w:val="00A270EA"/>
    <w:rsid w:val="00A34BA2"/>
    <w:rsid w:val="00A36F27"/>
    <w:rsid w:val="00A42E32"/>
    <w:rsid w:val="00A46E63"/>
    <w:rsid w:val="00A51DC5"/>
    <w:rsid w:val="00A52953"/>
    <w:rsid w:val="00A53DE1"/>
    <w:rsid w:val="00A615E1"/>
    <w:rsid w:val="00A755E8"/>
    <w:rsid w:val="00A864A5"/>
    <w:rsid w:val="00A9055E"/>
    <w:rsid w:val="00A91A34"/>
    <w:rsid w:val="00A93A5D"/>
    <w:rsid w:val="00AB32F8"/>
    <w:rsid w:val="00AB610B"/>
    <w:rsid w:val="00AD360E"/>
    <w:rsid w:val="00AD40FB"/>
    <w:rsid w:val="00AD782D"/>
    <w:rsid w:val="00AE3A1B"/>
    <w:rsid w:val="00AE7650"/>
    <w:rsid w:val="00B01FC7"/>
    <w:rsid w:val="00B10EBE"/>
    <w:rsid w:val="00B21BA2"/>
    <w:rsid w:val="00B236F1"/>
    <w:rsid w:val="00B3731A"/>
    <w:rsid w:val="00B4385B"/>
    <w:rsid w:val="00B50F99"/>
    <w:rsid w:val="00B51D1B"/>
    <w:rsid w:val="00B540F4"/>
    <w:rsid w:val="00B60FD0"/>
    <w:rsid w:val="00B622DF"/>
    <w:rsid w:val="00B6332A"/>
    <w:rsid w:val="00B7228B"/>
    <w:rsid w:val="00B81760"/>
    <w:rsid w:val="00B8494C"/>
    <w:rsid w:val="00BA1546"/>
    <w:rsid w:val="00BB4E51"/>
    <w:rsid w:val="00BD431F"/>
    <w:rsid w:val="00BE423E"/>
    <w:rsid w:val="00BF60A5"/>
    <w:rsid w:val="00BF61AC"/>
    <w:rsid w:val="00C05C7E"/>
    <w:rsid w:val="00C108D9"/>
    <w:rsid w:val="00C20AD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4C93"/>
    <w:rsid w:val="00D9521A"/>
    <w:rsid w:val="00D95CF4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099"/>
    <w:rsid w:val="00E01923"/>
    <w:rsid w:val="00E14498"/>
    <w:rsid w:val="00E2397A"/>
    <w:rsid w:val="00E254DB"/>
    <w:rsid w:val="00E300FC"/>
    <w:rsid w:val="00E362DB"/>
    <w:rsid w:val="00E376C2"/>
    <w:rsid w:val="00E5632B"/>
    <w:rsid w:val="00E70240"/>
    <w:rsid w:val="00E71E6B"/>
    <w:rsid w:val="00E737A8"/>
    <w:rsid w:val="00E81CC5"/>
    <w:rsid w:val="00E85A87"/>
    <w:rsid w:val="00E85B4A"/>
    <w:rsid w:val="00E9528E"/>
    <w:rsid w:val="00EA2800"/>
    <w:rsid w:val="00EA5099"/>
    <w:rsid w:val="00EC1351"/>
    <w:rsid w:val="00EC4CBF"/>
    <w:rsid w:val="00EE2CA8"/>
    <w:rsid w:val="00EF17E8"/>
    <w:rsid w:val="00EF20A0"/>
    <w:rsid w:val="00EF51D9"/>
    <w:rsid w:val="00F130DD"/>
    <w:rsid w:val="00F215C8"/>
    <w:rsid w:val="00F21BAF"/>
    <w:rsid w:val="00F24884"/>
    <w:rsid w:val="00F2613E"/>
    <w:rsid w:val="00F476C4"/>
    <w:rsid w:val="00F61DF9"/>
    <w:rsid w:val="00F72BEE"/>
    <w:rsid w:val="00F81960"/>
    <w:rsid w:val="00F8769D"/>
    <w:rsid w:val="00F9350C"/>
    <w:rsid w:val="00F94EB5"/>
    <w:rsid w:val="00F9624D"/>
    <w:rsid w:val="00FA7E89"/>
    <w:rsid w:val="00FB31C1"/>
    <w:rsid w:val="00FB58F2"/>
    <w:rsid w:val="00FC3D5D"/>
    <w:rsid w:val="00FC6AEA"/>
    <w:rsid w:val="00FD2566"/>
    <w:rsid w:val="00FD2BF6"/>
    <w:rsid w:val="00FD3D13"/>
    <w:rsid w:val="00FD4584"/>
    <w:rsid w:val="00FD7AC9"/>
    <w:rsid w:val="00FE55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BB36"/>
  <w15:chartTrackingRefBased/>
  <w15:docId w15:val="{2257FAA1-C173-4E7C-A675-94BDE51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Watkins</dc:creator>
  <cp:keywords/>
  <dc:description/>
  <cp:lastModifiedBy>JoAnne Alcorn</cp:lastModifiedBy>
  <cp:revision>2</cp:revision>
  <cp:lastPrinted>2020-02-01T01:25:00Z</cp:lastPrinted>
  <dcterms:created xsi:type="dcterms:W3CDTF">2025-06-18T19:39:00Z</dcterms:created>
  <dcterms:modified xsi:type="dcterms:W3CDTF">2025-06-18T19:39:00Z</dcterms:modified>
  <cp:category/>
</cp:coreProperties>
</file>