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D2" w:rsidRDefault="00ED52C5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 w:rsidR="00124D75">
        <w:t>August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 w:rsidR="00124D75"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AE04D2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Saturday</w:t>
            </w: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4D75"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4D75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24D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4D75"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24D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F4AC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4D75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24D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F4AC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4D75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F4AC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F4AC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4AC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124D75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4D75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24D7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24D7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4D7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24D75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4D75"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24D7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24D7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4D75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24D75">
              <w:rPr>
                <w:noProof/>
              </w:rPr>
              <w:t>3</w:t>
            </w:r>
            <w:r>
              <w:fldChar w:fldCharType="end"/>
            </w: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24D75" w:rsidRDefault="00124D75" w:rsidP="00124D75">
            <w:pPr>
              <w:pStyle w:val="CalendarText"/>
            </w:pPr>
            <w:r>
              <w:t>Nurse Aide class</w:t>
            </w:r>
          </w:p>
          <w:p w:rsidR="00AE04D2" w:rsidRDefault="00124D75" w:rsidP="00124D75">
            <w:pPr>
              <w:pStyle w:val="CalendarText"/>
            </w:pPr>
            <w:r>
              <w:t>1 PM to 5:05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24D75" w:rsidRDefault="00124D75" w:rsidP="00124D75">
            <w:pPr>
              <w:pStyle w:val="CalendarText"/>
            </w:pPr>
            <w:r>
              <w:t>Nurse Aide class</w:t>
            </w:r>
          </w:p>
          <w:p w:rsidR="00AE04D2" w:rsidRDefault="00124D75" w:rsidP="00124D75">
            <w:pPr>
              <w:pStyle w:val="CalendarText"/>
            </w:pPr>
            <w:r>
              <w:t>1 PM to 5:05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24D7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24D7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24D75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24D75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24D75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24D75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24D75">
              <w:rPr>
                <w:noProof/>
              </w:rPr>
              <w:t>10</w:t>
            </w:r>
            <w:r>
              <w:fldChar w:fldCharType="end"/>
            </w: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24D75" w:rsidRDefault="00124D75" w:rsidP="00124D75">
            <w:pPr>
              <w:pStyle w:val="CalendarText"/>
            </w:pPr>
            <w:r>
              <w:t>Nurse Aide class</w:t>
            </w:r>
          </w:p>
          <w:p w:rsidR="00AE04D2" w:rsidRDefault="00124D75" w:rsidP="00124D75">
            <w:pPr>
              <w:pStyle w:val="CalendarText"/>
            </w:pPr>
            <w:r>
              <w:t>1 PM to 5:05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24D75" w:rsidRDefault="00124D75" w:rsidP="00124D75">
            <w:pPr>
              <w:pStyle w:val="CalendarText"/>
            </w:pPr>
            <w:r>
              <w:t>Nurse Aide class</w:t>
            </w:r>
          </w:p>
          <w:p w:rsidR="00AE04D2" w:rsidRDefault="00124D75" w:rsidP="00124D75">
            <w:pPr>
              <w:pStyle w:val="CalendarText"/>
            </w:pPr>
            <w:r>
              <w:t>1 PM to 5:05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24D75" w:rsidRDefault="00124D75" w:rsidP="00124D75">
            <w:pPr>
              <w:pStyle w:val="CalendarText"/>
            </w:pPr>
            <w:r>
              <w:t>Nurse Aide class</w:t>
            </w:r>
          </w:p>
          <w:p w:rsidR="00AE04D2" w:rsidRDefault="00124D75" w:rsidP="00124D75">
            <w:pPr>
              <w:pStyle w:val="CalendarText"/>
            </w:pPr>
            <w:r>
              <w:t>1 PM to 5:05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24D75" w:rsidRDefault="00124D75" w:rsidP="00124D75">
            <w:pPr>
              <w:pStyle w:val="CalendarText"/>
            </w:pPr>
            <w:r>
              <w:t>Nurse Aide class</w:t>
            </w:r>
          </w:p>
          <w:p w:rsidR="00AE04D2" w:rsidRDefault="00124D75" w:rsidP="00124D75">
            <w:pPr>
              <w:pStyle w:val="CalendarText"/>
            </w:pPr>
            <w:r>
              <w:t>1 PM to 5:05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 w:rsidP="00017D6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24D7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24D7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24D75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24D75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24D75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24D7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24D75">
              <w:rPr>
                <w:noProof/>
              </w:rPr>
              <w:t>17</w:t>
            </w:r>
            <w:r>
              <w:fldChar w:fldCharType="end"/>
            </w: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D52C5" w:rsidRDefault="00ED52C5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24D75" w:rsidRDefault="00124D75" w:rsidP="00124D75">
            <w:pPr>
              <w:pStyle w:val="CalendarText"/>
            </w:pPr>
            <w:r>
              <w:t>Nurse Aide class</w:t>
            </w:r>
          </w:p>
          <w:p w:rsidR="00AE04D2" w:rsidRDefault="00124D75" w:rsidP="00124D75">
            <w:pPr>
              <w:pStyle w:val="CalendarText"/>
            </w:pPr>
            <w:r>
              <w:t>1 PM to 5:05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24D75" w:rsidRDefault="00124D75" w:rsidP="00124D75">
            <w:pPr>
              <w:pStyle w:val="CalendarText"/>
            </w:pPr>
            <w:r>
              <w:t>Nurse Aide class</w:t>
            </w:r>
          </w:p>
          <w:p w:rsidR="00AE04D2" w:rsidRDefault="00124D75" w:rsidP="00124D75">
            <w:pPr>
              <w:pStyle w:val="CalendarText"/>
            </w:pPr>
            <w:r>
              <w:t>1 PM to 5:05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24D75" w:rsidRDefault="00124D75" w:rsidP="00124D75">
            <w:pPr>
              <w:pStyle w:val="CalendarText"/>
            </w:pPr>
            <w:r>
              <w:t>Nurse Aide class</w:t>
            </w:r>
          </w:p>
          <w:p w:rsidR="00017D6B" w:rsidRDefault="00124D75" w:rsidP="00124D75">
            <w:pPr>
              <w:pStyle w:val="CalendarText"/>
            </w:pPr>
            <w:r>
              <w:t>1 PM to 5:05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24D75" w:rsidRDefault="00124D75" w:rsidP="00124D75">
            <w:pPr>
              <w:pStyle w:val="CalendarText"/>
            </w:pPr>
            <w:r>
              <w:t>Nurse Aide class</w:t>
            </w:r>
          </w:p>
          <w:p w:rsidR="00AE04D2" w:rsidRDefault="00124D75" w:rsidP="00124D75">
            <w:pPr>
              <w:pStyle w:val="CalendarText"/>
            </w:pPr>
            <w:r>
              <w:t>1 PM to 5:05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24D7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24D75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24D75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24D75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24D75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24D75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24D75">
              <w:rPr>
                <w:noProof/>
              </w:rPr>
              <w:t>24</w:t>
            </w:r>
            <w:r>
              <w:fldChar w:fldCharType="end"/>
            </w: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24D75" w:rsidRDefault="00124D75" w:rsidP="00124D75">
            <w:pPr>
              <w:pStyle w:val="CalendarText"/>
            </w:pPr>
            <w:r>
              <w:t>Nurse Aide class</w:t>
            </w:r>
          </w:p>
          <w:p w:rsidR="00AE04D2" w:rsidRDefault="00124D75" w:rsidP="00124D75">
            <w:pPr>
              <w:pStyle w:val="CalendarText"/>
            </w:pPr>
            <w:r>
              <w:t>1 PM to 5:05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124D75">
            <w:pPr>
              <w:pStyle w:val="CalendarText"/>
            </w:pPr>
            <w:r>
              <w:t>Nurse Aide Clinical</w:t>
            </w:r>
          </w:p>
          <w:p w:rsidR="00124D75" w:rsidRDefault="00124D75">
            <w:pPr>
              <w:pStyle w:val="CalendarText"/>
            </w:pPr>
            <w:r>
              <w:t>1 PM to 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F4AC2" w:rsidRDefault="001F4AC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 w:rsidP="001F4AC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 w:rsidP="001F4AC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24D7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24D7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4D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24D7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4D75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124D7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24D7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24D7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4D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24D7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4D75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124D75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24D7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24D7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4D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24D7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4D75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124D75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24D7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24D7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4D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24D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017D6B">
              <w:fldChar w:fldCharType="separate"/>
            </w:r>
            <w:r w:rsidR="00124D75">
              <w:rPr>
                <w:noProof/>
              </w:rPr>
              <w:instrText>28</w:instrText>
            </w:r>
            <w:r>
              <w:fldChar w:fldCharType="end"/>
            </w:r>
            <w:r w:rsidR="00017D6B">
              <w:fldChar w:fldCharType="separate"/>
            </w:r>
            <w:r w:rsidR="00124D75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24D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24D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4D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24D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124D75">
              <w:fldChar w:fldCharType="separate"/>
            </w:r>
            <w:r w:rsidR="00124D75">
              <w:rPr>
                <w:noProof/>
              </w:rPr>
              <w:instrText>29</w:instrText>
            </w:r>
            <w:r>
              <w:fldChar w:fldCharType="end"/>
            </w:r>
            <w:r w:rsidR="00124D75">
              <w:fldChar w:fldCharType="separate"/>
            </w:r>
            <w:r w:rsidR="00124D75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24D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24D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4D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24D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4D75">
              <w:rPr>
                <w:noProof/>
              </w:rPr>
              <w:instrText>30</w:instrText>
            </w:r>
            <w:r>
              <w:fldChar w:fldCharType="end"/>
            </w:r>
            <w:r w:rsidR="00124D75">
              <w:fldChar w:fldCharType="separate"/>
            </w:r>
            <w:r w:rsidR="00124D7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24D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24D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4D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24D7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124D75">
              <w:fldChar w:fldCharType="separate"/>
            </w:r>
            <w:r w:rsidR="00124D75">
              <w:rPr>
                <w:noProof/>
              </w:rPr>
              <w:instrText>31</w:instrText>
            </w:r>
            <w:r>
              <w:fldChar w:fldCharType="end"/>
            </w:r>
            <w:r w:rsidR="00124D75">
              <w:fldChar w:fldCharType="separate"/>
            </w:r>
            <w:r w:rsidR="00124D75">
              <w:rPr>
                <w:noProof/>
              </w:rPr>
              <w:t>31</w:t>
            </w:r>
            <w:r>
              <w:fldChar w:fldCharType="end"/>
            </w: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 w:rsidP="001F4AC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124D75">
            <w:pPr>
              <w:pStyle w:val="CalendarText"/>
            </w:pPr>
            <w:r>
              <w:t>Nurse Aide Clinical</w:t>
            </w:r>
          </w:p>
          <w:p w:rsidR="00124D75" w:rsidRDefault="00124D75">
            <w:pPr>
              <w:pStyle w:val="CalendarText"/>
            </w:pPr>
            <w:r>
              <w:t>6:45 am to 3:15 pm</w:t>
            </w:r>
            <w:bookmarkStart w:id="0" w:name="_GoBack"/>
            <w:bookmarkEnd w:id="0"/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24D75" w:rsidRDefault="00124D75">
            <w:pPr>
              <w:pStyle w:val="Date"/>
            </w:pPr>
            <w:r>
              <w:t>Sept. 1</w:t>
            </w:r>
            <w:r w:rsidRPr="00124D75">
              <w:rPr>
                <w:vertAlign w:val="superscript"/>
              </w:rPr>
              <w:t>st</w:t>
            </w:r>
          </w:p>
          <w:p w:rsidR="00AE04D2" w:rsidRDefault="00124D75">
            <w:pPr>
              <w:pStyle w:val="Date"/>
            </w:pPr>
            <w:r>
              <w:t>L</w:t>
            </w:r>
            <w:r w:rsidR="00ED52C5">
              <w:fldChar w:fldCharType="begin"/>
            </w:r>
            <w:r w:rsidR="00ED52C5">
              <w:instrText xml:space="preserve">IF </w:instrText>
            </w:r>
            <w:r w:rsidR="00ED52C5">
              <w:fldChar w:fldCharType="begin"/>
            </w:r>
            <w:r w:rsidR="00ED52C5">
              <w:instrText xml:space="preserve"> =G10</w:instrText>
            </w:r>
            <w:r w:rsidR="00ED52C5">
              <w:fldChar w:fldCharType="separate"/>
            </w:r>
            <w:r>
              <w:rPr>
                <w:noProof/>
              </w:rPr>
              <w:instrText>31</w:instrText>
            </w:r>
            <w:r w:rsidR="00ED52C5">
              <w:fldChar w:fldCharType="end"/>
            </w:r>
            <w:r w:rsidR="00ED52C5">
              <w:instrText xml:space="preserve"> = 0,"" </w:instrText>
            </w:r>
            <w:r w:rsidR="00ED52C5">
              <w:fldChar w:fldCharType="begin"/>
            </w:r>
            <w:r w:rsidR="00ED52C5">
              <w:instrText xml:space="preserve"> IF </w:instrText>
            </w:r>
            <w:r w:rsidR="00ED52C5">
              <w:fldChar w:fldCharType="begin"/>
            </w:r>
            <w:r w:rsidR="00ED52C5">
              <w:instrText xml:space="preserve"> =G10 </w:instrText>
            </w:r>
            <w:r w:rsidR="00ED52C5">
              <w:fldChar w:fldCharType="separate"/>
            </w:r>
            <w:r>
              <w:rPr>
                <w:noProof/>
              </w:rPr>
              <w:instrText>31</w:instrText>
            </w:r>
            <w:r w:rsidR="00ED52C5">
              <w:fldChar w:fldCharType="end"/>
            </w:r>
            <w:r w:rsidR="00ED52C5">
              <w:instrText xml:space="preserve">  &lt; </w:instrText>
            </w:r>
            <w:r w:rsidR="00ED52C5">
              <w:fldChar w:fldCharType="begin"/>
            </w:r>
            <w:r w:rsidR="00ED52C5">
              <w:instrText xml:space="preserve"> DocVariable MonthEnd \@ d </w:instrText>
            </w:r>
            <w:r w:rsidR="00ED52C5">
              <w:fldChar w:fldCharType="separate"/>
            </w:r>
            <w:r>
              <w:instrText>31</w:instrText>
            </w:r>
            <w:r w:rsidR="00ED52C5">
              <w:fldChar w:fldCharType="end"/>
            </w:r>
            <w:r w:rsidR="00ED52C5">
              <w:instrText xml:space="preserve">  </w:instrText>
            </w:r>
            <w:r w:rsidR="00ED52C5">
              <w:fldChar w:fldCharType="begin"/>
            </w:r>
            <w:r w:rsidR="00ED52C5">
              <w:instrText xml:space="preserve"> =G10+1 </w:instrText>
            </w:r>
            <w:r w:rsidR="00ED52C5">
              <w:fldChar w:fldCharType="separate"/>
            </w:r>
            <w:r w:rsidR="00ED52C5">
              <w:rPr>
                <w:noProof/>
              </w:rPr>
              <w:instrText>31</w:instrText>
            </w:r>
            <w:r w:rsidR="00ED52C5">
              <w:fldChar w:fldCharType="end"/>
            </w:r>
            <w:r w:rsidR="00ED52C5">
              <w:instrText xml:space="preserve"> "" </w:instrText>
            </w:r>
            <w:r w:rsidR="00ED52C5">
              <w:fldChar w:fldCharType="end"/>
            </w:r>
            <w:r w:rsidR="00ED52C5"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24D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124D75">
            <w:pPr>
              <w:pStyle w:val="CalendarText"/>
            </w:pPr>
            <w:r>
              <w:t>Nurse Aide Clinical</w:t>
            </w:r>
          </w:p>
          <w:p w:rsidR="00124D75" w:rsidRDefault="00124D75">
            <w:pPr>
              <w:pStyle w:val="CalendarText"/>
            </w:pPr>
            <w:r>
              <w:t>6:45 am to 3:15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</w:tbl>
    <w:p w:rsidR="00AE04D2" w:rsidRDefault="00AE04D2"/>
    <w:sectPr w:rsidR="00AE04D2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8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ED52C5"/>
    <w:rsid w:val="00017D6B"/>
    <w:rsid w:val="00124D75"/>
    <w:rsid w:val="001F4AC2"/>
    <w:rsid w:val="00863751"/>
    <w:rsid w:val="00AE04D2"/>
    <w:rsid w:val="00E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i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7FF5C-EDD8-4E23-9E8B-7A29F2DC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Hewlett-Packard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Sherri</dc:creator>
  <cp:lastModifiedBy>Sherri</cp:lastModifiedBy>
  <cp:revision>2</cp:revision>
  <dcterms:created xsi:type="dcterms:W3CDTF">2019-05-05T23:08:00Z</dcterms:created>
  <dcterms:modified xsi:type="dcterms:W3CDTF">2019-05-05T23:08:00Z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