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4D2" w:rsidRDefault="00ED52C5">
      <w:pPr>
        <w:pStyle w:val="MonthYear"/>
      </w:pP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 w:rsidR="001F4AC2">
        <w:t>July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 w:rsidR="001F4AC2">
        <w:t>2019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AE04D2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AE04D2" w:rsidRDefault="00ED52C5">
            <w:pPr>
              <w:pStyle w:val="Day"/>
            </w:pPr>
            <w:r>
              <w:t>Sunday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AE04D2" w:rsidRDefault="00ED52C5">
            <w:pPr>
              <w:pStyle w:val="Day"/>
            </w:pPr>
            <w:r>
              <w:t>Monday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AE04D2" w:rsidRDefault="00ED52C5">
            <w:pPr>
              <w:pStyle w:val="Day"/>
            </w:pPr>
            <w:r>
              <w:t>Tuesday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AE04D2" w:rsidRDefault="00ED52C5">
            <w:pPr>
              <w:pStyle w:val="Day"/>
            </w:pPr>
            <w:r>
              <w:t>Wednesday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AE04D2" w:rsidRDefault="00ED52C5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AE04D2" w:rsidRDefault="00ED52C5">
            <w:pPr>
              <w:pStyle w:val="Day"/>
            </w:pPr>
            <w:r>
              <w:t>Friday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AE04D2" w:rsidRDefault="00ED52C5">
            <w:pPr>
              <w:pStyle w:val="Day"/>
            </w:pPr>
            <w:r>
              <w:t>Saturday</w:t>
            </w:r>
          </w:p>
        </w:tc>
      </w:tr>
      <w:tr w:rsidR="00AE04D2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ED52C5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F4AC2">
              <w:instrText>Monday</w:instrText>
            </w:r>
            <w:r>
              <w:fldChar w:fldCharType="end"/>
            </w:r>
            <w:r>
              <w:instrText xml:space="preserve"> = “Sunday" 1 ""</w:instrTex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ED52C5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F4AC2">
              <w:instrText>Monday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017D6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separate"/>
            </w:r>
            <w:r w:rsidR="001F4AC2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ED52C5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F4AC2">
              <w:instrText>Monday</w:instrText>
            </w:r>
            <w:r>
              <w:fldChar w:fldCharType="end"/>
            </w:r>
            <w:r>
              <w:instrText xml:space="preserve"> = “Tuesday"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1F4AC2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1F4AC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F4AC2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1F4AC2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ED52C5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F4AC2">
              <w:instrText>Monday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1F4AC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1F4AC2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F4AC2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1F4AC2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ED52C5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F4AC2">
              <w:instrText>Monday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1F4AC2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1F4AC2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F4AC2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1F4AC2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ED52C5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F4AC2">
              <w:instrText>Monday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1F4AC2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1F4AC2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F4AC2"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 w:rsidR="001F4AC2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ED52C5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F4AC2">
              <w:instrText>Monday</w:instrText>
            </w:r>
            <w:r>
              <w:fldChar w:fldCharType="end"/>
            </w:r>
            <w:r>
              <w:instrText xml:space="preserve"> = “Saturday"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1F4AC2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1F4AC2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F4AC2"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 w:rsidR="001F4AC2">
              <w:rPr>
                <w:noProof/>
              </w:rPr>
              <w:t>6</w:t>
            </w:r>
            <w:r>
              <w:fldChar w:fldCharType="end"/>
            </w:r>
          </w:p>
        </w:tc>
      </w:tr>
      <w:tr w:rsidR="00AE04D2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E04D2" w:rsidRDefault="00AE04D2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E04D2" w:rsidRDefault="00AE04D2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E04D2" w:rsidRDefault="00AE04D2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E04D2" w:rsidRDefault="00AE04D2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E04D2" w:rsidRDefault="00AE04D2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E04D2" w:rsidRDefault="00AE04D2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E04D2" w:rsidRDefault="00AE04D2">
            <w:pPr>
              <w:pStyle w:val="CalendarText"/>
            </w:pPr>
          </w:p>
        </w:tc>
      </w:tr>
      <w:tr w:rsidR="00AE04D2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ED52C5">
            <w:pPr>
              <w:pStyle w:val="Date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1F4AC2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ED52C5">
            <w:pPr>
              <w:pStyle w:val="Date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1F4AC2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ED52C5">
            <w:pPr>
              <w:pStyle w:val="Date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1F4AC2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ED52C5">
            <w:pPr>
              <w:pStyle w:val="Date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1F4AC2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ED52C5">
            <w:pPr>
              <w:pStyle w:val="Date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1F4AC2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ED52C5">
            <w:pPr>
              <w:pStyle w:val="Date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1F4AC2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ED52C5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1F4AC2">
              <w:rPr>
                <w:noProof/>
              </w:rPr>
              <w:t>13</w:t>
            </w:r>
            <w:r>
              <w:fldChar w:fldCharType="end"/>
            </w:r>
          </w:p>
        </w:tc>
      </w:tr>
      <w:tr w:rsidR="00AE04D2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E04D2" w:rsidRDefault="00AE04D2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E04D2" w:rsidRDefault="00AE04D2" w:rsidP="00017D6B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E04D2" w:rsidRDefault="00AE04D2" w:rsidP="00017D6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E04D2" w:rsidRDefault="00AE04D2" w:rsidP="00017D6B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E04D2" w:rsidRDefault="00AE04D2" w:rsidP="00017D6B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E04D2" w:rsidRDefault="00AE04D2" w:rsidP="00017D6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E04D2" w:rsidRDefault="00AE04D2">
            <w:pPr>
              <w:pStyle w:val="CalendarText"/>
            </w:pPr>
          </w:p>
        </w:tc>
      </w:tr>
      <w:tr w:rsidR="00AE04D2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ED52C5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1F4AC2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ED52C5">
            <w:pPr>
              <w:pStyle w:val="Date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1F4AC2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AE04D2" w:rsidRDefault="00ED52C5">
            <w:pPr>
              <w:pStyle w:val="Date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1F4AC2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ED52C5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1F4AC2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ED52C5">
            <w:pPr>
              <w:pStyle w:val="Date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1F4AC2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ED52C5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1F4AC2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ED52C5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1F4AC2">
              <w:rPr>
                <w:noProof/>
              </w:rPr>
              <w:t>20</w:t>
            </w:r>
            <w:r>
              <w:fldChar w:fldCharType="end"/>
            </w:r>
          </w:p>
        </w:tc>
      </w:tr>
      <w:tr w:rsidR="00AE04D2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E04D2" w:rsidRDefault="00AE04D2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D52C5" w:rsidRDefault="00ED52C5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AE04D2" w:rsidRDefault="00AE04D2" w:rsidP="00ED52C5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E04D2" w:rsidRDefault="00AE04D2" w:rsidP="00ED52C5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17D6B" w:rsidRDefault="00017D6B" w:rsidP="00ED52C5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E04D2" w:rsidRDefault="00AE04D2" w:rsidP="00ED52C5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E04D2" w:rsidRDefault="00AE04D2">
            <w:pPr>
              <w:pStyle w:val="CalendarText"/>
            </w:pPr>
          </w:p>
        </w:tc>
      </w:tr>
      <w:tr w:rsidR="00AE04D2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ED52C5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1F4AC2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ED52C5">
            <w:pPr>
              <w:pStyle w:val="Date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1F4AC2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AE04D2" w:rsidRDefault="00ED52C5">
            <w:pPr>
              <w:pStyle w:val="Date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1F4AC2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AE04D2" w:rsidRDefault="00ED52C5">
            <w:pPr>
              <w:pStyle w:val="Date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1F4AC2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ED52C5">
            <w:pPr>
              <w:pStyle w:val="Date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1F4AC2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ED52C5">
            <w:pPr>
              <w:pStyle w:val="Date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1F4AC2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ED52C5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1F4AC2">
              <w:rPr>
                <w:noProof/>
              </w:rPr>
              <w:t>27</w:t>
            </w:r>
            <w:r>
              <w:fldChar w:fldCharType="end"/>
            </w:r>
          </w:p>
        </w:tc>
      </w:tr>
      <w:tr w:rsidR="00AE04D2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E04D2" w:rsidRDefault="00AE04D2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E04D2" w:rsidRDefault="00AE04D2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AE04D2" w:rsidRDefault="00BE575F">
            <w:pPr>
              <w:pStyle w:val="CalendarText"/>
            </w:pPr>
            <w:r>
              <w:t>Nurse Aide class</w:t>
            </w:r>
          </w:p>
          <w:p w:rsidR="00BE575F" w:rsidRDefault="00BE575F">
            <w:pPr>
              <w:pStyle w:val="CalendarText"/>
            </w:pPr>
            <w:r>
              <w:t>1 PM to 5:05 pm</w:t>
            </w:r>
            <w:bookmarkStart w:id="0" w:name="_GoBack"/>
            <w:bookmarkEnd w:id="0"/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AE04D2" w:rsidRDefault="001F4AC2">
            <w:pPr>
              <w:pStyle w:val="CalendarText"/>
            </w:pPr>
            <w:r>
              <w:t>Nurse Aide class</w:t>
            </w:r>
          </w:p>
          <w:p w:rsidR="001F4AC2" w:rsidRDefault="001F4AC2">
            <w:pPr>
              <w:pStyle w:val="CalendarText"/>
            </w:pPr>
            <w:r>
              <w:t>1 PM to 5:05 PM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F4AC2" w:rsidRDefault="001F4AC2" w:rsidP="001F4AC2">
            <w:pPr>
              <w:pStyle w:val="CalendarText"/>
            </w:pPr>
            <w:r>
              <w:t>Nurse Aide class</w:t>
            </w:r>
          </w:p>
          <w:p w:rsidR="00AE04D2" w:rsidRDefault="001F4AC2" w:rsidP="001F4AC2">
            <w:pPr>
              <w:pStyle w:val="CalendarText"/>
            </w:pPr>
            <w:r>
              <w:t>1 PM to 5:05 PM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E04D2" w:rsidRDefault="00AE04D2" w:rsidP="001F4AC2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E04D2" w:rsidRDefault="00AE04D2">
            <w:pPr>
              <w:pStyle w:val="CalendarText"/>
            </w:pPr>
          </w:p>
        </w:tc>
      </w:tr>
      <w:tr w:rsidR="00AE04D2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ED52C5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1F4AC2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1F4AC2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F4AC2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1F4AC2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F4AC2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1F4AC2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AE04D2" w:rsidRDefault="00ED52C5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1F4AC2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1F4AC2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F4AC2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1F4AC2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F4AC2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1F4AC2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ED52C5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1F4AC2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1F4AC2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F4AC2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1F4AC2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F4AC2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1F4AC2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ED52C5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1F4AC2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1F4AC2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F4AC2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1F4AC2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F4AC2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 w:rsidR="001F4AC2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ED52C5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1F4AC2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1F4AC2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F4AC2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017D6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ED52C5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1F4AC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017D6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17D6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017D6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17D6B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ED52C5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1F4AC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017D6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17D6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AE04D2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E04D2" w:rsidRDefault="00AE04D2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AE04D2" w:rsidRDefault="00AE04D2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F4AC2" w:rsidRDefault="001F4AC2" w:rsidP="001F4AC2">
            <w:pPr>
              <w:pStyle w:val="CalendarText"/>
            </w:pPr>
            <w:r>
              <w:t>Nurse Aide class</w:t>
            </w:r>
          </w:p>
          <w:p w:rsidR="00AE04D2" w:rsidRDefault="001F4AC2" w:rsidP="001F4AC2">
            <w:pPr>
              <w:pStyle w:val="CalendarText"/>
            </w:pPr>
            <w:r>
              <w:t>1 PM to 5:05 PM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E04D2" w:rsidRDefault="00AE04D2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E04D2" w:rsidRDefault="00AE04D2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E04D2" w:rsidRDefault="00AE04D2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E04D2" w:rsidRDefault="00AE04D2">
            <w:pPr>
              <w:pStyle w:val="CalendarText"/>
            </w:pPr>
          </w:p>
        </w:tc>
      </w:tr>
      <w:tr w:rsidR="00AE04D2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ED52C5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1F4AC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ED52C5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1F4AC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AE04D2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AE04D2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AE04D2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AE04D2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AE04D2">
            <w:pPr>
              <w:pStyle w:val="Date"/>
            </w:pPr>
          </w:p>
        </w:tc>
      </w:tr>
      <w:tr w:rsidR="00AE04D2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E04D2" w:rsidRDefault="00AE04D2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E04D2" w:rsidRDefault="00AE04D2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E04D2" w:rsidRDefault="00AE04D2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E04D2" w:rsidRDefault="00AE04D2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E04D2" w:rsidRDefault="00AE04D2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E04D2" w:rsidRDefault="00AE04D2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E04D2" w:rsidRDefault="00AE04D2">
            <w:pPr>
              <w:pStyle w:val="CalendarText"/>
            </w:pPr>
          </w:p>
        </w:tc>
      </w:tr>
    </w:tbl>
    <w:p w:rsidR="00AE04D2" w:rsidRDefault="00AE04D2"/>
    <w:sectPr w:rsidR="00AE04D2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7/31/2019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7/1/2019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1"/>
  </w:docVars>
  <w:rsids>
    <w:rsidRoot w:val="00ED52C5"/>
    <w:rsid w:val="00017D6B"/>
    <w:rsid w:val="001F4AC2"/>
    <w:rsid w:val="00863751"/>
    <w:rsid w:val="00AE04D2"/>
    <w:rsid w:val="00BE575F"/>
    <w:rsid w:val="00ED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rri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369E60-F0AA-4684-A3F4-56643B26B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</Template>
  <TotalTime>1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Basic Calendar (any year)</vt:lpstr>
    </vt:vector>
  </TitlesOfParts>
  <Company>Hewlett-Packard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Basic Calendar (any year)</dc:title>
  <dc:creator>Sherri</dc:creator>
  <cp:lastModifiedBy>Sherri</cp:lastModifiedBy>
  <cp:revision>2</cp:revision>
  <dcterms:created xsi:type="dcterms:W3CDTF">2019-05-05T23:11:00Z</dcterms:created>
  <dcterms:modified xsi:type="dcterms:W3CDTF">2019-05-05T23:11:00Z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