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3B" w:rsidRDefault="000E6C5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B6733B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6733B" w:rsidRDefault="000E6C53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6733B" w:rsidRDefault="000E6C53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6733B" w:rsidRDefault="000E6C5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6733B" w:rsidRDefault="000E6C53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6733B" w:rsidRDefault="000E6C53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6733B" w:rsidRDefault="000E6C5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6733B" w:rsidRDefault="000E6C53">
            <w:pPr>
              <w:pStyle w:val="Day"/>
            </w:pPr>
            <w:r>
              <w:t>Saturday</w:t>
            </w:r>
          </w:p>
        </w:tc>
      </w:tr>
      <w:tr w:rsidR="00B673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B673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</w:tr>
      <w:tr w:rsidR="00B673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B673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</w:tr>
      <w:tr w:rsidR="00B673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B673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CalendarText"/>
            </w:pPr>
            <w:r>
              <w:t>MAC class first day</w:t>
            </w:r>
          </w:p>
          <w:p w:rsidR="000E6C53" w:rsidRDefault="000E6C53">
            <w:pPr>
              <w:pStyle w:val="CalendarText"/>
            </w:pPr>
            <w:r>
              <w:t>1 pm to 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E6C53" w:rsidRDefault="000E6C53">
            <w:pPr>
              <w:pStyle w:val="CalendarText"/>
              <w:rPr>
                <w:sz w:val="22"/>
              </w:rPr>
            </w:pPr>
            <w:r w:rsidRPr="000E6C53">
              <w:rPr>
                <w:sz w:val="22"/>
              </w:rPr>
              <w:t>MAC</w:t>
            </w:r>
          </w:p>
          <w:p w:rsidR="00B6733B" w:rsidRPr="000E6C53" w:rsidRDefault="000E6C53">
            <w:pPr>
              <w:pStyle w:val="CalendarText"/>
              <w:rPr>
                <w:sz w:val="22"/>
              </w:rPr>
            </w:pPr>
            <w:r w:rsidRPr="000E6C53">
              <w:rPr>
                <w:sz w:val="22"/>
              </w:rPr>
              <w:t xml:space="preserve"> 1 pm to 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E6C53" w:rsidRDefault="000E6C53" w:rsidP="000E6C53">
            <w:pPr>
              <w:pStyle w:val="CalendarText"/>
              <w:rPr>
                <w:sz w:val="22"/>
              </w:rPr>
            </w:pPr>
            <w:r w:rsidRPr="000E6C53">
              <w:rPr>
                <w:sz w:val="22"/>
              </w:rPr>
              <w:t>MAC</w:t>
            </w:r>
          </w:p>
          <w:p w:rsidR="00B6733B" w:rsidRDefault="000E6C53" w:rsidP="000E6C53">
            <w:pPr>
              <w:pStyle w:val="CalendarText"/>
            </w:pPr>
            <w:r w:rsidRPr="000E6C53">
              <w:rPr>
                <w:sz w:val="22"/>
              </w:rPr>
              <w:t xml:space="preserve"> 1 pm to 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E6C53" w:rsidRDefault="000E6C53" w:rsidP="000E6C53">
            <w:pPr>
              <w:pStyle w:val="CalendarText"/>
              <w:rPr>
                <w:sz w:val="22"/>
              </w:rPr>
            </w:pPr>
            <w:r w:rsidRPr="000E6C53">
              <w:rPr>
                <w:sz w:val="22"/>
              </w:rPr>
              <w:t>MAC</w:t>
            </w:r>
          </w:p>
          <w:p w:rsidR="00B6733B" w:rsidRDefault="000E6C53" w:rsidP="000E6C53">
            <w:pPr>
              <w:pStyle w:val="CalendarText"/>
            </w:pPr>
            <w:r w:rsidRPr="000E6C53">
              <w:rPr>
                <w:sz w:val="22"/>
              </w:rPr>
              <w:t xml:space="preserve"> 1 pm to 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</w:tr>
      <w:tr w:rsidR="00B673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B673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E6C53" w:rsidRDefault="000E6C53" w:rsidP="000E6C53">
            <w:pPr>
              <w:pStyle w:val="CalendarText"/>
              <w:rPr>
                <w:sz w:val="22"/>
              </w:rPr>
            </w:pPr>
            <w:r w:rsidRPr="000E6C53">
              <w:rPr>
                <w:sz w:val="22"/>
              </w:rPr>
              <w:t>MAC</w:t>
            </w:r>
          </w:p>
          <w:p w:rsidR="00B6733B" w:rsidRDefault="000E6C53" w:rsidP="000E6C53">
            <w:pPr>
              <w:pStyle w:val="CalendarText"/>
            </w:pPr>
            <w:r w:rsidRPr="000E6C53">
              <w:rPr>
                <w:sz w:val="22"/>
              </w:rPr>
              <w:t xml:space="preserve"> 1 pm to 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E6C53" w:rsidRDefault="000E6C53" w:rsidP="000E6C53">
            <w:pPr>
              <w:pStyle w:val="CalendarText"/>
              <w:rPr>
                <w:sz w:val="22"/>
              </w:rPr>
            </w:pPr>
            <w:r w:rsidRPr="000E6C53">
              <w:rPr>
                <w:sz w:val="22"/>
              </w:rPr>
              <w:t>MAC</w:t>
            </w:r>
          </w:p>
          <w:p w:rsidR="00B6733B" w:rsidRDefault="000E6C53" w:rsidP="000E6C53">
            <w:pPr>
              <w:pStyle w:val="CalendarText"/>
            </w:pPr>
            <w:r w:rsidRPr="000E6C53">
              <w:rPr>
                <w:sz w:val="22"/>
              </w:rPr>
              <w:t xml:space="preserve"> 1 pm to 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E6C53" w:rsidRDefault="000E6C53" w:rsidP="000E6C53">
            <w:pPr>
              <w:pStyle w:val="CalendarText"/>
              <w:rPr>
                <w:sz w:val="22"/>
              </w:rPr>
            </w:pPr>
            <w:r w:rsidRPr="000E6C53">
              <w:rPr>
                <w:sz w:val="22"/>
              </w:rPr>
              <w:t>MAC</w:t>
            </w:r>
          </w:p>
          <w:p w:rsidR="00B6733B" w:rsidRDefault="000E6C53" w:rsidP="000E6C53">
            <w:pPr>
              <w:pStyle w:val="CalendarText"/>
            </w:pPr>
            <w:r w:rsidRPr="000E6C53">
              <w:rPr>
                <w:sz w:val="22"/>
              </w:rPr>
              <w:t xml:space="preserve"> 1 pm to 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</w:tr>
      <w:tr w:rsidR="00B673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B673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E6C53" w:rsidRDefault="000E6C53" w:rsidP="000E6C53">
            <w:pPr>
              <w:pStyle w:val="CalendarText"/>
              <w:rPr>
                <w:sz w:val="22"/>
              </w:rPr>
            </w:pPr>
            <w:r w:rsidRPr="000E6C53">
              <w:rPr>
                <w:sz w:val="22"/>
              </w:rPr>
              <w:t>MAC</w:t>
            </w:r>
          </w:p>
          <w:p w:rsidR="00B6733B" w:rsidRDefault="000E6C53" w:rsidP="000E6C53">
            <w:pPr>
              <w:pStyle w:val="CalendarText"/>
            </w:pPr>
            <w:r w:rsidRPr="000E6C53">
              <w:rPr>
                <w:sz w:val="22"/>
              </w:rPr>
              <w:t xml:space="preserve"> 1 pm to 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E6C53" w:rsidRDefault="000E6C53" w:rsidP="000E6C53">
            <w:pPr>
              <w:pStyle w:val="CalendarText"/>
              <w:rPr>
                <w:sz w:val="22"/>
              </w:rPr>
            </w:pPr>
            <w:r w:rsidRPr="000E6C53">
              <w:rPr>
                <w:sz w:val="22"/>
              </w:rPr>
              <w:t>MAC</w:t>
            </w:r>
          </w:p>
          <w:p w:rsidR="00B6733B" w:rsidRDefault="000E6C53" w:rsidP="000E6C53">
            <w:pPr>
              <w:pStyle w:val="CalendarText"/>
            </w:pPr>
            <w:r w:rsidRPr="000E6C53">
              <w:rPr>
                <w:sz w:val="22"/>
              </w:rPr>
              <w:t xml:space="preserve"> 1 pm to 5 pm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</w:tr>
      <w:tr w:rsidR="00B673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0E6C5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Date"/>
            </w:pPr>
          </w:p>
        </w:tc>
      </w:tr>
      <w:tr w:rsidR="00B673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733B" w:rsidRDefault="00B6733B">
            <w:pPr>
              <w:pStyle w:val="CalendarText"/>
            </w:pPr>
          </w:p>
        </w:tc>
      </w:tr>
    </w:tbl>
    <w:p w:rsidR="00B6733B" w:rsidRDefault="00B6733B"/>
    <w:sectPr w:rsidR="00B6733B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0E6C53"/>
    <w:rsid w:val="000E6C53"/>
    <w:rsid w:val="00B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i\AppData\Roaming\Microsoft\Templates\2012%20Calendar%20Basic_one%20month%20evergreen(3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A06EE-ADCA-40AA-A7C6-B182D2D5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evergreen(3)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Hewlett-Packard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Sherri</dc:creator>
  <cp:lastModifiedBy>Sherri</cp:lastModifiedBy>
  <cp:revision>1</cp:revision>
  <dcterms:created xsi:type="dcterms:W3CDTF">2019-06-13T20:57:00Z</dcterms:created>
  <dcterms:modified xsi:type="dcterms:W3CDTF">2019-06-13T21:00:00Z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