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E3" w:rsidRDefault="006134A1">
      <w:pPr>
        <w:pStyle w:val="MonthYear"/>
      </w:pPr>
      <w:r>
        <w:t xml:space="preserve"> </w:t>
      </w:r>
      <w:r>
        <w:rPr>
          <w:sz w:val="44"/>
          <w:szCs w:val="44"/>
        </w:rPr>
        <w:t>(August 28</w:t>
      </w:r>
      <w:r w:rsidRPr="006134A1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to September continued Nurse Aide </w:t>
      </w:r>
      <w:bookmarkStart w:id="0" w:name="_GoBack"/>
      <w:bookmarkEnd w:id="0"/>
      <w:r>
        <w:rPr>
          <w:sz w:val="44"/>
          <w:szCs w:val="44"/>
        </w:rPr>
        <w:t xml:space="preserve">schedule)                                       </w:t>
      </w: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 w:rsidR="00E50BE4"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 w:rsidR="00E50BE4"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384CE3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84CE3" w:rsidRDefault="006134A1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84CE3" w:rsidRDefault="006134A1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84CE3" w:rsidRDefault="006134A1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84CE3" w:rsidRDefault="006134A1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84CE3" w:rsidRDefault="006134A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84CE3" w:rsidRDefault="006134A1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84CE3" w:rsidRDefault="006134A1">
            <w:pPr>
              <w:pStyle w:val="Day"/>
            </w:pPr>
            <w:r>
              <w:t>Saturday</w:t>
            </w:r>
          </w:p>
        </w:tc>
      </w:tr>
      <w:tr w:rsidR="00384CE3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0BE4">
              <w:instrText>Sunday</w:instrText>
            </w:r>
            <w:r>
              <w:fldChar w:fldCharType="end"/>
            </w:r>
            <w:r>
              <w:instrText xml:space="preserve"> = “Sunday" 1 ""</w:instrText>
            </w:r>
            <w:r w:rsidR="00E50BE4">
              <w:fldChar w:fldCharType="separate"/>
            </w:r>
            <w:r w:rsidR="00E50BE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0BE4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50BE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E50BE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E50BE4">
              <w:fldChar w:fldCharType="separate"/>
            </w:r>
            <w:r w:rsidR="00E50BE4">
              <w:rPr>
                <w:noProof/>
              </w:rPr>
              <w:instrText>2</w:instrText>
            </w:r>
            <w:r>
              <w:fldChar w:fldCharType="end"/>
            </w:r>
            <w:r w:rsidR="00E50BE4">
              <w:fldChar w:fldCharType="separate"/>
            </w:r>
            <w:r w:rsidR="00E50BE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0BE4">
              <w:instrText>Sunday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50BE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50BE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E50BE4">
              <w:fldChar w:fldCharType="separate"/>
            </w:r>
            <w:r w:rsidR="00E50BE4">
              <w:rPr>
                <w:noProof/>
              </w:rPr>
              <w:instrText>3</w:instrText>
            </w:r>
            <w:r>
              <w:fldChar w:fldCharType="end"/>
            </w:r>
            <w:r w:rsidR="00E50BE4">
              <w:fldChar w:fldCharType="separate"/>
            </w:r>
            <w:r w:rsidR="00E50BE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0BE4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50BE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50BE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E50BE4">
              <w:fldChar w:fldCharType="separate"/>
            </w:r>
            <w:r w:rsidR="00E50BE4">
              <w:rPr>
                <w:noProof/>
              </w:rPr>
              <w:instrText>4</w:instrText>
            </w:r>
            <w:r>
              <w:fldChar w:fldCharType="end"/>
            </w:r>
            <w:r w:rsidR="00E50BE4">
              <w:fldChar w:fldCharType="separate"/>
            </w:r>
            <w:r w:rsidR="00E50BE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0BE4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50BE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50BE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E50BE4">
              <w:fldChar w:fldCharType="separate"/>
            </w:r>
            <w:r w:rsidR="00E50BE4">
              <w:rPr>
                <w:noProof/>
              </w:rPr>
              <w:instrText>5</w:instrText>
            </w:r>
            <w:r>
              <w:fldChar w:fldCharType="end"/>
            </w:r>
            <w:r w:rsidR="00E50BE4">
              <w:fldChar w:fldCharType="separate"/>
            </w:r>
            <w:r w:rsidR="00E50BE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0BE4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50BE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50BE4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E50BE4">
              <w:fldChar w:fldCharType="separate"/>
            </w:r>
            <w:r w:rsidR="00E50BE4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50BE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 w:rsidR="00E50BE4">
              <w:instrText>Sunday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50BE4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50BE4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0BE4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E50BE4">
              <w:rPr>
                <w:noProof/>
              </w:rPr>
              <w:t>7</w:t>
            </w:r>
            <w:r>
              <w:fldChar w:fldCharType="end"/>
            </w:r>
          </w:p>
        </w:tc>
      </w:tr>
      <w:tr w:rsidR="00384CE3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0BE4" w:rsidRDefault="00E50BE4" w:rsidP="00E50BE4">
            <w:pPr>
              <w:pStyle w:val="CalendarText"/>
            </w:pPr>
            <w:r>
              <w:t>Nurse Aide class</w:t>
            </w:r>
          </w:p>
          <w:p w:rsidR="00384CE3" w:rsidRDefault="00E50BE4" w:rsidP="00E50BE4">
            <w:pPr>
              <w:pStyle w:val="CalendarText"/>
            </w:pPr>
            <w: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0BE4" w:rsidRDefault="00E50BE4" w:rsidP="00E50BE4">
            <w:pPr>
              <w:pStyle w:val="CalendarText"/>
            </w:pPr>
            <w:r>
              <w:t>Nurse Aide class</w:t>
            </w:r>
          </w:p>
          <w:p w:rsidR="00384CE3" w:rsidRDefault="00E50BE4" w:rsidP="00E50BE4">
            <w:pPr>
              <w:pStyle w:val="CalendarText"/>
            </w:pPr>
            <w:r>
              <w:t>8 am to 4:45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</w:tr>
      <w:tr w:rsidR="00384CE3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50BE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50BE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50BE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50BE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50BE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50BE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50BE4">
              <w:rPr>
                <w:noProof/>
              </w:rPr>
              <w:t>14</w:t>
            </w:r>
            <w:r>
              <w:fldChar w:fldCharType="end"/>
            </w:r>
          </w:p>
        </w:tc>
      </w:tr>
      <w:tr w:rsidR="00384CE3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0BE4" w:rsidRDefault="00E50BE4" w:rsidP="00E50BE4">
            <w:pPr>
              <w:pStyle w:val="CalendarText"/>
            </w:pPr>
            <w:r>
              <w:t>Nurse Aide class</w:t>
            </w:r>
          </w:p>
          <w:p w:rsidR="00384CE3" w:rsidRDefault="00E50BE4" w:rsidP="00E50BE4">
            <w:pPr>
              <w:pStyle w:val="CalendarText"/>
            </w:pPr>
            <w: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0BE4" w:rsidRDefault="00E50BE4" w:rsidP="00E50BE4">
            <w:pPr>
              <w:pStyle w:val="CalendarText"/>
            </w:pPr>
            <w:r>
              <w:t>Nurse Aide class</w:t>
            </w:r>
          </w:p>
          <w:p w:rsidR="00384CE3" w:rsidRDefault="00E50BE4" w:rsidP="00E50BE4">
            <w:pPr>
              <w:pStyle w:val="CalendarText"/>
            </w:pPr>
            <w:r>
              <w:t>8 am to 4:45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</w:tr>
      <w:tr w:rsidR="00384CE3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50BE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50BE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50BE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50BE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50BE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50BE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50BE4">
              <w:rPr>
                <w:noProof/>
              </w:rPr>
              <w:t>21</w:t>
            </w:r>
            <w:r>
              <w:fldChar w:fldCharType="end"/>
            </w:r>
          </w:p>
        </w:tc>
      </w:tr>
      <w:tr w:rsidR="00384CE3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E50BE4" w:rsidP="00E50BE4">
            <w:pPr>
              <w:pStyle w:val="CalendarText"/>
            </w:pPr>
            <w:r>
              <w:t xml:space="preserve">Nurse Aide </w:t>
            </w:r>
            <w:r>
              <w:t>class 7 am to 11 am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E50BE4" w:rsidP="00E50BE4">
            <w:pPr>
              <w:pStyle w:val="CalendarText"/>
            </w:pPr>
            <w:r>
              <w:t>Nurse Aide clinical</w:t>
            </w:r>
          </w:p>
          <w:p w:rsidR="00E50BE4" w:rsidRDefault="00E50BE4" w:rsidP="00E50BE4">
            <w:pPr>
              <w:pStyle w:val="CalendarText"/>
            </w:pPr>
            <w:r>
              <w:t>6:45 am to 3:15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0BE4" w:rsidRDefault="00E50BE4" w:rsidP="00E50BE4">
            <w:pPr>
              <w:pStyle w:val="CalendarText"/>
            </w:pPr>
            <w:r>
              <w:t>Nurse Aide clinical</w:t>
            </w:r>
          </w:p>
          <w:p w:rsidR="00384CE3" w:rsidRDefault="00E50BE4" w:rsidP="00E50BE4">
            <w:pPr>
              <w:pStyle w:val="CalendarText"/>
            </w:pPr>
            <w:r>
              <w:t>6:45 am to 3:15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</w:tr>
      <w:tr w:rsidR="00384CE3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50BE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50BE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50BE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50BE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50BE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50BE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50BE4">
              <w:rPr>
                <w:noProof/>
              </w:rPr>
              <w:t>28</w:t>
            </w:r>
            <w:r>
              <w:fldChar w:fldCharType="end"/>
            </w:r>
          </w:p>
        </w:tc>
      </w:tr>
      <w:tr w:rsidR="00384CE3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0BE4" w:rsidRDefault="00E50BE4" w:rsidP="00E50BE4">
            <w:pPr>
              <w:pStyle w:val="CalendarText"/>
            </w:pPr>
            <w:r>
              <w:t>Nurse Aide clinical</w:t>
            </w:r>
          </w:p>
          <w:p w:rsidR="00384CE3" w:rsidRDefault="00E50BE4" w:rsidP="00E50BE4">
            <w:pPr>
              <w:pStyle w:val="CalendarText"/>
            </w:pPr>
            <w:r>
              <w:t>7 am to 11 am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</w:tr>
      <w:tr w:rsidR="00384CE3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50B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50B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0B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50B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0BE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50BE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50B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50B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0B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50B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0BE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50BE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50B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50B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0B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50B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50B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50B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0BE4"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50BE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0BE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50B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50BE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0B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50B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0B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0BE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50B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0B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0BE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384CE3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</w:tr>
      <w:tr w:rsidR="00384CE3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E50B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0B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0BE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6134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50B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0B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Date"/>
            </w:pPr>
          </w:p>
        </w:tc>
      </w:tr>
      <w:tr w:rsidR="00384CE3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4CE3" w:rsidRDefault="00384CE3">
            <w:pPr>
              <w:pStyle w:val="CalendarText"/>
            </w:pPr>
          </w:p>
        </w:tc>
      </w:tr>
    </w:tbl>
    <w:p w:rsidR="00384CE3" w:rsidRDefault="00384CE3"/>
    <w:sectPr w:rsidR="00384CE3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E50BE4"/>
    <w:rsid w:val="00384CE3"/>
    <w:rsid w:val="006134A1"/>
    <w:rsid w:val="00E5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i\AppData\Roaming\Microsoft\Templates\2012%20Calendar%20Basic_one%20month%20evergreen(9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7AE01-7FA7-49BA-80C5-E7027429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evergreen(9)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Hewlett-Packard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Sherri</dc:creator>
  <cp:lastModifiedBy>Sherri</cp:lastModifiedBy>
  <cp:revision>2</cp:revision>
  <dcterms:created xsi:type="dcterms:W3CDTF">2019-07-17T16:39:00Z</dcterms:created>
  <dcterms:modified xsi:type="dcterms:W3CDTF">2019-07-17T16:39:00Z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