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59" w:rsidRDefault="001001DB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September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  <w:bookmarkStart w:id="0" w:name="_GoBack"/>
      <w:bookmarkEnd w:id="0"/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22159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22159" w:rsidRDefault="001001DB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22159" w:rsidRDefault="001001DB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22159" w:rsidRDefault="001001DB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22159" w:rsidRDefault="001001DB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22159" w:rsidRDefault="001001DB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22159" w:rsidRDefault="001001DB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22159" w:rsidRDefault="001001DB">
            <w:pPr>
              <w:pStyle w:val="Day"/>
            </w:pPr>
            <w:r>
              <w:t>Saturday</w:t>
            </w:r>
          </w:p>
        </w:tc>
      </w:tr>
      <w:tr w:rsidR="00E22159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</w:tr>
      <w:tr w:rsidR="00E22159" w:rsidTr="001001DB">
        <w:trPr>
          <w:trHeight w:hRule="exact" w:val="837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CalendarText"/>
            </w:pPr>
            <w:r>
              <w:t>1</w:t>
            </w:r>
            <w:r w:rsidRPr="001001DB">
              <w:rPr>
                <w:vertAlign w:val="superscript"/>
              </w:rPr>
              <w:t>st</w:t>
            </w:r>
            <w:r>
              <w:t xml:space="preserve"> Day of Nurse Aide class</w:t>
            </w:r>
          </w:p>
          <w:p w:rsidR="001001DB" w:rsidRDefault="001001DB">
            <w:pPr>
              <w:pStyle w:val="CalendarText"/>
            </w:pPr>
            <w:r>
              <w:t>8 am to 4:45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</w:tr>
      <w:tr w:rsidR="00E22159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</w:tr>
      <w:tr w:rsidR="00E22159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CalendarText"/>
            </w:pPr>
            <w:r>
              <w:t>Nurse Aide</w:t>
            </w:r>
          </w:p>
          <w:p w:rsidR="001001DB" w:rsidRDefault="001001DB">
            <w:pPr>
              <w:pStyle w:val="CalendarText"/>
            </w:pPr>
            <w:r>
              <w:t>8 am to 4:45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</w:tr>
      <w:tr w:rsidR="00E22159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E22159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22159" w:rsidRDefault="00E22159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</w:tr>
      <w:tr w:rsidR="00E22159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E22159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22159" w:rsidRDefault="00E22159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001DB" w:rsidRDefault="001001DB" w:rsidP="001001DB">
            <w:pPr>
              <w:pStyle w:val="CalendarText"/>
            </w:pPr>
            <w:r>
              <w:t>Nurse Aide</w:t>
            </w:r>
          </w:p>
          <w:p w:rsidR="00E22159" w:rsidRDefault="001001DB" w:rsidP="001001DB">
            <w:pPr>
              <w:pStyle w:val="CalendarText"/>
            </w:pPr>
            <w:r>
              <w:t>8 am to 4:45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</w:tr>
      <w:tr w:rsidR="00E22159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E22159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22159" w:rsidRDefault="00E22159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</w:tr>
      <w:tr w:rsidR="00E22159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1001D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Date"/>
            </w:pPr>
          </w:p>
        </w:tc>
      </w:tr>
      <w:tr w:rsidR="00E22159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22159" w:rsidRDefault="00E22159">
            <w:pPr>
              <w:pStyle w:val="CalendarText"/>
            </w:pPr>
          </w:p>
        </w:tc>
      </w:tr>
    </w:tbl>
    <w:p w:rsidR="00E22159" w:rsidRDefault="00E22159"/>
    <w:sectPr w:rsidR="00E22159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9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1"/>
  </w:docVars>
  <w:rsids>
    <w:rsidRoot w:val="001001DB"/>
    <w:rsid w:val="001001DB"/>
    <w:rsid w:val="00E2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ri\AppData\Roaming\Microsoft\Templates\2012%20Calendar%20Basic_one%20month%20evergreen(7)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BD381-FC21-4D0C-9105-5538D5B0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evergreen(7)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Hewlett-Packard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Sherri</dc:creator>
  <cp:lastModifiedBy>Sherri</cp:lastModifiedBy>
  <cp:revision>1</cp:revision>
  <dcterms:created xsi:type="dcterms:W3CDTF">2019-07-17T16:03:00Z</dcterms:created>
  <dcterms:modified xsi:type="dcterms:W3CDTF">2019-07-17T16:05:00Z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