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6E6E" w14:textId="4A98FB43" w:rsidR="005B35D5" w:rsidRDefault="005B35D5" w:rsidP="0046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368696"/>
      <w:bookmarkStart w:id="1" w:name="_Hlk515652873"/>
      <w:bookmarkStart w:id="2" w:name="_Hlk515653019"/>
      <w:r>
        <w:rPr>
          <w:rFonts w:ascii="Times New Roman" w:hAnsi="Times New Roman" w:cs="Times New Roman"/>
          <w:b/>
          <w:sz w:val="28"/>
          <w:szCs w:val="28"/>
        </w:rPr>
        <w:t>202</w:t>
      </w:r>
      <w:r w:rsidR="00FF241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E43" w:rsidRPr="005D056D">
        <w:rPr>
          <w:rFonts w:ascii="Times New Roman" w:hAnsi="Times New Roman" w:cs="Times New Roman"/>
          <w:b/>
          <w:sz w:val="28"/>
          <w:szCs w:val="28"/>
        </w:rPr>
        <w:t>Summer Intensive</w:t>
      </w:r>
      <w:r w:rsidR="001360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3C888C" w14:textId="7ED38BE3" w:rsidR="00277D6E" w:rsidRDefault="005D056D" w:rsidP="0046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2A0">
        <w:rPr>
          <w:rFonts w:ascii="Times New Roman" w:hAnsi="Times New Roman" w:cs="Times New Roman"/>
          <w:b/>
          <w:sz w:val="28"/>
          <w:szCs w:val="28"/>
        </w:rPr>
        <w:t>Class Schedule</w:t>
      </w:r>
      <w:r w:rsidR="005B35D5" w:rsidRPr="001B22A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51B7C" w:rsidRPr="001B22A0">
        <w:rPr>
          <w:rFonts w:ascii="Times New Roman" w:hAnsi="Times New Roman" w:cs="Times New Roman"/>
          <w:b/>
          <w:sz w:val="28"/>
          <w:szCs w:val="28"/>
        </w:rPr>
        <w:t>Upper Division</w:t>
      </w:r>
      <w:r w:rsidR="006465DB">
        <w:rPr>
          <w:rFonts w:ascii="Times New Roman" w:hAnsi="Times New Roman" w:cs="Times New Roman"/>
          <w:b/>
          <w:sz w:val="28"/>
          <w:szCs w:val="28"/>
        </w:rPr>
        <w:t xml:space="preserve"> – Week 1</w:t>
      </w:r>
    </w:p>
    <w:tbl>
      <w:tblPr>
        <w:tblStyle w:val="TableGrid"/>
        <w:tblpPr w:leftFromText="180" w:rightFromText="180" w:vertAnchor="page" w:horzAnchor="margin" w:tblpXSpec="center" w:tblpY="2201"/>
        <w:tblW w:w="15115" w:type="dxa"/>
        <w:tblLayout w:type="fixed"/>
        <w:tblLook w:val="04A0" w:firstRow="1" w:lastRow="0" w:firstColumn="1" w:lastColumn="0" w:noHBand="0" w:noVBand="1"/>
      </w:tblPr>
      <w:tblGrid>
        <w:gridCol w:w="2425"/>
        <w:gridCol w:w="2525"/>
        <w:gridCol w:w="2520"/>
        <w:gridCol w:w="2520"/>
        <w:gridCol w:w="2610"/>
        <w:gridCol w:w="2515"/>
      </w:tblGrid>
      <w:tr w:rsidR="00527145" w14:paraId="13CC8B78" w14:textId="77777777" w:rsidTr="00527145">
        <w:trPr>
          <w:trHeight w:val="542"/>
        </w:trPr>
        <w:tc>
          <w:tcPr>
            <w:tcW w:w="2425" w:type="dxa"/>
            <w:shd w:val="clear" w:color="auto" w:fill="E7E6E6" w:themeFill="background2"/>
          </w:tcPr>
          <w:p w14:paraId="3711F0AE" w14:textId="77777777" w:rsidR="00942EFD" w:rsidRDefault="00277D6E" w:rsidP="00277D6E">
            <w:pPr>
              <w:tabs>
                <w:tab w:val="right" w:pos="268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  <w:p w14:paraId="6773D6DA" w14:textId="0244B2A9" w:rsidR="00277D6E" w:rsidRDefault="00942EFD" w:rsidP="00277D6E">
            <w:pPr>
              <w:tabs>
                <w:tab w:val="right" w:pos="268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1</w:t>
            </w:r>
            <w:r w:rsidR="00277D6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525" w:type="dxa"/>
            <w:shd w:val="clear" w:color="auto" w:fill="E7E6E6" w:themeFill="background2"/>
          </w:tcPr>
          <w:p w14:paraId="6AE8A4ED" w14:textId="77777777" w:rsidR="00277D6E" w:rsidRDefault="00277D6E" w:rsidP="00277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  <w:p w14:paraId="62065158" w14:textId="29AC9491" w:rsidR="00942EFD" w:rsidRDefault="00942EFD" w:rsidP="00277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2</w:t>
            </w:r>
          </w:p>
        </w:tc>
        <w:tc>
          <w:tcPr>
            <w:tcW w:w="2520" w:type="dxa"/>
            <w:shd w:val="clear" w:color="auto" w:fill="E7E6E6" w:themeFill="background2"/>
          </w:tcPr>
          <w:p w14:paraId="2472A863" w14:textId="77777777" w:rsidR="00277D6E" w:rsidRDefault="00277D6E" w:rsidP="00277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  <w:p w14:paraId="276B893E" w14:textId="513D49C4" w:rsidR="00942EFD" w:rsidRDefault="00942EFD" w:rsidP="00277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3</w:t>
            </w:r>
          </w:p>
        </w:tc>
        <w:tc>
          <w:tcPr>
            <w:tcW w:w="2520" w:type="dxa"/>
            <w:shd w:val="clear" w:color="auto" w:fill="E7E6E6" w:themeFill="background2"/>
          </w:tcPr>
          <w:p w14:paraId="40035975" w14:textId="77777777" w:rsidR="00277D6E" w:rsidRDefault="00277D6E" w:rsidP="00277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  <w:p w14:paraId="637CD50E" w14:textId="2BC94BDB" w:rsidR="00942EFD" w:rsidRDefault="00942EFD" w:rsidP="00277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4</w:t>
            </w:r>
          </w:p>
        </w:tc>
        <w:tc>
          <w:tcPr>
            <w:tcW w:w="2610" w:type="dxa"/>
            <w:shd w:val="clear" w:color="auto" w:fill="E7E6E6" w:themeFill="background2"/>
          </w:tcPr>
          <w:p w14:paraId="2F6FB70E" w14:textId="77777777" w:rsidR="00277D6E" w:rsidRDefault="00277D6E" w:rsidP="00277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  <w:p w14:paraId="47066981" w14:textId="70228DA7" w:rsidR="00942EFD" w:rsidRDefault="00942EFD" w:rsidP="00277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5</w:t>
            </w:r>
          </w:p>
        </w:tc>
        <w:tc>
          <w:tcPr>
            <w:tcW w:w="2515" w:type="dxa"/>
            <w:shd w:val="clear" w:color="auto" w:fill="E7E6E6" w:themeFill="background2"/>
          </w:tcPr>
          <w:p w14:paraId="5CFF610D" w14:textId="77777777" w:rsidR="00277D6E" w:rsidRDefault="00277D6E" w:rsidP="00277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  <w:p w14:paraId="5C0A5786" w14:textId="7D3E7D86" w:rsidR="00942EFD" w:rsidRDefault="00942EFD" w:rsidP="00277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6</w:t>
            </w:r>
          </w:p>
        </w:tc>
      </w:tr>
      <w:tr w:rsidR="00277D6E" w14:paraId="750539F0" w14:textId="77777777" w:rsidTr="000843BB">
        <w:trPr>
          <w:trHeight w:val="1318"/>
        </w:trPr>
        <w:tc>
          <w:tcPr>
            <w:tcW w:w="2425" w:type="dxa"/>
          </w:tcPr>
          <w:p w14:paraId="49557875" w14:textId="69C4E72B" w:rsidR="00277D6E" w:rsidRPr="00E41768" w:rsidRDefault="002D7410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277D6E"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Ballet Technique</w:t>
            </w:r>
          </w:p>
          <w:p w14:paraId="6EFAF878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10-11:30 am</w:t>
            </w:r>
          </w:p>
          <w:p w14:paraId="2D1AF6E0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52069C49" w14:textId="1FDFC123" w:rsidR="001722F2" w:rsidRDefault="00454E5F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Emily Karnes</w:t>
            </w:r>
          </w:p>
          <w:p w14:paraId="7E7DBCC6" w14:textId="50290E57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Studio C </w:t>
            </w:r>
          </w:p>
        </w:tc>
        <w:tc>
          <w:tcPr>
            <w:tcW w:w="2525" w:type="dxa"/>
          </w:tcPr>
          <w:p w14:paraId="35857A35" w14:textId="7F768279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Ballet Technique</w:t>
            </w:r>
          </w:p>
          <w:p w14:paraId="5CAE2004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10-11:30 am</w:t>
            </w:r>
          </w:p>
          <w:p w14:paraId="1F0F0E59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25F2B15E" w14:textId="77777777" w:rsidR="00277D6E" w:rsidRDefault="00FF2411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Emily Karnes</w:t>
            </w:r>
          </w:p>
          <w:p w14:paraId="47B6C4FA" w14:textId="54952B6F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20" w:type="dxa"/>
          </w:tcPr>
          <w:p w14:paraId="3EECF35F" w14:textId="06989423" w:rsidR="001B22A0" w:rsidRPr="00E41768" w:rsidRDefault="001B22A0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Ballet Technique</w:t>
            </w:r>
          </w:p>
          <w:p w14:paraId="610B021C" w14:textId="77777777" w:rsidR="001B22A0" w:rsidRPr="00E41768" w:rsidRDefault="001B22A0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10-11:30 am</w:t>
            </w:r>
          </w:p>
          <w:p w14:paraId="4953052F" w14:textId="77777777" w:rsidR="001B22A0" w:rsidRPr="00E41768" w:rsidRDefault="001B22A0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58E30F7D" w14:textId="77777777" w:rsidR="001B22A0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Caroline Young</w:t>
            </w:r>
          </w:p>
          <w:p w14:paraId="5B9652A2" w14:textId="0E099AD4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20" w:type="dxa"/>
          </w:tcPr>
          <w:p w14:paraId="0CBDA7ED" w14:textId="0DCC954B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Ballet Technique</w:t>
            </w:r>
          </w:p>
          <w:p w14:paraId="62DFEB7D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10-11:30 am</w:t>
            </w:r>
          </w:p>
          <w:p w14:paraId="435A03AF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0A0BA42B" w14:textId="77777777" w:rsidR="00277D6E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Emily Karnes</w:t>
            </w:r>
          </w:p>
          <w:p w14:paraId="6F4C3247" w14:textId="6EC2B391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610" w:type="dxa"/>
          </w:tcPr>
          <w:p w14:paraId="65E98AB1" w14:textId="77B813A3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Ballet Technique</w:t>
            </w:r>
          </w:p>
          <w:p w14:paraId="4B7AA4D5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10-11:30 am</w:t>
            </w:r>
          </w:p>
          <w:p w14:paraId="3B1254DF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43F09560" w14:textId="77777777" w:rsidR="00277D6E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Trent Montgomery</w:t>
            </w:r>
          </w:p>
          <w:p w14:paraId="494ED284" w14:textId="7BDED18C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15" w:type="dxa"/>
          </w:tcPr>
          <w:p w14:paraId="6FEEF42E" w14:textId="3B293733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0843B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Warm up Class</w:t>
            </w:r>
          </w:p>
          <w:p w14:paraId="3D1A8DEF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3EC3E22A" w14:textId="6621378D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10:30-11:30</w:t>
            </w:r>
            <w:r w:rsidR="00277D6E"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am</w:t>
            </w:r>
          </w:p>
          <w:p w14:paraId="7BC84503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4D0C8989" w14:textId="43B9586C" w:rsidR="00277D6E" w:rsidRPr="00E41768" w:rsidRDefault="00FF2411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Louisa Utley</w:t>
            </w:r>
          </w:p>
        </w:tc>
      </w:tr>
      <w:tr w:rsidR="00277D6E" w14:paraId="40BE3E1A" w14:textId="77777777" w:rsidTr="000843BB">
        <w:trPr>
          <w:trHeight w:val="1354"/>
        </w:trPr>
        <w:tc>
          <w:tcPr>
            <w:tcW w:w="2425" w:type="dxa"/>
          </w:tcPr>
          <w:p w14:paraId="7301D655" w14:textId="4CC8C7E8" w:rsidR="000E15F8" w:rsidRPr="00E41768" w:rsidRDefault="002D7410" w:rsidP="000E15F8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*Musical Theatre</w:t>
            </w:r>
          </w:p>
          <w:p w14:paraId="28886CD9" w14:textId="59CCA017" w:rsidR="000E15F8" w:rsidRPr="00E41768" w:rsidRDefault="000E15F8" w:rsidP="000E15F8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11:45 am-12:45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14C47EF3" w14:textId="77777777" w:rsidR="000E15F8" w:rsidRPr="00E41768" w:rsidRDefault="000E15F8" w:rsidP="000E15F8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5146FA02" w14:textId="2CD043E1" w:rsidR="000E15F8" w:rsidRDefault="002D7410" w:rsidP="000E15F8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Grey Parrish</w:t>
            </w:r>
          </w:p>
          <w:p w14:paraId="7CC82F93" w14:textId="22C8933A" w:rsidR="001722F2" w:rsidRDefault="001722F2" w:rsidP="000E15F8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  <w:p w14:paraId="4C92C84A" w14:textId="77E80A5B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25" w:type="dxa"/>
          </w:tcPr>
          <w:p w14:paraId="3883BECC" w14:textId="79B013AB" w:rsidR="00277D6E" w:rsidRPr="00E41768" w:rsidRDefault="00E41768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Pointe</w:t>
            </w:r>
          </w:p>
          <w:p w14:paraId="313B72A0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11:45 am-12:45 pm</w:t>
            </w:r>
          </w:p>
          <w:p w14:paraId="50A927C9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67FC85C8" w14:textId="77777777" w:rsidR="00277D6E" w:rsidRDefault="00FF2411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Caroline Young</w:t>
            </w:r>
          </w:p>
          <w:p w14:paraId="046824B0" w14:textId="20383A23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20" w:type="dxa"/>
          </w:tcPr>
          <w:p w14:paraId="3FC1922D" w14:textId="2185682C" w:rsidR="001B22A0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FF2411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Modern</w:t>
            </w:r>
          </w:p>
          <w:p w14:paraId="1E8A7116" w14:textId="77777777" w:rsidR="001B22A0" w:rsidRDefault="001B22A0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11:45-12:45 pm</w:t>
            </w:r>
          </w:p>
          <w:p w14:paraId="72C77AEC" w14:textId="77777777" w:rsidR="00D35EFD" w:rsidRDefault="00D35EFD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0FFCE17F" w14:textId="2E85D9B5" w:rsidR="00D35EFD" w:rsidRDefault="00FF2411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Trent Montgomery</w:t>
            </w:r>
          </w:p>
          <w:p w14:paraId="36AF5D32" w14:textId="7B55F98D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  <w:p w14:paraId="440A7785" w14:textId="14BA7094" w:rsidR="001B22A0" w:rsidRPr="00E41768" w:rsidRDefault="001B22A0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20" w:type="dxa"/>
          </w:tcPr>
          <w:p w14:paraId="408A808D" w14:textId="3E6FB55E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Pointe</w:t>
            </w:r>
          </w:p>
          <w:p w14:paraId="1C727CB6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11:45 am-12:45 pm</w:t>
            </w:r>
          </w:p>
          <w:p w14:paraId="6F2723A3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79A6CFCA" w14:textId="77777777" w:rsidR="00277D6E" w:rsidRDefault="00FF2411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Meredith Zachritz</w:t>
            </w:r>
          </w:p>
          <w:p w14:paraId="4B8F1608" w14:textId="6A6EE8CC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610" w:type="dxa"/>
          </w:tcPr>
          <w:p w14:paraId="4B4D0773" w14:textId="2E19E13F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D35EF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Yoga</w:t>
            </w:r>
          </w:p>
          <w:p w14:paraId="652398BF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21A7CCA7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11:45 am-12:45 pm</w:t>
            </w:r>
          </w:p>
          <w:p w14:paraId="3D62E069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1547E966" w14:textId="563D83F2" w:rsidR="00277D6E" w:rsidRPr="00E41768" w:rsidRDefault="00FF2411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Caroline </w:t>
            </w:r>
            <w:r w:rsidR="00D35EF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Young</w:t>
            </w:r>
          </w:p>
        </w:tc>
        <w:tc>
          <w:tcPr>
            <w:tcW w:w="2515" w:type="dxa"/>
          </w:tcPr>
          <w:p w14:paraId="08380A57" w14:textId="235CFD42" w:rsidR="00F002D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*Stage Combat</w:t>
            </w:r>
          </w:p>
          <w:p w14:paraId="514854D6" w14:textId="77777777" w:rsidR="007E1BCD" w:rsidRPr="00E41768" w:rsidRDefault="007E1BCD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08416305" w14:textId="1CA68F3B" w:rsidR="007E1BCD" w:rsidRDefault="000843BB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</w:t>
            </w:r>
            <w:r w:rsidR="001722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:45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am-1</w:t>
            </w:r>
            <w:r w:rsidR="001722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2:45</w:t>
            </w:r>
            <w:r w:rsidR="00D35EF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7E1BCD"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pm</w:t>
            </w:r>
          </w:p>
          <w:p w14:paraId="1D46BCFD" w14:textId="77777777" w:rsidR="00D35EFD" w:rsidRDefault="00D35EFD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7D74FAD8" w14:textId="2768262F" w:rsidR="00D35EFD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Avaleigh Stalcup</w:t>
            </w:r>
          </w:p>
          <w:p w14:paraId="02D1ABF3" w14:textId="7130C7B9" w:rsidR="00F002DE" w:rsidRPr="00E41768" w:rsidRDefault="00F002D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527145" w14:paraId="6EF44D4D" w14:textId="77777777" w:rsidTr="00527145">
        <w:trPr>
          <w:trHeight w:val="497"/>
        </w:trPr>
        <w:tc>
          <w:tcPr>
            <w:tcW w:w="2425" w:type="dxa"/>
          </w:tcPr>
          <w:p w14:paraId="5D614775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Lunch </w:t>
            </w:r>
          </w:p>
          <w:p w14:paraId="77FF4671" w14:textId="55FFDC96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12:45-1: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</w:tc>
        <w:tc>
          <w:tcPr>
            <w:tcW w:w="2525" w:type="dxa"/>
          </w:tcPr>
          <w:p w14:paraId="173E4F52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Lunch</w:t>
            </w:r>
          </w:p>
          <w:p w14:paraId="4C75B06A" w14:textId="72061280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12:45-1: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</w:tc>
        <w:tc>
          <w:tcPr>
            <w:tcW w:w="2520" w:type="dxa"/>
          </w:tcPr>
          <w:p w14:paraId="59FDB21D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Lunch</w:t>
            </w:r>
          </w:p>
          <w:p w14:paraId="74A6FA0B" w14:textId="5E56BF2E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12:15-1: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</w:tc>
        <w:tc>
          <w:tcPr>
            <w:tcW w:w="2520" w:type="dxa"/>
          </w:tcPr>
          <w:p w14:paraId="44D36D55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Lunch</w:t>
            </w:r>
          </w:p>
          <w:p w14:paraId="7E164119" w14:textId="7B12B5E6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12:45-1: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45 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pm</w:t>
            </w:r>
          </w:p>
        </w:tc>
        <w:tc>
          <w:tcPr>
            <w:tcW w:w="2610" w:type="dxa"/>
          </w:tcPr>
          <w:p w14:paraId="36CC5983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Lunch</w:t>
            </w:r>
          </w:p>
          <w:p w14:paraId="5892D320" w14:textId="0635701B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12:45-1: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</w:tc>
        <w:tc>
          <w:tcPr>
            <w:tcW w:w="2515" w:type="dxa"/>
          </w:tcPr>
          <w:p w14:paraId="28EBC664" w14:textId="77777777" w:rsidR="00277D6E" w:rsidRPr="00E41768" w:rsidRDefault="00F002D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Lunch</w:t>
            </w:r>
          </w:p>
          <w:p w14:paraId="13BA58FB" w14:textId="5E72BFAE" w:rsidR="00F002D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12:45-1:30</w:t>
            </w:r>
            <w:r w:rsidR="00D35EF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F002DE"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pm</w:t>
            </w:r>
          </w:p>
        </w:tc>
      </w:tr>
      <w:tr w:rsidR="00277D6E" w14:paraId="4DD91C7B" w14:textId="77777777" w:rsidTr="00DC42AB">
        <w:trPr>
          <w:trHeight w:val="1363"/>
        </w:trPr>
        <w:tc>
          <w:tcPr>
            <w:tcW w:w="2425" w:type="dxa"/>
          </w:tcPr>
          <w:p w14:paraId="04F4F054" w14:textId="1D9BDCE8" w:rsidR="000E15F8" w:rsidRPr="001722F2" w:rsidRDefault="001722F2" w:rsidP="000E15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Variation</w:t>
            </w:r>
          </w:p>
          <w:p w14:paraId="43B471AD" w14:textId="3B3993C0" w:rsidR="000E15F8" w:rsidRPr="00E41768" w:rsidRDefault="000E15F8" w:rsidP="000E15F8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1: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45-2:45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7C79C54C" w14:textId="77777777" w:rsidR="000E15F8" w:rsidRPr="00E41768" w:rsidRDefault="000E15F8" w:rsidP="000E15F8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14E3C7B0" w14:textId="77777777" w:rsidR="000E15F8" w:rsidRDefault="00FF2411" w:rsidP="000E15F8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Meredith Zachritz</w:t>
            </w:r>
          </w:p>
          <w:p w14:paraId="4F8189BC" w14:textId="01D0C06E" w:rsidR="001722F2" w:rsidRPr="00E41768" w:rsidRDefault="001722F2" w:rsidP="000E15F8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25" w:type="dxa"/>
          </w:tcPr>
          <w:p w14:paraId="57F89564" w14:textId="610A37D7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*PBT</w:t>
            </w:r>
          </w:p>
          <w:p w14:paraId="76880660" w14:textId="6339C39A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1: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-2: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45 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pm</w:t>
            </w:r>
          </w:p>
          <w:p w14:paraId="5B69840A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79FB5483" w14:textId="02E6885E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Trent Montgomery</w:t>
            </w:r>
          </w:p>
        </w:tc>
        <w:tc>
          <w:tcPr>
            <w:tcW w:w="2520" w:type="dxa"/>
          </w:tcPr>
          <w:p w14:paraId="4C78979A" w14:textId="2C53953A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C9440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Jazz</w:t>
            </w:r>
          </w:p>
          <w:p w14:paraId="495CBA06" w14:textId="68F904F0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1: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-2:45 pm</w:t>
            </w:r>
          </w:p>
          <w:p w14:paraId="0559522C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51736313" w14:textId="77777777" w:rsidR="00277D6E" w:rsidRDefault="00C9440F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Brian Earles</w:t>
            </w:r>
          </w:p>
          <w:p w14:paraId="4EB21B3B" w14:textId="3488ECC8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20" w:type="dxa"/>
          </w:tcPr>
          <w:p w14:paraId="6A3D891D" w14:textId="6967ED62" w:rsidR="00257B95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*Pilates</w:t>
            </w:r>
          </w:p>
          <w:p w14:paraId="36A1F685" w14:textId="6BA2473B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1: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-2: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7E7B1571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548252D9" w14:textId="77777777" w:rsidR="00277D6E" w:rsidRDefault="00FF2411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Trent Montgomery</w:t>
            </w:r>
          </w:p>
          <w:p w14:paraId="4032CCBD" w14:textId="756B7B52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Studio C</w:t>
            </w:r>
          </w:p>
        </w:tc>
        <w:tc>
          <w:tcPr>
            <w:tcW w:w="2610" w:type="dxa"/>
          </w:tcPr>
          <w:p w14:paraId="30635BF6" w14:textId="76A1A0BD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*Hip Hop</w:t>
            </w:r>
          </w:p>
          <w:p w14:paraId="6ECBB02D" w14:textId="5DB40E9D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2-3</w:t>
            </w:r>
            <w:r w:rsidR="00277D6E"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173296F3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7382F888" w14:textId="77777777" w:rsidR="00277D6E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Todd Belin</w:t>
            </w:r>
          </w:p>
          <w:p w14:paraId="0AD5B1A3" w14:textId="7D92412E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15" w:type="dxa"/>
          </w:tcPr>
          <w:p w14:paraId="222114DD" w14:textId="77777777" w:rsidR="007E1BCD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722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Rehearsal</w:t>
            </w:r>
          </w:p>
          <w:p w14:paraId="42ACF818" w14:textId="77777777" w:rsidR="001722F2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1:30-3:30 pm</w:t>
            </w:r>
          </w:p>
          <w:p w14:paraId="73F47861" w14:textId="77777777" w:rsidR="001722F2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430C6706" w14:textId="34D2A6A3" w:rsidR="001722F2" w:rsidRPr="001722F2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Trent Montgomery</w:t>
            </w:r>
          </w:p>
        </w:tc>
      </w:tr>
      <w:tr w:rsidR="00277D6E" w14:paraId="42AA9F22" w14:textId="77777777" w:rsidTr="000843BB">
        <w:trPr>
          <w:trHeight w:val="1453"/>
        </w:trPr>
        <w:tc>
          <w:tcPr>
            <w:tcW w:w="2425" w:type="dxa"/>
          </w:tcPr>
          <w:p w14:paraId="434B9922" w14:textId="139A32CF" w:rsidR="00E41768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FF2411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Pilates</w:t>
            </w:r>
          </w:p>
          <w:p w14:paraId="3651335D" w14:textId="201DA0BC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3-</w:t>
            </w:r>
            <w:r w:rsid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642C3B31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3B14E74B" w14:textId="0A18B4FE" w:rsidR="00277D6E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Olya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Tryndyak</w:t>
            </w:r>
            <w:proofErr w:type="spellEnd"/>
          </w:p>
          <w:p w14:paraId="0FE7C0CA" w14:textId="10687D43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25" w:type="dxa"/>
          </w:tcPr>
          <w:p w14:paraId="2EA634BC" w14:textId="600D2E10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Character Dance</w:t>
            </w:r>
          </w:p>
          <w:p w14:paraId="3941E5CA" w14:textId="4F106B4F" w:rsidR="00277D6E" w:rsidRPr="00E41768" w:rsidRDefault="00DC42AB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3-</w:t>
            </w:r>
            <w:r w:rsidR="00257B9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</w:t>
            </w:r>
            <w:r w:rsidR="00277D6E"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301959E4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579A3BB2" w14:textId="605A3229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Olya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Tryndyak</w:t>
            </w:r>
            <w:proofErr w:type="spellEnd"/>
          </w:p>
        </w:tc>
        <w:tc>
          <w:tcPr>
            <w:tcW w:w="2520" w:type="dxa"/>
          </w:tcPr>
          <w:p w14:paraId="76FACCB4" w14:textId="0A045B99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25584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Partnering</w:t>
            </w:r>
            <w:r w:rsidR="0009557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/ Weight Sharing </w:t>
            </w:r>
            <w:r w:rsidR="00277D6E"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3-4 pm</w:t>
            </w:r>
          </w:p>
          <w:p w14:paraId="0E8C18BE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2F9DF489" w14:textId="4F13B0EC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Karnes, </w:t>
            </w:r>
            <w:r w:rsidR="0025584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Young &amp; </w:t>
            </w:r>
            <w:r w:rsidR="00FF2411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Montgomery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BBT</w:t>
            </w:r>
          </w:p>
        </w:tc>
        <w:tc>
          <w:tcPr>
            <w:tcW w:w="2520" w:type="dxa"/>
          </w:tcPr>
          <w:p w14:paraId="3611BD7E" w14:textId="31E2EB41" w:rsidR="00277D6E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proofErr w:type="spellStart"/>
            <w:r w:rsidR="00DF0EC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Danscend</w:t>
            </w:r>
            <w:proofErr w:type="spellEnd"/>
            <w:r w:rsidR="00DF0EC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D35EF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Mental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Wellness </w:t>
            </w:r>
            <w:r w:rsidR="00DC42A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3-</w:t>
            </w:r>
            <w:r w:rsidR="001853A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3:30</w:t>
            </w:r>
            <w:r w:rsidR="00277D6E"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619F6450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57A8FCC9" w14:textId="77777777" w:rsidR="00277D6E" w:rsidRDefault="00D35EFD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Rebecca Miller Stalcup</w:t>
            </w:r>
          </w:p>
          <w:p w14:paraId="3AD82D3A" w14:textId="0DFB2B48" w:rsidR="001722F2" w:rsidRPr="00E41768" w:rsidRDefault="001722F2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610" w:type="dxa"/>
          </w:tcPr>
          <w:p w14:paraId="650468DD" w14:textId="104F78CF" w:rsidR="000843BB" w:rsidRDefault="000843BB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Rehearsal</w:t>
            </w:r>
          </w:p>
          <w:p w14:paraId="2B617680" w14:textId="77F989D2" w:rsidR="000843BB" w:rsidRPr="00E41768" w:rsidRDefault="000843BB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3-</w:t>
            </w:r>
            <w:r w:rsidR="001722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</w:tc>
        <w:tc>
          <w:tcPr>
            <w:tcW w:w="2515" w:type="dxa"/>
          </w:tcPr>
          <w:p w14:paraId="550BD9AD" w14:textId="77777777" w:rsidR="00277D6E" w:rsidRPr="00E41768" w:rsidRDefault="00277D6E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27566" w14:paraId="703D5D12" w14:textId="77777777" w:rsidTr="00127566">
        <w:trPr>
          <w:trHeight w:val="1498"/>
        </w:trPr>
        <w:tc>
          <w:tcPr>
            <w:tcW w:w="2425" w:type="dxa"/>
          </w:tcPr>
          <w:p w14:paraId="52380355" w14:textId="177E1365" w:rsidR="00127566" w:rsidRDefault="00127566" w:rsidP="0012756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7566">
              <w:rPr>
                <w:rFonts w:ascii="Times New Roman" w:hAnsi="Times New Roman" w:cs="Times New Roman"/>
                <w:b/>
                <w:sz w:val="21"/>
                <w:szCs w:val="21"/>
              </w:rPr>
              <w:t>Rehearsal</w:t>
            </w:r>
          </w:p>
          <w:p w14:paraId="0FBC38E6" w14:textId="12DEE8B0" w:rsidR="00127566" w:rsidRPr="00127566" w:rsidRDefault="00127566" w:rsidP="0012756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="00984429">
              <w:rPr>
                <w:rFonts w:ascii="Times New Roman" w:hAnsi="Times New Roman" w:cs="Times New Roman"/>
                <w:b/>
                <w:sz w:val="21"/>
                <w:szCs w:val="21"/>
              </w:rPr>
              <w:t>:15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-5 pm</w:t>
            </w:r>
          </w:p>
        </w:tc>
        <w:tc>
          <w:tcPr>
            <w:tcW w:w="2525" w:type="dxa"/>
          </w:tcPr>
          <w:p w14:paraId="6FCE9F53" w14:textId="77777777" w:rsidR="00127566" w:rsidRDefault="00127566" w:rsidP="0012756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7566">
              <w:rPr>
                <w:rFonts w:ascii="Times New Roman" w:hAnsi="Times New Roman" w:cs="Times New Roman"/>
                <w:b/>
                <w:sz w:val="21"/>
                <w:szCs w:val="21"/>
              </w:rPr>
              <w:t>Rehearsal</w:t>
            </w:r>
          </w:p>
          <w:p w14:paraId="42DF91B7" w14:textId="2484B9F6" w:rsidR="00127566" w:rsidRPr="00127566" w:rsidRDefault="00257B95" w:rsidP="00277D6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4:15-5</w:t>
            </w:r>
            <w:r w:rsidR="005B182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D35EFD">
              <w:rPr>
                <w:rFonts w:ascii="Times New Roman" w:hAnsi="Times New Roman" w:cs="Times New Roman"/>
                <w:b/>
                <w:sz w:val="21"/>
                <w:szCs w:val="21"/>
              </w:rPr>
              <w:t>pm</w:t>
            </w:r>
          </w:p>
        </w:tc>
        <w:tc>
          <w:tcPr>
            <w:tcW w:w="2520" w:type="dxa"/>
          </w:tcPr>
          <w:p w14:paraId="38E30DB7" w14:textId="77777777" w:rsidR="00127566" w:rsidRDefault="00DC42AB" w:rsidP="0012756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Rehearsal</w:t>
            </w:r>
          </w:p>
          <w:p w14:paraId="15E6023C" w14:textId="102C15B1" w:rsidR="00DC42AB" w:rsidRPr="00127566" w:rsidRDefault="00DC42AB" w:rsidP="0012756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4:15-5 pm</w:t>
            </w:r>
          </w:p>
        </w:tc>
        <w:tc>
          <w:tcPr>
            <w:tcW w:w="2520" w:type="dxa"/>
          </w:tcPr>
          <w:p w14:paraId="5D45A8A1" w14:textId="77777777" w:rsidR="00127566" w:rsidRDefault="00127566" w:rsidP="0012756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7566">
              <w:rPr>
                <w:rFonts w:ascii="Times New Roman" w:hAnsi="Times New Roman" w:cs="Times New Roman"/>
                <w:b/>
                <w:sz w:val="21"/>
                <w:szCs w:val="21"/>
              </w:rPr>
              <w:t>Rehearsal</w:t>
            </w:r>
          </w:p>
          <w:p w14:paraId="33F068BA" w14:textId="189B9A8C" w:rsidR="00127566" w:rsidRPr="00127566" w:rsidRDefault="001853AA" w:rsidP="00277D6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3:30</w:t>
            </w:r>
            <w:r w:rsidR="00127566">
              <w:rPr>
                <w:rFonts w:ascii="Times New Roman" w:hAnsi="Times New Roman" w:cs="Times New Roman"/>
                <w:b/>
                <w:sz w:val="21"/>
                <w:szCs w:val="21"/>
              </w:rPr>
              <w:t>-5</w:t>
            </w:r>
            <w:r w:rsidR="005B182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127566">
              <w:rPr>
                <w:rFonts w:ascii="Times New Roman" w:hAnsi="Times New Roman" w:cs="Times New Roman"/>
                <w:b/>
                <w:sz w:val="21"/>
                <w:szCs w:val="21"/>
              </w:rPr>
              <w:t>pm</w:t>
            </w:r>
          </w:p>
        </w:tc>
        <w:tc>
          <w:tcPr>
            <w:tcW w:w="2610" w:type="dxa"/>
          </w:tcPr>
          <w:p w14:paraId="28EE7280" w14:textId="22B43C0F" w:rsidR="00127566" w:rsidRPr="008D401B" w:rsidRDefault="00127566" w:rsidP="00277D6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5EAB648D" w14:textId="77777777" w:rsidR="00127566" w:rsidRPr="00127566" w:rsidRDefault="00127566" w:rsidP="00277D6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33047DA8" w14:textId="6B259490" w:rsidR="001722F2" w:rsidRDefault="001722F2" w:rsidP="001722F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3" w:name="_Hlk10294202"/>
      <w:bookmarkEnd w:id="0"/>
      <w:bookmarkEnd w:id="1"/>
      <w:proofErr w:type="spellStart"/>
      <w:proofErr w:type="gramStart"/>
      <w:r w:rsidRPr="001722F2">
        <w:rPr>
          <w:rFonts w:ascii="Times New Roman" w:hAnsi="Times New Roman" w:cs="Times New Roman"/>
          <w:b/>
          <w:sz w:val="20"/>
          <w:szCs w:val="20"/>
        </w:rPr>
        <w:t>DanceforLife</w:t>
      </w:r>
      <w:proofErr w:type="spellEnd"/>
      <w:r w:rsidR="009F4599">
        <w:rPr>
          <w:rFonts w:ascii="Times New Roman" w:hAnsi="Times New Roman" w:cs="Times New Roman"/>
          <w:b/>
          <w:sz w:val="20"/>
          <w:szCs w:val="20"/>
        </w:rPr>
        <w:t xml:space="preserve">  RMS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  <w:t xml:space="preserve">Adult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Ballet </w:t>
      </w:r>
      <w:r w:rsidR="009F4599">
        <w:rPr>
          <w:rFonts w:ascii="Times New Roman" w:hAnsi="Times New Roman" w:cs="Times New Roman"/>
          <w:b/>
          <w:sz w:val="20"/>
          <w:szCs w:val="20"/>
        </w:rPr>
        <w:t xml:space="preserve"> T</w:t>
      </w:r>
      <w:r w:rsidR="0009557E">
        <w:rPr>
          <w:rFonts w:ascii="Times New Roman" w:hAnsi="Times New Roman" w:cs="Times New Roman"/>
          <w:b/>
          <w:sz w:val="20"/>
          <w:szCs w:val="20"/>
        </w:rPr>
        <w:t>rent</w:t>
      </w:r>
      <w:proofErr w:type="gramEnd"/>
      <w:r w:rsidR="0009557E">
        <w:rPr>
          <w:rFonts w:ascii="Times New Roman" w:hAnsi="Times New Roman" w:cs="Times New Roman"/>
          <w:b/>
          <w:sz w:val="20"/>
          <w:szCs w:val="20"/>
        </w:rPr>
        <w:t xml:space="preserve"> M.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DanceforLife</w:t>
      </w:r>
      <w:proofErr w:type="spellEnd"/>
      <w:r w:rsidR="009F4599">
        <w:rPr>
          <w:rFonts w:ascii="Times New Roman" w:hAnsi="Times New Roman" w:cs="Times New Roman"/>
          <w:b/>
          <w:sz w:val="20"/>
          <w:szCs w:val="20"/>
        </w:rPr>
        <w:t xml:space="preserve"> RMS</w:t>
      </w:r>
      <w:r w:rsidR="00156A10">
        <w:rPr>
          <w:rFonts w:ascii="Times New Roman" w:hAnsi="Times New Roman" w:cs="Times New Roman"/>
          <w:b/>
          <w:sz w:val="20"/>
          <w:szCs w:val="20"/>
        </w:rPr>
        <w:tab/>
      </w:r>
      <w:r w:rsidR="00156A10">
        <w:rPr>
          <w:rFonts w:ascii="Times New Roman" w:hAnsi="Times New Roman" w:cs="Times New Roman"/>
          <w:b/>
          <w:sz w:val="20"/>
          <w:szCs w:val="20"/>
        </w:rPr>
        <w:tab/>
      </w:r>
      <w:r w:rsidR="00156A10">
        <w:rPr>
          <w:rFonts w:ascii="Times New Roman" w:hAnsi="Times New Roman" w:cs="Times New Roman"/>
          <w:b/>
          <w:sz w:val="20"/>
          <w:szCs w:val="20"/>
        </w:rPr>
        <w:tab/>
      </w:r>
      <w:r w:rsidR="00156A10">
        <w:rPr>
          <w:rFonts w:ascii="Times New Roman" w:hAnsi="Times New Roman" w:cs="Times New Roman"/>
          <w:b/>
          <w:sz w:val="20"/>
          <w:szCs w:val="20"/>
        </w:rPr>
        <w:tab/>
      </w:r>
      <w:r w:rsidR="00462953">
        <w:rPr>
          <w:rFonts w:ascii="Times New Roman" w:hAnsi="Times New Roman" w:cs="Times New Roman"/>
          <w:b/>
          <w:sz w:val="20"/>
          <w:szCs w:val="20"/>
        </w:rPr>
        <w:t>Schedule subject to changes</w:t>
      </w:r>
    </w:p>
    <w:p w14:paraId="19592C61" w14:textId="31E01384" w:rsidR="006465DB" w:rsidRPr="001722F2" w:rsidRDefault="001722F2" w:rsidP="001722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10:30-11:30 am</w:t>
      </w:r>
      <w:r>
        <w:rPr>
          <w:rFonts w:ascii="Times New Roman" w:hAnsi="Times New Roman" w:cs="Times New Roman"/>
          <w:b/>
          <w:sz w:val="20"/>
          <w:szCs w:val="20"/>
        </w:rPr>
        <w:tab/>
        <w:t>BBT</w:t>
      </w:r>
      <w:r>
        <w:rPr>
          <w:rFonts w:ascii="Times New Roman" w:hAnsi="Times New Roman" w:cs="Times New Roman"/>
          <w:b/>
          <w:sz w:val="20"/>
          <w:szCs w:val="20"/>
        </w:rPr>
        <w:tab/>
        <w:t>9-10 am</w:t>
      </w:r>
      <w:r>
        <w:rPr>
          <w:rFonts w:ascii="Times New Roman" w:hAnsi="Times New Roman" w:cs="Times New Roman"/>
          <w:b/>
          <w:sz w:val="20"/>
          <w:szCs w:val="20"/>
        </w:rPr>
        <w:tab/>
        <w:t>BBT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1:30-2:30 pm BBT</w:t>
      </w:r>
      <w:r w:rsidR="00462953">
        <w:rPr>
          <w:rFonts w:ascii="Times New Roman" w:hAnsi="Times New Roman" w:cs="Times New Roman"/>
          <w:b/>
          <w:sz w:val="20"/>
          <w:szCs w:val="20"/>
        </w:rPr>
        <w:tab/>
      </w:r>
      <w:r w:rsidR="00462953">
        <w:rPr>
          <w:rFonts w:ascii="Times New Roman" w:hAnsi="Times New Roman" w:cs="Times New Roman"/>
          <w:b/>
          <w:sz w:val="20"/>
          <w:szCs w:val="20"/>
        </w:rPr>
        <w:tab/>
      </w:r>
      <w:r w:rsidR="00462953">
        <w:rPr>
          <w:rFonts w:ascii="Times New Roman" w:hAnsi="Times New Roman" w:cs="Times New Roman"/>
          <w:b/>
          <w:sz w:val="20"/>
          <w:szCs w:val="20"/>
        </w:rPr>
        <w:tab/>
      </w:r>
      <w:r w:rsidR="00462953">
        <w:rPr>
          <w:rFonts w:ascii="Times New Roman" w:hAnsi="Times New Roman" w:cs="Times New Roman"/>
          <w:b/>
          <w:sz w:val="20"/>
          <w:szCs w:val="20"/>
        </w:rPr>
        <w:tab/>
        <w:t>*Levels combined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422524B" w14:textId="77777777" w:rsidR="00462953" w:rsidRDefault="00462953" w:rsidP="00462953">
      <w:pPr>
        <w:rPr>
          <w:rFonts w:ascii="Times New Roman" w:hAnsi="Times New Roman" w:cs="Times New Roman"/>
          <w:b/>
          <w:sz w:val="28"/>
          <w:szCs w:val="28"/>
        </w:rPr>
      </w:pPr>
    </w:p>
    <w:p w14:paraId="30A089CE" w14:textId="0B721F2A" w:rsidR="00942EFD" w:rsidRDefault="00942EFD" w:rsidP="00942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2026 </w:t>
      </w:r>
      <w:r w:rsidRPr="005D056D">
        <w:rPr>
          <w:rFonts w:ascii="Times New Roman" w:hAnsi="Times New Roman" w:cs="Times New Roman"/>
          <w:b/>
          <w:sz w:val="28"/>
          <w:szCs w:val="28"/>
        </w:rPr>
        <w:t>Summer Intensive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134353" w14:textId="610F5B7A" w:rsidR="000E4A1E" w:rsidRDefault="00942EFD" w:rsidP="00875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2A0">
        <w:rPr>
          <w:rFonts w:ascii="Times New Roman" w:hAnsi="Times New Roman" w:cs="Times New Roman"/>
          <w:b/>
          <w:sz w:val="28"/>
          <w:szCs w:val="28"/>
        </w:rPr>
        <w:t xml:space="preserve">Class Schedule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1B22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Progressive </w:t>
      </w:r>
      <w:r w:rsidRPr="001B22A0">
        <w:rPr>
          <w:rFonts w:ascii="Times New Roman" w:hAnsi="Times New Roman" w:cs="Times New Roman"/>
          <w:b/>
          <w:sz w:val="28"/>
          <w:szCs w:val="28"/>
        </w:rPr>
        <w:t>Division</w:t>
      </w:r>
      <w:r>
        <w:rPr>
          <w:rFonts w:ascii="Times New Roman" w:hAnsi="Times New Roman" w:cs="Times New Roman"/>
          <w:b/>
          <w:sz w:val="28"/>
          <w:szCs w:val="28"/>
        </w:rPr>
        <w:t xml:space="preserve"> - Week 1</w:t>
      </w:r>
    </w:p>
    <w:p w14:paraId="032CD6E8" w14:textId="3AF4A0B6" w:rsidR="001722F2" w:rsidRPr="001722F2" w:rsidRDefault="001722F2" w:rsidP="008757F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subject to changes</w:t>
      </w:r>
    </w:p>
    <w:tbl>
      <w:tblPr>
        <w:tblStyle w:val="TableGrid"/>
        <w:tblpPr w:leftFromText="180" w:rightFromText="180" w:vertAnchor="page" w:horzAnchor="margin" w:tblpXSpec="center" w:tblpY="2201"/>
        <w:tblW w:w="15115" w:type="dxa"/>
        <w:tblLayout w:type="fixed"/>
        <w:tblLook w:val="04A0" w:firstRow="1" w:lastRow="0" w:firstColumn="1" w:lastColumn="0" w:noHBand="0" w:noVBand="1"/>
      </w:tblPr>
      <w:tblGrid>
        <w:gridCol w:w="2425"/>
        <w:gridCol w:w="2525"/>
        <w:gridCol w:w="2520"/>
        <w:gridCol w:w="2520"/>
        <w:gridCol w:w="2610"/>
        <w:gridCol w:w="2515"/>
      </w:tblGrid>
      <w:tr w:rsidR="00C56797" w14:paraId="6620B6AA" w14:textId="77777777" w:rsidTr="00EF0C2F">
        <w:trPr>
          <w:trHeight w:val="542"/>
        </w:trPr>
        <w:tc>
          <w:tcPr>
            <w:tcW w:w="2425" w:type="dxa"/>
            <w:shd w:val="clear" w:color="auto" w:fill="E7E6E6" w:themeFill="background2"/>
          </w:tcPr>
          <w:p w14:paraId="4B7C1466" w14:textId="77777777" w:rsidR="00C56797" w:rsidRDefault="00C56797" w:rsidP="00EF0C2F">
            <w:pPr>
              <w:tabs>
                <w:tab w:val="right" w:pos="268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  <w:p w14:paraId="72276997" w14:textId="77777777" w:rsidR="00C56797" w:rsidRDefault="00C56797" w:rsidP="00EF0C2F">
            <w:pPr>
              <w:tabs>
                <w:tab w:val="right" w:pos="268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525" w:type="dxa"/>
            <w:shd w:val="clear" w:color="auto" w:fill="E7E6E6" w:themeFill="background2"/>
          </w:tcPr>
          <w:p w14:paraId="6D0AAC35" w14:textId="77777777" w:rsidR="00C56797" w:rsidRDefault="00C56797" w:rsidP="00EF0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  <w:p w14:paraId="4D7D4BBD" w14:textId="77777777" w:rsidR="00C56797" w:rsidRDefault="00C56797" w:rsidP="00EF0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2</w:t>
            </w:r>
          </w:p>
        </w:tc>
        <w:tc>
          <w:tcPr>
            <w:tcW w:w="2520" w:type="dxa"/>
            <w:shd w:val="clear" w:color="auto" w:fill="E7E6E6" w:themeFill="background2"/>
          </w:tcPr>
          <w:p w14:paraId="5ACF6D72" w14:textId="77777777" w:rsidR="00C56797" w:rsidRDefault="00C56797" w:rsidP="00EF0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  <w:p w14:paraId="62A69BCF" w14:textId="77777777" w:rsidR="00C56797" w:rsidRDefault="00C56797" w:rsidP="00EF0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3</w:t>
            </w:r>
          </w:p>
        </w:tc>
        <w:tc>
          <w:tcPr>
            <w:tcW w:w="2520" w:type="dxa"/>
            <w:shd w:val="clear" w:color="auto" w:fill="E7E6E6" w:themeFill="background2"/>
          </w:tcPr>
          <w:p w14:paraId="2CB43588" w14:textId="77777777" w:rsidR="00C56797" w:rsidRDefault="00C56797" w:rsidP="00EF0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  <w:p w14:paraId="18767A60" w14:textId="77777777" w:rsidR="00C56797" w:rsidRDefault="00C56797" w:rsidP="00EF0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4</w:t>
            </w:r>
          </w:p>
        </w:tc>
        <w:tc>
          <w:tcPr>
            <w:tcW w:w="2610" w:type="dxa"/>
            <w:shd w:val="clear" w:color="auto" w:fill="E7E6E6" w:themeFill="background2"/>
          </w:tcPr>
          <w:p w14:paraId="144171CB" w14:textId="77777777" w:rsidR="00C56797" w:rsidRDefault="00C56797" w:rsidP="00EF0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  <w:p w14:paraId="2DB74613" w14:textId="77777777" w:rsidR="00C56797" w:rsidRDefault="00C56797" w:rsidP="00EF0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5</w:t>
            </w:r>
          </w:p>
        </w:tc>
        <w:tc>
          <w:tcPr>
            <w:tcW w:w="2515" w:type="dxa"/>
            <w:shd w:val="clear" w:color="auto" w:fill="E7E6E6" w:themeFill="background2"/>
          </w:tcPr>
          <w:p w14:paraId="6B080BC2" w14:textId="77777777" w:rsidR="00C56797" w:rsidRDefault="00C56797" w:rsidP="00EF0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  <w:p w14:paraId="2EB80EE8" w14:textId="77777777" w:rsidR="00C56797" w:rsidRDefault="00C56797" w:rsidP="00EF0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6</w:t>
            </w:r>
          </w:p>
        </w:tc>
      </w:tr>
      <w:tr w:rsidR="00C56797" w14:paraId="190728D4" w14:textId="77777777" w:rsidTr="00EF0C2F">
        <w:trPr>
          <w:trHeight w:val="1318"/>
        </w:trPr>
        <w:tc>
          <w:tcPr>
            <w:tcW w:w="2425" w:type="dxa"/>
          </w:tcPr>
          <w:p w14:paraId="4DF7EC7F" w14:textId="53DA5C83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Ballet Technique</w:t>
            </w:r>
          </w:p>
          <w:p w14:paraId="3B389F1A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10-11:30 am</w:t>
            </w:r>
          </w:p>
          <w:p w14:paraId="063C6F8E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7B55F86D" w14:textId="01703016" w:rsidR="00C56797" w:rsidRDefault="002D7410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Emily Karnes</w:t>
            </w:r>
          </w:p>
          <w:p w14:paraId="57905C86" w14:textId="05500BD9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Studio C</w:t>
            </w:r>
          </w:p>
        </w:tc>
        <w:tc>
          <w:tcPr>
            <w:tcW w:w="2525" w:type="dxa"/>
          </w:tcPr>
          <w:p w14:paraId="50C97C55" w14:textId="17018652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Ballet Technique</w:t>
            </w:r>
          </w:p>
          <w:p w14:paraId="5CB3B90C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10-11:30 am</w:t>
            </w:r>
          </w:p>
          <w:p w14:paraId="75CED7F9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54407135" w14:textId="77777777" w:rsidR="00C56797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Caroline Young</w:t>
            </w:r>
          </w:p>
          <w:p w14:paraId="1B406AC3" w14:textId="2CC32C4F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Studio C</w:t>
            </w:r>
          </w:p>
        </w:tc>
        <w:tc>
          <w:tcPr>
            <w:tcW w:w="2520" w:type="dxa"/>
          </w:tcPr>
          <w:p w14:paraId="3FB1C2C0" w14:textId="5722E379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Ballet Technique</w:t>
            </w:r>
          </w:p>
          <w:p w14:paraId="2189055C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10-11:30 am</w:t>
            </w:r>
          </w:p>
          <w:p w14:paraId="209F6A73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1958FA63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Trent Montgomery</w:t>
            </w:r>
          </w:p>
          <w:p w14:paraId="1EC370F5" w14:textId="4A71BF7E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Studio C</w:t>
            </w:r>
          </w:p>
        </w:tc>
        <w:tc>
          <w:tcPr>
            <w:tcW w:w="2520" w:type="dxa"/>
          </w:tcPr>
          <w:p w14:paraId="534ACE58" w14:textId="1CE77135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Ballet Technique</w:t>
            </w:r>
          </w:p>
          <w:p w14:paraId="77DAF90E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10-11:30 am</w:t>
            </w:r>
          </w:p>
          <w:p w14:paraId="26918E4A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613F0371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Caroline Young</w:t>
            </w:r>
          </w:p>
          <w:p w14:paraId="390C7EA1" w14:textId="525020D5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Studio C</w:t>
            </w:r>
          </w:p>
        </w:tc>
        <w:tc>
          <w:tcPr>
            <w:tcW w:w="2610" w:type="dxa"/>
          </w:tcPr>
          <w:p w14:paraId="7B733CEF" w14:textId="5A6DE38B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Ballet Technique</w:t>
            </w:r>
          </w:p>
          <w:p w14:paraId="0EF58F51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10-11:30 am</w:t>
            </w:r>
          </w:p>
          <w:p w14:paraId="7D87DEE1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78B9AFDA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Emily Karnes</w:t>
            </w:r>
          </w:p>
          <w:p w14:paraId="607E5060" w14:textId="659B4C15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Studio C</w:t>
            </w:r>
          </w:p>
        </w:tc>
        <w:tc>
          <w:tcPr>
            <w:tcW w:w="2515" w:type="dxa"/>
          </w:tcPr>
          <w:p w14:paraId="386D5DE3" w14:textId="3CF01964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*Warm up Class</w:t>
            </w:r>
          </w:p>
          <w:p w14:paraId="56B7A49B" w14:textId="72222B1B" w:rsidR="00C56797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10:30-11:30</w:t>
            </w:r>
            <w:r w:rsidR="00C56797"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am</w:t>
            </w:r>
          </w:p>
          <w:p w14:paraId="5E32B1A9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60F5E227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Louisa Utley</w:t>
            </w:r>
          </w:p>
          <w:p w14:paraId="59D69B0D" w14:textId="44846D6F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</w:tr>
      <w:tr w:rsidR="00C56797" w14:paraId="229F501B" w14:textId="77777777" w:rsidTr="00EF0C2F">
        <w:trPr>
          <w:trHeight w:val="1354"/>
        </w:trPr>
        <w:tc>
          <w:tcPr>
            <w:tcW w:w="2425" w:type="dxa"/>
          </w:tcPr>
          <w:p w14:paraId="5AE1B795" w14:textId="6F6FDB3C" w:rsidR="00C56797" w:rsidRPr="00E41768" w:rsidRDefault="002D7410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*Musical Theatre</w:t>
            </w:r>
          </w:p>
          <w:p w14:paraId="204CB94E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11:45 am-12:45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04C45BB3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1BC27BC2" w14:textId="704426D4" w:rsidR="00C56797" w:rsidRDefault="002D7410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Grey Parrish</w:t>
            </w:r>
          </w:p>
          <w:p w14:paraId="0F1294A6" w14:textId="21D2239F" w:rsidR="00C56797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Studio C</w:t>
            </w:r>
          </w:p>
        </w:tc>
        <w:tc>
          <w:tcPr>
            <w:tcW w:w="2525" w:type="dxa"/>
          </w:tcPr>
          <w:p w14:paraId="080F7C35" w14:textId="15AD5C96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Pointe/Pre Pointe</w:t>
            </w:r>
          </w:p>
          <w:p w14:paraId="551CAA23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11:45 am-12:45 pm</w:t>
            </w:r>
          </w:p>
          <w:p w14:paraId="47B7D2FC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57B5F97C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Meredith Zachritz</w:t>
            </w:r>
          </w:p>
          <w:p w14:paraId="7225F851" w14:textId="46398858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Studio C</w:t>
            </w:r>
          </w:p>
        </w:tc>
        <w:tc>
          <w:tcPr>
            <w:tcW w:w="2520" w:type="dxa"/>
          </w:tcPr>
          <w:p w14:paraId="5D71CBE5" w14:textId="08CC249C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*Modern</w:t>
            </w:r>
          </w:p>
          <w:p w14:paraId="71A7E65B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11:45-12:45 pm</w:t>
            </w:r>
          </w:p>
          <w:p w14:paraId="513D2CEA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32F0F097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Trent Montgomery</w:t>
            </w:r>
          </w:p>
          <w:p w14:paraId="4ED69665" w14:textId="347A80DE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  <w:p w14:paraId="604A93B1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20" w:type="dxa"/>
          </w:tcPr>
          <w:p w14:paraId="26D70033" w14:textId="670872EE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Pointe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/ Pre Pointe</w:t>
            </w:r>
          </w:p>
          <w:p w14:paraId="212F72D4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11:45 am-12:45 pm</w:t>
            </w:r>
          </w:p>
          <w:p w14:paraId="345501BD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5F440FD5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Emily Karnes</w:t>
            </w:r>
          </w:p>
          <w:p w14:paraId="3C307784" w14:textId="3E1D96EE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Studio C</w:t>
            </w:r>
          </w:p>
        </w:tc>
        <w:tc>
          <w:tcPr>
            <w:tcW w:w="2610" w:type="dxa"/>
          </w:tcPr>
          <w:p w14:paraId="21F0BC9E" w14:textId="33C9A93A" w:rsidR="00C56797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C5679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Yoga</w:t>
            </w:r>
          </w:p>
          <w:p w14:paraId="2B80BA70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11:45 am-12:45 pm</w:t>
            </w:r>
          </w:p>
          <w:p w14:paraId="047D27A5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71E45B7D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Caroline Young</w:t>
            </w:r>
          </w:p>
          <w:p w14:paraId="506686F5" w14:textId="2A69C35F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Studio C</w:t>
            </w:r>
          </w:p>
        </w:tc>
        <w:tc>
          <w:tcPr>
            <w:tcW w:w="2515" w:type="dxa"/>
          </w:tcPr>
          <w:p w14:paraId="25A7D75D" w14:textId="1DEEFE77" w:rsidR="00C56797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Stage Combat</w:t>
            </w:r>
          </w:p>
          <w:p w14:paraId="32FDCE72" w14:textId="1B6BBA55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</w:t>
            </w:r>
            <w:r w:rsidR="001722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:45 am-12:45 pm</w:t>
            </w:r>
          </w:p>
          <w:p w14:paraId="4DE5C614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02ECBEDE" w14:textId="4A5A88DC" w:rsidR="00C56797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Avaleigh Stalcup</w:t>
            </w:r>
          </w:p>
          <w:p w14:paraId="4F62F6B5" w14:textId="44D1CF7C" w:rsidR="00C56797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</w:tr>
      <w:tr w:rsidR="00C56797" w14:paraId="6D457232" w14:textId="77777777" w:rsidTr="00EF0C2F">
        <w:trPr>
          <w:trHeight w:val="497"/>
        </w:trPr>
        <w:tc>
          <w:tcPr>
            <w:tcW w:w="2425" w:type="dxa"/>
          </w:tcPr>
          <w:p w14:paraId="54D0D7D3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Lunch </w:t>
            </w:r>
          </w:p>
          <w:p w14:paraId="6AF4A672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12:45-1: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</w:tc>
        <w:tc>
          <w:tcPr>
            <w:tcW w:w="2525" w:type="dxa"/>
          </w:tcPr>
          <w:p w14:paraId="46A259BA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Lunch</w:t>
            </w:r>
          </w:p>
          <w:p w14:paraId="5D590737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12:45-1: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</w:tc>
        <w:tc>
          <w:tcPr>
            <w:tcW w:w="2520" w:type="dxa"/>
          </w:tcPr>
          <w:p w14:paraId="3B76B03B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Lunch</w:t>
            </w:r>
          </w:p>
          <w:p w14:paraId="5353ACD0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12:15-1: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</w:tc>
        <w:tc>
          <w:tcPr>
            <w:tcW w:w="2520" w:type="dxa"/>
          </w:tcPr>
          <w:p w14:paraId="4C19782F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Lunch</w:t>
            </w:r>
          </w:p>
          <w:p w14:paraId="08248E00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12:45-1: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45 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pm</w:t>
            </w:r>
          </w:p>
        </w:tc>
        <w:tc>
          <w:tcPr>
            <w:tcW w:w="2610" w:type="dxa"/>
          </w:tcPr>
          <w:p w14:paraId="7D685131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Lunch</w:t>
            </w:r>
          </w:p>
          <w:p w14:paraId="25FFB1AC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12:45-1: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</w:tc>
        <w:tc>
          <w:tcPr>
            <w:tcW w:w="2515" w:type="dxa"/>
          </w:tcPr>
          <w:p w14:paraId="5D4FEA7A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Lunch</w:t>
            </w:r>
          </w:p>
          <w:p w14:paraId="5DE31FBD" w14:textId="7251923C" w:rsidR="00C56797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12:45-1:30 pm</w:t>
            </w:r>
          </w:p>
        </w:tc>
      </w:tr>
      <w:tr w:rsidR="00C56797" w14:paraId="4587B063" w14:textId="77777777" w:rsidTr="00EF0C2F">
        <w:trPr>
          <w:trHeight w:val="1363"/>
        </w:trPr>
        <w:tc>
          <w:tcPr>
            <w:tcW w:w="2425" w:type="dxa"/>
          </w:tcPr>
          <w:p w14:paraId="17117C71" w14:textId="44C6029E" w:rsidR="00C56797" w:rsidRPr="001722F2" w:rsidRDefault="00C56797" w:rsidP="00EF0C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*Variation</w:t>
            </w:r>
          </w:p>
          <w:p w14:paraId="14DFB067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1:45-2:45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647F1F7B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10C98DAA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Meredith Zachritz</w:t>
            </w:r>
          </w:p>
          <w:p w14:paraId="7BE79722" w14:textId="3399C342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25" w:type="dxa"/>
          </w:tcPr>
          <w:p w14:paraId="0C3F2437" w14:textId="2EB45BA6" w:rsidR="00C56797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*PBT</w:t>
            </w:r>
          </w:p>
          <w:p w14:paraId="6D5D1497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-2: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45 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pm</w:t>
            </w:r>
          </w:p>
          <w:p w14:paraId="26EBD10E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7D91358B" w14:textId="77777777" w:rsidR="00C56797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Trent Montgomery</w:t>
            </w:r>
          </w:p>
          <w:p w14:paraId="3FBFC4A7" w14:textId="722C6C70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20" w:type="dxa"/>
          </w:tcPr>
          <w:p w14:paraId="7281C6C0" w14:textId="5AAEA1EF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*Jazz</w:t>
            </w:r>
          </w:p>
          <w:p w14:paraId="77B2B96B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-2:45 pm</w:t>
            </w:r>
          </w:p>
          <w:p w14:paraId="1E803FE0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74DB4CFC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Brian Earles</w:t>
            </w:r>
          </w:p>
          <w:p w14:paraId="391F2D8C" w14:textId="7407CA2F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20" w:type="dxa"/>
          </w:tcPr>
          <w:p w14:paraId="6A4438BA" w14:textId="0C890BFF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1722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Pilates</w:t>
            </w:r>
          </w:p>
          <w:p w14:paraId="56412258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-2: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1BCF5D97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446F55EF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Trent Montgomery</w:t>
            </w:r>
          </w:p>
          <w:p w14:paraId="7D46389A" w14:textId="42B5720E" w:rsidR="001722F2" w:rsidRPr="00E41768" w:rsidRDefault="00F5703A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Studio C</w:t>
            </w:r>
          </w:p>
        </w:tc>
        <w:tc>
          <w:tcPr>
            <w:tcW w:w="2610" w:type="dxa"/>
          </w:tcPr>
          <w:p w14:paraId="4D12E5D0" w14:textId="59F5932F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r w:rsidR="001722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Hip Hop</w:t>
            </w:r>
          </w:p>
          <w:p w14:paraId="69074011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1:45-2:45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5631AE68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02D55375" w14:textId="6BB389A7" w:rsidR="00C56797" w:rsidRDefault="00156A10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Todd Belin</w:t>
            </w:r>
          </w:p>
          <w:p w14:paraId="4AFCAAA4" w14:textId="22561055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15" w:type="dxa"/>
          </w:tcPr>
          <w:p w14:paraId="2585C5D7" w14:textId="77777777" w:rsidR="00C56797" w:rsidRPr="001722F2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722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Rehearsal</w:t>
            </w:r>
          </w:p>
          <w:p w14:paraId="6CE2ABF1" w14:textId="77777777" w:rsidR="001722F2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722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1:30-3:30 pm</w:t>
            </w:r>
          </w:p>
          <w:p w14:paraId="30F6D054" w14:textId="77777777" w:rsidR="001722F2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5A2B2DC4" w14:textId="70F14AF7" w:rsidR="001722F2" w:rsidRPr="001722F2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Trent Montgomery</w:t>
            </w:r>
          </w:p>
        </w:tc>
      </w:tr>
      <w:tr w:rsidR="00C56797" w14:paraId="5320AB37" w14:textId="77777777" w:rsidTr="00EF0C2F">
        <w:trPr>
          <w:trHeight w:val="1453"/>
        </w:trPr>
        <w:tc>
          <w:tcPr>
            <w:tcW w:w="2425" w:type="dxa"/>
          </w:tcPr>
          <w:p w14:paraId="26B2DC3B" w14:textId="2CE49ABD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*Pilates</w:t>
            </w:r>
          </w:p>
          <w:p w14:paraId="36B78FF0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3B19BAA0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784D0332" w14:textId="77777777" w:rsidR="00C56797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Olya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Tryndyak</w:t>
            </w:r>
            <w:proofErr w:type="spellEnd"/>
          </w:p>
          <w:p w14:paraId="6519527B" w14:textId="0C67DD0D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25" w:type="dxa"/>
          </w:tcPr>
          <w:p w14:paraId="5DD26B3C" w14:textId="3CA19922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*Character Dance</w:t>
            </w:r>
          </w:p>
          <w:p w14:paraId="6C68BCB4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3-4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091C326A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2BAB8558" w14:textId="77777777" w:rsidR="00C56797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Olya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Tryndyak</w:t>
            </w:r>
            <w:proofErr w:type="spellEnd"/>
          </w:p>
          <w:p w14:paraId="19C6CB13" w14:textId="3C85D2F3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520" w:type="dxa"/>
          </w:tcPr>
          <w:p w14:paraId="11DE399C" w14:textId="097084C1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*Partnering</w:t>
            </w:r>
            <w:r w:rsidR="001722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/ Weight Sharing 3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-4 pm</w:t>
            </w:r>
          </w:p>
          <w:p w14:paraId="1554D1EB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7205D958" w14:textId="7B900A83" w:rsidR="00C56797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Karnes, </w:t>
            </w:r>
            <w:r w:rsidR="00C5679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Young &amp; Montgomery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BBT</w:t>
            </w:r>
          </w:p>
        </w:tc>
        <w:tc>
          <w:tcPr>
            <w:tcW w:w="2520" w:type="dxa"/>
          </w:tcPr>
          <w:p w14:paraId="76BD3EE4" w14:textId="1BC8F1A8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Danscend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Mental Wellnes</w:t>
            </w:r>
            <w:r w:rsidR="001722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3-3:30</w:t>
            </w:r>
            <w:r w:rsidRPr="00E4176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pm</w:t>
            </w:r>
          </w:p>
          <w:p w14:paraId="5522A93D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14:paraId="11C65B0A" w14:textId="77777777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Rebecca Miller Stalcup</w:t>
            </w:r>
          </w:p>
          <w:p w14:paraId="2DC35F1B" w14:textId="4D9EAED4" w:rsidR="001722F2" w:rsidRPr="00E41768" w:rsidRDefault="001722F2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BBT</w:t>
            </w:r>
          </w:p>
        </w:tc>
        <w:tc>
          <w:tcPr>
            <w:tcW w:w="2610" w:type="dxa"/>
          </w:tcPr>
          <w:p w14:paraId="4DD5E00E" w14:textId="2B321F86" w:rsidR="00C56797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Rehearsal</w:t>
            </w:r>
          </w:p>
          <w:p w14:paraId="21016283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3-4 pm</w:t>
            </w:r>
          </w:p>
        </w:tc>
        <w:tc>
          <w:tcPr>
            <w:tcW w:w="2515" w:type="dxa"/>
          </w:tcPr>
          <w:p w14:paraId="4D2D04DF" w14:textId="77777777" w:rsidR="00C56797" w:rsidRPr="00E41768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56797" w14:paraId="10B86F56" w14:textId="77777777" w:rsidTr="00EF0C2F">
        <w:trPr>
          <w:trHeight w:val="1498"/>
        </w:trPr>
        <w:tc>
          <w:tcPr>
            <w:tcW w:w="2425" w:type="dxa"/>
          </w:tcPr>
          <w:p w14:paraId="099559F1" w14:textId="2A9678A3" w:rsidR="00C56797" w:rsidRDefault="00C56797" w:rsidP="00EF0C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7566">
              <w:rPr>
                <w:rFonts w:ascii="Times New Roman" w:hAnsi="Times New Roman" w:cs="Times New Roman"/>
                <w:b/>
                <w:sz w:val="21"/>
                <w:szCs w:val="21"/>
              </w:rPr>
              <w:t>Rehearsal</w:t>
            </w:r>
          </w:p>
          <w:p w14:paraId="41A822F4" w14:textId="77777777" w:rsidR="00C56797" w:rsidRPr="00127566" w:rsidRDefault="00C56797" w:rsidP="00EF0C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4:15-5 pm</w:t>
            </w:r>
          </w:p>
        </w:tc>
        <w:tc>
          <w:tcPr>
            <w:tcW w:w="2525" w:type="dxa"/>
          </w:tcPr>
          <w:p w14:paraId="5FDF9DDA" w14:textId="3119170F" w:rsidR="00C56797" w:rsidRDefault="00C56797" w:rsidP="00EF0C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7566">
              <w:rPr>
                <w:rFonts w:ascii="Times New Roman" w:hAnsi="Times New Roman" w:cs="Times New Roman"/>
                <w:b/>
                <w:sz w:val="21"/>
                <w:szCs w:val="21"/>
              </w:rPr>
              <w:t>Rehearsal</w:t>
            </w:r>
          </w:p>
          <w:p w14:paraId="20B7996D" w14:textId="77777777" w:rsidR="00C56797" w:rsidRPr="00127566" w:rsidRDefault="00C56797" w:rsidP="00EF0C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4:15-5 pm</w:t>
            </w:r>
          </w:p>
        </w:tc>
        <w:tc>
          <w:tcPr>
            <w:tcW w:w="2520" w:type="dxa"/>
          </w:tcPr>
          <w:p w14:paraId="29559653" w14:textId="6DFA298E" w:rsidR="00C56797" w:rsidRDefault="00C56797" w:rsidP="00EF0C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Rehearsal</w:t>
            </w:r>
          </w:p>
          <w:p w14:paraId="5374A898" w14:textId="77777777" w:rsidR="00C56797" w:rsidRPr="00127566" w:rsidRDefault="00C56797" w:rsidP="00EF0C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4:15-5 pm</w:t>
            </w:r>
          </w:p>
        </w:tc>
        <w:tc>
          <w:tcPr>
            <w:tcW w:w="2520" w:type="dxa"/>
          </w:tcPr>
          <w:p w14:paraId="436EC91E" w14:textId="73D5D931" w:rsidR="00C56797" w:rsidRDefault="00C56797" w:rsidP="00EF0C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7566">
              <w:rPr>
                <w:rFonts w:ascii="Times New Roman" w:hAnsi="Times New Roman" w:cs="Times New Roman"/>
                <w:b/>
                <w:sz w:val="21"/>
                <w:szCs w:val="21"/>
              </w:rPr>
              <w:t>Rehearsal</w:t>
            </w:r>
          </w:p>
          <w:p w14:paraId="0C264E9B" w14:textId="77777777" w:rsidR="00C56797" w:rsidRPr="00127566" w:rsidRDefault="00C56797" w:rsidP="00EF0C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3:30-5 pm</w:t>
            </w:r>
          </w:p>
        </w:tc>
        <w:tc>
          <w:tcPr>
            <w:tcW w:w="2610" w:type="dxa"/>
          </w:tcPr>
          <w:p w14:paraId="34A24775" w14:textId="77777777" w:rsidR="00C56797" w:rsidRPr="008D401B" w:rsidRDefault="00C56797" w:rsidP="00EF0C2F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509C215B" w14:textId="77777777" w:rsidR="00C56797" w:rsidRPr="00127566" w:rsidRDefault="00C56797" w:rsidP="00EF0C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7A3D0E3E" w14:textId="77777777" w:rsidR="008757FD" w:rsidRDefault="008757FD" w:rsidP="008757F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7587E11" w14:textId="77777777" w:rsidR="0009557E" w:rsidRDefault="0009557E" w:rsidP="0087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F38EB" w14:textId="55C64679" w:rsidR="00632975" w:rsidRDefault="00632975" w:rsidP="00172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="00942EF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C83" w:rsidRPr="005D056D">
        <w:rPr>
          <w:rFonts w:ascii="Times New Roman" w:hAnsi="Times New Roman" w:cs="Times New Roman"/>
          <w:b/>
          <w:sz w:val="28"/>
          <w:szCs w:val="28"/>
        </w:rPr>
        <w:t>Summer Intensive</w:t>
      </w:r>
    </w:p>
    <w:p w14:paraId="7DABEF25" w14:textId="624B262C" w:rsidR="004657EF" w:rsidRDefault="00930C83" w:rsidP="00465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Class Schedule</w:t>
      </w:r>
      <w:r w:rsidR="00632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A45">
        <w:rPr>
          <w:rFonts w:ascii="Times New Roman" w:hAnsi="Times New Roman" w:cs="Times New Roman"/>
          <w:b/>
          <w:sz w:val="28"/>
          <w:szCs w:val="28"/>
        </w:rPr>
        <w:t>–</w:t>
      </w:r>
      <w:r w:rsidR="006329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Junior Division</w:t>
      </w:r>
      <w:r w:rsidR="00942EFD">
        <w:rPr>
          <w:rFonts w:ascii="Times New Roman" w:hAnsi="Times New Roman" w:cs="Times New Roman"/>
          <w:b/>
          <w:sz w:val="28"/>
          <w:szCs w:val="28"/>
        </w:rPr>
        <w:t xml:space="preserve"> (age 7-9)</w:t>
      </w:r>
      <w:r w:rsidR="001722F2">
        <w:rPr>
          <w:rFonts w:ascii="Times New Roman" w:hAnsi="Times New Roman" w:cs="Times New Roman"/>
          <w:b/>
          <w:sz w:val="28"/>
          <w:szCs w:val="28"/>
        </w:rPr>
        <w:t xml:space="preserve"> – Week 1</w:t>
      </w:r>
    </w:p>
    <w:tbl>
      <w:tblPr>
        <w:tblStyle w:val="TableGrid"/>
        <w:tblpPr w:leftFromText="180" w:rightFromText="180" w:vertAnchor="page" w:horzAnchor="margin" w:tblpY="2320"/>
        <w:tblW w:w="14933" w:type="dxa"/>
        <w:tblLayout w:type="fixed"/>
        <w:tblLook w:val="04A0" w:firstRow="1" w:lastRow="0" w:firstColumn="1" w:lastColumn="0" w:noHBand="0" w:noVBand="1"/>
      </w:tblPr>
      <w:tblGrid>
        <w:gridCol w:w="2335"/>
        <w:gridCol w:w="2610"/>
        <w:gridCol w:w="2520"/>
        <w:gridCol w:w="2610"/>
        <w:gridCol w:w="2435"/>
        <w:gridCol w:w="2423"/>
      </w:tblGrid>
      <w:tr w:rsidR="004657EF" w14:paraId="22B71D94" w14:textId="77777777" w:rsidTr="004657EF">
        <w:trPr>
          <w:trHeight w:val="555"/>
        </w:trPr>
        <w:tc>
          <w:tcPr>
            <w:tcW w:w="2335" w:type="dxa"/>
            <w:shd w:val="clear" w:color="auto" w:fill="E7E6E6" w:themeFill="background2"/>
          </w:tcPr>
          <w:p w14:paraId="7869C682" w14:textId="77777777" w:rsidR="001722F2" w:rsidRDefault="004657EF" w:rsidP="004657EF">
            <w:pPr>
              <w:tabs>
                <w:tab w:val="right" w:pos="268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  <w:p w14:paraId="2B497CD3" w14:textId="60C3AF84" w:rsidR="004657EF" w:rsidRDefault="001722F2" w:rsidP="004657EF">
            <w:pPr>
              <w:tabs>
                <w:tab w:val="right" w:pos="268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1</w:t>
            </w:r>
            <w:r w:rsidR="004657E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610" w:type="dxa"/>
            <w:shd w:val="clear" w:color="auto" w:fill="E7E6E6" w:themeFill="background2"/>
          </w:tcPr>
          <w:p w14:paraId="52445016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  <w:p w14:paraId="3D467222" w14:textId="25F8AAC2" w:rsidR="001722F2" w:rsidRDefault="001722F2" w:rsidP="0046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2</w:t>
            </w:r>
          </w:p>
        </w:tc>
        <w:tc>
          <w:tcPr>
            <w:tcW w:w="2520" w:type="dxa"/>
            <w:shd w:val="clear" w:color="auto" w:fill="E7E6E6" w:themeFill="background2"/>
          </w:tcPr>
          <w:p w14:paraId="6883AB80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  <w:p w14:paraId="52956721" w14:textId="6C221558" w:rsidR="001722F2" w:rsidRDefault="001722F2" w:rsidP="0046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3</w:t>
            </w:r>
          </w:p>
        </w:tc>
        <w:tc>
          <w:tcPr>
            <w:tcW w:w="2610" w:type="dxa"/>
            <w:shd w:val="clear" w:color="auto" w:fill="E7E6E6" w:themeFill="background2"/>
          </w:tcPr>
          <w:p w14:paraId="0DE9C58D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  <w:p w14:paraId="48A24297" w14:textId="67B1DC57" w:rsidR="001722F2" w:rsidRDefault="001722F2" w:rsidP="0046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4</w:t>
            </w:r>
          </w:p>
        </w:tc>
        <w:tc>
          <w:tcPr>
            <w:tcW w:w="2435" w:type="dxa"/>
            <w:shd w:val="clear" w:color="auto" w:fill="E7E6E6" w:themeFill="background2"/>
          </w:tcPr>
          <w:p w14:paraId="2CE99051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  <w:p w14:paraId="13E18063" w14:textId="04828DEC" w:rsidR="001722F2" w:rsidRDefault="001722F2" w:rsidP="0046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5</w:t>
            </w:r>
          </w:p>
        </w:tc>
        <w:tc>
          <w:tcPr>
            <w:tcW w:w="2423" w:type="dxa"/>
            <w:shd w:val="clear" w:color="auto" w:fill="E7E6E6" w:themeFill="background2"/>
          </w:tcPr>
          <w:p w14:paraId="4D070E29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</w:tr>
      <w:tr w:rsidR="004657EF" w:rsidRPr="00D8468F" w14:paraId="7BE739F4" w14:textId="77777777" w:rsidTr="00327A45">
        <w:trPr>
          <w:trHeight w:val="1492"/>
        </w:trPr>
        <w:tc>
          <w:tcPr>
            <w:tcW w:w="2335" w:type="dxa"/>
          </w:tcPr>
          <w:p w14:paraId="3A9B6F95" w14:textId="4CB1DFC4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Ballet Technique</w:t>
            </w:r>
          </w:p>
          <w:p w14:paraId="78147B32" w14:textId="1192E8BF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10-</w:t>
            </w:r>
            <w:r w:rsidR="00775F86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am</w:t>
            </w:r>
          </w:p>
          <w:p w14:paraId="44C725B9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B2FFDCB" w14:textId="77777777" w:rsidR="00327A45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Trent Montgomery</w:t>
            </w:r>
          </w:p>
          <w:p w14:paraId="26FF0E17" w14:textId="06050569" w:rsidR="004657EF" w:rsidRPr="00D8468F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  <w:r w:rsidR="004657EF"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610" w:type="dxa"/>
          </w:tcPr>
          <w:p w14:paraId="33DB03A5" w14:textId="73760EC7" w:rsidR="004657EF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Intro to Pilates</w:t>
            </w:r>
          </w:p>
          <w:p w14:paraId="7427AB01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10-11 am</w:t>
            </w:r>
          </w:p>
          <w:p w14:paraId="30D82BF1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A158195" w14:textId="77777777" w:rsidR="004657EF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Olya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Tryndyak</w:t>
            </w:r>
            <w:proofErr w:type="spellEnd"/>
          </w:p>
          <w:p w14:paraId="701A89A6" w14:textId="58E08CC0" w:rsidR="00327A45" w:rsidRPr="00D8468F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520" w:type="dxa"/>
          </w:tcPr>
          <w:p w14:paraId="699623F9" w14:textId="403EDDBC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Ballet Technique</w:t>
            </w:r>
          </w:p>
          <w:p w14:paraId="3FEF0915" w14:textId="7B833AAF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10-11 am</w:t>
            </w:r>
          </w:p>
          <w:p w14:paraId="503C4D9C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95F1725" w14:textId="77777777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Emily Karnes</w:t>
            </w:r>
          </w:p>
          <w:p w14:paraId="4EC95DC1" w14:textId="2F5ADD1F" w:rsidR="002F663A" w:rsidRPr="00D8468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610" w:type="dxa"/>
          </w:tcPr>
          <w:p w14:paraId="14BB1FB0" w14:textId="69649F60" w:rsidR="004657EF" w:rsidRDefault="00DD6784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Ballet Technique</w:t>
            </w:r>
          </w:p>
          <w:p w14:paraId="69BB5AAF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10-11 am</w:t>
            </w:r>
          </w:p>
          <w:p w14:paraId="5392CACF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1BCF848" w14:textId="77777777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Trent Montgomery</w:t>
            </w:r>
          </w:p>
          <w:p w14:paraId="417B3BDE" w14:textId="396DF07D" w:rsidR="002F663A" w:rsidRPr="00D8468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435" w:type="dxa"/>
          </w:tcPr>
          <w:p w14:paraId="3E1A7545" w14:textId="26E0C237" w:rsidR="004657EF" w:rsidRDefault="00706C2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Ballet Technique</w:t>
            </w:r>
          </w:p>
          <w:p w14:paraId="1811B2CF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10-11 am</w:t>
            </w:r>
          </w:p>
          <w:p w14:paraId="7A056166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6C79C97" w14:textId="77777777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Caroline Young</w:t>
            </w:r>
          </w:p>
          <w:p w14:paraId="25E7DD68" w14:textId="13563C13" w:rsidR="002F663A" w:rsidRPr="00D8468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423" w:type="dxa"/>
          </w:tcPr>
          <w:p w14:paraId="4B25958E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657EF" w:rsidRPr="00D8468F" w14:paraId="5AE7BDBE" w14:textId="77777777" w:rsidTr="00775F86">
        <w:trPr>
          <w:trHeight w:val="1660"/>
        </w:trPr>
        <w:tc>
          <w:tcPr>
            <w:tcW w:w="2335" w:type="dxa"/>
          </w:tcPr>
          <w:p w14:paraId="54C128C3" w14:textId="2C937E4B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Character Dance</w:t>
            </w:r>
          </w:p>
          <w:p w14:paraId="11459DC1" w14:textId="6362BE41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  <w:r w:rsidR="00775F86">
              <w:rPr>
                <w:rFonts w:ascii="Times New Roman" w:hAnsi="Times New Roman" w:cs="Times New Roman"/>
                <w:b/>
                <w:sz w:val="21"/>
                <w:szCs w:val="21"/>
              </w:rPr>
              <w:t>:15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am-12 pm</w:t>
            </w:r>
          </w:p>
          <w:p w14:paraId="36C1B195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61027E6" w14:textId="7A654031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Olya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Tryndyak</w:t>
            </w:r>
            <w:proofErr w:type="spellEnd"/>
          </w:p>
          <w:p w14:paraId="3FC66B02" w14:textId="1F46599B" w:rsidR="00327A45" w:rsidRPr="00D8468F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610" w:type="dxa"/>
          </w:tcPr>
          <w:p w14:paraId="6108A741" w14:textId="39847C57" w:rsidR="004657EF" w:rsidRDefault="00706C2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Variations</w:t>
            </w:r>
          </w:p>
          <w:p w14:paraId="24054993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11:15 am-12 pm</w:t>
            </w:r>
          </w:p>
          <w:p w14:paraId="79E44186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4D23B95" w14:textId="77777777" w:rsidR="004657EF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Trent Montgomery</w:t>
            </w:r>
          </w:p>
          <w:p w14:paraId="44B2A991" w14:textId="58B61501" w:rsidR="00327A45" w:rsidRPr="00D8468F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520" w:type="dxa"/>
          </w:tcPr>
          <w:p w14:paraId="0FD27E83" w14:textId="590DD2CC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Tap</w:t>
            </w:r>
          </w:p>
          <w:p w14:paraId="194C1440" w14:textId="39AEACD1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DD6784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am-12 pm</w:t>
            </w:r>
          </w:p>
          <w:p w14:paraId="16B1989E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C15C1EC" w14:textId="77777777" w:rsidR="004657EF" w:rsidRDefault="00706C2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Rebecca Miller Stalcup</w:t>
            </w:r>
          </w:p>
          <w:p w14:paraId="3638B62C" w14:textId="2470D31C" w:rsidR="002F663A" w:rsidRPr="00D8468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610" w:type="dxa"/>
          </w:tcPr>
          <w:p w14:paraId="26E5B742" w14:textId="16E7E19E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Dance Through Time</w:t>
            </w:r>
          </w:p>
          <w:p w14:paraId="55B42ED9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11:15 am-12 pm</w:t>
            </w:r>
          </w:p>
          <w:p w14:paraId="7C762CCB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BE893FD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Rebecca Miller Stalcup</w:t>
            </w:r>
          </w:p>
          <w:p w14:paraId="5CA17283" w14:textId="5A7C3BA1" w:rsidR="002F663A" w:rsidRPr="00D8468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435" w:type="dxa"/>
          </w:tcPr>
          <w:p w14:paraId="20DB47F0" w14:textId="755D9DE0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Beginning </w:t>
            </w:r>
            <w:r w:rsidR="00706C20">
              <w:rPr>
                <w:rFonts w:ascii="Times New Roman" w:hAnsi="Times New Roman" w:cs="Times New Roman"/>
                <w:b/>
                <w:sz w:val="21"/>
                <w:szCs w:val="21"/>
              </w:rPr>
              <w:t>Modern</w:t>
            </w:r>
          </w:p>
          <w:p w14:paraId="1763901E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11:15 am-12 pm</w:t>
            </w:r>
          </w:p>
          <w:p w14:paraId="619C7EC7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7DAFD93" w14:textId="77777777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Emily Karnes</w:t>
            </w:r>
          </w:p>
          <w:p w14:paraId="4BB874C1" w14:textId="54D11DDE" w:rsidR="002F663A" w:rsidRPr="00D8468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423" w:type="dxa"/>
          </w:tcPr>
          <w:p w14:paraId="7E63EF7E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657EF" w:rsidRPr="00D8468F" w14:paraId="23909588" w14:textId="77777777" w:rsidTr="004657EF">
        <w:trPr>
          <w:trHeight w:val="509"/>
        </w:trPr>
        <w:tc>
          <w:tcPr>
            <w:tcW w:w="2335" w:type="dxa"/>
          </w:tcPr>
          <w:p w14:paraId="0766FD5D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Lunch </w:t>
            </w:r>
          </w:p>
          <w:p w14:paraId="15129C60" w14:textId="287AE763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12-12:</w:t>
            </w:r>
            <w:r w:rsidR="002D74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45 </w:t>
            </w: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pm</w:t>
            </w:r>
          </w:p>
        </w:tc>
        <w:tc>
          <w:tcPr>
            <w:tcW w:w="2610" w:type="dxa"/>
          </w:tcPr>
          <w:p w14:paraId="0605BC36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Lunch</w:t>
            </w:r>
          </w:p>
          <w:p w14:paraId="251212F9" w14:textId="53BED783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12-12:</w:t>
            </w:r>
            <w:r w:rsidR="00327A45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2520" w:type="dxa"/>
          </w:tcPr>
          <w:p w14:paraId="416EAC81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Lunch</w:t>
            </w:r>
          </w:p>
          <w:p w14:paraId="4DDCA6BB" w14:textId="297FFA4B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12-12:</w:t>
            </w:r>
            <w:r w:rsidR="002F663A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2610" w:type="dxa"/>
          </w:tcPr>
          <w:p w14:paraId="24F533EB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Lunch</w:t>
            </w:r>
          </w:p>
          <w:p w14:paraId="6DD58BFF" w14:textId="1800B0F5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12-12:</w:t>
            </w:r>
            <w:r w:rsidR="002F663A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2435" w:type="dxa"/>
          </w:tcPr>
          <w:p w14:paraId="3468965F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Lunch</w:t>
            </w:r>
          </w:p>
          <w:p w14:paraId="2B5D812C" w14:textId="5AFF3D35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12-12</w:t>
            </w:r>
            <w:r w:rsidR="002F663A">
              <w:rPr>
                <w:rFonts w:ascii="Times New Roman" w:hAnsi="Times New Roman" w:cs="Times New Roman"/>
                <w:b/>
                <w:sz w:val="21"/>
                <w:szCs w:val="21"/>
              </w:rPr>
              <w:t>:30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2423" w:type="dxa"/>
          </w:tcPr>
          <w:p w14:paraId="3D31337A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657EF" w:rsidRPr="00D8468F" w14:paraId="1233359C" w14:textId="77777777" w:rsidTr="00706C20">
        <w:trPr>
          <w:trHeight w:val="1661"/>
        </w:trPr>
        <w:tc>
          <w:tcPr>
            <w:tcW w:w="2335" w:type="dxa"/>
          </w:tcPr>
          <w:p w14:paraId="04D97C5B" w14:textId="1FB5F63C" w:rsidR="004657EF" w:rsidRDefault="002D741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Musical Theatre</w:t>
            </w:r>
          </w:p>
          <w:p w14:paraId="26845D5E" w14:textId="4479381D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12:</w:t>
            </w:r>
            <w:r w:rsidR="002D7410">
              <w:rPr>
                <w:rFonts w:ascii="Times New Roman" w:hAnsi="Times New Roman" w:cs="Times New Roman"/>
                <w:b/>
                <w:sz w:val="21"/>
                <w:szCs w:val="21"/>
              </w:rPr>
              <w:t>45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-1:</w:t>
            </w:r>
            <w:r w:rsidR="00327A45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pm</w:t>
            </w:r>
          </w:p>
          <w:p w14:paraId="3EFE9C5E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8C184FC" w14:textId="710172E8" w:rsidR="004657EF" w:rsidRDefault="002D741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Grey Parrish</w:t>
            </w:r>
          </w:p>
          <w:p w14:paraId="0D08D1A2" w14:textId="4C177975" w:rsidR="00327A45" w:rsidRPr="00D8468F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  <w:p w14:paraId="43179249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A53D315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10" w:type="dxa"/>
          </w:tcPr>
          <w:p w14:paraId="2F652D0B" w14:textId="5B5EB200" w:rsidR="004657EF" w:rsidRDefault="00DD6784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Stage Presentation</w:t>
            </w:r>
          </w:p>
          <w:p w14:paraId="577DCDE5" w14:textId="66A5089C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12:</w:t>
            </w:r>
            <w:r w:rsidR="00327A45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-1:15 pm</w:t>
            </w:r>
          </w:p>
          <w:p w14:paraId="65843724" w14:textId="77777777" w:rsidR="00DD6784" w:rsidRDefault="00DD6784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599028F" w14:textId="69AB460C" w:rsidR="00DD6784" w:rsidRDefault="00156A1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Rebecca Miller Stalcup</w:t>
            </w:r>
          </w:p>
          <w:p w14:paraId="1050AE4D" w14:textId="0A121866" w:rsidR="004657EF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  <w:p w14:paraId="3BE5EA2D" w14:textId="77777777" w:rsidR="004657EF" w:rsidRPr="00D8468F" w:rsidRDefault="004657EF" w:rsidP="00775F8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20" w:type="dxa"/>
          </w:tcPr>
          <w:p w14:paraId="353CC9C9" w14:textId="17D378FB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Yoga</w:t>
            </w:r>
          </w:p>
          <w:p w14:paraId="7DB03E7D" w14:textId="7674B693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12:</w:t>
            </w:r>
            <w:r w:rsidR="002F663A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-1:</w:t>
            </w:r>
            <w:r w:rsidR="002F663A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pm</w:t>
            </w:r>
          </w:p>
          <w:p w14:paraId="6D5A3CAA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9938D44" w14:textId="77777777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Caroline Young</w:t>
            </w:r>
          </w:p>
          <w:p w14:paraId="39D63E51" w14:textId="7CC76FE8" w:rsidR="002F663A" w:rsidRPr="00D8468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610" w:type="dxa"/>
          </w:tcPr>
          <w:p w14:paraId="0136C80D" w14:textId="79DBDDD9" w:rsidR="004657EF" w:rsidRDefault="00156A1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Stage Hair &amp; Make Up</w:t>
            </w:r>
          </w:p>
          <w:p w14:paraId="375FE71A" w14:textId="04AA0D81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12:</w:t>
            </w:r>
            <w:r w:rsidR="002F663A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-1:</w:t>
            </w:r>
            <w:r w:rsidR="002F663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pm</w:t>
            </w:r>
          </w:p>
          <w:p w14:paraId="75319C28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B40AC9C" w14:textId="3CAE7156" w:rsidR="004657EF" w:rsidRDefault="00156A1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Avery Head</w:t>
            </w:r>
          </w:p>
          <w:p w14:paraId="4B2A9CBC" w14:textId="49EB8B27" w:rsidR="004657EF" w:rsidRPr="00D8468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435" w:type="dxa"/>
          </w:tcPr>
          <w:p w14:paraId="6F3B4657" w14:textId="0497BE4F" w:rsidR="004657EF" w:rsidRDefault="00156A1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Hip Hop</w:t>
            </w:r>
          </w:p>
          <w:p w14:paraId="50065E68" w14:textId="6EDB12BF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12:</w:t>
            </w:r>
            <w:r w:rsidR="002F663A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-1:</w:t>
            </w:r>
            <w:r w:rsidR="002F663A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pm</w:t>
            </w:r>
          </w:p>
          <w:p w14:paraId="679C64BA" w14:textId="77777777" w:rsidR="00706C20" w:rsidRDefault="00706C2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104BAEA" w14:textId="6477D7F1" w:rsidR="00706C20" w:rsidRDefault="00156A1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Todd Belin</w:t>
            </w:r>
          </w:p>
          <w:p w14:paraId="0CFE311F" w14:textId="41EE5306" w:rsidR="002F663A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  <w:p w14:paraId="1F609DB7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88F3877" w14:textId="7CB6E52B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23" w:type="dxa"/>
          </w:tcPr>
          <w:p w14:paraId="097615E9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657EF" w:rsidRPr="00D8468F" w14:paraId="7D5B00E9" w14:textId="77777777" w:rsidTr="00327A45">
        <w:trPr>
          <w:trHeight w:val="1870"/>
        </w:trPr>
        <w:tc>
          <w:tcPr>
            <w:tcW w:w="2335" w:type="dxa"/>
          </w:tcPr>
          <w:p w14:paraId="73DD7719" w14:textId="2D4B9FC4" w:rsidR="004657EF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Beginning Modern</w:t>
            </w:r>
          </w:p>
          <w:p w14:paraId="122EE575" w14:textId="2CD9FBD6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1:</w:t>
            </w:r>
            <w:r w:rsidR="00327A45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-2 pm</w:t>
            </w:r>
          </w:p>
          <w:p w14:paraId="0B8748F3" w14:textId="77777777" w:rsidR="00327A45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A951B75" w14:textId="789AD8D3" w:rsidR="00327A45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Emily Karnes</w:t>
            </w:r>
          </w:p>
          <w:p w14:paraId="2C257838" w14:textId="0CD0F7AC" w:rsidR="004657EF" w:rsidRDefault="00327A45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  <w:p w14:paraId="40D975F7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10" w:type="dxa"/>
          </w:tcPr>
          <w:p w14:paraId="249913CC" w14:textId="15C1C700" w:rsidR="004657EF" w:rsidRDefault="001C3BB4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Body Conditioning</w:t>
            </w:r>
          </w:p>
          <w:p w14:paraId="1F994F5B" w14:textId="15833810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1:</w:t>
            </w:r>
            <w:r w:rsidR="00DD6784">
              <w:rPr>
                <w:rFonts w:ascii="Times New Roman" w:hAnsi="Times New Roman" w:cs="Times New Roman"/>
                <w:b/>
                <w:sz w:val="21"/>
                <w:szCs w:val="21"/>
              </w:rPr>
              <w:t>30-2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pm</w:t>
            </w:r>
          </w:p>
          <w:p w14:paraId="57860C28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C8D39EA" w14:textId="764B0D70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Meredith Zachritz</w:t>
            </w:r>
          </w:p>
          <w:p w14:paraId="5C7EE1DA" w14:textId="2D581059" w:rsidR="002F663A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  <w:p w14:paraId="60F3A89D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20" w:type="dxa"/>
          </w:tcPr>
          <w:p w14:paraId="7E986A5F" w14:textId="3ABC6B14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Limbering</w:t>
            </w:r>
          </w:p>
          <w:p w14:paraId="13AC8C09" w14:textId="18B438AC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1:30-2 pm</w:t>
            </w:r>
          </w:p>
          <w:p w14:paraId="6C40F646" w14:textId="77777777" w:rsidR="002F663A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BAD00AF" w14:textId="059FFCBD" w:rsidR="002F663A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Rebecca Miller Stalcup</w:t>
            </w:r>
          </w:p>
          <w:p w14:paraId="199EE04F" w14:textId="5E8B1871" w:rsidR="002F663A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  <w:p w14:paraId="5D84E0F4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10" w:type="dxa"/>
          </w:tcPr>
          <w:p w14:paraId="77EA4935" w14:textId="7876D5B4" w:rsidR="004657EF" w:rsidRDefault="00156A1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Jazz</w:t>
            </w:r>
          </w:p>
          <w:p w14:paraId="72076A3D" w14:textId="28378ADB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1:</w:t>
            </w:r>
            <w:r w:rsidR="002F663A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-2</w:t>
            </w:r>
            <w:r w:rsidR="002F663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pm</w:t>
            </w:r>
          </w:p>
          <w:p w14:paraId="3A00CFBD" w14:textId="77777777" w:rsidR="002F663A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A8E1D9D" w14:textId="7BE88597" w:rsidR="002F663A" w:rsidRDefault="00156A1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Rebecca Miller Stalcup</w:t>
            </w:r>
          </w:p>
          <w:p w14:paraId="5A25E73F" w14:textId="6137706C" w:rsidR="002F663A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  <w:p w14:paraId="539A83A2" w14:textId="1EEC7582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9B8C2B4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35" w:type="dxa"/>
          </w:tcPr>
          <w:p w14:paraId="23B277EA" w14:textId="2BF65DD4" w:rsidR="002F663A" w:rsidRDefault="00156A1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Variations</w:t>
            </w:r>
          </w:p>
          <w:p w14:paraId="0BF841C7" w14:textId="288E3B8D" w:rsidR="004657EF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1:30-2 pm</w:t>
            </w:r>
          </w:p>
          <w:p w14:paraId="5DD0F168" w14:textId="77777777" w:rsidR="002F663A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BE3B845" w14:textId="6B400D45" w:rsidR="002F663A" w:rsidRDefault="00156A10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Caroline Young</w:t>
            </w:r>
          </w:p>
          <w:p w14:paraId="34F98DAA" w14:textId="67AC37A0" w:rsidR="002F663A" w:rsidRDefault="002F663A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  <w:p w14:paraId="77062871" w14:textId="77777777" w:rsidR="004657E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BFC1F50" w14:textId="77777777" w:rsidR="004657EF" w:rsidRPr="00D8468F" w:rsidRDefault="004657EF" w:rsidP="00706C2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23" w:type="dxa"/>
          </w:tcPr>
          <w:p w14:paraId="524A097E" w14:textId="77777777" w:rsidR="004657EF" w:rsidRPr="00D8468F" w:rsidRDefault="004657EF" w:rsidP="004657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4A00E9BB" w14:textId="55145761" w:rsidR="00A51B7C" w:rsidRDefault="00930C83" w:rsidP="000E4A1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60DF">
        <w:rPr>
          <w:rFonts w:ascii="Times New Roman" w:hAnsi="Times New Roman" w:cs="Times New Roman"/>
          <w:b/>
          <w:sz w:val="20"/>
          <w:szCs w:val="20"/>
        </w:rPr>
        <w:t>subject to changes</w:t>
      </w:r>
      <w:bookmarkEnd w:id="2"/>
      <w:bookmarkEnd w:id="3"/>
    </w:p>
    <w:p w14:paraId="01995BA7" w14:textId="77777777" w:rsidR="00327A45" w:rsidRDefault="00327A45" w:rsidP="00327A45">
      <w:pPr>
        <w:rPr>
          <w:rFonts w:ascii="Times New Roman" w:hAnsi="Times New Roman" w:cs="Times New Roman"/>
          <w:b/>
          <w:sz w:val="21"/>
          <w:szCs w:val="21"/>
        </w:rPr>
      </w:pPr>
    </w:p>
    <w:p w14:paraId="02367540" w14:textId="77777777" w:rsidR="009F4599" w:rsidRDefault="009F4599" w:rsidP="00327A45">
      <w:pPr>
        <w:rPr>
          <w:rFonts w:ascii="Times New Roman" w:hAnsi="Times New Roman" w:cs="Times New Roman"/>
          <w:b/>
          <w:sz w:val="21"/>
          <w:szCs w:val="21"/>
        </w:rPr>
      </w:pPr>
    </w:p>
    <w:p w14:paraId="7AD9AD57" w14:textId="77777777" w:rsidR="009F4599" w:rsidRPr="00327A45" w:rsidRDefault="009F4599" w:rsidP="00327A45">
      <w:pPr>
        <w:rPr>
          <w:rFonts w:ascii="Times New Roman" w:hAnsi="Times New Roman" w:cs="Times New Roman"/>
          <w:b/>
          <w:sz w:val="21"/>
          <w:szCs w:val="21"/>
        </w:rPr>
      </w:pPr>
    </w:p>
    <w:p w14:paraId="2702E6B9" w14:textId="6BA35ABA" w:rsidR="00942EFD" w:rsidRDefault="00942EFD" w:rsidP="00942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2026 </w:t>
      </w:r>
      <w:r w:rsidRPr="005D056D">
        <w:rPr>
          <w:rFonts w:ascii="Times New Roman" w:hAnsi="Times New Roman" w:cs="Times New Roman"/>
          <w:b/>
          <w:sz w:val="28"/>
          <w:szCs w:val="28"/>
        </w:rPr>
        <w:t xml:space="preserve">Summer Intensive </w:t>
      </w:r>
    </w:p>
    <w:p w14:paraId="355A144F" w14:textId="4CDF30A2" w:rsidR="00942EFD" w:rsidRDefault="00942EFD" w:rsidP="00942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Class Schedule – Youth Division (age 5-6)</w:t>
      </w:r>
      <w:r w:rsidR="00565FAA">
        <w:rPr>
          <w:rFonts w:ascii="Times New Roman" w:hAnsi="Times New Roman" w:cs="Times New Roman"/>
          <w:b/>
          <w:sz w:val="28"/>
          <w:szCs w:val="28"/>
        </w:rPr>
        <w:t xml:space="preserve"> – Week 1</w:t>
      </w:r>
    </w:p>
    <w:p w14:paraId="0C159889" w14:textId="252AFC0A" w:rsidR="009F4599" w:rsidRPr="009F4599" w:rsidRDefault="009F4599" w:rsidP="00942EF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599">
        <w:rPr>
          <w:rFonts w:ascii="Times New Roman" w:hAnsi="Times New Roman" w:cs="Times New Roman"/>
          <w:b/>
          <w:sz w:val="20"/>
          <w:szCs w:val="20"/>
        </w:rPr>
        <w:t>Schedule subject to changes</w:t>
      </w:r>
    </w:p>
    <w:tbl>
      <w:tblPr>
        <w:tblStyle w:val="TableGrid"/>
        <w:tblpPr w:leftFromText="180" w:rightFromText="180" w:vertAnchor="page" w:horzAnchor="margin" w:tblpY="2320"/>
        <w:tblW w:w="14933" w:type="dxa"/>
        <w:tblLayout w:type="fixed"/>
        <w:tblLook w:val="04A0" w:firstRow="1" w:lastRow="0" w:firstColumn="1" w:lastColumn="0" w:noHBand="0" w:noVBand="1"/>
      </w:tblPr>
      <w:tblGrid>
        <w:gridCol w:w="2335"/>
        <w:gridCol w:w="2610"/>
        <w:gridCol w:w="2520"/>
        <w:gridCol w:w="2610"/>
        <w:gridCol w:w="2435"/>
        <w:gridCol w:w="2423"/>
      </w:tblGrid>
      <w:tr w:rsidR="009F4599" w14:paraId="19AC7ED6" w14:textId="77777777" w:rsidTr="00997919">
        <w:trPr>
          <w:trHeight w:val="555"/>
        </w:trPr>
        <w:tc>
          <w:tcPr>
            <w:tcW w:w="2335" w:type="dxa"/>
            <w:shd w:val="clear" w:color="auto" w:fill="E7E6E6" w:themeFill="background2"/>
          </w:tcPr>
          <w:p w14:paraId="11A0668A" w14:textId="77777777" w:rsidR="009F4599" w:rsidRDefault="009F4599" w:rsidP="009F4599">
            <w:pPr>
              <w:tabs>
                <w:tab w:val="right" w:pos="268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  <w:p w14:paraId="518A777A" w14:textId="77777777" w:rsidR="009F4599" w:rsidRDefault="009F4599" w:rsidP="009F4599">
            <w:pPr>
              <w:tabs>
                <w:tab w:val="right" w:pos="268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610" w:type="dxa"/>
            <w:shd w:val="clear" w:color="auto" w:fill="E7E6E6" w:themeFill="background2"/>
          </w:tcPr>
          <w:p w14:paraId="481657C4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  <w:p w14:paraId="1C31C8E1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2</w:t>
            </w:r>
          </w:p>
        </w:tc>
        <w:tc>
          <w:tcPr>
            <w:tcW w:w="2520" w:type="dxa"/>
            <w:shd w:val="clear" w:color="auto" w:fill="E7E6E6" w:themeFill="background2"/>
          </w:tcPr>
          <w:p w14:paraId="3CF42EF0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  <w:p w14:paraId="7EB986CC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3</w:t>
            </w:r>
          </w:p>
        </w:tc>
        <w:tc>
          <w:tcPr>
            <w:tcW w:w="2610" w:type="dxa"/>
            <w:shd w:val="clear" w:color="auto" w:fill="E7E6E6" w:themeFill="background2"/>
          </w:tcPr>
          <w:p w14:paraId="2E75499B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  <w:p w14:paraId="64957EC5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4</w:t>
            </w:r>
          </w:p>
        </w:tc>
        <w:tc>
          <w:tcPr>
            <w:tcW w:w="2435" w:type="dxa"/>
            <w:shd w:val="clear" w:color="auto" w:fill="E7E6E6" w:themeFill="background2"/>
          </w:tcPr>
          <w:p w14:paraId="562D4600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  <w:p w14:paraId="21E34033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June 5</w:t>
            </w:r>
          </w:p>
        </w:tc>
        <w:tc>
          <w:tcPr>
            <w:tcW w:w="2423" w:type="dxa"/>
            <w:shd w:val="clear" w:color="auto" w:fill="E7E6E6" w:themeFill="background2"/>
          </w:tcPr>
          <w:p w14:paraId="2622A1F8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</w:tr>
      <w:tr w:rsidR="009F4599" w:rsidRPr="00D8468F" w14:paraId="13B686A0" w14:textId="77777777" w:rsidTr="00997919">
        <w:trPr>
          <w:trHeight w:val="1492"/>
        </w:trPr>
        <w:tc>
          <w:tcPr>
            <w:tcW w:w="2335" w:type="dxa"/>
          </w:tcPr>
          <w:p w14:paraId="098AA61F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Ballet Technique</w:t>
            </w:r>
          </w:p>
          <w:p w14:paraId="2713A697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10-11 am</w:t>
            </w:r>
          </w:p>
          <w:p w14:paraId="37EAB297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1D22C7D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Trent Montgomery</w:t>
            </w:r>
          </w:p>
          <w:p w14:paraId="6A11F82B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647BE042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70184E3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10" w:type="dxa"/>
          </w:tcPr>
          <w:p w14:paraId="5053CB43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Intro to Pilates</w:t>
            </w:r>
          </w:p>
          <w:p w14:paraId="39A9982A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10-11 am</w:t>
            </w:r>
          </w:p>
          <w:p w14:paraId="3A3F6065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C61D411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Olya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Tryndyak</w:t>
            </w:r>
            <w:proofErr w:type="spellEnd"/>
          </w:p>
          <w:p w14:paraId="40114DB1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520" w:type="dxa"/>
          </w:tcPr>
          <w:p w14:paraId="72DE5E02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Ballet Technique</w:t>
            </w:r>
          </w:p>
          <w:p w14:paraId="57C96358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10-11 am</w:t>
            </w:r>
          </w:p>
          <w:p w14:paraId="63F5011B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938565B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Emily Karnes</w:t>
            </w:r>
          </w:p>
          <w:p w14:paraId="1155A9F8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610" w:type="dxa"/>
          </w:tcPr>
          <w:p w14:paraId="1E663875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Ballet Technique</w:t>
            </w:r>
          </w:p>
          <w:p w14:paraId="52909E2B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10-11 am</w:t>
            </w:r>
          </w:p>
          <w:p w14:paraId="1110C445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B464D14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Trent Montgomery</w:t>
            </w:r>
          </w:p>
          <w:p w14:paraId="6307D314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435" w:type="dxa"/>
          </w:tcPr>
          <w:p w14:paraId="3E3985CD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Ballet Technique</w:t>
            </w:r>
          </w:p>
          <w:p w14:paraId="3FCED3A7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10-11 am</w:t>
            </w:r>
          </w:p>
          <w:p w14:paraId="7C9A80C3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E4AA38A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Caroline Young</w:t>
            </w:r>
          </w:p>
          <w:p w14:paraId="2070B1C9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423" w:type="dxa"/>
          </w:tcPr>
          <w:p w14:paraId="1E613EE5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F4599" w:rsidRPr="00D8468F" w14:paraId="316EA33A" w14:textId="77777777" w:rsidTr="00997919">
        <w:trPr>
          <w:trHeight w:val="1660"/>
        </w:trPr>
        <w:tc>
          <w:tcPr>
            <w:tcW w:w="2335" w:type="dxa"/>
          </w:tcPr>
          <w:p w14:paraId="5C575AC6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Character Dance</w:t>
            </w:r>
          </w:p>
          <w:p w14:paraId="1E42560B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11:15 am-12 pm</w:t>
            </w:r>
          </w:p>
          <w:p w14:paraId="71EB9DFD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718E360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Olya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Tryndyak</w:t>
            </w:r>
            <w:proofErr w:type="spellEnd"/>
          </w:p>
          <w:p w14:paraId="10D7CC72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610" w:type="dxa"/>
          </w:tcPr>
          <w:p w14:paraId="41CADA8D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Variations</w:t>
            </w:r>
          </w:p>
          <w:p w14:paraId="1E2F2259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11:15 am-12 pm</w:t>
            </w:r>
          </w:p>
          <w:p w14:paraId="114582FB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2BE9813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Trent Montgomery</w:t>
            </w:r>
          </w:p>
          <w:p w14:paraId="54DCCFEB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520" w:type="dxa"/>
          </w:tcPr>
          <w:p w14:paraId="36213AFF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Tap</w:t>
            </w:r>
          </w:p>
          <w:p w14:paraId="33E10D32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11:15 am-12 pm</w:t>
            </w:r>
          </w:p>
          <w:p w14:paraId="5BC418B8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CF537B8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Rebecca Miller Stalcup</w:t>
            </w:r>
          </w:p>
          <w:p w14:paraId="36673E66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610" w:type="dxa"/>
          </w:tcPr>
          <w:p w14:paraId="31D19D81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Dance Through Time</w:t>
            </w:r>
          </w:p>
          <w:p w14:paraId="51943E85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11:15 am-12 pm</w:t>
            </w:r>
          </w:p>
          <w:p w14:paraId="3F2F5A4B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6A7D141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Rebecca Miller Stalcup</w:t>
            </w:r>
          </w:p>
          <w:p w14:paraId="3F137491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435" w:type="dxa"/>
          </w:tcPr>
          <w:p w14:paraId="686BC33A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Beginning Modern</w:t>
            </w:r>
          </w:p>
          <w:p w14:paraId="092D7F23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11:15 am-12 pm</w:t>
            </w:r>
          </w:p>
          <w:p w14:paraId="317306E1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4DBC32D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Emily Karnes</w:t>
            </w:r>
          </w:p>
          <w:p w14:paraId="1DDB5C3B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423" w:type="dxa"/>
          </w:tcPr>
          <w:p w14:paraId="036E16D5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F4599" w:rsidRPr="00D8468F" w14:paraId="58C03547" w14:textId="77777777" w:rsidTr="00997919">
        <w:trPr>
          <w:trHeight w:val="509"/>
        </w:trPr>
        <w:tc>
          <w:tcPr>
            <w:tcW w:w="2335" w:type="dxa"/>
          </w:tcPr>
          <w:p w14:paraId="7C78A43C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Lunch </w:t>
            </w:r>
          </w:p>
          <w:p w14:paraId="3B418C88" w14:textId="12240F9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12-12:</w:t>
            </w:r>
            <w:r w:rsidR="008430E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45 </w:t>
            </w: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pm</w:t>
            </w:r>
          </w:p>
        </w:tc>
        <w:tc>
          <w:tcPr>
            <w:tcW w:w="2610" w:type="dxa"/>
          </w:tcPr>
          <w:p w14:paraId="5CB9051C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Lunch</w:t>
            </w:r>
          </w:p>
          <w:p w14:paraId="4105FCDB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12-12:30 pm</w:t>
            </w:r>
          </w:p>
        </w:tc>
        <w:tc>
          <w:tcPr>
            <w:tcW w:w="2520" w:type="dxa"/>
          </w:tcPr>
          <w:p w14:paraId="1DC236CD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Lunch</w:t>
            </w:r>
          </w:p>
          <w:p w14:paraId="3EBD16C3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12-12:30 pm</w:t>
            </w:r>
          </w:p>
        </w:tc>
        <w:tc>
          <w:tcPr>
            <w:tcW w:w="2610" w:type="dxa"/>
          </w:tcPr>
          <w:p w14:paraId="771F0AD5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Lunch</w:t>
            </w:r>
          </w:p>
          <w:p w14:paraId="7CEF7EF8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12-12:30 pm</w:t>
            </w:r>
          </w:p>
        </w:tc>
        <w:tc>
          <w:tcPr>
            <w:tcW w:w="2435" w:type="dxa"/>
          </w:tcPr>
          <w:p w14:paraId="0AE6D806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68F">
              <w:rPr>
                <w:rFonts w:ascii="Times New Roman" w:hAnsi="Times New Roman" w:cs="Times New Roman"/>
                <w:b/>
                <w:sz w:val="21"/>
                <w:szCs w:val="21"/>
              </w:rPr>
              <w:t>Lunch</w:t>
            </w:r>
          </w:p>
          <w:p w14:paraId="54FA0F42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12-12:30 pm</w:t>
            </w:r>
          </w:p>
        </w:tc>
        <w:tc>
          <w:tcPr>
            <w:tcW w:w="2423" w:type="dxa"/>
          </w:tcPr>
          <w:p w14:paraId="18282FD8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F4599" w:rsidRPr="00D8468F" w14:paraId="3F53D87B" w14:textId="77777777" w:rsidTr="00997919">
        <w:trPr>
          <w:trHeight w:val="1661"/>
        </w:trPr>
        <w:tc>
          <w:tcPr>
            <w:tcW w:w="2335" w:type="dxa"/>
          </w:tcPr>
          <w:p w14:paraId="60C8CD64" w14:textId="292B9BCB" w:rsidR="009F4599" w:rsidRDefault="008430EC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Musical Theatre</w:t>
            </w:r>
          </w:p>
          <w:p w14:paraId="127C650D" w14:textId="6DCB8C55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12:</w:t>
            </w:r>
            <w:r w:rsidR="008430EC">
              <w:rPr>
                <w:rFonts w:ascii="Times New Roman" w:hAnsi="Times New Roman" w:cs="Times New Roman"/>
                <w:b/>
                <w:sz w:val="21"/>
                <w:szCs w:val="21"/>
              </w:rPr>
              <w:t>45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-1:15 pm</w:t>
            </w:r>
          </w:p>
          <w:p w14:paraId="493D5088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0473CB5" w14:textId="2F016E87" w:rsidR="009F4599" w:rsidRDefault="008430EC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Grey Parrish</w:t>
            </w:r>
          </w:p>
          <w:p w14:paraId="57F0DAA6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  <w:p w14:paraId="4E00E58D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373247F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10" w:type="dxa"/>
          </w:tcPr>
          <w:p w14:paraId="434BE08C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Stage Presentation</w:t>
            </w:r>
          </w:p>
          <w:p w14:paraId="50F22E7B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12:30-1:15 pm</w:t>
            </w:r>
          </w:p>
          <w:p w14:paraId="75EDF36E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4A0BF7E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Caroline Young</w:t>
            </w:r>
          </w:p>
          <w:p w14:paraId="65DF1A44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  <w:p w14:paraId="3AFF8635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20" w:type="dxa"/>
          </w:tcPr>
          <w:p w14:paraId="77CC817B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Yoga</w:t>
            </w:r>
          </w:p>
          <w:p w14:paraId="7B9050E7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12:30-1:15 pm</w:t>
            </w:r>
          </w:p>
          <w:p w14:paraId="6A7CAC78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BF16FDA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Caroline Young</w:t>
            </w:r>
          </w:p>
          <w:p w14:paraId="085CEC7E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610" w:type="dxa"/>
          </w:tcPr>
          <w:p w14:paraId="28023969" w14:textId="77777777" w:rsidR="00156A10" w:rsidRDefault="00156A10" w:rsidP="00156A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Stage Hair &amp; Make Up</w:t>
            </w:r>
          </w:p>
          <w:p w14:paraId="78612A03" w14:textId="77777777" w:rsidR="00156A10" w:rsidRDefault="00156A10" w:rsidP="00156A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12:30-1:15 pm</w:t>
            </w:r>
          </w:p>
          <w:p w14:paraId="4295B01F" w14:textId="77777777" w:rsidR="00156A10" w:rsidRDefault="00156A10" w:rsidP="00156A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39278D8" w14:textId="77777777" w:rsidR="00156A10" w:rsidRDefault="00156A10" w:rsidP="00156A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Avery Head</w:t>
            </w:r>
          </w:p>
          <w:p w14:paraId="1E21EACC" w14:textId="2532B94F" w:rsidR="009F4599" w:rsidRPr="00D8468F" w:rsidRDefault="00156A10" w:rsidP="00156A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</w:tc>
        <w:tc>
          <w:tcPr>
            <w:tcW w:w="2435" w:type="dxa"/>
          </w:tcPr>
          <w:p w14:paraId="16395B4B" w14:textId="0792BD3B" w:rsidR="009F4599" w:rsidRDefault="00156A10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Hip Hop</w:t>
            </w:r>
          </w:p>
          <w:p w14:paraId="31701527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12:30-1:15 pm</w:t>
            </w:r>
          </w:p>
          <w:p w14:paraId="33E848E5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14136DB" w14:textId="4168E41A" w:rsidR="009F4599" w:rsidRDefault="00156A10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Todd Belin</w:t>
            </w:r>
          </w:p>
          <w:p w14:paraId="6DE25C34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Studio B</w:t>
            </w:r>
          </w:p>
          <w:p w14:paraId="1FF81F45" w14:textId="77777777" w:rsidR="009F4599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CD44E98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23" w:type="dxa"/>
          </w:tcPr>
          <w:p w14:paraId="47D7DD5B" w14:textId="77777777" w:rsidR="009F4599" w:rsidRPr="00D8468F" w:rsidRDefault="009F4599" w:rsidP="009F45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4F4AD61E" w14:textId="2C01C00E" w:rsidR="00942EFD" w:rsidRDefault="00942EFD" w:rsidP="00565FA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BF60DF">
        <w:rPr>
          <w:rFonts w:ascii="Times New Roman" w:hAnsi="Times New Roman" w:cs="Times New Roman"/>
          <w:b/>
          <w:sz w:val="20"/>
          <w:szCs w:val="20"/>
        </w:rPr>
        <w:t xml:space="preserve">chedule, </w:t>
      </w: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BF60DF">
        <w:rPr>
          <w:rFonts w:ascii="Times New Roman" w:hAnsi="Times New Roman" w:cs="Times New Roman"/>
          <w:b/>
          <w:sz w:val="20"/>
          <w:szCs w:val="20"/>
        </w:rPr>
        <w:t xml:space="preserve">lass, 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BF60DF">
        <w:rPr>
          <w:rFonts w:ascii="Times New Roman" w:hAnsi="Times New Roman" w:cs="Times New Roman"/>
          <w:b/>
          <w:sz w:val="20"/>
          <w:szCs w:val="20"/>
        </w:rPr>
        <w:t xml:space="preserve">nstructor </w:t>
      </w: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BF60DF">
        <w:rPr>
          <w:rFonts w:ascii="Times New Roman" w:hAnsi="Times New Roman" w:cs="Times New Roman"/>
          <w:b/>
          <w:sz w:val="20"/>
          <w:szCs w:val="20"/>
        </w:rPr>
        <w:t>subject to changes</w:t>
      </w:r>
    </w:p>
    <w:p w14:paraId="11787FA5" w14:textId="77777777" w:rsidR="00156A10" w:rsidRDefault="00156A10" w:rsidP="003363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8FDFF" w14:textId="77777777" w:rsidR="00156A10" w:rsidRDefault="00156A10" w:rsidP="003363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8095C" w14:textId="77777777" w:rsidR="00156A10" w:rsidRDefault="00156A10" w:rsidP="003363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D75DD" w14:textId="77777777" w:rsidR="00156A10" w:rsidRDefault="00156A10" w:rsidP="003363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2E0ED" w14:textId="77777777" w:rsidR="00156A10" w:rsidRDefault="00156A10" w:rsidP="003363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A10" w:rsidSect="007900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A0DE1"/>
    <w:multiLevelType w:val="hybridMultilevel"/>
    <w:tmpl w:val="F8987434"/>
    <w:lvl w:ilvl="0" w:tplc="FB081A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C1B0D"/>
    <w:multiLevelType w:val="hybridMultilevel"/>
    <w:tmpl w:val="ED8800C4"/>
    <w:lvl w:ilvl="0" w:tplc="479C77B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9727243">
    <w:abstractNumId w:val="0"/>
  </w:num>
  <w:num w:numId="2" w16cid:durableId="88128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F0"/>
    <w:rsid w:val="00001B72"/>
    <w:rsid w:val="00004532"/>
    <w:rsid w:val="000104C9"/>
    <w:rsid w:val="000134BE"/>
    <w:rsid w:val="000178EE"/>
    <w:rsid w:val="00020B88"/>
    <w:rsid w:val="00025C5D"/>
    <w:rsid w:val="00040521"/>
    <w:rsid w:val="00040EBB"/>
    <w:rsid w:val="0004298C"/>
    <w:rsid w:val="00042B61"/>
    <w:rsid w:val="00053DF9"/>
    <w:rsid w:val="000559D7"/>
    <w:rsid w:val="00057682"/>
    <w:rsid w:val="00061462"/>
    <w:rsid w:val="00062298"/>
    <w:rsid w:val="00067189"/>
    <w:rsid w:val="00072B0F"/>
    <w:rsid w:val="00077AA2"/>
    <w:rsid w:val="000806AB"/>
    <w:rsid w:val="00080CB3"/>
    <w:rsid w:val="00082D01"/>
    <w:rsid w:val="000843BB"/>
    <w:rsid w:val="000875C3"/>
    <w:rsid w:val="00090BF0"/>
    <w:rsid w:val="00090C28"/>
    <w:rsid w:val="0009557E"/>
    <w:rsid w:val="000A1306"/>
    <w:rsid w:val="000A372E"/>
    <w:rsid w:val="000A46AC"/>
    <w:rsid w:val="000A58F6"/>
    <w:rsid w:val="000B4BD2"/>
    <w:rsid w:val="000B7F7E"/>
    <w:rsid w:val="000C1CD3"/>
    <w:rsid w:val="000C5993"/>
    <w:rsid w:val="000D2498"/>
    <w:rsid w:val="000D29FB"/>
    <w:rsid w:val="000D3B7E"/>
    <w:rsid w:val="000D52AA"/>
    <w:rsid w:val="000D5830"/>
    <w:rsid w:val="000E15F8"/>
    <w:rsid w:val="000E46B8"/>
    <w:rsid w:val="000E4A1E"/>
    <w:rsid w:val="000E6275"/>
    <w:rsid w:val="000F58D6"/>
    <w:rsid w:val="000F644D"/>
    <w:rsid w:val="000F68FE"/>
    <w:rsid w:val="000F6AFF"/>
    <w:rsid w:val="0010141A"/>
    <w:rsid w:val="00103356"/>
    <w:rsid w:val="00103B1A"/>
    <w:rsid w:val="00103F68"/>
    <w:rsid w:val="0010625D"/>
    <w:rsid w:val="00113633"/>
    <w:rsid w:val="00117C49"/>
    <w:rsid w:val="00120B5B"/>
    <w:rsid w:val="00126DF8"/>
    <w:rsid w:val="00127566"/>
    <w:rsid w:val="00127F3B"/>
    <w:rsid w:val="00131301"/>
    <w:rsid w:val="00132E90"/>
    <w:rsid w:val="00134F98"/>
    <w:rsid w:val="0013602F"/>
    <w:rsid w:val="0013607C"/>
    <w:rsid w:val="001361BD"/>
    <w:rsid w:val="00137A85"/>
    <w:rsid w:val="00141419"/>
    <w:rsid w:val="001417A8"/>
    <w:rsid w:val="00143B8C"/>
    <w:rsid w:val="00144E38"/>
    <w:rsid w:val="001450FC"/>
    <w:rsid w:val="001459FA"/>
    <w:rsid w:val="00146ADF"/>
    <w:rsid w:val="00153E40"/>
    <w:rsid w:val="00156A10"/>
    <w:rsid w:val="00156D85"/>
    <w:rsid w:val="00157322"/>
    <w:rsid w:val="0016317C"/>
    <w:rsid w:val="001631E1"/>
    <w:rsid w:val="00163DF4"/>
    <w:rsid w:val="00171574"/>
    <w:rsid w:val="001722F2"/>
    <w:rsid w:val="0017360F"/>
    <w:rsid w:val="001758EF"/>
    <w:rsid w:val="00176EA1"/>
    <w:rsid w:val="00177DF5"/>
    <w:rsid w:val="00180A29"/>
    <w:rsid w:val="001853AA"/>
    <w:rsid w:val="00190F4B"/>
    <w:rsid w:val="0019267E"/>
    <w:rsid w:val="001935D7"/>
    <w:rsid w:val="00193C30"/>
    <w:rsid w:val="0019474C"/>
    <w:rsid w:val="00194D3B"/>
    <w:rsid w:val="001952A4"/>
    <w:rsid w:val="0019614E"/>
    <w:rsid w:val="001966F4"/>
    <w:rsid w:val="001A437A"/>
    <w:rsid w:val="001A4DC3"/>
    <w:rsid w:val="001A5850"/>
    <w:rsid w:val="001B22A0"/>
    <w:rsid w:val="001B2993"/>
    <w:rsid w:val="001B6425"/>
    <w:rsid w:val="001C17A4"/>
    <w:rsid w:val="001C21FE"/>
    <w:rsid w:val="001C3BB4"/>
    <w:rsid w:val="001C5F27"/>
    <w:rsid w:val="001D0787"/>
    <w:rsid w:val="001D2E4B"/>
    <w:rsid w:val="001D3791"/>
    <w:rsid w:val="001E0E5B"/>
    <w:rsid w:val="001E40BB"/>
    <w:rsid w:val="001E4104"/>
    <w:rsid w:val="001F020A"/>
    <w:rsid w:val="001F1566"/>
    <w:rsid w:val="001F1A5C"/>
    <w:rsid w:val="001F1FEA"/>
    <w:rsid w:val="001F2B49"/>
    <w:rsid w:val="001F4231"/>
    <w:rsid w:val="0020016C"/>
    <w:rsid w:val="0020119D"/>
    <w:rsid w:val="002031D4"/>
    <w:rsid w:val="0020407B"/>
    <w:rsid w:val="00204A74"/>
    <w:rsid w:val="00205407"/>
    <w:rsid w:val="00211F99"/>
    <w:rsid w:val="00214419"/>
    <w:rsid w:val="00215012"/>
    <w:rsid w:val="00215DD4"/>
    <w:rsid w:val="00225944"/>
    <w:rsid w:val="00226975"/>
    <w:rsid w:val="002276C3"/>
    <w:rsid w:val="00232D23"/>
    <w:rsid w:val="002335B2"/>
    <w:rsid w:val="002347C0"/>
    <w:rsid w:val="00237F87"/>
    <w:rsid w:val="002414C9"/>
    <w:rsid w:val="002450D3"/>
    <w:rsid w:val="00245AD3"/>
    <w:rsid w:val="00247AC5"/>
    <w:rsid w:val="0025082E"/>
    <w:rsid w:val="0025186F"/>
    <w:rsid w:val="0025370B"/>
    <w:rsid w:val="0025584A"/>
    <w:rsid w:val="00255889"/>
    <w:rsid w:val="00257727"/>
    <w:rsid w:val="00257B95"/>
    <w:rsid w:val="0026021D"/>
    <w:rsid w:val="0026374C"/>
    <w:rsid w:val="002637A8"/>
    <w:rsid w:val="00264D0A"/>
    <w:rsid w:val="00270D44"/>
    <w:rsid w:val="00273CCC"/>
    <w:rsid w:val="002748A6"/>
    <w:rsid w:val="0027564B"/>
    <w:rsid w:val="002760B9"/>
    <w:rsid w:val="00276209"/>
    <w:rsid w:val="00277D6E"/>
    <w:rsid w:val="00281D7E"/>
    <w:rsid w:val="00283778"/>
    <w:rsid w:val="00284804"/>
    <w:rsid w:val="0028620B"/>
    <w:rsid w:val="002912EB"/>
    <w:rsid w:val="00292800"/>
    <w:rsid w:val="002936A4"/>
    <w:rsid w:val="0029410F"/>
    <w:rsid w:val="00296D60"/>
    <w:rsid w:val="002B1208"/>
    <w:rsid w:val="002B2767"/>
    <w:rsid w:val="002B7CE4"/>
    <w:rsid w:val="002C00CE"/>
    <w:rsid w:val="002C04DC"/>
    <w:rsid w:val="002C2A1E"/>
    <w:rsid w:val="002C5A57"/>
    <w:rsid w:val="002D448D"/>
    <w:rsid w:val="002D475C"/>
    <w:rsid w:val="002D7410"/>
    <w:rsid w:val="002E1EA6"/>
    <w:rsid w:val="002E2845"/>
    <w:rsid w:val="002E4A59"/>
    <w:rsid w:val="002E567F"/>
    <w:rsid w:val="002F2692"/>
    <w:rsid w:val="002F2EB7"/>
    <w:rsid w:val="002F3399"/>
    <w:rsid w:val="002F663A"/>
    <w:rsid w:val="003053F0"/>
    <w:rsid w:val="0030673E"/>
    <w:rsid w:val="00312B4F"/>
    <w:rsid w:val="00313361"/>
    <w:rsid w:val="00314EEA"/>
    <w:rsid w:val="00315D10"/>
    <w:rsid w:val="003174D8"/>
    <w:rsid w:val="00317D0E"/>
    <w:rsid w:val="00324272"/>
    <w:rsid w:val="00324CBB"/>
    <w:rsid w:val="00325080"/>
    <w:rsid w:val="00326374"/>
    <w:rsid w:val="00327A45"/>
    <w:rsid w:val="00330FDC"/>
    <w:rsid w:val="003316E4"/>
    <w:rsid w:val="00332FDC"/>
    <w:rsid w:val="003363F5"/>
    <w:rsid w:val="00342A5E"/>
    <w:rsid w:val="00344FC4"/>
    <w:rsid w:val="00351F9A"/>
    <w:rsid w:val="0035214C"/>
    <w:rsid w:val="003531A1"/>
    <w:rsid w:val="0035440E"/>
    <w:rsid w:val="00360237"/>
    <w:rsid w:val="0036159C"/>
    <w:rsid w:val="003616D0"/>
    <w:rsid w:val="0036536E"/>
    <w:rsid w:val="00370298"/>
    <w:rsid w:val="00374EE6"/>
    <w:rsid w:val="00376482"/>
    <w:rsid w:val="00376CF8"/>
    <w:rsid w:val="00380565"/>
    <w:rsid w:val="003810CB"/>
    <w:rsid w:val="00383411"/>
    <w:rsid w:val="0039048F"/>
    <w:rsid w:val="0039091C"/>
    <w:rsid w:val="00393508"/>
    <w:rsid w:val="00393668"/>
    <w:rsid w:val="00395527"/>
    <w:rsid w:val="00396DEE"/>
    <w:rsid w:val="003A0861"/>
    <w:rsid w:val="003A3597"/>
    <w:rsid w:val="003A39FD"/>
    <w:rsid w:val="003A64B3"/>
    <w:rsid w:val="003A6D9F"/>
    <w:rsid w:val="003A7602"/>
    <w:rsid w:val="003A785E"/>
    <w:rsid w:val="003B1076"/>
    <w:rsid w:val="003B2941"/>
    <w:rsid w:val="003B6E39"/>
    <w:rsid w:val="003B75B6"/>
    <w:rsid w:val="003B7BD4"/>
    <w:rsid w:val="003C2B16"/>
    <w:rsid w:val="003C466B"/>
    <w:rsid w:val="003C729C"/>
    <w:rsid w:val="003D1E03"/>
    <w:rsid w:val="003D55DF"/>
    <w:rsid w:val="003D5B7B"/>
    <w:rsid w:val="003D76F4"/>
    <w:rsid w:val="003D7867"/>
    <w:rsid w:val="003E338F"/>
    <w:rsid w:val="003E7224"/>
    <w:rsid w:val="003F18B2"/>
    <w:rsid w:val="003F3040"/>
    <w:rsid w:val="003F358F"/>
    <w:rsid w:val="003F43E1"/>
    <w:rsid w:val="003F6A0E"/>
    <w:rsid w:val="003F6B7A"/>
    <w:rsid w:val="003F777E"/>
    <w:rsid w:val="00405AEF"/>
    <w:rsid w:val="00406E63"/>
    <w:rsid w:val="004150D5"/>
    <w:rsid w:val="00416644"/>
    <w:rsid w:val="0041716D"/>
    <w:rsid w:val="00420CE4"/>
    <w:rsid w:val="00423A59"/>
    <w:rsid w:val="004334AF"/>
    <w:rsid w:val="004402F4"/>
    <w:rsid w:val="00446B7E"/>
    <w:rsid w:val="00450889"/>
    <w:rsid w:val="00454E5F"/>
    <w:rsid w:val="004550FD"/>
    <w:rsid w:val="004570A7"/>
    <w:rsid w:val="00457627"/>
    <w:rsid w:val="00460DAE"/>
    <w:rsid w:val="004616D2"/>
    <w:rsid w:val="00462953"/>
    <w:rsid w:val="00465410"/>
    <w:rsid w:val="004657EF"/>
    <w:rsid w:val="004702E3"/>
    <w:rsid w:val="00471258"/>
    <w:rsid w:val="0047367B"/>
    <w:rsid w:val="004777FB"/>
    <w:rsid w:val="00483A50"/>
    <w:rsid w:val="00493CFE"/>
    <w:rsid w:val="00496F28"/>
    <w:rsid w:val="004A19DC"/>
    <w:rsid w:val="004A5E84"/>
    <w:rsid w:val="004A6022"/>
    <w:rsid w:val="004A62F3"/>
    <w:rsid w:val="004A7A24"/>
    <w:rsid w:val="004B5BEB"/>
    <w:rsid w:val="004B6BE3"/>
    <w:rsid w:val="004B7863"/>
    <w:rsid w:val="004C1DC6"/>
    <w:rsid w:val="004C2A46"/>
    <w:rsid w:val="004C493A"/>
    <w:rsid w:val="004C769B"/>
    <w:rsid w:val="004E030B"/>
    <w:rsid w:val="004E7F0C"/>
    <w:rsid w:val="004F0585"/>
    <w:rsid w:val="004F083D"/>
    <w:rsid w:val="004F2680"/>
    <w:rsid w:val="004F66E4"/>
    <w:rsid w:val="00501744"/>
    <w:rsid w:val="00501EF0"/>
    <w:rsid w:val="00507689"/>
    <w:rsid w:val="005078E7"/>
    <w:rsid w:val="005079D3"/>
    <w:rsid w:val="0051147F"/>
    <w:rsid w:val="00512E3A"/>
    <w:rsid w:val="00512E4D"/>
    <w:rsid w:val="00515D1B"/>
    <w:rsid w:val="00525DC3"/>
    <w:rsid w:val="00527145"/>
    <w:rsid w:val="00527815"/>
    <w:rsid w:val="00530DFA"/>
    <w:rsid w:val="00533FD8"/>
    <w:rsid w:val="00542075"/>
    <w:rsid w:val="005424F3"/>
    <w:rsid w:val="00543CC2"/>
    <w:rsid w:val="00545388"/>
    <w:rsid w:val="00547820"/>
    <w:rsid w:val="0055141A"/>
    <w:rsid w:val="005557E0"/>
    <w:rsid w:val="00555860"/>
    <w:rsid w:val="005562C3"/>
    <w:rsid w:val="00563833"/>
    <w:rsid w:val="00564054"/>
    <w:rsid w:val="005648E2"/>
    <w:rsid w:val="00565FAA"/>
    <w:rsid w:val="0056783C"/>
    <w:rsid w:val="00570524"/>
    <w:rsid w:val="0057314B"/>
    <w:rsid w:val="005769C3"/>
    <w:rsid w:val="0058023E"/>
    <w:rsid w:val="0058122C"/>
    <w:rsid w:val="00583BEE"/>
    <w:rsid w:val="00584B48"/>
    <w:rsid w:val="0058527A"/>
    <w:rsid w:val="005858B4"/>
    <w:rsid w:val="00591480"/>
    <w:rsid w:val="005A0E5A"/>
    <w:rsid w:val="005A1207"/>
    <w:rsid w:val="005A45D7"/>
    <w:rsid w:val="005A4CFA"/>
    <w:rsid w:val="005A6C99"/>
    <w:rsid w:val="005A766D"/>
    <w:rsid w:val="005B1828"/>
    <w:rsid w:val="005B1B18"/>
    <w:rsid w:val="005B35D5"/>
    <w:rsid w:val="005B490F"/>
    <w:rsid w:val="005B6F8E"/>
    <w:rsid w:val="005B75B1"/>
    <w:rsid w:val="005D056D"/>
    <w:rsid w:val="005D4213"/>
    <w:rsid w:val="005D55C0"/>
    <w:rsid w:val="005D6B56"/>
    <w:rsid w:val="005D7FDC"/>
    <w:rsid w:val="005E36E4"/>
    <w:rsid w:val="005E49A8"/>
    <w:rsid w:val="005E5B65"/>
    <w:rsid w:val="005F04AF"/>
    <w:rsid w:val="005F0F46"/>
    <w:rsid w:val="005F29BE"/>
    <w:rsid w:val="005F3FEC"/>
    <w:rsid w:val="00600755"/>
    <w:rsid w:val="00606477"/>
    <w:rsid w:val="0060688E"/>
    <w:rsid w:val="0061085B"/>
    <w:rsid w:val="00610A4C"/>
    <w:rsid w:val="00611194"/>
    <w:rsid w:val="00621CBB"/>
    <w:rsid w:val="0062253E"/>
    <w:rsid w:val="0062310F"/>
    <w:rsid w:val="00623A80"/>
    <w:rsid w:val="0062640A"/>
    <w:rsid w:val="00630228"/>
    <w:rsid w:val="00630DE8"/>
    <w:rsid w:val="00632975"/>
    <w:rsid w:val="006334C0"/>
    <w:rsid w:val="00637989"/>
    <w:rsid w:val="00637FD4"/>
    <w:rsid w:val="00641190"/>
    <w:rsid w:val="00641E02"/>
    <w:rsid w:val="006465DB"/>
    <w:rsid w:val="00647C07"/>
    <w:rsid w:val="006507E0"/>
    <w:rsid w:val="0065094D"/>
    <w:rsid w:val="00654024"/>
    <w:rsid w:val="00656663"/>
    <w:rsid w:val="00661E87"/>
    <w:rsid w:val="00661F30"/>
    <w:rsid w:val="00663026"/>
    <w:rsid w:val="00663D63"/>
    <w:rsid w:val="00666465"/>
    <w:rsid w:val="00666594"/>
    <w:rsid w:val="00670AB8"/>
    <w:rsid w:val="00672F48"/>
    <w:rsid w:val="006800F6"/>
    <w:rsid w:val="00684636"/>
    <w:rsid w:val="006852BC"/>
    <w:rsid w:val="00686190"/>
    <w:rsid w:val="00692441"/>
    <w:rsid w:val="00696497"/>
    <w:rsid w:val="006A099D"/>
    <w:rsid w:val="006A0F73"/>
    <w:rsid w:val="006A5B75"/>
    <w:rsid w:val="006B1B29"/>
    <w:rsid w:val="006B238C"/>
    <w:rsid w:val="006B505C"/>
    <w:rsid w:val="006B58AA"/>
    <w:rsid w:val="006B6A5F"/>
    <w:rsid w:val="006B7FF5"/>
    <w:rsid w:val="006C0D1E"/>
    <w:rsid w:val="006C1FBE"/>
    <w:rsid w:val="006C42E1"/>
    <w:rsid w:val="006D3B94"/>
    <w:rsid w:val="006D3DC9"/>
    <w:rsid w:val="006E02DC"/>
    <w:rsid w:val="006E2951"/>
    <w:rsid w:val="006E56CB"/>
    <w:rsid w:val="006E5DC2"/>
    <w:rsid w:val="006E7D24"/>
    <w:rsid w:val="006F087C"/>
    <w:rsid w:val="00700ED6"/>
    <w:rsid w:val="00702B82"/>
    <w:rsid w:val="00703A3B"/>
    <w:rsid w:val="00706C20"/>
    <w:rsid w:val="0071263E"/>
    <w:rsid w:val="0071562C"/>
    <w:rsid w:val="007169CC"/>
    <w:rsid w:val="00717C37"/>
    <w:rsid w:val="00720897"/>
    <w:rsid w:val="00721311"/>
    <w:rsid w:val="00721B1D"/>
    <w:rsid w:val="0072205B"/>
    <w:rsid w:val="007221AD"/>
    <w:rsid w:val="00723E8D"/>
    <w:rsid w:val="007313A3"/>
    <w:rsid w:val="007353EB"/>
    <w:rsid w:val="00741362"/>
    <w:rsid w:val="00745A5B"/>
    <w:rsid w:val="00752082"/>
    <w:rsid w:val="007530DA"/>
    <w:rsid w:val="00753703"/>
    <w:rsid w:val="00753EDE"/>
    <w:rsid w:val="00754C2E"/>
    <w:rsid w:val="00766220"/>
    <w:rsid w:val="00773244"/>
    <w:rsid w:val="00775D5C"/>
    <w:rsid w:val="00775F86"/>
    <w:rsid w:val="00776D77"/>
    <w:rsid w:val="007821CA"/>
    <w:rsid w:val="007849C8"/>
    <w:rsid w:val="00785DE3"/>
    <w:rsid w:val="00787981"/>
    <w:rsid w:val="00790017"/>
    <w:rsid w:val="007970DB"/>
    <w:rsid w:val="007977DE"/>
    <w:rsid w:val="00797CDF"/>
    <w:rsid w:val="007A596D"/>
    <w:rsid w:val="007A6779"/>
    <w:rsid w:val="007B054A"/>
    <w:rsid w:val="007B0AC6"/>
    <w:rsid w:val="007B1785"/>
    <w:rsid w:val="007B4435"/>
    <w:rsid w:val="007B5A72"/>
    <w:rsid w:val="007B63AF"/>
    <w:rsid w:val="007C4AE0"/>
    <w:rsid w:val="007C6B97"/>
    <w:rsid w:val="007C7692"/>
    <w:rsid w:val="007C7D5A"/>
    <w:rsid w:val="007C7E0D"/>
    <w:rsid w:val="007D0695"/>
    <w:rsid w:val="007D0C82"/>
    <w:rsid w:val="007D5A96"/>
    <w:rsid w:val="007D736F"/>
    <w:rsid w:val="007E1BCD"/>
    <w:rsid w:val="007E2645"/>
    <w:rsid w:val="007E2AC0"/>
    <w:rsid w:val="007E4E43"/>
    <w:rsid w:val="007E50AF"/>
    <w:rsid w:val="007E7676"/>
    <w:rsid w:val="007F0118"/>
    <w:rsid w:val="007F2873"/>
    <w:rsid w:val="007F4931"/>
    <w:rsid w:val="007F4A29"/>
    <w:rsid w:val="007F4B8E"/>
    <w:rsid w:val="00801183"/>
    <w:rsid w:val="00812B6C"/>
    <w:rsid w:val="00815C16"/>
    <w:rsid w:val="0082177C"/>
    <w:rsid w:val="00822F8B"/>
    <w:rsid w:val="00825248"/>
    <w:rsid w:val="00832A8B"/>
    <w:rsid w:val="00833E33"/>
    <w:rsid w:val="00834BDB"/>
    <w:rsid w:val="0083679E"/>
    <w:rsid w:val="00836E0B"/>
    <w:rsid w:val="00837566"/>
    <w:rsid w:val="00837BF2"/>
    <w:rsid w:val="008409DD"/>
    <w:rsid w:val="00840FE6"/>
    <w:rsid w:val="00842FE0"/>
    <w:rsid w:val="008430EC"/>
    <w:rsid w:val="008445FA"/>
    <w:rsid w:val="00847B66"/>
    <w:rsid w:val="008508BE"/>
    <w:rsid w:val="008549C4"/>
    <w:rsid w:val="008551FC"/>
    <w:rsid w:val="00855712"/>
    <w:rsid w:val="00856BE9"/>
    <w:rsid w:val="008603EC"/>
    <w:rsid w:val="008624B2"/>
    <w:rsid w:val="0086434F"/>
    <w:rsid w:val="0086597F"/>
    <w:rsid w:val="008677D1"/>
    <w:rsid w:val="00867AE9"/>
    <w:rsid w:val="00871917"/>
    <w:rsid w:val="008757FD"/>
    <w:rsid w:val="00875DEF"/>
    <w:rsid w:val="00877188"/>
    <w:rsid w:val="00880C73"/>
    <w:rsid w:val="00882A9F"/>
    <w:rsid w:val="00882D0F"/>
    <w:rsid w:val="00883E93"/>
    <w:rsid w:val="00886BB7"/>
    <w:rsid w:val="0088707B"/>
    <w:rsid w:val="00891C35"/>
    <w:rsid w:val="00893808"/>
    <w:rsid w:val="00893B3F"/>
    <w:rsid w:val="008967B1"/>
    <w:rsid w:val="00896AEC"/>
    <w:rsid w:val="008A0B11"/>
    <w:rsid w:val="008A35AB"/>
    <w:rsid w:val="008A5CE0"/>
    <w:rsid w:val="008A7247"/>
    <w:rsid w:val="008B0AC6"/>
    <w:rsid w:val="008B1DBA"/>
    <w:rsid w:val="008B536C"/>
    <w:rsid w:val="008B7855"/>
    <w:rsid w:val="008C2C13"/>
    <w:rsid w:val="008C2E61"/>
    <w:rsid w:val="008D401B"/>
    <w:rsid w:val="008D45AA"/>
    <w:rsid w:val="008D5835"/>
    <w:rsid w:val="008E1277"/>
    <w:rsid w:val="008E174B"/>
    <w:rsid w:val="008E2C18"/>
    <w:rsid w:val="008E3BE9"/>
    <w:rsid w:val="008E56A5"/>
    <w:rsid w:val="008E5F87"/>
    <w:rsid w:val="008E62AB"/>
    <w:rsid w:val="008F0FAE"/>
    <w:rsid w:val="008F4707"/>
    <w:rsid w:val="008F5065"/>
    <w:rsid w:val="008F7584"/>
    <w:rsid w:val="00901A82"/>
    <w:rsid w:val="0090524F"/>
    <w:rsid w:val="0090791D"/>
    <w:rsid w:val="00912E24"/>
    <w:rsid w:val="009135CF"/>
    <w:rsid w:val="00913912"/>
    <w:rsid w:val="00914C07"/>
    <w:rsid w:val="009153C9"/>
    <w:rsid w:val="0091645B"/>
    <w:rsid w:val="00916C7E"/>
    <w:rsid w:val="0092008F"/>
    <w:rsid w:val="00920A29"/>
    <w:rsid w:val="00920FC5"/>
    <w:rsid w:val="0092537A"/>
    <w:rsid w:val="009303D5"/>
    <w:rsid w:val="00930C83"/>
    <w:rsid w:val="00931929"/>
    <w:rsid w:val="00931FF8"/>
    <w:rsid w:val="009328C6"/>
    <w:rsid w:val="009337DA"/>
    <w:rsid w:val="00934143"/>
    <w:rsid w:val="00941519"/>
    <w:rsid w:val="00942EFD"/>
    <w:rsid w:val="00944AFA"/>
    <w:rsid w:val="00946B2D"/>
    <w:rsid w:val="00952094"/>
    <w:rsid w:val="00953F1A"/>
    <w:rsid w:val="009560AF"/>
    <w:rsid w:val="009568DC"/>
    <w:rsid w:val="009654D3"/>
    <w:rsid w:val="00967D33"/>
    <w:rsid w:val="0097185C"/>
    <w:rsid w:val="00971B34"/>
    <w:rsid w:val="009830A9"/>
    <w:rsid w:val="00984429"/>
    <w:rsid w:val="00984D26"/>
    <w:rsid w:val="009870BD"/>
    <w:rsid w:val="00990BF4"/>
    <w:rsid w:val="00991F7C"/>
    <w:rsid w:val="009935F5"/>
    <w:rsid w:val="00995C2E"/>
    <w:rsid w:val="009A056B"/>
    <w:rsid w:val="009A059E"/>
    <w:rsid w:val="009A2AC9"/>
    <w:rsid w:val="009A50D9"/>
    <w:rsid w:val="009A5FA9"/>
    <w:rsid w:val="009A7170"/>
    <w:rsid w:val="009B69F4"/>
    <w:rsid w:val="009C12C9"/>
    <w:rsid w:val="009C1A7B"/>
    <w:rsid w:val="009C305C"/>
    <w:rsid w:val="009C3CA1"/>
    <w:rsid w:val="009C4216"/>
    <w:rsid w:val="009C4CB3"/>
    <w:rsid w:val="009C6239"/>
    <w:rsid w:val="009D0B29"/>
    <w:rsid w:val="009D19C3"/>
    <w:rsid w:val="009D4A9A"/>
    <w:rsid w:val="009D4B21"/>
    <w:rsid w:val="009D5DDC"/>
    <w:rsid w:val="009D765A"/>
    <w:rsid w:val="009D7A0C"/>
    <w:rsid w:val="009E180C"/>
    <w:rsid w:val="009E1F0D"/>
    <w:rsid w:val="009E5424"/>
    <w:rsid w:val="009E595F"/>
    <w:rsid w:val="009F4599"/>
    <w:rsid w:val="009F64AD"/>
    <w:rsid w:val="009F6F55"/>
    <w:rsid w:val="00A00105"/>
    <w:rsid w:val="00A04FD2"/>
    <w:rsid w:val="00A06022"/>
    <w:rsid w:val="00A109C4"/>
    <w:rsid w:val="00A12881"/>
    <w:rsid w:val="00A20957"/>
    <w:rsid w:val="00A22B54"/>
    <w:rsid w:val="00A258A5"/>
    <w:rsid w:val="00A26F08"/>
    <w:rsid w:val="00A30522"/>
    <w:rsid w:val="00A30721"/>
    <w:rsid w:val="00A361DE"/>
    <w:rsid w:val="00A42ACC"/>
    <w:rsid w:val="00A47DE1"/>
    <w:rsid w:val="00A50ADB"/>
    <w:rsid w:val="00A515D3"/>
    <w:rsid w:val="00A51B7C"/>
    <w:rsid w:val="00A51DF9"/>
    <w:rsid w:val="00A56A1C"/>
    <w:rsid w:val="00A6008B"/>
    <w:rsid w:val="00A61ADF"/>
    <w:rsid w:val="00A61EF0"/>
    <w:rsid w:val="00A65049"/>
    <w:rsid w:val="00A71CD8"/>
    <w:rsid w:val="00A72199"/>
    <w:rsid w:val="00A723EF"/>
    <w:rsid w:val="00A7275A"/>
    <w:rsid w:val="00A72B6B"/>
    <w:rsid w:val="00A72D4D"/>
    <w:rsid w:val="00A73232"/>
    <w:rsid w:val="00A73C1B"/>
    <w:rsid w:val="00A74679"/>
    <w:rsid w:val="00A757D6"/>
    <w:rsid w:val="00A83ACF"/>
    <w:rsid w:val="00A8415B"/>
    <w:rsid w:val="00A854CA"/>
    <w:rsid w:val="00A8579D"/>
    <w:rsid w:val="00A9079D"/>
    <w:rsid w:val="00AA1455"/>
    <w:rsid w:val="00AA1DEA"/>
    <w:rsid w:val="00AA2BA3"/>
    <w:rsid w:val="00AA7A24"/>
    <w:rsid w:val="00AB3C75"/>
    <w:rsid w:val="00AB6D85"/>
    <w:rsid w:val="00AB6FB0"/>
    <w:rsid w:val="00AC1721"/>
    <w:rsid w:val="00AC1E9B"/>
    <w:rsid w:val="00AC3520"/>
    <w:rsid w:val="00AC375C"/>
    <w:rsid w:val="00AC79CF"/>
    <w:rsid w:val="00AD2EBE"/>
    <w:rsid w:val="00AD4117"/>
    <w:rsid w:val="00AD58A7"/>
    <w:rsid w:val="00AE00B7"/>
    <w:rsid w:val="00AE323C"/>
    <w:rsid w:val="00AE693B"/>
    <w:rsid w:val="00AE6B92"/>
    <w:rsid w:val="00AF2361"/>
    <w:rsid w:val="00AF4ABF"/>
    <w:rsid w:val="00B0120E"/>
    <w:rsid w:val="00B015FC"/>
    <w:rsid w:val="00B017E1"/>
    <w:rsid w:val="00B118CE"/>
    <w:rsid w:val="00B1270F"/>
    <w:rsid w:val="00B12F8F"/>
    <w:rsid w:val="00B15707"/>
    <w:rsid w:val="00B163D9"/>
    <w:rsid w:val="00B240B4"/>
    <w:rsid w:val="00B34BBA"/>
    <w:rsid w:val="00B3721F"/>
    <w:rsid w:val="00B40FB7"/>
    <w:rsid w:val="00B414A4"/>
    <w:rsid w:val="00B452F4"/>
    <w:rsid w:val="00B5059F"/>
    <w:rsid w:val="00B5168A"/>
    <w:rsid w:val="00B52C57"/>
    <w:rsid w:val="00B565BA"/>
    <w:rsid w:val="00B56C88"/>
    <w:rsid w:val="00B6061C"/>
    <w:rsid w:val="00B637D1"/>
    <w:rsid w:val="00B7041C"/>
    <w:rsid w:val="00B70D2F"/>
    <w:rsid w:val="00B7593F"/>
    <w:rsid w:val="00B81991"/>
    <w:rsid w:val="00B82C51"/>
    <w:rsid w:val="00B83CD0"/>
    <w:rsid w:val="00B8438D"/>
    <w:rsid w:val="00B8444A"/>
    <w:rsid w:val="00B94F93"/>
    <w:rsid w:val="00BA37AA"/>
    <w:rsid w:val="00BA38EF"/>
    <w:rsid w:val="00BA4234"/>
    <w:rsid w:val="00BA5B16"/>
    <w:rsid w:val="00BB067B"/>
    <w:rsid w:val="00BB20DE"/>
    <w:rsid w:val="00BB21AB"/>
    <w:rsid w:val="00BB38C8"/>
    <w:rsid w:val="00BB69EB"/>
    <w:rsid w:val="00BC07AA"/>
    <w:rsid w:val="00BC399E"/>
    <w:rsid w:val="00BC5005"/>
    <w:rsid w:val="00BC6838"/>
    <w:rsid w:val="00BC7E6C"/>
    <w:rsid w:val="00BD16E7"/>
    <w:rsid w:val="00BD607B"/>
    <w:rsid w:val="00BE0638"/>
    <w:rsid w:val="00BE3D4B"/>
    <w:rsid w:val="00BE6063"/>
    <w:rsid w:val="00BF02AB"/>
    <w:rsid w:val="00BF1650"/>
    <w:rsid w:val="00BF48A0"/>
    <w:rsid w:val="00BF60DF"/>
    <w:rsid w:val="00BF6674"/>
    <w:rsid w:val="00BF71BF"/>
    <w:rsid w:val="00C000DA"/>
    <w:rsid w:val="00C0340C"/>
    <w:rsid w:val="00C03C24"/>
    <w:rsid w:val="00C06327"/>
    <w:rsid w:val="00C17C01"/>
    <w:rsid w:val="00C17D53"/>
    <w:rsid w:val="00C3015E"/>
    <w:rsid w:val="00C35F80"/>
    <w:rsid w:val="00C379D2"/>
    <w:rsid w:val="00C37C6A"/>
    <w:rsid w:val="00C44A39"/>
    <w:rsid w:val="00C451D3"/>
    <w:rsid w:val="00C47EFC"/>
    <w:rsid w:val="00C5142E"/>
    <w:rsid w:val="00C53F9E"/>
    <w:rsid w:val="00C5412A"/>
    <w:rsid w:val="00C557FB"/>
    <w:rsid w:val="00C56797"/>
    <w:rsid w:val="00C5692D"/>
    <w:rsid w:val="00C56EE1"/>
    <w:rsid w:val="00C61C5D"/>
    <w:rsid w:val="00C61E28"/>
    <w:rsid w:val="00C64061"/>
    <w:rsid w:val="00C70519"/>
    <w:rsid w:val="00C718D8"/>
    <w:rsid w:val="00C7302E"/>
    <w:rsid w:val="00C8136A"/>
    <w:rsid w:val="00C83CEB"/>
    <w:rsid w:val="00C87DB1"/>
    <w:rsid w:val="00C93B86"/>
    <w:rsid w:val="00C9440F"/>
    <w:rsid w:val="00C95805"/>
    <w:rsid w:val="00C95CFE"/>
    <w:rsid w:val="00CA0067"/>
    <w:rsid w:val="00CA0951"/>
    <w:rsid w:val="00CA3154"/>
    <w:rsid w:val="00CB1DEC"/>
    <w:rsid w:val="00CB237C"/>
    <w:rsid w:val="00CB240F"/>
    <w:rsid w:val="00CB34E5"/>
    <w:rsid w:val="00CB634C"/>
    <w:rsid w:val="00CB7D58"/>
    <w:rsid w:val="00CC2DEB"/>
    <w:rsid w:val="00CC44F1"/>
    <w:rsid w:val="00CC508E"/>
    <w:rsid w:val="00CC553E"/>
    <w:rsid w:val="00CC7C67"/>
    <w:rsid w:val="00CD4A86"/>
    <w:rsid w:val="00CE1C34"/>
    <w:rsid w:val="00CE2650"/>
    <w:rsid w:val="00CF1091"/>
    <w:rsid w:val="00CF2431"/>
    <w:rsid w:val="00CF3415"/>
    <w:rsid w:val="00CF57A2"/>
    <w:rsid w:val="00CF5D83"/>
    <w:rsid w:val="00CF7334"/>
    <w:rsid w:val="00CF7BAF"/>
    <w:rsid w:val="00D008E0"/>
    <w:rsid w:val="00D042B4"/>
    <w:rsid w:val="00D059D1"/>
    <w:rsid w:val="00D11A7F"/>
    <w:rsid w:val="00D17DCB"/>
    <w:rsid w:val="00D21959"/>
    <w:rsid w:val="00D23407"/>
    <w:rsid w:val="00D26D41"/>
    <w:rsid w:val="00D318E6"/>
    <w:rsid w:val="00D331DF"/>
    <w:rsid w:val="00D3539E"/>
    <w:rsid w:val="00D356C0"/>
    <w:rsid w:val="00D35EFD"/>
    <w:rsid w:val="00D36E19"/>
    <w:rsid w:val="00D4283E"/>
    <w:rsid w:val="00D442DA"/>
    <w:rsid w:val="00D45689"/>
    <w:rsid w:val="00D50742"/>
    <w:rsid w:val="00D511CB"/>
    <w:rsid w:val="00D51F44"/>
    <w:rsid w:val="00D55E27"/>
    <w:rsid w:val="00D563A7"/>
    <w:rsid w:val="00D56694"/>
    <w:rsid w:val="00D57365"/>
    <w:rsid w:val="00D61728"/>
    <w:rsid w:val="00D63EF8"/>
    <w:rsid w:val="00D640CB"/>
    <w:rsid w:val="00D64C8B"/>
    <w:rsid w:val="00D65A20"/>
    <w:rsid w:val="00D71CF6"/>
    <w:rsid w:val="00D72B16"/>
    <w:rsid w:val="00D74BAB"/>
    <w:rsid w:val="00D83AB6"/>
    <w:rsid w:val="00D8468F"/>
    <w:rsid w:val="00D857C1"/>
    <w:rsid w:val="00D86E83"/>
    <w:rsid w:val="00D91755"/>
    <w:rsid w:val="00D91DEE"/>
    <w:rsid w:val="00D92BF1"/>
    <w:rsid w:val="00D93A04"/>
    <w:rsid w:val="00D954B8"/>
    <w:rsid w:val="00DA5889"/>
    <w:rsid w:val="00DB0C0C"/>
    <w:rsid w:val="00DB19BF"/>
    <w:rsid w:val="00DB1A3F"/>
    <w:rsid w:val="00DB4EF0"/>
    <w:rsid w:val="00DC107F"/>
    <w:rsid w:val="00DC4240"/>
    <w:rsid w:val="00DC42AB"/>
    <w:rsid w:val="00DD0836"/>
    <w:rsid w:val="00DD0D22"/>
    <w:rsid w:val="00DD24CC"/>
    <w:rsid w:val="00DD2710"/>
    <w:rsid w:val="00DD47FD"/>
    <w:rsid w:val="00DD5CE9"/>
    <w:rsid w:val="00DD6146"/>
    <w:rsid w:val="00DD6784"/>
    <w:rsid w:val="00DE08F6"/>
    <w:rsid w:val="00DE1720"/>
    <w:rsid w:val="00DE2F7E"/>
    <w:rsid w:val="00DE3699"/>
    <w:rsid w:val="00DE4B0F"/>
    <w:rsid w:val="00DE500F"/>
    <w:rsid w:val="00DE6E20"/>
    <w:rsid w:val="00DF061F"/>
    <w:rsid w:val="00DF0EC8"/>
    <w:rsid w:val="00DF1CAB"/>
    <w:rsid w:val="00DF52D8"/>
    <w:rsid w:val="00DF7C03"/>
    <w:rsid w:val="00E00EBC"/>
    <w:rsid w:val="00E01D18"/>
    <w:rsid w:val="00E03019"/>
    <w:rsid w:val="00E04445"/>
    <w:rsid w:val="00E117FF"/>
    <w:rsid w:val="00E131D0"/>
    <w:rsid w:val="00E140B6"/>
    <w:rsid w:val="00E142D6"/>
    <w:rsid w:val="00E15A44"/>
    <w:rsid w:val="00E1601E"/>
    <w:rsid w:val="00E22CE0"/>
    <w:rsid w:val="00E23E22"/>
    <w:rsid w:val="00E261DA"/>
    <w:rsid w:val="00E33684"/>
    <w:rsid w:val="00E33965"/>
    <w:rsid w:val="00E349A3"/>
    <w:rsid w:val="00E34AA8"/>
    <w:rsid w:val="00E41768"/>
    <w:rsid w:val="00E420AF"/>
    <w:rsid w:val="00E442B4"/>
    <w:rsid w:val="00E450F3"/>
    <w:rsid w:val="00E452B4"/>
    <w:rsid w:val="00E502E7"/>
    <w:rsid w:val="00E52BAC"/>
    <w:rsid w:val="00E53EA5"/>
    <w:rsid w:val="00E61FDA"/>
    <w:rsid w:val="00E630B8"/>
    <w:rsid w:val="00E63745"/>
    <w:rsid w:val="00E661EC"/>
    <w:rsid w:val="00E70935"/>
    <w:rsid w:val="00E743B2"/>
    <w:rsid w:val="00E7571A"/>
    <w:rsid w:val="00E75AE1"/>
    <w:rsid w:val="00E84565"/>
    <w:rsid w:val="00E908E7"/>
    <w:rsid w:val="00E92AE2"/>
    <w:rsid w:val="00E9311C"/>
    <w:rsid w:val="00E93F34"/>
    <w:rsid w:val="00EA047B"/>
    <w:rsid w:val="00EA0BE4"/>
    <w:rsid w:val="00EA0D80"/>
    <w:rsid w:val="00EA151C"/>
    <w:rsid w:val="00EA295D"/>
    <w:rsid w:val="00EA4EBD"/>
    <w:rsid w:val="00EA5BC0"/>
    <w:rsid w:val="00EB3B9C"/>
    <w:rsid w:val="00EB5471"/>
    <w:rsid w:val="00EB584B"/>
    <w:rsid w:val="00EB592D"/>
    <w:rsid w:val="00EB5945"/>
    <w:rsid w:val="00EB6EAF"/>
    <w:rsid w:val="00EB716C"/>
    <w:rsid w:val="00EC0646"/>
    <w:rsid w:val="00EC096E"/>
    <w:rsid w:val="00EC67AC"/>
    <w:rsid w:val="00EC67BB"/>
    <w:rsid w:val="00EC7974"/>
    <w:rsid w:val="00ED3DCA"/>
    <w:rsid w:val="00EE4C40"/>
    <w:rsid w:val="00EE53F8"/>
    <w:rsid w:val="00EF0C2F"/>
    <w:rsid w:val="00EF38AA"/>
    <w:rsid w:val="00EF47B6"/>
    <w:rsid w:val="00EF4970"/>
    <w:rsid w:val="00EF4D3C"/>
    <w:rsid w:val="00EF5A04"/>
    <w:rsid w:val="00F002DE"/>
    <w:rsid w:val="00F0175D"/>
    <w:rsid w:val="00F03D57"/>
    <w:rsid w:val="00F0417B"/>
    <w:rsid w:val="00F0438F"/>
    <w:rsid w:val="00F05414"/>
    <w:rsid w:val="00F0683C"/>
    <w:rsid w:val="00F068DA"/>
    <w:rsid w:val="00F073C1"/>
    <w:rsid w:val="00F07606"/>
    <w:rsid w:val="00F0778B"/>
    <w:rsid w:val="00F110B7"/>
    <w:rsid w:val="00F13EB7"/>
    <w:rsid w:val="00F21B34"/>
    <w:rsid w:val="00F23E42"/>
    <w:rsid w:val="00F30D5C"/>
    <w:rsid w:val="00F310F3"/>
    <w:rsid w:val="00F31257"/>
    <w:rsid w:val="00F365A3"/>
    <w:rsid w:val="00F36F2A"/>
    <w:rsid w:val="00F401D9"/>
    <w:rsid w:val="00F41119"/>
    <w:rsid w:val="00F42B6D"/>
    <w:rsid w:val="00F43E2B"/>
    <w:rsid w:val="00F4414D"/>
    <w:rsid w:val="00F47352"/>
    <w:rsid w:val="00F47483"/>
    <w:rsid w:val="00F50546"/>
    <w:rsid w:val="00F5207E"/>
    <w:rsid w:val="00F5507A"/>
    <w:rsid w:val="00F555BF"/>
    <w:rsid w:val="00F5703A"/>
    <w:rsid w:val="00F5726D"/>
    <w:rsid w:val="00F60359"/>
    <w:rsid w:val="00F6125B"/>
    <w:rsid w:val="00F628F3"/>
    <w:rsid w:val="00F62C21"/>
    <w:rsid w:val="00F62C9D"/>
    <w:rsid w:val="00F62CE1"/>
    <w:rsid w:val="00F62DED"/>
    <w:rsid w:val="00F668CF"/>
    <w:rsid w:val="00F739D6"/>
    <w:rsid w:val="00F747EE"/>
    <w:rsid w:val="00F77B6A"/>
    <w:rsid w:val="00F77EF6"/>
    <w:rsid w:val="00F83187"/>
    <w:rsid w:val="00F83F6C"/>
    <w:rsid w:val="00F91CB3"/>
    <w:rsid w:val="00F94CE4"/>
    <w:rsid w:val="00FA1785"/>
    <w:rsid w:val="00FA27B4"/>
    <w:rsid w:val="00FA3C1E"/>
    <w:rsid w:val="00FA61E0"/>
    <w:rsid w:val="00FA6B81"/>
    <w:rsid w:val="00FA70FA"/>
    <w:rsid w:val="00FB05BC"/>
    <w:rsid w:val="00FB1865"/>
    <w:rsid w:val="00FB1FAE"/>
    <w:rsid w:val="00FB3F86"/>
    <w:rsid w:val="00FB7648"/>
    <w:rsid w:val="00FC07A1"/>
    <w:rsid w:val="00FC3074"/>
    <w:rsid w:val="00FC62FD"/>
    <w:rsid w:val="00FC71CF"/>
    <w:rsid w:val="00FD1507"/>
    <w:rsid w:val="00FD23D5"/>
    <w:rsid w:val="00FD5050"/>
    <w:rsid w:val="00FD60A5"/>
    <w:rsid w:val="00FD64D8"/>
    <w:rsid w:val="00FD6AC9"/>
    <w:rsid w:val="00FE07C1"/>
    <w:rsid w:val="00FE11BA"/>
    <w:rsid w:val="00FE2C33"/>
    <w:rsid w:val="00FE2E84"/>
    <w:rsid w:val="00FE37D6"/>
    <w:rsid w:val="00FE71FA"/>
    <w:rsid w:val="00FE7968"/>
    <w:rsid w:val="00FF2411"/>
    <w:rsid w:val="00FF4C6C"/>
    <w:rsid w:val="00FF4DCA"/>
    <w:rsid w:val="00FF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B0F1"/>
  <w15:docId w15:val="{2037D32A-03FA-D742-B9A2-6649F020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kansas%20Academy%20of%20Dance%20Documents\class%20sched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8460-B4FF-40D5-943B-A1F63639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F:\Arkansas Academy of Dance Documents\class schedule template.dotx</Template>
  <TotalTime>0</TotalTime>
  <Pages>4</Pages>
  <Words>811</Words>
  <Characters>4786</Characters>
  <Application>Microsoft Office Word</Application>
  <DocSecurity>0</DocSecurity>
  <Lines>797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Artistic Director Rebecca Miller Stalcup AR Festival Ballet and Academy of Dance</cp:lastModifiedBy>
  <cp:revision>2</cp:revision>
  <cp:lastPrinted>2026-05-15T20:52:00Z</cp:lastPrinted>
  <dcterms:created xsi:type="dcterms:W3CDTF">2026-05-21T17:41:00Z</dcterms:created>
  <dcterms:modified xsi:type="dcterms:W3CDTF">2026-05-21T17:41:00Z</dcterms:modified>
</cp:coreProperties>
</file>