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C5F9" w14:textId="677719C7" w:rsidR="00B47966" w:rsidRPr="00B47966" w:rsidRDefault="00501649" w:rsidP="00C152AE">
      <w:pPr>
        <w:jc w:val="center"/>
        <w:outlineLvl w:val="0"/>
        <w:rPr>
          <w:rFonts w:ascii="Century Gothic" w:hAnsi="Century Gothic"/>
          <w:sz w:val="9"/>
          <w:szCs w:val="20"/>
        </w:rPr>
      </w:pPr>
      <w:bookmarkStart w:id="0" w:name="_Toc514844113"/>
      <w:bookmarkStart w:id="1" w:name="_Toc514844351"/>
      <w:bookmarkStart w:id="2" w:name="_Toc514852214"/>
      <w:bookmarkStart w:id="3" w:name="_Toc514935351"/>
      <w:r>
        <w:rPr>
          <w:rFonts w:ascii="Century Gothic" w:hAnsi="Century Gothic"/>
          <w:b/>
          <w:color w:val="808080" w:themeColor="background1" w:themeShade="80"/>
          <w:sz w:val="28"/>
          <w:szCs w:val="36"/>
        </w:rPr>
        <w:t xml:space="preserve">Client Onboarding Questionnaire </w:t>
      </w:r>
      <w:r w:rsidR="00716549">
        <w:rPr>
          <w:rFonts w:ascii="Century Gothic" w:hAnsi="Century Gothic"/>
          <w:b/>
          <w:color w:val="808080" w:themeColor="background1" w:themeShade="80"/>
          <w:sz w:val="28"/>
          <w:szCs w:val="36"/>
        </w:rPr>
        <w:t>Coaching Services</w:t>
      </w:r>
      <w:r w:rsidR="00E438F7">
        <w:rPr>
          <w:rFonts w:ascii="Century Gothic" w:hAnsi="Century Gothic"/>
          <w:b/>
          <w:color w:val="808080" w:themeColor="background1" w:themeShade="80"/>
          <w:sz w:val="28"/>
          <w:szCs w:val="36"/>
        </w:rPr>
        <w:t xml:space="preserve"> TruNorthmbc</w:t>
      </w:r>
    </w:p>
    <w:p w14:paraId="282DE4D1" w14:textId="77777777" w:rsidR="000F75DD" w:rsidRPr="001D482F" w:rsidRDefault="000F75DD" w:rsidP="000F75DD">
      <w:pPr>
        <w:rPr>
          <w:rFonts w:ascii="Century Gothic" w:hAnsi="Century Gothic"/>
          <w:sz w:val="8"/>
        </w:rPr>
      </w:pPr>
      <w:bookmarkStart w:id="4" w:name="_Toc510967334"/>
      <w:bookmarkStart w:id="5" w:name="_Toc131584552"/>
      <w:bookmarkStart w:id="6" w:name="_Toc131584626"/>
      <w:bookmarkStart w:id="7" w:name="_Toc131585092"/>
      <w:bookmarkStart w:id="8" w:name="_Toc131585463"/>
      <w:bookmarkStart w:id="9" w:name="_Toc131587766"/>
      <w:bookmarkStart w:id="10" w:name="_Toc131588156"/>
      <w:bookmarkStart w:id="11" w:name="_Toc183409696"/>
      <w:bookmarkEnd w:id="0"/>
      <w:bookmarkEnd w:id="1"/>
      <w:bookmarkEnd w:id="2"/>
      <w:bookmarkEnd w:id="3"/>
    </w:p>
    <w:tbl>
      <w:tblPr>
        <w:tblpPr w:leftFromText="180" w:rightFromText="180" w:vertAnchor="text" w:horzAnchor="margin" w:tblpXSpec="center" w:tblpY="40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23"/>
        <w:gridCol w:w="2874"/>
        <w:gridCol w:w="1787"/>
        <w:gridCol w:w="242"/>
        <w:gridCol w:w="1590"/>
        <w:gridCol w:w="2574"/>
      </w:tblGrid>
      <w:tr w:rsidR="003808F9" w:rsidRPr="004E59C7" w14:paraId="429EB70A" w14:textId="77777777" w:rsidTr="00CF6B28">
        <w:trPr>
          <w:trHeight w:val="416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  <w:hideMark/>
          </w:tcPr>
          <w:p w14:paraId="03AFF3EE" w14:textId="77777777" w:rsidR="003808F9" w:rsidRPr="00E12778" w:rsidRDefault="00A65176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CLIENT</w:t>
            </w:r>
          </w:p>
        </w:tc>
        <w:tc>
          <w:tcPr>
            <w:tcW w:w="4202" w:type="pct"/>
            <w:gridSpan w:val="5"/>
            <w:shd w:val="clear" w:color="auto" w:fill="auto"/>
            <w:vAlign w:val="center"/>
          </w:tcPr>
          <w:p w14:paraId="102DA850" w14:textId="3F7FFC36" w:rsidR="003808F9" w:rsidRPr="00E12778" w:rsidRDefault="003808F9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816FB7" w:rsidRPr="004E59C7" w14:paraId="733A623D" w14:textId="77777777" w:rsidTr="00CF6B28">
        <w:trPr>
          <w:trHeight w:val="576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5DE0DA64" w14:textId="77777777" w:rsidR="00816FB7" w:rsidRPr="00E12778" w:rsidRDefault="00816FB7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POINT OF CONTACT</w:t>
            </w:r>
          </w:p>
        </w:tc>
        <w:tc>
          <w:tcPr>
            <w:tcW w:w="1332" w:type="pct"/>
            <w:shd w:val="clear" w:color="auto" w:fill="FFFFFF" w:themeFill="background1"/>
            <w:vAlign w:val="center"/>
          </w:tcPr>
          <w:p w14:paraId="4D3F2085" w14:textId="2BFB80E8" w:rsidR="00816FB7" w:rsidRPr="00E12778" w:rsidRDefault="00816FB7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940" w:type="pct"/>
            <w:gridSpan w:val="2"/>
            <w:shd w:val="clear" w:color="auto" w:fill="D5DCE4" w:themeFill="text2" w:themeFillTint="33"/>
            <w:vAlign w:val="center"/>
          </w:tcPr>
          <w:p w14:paraId="09CF61CA" w14:textId="17FA588C" w:rsidR="00816FB7" w:rsidRPr="00E12778" w:rsidRDefault="00BF28E4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FFFFFF" w:themeColor="background1"/>
                <w:szCs w:val="16"/>
              </w:rPr>
              <w:t>ROLE IN THE ORGANIZATI</w:t>
            </w:r>
            <w:r w:rsidR="009423BE" w:rsidRPr="00E12778">
              <w:rPr>
                <w:rFonts w:ascii="Century Gothic" w:hAnsi="Century Gothic"/>
                <w:color w:val="FFFFFF" w:themeColor="background1"/>
                <w:szCs w:val="16"/>
              </w:rPr>
              <w:t>ON</w:t>
            </w:r>
          </w:p>
        </w:tc>
        <w:tc>
          <w:tcPr>
            <w:tcW w:w="1929" w:type="pct"/>
            <w:gridSpan w:val="2"/>
            <w:shd w:val="clear" w:color="auto" w:fill="F2F2F2" w:themeFill="background1" w:themeFillShade="F2"/>
            <w:vAlign w:val="center"/>
          </w:tcPr>
          <w:p w14:paraId="7A58340D" w14:textId="29CD04EB" w:rsidR="00CF6B28" w:rsidRDefault="001F27D2" w:rsidP="00CF6B28">
            <w:pPr>
              <w:shd w:val="clear" w:color="auto" w:fill="FFFFFF" w:themeFill="background1"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10071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D34006" w:rsidRPr="00E12778">
              <w:rPr>
                <w:rFonts w:ascii="Century Gothic" w:hAnsi="Century Gothic"/>
                <w:color w:val="000000"/>
                <w:szCs w:val="16"/>
              </w:rPr>
              <w:t xml:space="preserve">Owner 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65611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8E4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D34006" w:rsidRPr="00E12778">
              <w:rPr>
                <w:rFonts w:ascii="Century Gothic" w:hAnsi="Century Gothic"/>
                <w:color w:val="000000"/>
                <w:szCs w:val="16"/>
              </w:rPr>
              <w:t xml:space="preserve">President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20737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8E4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D34006" w:rsidRPr="00E12778">
              <w:rPr>
                <w:rFonts w:ascii="Century Gothic" w:hAnsi="Century Gothic"/>
                <w:color w:val="000000"/>
                <w:szCs w:val="16"/>
              </w:rPr>
              <w:t xml:space="preserve"> </w:t>
            </w:r>
            <w:r w:rsidR="001D050D" w:rsidRPr="00E12778">
              <w:rPr>
                <w:rFonts w:ascii="Century Gothic" w:hAnsi="Century Gothic"/>
                <w:color w:val="000000"/>
                <w:szCs w:val="16"/>
              </w:rPr>
              <w:t xml:space="preserve">Executive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7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F59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1D050D" w:rsidRPr="00E12778">
              <w:rPr>
                <w:rFonts w:ascii="Century Gothic" w:hAnsi="Century Gothic"/>
                <w:color w:val="000000"/>
                <w:szCs w:val="16"/>
              </w:rPr>
              <w:t xml:space="preserve">VP </w:t>
            </w:r>
          </w:p>
          <w:p w14:paraId="16270D6A" w14:textId="57C744DE" w:rsidR="00816FB7" w:rsidRPr="00E12778" w:rsidRDefault="001F27D2" w:rsidP="00CF6B28">
            <w:pPr>
              <w:shd w:val="clear" w:color="auto" w:fill="FFFFFF" w:themeFill="background1"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10183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8E4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1D050D" w:rsidRPr="00E12778">
              <w:rPr>
                <w:rFonts w:ascii="Century Gothic" w:hAnsi="Century Gothic"/>
                <w:color w:val="000000"/>
                <w:szCs w:val="16"/>
              </w:rPr>
              <w:t xml:space="preserve">Director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88225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2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CF6B28">
              <w:rPr>
                <w:rFonts w:ascii="Century Gothic" w:hAnsi="Century Gothic"/>
                <w:color w:val="000000"/>
                <w:szCs w:val="16"/>
              </w:rPr>
              <w:t>_______________(other)</w:t>
            </w:r>
          </w:p>
        </w:tc>
      </w:tr>
      <w:tr w:rsidR="00160B7D" w:rsidRPr="003808F9" w14:paraId="39959F76" w14:textId="77777777" w:rsidTr="00CF6B28">
        <w:trPr>
          <w:trHeight w:val="393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21D7A9FC" w14:textId="77777777" w:rsidR="00A65176" w:rsidRPr="00E12778" w:rsidRDefault="00A65176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PHONE</w:t>
            </w:r>
          </w:p>
        </w:tc>
        <w:tc>
          <w:tcPr>
            <w:tcW w:w="2272" w:type="pct"/>
            <w:gridSpan w:val="3"/>
            <w:shd w:val="clear" w:color="auto" w:fill="FFFFFF" w:themeFill="background1"/>
            <w:vAlign w:val="center"/>
          </w:tcPr>
          <w:p w14:paraId="69A0EAB5" w14:textId="255B89C6" w:rsidR="00A65176" w:rsidRPr="00E12778" w:rsidRDefault="00A65176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37" w:type="pct"/>
            <w:shd w:val="clear" w:color="auto" w:fill="D5DCE4" w:themeFill="text2" w:themeFillTint="33"/>
            <w:vAlign w:val="center"/>
          </w:tcPr>
          <w:p w14:paraId="5D590A81" w14:textId="77777777" w:rsidR="00A65176" w:rsidRPr="00E12778" w:rsidRDefault="00A65176" w:rsidP="00E51011">
            <w:pPr>
              <w:rPr>
                <w:rFonts w:ascii="Century Gothic" w:hAnsi="Century Gothic"/>
                <w:b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b/>
                <w:color w:val="FFFFFF" w:themeColor="background1"/>
                <w:szCs w:val="16"/>
              </w:rPr>
              <w:t>CONTACT EMAIL</w:t>
            </w:r>
          </w:p>
        </w:tc>
        <w:tc>
          <w:tcPr>
            <w:tcW w:w="1192" w:type="pct"/>
            <w:shd w:val="clear" w:color="auto" w:fill="FFFFFF" w:themeFill="background1"/>
            <w:vAlign w:val="center"/>
          </w:tcPr>
          <w:p w14:paraId="3BF4CE28" w14:textId="028E3A34" w:rsidR="00A65176" w:rsidRPr="00E12778" w:rsidRDefault="00A65176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937160" w:rsidRPr="004E59C7" w14:paraId="024E831C" w14:textId="77777777" w:rsidTr="00CF6B28">
        <w:trPr>
          <w:trHeight w:val="568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3C133DEC" w14:textId="77777777" w:rsidR="00937160" w:rsidRPr="00E12778" w:rsidRDefault="00937160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CLIENT LOCATION</w:t>
            </w:r>
          </w:p>
        </w:tc>
        <w:tc>
          <w:tcPr>
            <w:tcW w:w="2272" w:type="pct"/>
            <w:gridSpan w:val="3"/>
            <w:shd w:val="clear" w:color="auto" w:fill="FFFFFF" w:themeFill="background1"/>
            <w:vAlign w:val="center"/>
          </w:tcPr>
          <w:p w14:paraId="5A0343F3" w14:textId="43C14334" w:rsidR="00937160" w:rsidRPr="00E12778" w:rsidRDefault="00937160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37" w:type="pct"/>
            <w:shd w:val="clear" w:color="auto" w:fill="D5DCE4" w:themeFill="text2" w:themeFillTint="33"/>
            <w:vAlign w:val="center"/>
          </w:tcPr>
          <w:p w14:paraId="190DEACC" w14:textId="77777777" w:rsidR="00937160" w:rsidRDefault="00937160" w:rsidP="00E51011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Web Site</w:t>
            </w:r>
          </w:p>
          <w:p w14:paraId="1ABC31B9" w14:textId="15AEB663" w:rsidR="00CF6B28" w:rsidRPr="00E12778" w:rsidRDefault="00CF6B28" w:rsidP="00E51011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If applicable</w:t>
            </w:r>
          </w:p>
        </w:tc>
        <w:tc>
          <w:tcPr>
            <w:tcW w:w="1192" w:type="pct"/>
            <w:shd w:val="clear" w:color="auto" w:fill="FFFFFF" w:themeFill="background1"/>
            <w:vAlign w:val="center"/>
          </w:tcPr>
          <w:p w14:paraId="493B4839" w14:textId="00E0F5EE" w:rsidR="00937160" w:rsidRPr="00E12778" w:rsidRDefault="00937160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874E4C" w:rsidRPr="004E59C7" w14:paraId="6C95E1AA" w14:textId="77777777" w:rsidTr="00CF6B28">
        <w:trPr>
          <w:trHeight w:val="1540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570E7E2D" w14:textId="6E5FC497" w:rsidR="00874E4C" w:rsidRPr="00E12778" w:rsidRDefault="00196816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INDUSTRY CLASSIFICATION</w:t>
            </w:r>
          </w:p>
        </w:tc>
        <w:tc>
          <w:tcPr>
            <w:tcW w:w="1332" w:type="pct"/>
            <w:shd w:val="clear" w:color="auto" w:fill="auto"/>
          </w:tcPr>
          <w:p w14:paraId="35970EF2" w14:textId="297AD6D5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26700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>Retail</w:t>
            </w:r>
          </w:p>
          <w:p w14:paraId="2248E0FC" w14:textId="09CAC5AC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57240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4C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 xml:space="preserve"> Food Service</w:t>
            </w:r>
          </w:p>
          <w:p w14:paraId="5137AC63" w14:textId="6C27D580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32833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4C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>Not for profit</w:t>
            </w:r>
          </w:p>
          <w:p w14:paraId="6CAC367C" w14:textId="6CEA7101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18896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A1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 xml:space="preserve"> Manufacturer</w:t>
            </w:r>
          </w:p>
          <w:p w14:paraId="7FA50F9E" w14:textId="63001A72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12863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4C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 xml:space="preserve"> Marketing</w:t>
            </w:r>
          </w:p>
          <w:p w14:paraId="1D155100" w14:textId="690BADDA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141914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F59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 xml:space="preserve"> Sales</w:t>
            </w:r>
          </w:p>
          <w:p w14:paraId="2ACFC661" w14:textId="7CDB2EF3" w:rsidR="00874E4C" w:rsidRPr="00E12778" w:rsidRDefault="001F27D2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21447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4C" w:rsidRPr="00E12778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874E4C" w:rsidRPr="00E12778">
              <w:rPr>
                <w:rFonts w:ascii="Century Gothic" w:hAnsi="Century Gothic"/>
                <w:color w:val="000000"/>
                <w:szCs w:val="16"/>
              </w:rPr>
              <w:t xml:space="preserve"> Other _________________</w:t>
            </w:r>
          </w:p>
        </w:tc>
        <w:tc>
          <w:tcPr>
            <w:tcW w:w="940" w:type="pct"/>
            <w:gridSpan w:val="2"/>
            <w:shd w:val="clear" w:color="auto" w:fill="D5DCE4" w:themeFill="text2" w:themeFillTint="33"/>
            <w:vAlign w:val="center"/>
          </w:tcPr>
          <w:p w14:paraId="455D2F7E" w14:textId="19717D0B" w:rsidR="00874E4C" w:rsidRPr="00E12778" w:rsidRDefault="00E51011" w:rsidP="00E51011">
            <w:pPr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BRIEFLY DESCRIBE YOUR BUSINESS OR</w:t>
            </w:r>
            <w:r w:rsidR="00D66777" w:rsidRPr="00E12778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 xml:space="preserve"> ORGANIZATION (2-3 SENTENCES)</w:t>
            </w:r>
          </w:p>
        </w:tc>
        <w:tc>
          <w:tcPr>
            <w:tcW w:w="1929" w:type="pct"/>
            <w:gridSpan w:val="2"/>
            <w:shd w:val="clear" w:color="auto" w:fill="auto"/>
          </w:tcPr>
          <w:p w14:paraId="620B750A" w14:textId="683BFD4D" w:rsidR="00877AEC" w:rsidRPr="00E12778" w:rsidRDefault="00877AEC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3808F9" w:rsidRPr="004E59C7" w14:paraId="0757F7CB" w14:textId="77777777" w:rsidTr="00CF6B28">
        <w:trPr>
          <w:trHeight w:val="1040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190878D4" w14:textId="089D6C77" w:rsidR="003808F9" w:rsidRPr="00E12778" w:rsidRDefault="00B47966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GOALS AND OBJECTIVES </w:t>
            </w:r>
          </w:p>
        </w:tc>
        <w:tc>
          <w:tcPr>
            <w:tcW w:w="4202" w:type="pct"/>
            <w:gridSpan w:val="5"/>
            <w:shd w:val="clear" w:color="auto" w:fill="auto"/>
          </w:tcPr>
          <w:p w14:paraId="5F58A92D" w14:textId="4A9738CD" w:rsidR="003808F9" w:rsidRPr="001777A5" w:rsidRDefault="00B47966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r w:rsidRPr="001777A5">
              <w:rPr>
                <w:rFonts w:ascii="Century Gothic" w:hAnsi="Century Gothic"/>
                <w:color w:val="000000"/>
                <w:szCs w:val="16"/>
              </w:rPr>
              <w:t xml:space="preserve">How would you describe your </w:t>
            </w:r>
            <w:r w:rsidR="008346A1">
              <w:rPr>
                <w:rFonts w:ascii="Century Gothic" w:hAnsi="Century Gothic"/>
                <w:color w:val="000000"/>
                <w:szCs w:val="16"/>
              </w:rPr>
              <w:t>p</w:t>
            </w:r>
            <w:r w:rsidR="00FC67EB" w:rsidRPr="001777A5">
              <w:rPr>
                <w:rFonts w:ascii="Century Gothic" w:hAnsi="Century Gothic"/>
                <w:color w:val="000000"/>
                <w:szCs w:val="16"/>
              </w:rPr>
              <w:t>ersonal</w:t>
            </w:r>
            <w:r w:rsidRPr="001777A5">
              <w:rPr>
                <w:rFonts w:ascii="Century Gothic" w:hAnsi="Century Gothic"/>
                <w:color w:val="000000"/>
                <w:szCs w:val="16"/>
              </w:rPr>
              <w:t xml:space="preserve"> Goals and Objective?</w:t>
            </w:r>
          </w:p>
          <w:p w14:paraId="55A8B64F" w14:textId="68906F5C" w:rsidR="0092080D" w:rsidRDefault="0092080D" w:rsidP="00064890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29E4A020" w14:textId="080D0F4A" w:rsidR="00064890" w:rsidRDefault="00064890" w:rsidP="00064890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7631029D" w14:textId="78104ED0" w:rsidR="00064890" w:rsidRPr="001777A5" w:rsidRDefault="00064890" w:rsidP="00064890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13A6F254" w14:textId="77777777" w:rsidR="001777A5" w:rsidRPr="00B65928" w:rsidRDefault="001777A5" w:rsidP="001777A5">
            <w:pPr>
              <w:rPr>
                <w:rFonts w:ascii="Century Gothic" w:hAnsi="Century Gothic"/>
                <w:color w:val="000000"/>
                <w:szCs w:val="16"/>
              </w:rPr>
            </w:pPr>
            <w:r w:rsidRPr="00B65928">
              <w:rPr>
                <w:rFonts w:ascii="Century Gothic" w:hAnsi="Century Gothic"/>
                <w:color w:val="000000"/>
                <w:szCs w:val="16"/>
              </w:rPr>
              <w:t>How would you describe your business Goals and objectives?</w:t>
            </w:r>
          </w:p>
          <w:p w14:paraId="3940ED36" w14:textId="24AC85F6" w:rsidR="00064890" w:rsidRDefault="00064890" w:rsidP="00064890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0AD90CA2" w14:textId="099C06B6" w:rsidR="00064890" w:rsidRDefault="00064890" w:rsidP="00064890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43C6586D" w14:textId="41BA2D83" w:rsidR="00064890" w:rsidRPr="001777A5" w:rsidRDefault="00064890" w:rsidP="00064890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75102492" w14:textId="26C143A2" w:rsidR="001777A5" w:rsidRPr="00064890" w:rsidRDefault="001777A5" w:rsidP="00064890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1548FA" w:rsidRPr="004E59C7" w14:paraId="2DE688A0" w14:textId="77777777" w:rsidTr="00CF6B28">
        <w:trPr>
          <w:trHeight w:val="984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4DC035D8" w14:textId="3CA6BF38" w:rsidR="001548FA" w:rsidRPr="00E12778" w:rsidRDefault="001548FA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BIGGEST WINS</w:t>
            </w:r>
          </w:p>
        </w:tc>
        <w:tc>
          <w:tcPr>
            <w:tcW w:w="4202" w:type="pct"/>
            <w:gridSpan w:val="5"/>
            <w:shd w:val="clear" w:color="auto" w:fill="auto"/>
          </w:tcPr>
          <w:p w14:paraId="45F40EF9" w14:textId="77777777" w:rsidR="001548FA" w:rsidRDefault="001548FA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>What have been some of your biggest wins</w:t>
            </w:r>
            <w:r w:rsidR="00C327BC" w:rsidRPr="00E12778">
              <w:rPr>
                <w:rFonts w:ascii="Century Gothic" w:hAnsi="Century Gothic"/>
                <w:color w:val="000000"/>
                <w:szCs w:val="16"/>
              </w:rPr>
              <w:t xml:space="preserve"> so far (what are you proud of?)</w:t>
            </w:r>
          </w:p>
          <w:p w14:paraId="3B5D8181" w14:textId="1E70D9AD" w:rsidR="0092080D" w:rsidRDefault="0092080D" w:rsidP="0092080D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500DBC06" w14:textId="54938196" w:rsidR="00A34220" w:rsidRDefault="00A34220" w:rsidP="00A34220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2F40E314" w14:textId="39DF3FF1" w:rsidR="00F717FC" w:rsidRPr="00A34220" w:rsidRDefault="00F717FC" w:rsidP="00A34220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61DE72CA" w14:textId="21BDD6F8" w:rsidR="0092080D" w:rsidRPr="00E12778" w:rsidRDefault="0092080D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A65176" w:rsidRPr="004E59C7" w14:paraId="1B008699" w14:textId="77777777" w:rsidTr="00CF6B28">
        <w:trPr>
          <w:trHeight w:val="1126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10FFF375" w14:textId="77777777" w:rsidR="00A65176" w:rsidRDefault="00196816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CHALLENGES AND BARRIERS</w:t>
            </w:r>
          </w:p>
          <w:p w14:paraId="54C9D8DF" w14:textId="60AAABC3" w:rsidR="00804452" w:rsidRPr="00E12778" w:rsidRDefault="00804452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“</w:t>
            </w:r>
            <w:r w:rsidR="00877AEC">
              <w:rPr>
                <w:rFonts w:ascii="Century Gothic" w:hAnsi="Century Gothic"/>
                <w:b/>
                <w:bCs/>
                <w:color w:val="FFFFFF"/>
                <w:szCs w:val="16"/>
              </w:rPr>
              <w:t>W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hat keeps you up at nigh</w:t>
            </w:r>
            <w:r w:rsidR="00C76454">
              <w:rPr>
                <w:rFonts w:ascii="Century Gothic" w:hAnsi="Century Gothic"/>
                <w:b/>
                <w:bCs/>
                <w:color w:val="FFFFFF"/>
                <w:szCs w:val="16"/>
              </w:rPr>
              <w:t>t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?</w:t>
            </w:r>
            <w:r w:rsidR="004F73CC">
              <w:rPr>
                <w:rFonts w:ascii="Century Gothic" w:hAnsi="Century Gothic"/>
                <w:b/>
                <w:bCs/>
                <w:color w:val="FFFFFF"/>
                <w:szCs w:val="16"/>
              </w:rPr>
              <w:t>”</w:t>
            </w:r>
          </w:p>
        </w:tc>
        <w:tc>
          <w:tcPr>
            <w:tcW w:w="4202" w:type="pct"/>
            <w:gridSpan w:val="5"/>
            <w:shd w:val="clear" w:color="auto" w:fill="auto"/>
          </w:tcPr>
          <w:p w14:paraId="2F825CB3" w14:textId="67748297" w:rsidR="00A65176" w:rsidRPr="00E12778" w:rsidRDefault="00104099" w:rsidP="00E51011">
            <w:pPr>
              <w:contextualSpacing/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 xml:space="preserve">What are some of your current challenges to achieving your </w:t>
            </w:r>
            <w:r w:rsidR="00CF6B28">
              <w:rPr>
                <w:rFonts w:ascii="Century Gothic" w:hAnsi="Century Gothic"/>
                <w:color w:val="000000"/>
                <w:szCs w:val="16"/>
              </w:rPr>
              <w:t>g</w:t>
            </w:r>
            <w:r w:rsidRPr="00E12778">
              <w:rPr>
                <w:rFonts w:ascii="Century Gothic" w:hAnsi="Century Gothic"/>
                <w:color w:val="000000"/>
                <w:szCs w:val="16"/>
              </w:rPr>
              <w:t>oals?</w:t>
            </w:r>
          </w:p>
          <w:p w14:paraId="7190368E" w14:textId="44A4E255" w:rsidR="00104099" w:rsidRDefault="00104099" w:rsidP="00E5101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2F683694" w14:textId="048BB24C" w:rsidR="0092080D" w:rsidRDefault="0092080D" w:rsidP="00E5101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3B9F0A4E" w14:textId="7E43B1CC" w:rsidR="00A34220" w:rsidRDefault="00A34220" w:rsidP="00E5101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5E91D0B5" w14:textId="0608D50D" w:rsidR="00A34220" w:rsidRPr="00E12778" w:rsidRDefault="00064890" w:rsidP="00E5101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x</w:t>
            </w:r>
          </w:p>
        </w:tc>
      </w:tr>
      <w:tr w:rsidR="00A65176" w:rsidRPr="004E59C7" w14:paraId="4D0A2388" w14:textId="77777777" w:rsidTr="00CF6B28">
        <w:trPr>
          <w:trHeight w:val="868"/>
          <w:jc w:val="center"/>
        </w:trPr>
        <w:tc>
          <w:tcPr>
            <w:tcW w:w="798" w:type="pct"/>
            <w:shd w:val="clear" w:color="auto" w:fill="D5DCE4" w:themeFill="text2" w:themeFillTint="33"/>
            <w:vAlign w:val="center"/>
          </w:tcPr>
          <w:p w14:paraId="7E38630F" w14:textId="77777777" w:rsidR="00A65176" w:rsidRPr="00E12778" w:rsidRDefault="00A65176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12778">
              <w:rPr>
                <w:rFonts w:ascii="Century Gothic" w:hAnsi="Century Gothic"/>
                <w:b/>
                <w:bCs/>
                <w:color w:val="FFFFFF"/>
                <w:szCs w:val="16"/>
              </w:rPr>
              <w:t>DESIRED OUTCOME</w:t>
            </w:r>
          </w:p>
        </w:tc>
        <w:tc>
          <w:tcPr>
            <w:tcW w:w="4202" w:type="pct"/>
            <w:gridSpan w:val="5"/>
            <w:shd w:val="clear" w:color="auto" w:fill="auto"/>
          </w:tcPr>
          <w:p w14:paraId="6CD42FF6" w14:textId="78783860" w:rsidR="00A65176" w:rsidRPr="00E12778" w:rsidRDefault="000E37FE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 xml:space="preserve">What is your envisioned outcome and by </w:t>
            </w:r>
            <w:r w:rsidR="00CF6B28">
              <w:rPr>
                <w:rFonts w:ascii="Century Gothic" w:hAnsi="Century Gothic"/>
                <w:color w:val="000000"/>
                <w:szCs w:val="16"/>
              </w:rPr>
              <w:t>w</w:t>
            </w:r>
            <w:r w:rsidRPr="00E12778">
              <w:rPr>
                <w:rFonts w:ascii="Century Gothic" w:hAnsi="Century Gothic"/>
                <w:color w:val="000000"/>
                <w:szCs w:val="16"/>
              </w:rPr>
              <w:t>hen?</w:t>
            </w:r>
          </w:p>
          <w:p w14:paraId="543D4197" w14:textId="7895704C" w:rsidR="000E37FE" w:rsidRPr="00645ABA" w:rsidRDefault="00F717FC" w:rsidP="00E5101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45AB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816FB7" w:rsidRPr="004E59C7" w14:paraId="785C1B16" w14:textId="77777777" w:rsidTr="00CF6B28">
        <w:trPr>
          <w:trHeight w:val="689"/>
          <w:jc w:val="center"/>
        </w:trPr>
        <w:tc>
          <w:tcPr>
            <w:tcW w:w="798" w:type="pct"/>
            <w:vMerge w:val="restart"/>
            <w:shd w:val="clear" w:color="auto" w:fill="D5DCE4" w:themeFill="text2" w:themeFillTint="33"/>
            <w:vAlign w:val="center"/>
          </w:tcPr>
          <w:p w14:paraId="277B6A6D" w14:textId="15707301" w:rsidR="00064890" w:rsidRPr="00E12778" w:rsidRDefault="00064890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“What else do you think I should know?)</w:t>
            </w:r>
          </w:p>
        </w:tc>
        <w:tc>
          <w:tcPr>
            <w:tcW w:w="4202" w:type="pct"/>
            <w:gridSpan w:val="5"/>
            <w:shd w:val="clear" w:color="auto" w:fill="auto"/>
          </w:tcPr>
          <w:p w14:paraId="1224EBFE" w14:textId="6C4F099E" w:rsidR="00816FB7" w:rsidRPr="00E12778" w:rsidRDefault="00816FB7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>What kind of assistance do think you need?</w:t>
            </w:r>
          </w:p>
          <w:p w14:paraId="1934D186" w14:textId="5DFF2286" w:rsidR="002100D7" w:rsidRPr="00E12778" w:rsidRDefault="00816FB7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 xml:space="preserve">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13938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890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Pr="00E12778">
              <w:rPr>
                <w:rFonts w:ascii="Century Gothic" w:hAnsi="Century Gothic"/>
                <w:color w:val="000000"/>
                <w:szCs w:val="16"/>
              </w:rPr>
              <w:t>Skills Development</w:t>
            </w:r>
            <w:r w:rsidR="00FD0681" w:rsidRPr="00E12778">
              <w:rPr>
                <w:rFonts w:ascii="Century Gothic" w:hAnsi="Century Gothic"/>
                <w:color w:val="000000"/>
                <w:szCs w:val="16"/>
              </w:rPr>
              <w:t xml:space="preserve">    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204034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890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FD0681" w:rsidRPr="00E12778">
              <w:rPr>
                <w:rFonts w:ascii="Century Gothic" w:hAnsi="Century Gothic"/>
                <w:color w:val="000000"/>
                <w:szCs w:val="16"/>
              </w:rPr>
              <w:t xml:space="preserve">Helping with </w:t>
            </w:r>
            <w:r w:rsidR="00E506F7" w:rsidRPr="00E12778">
              <w:rPr>
                <w:rFonts w:ascii="Century Gothic" w:hAnsi="Century Gothic"/>
                <w:color w:val="000000"/>
                <w:szCs w:val="16"/>
              </w:rPr>
              <w:t>Prioritization</w:t>
            </w:r>
            <w:r w:rsidR="00FD0681" w:rsidRPr="00E12778">
              <w:rPr>
                <w:rFonts w:ascii="Century Gothic" w:hAnsi="Century Gothic"/>
                <w:color w:val="000000"/>
                <w:szCs w:val="16"/>
              </w:rPr>
              <w:t xml:space="preserve">   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5633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890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2100D7" w:rsidRPr="00E12778">
              <w:rPr>
                <w:rFonts w:ascii="Century Gothic" w:hAnsi="Century Gothic"/>
                <w:color w:val="000000"/>
                <w:szCs w:val="16"/>
              </w:rPr>
              <w:t xml:space="preserve">Helping </w:t>
            </w:r>
            <w:r w:rsidR="00E506F7" w:rsidRPr="00E12778">
              <w:rPr>
                <w:rFonts w:ascii="Century Gothic" w:hAnsi="Century Gothic"/>
                <w:color w:val="000000"/>
                <w:szCs w:val="16"/>
              </w:rPr>
              <w:t>define</w:t>
            </w:r>
            <w:r w:rsidR="002100D7" w:rsidRPr="00E12778">
              <w:rPr>
                <w:rFonts w:ascii="Century Gothic" w:hAnsi="Century Gothic"/>
                <w:color w:val="000000"/>
                <w:szCs w:val="16"/>
              </w:rPr>
              <w:t xml:space="preserve"> goal</w:t>
            </w:r>
            <w:r w:rsidR="00196816" w:rsidRPr="00E12778">
              <w:rPr>
                <w:rFonts w:ascii="Century Gothic" w:hAnsi="Century Gothic"/>
                <w:color w:val="000000"/>
                <w:szCs w:val="16"/>
              </w:rPr>
              <w:t xml:space="preserve">s     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5708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890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C76454">
              <w:rPr>
                <w:rFonts w:ascii="Century Gothic" w:hAnsi="Century Gothic"/>
                <w:color w:val="000000"/>
                <w:szCs w:val="16"/>
              </w:rPr>
              <w:t>I</w:t>
            </w:r>
            <w:r w:rsidR="002100D7" w:rsidRPr="00E12778">
              <w:rPr>
                <w:rFonts w:ascii="Century Gothic" w:hAnsi="Century Gothic"/>
                <w:color w:val="000000"/>
                <w:szCs w:val="16"/>
              </w:rPr>
              <w:t xml:space="preserve">dentify actions and </w:t>
            </w:r>
            <w:r w:rsidR="00005A79" w:rsidRPr="00E12778">
              <w:rPr>
                <w:rFonts w:ascii="Century Gothic" w:hAnsi="Century Gothic"/>
                <w:color w:val="000000"/>
                <w:szCs w:val="16"/>
              </w:rPr>
              <w:t>tactics</w:t>
            </w:r>
          </w:p>
          <w:p w14:paraId="580B065F" w14:textId="4A431AA2" w:rsidR="00196816" w:rsidRPr="00E12778" w:rsidRDefault="00196816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 xml:space="preserve">   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93301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890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Pr="00E12778">
              <w:rPr>
                <w:rFonts w:ascii="Century Gothic" w:hAnsi="Century Gothic"/>
                <w:color w:val="000000"/>
                <w:szCs w:val="16"/>
              </w:rPr>
              <w:t xml:space="preserve"> Leading Teams</w:t>
            </w:r>
            <w:r w:rsidR="00C76454">
              <w:rPr>
                <w:rFonts w:ascii="Century Gothic" w:hAnsi="Century Gothic"/>
                <w:color w:val="000000"/>
                <w:szCs w:val="16"/>
              </w:rPr>
              <w:t xml:space="preserve">     </w:t>
            </w:r>
            <w:r w:rsidR="002A7280">
              <w:rPr>
                <w:rFonts w:ascii="Century Gothic" w:hAnsi="Century Gothic"/>
                <w:color w:val="000000"/>
                <w:szCs w:val="16"/>
              </w:rPr>
              <w:t xml:space="preserve">    </w:t>
            </w:r>
            <w:sdt>
              <w:sdtPr>
                <w:rPr>
                  <w:rFonts w:ascii="Century Gothic" w:hAnsi="Century Gothic"/>
                  <w:color w:val="000000"/>
                  <w:szCs w:val="16"/>
                </w:rPr>
                <w:id w:val="-196110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80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2A7280">
              <w:rPr>
                <w:rFonts w:ascii="Century Gothic" w:hAnsi="Century Gothic"/>
                <w:color w:val="000000"/>
                <w:szCs w:val="16"/>
              </w:rPr>
              <w:t>Other</w:t>
            </w:r>
          </w:p>
          <w:p w14:paraId="44AE9377" w14:textId="66ABA8F6" w:rsidR="00816FB7" w:rsidRPr="00E12778" w:rsidRDefault="00816FB7" w:rsidP="00BE7116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816FB7" w:rsidRPr="004E59C7" w14:paraId="6897053C" w14:textId="77777777" w:rsidTr="00CF6B28">
        <w:trPr>
          <w:trHeight w:val="1296"/>
          <w:jc w:val="center"/>
        </w:trPr>
        <w:tc>
          <w:tcPr>
            <w:tcW w:w="798" w:type="pct"/>
            <w:vMerge/>
            <w:shd w:val="clear" w:color="auto" w:fill="D5DCE4" w:themeFill="text2" w:themeFillTint="33"/>
            <w:vAlign w:val="center"/>
          </w:tcPr>
          <w:p w14:paraId="1727E9E3" w14:textId="74559DD9" w:rsidR="00816FB7" w:rsidRPr="00E12778" w:rsidRDefault="00816FB7" w:rsidP="00E5101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202" w:type="pct"/>
            <w:gridSpan w:val="5"/>
            <w:shd w:val="clear" w:color="auto" w:fill="auto"/>
          </w:tcPr>
          <w:p w14:paraId="3003287E" w14:textId="77777777" w:rsidR="00816FB7" w:rsidRDefault="00816FB7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 w:rsidRPr="00E12778">
              <w:rPr>
                <w:rFonts w:ascii="Century Gothic" w:hAnsi="Century Gothic"/>
                <w:color w:val="000000"/>
                <w:szCs w:val="16"/>
              </w:rPr>
              <w:t>Please expand on the above in 2-3 sentences:</w:t>
            </w:r>
          </w:p>
          <w:p w14:paraId="1A068381" w14:textId="77777777" w:rsidR="00A34220" w:rsidRDefault="00A34220" w:rsidP="00E51011">
            <w:pPr>
              <w:rPr>
                <w:rFonts w:ascii="Century Gothic" w:hAnsi="Century Gothic"/>
                <w:color w:val="000000"/>
                <w:szCs w:val="16"/>
              </w:rPr>
            </w:pPr>
          </w:p>
          <w:p w14:paraId="714469AD" w14:textId="01DB9671" w:rsidR="00A34220" w:rsidRPr="00E12778" w:rsidRDefault="00A34220" w:rsidP="00E51011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</w:rPr>
              <w:t xml:space="preserve"> </w:t>
            </w:r>
          </w:p>
        </w:tc>
      </w:tr>
      <w:tr w:rsidR="00160B7D" w:rsidRPr="003808F9" w14:paraId="1539A7C1" w14:textId="77777777" w:rsidTr="00CF6B28">
        <w:trPr>
          <w:trHeight w:val="272"/>
          <w:jc w:val="center"/>
        </w:trPr>
        <w:tc>
          <w:tcPr>
            <w:tcW w:w="798" w:type="pct"/>
            <w:shd w:val="clear" w:color="auto" w:fill="323E4F" w:themeFill="text2" w:themeFillShade="BF"/>
            <w:vAlign w:val="center"/>
          </w:tcPr>
          <w:p w14:paraId="190204E8" w14:textId="77777777" w:rsidR="00A65176" w:rsidRDefault="00A65176" w:rsidP="00E51011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TIMELINE</w:t>
            </w:r>
          </w:p>
        </w:tc>
        <w:tc>
          <w:tcPr>
            <w:tcW w:w="2160" w:type="pct"/>
            <w:gridSpan w:val="2"/>
            <w:shd w:val="clear" w:color="000000" w:fill="EDEDED"/>
            <w:vAlign w:val="center"/>
          </w:tcPr>
          <w:p w14:paraId="7D82EC5A" w14:textId="15F8A8C9" w:rsidR="00A65176" w:rsidRPr="003808F9" w:rsidRDefault="00A65176" w:rsidP="00E5101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shd w:val="clear" w:color="auto" w:fill="323E4F" w:themeFill="text2" w:themeFillShade="BF"/>
            <w:vAlign w:val="center"/>
          </w:tcPr>
          <w:p w14:paraId="22B2421E" w14:textId="77777777" w:rsidR="00A65176" w:rsidRPr="003808F9" w:rsidRDefault="00A65176" w:rsidP="00E51011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</w:rPr>
              <w:t>BUDGET</w:t>
            </w:r>
          </w:p>
        </w:tc>
        <w:tc>
          <w:tcPr>
            <w:tcW w:w="1192" w:type="pct"/>
            <w:shd w:val="clear" w:color="000000" w:fill="EDEDED"/>
            <w:vAlign w:val="center"/>
          </w:tcPr>
          <w:p w14:paraId="2B9F3179" w14:textId="7F6FDC11" w:rsidR="00A65176" w:rsidRPr="003808F9" w:rsidRDefault="00A65176" w:rsidP="00E5101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5FE564D0" w14:textId="77777777" w:rsidR="001D482F" w:rsidRPr="001D482F" w:rsidRDefault="001D482F" w:rsidP="00FF51C2">
      <w:pPr>
        <w:rPr>
          <w:rFonts w:ascii="Century Gothic" w:hAnsi="Century Gothic" w:cs="Arial"/>
          <w:b/>
          <w:noProof/>
          <w:color w:val="808080" w:themeColor="background1" w:themeShade="80"/>
          <w:sz w:val="6"/>
          <w:szCs w:val="36"/>
        </w:rPr>
      </w:pPr>
    </w:p>
    <w:p w14:paraId="7F4F3C86" w14:textId="77777777" w:rsidR="009F518A" w:rsidRPr="001962A6" w:rsidRDefault="009F518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9F518A" w:rsidRPr="001962A6" w:rsidSect="00C152AE">
      <w:headerReference w:type="default" r:id="rId11"/>
      <w:type w:val="continuous"/>
      <w:pgSz w:w="12240" w:h="15840"/>
      <w:pgMar w:top="720" w:right="720" w:bottom="576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4941" w14:textId="77777777" w:rsidR="00326556" w:rsidRDefault="00326556" w:rsidP="005D3A13">
      <w:r>
        <w:separator/>
      </w:r>
    </w:p>
  </w:endnote>
  <w:endnote w:type="continuationSeparator" w:id="0">
    <w:p w14:paraId="2CB4B1A9" w14:textId="77777777" w:rsidR="00326556" w:rsidRDefault="00326556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B122" w14:textId="77777777" w:rsidR="00326556" w:rsidRDefault="00326556" w:rsidP="005D3A13">
      <w:r>
        <w:separator/>
      </w:r>
    </w:p>
  </w:footnote>
  <w:footnote w:type="continuationSeparator" w:id="0">
    <w:p w14:paraId="3551DAB3" w14:textId="77777777" w:rsidR="00326556" w:rsidRDefault="00326556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E981" w14:textId="34520CFE" w:rsidR="00C152AE" w:rsidRDefault="00C152AE">
    <w:pPr>
      <w:pStyle w:val="Header"/>
    </w:pPr>
    <w:r w:rsidRPr="00C152AE">
      <w:rPr>
        <w:rFonts w:ascii="Aptos" w:eastAsia="Aptos" w:hAnsi="Aptos"/>
        <w:noProof/>
        <w:kern w:val="2"/>
        <w:szCs w:val="16"/>
        <w:lang w:val="en-CA"/>
      </w:rPr>
      <w:drawing>
        <wp:inline distT="0" distB="0" distL="0" distR="0" wp14:anchorId="7B648CBC" wp14:editId="7BB3022D">
          <wp:extent cx="965200" cy="482600"/>
          <wp:effectExtent l="0" t="0" r="6350" b="0"/>
          <wp:docPr id="85999820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FB6D6" w14:textId="77777777" w:rsidR="00C152AE" w:rsidRDefault="00C1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24BB9"/>
    <w:multiLevelType w:val="hybridMultilevel"/>
    <w:tmpl w:val="8F040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247BB"/>
    <w:multiLevelType w:val="hybridMultilevel"/>
    <w:tmpl w:val="2196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9643C"/>
    <w:multiLevelType w:val="hybridMultilevel"/>
    <w:tmpl w:val="CE9841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70FB5"/>
    <w:multiLevelType w:val="hybridMultilevel"/>
    <w:tmpl w:val="66DA2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C109F"/>
    <w:multiLevelType w:val="hybridMultilevel"/>
    <w:tmpl w:val="D24E98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B0DCF"/>
    <w:multiLevelType w:val="hybridMultilevel"/>
    <w:tmpl w:val="F0688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4762">
    <w:abstractNumId w:val="9"/>
  </w:num>
  <w:num w:numId="2" w16cid:durableId="2142726180">
    <w:abstractNumId w:val="8"/>
  </w:num>
  <w:num w:numId="3" w16cid:durableId="1592201229">
    <w:abstractNumId w:val="7"/>
  </w:num>
  <w:num w:numId="4" w16cid:durableId="1773625641">
    <w:abstractNumId w:val="6"/>
  </w:num>
  <w:num w:numId="5" w16cid:durableId="1948728880">
    <w:abstractNumId w:val="5"/>
  </w:num>
  <w:num w:numId="6" w16cid:durableId="15733972">
    <w:abstractNumId w:val="4"/>
  </w:num>
  <w:num w:numId="7" w16cid:durableId="2072342849">
    <w:abstractNumId w:val="3"/>
  </w:num>
  <w:num w:numId="8" w16cid:durableId="389811226">
    <w:abstractNumId w:val="2"/>
  </w:num>
  <w:num w:numId="9" w16cid:durableId="1769352736">
    <w:abstractNumId w:val="1"/>
  </w:num>
  <w:num w:numId="10" w16cid:durableId="1297224035">
    <w:abstractNumId w:val="0"/>
  </w:num>
  <w:num w:numId="11" w16cid:durableId="1424691464">
    <w:abstractNumId w:val="16"/>
  </w:num>
  <w:num w:numId="12" w16cid:durableId="967469428">
    <w:abstractNumId w:val="22"/>
  </w:num>
  <w:num w:numId="13" w16cid:durableId="396322742">
    <w:abstractNumId w:val="21"/>
  </w:num>
  <w:num w:numId="14" w16cid:durableId="728460826">
    <w:abstractNumId w:val="14"/>
  </w:num>
  <w:num w:numId="15" w16cid:durableId="1360275184">
    <w:abstractNumId w:val="11"/>
  </w:num>
  <w:num w:numId="16" w16cid:durableId="967009183">
    <w:abstractNumId w:val="15"/>
  </w:num>
  <w:num w:numId="17" w16cid:durableId="344282613">
    <w:abstractNumId w:val="19"/>
  </w:num>
  <w:num w:numId="18" w16cid:durableId="1175850012">
    <w:abstractNumId w:val="13"/>
  </w:num>
  <w:num w:numId="19" w16cid:durableId="2027710083">
    <w:abstractNumId w:val="23"/>
  </w:num>
  <w:num w:numId="20" w16cid:durableId="1264342703">
    <w:abstractNumId w:val="17"/>
  </w:num>
  <w:num w:numId="21" w16cid:durableId="1666468977">
    <w:abstractNumId w:val="18"/>
  </w:num>
  <w:num w:numId="22" w16cid:durableId="1139032896">
    <w:abstractNumId w:val="12"/>
  </w:num>
  <w:num w:numId="23" w16cid:durableId="1446344223">
    <w:abstractNumId w:val="20"/>
  </w:num>
  <w:num w:numId="24" w16cid:durableId="270164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CA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BC"/>
    <w:rsid w:val="00005A79"/>
    <w:rsid w:val="00031AF7"/>
    <w:rsid w:val="00064890"/>
    <w:rsid w:val="0006778F"/>
    <w:rsid w:val="00075FD1"/>
    <w:rsid w:val="00095917"/>
    <w:rsid w:val="000B3AA5"/>
    <w:rsid w:val="000D5F7F"/>
    <w:rsid w:val="000E37FE"/>
    <w:rsid w:val="000E404F"/>
    <w:rsid w:val="000E7AF5"/>
    <w:rsid w:val="000F6B64"/>
    <w:rsid w:val="000F75DD"/>
    <w:rsid w:val="00104099"/>
    <w:rsid w:val="00111C4F"/>
    <w:rsid w:val="00121D51"/>
    <w:rsid w:val="001246DB"/>
    <w:rsid w:val="001472A1"/>
    <w:rsid w:val="001548FA"/>
    <w:rsid w:val="00160B7D"/>
    <w:rsid w:val="00173704"/>
    <w:rsid w:val="00176430"/>
    <w:rsid w:val="001777A5"/>
    <w:rsid w:val="001962A6"/>
    <w:rsid w:val="00196816"/>
    <w:rsid w:val="001D050D"/>
    <w:rsid w:val="001D482F"/>
    <w:rsid w:val="001E6669"/>
    <w:rsid w:val="001F27D2"/>
    <w:rsid w:val="00200AEC"/>
    <w:rsid w:val="002100D7"/>
    <w:rsid w:val="00221E1C"/>
    <w:rsid w:val="002507EE"/>
    <w:rsid w:val="00252D62"/>
    <w:rsid w:val="00255103"/>
    <w:rsid w:val="002803C5"/>
    <w:rsid w:val="002A45FC"/>
    <w:rsid w:val="002A7280"/>
    <w:rsid w:val="002E4407"/>
    <w:rsid w:val="002F2C0D"/>
    <w:rsid w:val="002F3050"/>
    <w:rsid w:val="002F3409"/>
    <w:rsid w:val="002F39CD"/>
    <w:rsid w:val="00303C60"/>
    <w:rsid w:val="00321CA6"/>
    <w:rsid w:val="00326556"/>
    <w:rsid w:val="0036595F"/>
    <w:rsid w:val="003758D7"/>
    <w:rsid w:val="003808F9"/>
    <w:rsid w:val="00392765"/>
    <w:rsid w:val="00394B8A"/>
    <w:rsid w:val="003B4B4C"/>
    <w:rsid w:val="003D28EE"/>
    <w:rsid w:val="003E1A26"/>
    <w:rsid w:val="003E538E"/>
    <w:rsid w:val="003F787D"/>
    <w:rsid w:val="00403931"/>
    <w:rsid w:val="00422668"/>
    <w:rsid w:val="00430AC6"/>
    <w:rsid w:val="0045552B"/>
    <w:rsid w:val="004622DB"/>
    <w:rsid w:val="00471946"/>
    <w:rsid w:val="00477CBC"/>
    <w:rsid w:val="0048048A"/>
    <w:rsid w:val="00482909"/>
    <w:rsid w:val="00492BF1"/>
    <w:rsid w:val="00493BCE"/>
    <w:rsid w:val="004952F9"/>
    <w:rsid w:val="004A20F1"/>
    <w:rsid w:val="004B4C32"/>
    <w:rsid w:val="004D59AF"/>
    <w:rsid w:val="004E7C78"/>
    <w:rsid w:val="004F73CC"/>
    <w:rsid w:val="00501649"/>
    <w:rsid w:val="005074D8"/>
    <w:rsid w:val="00531F82"/>
    <w:rsid w:val="00547183"/>
    <w:rsid w:val="00547B07"/>
    <w:rsid w:val="00557C38"/>
    <w:rsid w:val="0056479F"/>
    <w:rsid w:val="005676DE"/>
    <w:rsid w:val="005915DA"/>
    <w:rsid w:val="005A256E"/>
    <w:rsid w:val="005A2BD6"/>
    <w:rsid w:val="005B7C30"/>
    <w:rsid w:val="005C1013"/>
    <w:rsid w:val="005D11A3"/>
    <w:rsid w:val="005D3A13"/>
    <w:rsid w:val="005F0332"/>
    <w:rsid w:val="005F5ABE"/>
    <w:rsid w:val="00634F91"/>
    <w:rsid w:val="00645ABA"/>
    <w:rsid w:val="00667B21"/>
    <w:rsid w:val="006A3037"/>
    <w:rsid w:val="006A5BF1"/>
    <w:rsid w:val="006B5ECE"/>
    <w:rsid w:val="006B6267"/>
    <w:rsid w:val="006C1052"/>
    <w:rsid w:val="006C194A"/>
    <w:rsid w:val="006C66DE"/>
    <w:rsid w:val="006D6888"/>
    <w:rsid w:val="007116BE"/>
    <w:rsid w:val="00714325"/>
    <w:rsid w:val="00716549"/>
    <w:rsid w:val="00756B3B"/>
    <w:rsid w:val="00774101"/>
    <w:rsid w:val="0078197E"/>
    <w:rsid w:val="007819E3"/>
    <w:rsid w:val="007B75CB"/>
    <w:rsid w:val="007F08AA"/>
    <w:rsid w:val="00804452"/>
    <w:rsid w:val="0081690B"/>
    <w:rsid w:val="00816FB7"/>
    <w:rsid w:val="00822F5C"/>
    <w:rsid w:val="008346A1"/>
    <w:rsid w:val="008350B3"/>
    <w:rsid w:val="00863388"/>
    <w:rsid w:val="00863730"/>
    <w:rsid w:val="00867A44"/>
    <w:rsid w:val="00874E4C"/>
    <w:rsid w:val="00877AEC"/>
    <w:rsid w:val="008823B5"/>
    <w:rsid w:val="008A4F59"/>
    <w:rsid w:val="008C15EC"/>
    <w:rsid w:val="008D4EB7"/>
    <w:rsid w:val="008F0F82"/>
    <w:rsid w:val="00912812"/>
    <w:rsid w:val="009152A8"/>
    <w:rsid w:val="0092080D"/>
    <w:rsid w:val="00937160"/>
    <w:rsid w:val="009423BE"/>
    <w:rsid w:val="00942BD8"/>
    <w:rsid w:val="00995188"/>
    <w:rsid w:val="009A07E5"/>
    <w:rsid w:val="009C2E35"/>
    <w:rsid w:val="009C4A98"/>
    <w:rsid w:val="009C6682"/>
    <w:rsid w:val="009E31FD"/>
    <w:rsid w:val="009E71D3"/>
    <w:rsid w:val="009F518A"/>
    <w:rsid w:val="00A06691"/>
    <w:rsid w:val="00A114CC"/>
    <w:rsid w:val="00A12C16"/>
    <w:rsid w:val="00A2037C"/>
    <w:rsid w:val="00A2634A"/>
    <w:rsid w:val="00A34220"/>
    <w:rsid w:val="00A65176"/>
    <w:rsid w:val="00A6738D"/>
    <w:rsid w:val="00A9026A"/>
    <w:rsid w:val="00A95536"/>
    <w:rsid w:val="00AA25D8"/>
    <w:rsid w:val="00AB1F2A"/>
    <w:rsid w:val="00AB5F56"/>
    <w:rsid w:val="00AD5D29"/>
    <w:rsid w:val="00AE1A89"/>
    <w:rsid w:val="00B14392"/>
    <w:rsid w:val="00B157FC"/>
    <w:rsid w:val="00B47966"/>
    <w:rsid w:val="00B56A7A"/>
    <w:rsid w:val="00B65928"/>
    <w:rsid w:val="00B76CE2"/>
    <w:rsid w:val="00B8500C"/>
    <w:rsid w:val="00B903D1"/>
    <w:rsid w:val="00BC38F6"/>
    <w:rsid w:val="00BC7F9D"/>
    <w:rsid w:val="00BE7116"/>
    <w:rsid w:val="00BF2876"/>
    <w:rsid w:val="00BF28E4"/>
    <w:rsid w:val="00BF5656"/>
    <w:rsid w:val="00C12C0B"/>
    <w:rsid w:val="00C152AE"/>
    <w:rsid w:val="00C266F7"/>
    <w:rsid w:val="00C30A86"/>
    <w:rsid w:val="00C327BC"/>
    <w:rsid w:val="00C4716E"/>
    <w:rsid w:val="00C72F05"/>
    <w:rsid w:val="00C76454"/>
    <w:rsid w:val="00C8469E"/>
    <w:rsid w:val="00C92573"/>
    <w:rsid w:val="00CA2CD6"/>
    <w:rsid w:val="00CB4DF0"/>
    <w:rsid w:val="00CB7FA5"/>
    <w:rsid w:val="00CC01FB"/>
    <w:rsid w:val="00CD30CF"/>
    <w:rsid w:val="00CF6B28"/>
    <w:rsid w:val="00D022DF"/>
    <w:rsid w:val="00D2644E"/>
    <w:rsid w:val="00D26580"/>
    <w:rsid w:val="00D30734"/>
    <w:rsid w:val="00D34006"/>
    <w:rsid w:val="00D577F1"/>
    <w:rsid w:val="00D605BE"/>
    <w:rsid w:val="00D660EC"/>
    <w:rsid w:val="00D66777"/>
    <w:rsid w:val="00D675F4"/>
    <w:rsid w:val="00D778E0"/>
    <w:rsid w:val="00D82ADF"/>
    <w:rsid w:val="00D90B36"/>
    <w:rsid w:val="00DB1AE1"/>
    <w:rsid w:val="00E12778"/>
    <w:rsid w:val="00E438F7"/>
    <w:rsid w:val="00E506F7"/>
    <w:rsid w:val="00E51011"/>
    <w:rsid w:val="00E62BF6"/>
    <w:rsid w:val="00E76531"/>
    <w:rsid w:val="00E8348B"/>
    <w:rsid w:val="00E85804"/>
    <w:rsid w:val="00E93E3E"/>
    <w:rsid w:val="00EB05EB"/>
    <w:rsid w:val="00EB23F8"/>
    <w:rsid w:val="00EC2FCE"/>
    <w:rsid w:val="00ED3CE7"/>
    <w:rsid w:val="00F10F0E"/>
    <w:rsid w:val="00F11C01"/>
    <w:rsid w:val="00F20D52"/>
    <w:rsid w:val="00F56FD7"/>
    <w:rsid w:val="00F717FC"/>
    <w:rsid w:val="00F85E87"/>
    <w:rsid w:val="00F90516"/>
    <w:rsid w:val="00FA32E3"/>
    <w:rsid w:val="00FB3F07"/>
    <w:rsid w:val="00FB4C7E"/>
    <w:rsid w:val="00FC67EB"/>
    <w:rsid w:val="00FD068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2EB532"/>
  <w15:docId w15:val="{0E9F612C-CBFF-4104-8F07-78031D0F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Renner\Documents\TruNorth%20Files\Forms\Client%20Assessment\IC-Customer-or-Client-Needs-Analysis-931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AF097A0EB8A40A89F757050FB6A85" ma:contentTypeVersion="5" ma:contentTypeDescription="Create a new document." ma:contentTypeScope="" ma:versionID="af97c08a71e77ff3129e4a07629d2e57">
  <xsd:schema xmlns:xsd="http://www.w3.org/2001/XMLSchema" xmlns:xs="http://www.w3.org/2001/XMLSchema" xmlns:p="http://schemas.microsoft.com/office/2006/metadata/properties" xmlns:ns3="1629b770-3d6e-490d-8b99-13f7c9796133" targetNamespace="http://schemas.microsoft.com/office/2006/metadata/properties" ma:root="true" ma:fieldsID="c7acf111c8883a3505d7cb3f5f3f0408" ns3:_="">
    <xsd:import namespace="1629b770-3d6e-490d-8b99-13f7c979613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9b770-3d6e-490d-8b99-13f7c979613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C25DB-B7ED-445F-8A2D-20CCCF309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87595-99FD-4A24-AA1B-F6A785E70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9b770-3d6e-490d-8b99-13f7c9796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5C64A-2158-4418-8EC4-74433BF6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IC-Customer-or-Client-Needs-Analysis-9314_WORD</Template>
  <TotalTime>44</TotalTime>
  <Pages>1</Pages>
  <Words>180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Chris Renner</dc:creator>
  <cp:lastModifiedBy>Chris Renner</cp:lastModifiedBy>
  <cp:revision>15</cp:revision>
  <cp:lastPrinted>2018-04-15T17:50:00Z</cp:lastPrinted>
  <dcterms:created xsi:type="dcterms:W3CDTF">2024-12-05T16:15:00Z</dcterms:created>
  <dcterms:modified xsi:type="dcterms:W3CDTF">2025-02-25T16:32:00Z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0x0101002F4AF097A0EB8A40A89F757050FB6A85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