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B3FB" w14:textId="77777777" w:rsidR="00EB7591" w:rsidRDefault="00EB7591" w:rsidP="003B2368"/>
    <w:p w14:paraId="652D79D6" w14:textId="12372D4A" w:rsidR="008D7F2B" w:rsidRDefault="001D39BC" w:rsidP="00E20403">
      <w:pPr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A568B" wp14:editId="3FFA2CE1">
                <wp:simplePos x="0" y="0"/>
                <wp:positionH relativeFrom="page">
                  <wp:posOffset>1541145</wp:posOffset>
                </wp:positionH>
                <wp:positionV relativeFrom="page">
                  <wp:posOffset>622300</wp:posOffset>
                </wp:positionV>
                <wp:extent cx="4690110" cy="862330"/>
                <wp:effectExtent l="0" t="0" r="0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011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BACEF" w14:textId="77777777" w:rsidR="006B088E" w:rsidRDefault="00EB7591" w:rsidP="003B2368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Sherman Township</w:t>
                            </w:r>
                          </w:p>
                          <w:p w14:paraId="28760C37" w14:textId="77777777" w:rsidR="00EB7591" w:rsidRPr="00EB7591" w:rsidRDefault="00EB7591" w:rsidP="00EB759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Newaygo County</w:t>
                            </w:r>
                            <w:r w:rsidR="008D7F2B">
                              <w:rPr>
                                <w:sz w:val="24"/>
                              </w:rPr>
                              <w:t>, Michigan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A568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21.35pt;margin-top:49pt;width:369.3pt;height:6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" o:allowincell="f" filled="f" stroked="f">
                <v:textbox style="mso-fit-shape-to-text:t">
                  <w:txbxContent>
                    <w:p w14:paraId="2B8BACEF" w14:textId="77777777" w:rsidR="006B088E" w:rsidRDefault="00EB7591" w:rsidP="003B2368">
                      <w:pPr>
                        <w:pStyle w:val="Heading1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Sherman Township</w:t>
                      </w:r>
                    </w:p>
                    <w:p w14:paraId="28760C37" w14:textId="77777777" w:rsidR="00EB7591" w:rsidRPr="00EB7591" w:rsidRDefault="00EB7591" w:rsidP="00EB759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Newaygo County</w:t>
                      </w:r>
                      <w:r w:rsidR="008D7F2B">
                        <w:rPr>
                          <w:sz w:val="24"/>
                        </w:rPr>
                        <w:t>, Michigan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AD039" wp14:editId="0A7D5D56">
                <wp:simplePos x="0" y="0"/>
                <wp:positionH relativeFrom="page">
                  <wp:posOffset>3626485</wp:posOffset>
                </wp:positionH>
                <wp:positionV relativeFrom="page">
                  <wp:posOffset>8979535</wp:posOffset>
                </wp:positionV>
                <wp:extent cx="0" cy="478790"/>
                <wp:effectExtent l="6985" t="6985" r="12065" b="9525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FFFE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5.55pt,707.05pt" to="285.55pt,7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" strokecolor="#566348 [2407]" strokeweight=".5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244119" wp14:editId="1D1256FB">
                <wp:simplePos x="0" y="0"/>
                <wp:positionH relativeFrom="page">
                  <wp:posOffset>3851275</wp:posOffset>
                </wp:positionH>
                <wp:positionV relativeFrom="page">
                  <wp:posOffset>8924925</wp:posOffset>
                </wp:positionV>
                <wp:extent cx="2520950" cy="582295"/>
                <wp:effectExtent l="0" t="0" r="0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519E" w14:textId="77777777" w:rsidR="006B088E" w:rsidRPr="00FA62CF" w:rsidRDefault="006B088E" w:rsidP="00FA62CF">
                            <w:r w:rsidRPr="00FA62CF">
                              <w:rPr>
                                <w:rStyle w:val="Heading2Char"/>
                              </w:rPr>
                              <w:t>Phone</w:t>
                            </w:r>
                            <w:r w:rsidRPr="00FA62CF">
                              <w:tab/>
                            </w:r>
                            <w:r w:rsidR="00EB7591">
                              <w:t>231-924-7164</w:t>
                            </w:r>
                          </w:p>
                          <w:p w14:paraId="4CC8EED8" w14:textId="77777777" w:rsidR="006B088E" w:rsidRPr="00FA62CF" w:rsidRDefault="006B088E" w:rsidP="00FA62CF">
                            <w:r w:rsidRPr="00FA62CF">
                              <w:rPr>
                                <w:rStyle w:val="Heading2Char"/>
                              </w:rPr>
                              <w:t>Fax</w:t>
                            </w:r>
                            <w:r w:rsidRPr="00FA62CF">
                              <w:tab/>
                            </w:r>
                            <w:r w:rsidR="00EB7591">
                              <w:t>231-924-7154</w:t>
                            </w:r>
                          </w:p>
                          <w:p w14:paraId="537FA325" w14:textId="77777777" w:rsidR="006B088E" w:rsidRPr="00FA62CF" w:rsidRDefault="006B088E" w:rsidP="00FA62CF">
                            <w:r w:rsidRPr="00FA62CF">
                              <w:rPr>
                                <w:rStyle w:val="Heading2Char"/>
                              </w:rPr>
                              <w:t>Email</w:t>
                            </w:r>
                            <w:r w:rsidRPr="00FA62CF">
                              <w:tab/>
                            </w:r>
                            <w:r w:rsidR="00EB7591">
                              <w:t>shermantownclerk@gmail.com</w:t>
                            </w:r>
                          </w:p>
                          <w:p w14:paraId="62A291A4" w14:textId="77777777" w:rsidR="006B088E" w:rsidRPr="00FA62CF" w:rsidRDefault="006B088E" w:rsidP="00FA62CF">
                            <w:r w:rsidRPr="00FA62CF">
                              <w:rPr>
                                <w:rStyle w:val="Heading2Char"/>
                              </w:rPr>
                              <w:t>Web site</w:t>
                            </w:r>
                            <w:r w:rsidRPr="00FA62CF">
                              <w:tab/>
                            </w:r>
                            <w:r w:rsidR="00EB7591" w:rsidRPr="00EB7591">
                              <w:t>http://www.shermantownship.org/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4119" id="Text Box 9" o:spid="_x0000_s1027" type="#_x0000_t202" style="position:absolute;margin-left:303.25pt;margin-top:702.75pt;width:198.5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" o:allowincell="f" filled="f" stroked="f">
                <v:textbox style="mso-fit-shape-to-text:t">
                  <w:txbxContent>
                    <w:p w14:paraId="4175519E" w14:textId="77777777" w:rsidR="006B088E" w:rsidRPr="00FA62CF" w:rsidRDefault="006B088E" w:rsidP="00FA62CF">
                      <w:r w:rsidRPr="00FA62CF">
                        <w:rPr>
                          <w:rStyle w:val="Heading2Char"/>
                        </w:rPr>
                        <w:t>Phone</w:t>
                      </w:r>
                      <w:r w:rsidRPr="00FA62CF">
                        <w:tab/>
                      </w:r>
                      <w:r w:rsidR="00EB7591">
                        <w:t>231-924-7164</w:t>
                      </w:r>
                    </w:p>
                    <w:p w14:paraId="4CC8EED8" w14:textId="77777777" w:rsidR="006B088E" w:rsidRPr="00FA62CF" w:rsidRDefault="006B088E" w:rsidP="00FA62CF">
                      <w:r w:rsidRPr="00FA62CF">
                        <w:rPr>
                          <w:rStyle w:val="Heading2Char"/>
                        </w:rPr>
                        <w:t>Fax</w:t>
                      </w:r>
                      <w:r w:rsidRPr="00FA62CF">
                        <w:tab/>
                      </w:r>
                      <w:r w:rsidR="00EB7591">
                        <w:t>231-924-7154</w:t>
                      </w:r>
                    </w:p>
                    <w:p w14:paraId="537FA325" w14:textId="77777777" w:rsidR="006B088E" w:rsidRPr="00FA62CF" w:rsidRDefault="006B088E" w:rsidP="00FA62CF">
                      <w:r w:rsidRPr="00FA62CF">
                        <w:rPr>
                          <w:rStyle w:val="Heading2Char"/>
                        </w:rPr>
                        <w:t>Email</w:t>
                      </w:r>
                      <w:r w:rsidRPr="00FA62CF">
                        <w:tab/>
                      </w:r>
                      <w:r w:rsidR="00EB7591">
                        <w:t>shermantownclerk@gmail.com</w:t>
                      </w:r>
                    </w:p>
                    <w:p w14:paraId="62A291A4" w14:textId="77777777" w:rsidR="006B088E" w:rsidRPr="00FA62CF" w:rsidRDefault="006B088E" w:rsidP="00FA62CF">
                      <w:r w:rsidRPr="00FA62CF">
                        <w:rPr>
                          <w:rStyle w:val="Heading2Char"/>
                        </w:rPr>
                        <w:t>Web site</w:t>
                      </w:r>
                      <w:r w:rsidRPr="00FA62CF">
                        <w:tab/>
                      </w:r>
                      <w:r w:rsidR="00EB7591" w:rsidRPr="00EB7591">
                        <w:t>http://www.shermantownship.org/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CA7E5E7" wp14:editId="184A7E98">
                <wp:simplePos x="0" y="0"/>
                <wp:positionH relativeFrom="page">
                  <wp:posOffset>1838325</wp:posOffset>
                </wp:positionH>
                <wp:positionV relativeFrom="page">
                  <wp:posOffset>9050020</wp:posOffset>
                </wp:positionV>
                <wp:extent cx="1581150" cy="45910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82567" w14:textId="77777777" w:rsidR="00EB7591" w:rsidRDefault="00EB7591" w:rsidP="00213AAE">
                            <w:r>
                              <w:t xml:space="preserve">Sherman Township </w:t>
                            </w:r>
                            <w:r w:rsidR="008D7F2B">
                              <w:t>Board</w:t>
                            </w:r>
                          </w:p>
                          <w:p w14:paraId="307F97CB" w14:textId="77777777" w:rsidR="006B088E" w:rsidRDefault="00EB7591" w:rsidP="00213AAE">
                            <w:r>
                              <w:t>2168 S Wisner Ave</w:t>
                            </w:r>
                          </w:p>
                          <w:p w14:paraId="29EF0324" w14:textId="77777777" w:rsidR="006B088E" w:rsidRDefault="00EB7591" w:rsidP="00213AAE">
                            <w:r>
                              <w:t>Fremont, MI 49412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7E5E7" id="Text Box 8" o:spid="_x0000_s1028" type="#_x0000_t202" style="position:absolute;margin-left:144.75pt;margin-top:712.6pt;width:124.5pt;height:3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" o:allowincell="f" filled="f" stroked="f">
                <v:textbox style="mso-fit-shape-to-text:t">
                  <w:txbxContent>
                    <w:p w14:paraId="21B82567" w14:textId="77777777" w:rsidR="00EB7591" w:rsidRDefault="00EB7591" w:rsidP="00213AAE">
                      <w:r>
                        <w:t xml:space="preserve">Sherman Township </w:t>
                      </w:r>
                      <w:r w:rsidR="008D7F2B">
                        <w:t>Board</w:t>
                      </w:r>
                    </w:p>
                    <w:p w14:paraId="307F97CB" w14:textId="77777777" w:rsidR="006B088E" w:rsidRDefault="00EB7591" w:rsidP="00213AAE">
                      <w:r>
                        <w:t>2168 S Wisner Ave</w:t>
                      </w:r>
                    </w:p>
                    <w:p w14:paraId="29EF0324" w14:textId="77777777" w:rsidR="006B088E" w:rsidRDefault="00EB7591" w:rsidP="00213AAE">
                      <w:r>
                        <w:t>Fremont, MI 49412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BC459" wp14:editId="17033077">
                <wp:simplePos x="0" y="0"/>
                <wp:positionH relativeFrom="page">
                  <wp:posOffset>847725</wp:posOffset>
                </wp:positionH>
                <wp:positionV relativeFrom="page">
                  <wp:posOffset>9775190</wp:posOffset>
                </wp:positionV>
                <wp:extent cx="5943600" cy="0"/>
                <wp:effectExtent l="19050" t="22860" r="19050" b="2476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3A28D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75pt,769.7pt" to="534.75pt,7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" strokecolor="#566348 [2407]" strokeweight="3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FA61975" wp14:editId="1FFA62DD">
                <wp:simplePos x="0" y="0"/>
                <wp:positionH relativeFrom="page">
                  <wp:posOffset>847725</wp:posOffset>
                </wp:positionH>
                <wp:positionV relativeFrom="page">
                  <wp:posOffset>8531860</wp:posOffset>
                </wp:positionV>
                <wp:extent cx="5943600" cy="1217930"/>
                <wp:effectExtent l="0" t="0" r="0" b="381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DC2FB" id="Rectangle 6" o:spid="_x0000_s1026" style="position:absolute;margin-left:66.75pt;margin-top:671.8pt;width:468pt;height:95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" stroked="f">
                <v:fill color2="#e3e7de [663]" rotate="t" focus="100%" type="gradient"/>
                <w10:wrap anchorx="page" anchory="page"/>
              </v:rect>
            </w:pict>
          </mc:Fallback>
        </mc:AlternateContent>
      </w:r>
      <w:r w:rsidR="008D7F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DB51C3" wp14:editId="7ADC8A2A">
                <wp:simplePos x="0" y="0"/>
                <wp:positionH relativeFrom="page">
                  <wp:align>center</wp:align>
                </wp:positionH>
                <wp:positionV relativeFrom="page">
                  <wp:posOffset>605790</wp:posOffset>
                </wp:positionV>
                <wp:extent cx="5943600" cy="0"/>
                <wp:effectExtent l="9525" t="15240" r="9525" b="1333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421DC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7.7pt" to="46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" strokecolor="#566348 [2407]" strokeweight="1.5pt">
                <w10:wrap anchorx="page" anchory="page"/>
              </v:line>
            </w:pict>
          </mc:Fallback>
        </mc:AlternateContent>
      </w:r>
      <w:r w:rsidR="008D7F2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9AD75D9" wp14:editId="617013F6">
                <wp:simplePos x="0" y="0"/>
                <wp:positionH relativeFrom="page">
                  <wp:align>center</wp:align>
                </wp:positionH>
                <wp:positionV relativeFrom="page">
                  <wp:posOffset>603250</wp:posOffset>
                </wp:positionV>
                <wp:extent cx="5943600" cy="1217930"/>
                <wp:effectExtent l="0" t="3175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A17F9" id="Rectangle 4" o:spid="_x0000_s1026" style="position:absolute;margin-left:0;margin-top:47.5pt;width:468pt;height:95.9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" fillcolor="#e3e7de [663]" stroked="f">
                <v:fill rotate="t" focus="100%" type="gradient"/>
                <w10:wrap anchorx="page" anchory="page"/>
              </v:rect>
            </w:pict>
          </mc:Fallback>
        </mc:AlternateContent>
      </w:r>
    </w:p>
    <w:p w14:paraId="69D12933" w14:textId="18268802" w:rsidR="007E5E49" w:rsidRPr="007E5E49" w:rsidRDefault="007E5E49" w:rsidP="007E5E49">
      <w:pPr>
        <w:rPr>
          <w:sz w:val="22"/>
          <w:szCs w:val="22"/>
        </w:rPr>
      </w:pPr>
    </w:p>
    <w:p w14:paraId="193C7F95" w14:textId="40F73C37" w:rsidR="007E5E49" w:rsidRPr="007E5E49" w:rsidRDefault="007E5E49" w:rsidP="007E5E49">
      <w:pPr>
        <w:rPr>
          <w:sz w:val="22"/>
          <w:szCs w:val="22"/>
        </w:rPr>
      </w:pPr>
    </w:p>
    <w:p w14:paraId="67CDCF96" w14:textId="5DA1A3E1" w:rsidR="007E5E49" w:rsidRPr="007E5E49" w:rsidRDefault="007E5E49" w:rsidP="007E5E49">
      <w:pPr>
        <w:rPr>
          <w:sz w:val="22"/>
          <w:szCs w:val="22"/>
        </w:rPr>
      </w:pPr>
    </w:p>
    <w:p w14:paraId="1D18C848" w14:textId="5AC827F4" w:rsidR="007E5E49" w:rsidRPr="007E5E49" w:rsidRDefault="007E5E49" w:rsidP="007E5E49">
      <w:pPr>
        <w:rPr>
          <w:sz w:val="22"/>
          <w:szCs w:val="22"/>
        </w:rPr>
      </w:pPr>
    </w:p>
    <w:p w14:paraId="4BB1A584" w14:textId="792785AD" w:rsidR="007E5E49" w:rsidRPr="007E5E49" w:rsidRDefault="007E5E49" w:rsidP="007E5E49">
      <w:pPr>
        <w:rPr>
          <w:sz w:val="22"/>
          <w:szCs w:val="22"/>
        </w:rPr>
      </w:pPr>
    </w:p>
    <w:p w14:paraId="7C403E0C" w14:textId="47994A78" w:rsidR="007E5E49" w:rsidRPr="007E5E49" w:rsidRDefault="007E5E49" w:rsidP="007E5E49">
      <w:pPr>
        <w:rPr>
          <w:sz w:val="22"/>
          <w:szCs w:val="22"/>
        </w:rPr>
      </w:pPr>
    </w:p>
    <w:p w14:paraId="5ECABE06" w14:textId="22E8E39E" w:rsidR="007E5E49" w:rsidRPr="007E5E49" w:rsidRDefault="007E5E49" w:rsidP="007E5E49">
      <w:pPr>
        <w:rPr>
          <w:sz w:val="22"/>
          <w:szCs w:val="22"/>
        </w:rPr>
      </w:pPr>
    </w:p>
    <w:p w14:paraId="5B70EC67" w14:textId="162A1A9D" w:rsidR="007E5E49" w:rsidRPr="007E5E49" w:rsidRDefault="007E5E49" w:rsidP="007E5E49">
      <w:pPr>
        <w:rPr>
          <w:sz w:val="22"/>
          <w:szCs w:val="22"/>
        </w:rPr>
      </w:pPr>
    </w:p>
    <w:p w14:paraId="684BC1CA" w14:textId="3D564A89" w:rsidR="007E5E49" w:rsidRDefault="007E5E49" w:rsidP="007E5E49">
      <w:pPr>
        <w:rPr>
          <w:sz w:val="22"/>
          <w:szCs w:val="22"/>
        </w:rPr>
      </w:pPr>
    </w:p>
    <w:p w14:paraId="2CD3C771" w14:textId="0234F0BE" w:rsidR="007E5E49" w:rsidRPr="00FE064E" w:rsidRDefault="007E5E49" w:rsidP="007E5E49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FE064E">
        <w:rPr>
          <w:bCs/>
          <w:sz w:val="22"/>
          <w:szCs w:val="22"/>
        </w:rPr>
        <w:t>Dear Sherman Township Resident,</w:t>
      </w:r>
    </w:p>
    <w:p w14:paraId="44046A49" w14:textId="786E5460" w:rsidR="00FE064E" w:rsidRPr="00FE064E" w:rsidRDefault="00FE064E" w:rsidP="007E5E49">
      <w:pPr>
        <w:rPr>
          <w:bCs/>
          <w:sz w:val="22"/>
          <w:szCs w:val="22"/>
        </w:rPr>
      </w:pPr>
    </w:p>
    <w:p w14:paraId="4AC56854" w14:textId="29086F1E" w:rsidR="00FE064E" w:rsidRPr="00FE064E" w:rsidRDefault="00FE064E" w:rsidP="00FE064E">
      <w:pPr>
        <w:spacing w:before="240" w:after="240"/>
        <w:rPr>
          <w:rFonts w:ascii="Times New Roman" w:hAnsi="Times New Roman"/>
          <w:sz w:val="22"/>
          <w:szCs w:val="22"/>
        </w:rPr>
      </w:pPr>
      <w:bookmarkStart w:id="0" w:name="_Hlk179350120"/>
      <w:r w:rsidRPr="00FE064E">
        <w:rPr>
          <w:rFonts w:ascii="Times New Roman" w:hAnsi="Times New Roman"/>
          <w:b/>
          <w:sz w:val="22"/>
          <w:szCs w:val="22"/>
        </w:rPr>
        <w:t xml:space="preserve">PLEASE TAKE NOTICE </w:t>
      </w:r>
      <w:r w:rsidRPr="00FE064E">
        <w:rPr>
          <w:rFonts w:ascii="Times New Roman" w:hAnsi="Times New Roman"/>
          <w:sz w:val="22"/>
          <w:szCs w:val="22"/>
        </w:rPr>
        <w:t xml:space="preserve">that the </w:t>
      </w:r>
      <w:r w:rsidR="0049496C">
        <w:rPr>
          <w:rFonts w:ascii="Times New Roman" w:hAnsi="Times New Roman"/>
          <w:sz w:val="22"/>
          <w:szCs w:val="22"/>
        </w:rPr>
        <w:t>Zoning Board of Appeals</w:t>
      </w:r>
      <w:r w:rsidRPr="00FE064E">
        <w:rPr>
          <w:rFonts w:ascii="Times New Roman" w:hAnsi="Times New Roman"/>
          <w:sz w:val="22"/>
          <w:szCs w:val="22"/>
        </w:rPr>
        <w:t xml:space="preserve"> of Sherman Township, Newaygo County, Michigan will consider the granting of a </w:t>
      </w:r>
      <w:r w:rsidR="0049496C">
        <w:rPr>
          <w:rFonts w:ascii="Times New Roman" w:hAnsi="Times New Roman"/>
          <w:sz w:val="22"/>
          <w:szCs w:val="22"/>
        </w:rPr>
        <w:t xml:space="preserve">Zoning Permit Variance to </w:t>
      </w:r>
      <w:r w:rsidR="00BF385D">
        <w:rPr>
          <w:rFonts w:ascii="Times New Roman" w:hAnsi="Times New Roman"/>
          <w:sz w:val="22"/>
          <w:szCs w:val="22"/>
        </w:rPr>
        <w:t>Tom Barends</w:t>
      </w:r>
      <w:r w:rsidR="0049496C">
        <w:rPr>
          <w:rFonts w:ascii="Times New Roman" w:hAnsi="Times New Roman"/>
          <w:sz w:val="22"/>
          <w:szCs w:val="22"/>
        </w:rPr>
        <w:t xml:space="preserve"> on property located at </w:t>
      </w:r>
      <w:r w:rsidR="00BF385D">
        <w:rPr>
          <w:rFonts w:ascii="Times New Roman" w:hAnsi="Times New Roman"/>
          <w:sz w:val="22"/>
          <w:szCs w:val="22"/>
        </w:rPr>
        <w:t>1370 W 32</w:t>
      </w:r>
      <w:r w:rsidR="00BF385D" w:rsidRPr="00BF385D">
        <w:rPr>
          <w:rFonts w:ascii="Times New Roman" w:hAnsi="Times New Roman"/>
          <w:sz w:val="22"/>
          <w:szCs w:val="22"/>
          <w:vertAlign w:val="superscript"/>
        </w:rPr>
        <w:t>nd</w:t>
      </w:r>
      <w:r w:rsidR="00BF385D">
        <w:rPr>
          <w:rFonts w:ascii="Times New Roman" w:hAnsi="Times New Roman"/>
          <w:sz w:val="22"/>
          <w:szCs w:val="22"/>
        </w:rPr>
        <w:t xml:space="preserve"> ST</w:t>
      </w:r>
      <w:r w:rsidR="006D2EE6" w:rsidRPr="006D2EE6">
        <w:rPr>
          <w:rFonts w:ascii="Times New Roman" w:hAnsi="Times New Roman"/>
          <w:sz w:val="22"/>
          <w:szCs w:val="22"/>
        </w:rPr>
        <w:t>, Fremont, MI 49412 (RE: Property Tax # 62-14-</w:t>
      </w:r>
      <w:r w:rsidR="00BF385D">
        <w:rPr>
          <w:rFonts w:ascii="Times New Roman" w:hAnsi="Times New Roman"/>
          <w:sz w:val="22"/>
          <w:szCs w:val="22"/>
        </w:rPr>
        <w:t>26-100-002</w:t>
      </w:r>
      <w:r w:rsidR="006D2EE6" w:rsidRPr="006D2EE6">
        <w:rPr>
          <w:rFonts w:ascii="Times New Roman" w:hAnsi="Times New Roman"/>
          <w:sz w:val="22"/>
          <w:szCs w:val="22"/>
        </w:rPr>
        <w:t>)</w:t>
      </w:r>
    </w:p>
    <w:p w14:paraId="44854F51" w14:textId="12DB7E89" w:rsidR="00FE064E" w:rsidRPr="00FE064E" w:rsidRDefault="00FE064E" w:rsidP="00FE064E">
      <w:pPr>
        <w:spacing w:before="240" w:after="240"/>
        <w:rPr>
          <w:rFonts w:ascii="Times New Roman" w:hAnsi="Times New Roman"/>
          <w:sz w:val="22"/>
          <w:szCs w:val="22"/>
        </w:rPr>
      </w:pPr>
      <w:bookmarkStart w:id="1" w:name="_Hlk97892806"/>
      <w:r w:rsidRPr="00FE064E">
        <w:rPr>
          <w:rFonts w:ascii="Times New Roman" w:hAnsi="Times New Roman"/>
          <w:sz w:val="22"/>
          <w:szCs w:val="22"/>
        </w:rPr>
        <w:t xml:space="preserve"> </w:t>
      </w:r>
      <w:r w:rsidRPr="00FE064E">
        <w:rPr>
          <w:rFonts w:ascii="Times New Roman" w:hAnsi="Times New Roman"/>
          <w:b/>
          <w:sz w:val="22"/>
          <w:szCs w:val="22"/>
        </w:rPr>
        <w:t xml:space="preserve">A PUBLIC HEARING </w:t>
      </w:r>
      <w:r w:rsidRPr="00FE064E">
        <w:rPr>
          <w:rFonts w:ascii="Times New Roman" w:hAnsi="Times New Roman"/>
          <w:sz w:val="22"/>
          <w:szCs w:val="22"/>
        </w:rPr>
        <w:t xml:space="preserve">on the request for a </w:t>
      </w:r>
      <w:r w:rsidR="0049496C">
        <w:rPr>
          <w:rFonts w:ascii="Times New Roman" w:hAnsi="Times New Roman"/>
          <w:sz w:val="22"/>
          <w:szCs w:val="22"/>
        </w:rPr>
        <w:t xml:space="preserve">zoning permit variance to allow a land split of the </w:t>
      </w:r>
      <w:r w:rsidR="00BF385D">
        <w:rPr>
          <w:rFonts w:ascii="Times New Roman" w:hAnsi="Times New Roman"/>
          <w:sz w:val="22"/>
          <w:szCs w:val="22"/>
        </w:rPr>
        <w:t>81</w:t>
      </w:r>
      <w:r w:rsidR="006D2EE6">
        <w:rPr>
          <w:rFonts w:ascii="Times New Roman" w:hAnsi="Times New Roman"/>
          <w:sz w:val="22"/>
          <w:szCs w:val="22"/>
        </w:rPr>
        <w:t>.1</w:t>
      </w:r>
      <w:r w:rsidR="00BF385D">
        <w:rPr>
          <w:rFonts w:ascii="Times New Roman" w:hAnsi="Times New Roman"/>
          <w:sz w:val="22"/>
          <w:szCs w:val="22"/>
        </w:rPr>
        <w:t>2</w:t>
      </w:r>
      <w:r w:rsidR="0049496C">
        <w:rPr>
          <w:rFonts w:ascii="Times New Roman" w:hAnsi="Times New Roman"/>
          <w:sz w:val="22"/>
          <w:szCs w:val="22"/>
        </w:rPr>
        <w:t xml:space="preserve"> acres owned </w:t>
      </w:r>
      <w:r w:rsidR="00BF385D">
        <w:rPr>
          <w:rFonts w:ascii="Times New Roman" w:hAnsi="Times New Roman"/>
          <w:sz w:val="22"/>
          <w:szCs w:val="22"/>
        </w:rPr>
        <w:t>Tom Barends</w:t>
      </w:r>
      <w:r w:rsidRPr="00FE064E">
        <w:rPr>
          <w:rFonts w:ascii="Times New Roman" w:hAnsi="Times New Roman"/>
          <w:sz w:val="22"/>
          <w:szCs w:val="22"/>
        </w:rPr>
        <w:t xml:space="preserve"> </w:t>
      </w:r>
      <w:r w:rsidR="00AC7E5B">
        <w:rPr>
          <w:rFonts w:ascii="Times New Roman" w:hAnsi="Times New Roman"/>
          <w:sz w:val="22"/>
          <w:szCs w:val="22"/>
        </w:rPr>
        <w:t xml:space="preserve">under </w:t>
      </w:r>
      <w:r w:rsidR="00BF385D">
        <w:rPr>
          <w:rFonts w:ascii="Times New Roman" w:hAnsi="Times New Roman"/>
          <w:sz w:val="22"/>
          <w:szCs w:val="22"/>
        </w:rPr>
        <w:t xml:space="preserve">Article VIII </w:t>
      </w:r>
      <w:r w:rsidR="00284165">
        <w:rPr>
          <w:rFonts w:ascii="Times New Roman" w:hAnsi="Times New Roman"/>
          <w:sz w:val="22"/>
          <w:szCs w:val="22"/>
        </w:rPr>
        <w:t xml:space="preserve">Section </w:t>
      </w:r>
      <w:r w:rsidR="0049496C">
        <w:rPr>
          <w:rFonts w:ascii="Times New Roman" w:hAnsi="Times New Roman"/>
          <w:sz w:val="22"/>
          <w:szCs w:val="22"/>
        </w:rPr>
        <w:t>8.04 (4)</w:t>
      </w:r>
      <w:r w:rsidR="00AC7E5B">
        <w:rPr>
          <w:rFonts w:ascii="Times New Roman" w:hAnsi="Times New Roman"/>
          <w:sz w:val="22"/>
          <w:szCs w:val="22"/>
        </w:rPr>
        <w:t xml:space="preserve"> </w:t>
      </w:r>
      <w:r w:rsidRPr="00FE064E">
        <w:rPr>
          <w:rFonts w:ascii="Times New Roman" w:hAnsi="Times New Roman"/>
          <w:sz w:val="22"/>
          <w:szCs w:val="22"/>
        </w:rPr>
        <w:t xml:space="preserve">will be considered at the Sherman Township Hall Meeting room, 2168 S Wisner, Fremont, Newaygo County, Michigan on </w:t>
      </w:r>
      <w:r w:rsidR="003F3AF4">
        <w:rPr>
          <w:rFonts w:ascii="Times New Roman" w:hAnsi="Times New Roman"/>
          <w:sz w:val="22"/>
          <w:szCs w:val="22"/>
        </w:rPr>
        <w:t>T</w:t>
      </w:r>
      <w:r w:rsidR="00BF385D">
        <w:rPr>
          <w:rFonts w:ascii="Times New Roman" w:hAnsi="Times New Roman"/>
          <w:sz w:val="22"/>
          <w:szCs w:val="22"/>
        </w:rPr>
        <w:t>uesday June</w:t>
      </w:r>
      <w:r w:rsidR="003F3AF4">
        <w:rPr>
          <w:rFonts w:ascii="Times New Roman" w:hAnsi="Times New Roman"/>
          <w:sz w:val="22"/>
          <w:szCs w:val="22"/>
        </w:rPr>
        <w:t xml:space="preserve"> </w:t>
      </w:r>
      <w:r w:rsidR="00BF385D">
        <w:rPr>
          <w:rFonts w:ascii="Times New Roman" w:hAnsi="Times New Roman"/>
          <w:sz w:val="22"/>
          <w:szCs w:val="22"/>
        </w:rPr>
        <w:t>2</w:t>
      </w:r>
      <w:r w:rsidRPr="00FE064E">
        <w:rPr>
          <w:rFonts w:ascii="Times New Roman" w:hAnsi="Times New Roman"/>
          <w:sz w:val="22"/>
          <w:szCs w:val="22"/>
        </w:rPr>
        <w:t>,</w:t>
      </w:r>
      <w:r w:rsidR="00871C51">
        <w:rPr>
          <w:rFonts w:ascii="Times New Roman" w:hAnsi="Times New Roman"/>
          <w:sz w:val="22"/>
          <w:szCs w:val="22"/>
        </w:rPr>
        <w:t xml:space="preserve"> 202</w:t>
      </w:r>
      <w:r w:rsidR="00BF385D">
        <w:rPr>
          <w:rFonts w:ascii="Times New Roman" w:hAnsi="Times New Roman"/>
          <w:sz w:val="22"/>
          <w:szCs w:val="22"/>
        </w:rPr>
        <w:t>6</w:t>
      </w:r>
      <w:r w:rsidR="00871C51">
        <w:rPr>
          <w:rFonts w:ascii="Times New Roman" w:hAnsi="Times New Roman"/>
          <w:sz w:val="22"/>
          <w:szCs w:val="22"/>
        </w:rPr>
        <w:t>,</w:t>
      </w:r>
      <w:r w:rsidRPr="00FE064E">
        <w:rPr>
          <w:rFonts w:ascii="Times New Roman" w:hAnsi="Times New Roman"/>
          <w:sz w:val="22"/>
          <w:szCs w:val="22"/>
        </w:rPr>
        <w:t xml:space="preserve"> at </w:t>
      </w:r>
      <w:r w:rsidR="00871C51">
        <w:rPr>
          <w:rFonts w:ascii="Times New Roman" w:hAnsi="Times New Roman"/>
          <w:sz w:val="22"/>
          <w:szCs w:val="22"/>
        </w:rPr>
        <w:t>7:00</w:t>
      </w:r>
      <w:r w:rsidRPr="00FE064E">
        <w:rPr>
          <w:rFonts w:ascii="Times New Roman" w:hAnsi="Times New Roman"/>
          <w:sz w:val="22"/>
          <w:szCs w:val="22"/>
        </w:rPr>
        <w:t xml:space="preserve"> p.m.</w:t>
      </w:r>
    </w:p>
    <w:bookmarkEnd w:id="0"/>
    <w:bookmarkEnd w:id="1"/>
    <w:p w14:paraId="4940B582" w14:textId="3DFB836E" w:rsidR="00FE064E" w:rsidRPr="00FE064E" w:rsidRDefault="00FE064E" w:rsidP="00FE064E">
      <w:pPr>
        <w:spacing w:before="240" w:after="240"/>
        <w:rPr>
          <w:rFonts w:ascii="Times New Roman" w:hAnsi="Times New Roman"/>
          <w:sz w:val="22"/>
          <w:szCs w:val="22"/>
        </w:rPr>
      </w:pPr>
      <w:r w:rsidRPr="00FE064E">
        <w:rPr>
          <w:rFonts w:ascii="Times New Roman" w:hAnsi="Times New Roman"/>
          <w:b/>
          <w:sz w:val="22"/>
          <w:szCs w:val="22"/>
        </w:rPr>
        <w:t xml:space="preserve">ALL INTERESTED PERSONS </w:t>
      </w:r>
      <w:r w:rsidRPr="00FE064E">
        <w:rPr>
          <w:rFonts w:ascii="Times New Roman" w:hAnsi="Times New Roman"/>
          <w:sz w:val="22"/>
          <w:szCs w:val="22"/>
        </w:rPr>
        <w:t xml:space="preserve">may appear in person or by their agent for the purpose of offering proof in support of their position, </w:t>
      </w:r>
      <w:r w:rsidR="00AC7E5B" w:rsidRPr="00FE064E">
        <w:rPr>
          <w:rFonts w:ascii="Times New Roman" w:hAnsi="Times New Roman"/>
          <w:sz w:val="22"/>
          <w:szCs w:val="22"/>
        </w:rPr>
        <w:t>opposing,</w:t>
      </w:r>
      <w:r w:rsidRPr="00FE064E">
        <w:rPr>
          <w:rFonts w:ascii="Times New Roman" w:hAnsi="Times New Roman"/>
          <w:sz w:val="22"/>
          <w:szCs w:val="22"/>
        </w:rPr>
        <w:t xml:space="preserve"> or endorsing the granting of this Special Use Permit to said property.  If you are not able to appear in person a written opposition or endorsement may be submitted to the township clerk no later than </w:t>
      </w:r>
      <w:r w:rsidR="00BF385D">
        <w:rPr>
          <w:rFonts w:ascii="Times New Roman" w:hAnsi="Times New Roman"/>
          <w:sz w:val="22"/>
          <w:szCs w:val="22"/>
        </w:rPr>
        <w:t>June 1</w:t>
      </w:r>
      <w:r w:rsidR="0049496C">
        <w:rPr>
          <w:rFonts w:ascii="Times New Roman" w:hAnsi="Times New Roman"/>
          <w:sz w:val="22"/>
          <w:szCs w:val="22"/>
        </w:rPr>
        <w:t xml:space="preserve">, </w:t>
      </w:r>
      <w:r w:rsidR="00871C51">
        <w:rPr>
          <w:rFonts w:ascii="Times New Roman" w:hAnsi="Times New Roman"/>
          <w:sz w:val="22"/>
          <w:szCs w:val="22"/>
        </w:rPr>
        <w:t>202</w:t>
      </w:r>
      <w:r w:rsidR="00BF385D">
        <w:rPr>
          <w:rFonts w:ascii="Times New Roman" w:hAnsi="Times New Roman"/>
          <w:sz w:val="22"/>
          <w:szCs w:val="22"/>
        </w:rPr>
        <w:t>6</w:t>
      </w:r>
      <w:r w:rsidRPr="00FE064E">
        <w:rPr>
          <w:rFonts w:ascii="Times New Roman" w:hAnsi="Times New Roman"/>
          <w:sz w:val="22"/>
          <w:szCs w:val="22"/>
        </w:rPr>
        <w:t>, by mailing to Jamie Kukal, Sherman Township Clerk, 2168 S Wisner Ave, Fremont, MI 49412.</w:t>
      </w:r>
    </w:p>
    <w:p w14:paraId="3BA7E042" w14:textId="77777777" w:rsidR="00FE064E" w:rsidRPr="00FE064E" w:rsidRDefault="00FE064E" w:rsidP="007E5E49">
      <w:pPr>
        <w:rPr>
          <w:bCs/>
          <w:sz w:val="22"/>
          <w:szCs w:val="22"/>
        </w:rPr>
      </w:pPr>
    </w:p>
    <w:p w14:paraId="539717C9" w14:textId="77777777" w:rsidR="007E5E49" w:rsidRPr="00FE064E" w:rsidRDefault="007E5E49" w:rsidP="007E5E49">
      <w:pPr>
        <w:ind w:left="720"/>
        <w:rPr>
          <w:bCs/>
          <w:sz w:val="22"/>
          <w:szCs w:val="22"/>
        </w:rPr>
      </w:pPr>
    </w:p>
    <w:p w14:paraId="328C0135" w14:textId="77777777" w:rsidR="007E5E49" w:rsidRPr="00FE064E" w:rsidRDefault="007E5E49" w:rsidP="007E5E49">
      <w:pPr>
        <w:spacing w:line="420" w:lineRule="auto"/>
        <w:ind w:left="720"/>
        <w:jc w:val="both"/>
        <w:rPr>
          <w:sz w:val="22"/>
          <w:szCs w:val="22"/>
        </w:rPr>
      </w:pPr>
      <w:r w:rsidRPr="00FE064E">
        <w:rPr>
          <w:rFonts w:ascii="Ubuntu" w:hAnsi="Ubuntu"/>
          <w:color w:val="000000"/>
          <w:sz w:val="22"/>
          <w:szCs w:val="22"/>
        </w:rPr>
        <w:t xml:space="preserve">   </w:t>
      </w:r>
    </w:p>
    <w:p w14:paraId="40170999" w14:textId="77777777" w:rsidR="007E5E49" w:rsidRPr="007E5E49" w:rsidRDefault="007E5E49" w:rsidP="007E5E49">
      <w:pPr>
        <w:ind w:left="720"/>
        <w:jc w:val="both"/>
        <w:rPr>
          <w:sz w:val="22"/>
          <w:szCs w:val="22"/>
        </w:rPr>
      </w:pP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  <w:t>Respectfully submitted by,</w:t>
      </w:r>
    </w:p>
    <w:p w14:paraId="4ED80707" w14:textId="77777777" w:rsidR="007E5E49" w:rsidRPr="007E5E49" w:rsidRDefault="007E5E49" w:rsidP="007E5E49">
      <w:pPr>
        <w:ind w:left="720"/>
        <w:jc w:val="both"/>
        <w:rPr>
          <w:sz w:val="22"/>
          <w:szCs w:val="22"/>
        </w:rPr>
      </w:pPr>
    </w:p>
    <w:p w14:paraId="50926638" w14:textId="77777777" w:rsidR="007E5E49" w:rsidRPr="007E5E49" w:rsidRDefault="007E5E49" w:rsidP="007E5E49">
      <w:pPr>
        <w:ind w:left="720"/>
        <w:jc w:val="both"/>
        <w:rPr>
          <w:sz w:val="22"/>
          <w:szCs w:val="22"/>
        </w:rPr>
      </w:pPr>
    </w:p>
    <w:p w14:paraId="1B68418C" w14:textId="77777777" w:rsidR="007E5E49" w:rsidRPr="007E5E49" w:rsidRDefault="007E5E49" w:rsidP="007E5E49">
      <w:pPr>
        <w:ind w:left="720"/>
        <w:jc w:val="both"/>
        <w:rPr>
          <w:sz w:val="22"/>
          <w:szCs w:val="22"/>
        </w:rPr>
      </w:pPr>
    </w:p>
    <w:p w14:paraId="09A74B1D" w14:textId="77777777" w:rsidR="007E5E49" w:rsidRPr="007E5E49" w:rsidRDefault="007E5E49" w:rsidP="007E5E49">
      <w:pPr>
        <w:ind w:left="720"/>
        <w:jc w:val="both"/>
        <w:rPr>
          <w:sz w:val="22"/>
          <w:szCs w:val="22"/>
        </w:rPr>
      </w:pP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sz w:val="22"/>
          <w:szCs w:val="22"/>
        </w:rPr>
        <w:tab/>
      </w:r>
      <w:r w:rsidRPr="007E5E49">
        <w:rPr>
          <w:rStyle w:val="Strong"/>
          <w:color w:val="000000"/>
          <w:sz w:val="22"/>
          <w:szCs w:val="22"/>
        </w:rPr>
        <w:t>Jamie Kukal</w:t>
      </w:r>
    </w:p>
    <w:p w14:paraId="71F9544D" w14:textId="77777777" w:rsidR="007E5E49" w:rsidRPr="007E5E49" w:rsidRDefault="007E5E49" w:rsidP="007E5E49">
      <w:pPr>
        <w:ind w:left="720"/>
        <w:jc w:val="center"/>
        <w:rPr>
          <w:sz w:val="22"/>
          <w:szCs w:val="22"/>
        </w:rPr>
      </w:pPr>
      <w:r w:rsidRPr="007E5E49">
        <w:rPr>
          <w:sz w:val="22"/>
          <w:szCs w:val="22"/>
        </w:rPr>
        <w:t>Sherman Township Clerk</w:t>
      </w:r>
    </w:p>
    <w:p w14:paraId="32762FAE" w14:textId="5F9D4DFA" w:rsidR="007E5E49" w:rsidRPr="007E5E49" w:rsidRDefault="007E5E49" w:rsidP="007E5E49">
      <w:pPr>
        <w:tabs>
          <w:tab w:val="left" w:pos="1545"/>
        </w:tabs>
        <w:ind w:left="720"/>
        <w:jc w:val="center"/>
        <w:rPr>
          <w:sz w:val="22"/>
          <w:szCs w:val="22"/>
        </w:rPr>
      </w:pPr>
      <w:r w:rsidRPr="007E5E49">
        <w:rPr>
          <w:color w:val="000000"/>
          <w:sz w:val="22"/>
          <w:szCs w:val="22"/>
        </w:rPr>
        <w:t>(231</w:t>
      </w:r>
      <w:r w:rsidRPr="007E5E49">
        <w:rPr>
          <w:rFonts w:ascii="Ubuntu" w:hAnsi="Ubuntu"/>
          <w:color w:val="000000"/>
          <w:sz w:val="22"/>
          <w:szCs w:val="22"/>
        </w:rPr>
        <w:t>) 924-7164</w:t>
      </w:r>
    </w:p>
    <w:sectPr w:rsidR="007E5E49" w:rsidRPr="007E5E49" w:rsidSect="006101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91"/>
    <w:rsid w:val="00050EFC"/>
    <w:rsid w:val="00120581"/>
    <w:rsid w:val="001942F8"/>
    <w:rsid w:val="001D39BC"/>
    <w:rsid w:val="001D6736"/>
    <w:rsid w:val="001E7A17"/>
    <w:rsid w:val="00213AAE"/>
    <w:rsid w:val="00221564"/>
    <w:rsid w:val="00284165"/>
    <w:rsid w:val="00383757"/>
    <w:rsid w:val="00391D1E"/>
    <w:rsid w:val="003B0848"/>
    <w:rsid w:val="003B2368"/>
    <w:rsid w:val="003F3AF4"/>
    <w:rsid w:val="004179FC"/>
    <w:rsid w:val="0045388F"/>
    <w:rsid w:val="0045558E"/>
    <w:rsid w:val="00457272"/>
    <w:rsid w:val="00467B91"/>
    <w:rsid w:val="004711A0"/>
    <w:rsid w:val="0049496C"/>
    <w:rsid w:val="005052C4"/>
    <w:rsid w:val="00610142"/>
    <w:rsid w:val="006967EA"/>
    <w:rsid w:val="006B088E"/>
    <w:rsid w:val="006D2EE6"/>
    <w:rsid w:val="00726210"/>
    <w:rsid w:val="00791C58"/>
    <w:rsid w:val="007E5E49"/>
    <w:rsid w:val="00805046"/>
    <w:rsid w:val="00845A3E"/>
    <w:rsid w:val="00871C51"/>
    <w:rsid w:val="008D7F2B"/>
    <w:rsid w:val="00943A23"/>
    <w:rsid w:val="00AC7E5B"/>
    <w:rsid w:val="00B969A7"/>
    <w:rsid w:val="00BC01EF"/>
    <w:rsid w:val="00BF385D"/>
    <w:rsid w:val="00BF56C0"/>
    <w:rsid w:val="00C707B8"/>
    <w:rsid w:val="00C764D6"/>
    <w:rsid w:val="00CE66DA"/>
    <w:rsid w:val="00DB5E11"/>
    <w:rsid w:val="00DC09EE"/>
    <w:rsid w:val="00E20403"/>
    <w:rsid w:val="00E40C7E"/>
    <w:rsid w:val="00E448F3"/>
    <w:rsid w:val="00EA2767"/>
    <w:rsid w:val="00EB7591"/>
    <w:rsid w:val="00F469B7"/>
    <w:rsid w:val="00F56F25"/>
    <w:rsid w:val="00F91A44"/>
    <w:rsid w:val="00FA62CF"/>
    <w:rsid w:val="00FC5D13"/>
    <w:rsid w:val="00FE064E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33AF3649"/>
  <w15:docId w15:val="{6F601578-772D-4C15-B803-F764C901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2CF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6B088E"/>
    <w:pPr>
      <w:spacing w:before="200"/>
      <w:jc w:val="center"/>
      <w:outlineLvl w:val="0"/>
    </w:pPr>
    <w:rPr>
      <w:rFonts w:asciiTheme="majorHAnsi" w:hAnsiTheme="majorHAnsi"/>
      <w:b/>
      <w:caps/>
      <w:color w:val="404040" w:themeColor="text1" w:themeTint="BF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FA62CF"/>
    <w:pPr>
      <w:outlineLvl w:val="1"/>
    </w:pPr>
    <w:rPr>
      <w:caps/>
      <w:color w:val="404040" w:themeColor="text1" w:themeTint="BF"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FA62CF"/>
    <w:rPr>
      <w:rFonts w:asciiTheme="minorHAnsi" w:hAnsiTheme="minorHAnsi"/>
      <w:bCs/>
      <w:caps/>
      <w:color w:val="333333"/>
      <w:sz w:val="14"/>
      <w:szCs w:val="24"/>
    </w:rPr>
  </w:style>
  <w:style w:type="character" w:styleId="PlaceholderText">
    <w:name w:val="Placeholder Text"/>
    <w:basedOn w:val="DefaultParagraphFont"/>
    <w:uiPriority w:val="99"/>
    <w:semiHidden/>
    <w:rsid w:val="006B088E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FA62CF"/>
    <w:rPr>
      <w:rFonts w:asciiTheme="minorHAnsi" w:hAnsiTheme="minorHAnsi"/>
      <w:caps/>
      <w:color w:val="404040" w:themeColor="text1" w:themeTint="BF"/>
      <w:sz w:val="14"/>
      <w:szCs w:val="24"/>
    </w:rPr>
  </w:style>
  <w:style w:type="character" w:styleId="Hyperlink">
    <w:name w:val="Hyperlink"/>
    <w:basedOn w:val="DefaultParagraphFont"/>
    <w:unhideWhenUsed/>
    <w:rsid w:val="00EB7591"/>
    <w:rPr>
      <w:color w:val="00C8C3" w:themeColor="hyperlink"/>
      <w:u w:val="single"/>
    </w:rPr>
  </w:style>
  <w:style w:type="character" w:customStyle="1" w:styleId="lrzxr">
    <w:name w:val="lrzxr"/>
    <w:rsid w:val="007E5E49"/>
  </w:style>
  <w:style w:type="character" w:styleId="Strong">
    <w:name w:val="Strong"/>
    <w:rsid w:val="007E5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kal\AppData\Roaming\Microsoft\Templates\Business_letterhead_stationery_Simple_design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736635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2011-12-29T00:13:00+00:00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1405579</Value>
      <Value>1531176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TP102808138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302A7-AB34-468B-9787-931F2A908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D148A-72B3-4CA2-8364-BCEB9B0B70A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4D71582-C1B9-4737-AAFA-EACDE756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Business_letterhead_stationery_Simple_design</Template>
  <TotalTime>7</TotalTime>
  <Pages>1</Pages>
  <Words>193</Words>
  <Characters>967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letterhead stationery (Simple design)</vt:lpstr>
    </vt:vector>
  </TitlesOfParts>
  <Company>Microsoft Corporation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letterhead stationery (Simple design)</dc:title>
  <dc:creator>Kukal, Jamie</dc:creator>
  <cp:lastModifiedBy>Jamie Kukal</cp:lastModifiedBy>
  <cp:revision>2</cp:revision>
  <cp:lastPrinted>2024-10-20T13:51:00Z</cp:lastPrinted>
  <dcterms:created xsi:type="dcterms:W3CDTF">2026-05-14T20:06:00Z</dcterms:created>
  <dcterms:modified xsi:type="dcterms:W3CDTF">2026-05-14T20:06:00Z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