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34004574"/>
        <w:docPartObj>
          <w:docPartGallery w:val="Cover Pages"/>
          <w:docPartUnique/>
        </w:docPartObj>
      </w:sdtPr>
      <w:sdtContent>
        <w:sdt>
          <w:sdtPr>
            <w:rPr>
              <w:rFonts w:ascii="Arial" w:hAnsi="Arial" w:cs="Arial"/>
            </w:rPr>
            <w:id w:val="-1395815152"/>
            <w:docPartObj>
              <w:docPartGallery w:val="Cover Pages"/>
              <w:docPartUnique/>
            </w:docPartObj>
          </w:sdtPr>
          <w:sdtContent>
            <w:p w14:paraId="05C0A6C5" w14:textId="56B47F77" w:rsidR="00587708" w:rsidRDefault="00587708" w:rsidP="00587708">
              <w:pPr>
                <w:rPr>
                  <w:rFonts w:ascii="Arial" w:hAnsi="Arial" w:cs="Arial"/>
                </w:rPr>
              </w:pPr>
            </w:p>
            <w:p w14:paraId="1D0267AD" w14:textId="39EC5788" w:rsidR="00986320" w:rsidRDefault="00986320" w:rsidP="00587708">
              <w:pPr>
                <w:rPr>
                  <w:rFonts w:ascii="Arial" w:hAnsi="Arial" w:cs="Arial"/>
                </w:rPr>
              </w:pPr>
              <w:r>
                <w:rPr>
                  <w:rFonts w:ascii="Arial" w:hAnsi="Arial" w:cs="Arial"/>
                  <w:noProof/>
                </w:rPr>
                <mc:AlternateContent>
                  <mc:Choice Requires="wps">
                    <w:drawing>
                      <wp:anchor distT="0" distB="0" distL="114300" distR="114300" simplePos="0" relativeHeight="251738112" behindDoc="0" locked="0" layoutInCell="1" allowOverlap="1" wp14:anchorId="3AE6CDDB" wp14:editId="5A6DEB03">
                        <wp:simplePos x="0" y="0"/>
                        <wp:positionH relativeFrom="column">
                          <wp:posOffset>-591319</wp:posOffset>
                        </wp:positionH>
                        <wp:positionV relativeFrom="paragraph">
                          <wp:posOffset>131910</wp:posOffset>
                        </wp:positionV>
                        <wp:extent cx="7131247" cy="3181082"/>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7131247" cy="3181082"/>
                                </a:xfrm>
                                <a:prstGeom prst="rect">
                                  <a:avLst/>
                                </a:prstGeom>
                                <a:solidFill>
                                  <a:srgbClr val="025616"/>
                                </a:solidFill>
                                <a:ln w="6350">
                                  <a:noFill/>
                                </a:ln>
                              </wps:spPr>
                              <wps:txbx>
                                <w:txbxContent>
                                  <w:p w14:paraId="31E0DC2E" w14:textId="77777777" w:rsidR="00E02EF9" w:rsidRDefault="00E02EF9">
                                    <w:pPr>
                                      <w:rPr>
                                        <w:i/>
                                        <w:iCs/>
                                        <w:sz w:val="72"/>
                                        <w:szCs w:val="72"/>
                                      </w:rPr>
                                    </w:pPr>
                                  </w:p>
                                  <w:p w14:paraId="2F41377B" w14:textId="77777777" w:rsidR="00E02EF9" w:rsidRDefault="00E02EF9">
                                    <w:pPr>
                                      <w:rPr>
                                        <w:i/>
                                        <w:iCs/>
                                        <w:sz w:val="72"/>
                                        <w:szCs w:val="72"/>
                                      </w:rPr>
                                    </w:pPr>
                                  </w:p>
                                  <w:p w14:paraId="5671F395" w14:textId="5BDE631B" w:rsidR="00986320" w:rsidRPr="00E02EF9" w:rsidRDefault="002C07D4">
                                    <w:pPr>
                                      <w:rPr>
                                        <w:i/>
                                        <w:iCs/>
                                        <w:sz w:val="72"/>
                                        <w:szCs w:val="72"/>
                                      </w:rPr>
                                    </w:pPr>
                                    <w:r>
                                      <w:rPr>
                                        <w:i/>
                                        <w:iCs/>
                                        <w:sz w:val="72"/>
                                        <w:szCs w:val="72"/>
                                      </w:rPr>
                                      <w:t xml:space="preserve">  </w:t>
                                    </w:r>
                                    <w:r w:rsidR="00FB7759">
                                      <w:rPr>
                                        <w:i/>
                                        <w:iCs/>
                                        <w:sz w:val="72"/>
                                        <w:szCs w:val="72"/>
                                      </w:rPr>
                                      <w:t>Needlestick Policy</w:t>
                                    </w:r>
                                    <w:r w:rsidR="00986320" w:rsidRPr="00E02EF9">
                                      <w:rPr>
                                        <w:i/>
                                        <w:iCs/>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E6CDDB" id="_x0000_t202" coordsize="21600,21600" o:spt="202" path="m,l,21600r21600,l21600,xe">
                        <v:stroke joinstyle="miter"/>
                        <v:path gradientshapeok="t" o:connecttype="rect"/>
                      </v:shapetype>
                      <v:shape id="Text Box 2" o:spid="_x0000_s1026" type="#_x0000_t202" style="position:absolute;margin-left:-46.55pt;margin-top:10.4pt;width:561.5pt;height:250.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" fillcolor="#025616" stroked="f" strokeweight=".5pt">
                        <v:textbox>
                          <w:txbxContent>
                            <w:p w14:paraId="31E0DC2E" w14:textId="77777777" w:rsidR="00E02EF9" w:rsidRDefault="00E02EF9">
                              <w:pPr>
                                <w:rPr>
                                  <w:i/>
                                  <w:iCs/>
                                  <w:sz w:val="72"/>
                                  <w:szCs w:val="72"/>
                                </w:rPr>
                              </w:pPr>
                            </w:p>
                            <w:p w14:paraId="2F41377B" w14:textId="77777777" w:rsidR="00E02EF9" w:rsidRDefault="00E02EF9">
                              <w:pPr>
                                <w:rPr>
                                  <w:i/>
                                  <w:iCs/>
                                  <w:sz w:val="72"/>
                                  <w:szCs w:val="72"/>
                                </w:rPr>
                              </w:pPr>
                            </w:p>
                            <w:p w14:paraId="5671F395" w14:textId="5BDE631B" w:rsidR="00986320" w:rsidRPr="00E02EF9" w:rsidRDefault="002C07D4">
                              <w:pPr>
                                <w:rPr>
                                  <w:i/>
                                  <w:iCs/>
                                  <w:sz w:val="72"/>
                                  <w:szCs w:val="72"/>
                                </w:rPr>
                              </w:pPr>
                              <w:r>
                                <w:rPr>
                                  <w:i/>
                                  <w:iCs/>
                                  <w:sz w:val="72"/>
                                  <w:szCs w:val="72"/>
                                </w:rPr>
                                <w:t xml:space="preserve">  </w:t>
                              </w:r>
                              <w:r w:rsidR="00FB7759">
                                <w:rPr>
                                  <w:i/>
                                  <w:iCs/>
                                  <w:sz w:val="72"/>
                                  <w:szCs w:val="72"/>
                                </w:rPr>
                                <w:t>Needlestick Policy</w:t>
                              </w:r>
                              <w:r w:rsidR="00986320" w:rsidRPr="00E02EF9">
                                <w:rPr>
                                  <w:i/>
                                  <w:iCs/>
                                  <w:sz w:val="72"/>
                                  <w:szCs w:val="72"/>
                                </w:rPr>
                                <w:t xml:space="preserve"> </w:t>
                              </w:r>
                            </w:p>
                          </w:txbxContent>
                        </v:textbox>
                      </v:shape>
                    </w:pict>
                  </mc:Fallback>
                </mc:AlternateContent>
              </w:r>
            </w:p>
            <w:p w14:paraId="726B9827" w14:textId="77777777" w:rsidR="00986320" w:rsidRDefault="00986320" w:rsidP="00587708">
              <w:pPr>
                <w:rPr>
                  <w:rFonts w:ascii="Arial" w:hAnsi="Arial" w:cs="Arial"/>
                </w:rPr>
              </w:pPr>
            </w:p>
            <w:p w14:paraId="69A41298" w14:textId="77777777" w:rsidR="00986320" w:rsidRDefault="00986320" w:rsidP="00587708">
              <w:pPr>
                <w:rPr>
                  <w:rFonts w:ascii="Arial" w:hAnsi="Arial" w:cs="Arial"/>
                </w:rPr>
              </w:pPr>
            </w:p>
            <w:p w14:paraId="4494F281" w14:textId="63C6744C" w:rsidR="00986320" w:rsidRDefault="00E02EF9" w:rsidP="00587708">
              <w:pPr>
                <w:rPr>
                  <w:rFonts w:ascii="Arial" w:hAnsi="Arial" w:cs="Arial"/>
                </w:rPr>
              </w:pPr>
              <w:r>
                <w:rPr>
                  <w:rFonts w:ascii="Arial" w:hAnsi="Arial" w:cs="Arial"/>
                  <w:noProof/>
                </w:rPr>
                <mc:AlternateContent>
                  <mc:Choice Requires="wps">
                    <w:drawing>
                      <wp:anchor distT="0" distB="0" distL="114300" distR="114300" simplePos="0" relativeHeight="251739136" behindDoc="0" locked="0" layoutInCell="1" allowOverlap="1" wp14:anchorId="4F68736E" wp14:editId="4E6AC5C3">
                        <wp:simplePos x="0" y="0"/>
                        <wp:positionH relativeFrom="column">
                          <wp:posOffset>4418563</wp:posOffset>
                        </wp:positionH>
                        <wp:positionV relativeFrom="paragraph">
                          <wp:posOffset>278380</wp:posOffset>
                        </wp:positionV>
                        <wp:extent cx="2034862" cy="502276"/>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034862" cy="502276"/>
                                </a:xfrm>
                                <a:prstGeom prst="rect">
                                  <a:avLst/>
                                </a:prstGeom>
                                <a:solidFill>
                                  <a:srgbClr val="025616"/>
                                </a:solidFill>
                                <a:ln w="6350">
                                  <a:noFill/>
                                </a:ln>
                              </wps:spPr>
                              <wps:txbx>
                                <w:txbxContent>
                                  <w:p w14:paraId="3CAD2B96" w14:textId="57AA276F" w:rsidR="00E02EF9" w:rsidRPr="00E02EF9" w:rsidRDefault="00E02EF9" w:rsidP="00E02EF9">
                                    <w:pPr>
                                      <w:jc w:val="right"/>
                                      <w:rPr>
                                        <w:i/>
                                        <w:iCs/>
                                        <w:sz w:val="36"/>
                                        <w:szCs w:val="36"/>
                                      </w:rPr>
                                    </w:pPr>
                                    <w:r w:rsidRPr="00E02EF9">
                                      <w:rPr>
                                        <w:i/>
                                        <w:iCs/>
                                        <w:sz w:val="36"/>
                                        <w:szCs w:val="36"/>
                                      </w:rPr>
                                      <w:t>31/03/2</w:t>
                                    </w:r>
                                    <w:r w:rsidR="00124ACD">
                                      <w:rPr>
                                        <w:i/>
                                        <w:iCs/>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68736E" id="Text Box 5" o:spid="_x0000_s1027" type="#_x0000_t202" style="position:absolute;margin-left:347.9pt;margin-top:21.9pt;width:160.25pt;height:39.5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" fillcolor="#025616" stroked="f" strokeweight=".5pt">
                        <v:textbox>
                          <w:txbxContent>
                            <w:p w14:paraId="3CAD2B96" w14:textId="57AA276F" w:rsidR="00E02EF9" w:rsidRPr="00E02EF9" w:rsidRDefault="00E02EF9" w:rsidP="00E02EF9">
                              <w:pPr>
                                <w:jc w:val="right"/>
                                <w:rPr>
                                  <w:i/>
                                  <w:iCs/>
                                  <w:sz w:val="36"/>
                                  <w:szCs w:val="36"/>
                                </w:rPr>
                              </w:pPr>
                              <w:r w:rsidRPr="00E02EF9">
                                <w:rPr>
                                  <w:i/>
                                  <w:iCs/>
                                  <w:sz w:val="36"/>
                                  <w:szCs w:val="36"/>
                                </w:rPr>
                                <w:t>31/03/2</w:t>
                              </w:r>
                              <w:r w:rsidR="00124ACD">
                                <w:rPr>
                                  <w:i/>
                                  <w:iCs/>
                                  <w:sz w:val="36"/>
                                  <w:szCs w:val="36"/>
                                </w:rPr>
                                <w:t>4</w:t>
                              </w:r>
                            </w:p>
                          </w:txbxContent>
                        </v:textbox>
                      </v:shape>
                    </w:pict>
                  </mc:Fallback>
                </mc:AlternateContent>
              </w:r>
            </w:p>
            <w:p w14:paraId="1C848954" w14:textId="77777777" w:rsidR="00986320" w:rsidRDefault="00986320" w:rsidP="00587708">
              <w:pPr>
                <w:rPr>
                  <w:rFonts w:ascii="Arial" w:hAnsi="Arial" w:cs="Arial"/>
                </w:rPr>
              </w:pPr>
            </w:p>
            <w:p w14:paraId="2BF0AF78" w14:textId="77777777" w:rsidR="00986320" w:rsidRDefault="00986320" w:rsidP="00587708">
              <w:pPr>
                <w:rPr>
                  <w:rFonts w:ascii="Arial" w:hAnsi="Arial" w:cs="Arial"/>
                </w:rPr>
              </w:pPr>
            </w:p>
            <w:p w14:paraId="47750607" w14:textId="77777777" w:rsidR="00986320" w:rsidRDefault="00986320" w:rsidP="00587708">
              <w:pPr>
                <w:rPr>
                  <w:rFonts w:ascii="Arial" w:hAnsi="Arial" w:cs="Arial"/>
                </w:rPr>
              </w:pPr>
            </w:p>
            <w:p w14:paraId="79092BDE" w14:textId="77777777" w:rsidR="00986320" w:rsidRDefault="00986320" w:rsidP="00587708">
              <w:pPr>
                <w:rPr>
                  <w:rFonts w:ascii="Arial" w:hAnsi="Arial" w:cs="Arial"/>
                </w:rPr>
              </w:pPr>
            </w:p>
            <w:p w14:paraId="37F8171F" w14:textId="77777777" w:rsidR="00986320" w:rsidRDefault="00986320" w:rsidP="00587708">
              <w:pPr>
                <w:rPr>
                  <w:rFonts w:ascii="Arial" w:hAnsi="Arial" w:cs="Arial"/>
                </w:rPr>
              </w:pPr>
            </w:p>
            <w:p w14:paraId="498A1177" w14:textId="77777777" w:rsidR="00986320" w:rsidRDefault="00986320" w:rsidP="00587708">
              <w:pPr>
                <w:rPr>
                  <w:rFonts w:ascii="Arial" w:hAnsi="Arial" w:cs="Arial"/>
                </w:rPr>
              </w:pPr>
            </w:p>
            <w:p w14:paraId="61090ED8" w14:textId="28FC9533" w:rsidR="00986320" w:rsidRDefault="00E02EF9" w:rsidP="00587708">
              <w:pPr>
                <w:rPr>
                  <w:rFonts w:ascii="Arial" w:hAnsi="Arial" w:cs="Arial"/>
                </w:rPr>
              </w:pPr>
              <w:r>
                <w:rPr>
                  <w:rFonts w:ascii="Arial" w:hAnsi="Arial" w:cs="Arial"/>
                  <w:noProof/>
                </w:rPr>
                <w:drawing>
                  <wp:anchor distT="0" distB="0" distL="114300" distR="114300" simplePos="0" relativeHeight="251740160" behindDoc="0" locked="0" layoutInCell="1" allowOverlap="1" wp14:anchorId="53581265" wp14:editId="20A50531">
                    <wp:simplePos x="0" y="0"/>
                    <wp:positionH relativeFrom="column">
                      <wp:posOffset>1969493</wp:posOffset>
                    </wp:positionH>
                    <wp:positionV relativeFrom="paragraph">
                      <wp:posOffset>245745</wp:posOffset>
                    </wp:positionV>
                    <wp:extent cx="1815921" cy="1617304"/>
                    <wp:effectExtent l="0" t="0" r="635"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1"/>
                            <a:stretch>
                              <a:fillRect/>
                            </a:stretch>
                          </pic:blipFill>
                          <pic:spPr>
                            <a:xfrm>
                              <a:off x="0" y="0"/>
                              <a:ext cx="1815921" cy="1617304"/>
                            </a:xfrm>
                            <a:prstGeom prst="rect">
                              <a:avLst/>
                            </a:prstGeom>
                          </pic:spPr>
                        </pic:pic>
                      </a:graphicData>
                    </a:graphic>
                    <wp14:sizeRelH relativeFrom="page">
                      <wp14:pctWidth>0</wp14:pctWidth>
                    </wp14:sizeRelH>
                    <wp14:sizeRelV relativeFrom="page">
                      <wp14:pctHeight>0</wp14:pctHeight>
                    </wp14:sizeRelV>
                  </wp:anchor>
                </w:drawing>
              </w:r>
            </w:p>
            <w:p w14:paraId="03DA6C45" w14:textId="2C0723FE" w:rsidR="00986320" w:rsidRDefault="00986320" w:rsidP="00587708">
              <w:pPr>
                <w:rPr>
                  <w:rFonts w:ascii="Arial" w:hAnsi="Arial" w:cs="Arial"/>
                </w:rPr>
              </w:pPr>
            </w:p>
            <w:p w14:paraId="70704E67" w14:textId="478B016C" w:rsidR="00E02EF9" w:rsidRDefault="00E02EF9" w:rsidP="00587708">
              <w:pPr>
                <w:spacing w:after="0" w:line="240" w:lineRule="auto"/>
                <w:rPr>
                  <w:rFonts w:ascii="Calibri" w:eastAsia="Times New Roman" w:hAnsi="Calibri" w:cs="Calibri"/>
                  <w:color w:val="000000"/>
                  <w:lang w:eastAsia="en-GB"/>
                </w:rPr>
              </w:pPr>
            </w:p>
            <w:p w14:paraId="0F82A446" w14:textId="2BBDF2C1" w:rsidR="00E02EF9" w:rsidRDefault="00E02EF9" w:rsidP="00587708">
              <w:pPr>
                <w:spacing w:after="0" w:line="240" w:lineRule="auto"/>
                <w:rPr>
                  <w:rFonts w:ascii="Calibri" w:eastAsia="Times New Roman" w:hAnsi="Calibri" w:cs="Calibri"/>
                  <w:color w:val="000000"/>
                  <w:lang w:eastAsia="en-GB"/>
                </w:rPr>
              </w:pPr>
            </w:p>
            <w:p w14:paraId="6328CA02" w14:textId="368BD451" w:rsidR="00E02EF9" w:rsidRDefault="00E02EF9" w:rsidP="00587708">
              <w:pPr>
                <w:spacing w:after="0" w:line="240" w:lineRule="auto"/>
                <w:rPr>
                  <w:rFonts w:ascii="Calibri" w:eastAsia="Times New Roman" w:hAnsi="Calibri" w:cs="Calibri"/>
                  <w:color w:val="000000"/>
                  <w:lang w:eastAsia="en-GB"/>
                </w:rPr>
              </w:pPr>
            </w:p>
            <w:p w14:paraId="1353B638" w14:textId="30C69C40" w:rsidR="00E02EF9" w:rsidRDefault="00E02EF9" w:rsidP="00587708">
              <w:pPr>
                <w:spacing w:after="0" w:line="240" w:lineRule="auto"/>
                <w:rPr>
                  <w:rFonts w:ascii="Calibri" w:eastAsia="Times New Roman" w:hAnsi="Calibri" w:cs="Calibri"/>
                  <w:color w:val="000000"/>
                  <w:lang w:eastAsia="en-GB"/>
                </w:rPr>
              </w:pPr>
            </w:p>
            <w:p w14:paraId="571B2DAD" w14:textId="5FD84849" w:rsidR="00E02EF9" w:rsidRDefault="00E02EF9" w:rsidP="00587708">
              <w:pPr>
                <w:spacing w:after="0" w:line="240" w:lineRule="auto"/>
                <w:rPr>
                  <w:rFonts w:ascii="Calibri" w:eastAsia="Times New Roman" w:hAnsi="Calibri" w:cs="Calibri"/>
                  <w:color w:val="000000"/>
                  <w:lang w:eastAsia="en-GB"/>
                </w:rPr>
              </w:pPr>
            </w:p>
            <w:p w14:paraId="4ACA8B50" w14:textId="16FAC748" w:rsidR="00587708" w:rsidRPr="00514002" w:rsidRDefault="00000000" w:rsidP="00587708">
              <w:pPr>
                <w:spacing w:after="0" w:line="240" w:lineRule="auto"/>
                <w:rPr>
                  <w:rFonts w:ascii="Times New Roman" w:eastAsia="Times New Roman" w:hAnsi="Times New Roman" w:cs="Times New Roman"/>
                  <w:sz w:val="24"/>
                  <w:szCs w:val="24"/>
                  <w:lang w:eastAsia="en-GB"/>
                </w:rPr>
              </w:pPr>
            </w:p>
          </w:sdtContent>
        </w:sdt>
        <w:p w14:paraId="574F5B4C" w14:textId="77777777" w:rsidR="00587708" w:rsidRPr="007B315C" w:rsidRDefault="00587708" w:rsidP="00587708">
          <w:pPr>
            <w:rPr>
              <w:rFonts w:ascii="Arial" w:hAnsi="Arial" w:cs="Arial"/>
            </w:rPr>
          </w:pPr>
          <w:r w:rsidRPr="007B315C">
            <w:rPr>
              <w:rFonts w:ascii="Arial" w:hAnsi="Arial" w:cs="Arial"/>
              <w:noProof/>
              <w:lang w:eastAsia="en-GB"/>
            </w:rPr>
            <mc:AlternateContent>
              <mc:Choice Requires="wps">
                <w:drawing>
                  <wp:anchor distT="0" distB="0" distL="114300" distR="114300" simplePos="0" relativeHeight="251737088" behindDoc="0" locked="0" layoutInCell="1" allowOverlap="1" wp14:anchorId="205FD78A" wp14:editId="6920ACFD">
                    <wp:simplePos x="0" y="0"/>
                    <wp:positionH relativeFrom="column">
                      <wp:posOffset>-666862</wp:posOffset>
                    </wp:positionH>
                    <wp:positionV relativeFrom="paragraph">
                      <wp:posOffset>291320</wp:posOffset>
                    </wp:positionV>
                    <wp:extent cx="7208520" cy="234950"/>
                    <wp:effectExtent l="0" t="0" r="5080" b="6350"/>
                    <wp:wrapThrough wrapText="bothSides">
                      <wp:wrapPolygon edited="0">
                        <wp:start x="0" y="0"/>
                        <wp:lineTo x="0" y="21016"/>
                        <wp:lineTo x="21577" y="21016"/>
                        <wp:lineTo x="21577"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7208520" cy="234950"/>
                            </a:xfrm>
                            <a:prstGeom prst="rect">
                              <a:avLst/>
                            </a:prstGeom>
                            <a:solidFill>
                              <a:srgbClr val="02561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58BD6" id="Rectangle 15" o:spid="_x0000_s1026" style="position:absolute;margin-left:-52.5pt;margin-top:22.95pt;width:567.6pt;height: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" fillcolor="#025616" stroked="f" strokeweight="2pt">
                    <w10:wrap type="through"/>
                  </v:rect>
                </w:pict>
              </mc:Fallback>
            </mc:AlternateContent>
          </w:r>
        </w:p>
        <w:tbl>
          <w:tblPr>
            <w:tblStyle w:val="TableGrid"/>
            <w:tblpPr w:leftFromText="180" w:rightFromText="180" w:vertAnchor="text" w:horzAnchor="margin" w:tblpXSpec="center" w:tblpY="760"/>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410"/>
            <w:gridCol w:w="1473"/>
            <w:gridCol w:w="4770"/>
          </w:tblGrid>
          <w:tr w:rsidR="00F630AF" w14:paraId="5BA8F11F" w14:textId="77777777" w:rsidTr="00C24890">
            <w:trPr>
              <w:trHeight w:val="372"/>
            </w:trPr>
            <w:tc>
              <w:tcPr>
                <w:tcW w:w="1809" w:type="dxa"/>
                <w:shd w:val="clear" w:color="auto" w:fill="D9D9D9" w:themeFill="background1" w:themeFillShade="D9"/>
                <w:vAlign w:val="center"/>
              </w:tcPr>
              <w:p w14:paraId="1A6E4748" w14:textId="77777777" w:rsidR="00F630AF" w:rsidRPr="0062762D" w:rsidRDefault="00F630AF" w:rsidP="00F630AF">
                <w:pPr>
                  <w:rPr>
                    <w:rFonts w:ascii="Arial" w:hAnsi="Arial" w:cs="Arial"/>
                    <w:color w:val="595959" w:themeColor="text1" w:themeTint="A6"/>
                  </w:rPr>
                </w:pPr>
                <w:r w:rsidRPr="0062762D">
                  <w:rPr>
                    <w:rFonts w:ascii="Arial" w:hAnsi="Arial" w:cs="Arial"/>
                    <w:color w:val="595959" w:themeColor="text1" w:themeTint="A6"/>
                  </w:rPr>
                  <w:t>Date Written</w:t>
                </w:r>
              </w:p>
            </w:tc>
            <w:tc>
              <w:tcPr>
                <w:tcW w:w="2410" w:type="dxa"/>
                <w:shd w:val="clear" w:color="auto" w:fill="D9D9D9" w:themeFill="background1" w:themeFillShade="D9"/>
                <w:vAlign w:val="center"/>
              </w:tcPr>
              <w:p w14:paraId="13B15260" w14:textId="63BCAF19" w:rsidR="00F630AF" w:rsidRPr="0062762D" w:rsidRDefault="00F630AF" w:rsidP="00F630AF">
                <w:pPr>
                  <w:rPr>
                    <w:rFonts w:ascii="Arial" w:hAnsi="Arial" w:cs="Arial"/>
                    <w:i/>
                    <w:color w:val="595959" w:themeColor="text1" w:themeTint="A6"/>
                  </w:rPr>
                </w:pPr>
                <w:r>
                  <w:rPr>
                    <w:rFonts w:ascii="Arial" w:hAnsi="Arial" w:cs="Arial"/>
                    <w:i/>
                    <w:color w:val="595959" w:themeColor="text1" w:themeTint="A6"/>
                  </w:rPr>
                  <w:t>31/03/2</w:t>
                </w:r>
                <w:r w:rsidR="00124ACD">
                  <w:rPr>
                    <w:rFonts w:ascii="Arial" w:hAnsi="Arial" w:cs="Arial"/>
                    <w:i/>
                    <w:color w:val="595959" w:themeColor="text1" w:themeTint="A6"/>
                  </w:rPr>
                  <w:t>4</w:t>
                </w:r>
              </w:p>
            </w:tc>
            <w:tc>
              <w:tcPr>
                <w:tcW w:w="1473" w:type="dxa"/>
                <w:shd w:val="clear" w:color="auto" w:fill="FFFFFF" w:themeFill="background1"/>
              </w:tcPr>
              <w:p w14:paraId="14B1EFB7" w14:textId="77777777" w:rsidR="00F630AF" w:rsidRPr="0062762D" w:rsidRDefault="00F630AF" w:rsidP="00F630AF">
                <w:pPr>
                  <w:ind w:right="884"/>
                  <w:rPr>
                    <w:rFonts w:ascii="Arial" w:hAnsi="Arial" w:cs="Arial"/>
                    <w:i/>
                    <w:color w:val="595959" w:themeColor="text1" w:themeTint="A6"/>
                  </w:rPr>
                </w:pPr>
              </w:p>
            </w:tc>
            <w:tc>
              <w:tcPr>
                <w:tcW w:w="4770" w:type="dxa"/>
                <w:shd w:val="clear" w:color="auto" w:fill="FFFFFF" w:themeFill="background1"/>
              </w:tcPr>
              <w:p w14:paraId="1DA84201" w14:textId="4C4D3F80" w:rsidR="00F630AF" w:rsidRDefault="00F630AF" w:rsidP="00F630AF">
                <w:pPr>
                  <w:ind w:right="884"/>
                  <w:rPr>
                    <w:rFonts w:ascii="Arial" w:hAnsi="Arial" w:cs="Arial"/>
                    <w:i/>
                    <w:color w:val="595959" w:themeColor="text1" w:themeTint="A6"/>
                  </w:rPr>
                </w:pPr>
                <w:r w:rsidRPr="009F5FF3">
                  <w:rPr>
                    <w:rStyle w:val="ui-provider"/>
                    <w:color w:val="7F7F7F" w:themeColor="text1" w:themeTint="80"/>
                  </w:rPr>
                  <w:t>Finch Lodge</w:t>
                </w:r>
              </w:p>
            </w:tc>
          </w:tr>
          <w:tr w:rsidR="00F630AF" w14:paraId="2350D42D" w14:textId="77777777" w:rsidTr="00C24890">
            <w:trPr>
              <w:trHeight w:val="345"/>
            </w:trPr>
            <w:tc>
              <w:tcPr>
                <w:tcW w:w="1809" w:type="dxa"/>
                <w:vAlign w:val="center"/>
              </w:tcPr>
              <w:p w14:paraId="7B3726EC" w14:textId="77777777" w:rsidR="00F630AF" w:rsidRPr="0062762D" w:rsidRDefault="00F630AF" w:rsidP="00F630AF">
                <w:pPr>
                  <w:rPr>
                    <w:rFonts w:ascii="Arial" w:hAnsi="Arial" w:cs="Arial"/>
                    <w:color w:val="595959" w:themeColor="text1" w:themeTint="A6"/>
                  </w:rPr>
                </w:pPr>
                <w:r w:rsidRPr="0062762D">
                  <w:rPr>
                    <w:rFonts w:ascii="Arial" w:hAnsi="Arial" w:cs="Arial"/>
                    <w:color w:val="595959" w:themeColor="text1" w:themeTint="A6"/>
                  </w:rPr>
                  <w:t>Author(s)</w:t>
                </w:r>
              </w:p>
            </w:tc>
            <w:tc>
              <w:tcPr>
                <w:tcW w:w="2410" w:type="dxa"/>
                <w:vAlign w:val="center"/>
              </w:tcPr>
              <w:p w14:paraId="0DDD24D2" w14:textId="0CA22560" w:rsidR="00F630AF" w:rsidRPr="0062762D" w:rsidRDefault="00F630AF" w:rsidP="00F630AF">
                <w:pPr>
                  <w:rPr>
                    <w:rFonts w:ascii="Arial" w:hAnsi="Arial" w:cs="Arial"/>
                    <w:color w:val="595959" w:themeColor="text1" w:themeTint="A6"/>
                  </w:rPr>
                </w:pPr>
              </w:p>
            </w:tc>
            <w:tc>
              <w:tcPr>
                <w:tcW w:w="1473" w:type="dxa"/>
                <w:shd w:val="clear" w:color="auto" w:fill="FFFFFF" w:themeFill="background1"/>
              </w:tcPr>
              <w:p w14:paraId="77DA5424" w14:textId="77777777" w:rsidR="00F630AF" w:rsidRPr="0062762D" w:rsidRDefault="00F630AF" w:rsidP="00F630AF">
                <w:pPr>
                  <w:ind w:right="884"/>
                  <w:rPr>
                    <w:rFonts w:ascii="Arial" w:hAnsi="Arial" w:cs="Arial"/>
                    <w:i/>
                    <w:color w:val="595959" w:themeColor="text1" w:themeTint="A6"/>
                  </w:rPr>
                </w:pPr>
              </w:p>
            </w:tc>
            <w:tc>
              <w:tcPr>
                <w:tcW w:w="4770" w:type="dxa"/>
                <w:shd w:val="clear" w:color="auto" w:fill="FFFFFF" w:themeFill="background1"/>
              </w:tcPr>
              <w:p w14:paraId="453506F4" w14:textId="77777777" w:rsidR="00F630AF" w:rsidRDefault="00F630AF" w:rsidP="00F630AF">
                <w:pPr>
                  <w:ind w:right="884"/>
                  <w:rPr>
                    <w:rStyle w:val="ui-provider"/>
                    <w:color w:val="7F7F7F" w:themeColor="text1" w:themeTint="80"/>
                  </w:rPr>
                </w:pPr>
                <w:r w:rsidRPr="009F5FF3">
                  <w:rPr>
                    <w:rStyle w:val="ui-provider"/>
                    <w:color w:val="7F7F7F" w:themeColor="text1" w:themeTint="80"/>
                  </w:rPr>
                  <w:t>Upper Hexgreave</w:t>
                </w:r>
              </w:p>
              <w:p w14:paraId="6BF0C1C9" w14:textId="258C0D61" w:rsidR="00F630AF" w:rsidRDefault="00F630AF" w:rsidP="00F630AF">
                <w:pPr>
                  <w:ind w:right="884"/>
                  <w:rPr>
                    <w:rFonts w:ascii="Arial" w:hAnsi="Arial" w:cs="Arial"/>
                    <w:i/>
                    <w:color w:val="595959" w:themeColor="text1" w:themeTint="A6"/>
                  </w:rPr>
                </w:pPr>
                <w:r>
                  <w:rPr>
                    <w:rStyle w:val="ui-provider"/>
                    <w:color w:val="7F7F7F" w:themeColor="text1" w:themeTint="80"/>
                  </w:rPr>
                  <w:t>Farnsfield</w:t>
                </w:r>
              </w:p>
            </w:tc>
          </w:tr>
          <w:tr w:rsidR="00C24890" w14:paraId="0E426F25" w14:textId="77777777" w:rsidTr="00C24890">
            <w:trPr>
              <w:trHeight w:val="311"/>
            </w:trPr>
            <w:tc>
              <w:tcPr>
                <w:tcW w:w="1809" w:type="dxa"/>
                <w:shd w:val="clear" w:color="auto" w:fill="D9D9D9" w:themeFill="background1" w:themeFillShade="D9"/>
                <w:vAlign w:val="center"/>
              </w:tcPr>
              <w:p w14:paraId="6EE89152"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Version</w:t>
                </w:r>
              </w:p>
            </w:tc>
            <w:tc>
              <w:tcPr>
                <w:tcW w:w="2410" w:type="dxa"/>
                <w:shd w:val="clear" w:color="auto" w:fill="D9D9D9" w:themeFill="background1" w:themeFillShade="D9"/>
                <w:vAlign w:val="center"/>
              </w:tcPr>
              <w:p w14:paraId="6B1BE1DC" w14:textId="3301FF71"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1</w:t>
                </w:r>
              </w:p>
            </w:tc>
            <w:tc>
              <w:tcPr>
                <w:tcW w:w="1473" w:type="dxa"/>
                <w:shd w:val="clear" w:color="auto" w:fill="FFFFFF" w:themeFill="background1"/>
              </w:tcPr>
              <w:p w14:paraId="27B4A47E"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0B7A84A2" w14:textId="59F97024" w:rsidR="00C24890" w:rsidRDefault="00C24890" w:rsidP="00C24890">
                <w:pPr>
                  <w:ind w:right="884"/>
                  <w:rPr>
                    <w:rFonts w:ascii="Arial" w:hAnsi="Arial" w:cs="Arial"/>
                    <w:i/>
                    <w:color w:val="595959" w:themeColor="text1" w:themeTint="A6"/>
                  </w:rPr>
                </w:pPr>
                <w:r>
                  <w:rPr>
                    <w:rFonts w:ascii="Arial" w:hAnsi="Arial" w:cs="Arial"/>
                    <w:i/>
                    <w:color w:val="595959" w:themeColor="text1" w:themeTint="A6"/>
                  </w:rPr>
                  <w:t>NG22 8LS</w:t>
                </w:r>
              </w:p>
            </w:tc>
          </w:tr>
          <w:tr w:rsidR="00C24890" w14:paraId="7324B441" w14:textId="77777777" w:rsidTr="00C24890">
            <w:trPr>
              <w:trHeight w:val="345"/>
            </w:trPr>
            <w:tc>
              <w:tcPr>
                <w:tcW w:w="1809" w:type="dxa"/>
                <w:vAlign w:val="center"/>
              </w:tcPr>
              <w:p w14:paraId="25AEA21B"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Date Signed Off</w:t>
                </w:r>
              </w:p>
            </w:tc>
            <w:tc>
              <w:tcPr>
                <w:tcW w:w="2410" w:type="dxa"/>
                <w:vAlign w:val="center"/>
              </w:tcPr>
              <w:p w14:paraId="378D9A1C" w14:textId="1636765B"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31/03/2</w:t>
                </w:r>
                <w:r w:rsidR="00124ACD">
                  <w:rPr>
                    <w:rFonts w:ascii="Arial" w:hAnsi="Arial" w:cs="Arial"/>
                    <w:i/>
                    <w:color w:val="595959" w:themeColor="text1" w:themeTint="A6"/>
                  </w:rPr>
                  <w:t>4</w:t>
                </w:r>
              </w:p>
            </w:tc>
            <w:tc>
              <w:tcPr>
                <w:tcW w:w="1473" w:type="dxa"/>
                <w:shd w:val="clear" w:color="auto" w:fill="FFFFFF" w:themeFill="background1"/>
              </w:tcPr>
              <w:p w14:paraId="4E5DF5C5"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67FEEDB5" w14:textId="07E64929" w:rsidR="00C24890" w:rsidRDefault="00122BAC" w:rsidP="00C24890">
                <w:pPr>
                  <w:ind w:right="884"/>
                  <w:rPr>
                    <w:rFonts w:ascii="Arial" w:hAnsi="Arial" w:cs="Arial"/>
                    <w:i/>
                    <w:color w:val="595959" w:themeColor="text1" w:themeTint="A6"/>
                  </w:rPr>
                </w:pPr>
                <w:r>
                  <w:rPr>
                    <w:rFonts w:ascii="Arial" w:hAnsi="Arial" w:cs="Arial"/>
                    <w:i/>
                    <w:color w:val="595959" w:themeColor="text1" w:themeTint="A6"/>
                  </w:rPr>
                  <w:t>Anelehealthandbeauty@gmail.com</w:t>
                </w:r>
              </w:p>
            </w:tc>
          </w:tr>
          <w:tr w:rsidR="00C24890" w14:paraId="0B654385" w14:textId="77777777" w:rsidTr="00C24890">
            <w:trPr>
              <w:trHeight w:val="305"/>
            </w:trPr>
            <w:tc>
              <w:tcPr>
                <w:tcW w:w="1809" w:type="dxa"/>
                <w:shd w:val="clear" w:color="auto" w:fill="D9D9D9" w:themeFill="background1" w:themeFillShade="D9"/>
                <w:vAlign w:val="center"/>
              </w:tcPr>
              <w:p w14:paraId="6224135A"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Reviewed by</w:t>
                </w:r>
              </w:p>
            </w:tc>
            <w:tc>
              <w:tcPr>
                <w:tcW w:w="2410" w:type="dxa"/>
                <w:shd w:val="clear" w:color="auto" w:fill="D9D9D9" w:themeFill="background1" w:themeFillShade="D9"/>
                <w:vAlign w:val="center"/>
              </w:tcPr>
              <w:p w14:paraId="1D0759B6" w14:textId="51BFBE37"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Elena Caraman</w:t>
                </w:r>
              </w:p>
            </w:tc>
            <w:tc>
              <w:tcPr>
                <w:tcW w:w="1473" w:type="dxa"/>
                <w:shd w:val="clear" w:color="auto" w:fill="FFFFFF" w:themeFill="background1"/>
              </w:tcPr>
              <w:p w14:paraId="3E0951D1"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1BBE1FFB" w14:textId="47F4238E" w:rsidR="00C24890" w:rsidRDefault="00303AFF" w:rsidP="00C24890">
                <w:pPr>
                  <w:ind w:right="884"/>
                  <w:rPr>
                    <w:rFonts w:ascii="Arial" w:hAnsi="Arial" w:cs="Arial"/>
                    <w:i/>
                    <w:color w:val="595959" w:themeColor="text1" w:themeTint="A6"/>
                  </w:rPr>
                </w:pPr>
                <w:r>
                  <w:rPr>
                    <w:rFonts w:ascii="Arial" w:hAnsi="Arial" w:cs="Arial"/>
                    <w:i/>
                    <w:color w:val="595959" w:themeColor="text1" w:themeTint="A6"/>
                  </w:rPr>
                  <w:t>01623 575017</w:t>
                </w:r>
              </w:p>
            </w:tc>
          </w:tr>
        </w:tbl>
        <w:p w14:paraId="46DBFD4A" w14:textId="77777777" w:rsidR="00587708" w:rsidRPr="007B315C" w:rsidRDefault="00587708" w:rsidP="00587708">
          <w:pPr>
            <w:rPr>
              <w:rFonts w:ascii="Arial" w:hAnsi="Arial" w:cs="Arial"/>
            </w:rPr>
          </w:pPr>
        </w:p>
        <w:p w14:paraId="0090CDAA" w14:textId="77777777" w:rsidR="00587708" w:rsidRPr="007B315C" w:rsidRDefault="00587708" w:rsidP="00587708">
          <w:pPr>
            <w:rPr>
              <w:rFonts w:ascii="Arial" w:hAnsi="Arial" w:cs="Arial"/>
            </w:rPr>
          </w:pPr>
        </w:p>
        <w:p w14:paraId="44537DEB" w14:textId="20AF1634" w:rsidR="00B071D1" w:rsidRPr="00121A13" w:rsidRDefault="00587708" w:rsidP="00B071D1">
          <w:pPr>
            <w:rPr>
              <w:rFonts w:ascii="Arial" w:hAnsi="Arial" w:cs="Arial"/>
            </w:rPr>
          </w:pPr>
          <w:r>
            <w:rPr>
              <w:rFonts w:ascii="Arial" w:hAnsi="Arial" w:cs="Arial"/>
            </w:rPr>
            <w:br w:type="page"/>
          </w:r>
        </w:p>
      </w:sdtContent>
    </w:sdt>
    <w:p w14:paraId="184B3F3C" w14:textId="77777777" w:rsidR="00F06C17" w:rsidRDefault="00F06C17" w:rsidP="0022146B">
      <w:pPr>
        <w:autoSpaceDE w:val="0"/>
        <w:autoSpaceDN w:val="0"/>
        <w:adjustRightInd w:val="0"/>
        <w:spacing w:after="0" w:line="240" w:lineRule="auto"/>
        <w:jc w:val="both"/>
        <w:rPr>
          <w:rFonts w:ascii="Arial" w:hAnsi="Arial" w:cs="Arial"/>
          <w:color w:val="595959" w:themeColor="text1" w:themeTint="A6"/>
        </w:rPr>
      </w:pPr>
    </w:p>
    <w:p w14:paraId="4C7FAB79" w14:textId="77777777" w:rsidR="00F06C17" w:rsidRDefault="00F06C17" w:rsidP="0022146B">
      <w:pPr>
        <w:autoSpaceDE w:val="0"/>
        <w:autoSpaceDN w:val="0"/>
        <w:adjustRightInd w:val="0"/>
        <w:spacing w:after="0" w:line="240" w:lineRule="auto"/>
        <w:jc w:val="both"/>
        <w:rPr>
          <w:rFonts w:ascii="Arial" w:hAnsi="Arial" w:cs="Arial"/>
          <w:color w:val="595959" w:themeColor="text1" w:themeTint="A6"/>
        </w:rPr>
      </w:pPr>
    </w:p>
    <w:p w14:paraId="73284CEE" w14:textId="77777777" w:rsidR="00F06C17" w:rsidRDefault="00F06C17" w:rsidP="0022146B">
      <w:pPr>
        <w:autoSpaceDE w:val="0"/>
        <w:autoSpaceDN w:val="0"/>
        <w:adjustRightInd w:val="0"/>
        <w:spacing w:after="0" w:line="240" w:lineRule="auto"/>
        <w:jc w:val="both"/>
        <w:rPr>
          <w:rFonts w:ascii="Arial" w:hAnsi="Arial" w:cs="Arial"/>
          <w:color w:val="595959" w:themeColor="text1" w:themeTint="A6"/>
        </w:rPr>
      </w:pPr>
    </w:p>
    <w:p w14:paraId="0F4F0D71" w14:textId="77777777" w:rsidR="00F06C17" w:rsidRDefault="00F06C17" w:rsidP="0022146B">
      <w:pPr>
        <w:autoSpaceDE w:val="0"/>
        <w:autoSpaceDN w:val="0"/>
        <w:adjustRightInd w:val="0"/>
        <w:spacing w:after="0" w:line="240" w:lineRule="auto"/>
        <w:jc w:val="both"/>
        <w:rPr>
          <w:rFonts w:ascii="Arial" w:hAnsi="Arial" w:cs="Arial"/>
          <w:color w:val="595959" w:themeColor="text1" w:themeTint="A6"/>
        </w:rPr>
      </w:pPr>
    </w:p>
    <w:p w14:paraId="72137F43" w14:textId="77777777" w:rsidR="00F06C17" w:rsidRDefault="00F06C17" w:rsidP="0022146B">
      <w:pPr>
        <w:autoSpaceDE w:val="0"/>
        <w:autoSpaceDN w:val="0"/>
        <w:adjustRightInd w:val="0"/>
        <w:spacing w:after="0" w:line="240" w:lineRule="auto"/>
        <w:jc w:val="both"/>
        <w:rPr>
          <w:rFonts w:ascii="Arial" w:hAnsi="Arial" w:cs="Arial"/>
          <w:color w:val="595959" w:themeColor="text1" w:themeTint="A6"/>
        </w:rPr>
      </w:pPr>
    </w:p>
    <w:p w14:paraId="2576FC95" w14:textId="67658ED4" w:rsidR="005B7149" w:rsidRDefault="005B7149" w:rsidP="005B7149">
      <w:pPr>
        <w:pStyle w:val="Heading1"/>
        <w:jc w:val="center"/>
        <w:rPr>
          <w:rFonts w:ascii="Arial" w:hAnsi="Arial" w:cs="Arial"/>
          <w:b/>
          <w:color w:val="025616"/>
          <w:sz w:val="36"/>
        </w:rPr>
      </w:pPr>
      <w:r>
        <w:rPr>
          <w:rFonts w:ascii="Arial" w:hAnsi="Arial" w:cs="Arial"/>
          <w:b/>
          <w:noProof/>
          <w:color w:val="025616"/>
          <w:sz w:val="36"/>
        </w:rPr>
        <w:drawing>
          <wp:anchor distT="0" distB="0" distL="114300" distR="114300" simplePos="0" relativeHeight="251741184" behindDoc="0" locked="0" layoutInCell="1" allowOverlap="1" wp14:anchorId="230BCD96" wp14:editId="578EC149">
            <wp:simplePos x="0" y="0"/>
            <wp:positionH relativeFrom="margin">
              <wp:posOffset>4447540</wp:posOffset>
            </wp:positionH>
            <wp:positionV relativeFrom="paragraph">
              <wp:posOffset>0</wp:posOffset>
            </wp:positionV>
            <wp:extent cx="1810385" cy="1615440"/>
            <wp:effectExtent l="0" t="0" r="0" b="3810"/>
            <wp:wrapThrough wrapText="bothSides">
              <wp:wrapPolygon edited="0">
                <wp:start x="0" y="0"/>
                <wp:lineTo x="0" y="21396"/>
                <wp:lineTo x="21365" y="21396"/>
                <wp:lineTo x="21365" y="0"/>
                <wp:lineTo x="0" y="0"/>
              </wp:wrapPolygon>
            </wp:wrapThrough>
            <wp:docPr id="149170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0385" cy="1615440"/>
                    </a:xfrm>
                    <a:prstGeom prst="rect">
                      <a:avLst/>
                    </a:prstGeom>
                    <a:noFill/>
                  </pic:spPr>
                </pic:pic>
              </a:graphicData>
            </a:graphic>
          </wp:anchor>
        </w:drawing>
      </w:r>
    </w:p>
    <w:p w14:paraId="7CA10D9B" w14:textId="77777777" w:rsidR="00E62F96" w:rsidRDefault="00E62F96" w:rsidP="005B7149">
      <w:pPr>
        <w:pStyle w:val="Heading1"/>
        <w:jc w:val="center"/>
        <w:rPr>
          <w:rStyle w:val="Strong"/>
          <w:rFonts w:ascii="Segoe UI" w:hAnsi="Segoe UI" w:cs="Segoe UI"/>
          <w:color w:val="0F243E" w:themeColor="text2" w:themeShade="80"/>
          <w:bdr w:val="single" w:sz="2" w:space="0" w:color="D9D9E3" w:frame="1"/>
        </w:rPr>
      </w:pPr>
    </w:p>
    <w:p w14:paraId="4B568152" w14:textId="77777777" w:rsidR="00E62F96" w:rsidRDefault="00E62F96" w:rsidP="005B7149">
      <w:pPr>
        <w:pStyle w:val="Heading1"/>
        <w:jc w:val="center"/>
        <w:rPr>
          <w:rStyle w:val="Strong"/>
          <w:rFonts w:ascii="Segoe UI" w:hAnsi="Segoe UI" w:cs="Segoe UI"/>
          <w:color w:val="0F243E" w:themeColor="text2" w:themeShade="80"/>
          <w:bdr w:val="single" w:sz="2" w:space="0" w:color="D9D9E3" w:frame="1"/>
        </w:rPr>
      </w:pPr>
    </w:p>
    <w:p w14:paraId="294153DB" w14:textId="77777777" w:rsidR="00E62F96" w:rsidRDefault="00E62F96" w:rsidP="005B7149">
      <w:pPr>
        <w:pStyle w:val="Heading1"/>
        <w:jc w:val="center"/>
        <w:rPr>
          <w:rStyle w:val="Strong"/>
          <w:rFonts w:ascii="Segoe UI" w:hAnsi="Segoe UI" w:cs="Segoe UI"/>
          <w:color w:val="0F243E" w:themeColor="text2" w:themeShade="80"/>
          <w:bdr w:val="single" w:sz="2" w:space="0" w:color="D9D9E3" w:frame="1"/>
        </w:rPr>
      </w:pPr>
    </w:p>
    <w:p w14:paraId="1095CA58" w14:textId="0351A428" w:rsidR="005B7149" w:rsidRDefault="00FB7759" w:rsidP="005B7149">
      <w:pPr>
        <w:pStyle w:val="Heading1"/>
        <w:jc w:val="center"/>
        <w:rPr>
          <w:rStyle w:val="Strong"/>
          <w:rFonts w:ascii="Segoe UI" w:hAnsi="Segoe UI" w:cs="Segoe UI"/>
          <w:color w:val="0F243E" w:themeColor="text2" w:themeShade="80"/>
          <w:bdr w:val="single" w:sz="2" w:space="0" w:color="D9D9E3" w:frame="1"/>
        </w:rPr>
      </w:pPr>
      <w:r>
        <w:rPr>
          <w:rStyle w:val="Strong"/>
          <w:rFonts w:ascii="Segoe UI" w:hAnsi="Segoe UI" w:cs="Segoe UI"/>
          <w:color w:val="0F243E" w:themeColor="text2" w:themeShade="80"/>
          <w:bdr w:val="single" w:sz="2" w:space="0" w:color="D9D9E3" w:frame="1"/>
        </w:rPr>
        <w:t>Needlestick Policy</w:t>
      </w:r>
    </w:p>
    <w:p w14:paraId="72FBDD36" w14:textId="77777777" w:rsidR="00FB7759" w:rsidRPr="00FB7759" w:rsidRDefault="00FB7759" w:rsidP="00FB7759"/>
    <w:p w14:paraId="51C776C1" w14:textId="77777777" w:rsidR="00FB7759" w:rsidRPr="00FB7759" w:rsidRDefault="00FB7759" w:rsidP="00FB7759">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sz w:val="24"/>
          <w:szCs w:val="24"/>
          <w:lang w:eastAsia="en-GB"/>
        </w:rPr>
      </w:pPr>
      <w:r w:rsidRPr="00FB7759">
        <w:rPr>
          <w:rFonts w:ascii="Segoe UI" w:eastAsia="Times New Roman" w:hAnsi="Segoe UI" w:cs="Segoe UI"/>
          <w:b/>
          <w:bCs/>
          <w:color w:val="374151"/>
          <w:sz w:val="24"/>
          <w:szCs w:val="24"/>
          <w:bdr w:val="single" w:sz="2" w:space="0" w:color="D9D9E3" w:frame="1"/>
          <w:lang w:eastAsia="en-GB"/>
        </w:rPr>
        <w:t>Needlestick and Sharps Injury Policy at Anele Health and Beauty Clinic</w:t>
      </w:r>
    </w:p>
    <w:p w14:paraId="6C23A8E5" w14:textId="77777777" w:rsidR="00FB7759" w:rsidRPr="00FB7759" w:rsidRDefault="00FB7759" w:rsidP="00FB775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FB7759">
        <w:rPr>
          <w:rFonts w:ascii="Segoe UI" w:eastAsia="Times New Roman" w:hAnsi="Segoe UI" w:cs="Segoe UI"/>
          <w:b/>
          <w:bCs/>
          <w:color w:val="374151"/>
          <w:sz w:val="24"/>
          <w:szCs w:val="24"/>
          <w:bdr w:val="single" w:sz="2" w:space="0" w:color="D9D9E3" w:frame="1"/>
          <w:lang w:eastAsia="en-GB"/>
        </w:rPr>
        <w:t>Policy Statement:</w:t>
      </w:r>
      <w:r w:rsidRPr="00FB7759">
        <w:rPr>
          <w:rFonts w:ascii="Segoe UI" w:eastAsia="Times New Roman" w:hAnsi="Segoe UI" w:cs="Segoe UI"/>
          <w:color w:val="374151"/>
          <w:sz w:val="24"/>
          <w:szCs w:val="24"/>
          <w:lang w:eastAsia="en-GB"/>
        </w:rPr>
        <w:t xml:space="preserve"> Anele Health and Beauty Clinic is committed to the safety and well-being of our staff. This policy outlines the management and prevention of needlestick and sharps injuries, emphasizing the importance of following safety procedures and taking immediate action following such incidents.</w:t>
      </w:r>
    </w:p>
    <w:p w14:paraId="2F1350C7" w14:textId="77777777" w:rsidR="00FB7759" w:rsidRPr="00FB7759" w:rsidRDefault="00FB7759" w:rsidP="00FB775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FB7759">
        <w:rPr>
          <w:rFonts w:ascii="Segoe UI" w:eastAsia="Times New Roman" w:hAnsi="Segoe UI" w:cs="Segoe UI"/>
          <w:b/>
          <w:bCs/>
          <w:color w:val="374151"/>
          <w:sz w:val="24"/>
          <w:szCs w:val="24"/>
          <w:bdr w:val="single" w:sz="2" w:space="0" w:color="D9D9E3" w:frame="1"/>
          <w:lang w:eastAsia="en-GB"/>
        </w:rPr>
        <w:t>First Aid Procedures:</w:t>
      </w:r>
    </w:p>
    <w:p w14:paraId="130EB83D" w14:textId="77777777" w:rsidR="00FB7759" w:rsidRPr="00FB7759" w:rsidRDefault="00FB7759" w:rsidP="00FB7759">
      <w:pPr>
        <w:numPr>
          <w:ilvl w:val="0"/>
          <w:numId w:val="14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b/>
          <w:bCs/>
          <w:color w:val="374151"/>
          <w:sz w:val="24"/>
          <w:szCs w:val="24"/>
          <w:bdr w:val="single" w:sz="2" w:space="0" w:color="D9D9E3" w:frame="1"/>
          <w:lang w:eastAsia="en-GB"/>
        </w:rPr>
        <w:t>Needlestick and Sharps Injuries:</w:t>
      </w:r>
    </w:p>
    <w:p w14:paraId="36BEBCC0" w14:textId="77777777" w:rsidR="00FB7759" w:rsidRPr="00FB7759" w:rsidRDefault="00FB7759" w:rsidP="00FB7759">
      <w:pPr>
        <w:numPr>
          <w:ilvl w:val="1"/>
          <w:numId w:val="14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Encourage bleeding, then wash the area with soap and running water.</w:t>
      </w:r>
    </w:p>
    <w:p w14:paraId="4E5BDB41" w14:textId="77777777" w:rsidR="00FB7759" w:rsidRPr="00FB7759" w:rsidRDefault="00FB7759" w:rsidP="00FB7759">
      <w:pPr>
        <w:numPr>
          <w:ilvl w:val="1"/>
          <w:numId w:val="14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Avoid scrubbing the wound.</w:t>
      </w:r>
    </w:p>
    <w:p w14:paraId="34F72DB9" w14:textId="77777777" w:rsidR="00FB7759" w:rsidRPr="00FB7759" w:rsidRDefault="00FB7759" w:rsidP="00FB7759">
      <w:pPr>
        <w:numPr>
          <w:ilvl w:val="0"/>
          <w:numId w:val="14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b/>
          <w:bCs/>
          <w:color w:val="374151"/>
          <w:sz w:val="24"/>
          <w:szCs w:val="24"/>
          <w:bdr w:val="single" w:sz="2" w:space="0" w:color="D9D9E3" w:frame="1"/>
          <w:lang w:eastAsia="en-GB"/>
        </w:rPr>
        <w:t>Exposure to Eyes or Mouth:</w:t>
      </w:r>
    </w:p>
    <w:p w14:paraId="09A1D546" w14:textId="77777777" w:rsidR="00FB7759" w:rsidRPr="00FB7759" w:rsidRDefault="00FB7759" w:rsidP="00FB7759">
      <w:pPr>
        <w:numPr>
          <w:ilvl w:val="1"/>
          <w:numId w:val="14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Irrigate with copious amounts of cold water.</w:t>
      </w:r>
    </w:p>
    <w:p w14:paraId="207F8159" w14:textId="77777777" w:rsidR="00FB7759" w:rsidRPr="00FB7759" w:rsidRDefault="00FB7759" w:rsidP="00FB7759">
      <w:pPr>
        <w:numPr>
          <w:ilvl w:val="0"/>
          <w:numId w:val="14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b/>
          <w:bCs/>
          <w:color w:val="374151"/>
          <w:sz w:val="24"/>
          <w:szCs w:val="24"/>
          <w:bdr w:val="single" w:sz="2" w:space="0" w:color="D9D9E3" w:frame="1"/>
          <w:lang w:eastAsia="en-GB"/>
        </w:rPr>
        <w:t>Exposure on Broken Skin:</w:t>
      </w:r>
    </w:p>
    <w:p w14:paraId="5691FF88" w14:textId="77777777" w:rsidR="00FB7759" w:rsidRPr="00FB7759" w:rsidRDefault="00FB7759" w:rsidP="00FB7759">
      <w:pPr>
        <w:numPr>
          <w:ilvl w:val="1"/>
          <w:numId w:val="14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Encourage bleeding if possible and rinse under running water.</w:t>
      </w:r>
    </w:p>
    <w:p w14:paraId="3F5A9CAC" w14:textId="77777777" w:rsidR="00124ACD" w:rsidRPr="00124ACD" w:rsidRDefault="00124ACD" w:rsidP="00124AC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374151"/>
          <w:sz w:val="24"/>
          <w:szCs w:val="24"/>
          <w:bdr w:val="single" w:sz="2" w:space="0" w:color="D9D9E3" w:frame="1"/>
          <w:lang w:eastAsia="en-GB"/>
        </w:rPr>
      </w:pPr>
      <w:r w:rsidRPr="00124ACD">
        <w:rPr>
          <w:rFonts w:ascii="Segoe UI" w:eastAsia="Times New Roman" w:hAnsi="Segoe UI" w:cs="Segoe UI"/>
          <w:b/>
          <w:bCs/>
          <w:color w:val="374151"/>
          <w:sz w:val="24"/>
          <w:szCs w:val="24"/>
          <w:bdr w:val="single" w:sz="2" w:space="0" w:color="D9D9E3" w:frame="1"/>
          <w:lang w:eastAsia="en-GB"/>
        </w:rPr>
        <w:t>LEGAL FRAMEWORK</w:t>
      </w:r>
    </w:p>
    <w:p w14:paraId="1239450F" w14:textId="77777777" w:rsidR="00124ACD" w:rsidRPr="00124ACD" w:rsidRDefault="00124ACD" w:rsidP="00124ACD">
      <w:pPr>
        <w:spacing w:before="100" w:beforeAutospacing="1" w:after="100" w:afterAutospacing="1" w:line="240" w:lineRule="auto"/>
        <w:rPr>
          <w:rFonts w:ascii="Segoe UI" w:eastAsia="Times New Roman" w:hAnsi="Segoe UI" w:cs="Segoe UI"/>
          <w:color w:val="374151"/>
          <w:sz w:val="24"/>
          <w:szCs w:val="24"/>
          <w:lang w:eastAsia="en-GB"/>
        </w:rPr>
      </w:pPr>
      <w:r w:rsidRPr="00124ACD">
        <w:rPr>
          <w:rFonts w:ascii="Segoe UI" w:eastAsia="Times New Roman" w:hAnsi="Segoe UI" w:cs="Segoe UI"/>
          <w:color w:val="374151"/>
          <w:sz w:val="24"/>
          <w:szCs w:val="24"/>
          <w:lang w:eastAsia="en-GB"/>
        </w:rPr>
        <w:t>The legislation relating to needlesticks include:</w:t>
      </w:r>
    </w:p>
    <w:p w14:paraId="3A1B0A5F" w14:textId="77777777" w:rsidR="00124ACD" w:rsidRPr="00124ACD" w:rsidRDefault="00124ACD" w:rsidP="00124ACD">
      <w:pPr>
        <w:pStyle w:val="ListParagraph"/>
        <w:numPr>
          <w:ilvl w:val="0"/>
          <w:numId w:val="141"/>
        </w:numPr>
        <w:spacing w:before="100" w:beforeAutospacing="1" w:after="100" w:afterAutospacing="1" w:line="240" w:lineRule="auto"/>
        <w:rPr>
          <w:rFonts w:ascii="Segoe UI" w:eastAsia="Times New Roman" w:hAnsi="Segoe UI" w:cs="Segoe UI"/>
          <w:color w:val="374151"/>
          <w:sz w:val="24"/>
          <w:szCs w:val="24"/>
          <w:lang w:eastAsia="en-GB"/>
        </w:rPr>
      </w:pPr>
      <w:r w:rsidRPr="00124ACD">
        <w:rPr>
          <w:rFonts w:ascii="Segoe UI" w:eastAsia="Times New Roman" w:hAnsi="Segoe UI" w:cs="Segoe UI"/>
          <w:color w:val="374151"/>
          <w:sz w:val="24"/>
          <w:szCs w:val="24"/>
          <w:lang w:eastAsia="en-GB"/>
        </w:rPr>
        <w:t>Health and Safety at Work etc. Act 1974</w:t>
      </w:r>
    </w:p>
    <w:p w14:paraId="3A69A1A6" w14:textId="77777777" w:rsidR="00124ACD" w:rsidRPr="00124ACD" w:rsidRDefault="00124ACD" w:rsidP="00124ACD">
      <w:pPr>
        <w:pStyle w:val="ListParagraph"/>
        <w:numPr>
          <w:ilvl w:val="0"/>
          <w:numId w:val="141"/>
        </w:numPr>
        <w:spacing w:before="100" w:beforeAutospacing="1" w:after="100" w:afterAutospacing="1" w:line="240" w:lineRule="auto"/>
        <w:rPr>
          <w:rFonts w:ascii="Segoe UI" w:eastAsia="Times New Roman" w:hAnsi="Segoe UI" w:cs="Segoe UI"/>
          <w:color w:val="374151"/>
          <w:sz w:val="24"/>
          <w:szCs w:val="24"/>
          <w:lang w:eastAsia="en-GB"/>
        </w:rPr>
      </w:pPr>
      <w:r w:rsidRPr="00124ACD">
        <w:rPr>
          <w:rFonts w:ascii="Segoe UI" w:eastAsia="Times New Roman" w:hAnsi="Segoe UI" w:cs="Segoe UI"/>
          <w:color w:val="374151"/>
          <w:sz w:val="24"/>
          <w:szCs w:val="24"/>
          <w:lang w:eastAsia="en-GB"/>
        </w:rPr>
        <w:t>This requires Anele to ensure, so far as is reasonably practicable, the safety at work of its employees and that of any other persons who may be affected by its operations. This requirement includes the risk of needlestick injuries.</w:t>
      </w:r>
    </w:p>
    <w:p w14:paraId="016B2D8F" w14:textId="77777777" w:rsidR="00124ACD" w:rsidRPr="00124ACD" w:rsidRDefault="00124ACD" w:rsidP="00124ACD">
      <w:pPr>
        <w:pStyle w:val="ListParagraph"/>
        <w:numPr>
          <w:ilvl w:val="0"/>
          <w:numId w:val="141"/>
        </w:numPr>
        <w:spacing w:before="100" w:beforeAutospacing="1" w:after="100" w:afterAutospacing="1" w:line="240" w:lineRule="auto"/>
        <w:rPr>
          <w:rFonts w:ascii="Segoe UI" w:eastAsia="Times New Roman" w:hAnsi="Segoe UI" w:cs="Segoe UI"/>
          <w:color w:val="374151"/>
          <w:sz w:val="24"/>
          <w:szCs w:val="24"/>
          <w:lang w:eastAsia="en-GB"/>
        </w:rPr>
      </w:pPr>
      <w:r w:rsidRPr="00124ACD">
        <w:rPr>
          <w:rFonts w:ascii="Segoe UI" w:eastAsia="Times New Roman" w:hAnsi="Segoe UI" w:cs="Segoe UI"/>
          <w:color w:val="374151"/>
          <w:sz w:val="24"/>
          <w:szCs w:val="24"/>
          <w:lang w:eastAsia="en-GB"/>
        </w:rPr>
        <w:t>Management of Health and Safety at Work Regulations (as amended) 1999</w:t>
      </w:r>
    </w:p>
    <w:p w14:paraId="07BF68AC" w14:textId="77777777" w:rsidR="00124ACD" w:rsidRPr="00124ACD" w:rsidRDefault="00124ACD" w:rsidP="00124ACD">
      <w:pPr>
        <w:pStyle w:val="ListParagraph"/>
        <w:numPr>
          <w:ilvl w:val="0"/>
          <w:numId w:val="141"/>
        </w:numPr>
        <w:spacing w:before="100" w:beforeAutospacing="1" w:after="100" w:afterAutospacing="1" w:line="240" w:lineRule="auto"/>
        <w:rPr>
          <w:rFonts w:ascii="Segoe UI" w:eastAsia="Times New Roman" w:hAnsi="Segoe UI" w:cs="Segoe UI"/>
          <w:color w:val="374151"/>
          <w:sz w:val="24"/>
          <w:szCs w:val="24"/>
          <w:lang w:eastAsia="en-GB"/>
        </w:rPr>
      </w:pPr>
      <w:r w:rsidRPr="00124ACD">
        <w:rPr>
          <w:rFonts w:ascii="Segoe UI" w:eastAsia="Times New Roman" w:hAnsi="Segoe UI" w:cs="Segoe UI"/>
          <w:color w:val="374151"/>
          <w:sz w:val="24"/>
          <w:szCs w:val="24"/>
          <w:lang w:eastAsia="en-GB"/>
        </w:rPr>
        <w:lastRenderedPageBreak/>
        <w:t>Managers must assess risks to employees and anyone else who may face risks arising out of the work activity, and implement appropriate control measures detailed within this guidance.</w:t>
      </w:r>
    </w:p>
    <w:p w14:paraId="29B128DF" w14:textId="77777777" w:rsidR="00124ACD" w:rsidRPr="00124ACD" w:rsidRDefault="00124ACD" w:rsidP="00124ACD">
      <w:pPr>
        <w:spacing w:before="100" w:beforeAutospacing="1" w:after="100" w:afterAutospacing="1" w:line="240" w:lineRule="auto"/>
        <w:rPr>
          <w:rFonts w:ascii="Segoe UI" w:eastAsia="Times New Roman" w:hAnsi="Segoe UI" w:cs="Segoe UI"/>
          <w:color w:val="374151"/>
          <w:sz w:val="24"/>
          <w:szCs w:val="24"/>
          <w:lang w:eastAsia="en-GB"/>
        </w:rPr>
      </w:pPr>
      <w:r w:rsidRPr="00124ACD">
        <w:rPr>
          <w:rFonts w:ascii="Segoe UI" w:eastAsia="Times New Roman" w:hAnsi="Segoe UI" w:cs="Segoe UI"/>
          <w:color w:val="374151"/>
          <w:sz w:val="24"/>
          <w:szCs w:val="24"/>
          <w:lang w:eastAsia="en-GB"/>
        </w:rPr>
        <w:t>The Control of Substances Hazardous to Health Regulations 2002</w:t>
      </w:r>
    </w:p>
    <w:p w14:paraId="0C79C3CA" w14:textId="77777777" w:rsidR="00124ACD" w:rsidRPr="00124ACD" w:rsidRDefault="00124ACD" w:rsidP="00124ACD">
      <w:pPr>
        <w:pStyle w:val="ListParagraph"/>
        <w:numPr>
          <w:ilvl w:val="0"/>
          <w:numId w:val="141"/>
        </w:numPr>
        <w:spacing w:before="100" w:beforeAutospacing="1" w:after="100" w:afterAutospacing="1" w:line="240" w:lineRule="auto"/>
        <w:rPr>
          <w:rFonts w:ascii="Segoe UI" w:eastAsia="Times New Roman" w:hAnsi="Segoe UI" w:cs="Segoe UI"/>
          <w:color w:val="374151"/>
          <w:sz w:val="24"/>
          <w:szCs w:val="24"/>
          <w:lang w:eastAsia="en-GB"/>
        </w:rPr>
      </w:pPr>
      <w:r w:rsidRPr="00124ACD">
        <w:rPr>
          <w:rFonts w:ascii="Segoe UI" w:eastAsia="Times New Roman" w:hAnsi="Segoe UI" w:cs="Segoe UI"/>
          <w:color w:val="374151"/>
          <w:sz w:val="24"/>
          <w:szCs w:val="24"/>
          <w:lang w:eastAsia="en-GB"/>
        </w:rPr>
        <w:t>Included within the Control of Substances Hazardous to Health Regulations 2002 Managers are required to</w:t>
      </w:r>
    </w:p>
    <w:p w14:paraId="3658C884" w14:textId="4AD0EBB5" w:rsidR="00124ACD" w:rsidRPr="00124ACD" w:rsidRDefault="00124ACD" w:rsidP="00124ACD">
      <w:pPr>
        <w:pStyle w:val="ListParagraph"/>
        <w:numPr>
          <w:ilvl w:val="0"/>
          <w:numId w:val="141"/>
        </w:numPr>
        <w:spacing w:before="100" w:beforeAutospacing="1" w:after="100" w:afterAutospacing="1" w:line="240" w:lineRule="auto"/>
        <w:rPr>
          <w:rFonts w:ascii="Segoe UI" w:eastAsia="Times New Roman" w:hAnsi="Segoe UI" w:cs="Segoe UI"/>
          <w:color w:val="374151"/>
          <w:sz w:val="24"/>
          <w:szCs w:val="24"/>
          <w:lang w:eastAsia="en-GB"/>
        </w:rPr>
      </w:pPr>
      <w:r w:rsidRPr="00124ACD">
        <w:rPr>
          <w:rFonts w:ascii="Segoe UI" w:eastAsia="Times New Roman" w:hAnsi="Segoe UI" w:cs="Segoe UI"/>
          <w:color w:val="374151"/>
          <w:sz w:val="24"/>
          <w:szCs w:val="24"/>
          <w:lang w:eastAsia="en-GB"/>
        </w:rPr>
        <w:t>Assess the risks to health arising from possible exposure to needlestick injuries.</w:t>
      </w:r>
    </w:p>
    <w:p w14:paraId="07114945" w14:textId="371B3CEB" w:rsidR="00124ACD" w:rsidRPr="00124ACD" w:rsidRDefault="00124ACD" w:rsidP="00124ACD">
      <w:pPr>
        <w:pStyle w:val="ListParagraph"/>
        <w:numPr>
          <w:ilvl w:val="0"/>
          <w:numId w:val="141"/>
        </w:numPr>
        <w:spacing w:before="100" w:beforeAutospacing="1" w:after="100" w:afterAutospacing="1" w:line="240" w:lineRule="auto"/>
        <w:rPr>
          <w:rFonts w:ascii="Segoe UI" w:eastAsia="Times New Roman" w:hAnsi="Segoe UI" w:cs="Segoe UI"/>
          <w:color w:val="374151"/>
          <w:sz w:val="24"/>
          <w:szCs w:val="24"/>
          <w:lang w:eastAsia="en-GB"/>
        </w:rPr>
      </w:pPr>
      <w:r w:rsidRPr="00124ACD">
        <w:rPr>
          <w:rFonts w:ascii="Segoe UI" w:eastAsia="Times New Roman" w:hAnsi="Segoe UI" w:cs="Segoe UI"/>
          <w:color w:val="374151"/>
          <w:sz w:val="24"/>
          <w:szCs w:val="24"/>
          <w:lang w:eastAsia="en-GB"/>
        </w:rPr>
        <w:t>Decide what precautions are required to comply with the legislation.</w:t>
      </w:r>
    </w:p>
    <w:p w14:paraId="3D34A353" w14:textId="419F93B6" w:rsidR="00124ACD" w:rsidRPr="00124ACD" w:rsidRDefault="00124ACD" w:rsidP="00124ACD">
      <w:pPr>
        <w:pStyle w:val="ListParagraph"/>
        <w:numPr>
          <w:ilvl w:val="0"/>
          <w:numId w:val="141"/>
        </w:numPr>
        <w:spacing w:before="100" w:beforeAutospacing="1" w:after="100" w:afterAutospacing="1" w:line="240" w:lineRule="auto"/>
        <w:rPr>
          <w:rFonts w:ascii="Segoe UI" w:eastAsia="Times New Roman" w:hAnsi="Segoe UI" w:cs="Segoe UI"/>
          <w:color w:val="374151"/>
          <w:sz w:val="24"/>
          <w:szCs w:val="24"/>
          <w:lang w:eastAsia="en-GB"/>
        </w:rPr>
      </w:pPr>
      <w:r w:rsidRPr="00124ACD">
        <w:rPr>
          <w:rFonts w:ascii="Segoe UI" w:eastAsia="Times New Roman" w:hAnsi="Segoe UI" w:cs="Segoe UI"/>
          <w:color w:val="374151"/>
          <w:sz w:val="24"/>
          <w:szCs w:val="24"/>
          <w:lang w:eastAsia="en-GB"/>
        </w:rPr>
        <w:t>Prevent or adequately control exposure.</w:t>
      </w:r>
    </w:p>
    <w:p w14:paraId="276A7707" w14:textId="712A4B6C" w:rsidR="00124ACD" w:rsidRPr="00124ACD" w:rsidRDefault="00124ACD" w:rsidP="00124ACD">
      <w:pPr>
        <w:pStyle w:val="ListParagraph"/>
        <w:numPr>
          <w:ilvl w:val="0"/>
          <w:numId w:val="141"/>
        </w:numPr>
        <w:spacing w:before="100" w:beforeAutospacing="1" w:after="100" w:afterAutospacing="1" w:line="240" w:lineRule="auto"/>
        <w:rPr>
          <w:rFonts w:ascii="Segoe UI" w:eastAsia="Times New Roman" w:hAnsi="Segoe UI" w:cs="Segoe UI"/>
          <w:color w:val="374151"/>
          <w:sz w:val="24"/>
          <w:szCs w:val="24"/>
          <w:lang w:eastAsia="en-GB"/>
        </w:rPr>
      </w:pPr>
      <w:r w:rsidRPr="00124ACD">
        <w:rPr>
          <w:rFonts w:ascii="Segoe UI" w:eastAsia="Times New Roman" w:hAnsi="Segoe UI" w:cs="Segoe UI"/>
          <w:color w:val="374151"/>
          <w:sz w:val="24"/>
          <w:szCs w:val="24"/>
          <w:lang w:eastAsia="en-GB"/>
        </w:rPr>
        <w:t>Ensure that control measures are used and maintained.</w:t>
      </w:r>
    </w:p>
    <w:p w14:paraId="3A651325" w14:textId="50378806" w:rsidR="00124ACD" w:rsidRPr="00124ACD" w:rsidRDefault="00124ACD" w:rsidP="00124ACD">
      <w:pPr>
        <w:pStyle w:val="ListParagraph"/>
        <w:numPr>
          <w:ilvl w:val="0"/>
          <w:numId w:val="141"/>
        </w:numPr>
        <w:spacing w:before="100" w:beforeAutospacing="1" w:after="100" w:afterAutospacing="1" w:line="240" w:lineRule="auto"/>
        <w:rPr>
          <w:rFonts w:ascii="Segoe UI" w:eastAsia="Times New Roman" w:hAnsi="Segoe UI" w:cs="Segoe UI"/>
          <w:color w:val="374151"/>
          <w:sz w:val="24"/>
          <w:szCs w:val="24"/>
          <w:lang w:eastAsia="en-GB"/>
        </w:rPr>
      </w:pPr>
      <w:r w:rsidRPr="00124ACD">
        <w:rPr>
          <w:rFonts w:ascii="Segoe UI" w:eastAsia="Times New Roman" w:hAnsi="Segoe UI" w:cs="Segoe UI"/>
          <w:color w:val="374151"/>
          <w:sz w:val="24"/>
          <w:szCs w:val="24"/>
          <w:lang w:eastAsia="en-GB"/>
        </w:rPr>
        <w:t>Monitor exposure of employees to hazardous substances if necessary.</w:t>
      </w:r>
    </w:p>
    <w:p w14:paraId="529C56D8" w14:textId="70486E8D" w:rsidR="00124ACD" w:rsidRPr="00124ACD" w:rsidRDefault="00124ACD" w:rsidP="00124ACD">
      <w:pPr>
        <w:pStyle w:val="ListParagraph"/>
        <w:numPr>
          <w:ilvl w:val="0"/>
          <w:numId w:val="141"/>
        </w:numPr>
        <w:spacing w:before="100" w:beforeAutospacing="1" w:after="100" w:afterAutospacing="1" w:line="240" w:lineRule="auto"/>
        <w:rPr>
          <w:rFonts w:ascii="Segoe UI" w:eastAsia="Times New Roman" w:hAnsi="Segoe UI" w:cs="Segoe UI"/>
          <w:color w:val="374151"/>
          <w:sz w:val="24"/>
          <w:szCs w:val="24"/>
          <w:lang w:eastAsia="en-GB"/>
        </w:rPr>
      </w:pPr>
      <w:r w:rsidRPr="00124ACD">
        <w:rPr>
          <w:rFonts w:ascii="Segoe UI" w:eastAsia="Times New Roman" w:hAnsi="Segoe UI" w:cs="Segoe UI"/>
          <w:color w:val="374151"/>
          <w:sz w:val="24"/>
          <w:szCs w:val="24"/>
          <w:lang w:eastAsia="en-GB"/>
        </w:rPr>
        <w:t>Carry out appropriate checks on any immunisation programme.</w:t>
      </w:r>
    </w:p>
    <w:p w14:paraId="52BC8598" w14:textId="37A0AED5" w:rsidR="00124ACD" w:rsidRPr="00124ACD" w:rsidRDefault="00124ACD" w:rsidP="00124ACD">
      <w:pPr>
        <w:pStyle w:val="ListParagraph"/>
        <w:numPr>
          <w:ilvl w:val="0"/>
          <w:numId w:val="141"/>
        </w:numPr>
        <w:spacing w:before="100" w:beforeAutospacing="1" w:after="100" w:afterAutospacing="1" w:line="240" w:lineRule="auto"/>
        <w:rPr>
          <w:rFonts w:ascii="Segoe UI" w:eastAsia="Times New Roman" w:hAnsi="Segoe UI" w:cs="Segoe UI"/>
          <w:color w:val="374151"/>
          <w:sz w:val="24"/>
          <w:szCs w:val="24"/>
          <w:lang w:eastAsia="en-GB"/>
        </w:rPr>
      </w:pPr>
      <w:r w:rsidRPr="00124ACD">
        <w:rPr>
          <w:rFonts w:ascii="Segoe UI" w:eastAsia="Times New Roman" w:hAnsi="Segoe UI" w:cs="Segoe UI"/>
          <w:color w:val="374151"/>
          <w:sz w:val="24"/>
          <w:szCs w:val="24"/>
          <w:lang w:eastAsia="en-GB"/>
        </w:rPr>
        <w:t>Ensure employees are properly informed, trained and supervised.</w:t>
      </w:r>
    </w:p>
    <w:p w14:paraId="3A04FA32" w14:textId="2C339436" w:rsidR="00FB7759" w:rsidRPr="00FB7759" w:rsidRDefault="00FB7759" w:rsidP="00FB775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FB7759">
        <w:rPr>
          <w:rFonts w:ascii="Segoe UI" w:eastAsia="Times New Roman" w:hAnsi="Segoe UI" w:cs="Segoe UI"/>
          <w:b/>
          <w:bCs/>
          <w:color w:val="374151"/>
          <w:sz w:val="24"/>
          <w:szCs w:val="24"/>
          <w:bdr w:val="single" w:sz="2" w:space="0" w:color="D9D9E3" w:frame="1"/>
          <w:lang w:eastAsia="en-GB"/>
        </w:rPr>
        <w:t>Reporting and Immediate Action:</w:t>
      </w:r>
    </w:p>
    <w:p w14:paraId="6BFF1851" w14:textId="2904C043" w:rsidR="00FB7759" w:rsidRDefault="00FB7759" w:rsidP="00FB7759">
      <w:pPr>
        <w:numPr>
          <w:ilvl w:val="0"/>
          <w:numId w:val="14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Report the incident immediately to the designated health and safety officer</w:t>
      </w:r>
      <w:r w:rsidR="00124ACD">
        <w:rPr>
          <w:rFonts w:ascii="Segoe UI" w:eastAsia="Times New Roman" w:hAnsi="Segoe UI" w:cs="Segoe UI"/>
          <w:color w:val="374151"/>
          <w:sz w:val="24"/>
          <w:szCs w:val="24"/>
          <w:lang w:eastAsia="en-GB"/>
        </w:rPr>
        <w:t xml:space="preserve"> and report in the incident book</w:t>
      </w:r>
    </w:p>
    <w:p w14:paraId="101F9527" w14:textId="77777777" w:rsidR="00124ACD" w:rsidRDefault="00124ACD" w:rsidP="00124ACD">
      <w:pPr>
        <w:pStyle w:val="ListParagraph"/>
        <w:numPr>
          <w:ilvl w:val="0"/>
          <w:numId w:val="141"/>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124ACD">
        <w:rPr>
          <w:rFonts w:ascii="Segoe UI" w:eastAsia="Times New Roman" w:hAnsi="Segoe UI" w:cs="Segoe UI"/>
          <w:color w:val="374151"/>
          <w:sz w:val="24"/>
          <w:szCs w:val="24"/>
          <w:lang w:eastAsia="en-GB"/>
        </w:rPr>
        <w:t>Needlestick injuries are reportable to the Health and Safety Executive under the Reporting of Injuries, Diseases and Dangerous Occurrences Regulations (RIDDOR) 1995 where: they result in an absence from work for more than 3 days; the injured person becomes infected with Hepatitis B or HIV; or as a dangerous occurrence which resulted or could have resulted in the release or escape of a biological agent likely to cause severe human infection or illness.</w:t>
      </w:r>
    </w:p>
    <w:p w14:paraId="72FFBB5F" w14:textId="6BFC74C8" w:rsidR="00124ACD" w:rsidRPr="00124ACD" w:rsidRDefault="00124ACD" w:rsidP="00124ACD">
      <w:pPr>
        <w:pStyle w:val="ListParagraph"/>
        <w:numPr>
          <w:ilvl w:val="0"/>
          <w:numId w:val="141"/>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Pr>
          <w:color w:val="000000"/>
          <w:sz w:val="27"/>
          <w:szCs w:val="27"/>
        </w:rPr>
        <w:t>It is therefore advised that all needlestick injuries from a potentially infected needle are reported to the Health and Safety Executive</w:t>
      </w:r>
    </w:p>
    <w:p w14:paraId="3454D88F" w14:textId="77777777" w:rsidR="00FB7759" w:rsidRPr="00FB7759" w:rsidRDefault="00FB7759" w:rsidP="00FB7759">
      <w:pPr>
        <w:numPr>
          <w:ilvl w:val="0"/>
          <w:numId w:val="14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Discuss the injury with a local public health consultant without delay.</w:t>
      </w:r>
    </w:p>
    <w:p w14:paraId="3604A69D" w14:textId="77777777" w:rsidR="00FB7759" w:rsidRPr="00FB7759" w:rsidRDefault="00FB7759" w:rsidP="00FB7759">
      <w:pPr>
        <w:numPr>
          <w:ilvl w:val="0"/>
          <w:numId w:val="14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Assess the type of injury, donor HIV status (if known), and exposure risk.</w:t>
      </w:r>
    </w:p>
    <w:p w14:paraId="6B78A581" w14:textId="77777777" w:rsidR="00FB7759" w:rsidRDefault="00FB7759" w:rsidP="00FB7759">
      <w:pPr>
        <w:numPr>
          <w:ilvl w:val="0"/>
          <w:numId w:val="14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Initiate post-exposure prophylaxis (PEP) as soon as possible, preferably within one hour, and consider up to 72 hours post-exposure.</w:t>
      </w:r>
    </w:p>
    <w:p w14:paraId="2F79F2F5" w14:textId="77777777" w:rsidR="00124ACD" w:rsidRPr="00FB7759" w:rsidRDefault="00124ACD" w:rsidP="00124ACD">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p>
    <w:p w14:paraId="0E724937" w14:textId="18E611F4" w:rsidR="00FB7759" w:rsidRPr="00FB7759" w:rsidRDefault="00FB7759" w:rsidP="00FB775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FB7759">
        <w:rPr>
          <w:rFonts w:ascii="Segoe UI" w:eastAsia="Times New Roman" w:hAnsi="Segoe UI" w:cs="Segoe UI"/>
          <w:b/>
          <w:bCs/>
          <w:color w:val="374151"/>
          <w:sz w:val="24"/>
          <w:szCs w:val="24"/>
          <w:bdr w:val="single" w:sz="2" w:space="0" w:color="D9D9E3" w:frame="1"/>
          <w:lang w:eastAsia="en-GB"/>
        </w:rPr>
        <w:t>PEP Protocol:</w:t>
      </w:r>
    </w:p>
    <w:p w14:paraId="516F867D" w14:textId="77777777" w:rsidR="00FB7759" w:rsidRPr="00FB7759" w:rsidRDefault="00FB7759" w:rsidP="00FB7759">
      <w:pPr>
        <w:numPr>
          <w:ilvl w:val="0"/>
          <w:numId w:val="14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The standard PEP regimen includes:</w:t>
      </w:r>
    </w:p>
    <w:p w14:paraId="3E875C80" w14:textId="77777777" w:rsidR="00FB7759" w:rsidRPr="00FB7759" w:rsidRDefault="00FB7759" w:rsidP="00FB7759">
      <w:pPr>
        <w:numPr>
          <w:ilvl w:val="1"/>
          <w:numId w:val="142"/>
        </w:numPr>
        <w:pBdr>
          <w:top w:val="single" w:sz="2" w:space="0" w:color="D9D9E3"/>
          <w:left w:val="single" w:sz="2" w:space="0"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Truvada® (tenofovir disoproxil 245 mg/emtricitabine 200 mg) once daily.</w:t>
      </w:r>
    </w:p>
    <w:p w14:paraId="69F47456" w14:textId="77777777" w:rsidR="00FB7759" w:rsidRPr="00FB7759" w:rsidRDefault="00FB7759" w:rsidP="00FB7759">
      <w:pPr>
        <w:numPr>
          <w:ilvl w:val="1"/>
          <w:numId w:val="142"/>
        </w:numPr>
        <w:pBdr>
          <w:top w:val="single" w:sz="2" w:space="0" w:color="D9D9E3"/>
          <w:left w:val="single" w:sz="2" w:space="0"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proofErr w:type="spellStart"/>
      <w:r w:rsidRPr="00FB7759">
        <w:rPr>
          <w:rFonts w:ascii="Segoe UI" w:eastAsia="Times New Roman" w:hAnsi="Segoe UI" w:cs="Segoe UI"/>
          <w:color w:val="374151"/>
          <w:sz w:val="24"/>
          <w:szCs w:val="24"/>
          <w:lang w:eastAsia="en-GB"/>
        </w:rPr>
        <w:t>Isentress</w:t>
      </w:r>
      <w:proofErr w:type="spellEnd"/>
      <w:r w:rsidRPr="00FB7759">
        <w:rPr>
          <w:rFonts w:ascii="Segoe UI" w:eastAsia="Times New Roman" w:hAnsi="Segoe UI" w:cs="Segoe UI"/>
          <w:color w:val="374151"/>
          <w:sz w:val="24"/>
          <w:szCs w:val="24"/>
          <w:lang w:eastAsia="en-GB"/>
        </w:rPr>
        <w:t>® (</w:t>
      </w:r>
      <w:proofErr w:type="spellStart"/>
      <w:r w:rsidRPr="00FB7759">
        <w:rPr>
          <w:rFonts w:ascii="Segoe UI" w:eastAsia="Times New Roman" w:hAnsi="Segoe UI" w:cs="Segoe UI"/>
          <w:color w:val="374151"/>
          <w:sz w:val="24"/>
          <w:szCs w:val="24"/>
          <w:lang w:eastAsia="en-GB"/>
        </w:rPr>
        <w:t>raltegravir</w:t>
      </w:r>
      <w:proofErr w:type="spellEnd"/>
      <w:r w:rsidRPr="00FB7759">
        <w:rPr>
          <w:rFonts w:ascii="Segoe UI" w:eastAsia="Times New Roman" w:hAnsi="Segoe UI" w:cs="Segoe UI"/>
          <w:color w:val="374151"/>
          <w:sz w:val="24"/>
          <w:szCs w:val="24"/>
          <w:lang w:eastAsia="en-GB"/>
        </w:rPr>
        <w:t xml:space="preserve"> 1200 mg once daily for 28 days).</w:t>
      </w:r>
    </w:p>
    <w:p w14:paraId="621FFF47" w14:textId="0656D400" w:rsidR="00FB7759" w:rsidRPr="00FB7759" w:rsidRDefault="00FB7759" w:rsidP="00FB775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FB7759">
        <w:rPr>
          <w:rFonts w:ascii="Segoe UI" w:eastAsia="Times New Roman" w:hAnsi="Segoe UI" w:cs="Segoe UI"/>
          <w:b/>
          <w:bCs/>
          <w:color w:val="374151"/>
          <w:sz w:val="24"/>
          <w:szCs w:val="24"/>
          <w:bdr w:val="single" w:sz="2" w:space="0" w:color="D9D9E3" w:frame="1"/>
          <w:lang w:eastAsia="en-GB"/>
        </w:rPr>
        <w:t>Additional Advice for Exposed Staff:</w:t>
      </w:r>
    </w:p>
    <w:p w14:paraId="00912030" w14:textId="77777777" w:rsidR="00FB7759" w:rsidRPr="00FB7759" w:rsidRDefault="00FB7759" w:rsidP="00FB7759">
      <w:pPr>
        <w:numPr>
          <w:ilvl w:val="0"/>
          <w:numId w:val="14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lastRenderedPageBreak/>
        <w:t>Practice safe sex and refrain from blood donation until all screening tests are clear.</w:t>
      </w:r>
    </w:p>
    <w:p w14:paraId="5A8C794C" w14:textId="77777777" w:rsidR="00FB7759" w:rsidRPr="00FB7759" w:rsidRDefault="00FB7759" w:rsidP="00FB7759">
      <w:pPr>
        <w:numPr>
          <w:ilvl w:val="0"/>
          <w:numId w:val="14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Consult a GP if fever or other symptoms develop.</w:t>
      </w:r>
    </w:p>
    <w:p w14:paraId="5A164ABA" w14:textId="77777777" w:rsidR="00FB7759" w:rsidRPr="00FB7759" w:rsidRDefault="00FB7759" w:rsidP="00FB7759">
      <w:pPr>
        <w:numPr>
          <w:ilvl w:val="0"/>
          <w:numId w:val="14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Female staff should conduct a pregnancy test.</w:t>
      </w:r>
    </w:p>
    <w:p w14:paraId="243D9903" w14:textId="77777777" w:rsidR="00FB7759" w:rsidRPr="00FB7759" w:rsidRDefault="00FB7759" w:rsidP="00FB775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FB7759">
        <w:rPr>
          <w:rFonts w:ascii="Segoe UI" w:eastAsia="Times New Roman" w:hAnsi="Segoe UI" w:cs="Segoe UI"/>
          <w:b/>
          <w:bCs/>
          <w:color w:val="374151"/>
          <w:sz w:val="24"/>
          <w:szCs w:val="24"/>
          <w:bdr w:val="single" w:sz="2" w:space="0" w:color="D9D9E3" w:frame="1"/>
          <w:lang w:eastAsia="en-GB"/>
        </w:rPr>
        <w:t>Investigations:</w:t>
      </w:r>
    </w:p>
    <w:p w14:paraId="6A23E0F4" w14:textId="77777777" w:rsidR="00FB7759" w:rsidRPr="00FB7759" w:rsidRDefault="00FB7759" w:rsidP="00FB7759">
      <w:pPr>
        <w:numPr>
          <w:ilvl w:val="0"/>
          <w:numId w:val="14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Conduct immediate virology tests (HIV, hepatitis B, hepatitis C) for the injured staff member.</w:t>
      </w:r>
    </w:p>
    <w:p w14:paraId="7D79DAD0" w14:textId="77777777" w:rsidR="00FB7759" w:rsidRPr="00FB7759" w:rsidRDefault="00FB7759" w:rsidP="00FB7759">
      <w:pPr>
        <w:numPr>
          <w:ilvl w:val="0"/>
          <w:numId w:val="14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Consider additional antibiotic therapy or hepatitis B immunisation as needed.</w:t>
      </w:r>
    </w:p>
    <w:p w14:paraId="46CC462A" w14:textId="77777777" w:rsidR="00FB7759" w:rsidRPr="00FB7759" w:rsidRDefault="00FB7759" w:rsidP="00FB7759">
      <w:pPr>
        <w:numPr>
          <w:ilvl w:val="0"/>
          <w:numId w:val="14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Re-check hepatitis serology and liver function tests at three and six months.</w:t>
      </w:r>
    </w:p>
    <w:p w14:paraId="25AC829D" w14:textId="77777777" w:rsidR="00FB7759" w:rsidRPr="00FB7759" w:rsidRDefault="00FB7759" w:rsidP="00FB7759">
      <w:pPr>
        <w:numPr>
          <w:ilvl w:val="0"/>
          <w:numId w:val="14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With consent, test source patients for HIV, HBV, and HCV.</w:t>
      </w:r>
    </w:p>
    <w:p w14:paraId="661B9434" w14:textId="77777777" w:rsidR="00FB7759" w:rsidRPr="00FB7759" w:rsidRDefault="00FB7759" w:rsidP="00FB775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FB7759">
        <w:rPr>
          <w:rFonts w:ascii="Segoe UI" w:eastAsia="Times New Roman" w:hAnsi="Segoe UI" w:cs="Segoe UI"/>
          <w:b/>
          <w:bCs/>
          <w:color w:val="374151"/>
          <w:sz w:val="24"/>
          <w:szCs w:val="24"/>
          <w:bdr w:val="single" w:sz="2" w:space="0" w:color="D9D9E3" w:frame="1"/>
          <w:lang w:eastAsia="en-GB"/>
        </w:rPr>
        <w:t>Managerial Responsibilities:</w:t>
      </w:r>
    </w:p>
    <w:p w14:paraId="4B11808E" w14:textId="77777777" w:rsidR="00FB7759" w:rsidRPr="00FB7759" w:rsidRDefault="00FB7759" w:rsidP="00FB7759">
      <w:pPr>
        <w:numPr>
          <w:ilvl w:val="0"/>
          <w:numId w:val="14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Managers are responsible for assessing and controlling risks associated with needlestick injuries.</w:t>
      </w:r>
    </w:p>
    <w:p w14:paraId="797DB67A" w14:textId="77777777" w:rsidR="00FB7759" w:rsidRPr="00FB7759" w:rsidRDefault="00FB7759" w:rsidP="00FB7759">
      <w:pPr>
        <w:numPr>
          <w:ilvl w:val="0"/>
          <w:numId w:val="14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Ensure training and information are provided to employees at risk.</w:t>
      </w:r>
    </w:p>
    <w:p w14:paraId="66CE5FED" w14:textId="77777777" w:rsidR="00FB7759" w:rsidRPr="00FB7759" w:rsidRDefault="00FB7759" w:rsidP="00FB7759">
      <w:pPr>
        <w:numPr>
          <w:ilvl w:val="0"/>
          <w:numId w:val="14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Implement measures to prevent injuries and manage exposure risks.</w:t>
      </w:r>
    </w:p>
    <w:p w14:paraId="1642FFCF" w14:textId="77777777" w:rsidR="00FB7759" w:rsidRPr="00FB7759" w:rsidRDefault="00FB7759" w:rsidP="00FB7759">
      <w:pPr>
        <w:numPr>
          <w:ilvl w:val="0"/>
          <w:numId w:val="14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Consider vaccination for staff in high-risk groups.</w:t>
      </w:r>
    </w:p>
    <w:p w14:paraId="235C7394" w14:textId="77777777" w:rsidR="00FB7759" w:rsidRPr="00FB7759" w:rsidRDefault="00FB7759" w:rsidP="00FB775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FB7759">
        <w:rPr>
          <w:rFonts w:ascii="Segoe UI" w:eastAsia="Times New Roman" w:hAnsi="Segoe UI" w:cs="Segoe UI"/>
          <w:b/>
          <w:bCs/>
          <w:color w:val="374151"/>
          <w:sz w:val="24"/>
          <w:szCs w:val="24"/>
          <w:bdr w:val="single" w:sz="2" w:space="0" w:color="D9D9E3" w:frame="1"/>
          <w:lang w:eastAsia="en-GB"/>
        </w:rPr>
        <w:t>Prevention and Control Measures:</w:t>
      </w:r>
    </w:p>
    <w:p w14:paraId="2CCAC444" w14:textId="77777777" w:rsidR="00FB7759" w:rsidRPr="00FB7759" w:rsidRDefault="00FB7759" w:rsidP="00FB7759">
      <w:pPr>
        <w:numPr>
          <w:ilvl w:val="0"/>
          <w:numId w:val="14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Remove or reduce the need for staff to handle needles.</w:t>
      </w:r>
    </w:p>
    <w:p w14:paraId="79D833D3" w14:textId="77777777" w:rsidR="00FB7759" w:rsidRPr="00FB7759" w:rsidRDefault="00FB7759" w:rsidP="00FB7759">
      <w:pPr>
        <w:numPr>
          <w:ilvl w:val="0"/>
          <w:numId w:val="14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Provide protective equipment and approved sharps disposal boxes.</w:t>
      </w:r>
    </w:p>
    <w:p w14:paraId="76491EA9" w14:textId="77777777" w:rsidR="00FB7759" w:rsidRPr="00FB7759" w:rsidRDefault="00FB7759" w:rsidP="00FB7759">
      <w:pPr>
        <w:numPr>
          <w:ilvl w:val="0"/>
          <w:numId w:val="14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Train employees in safe handling and disposal of needles.</w:t>
      </w:r>
    </w:p>
    <w:p w14:paraId="6E2A20B8" w14:textId="77777777" w:rsidR="00FB7759" w:rsidRPr="00FB7759" w:rsidRDefault="00FB7759" w:rsidP="00FB775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FB7759">
        <w:rPr>
          <w:rFonts w:ascii="Segoe UI" w:eastAsia="Times New Roman" w:hAnsi="Segoe UI" w:cs="Segoe UI"/>
          <w:b/>
          <w:bCs/>
          <w:color w:val="374151"/>
          <w:sz w:val="24"/>
          <w:szCs w:val="24"/>
          <w:bdr w:val="single" w:sz="2" w:space="0" w:color="D9D9E3" w:frame="1"/>
          <w:lang w:eastAsia="en-GB"/>
        </w:rPr>
        <w:t>Reporting and Legal Framework:</w:t>
      </w:r>
    </w:p>
    <w:p w14:paraId="61361F43" w14:textId="77777777" w:rsidR="00FB7759" w:rsidRPr="00FB7759" w:rsidRDefault="00FB7759" w:rsidP="00FB7759">
      <w:pPr>
        <w:numPr>
          <w:ilvl w:val="0"/>
          <w:numId w:val="14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Comply with Reporting of Injuries, Diseases and Dangerous Occurrences Regulations (RIDDOR) 1995.</w:t>
      </w:r>
    </w:p>
    <w:p w14:paraId="745A473F" w14:textId="77777777" w:rsidR="00FB7759" w:rsidRPr="00FB7759" w:rsidRDefault="00FB7759" w:rsidP="00FB7759">
      <w:pPr>
        <w:numPr>
          <w:ilvl w:val="0"/>
          <w:numId w:val="14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Needlestick injuries must be reported to the Health and Safety Executive in certain circumstances.</w:t>
      </w:r>
    </w:p>
    <w:p w14:paraId="466C2A08" w14:textId="77777777" w:rsidR="00FB7759" w:rsidRPr="00FB7759" w:rsidRDefault="00FB7759" w:rsidP="00FB7759">
      <w:pPr>
        <w:numPr>
          <w:ilvl w:val="0"/>
          <w:numId w:val="14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Document incidents thoroughly and adhere to legal requirements under relevant health and safety legislation.</w:t>
      </w:r>
    </w:p>
    <w:p w14:paraId="3E954F58" w14:textId="77777777" w:rsidR="00FB7759" w:rsidRPr="00FB7759" w:rsidRDefault="00FB7759" w:rsidP="00FB775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FB7759">
        <w:rPr>
          <w:rFonts w:ascii="Segoe UI" w:eastAsia="Times New Roman" w:hAnsi="Segoe UI" w:cs="Segoe UI"/>
          <w:b/>
          <w:bCs/>
          <w:color w:val="374151"/>
          <w:sz w:val="24"/>
          <w:szCs w:val="24"/>
          <w:bdr w:val="single" w:sz="2" w:space="0" w:color="D9D9E3" w:frame="1"/>
          <w:lang w:eastAsia="en-GB"/>
        </w:rPr>
        <w:t>Compliance and Review:</w:t>
      </w:r>
    </w:p>
    <w:p w14:paraId="0111C607" w14:textId="77777777" w:rsidR="00FB7759" w:rsidRPr="00FB7759" w:rsidRDefault="00FB7759" w:rsidP="00FB7759">
      <w:pPr>
        <w:numPr>
          <w:ilvl w:val="0"/>
          <w:numId w:val="14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Compliance with this policy is mandatory for all staff.</w:t>
      </w:r>
    </w:p>
    <w:p w14:paraId="21E6B2F7" w14:textId="77777777" w:rsidR="00FB7759" w:rsidRPr="00FB7759" w:rsidRDefault="00FB7759" w:rsidP="00FB7759">
      <w:pPr>
        <w:numPr>
          <w:ilvl w:val="0"/>
          <w:numId w:val="14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FB7759">
        <w:rPr>
          <w:rFonts w:ascii="Segoe UI" w:eastAsia="Times New Roman" w:hAnsi="Segoe UI" w:cs="Segoe UI"/>
          <w:color w:val="374151"/>
          <w:sz w:val="24"/>
          <w:szCs w:val="24"/>
          <w:lang w:eastAsia="en-GB"/>
        </w:rPr>
        <w:t>The policy will be reviewed annually and updated as necessary.</w:t>
      </w:r>
    </w:p>
    <w:p w14:paraId="5B03EDD7" w14:textId="77777777" w:rsidR="00F06C17" w:rsidRPr="007D4594" w:rsidRDefault="00F06C17" w:rsidP="00FB7759">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F243E" w:themeColor="text2" w:themeShade="80"/>
          <w:sz w:val="24"/>
          <w:szCs w:val="24"/>
          <w:lang w:eastAsia="en-GB"/>
        </w:rPr>
      </w:pPr>
    </w:p>
    <w:sectPr w:rsidR="00F06C17" w:rsidRPr="007D4594" w:rsidSect="0084263B">
      <w:footerReference w:type="first" r:id="rId13"/>
      <w:pgSz w:w="11906" w:h="16838"/>
      <w:pgMar w:top="1370" w:right="1440" w:bottom="1440" w:left="851" w:header="708"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0DE09" w14:textId="77777777" w:rsidR="0084263B" w:rsidRDefault="0084263B" w:rsidP="00394DCB">
      <w:pPr>
        <w:spacing w:after="0" w:line="240" w:lineRule="auto"/>
      </w:pPr>
      <w:r>
        <w:separator/>
      </w:r>
    </w:p>
  </w:endnote>
  <w:endnote w:type="continuationSeparator" w:id="0">
    <w:p w14:paraId="313F4BEA" w14:textId="77777777" w:rsidR="0084263B" w:rsidRDefault="0084263B" w:rsidP="0039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8FF2" w14:textId="3CEBFAD0" w:rsidR="00F02E6C" w:rsidRDefault="00C24890" w:rsidP="00F02E6C">
    <w:pPr>
      <w:pStyle w:val="Footer"/>
      <w:jc w:val="center"/>
    </w:pPr>
    <w:r>
      <w:t>A</w:t>
    </w:r>
    <w:r w:rsidR="00121A13">
      <w:t>nele</w:t>
    </w:r>
    <w:r>
      <w:t xml:space="preserve"> Health &amp; Beauty Clinic</w:t>
    </w:r>
    <w:r w:rsidR="00F02E6C">
      <w:t xml:space="preserve"> </w:t>
    </w:r>
    <w:r w:rsidR="00F02E6C">
      <w:sym w:font="Symbol" w:char="F0D3"/>
    </w:r>
    <w:r w:rsidR="00C37F5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070B1" w14:textId="77777777" w:rsidR="0084263B" w:rsidRDefault="0084263B" w:rsidP="00394DCB">
      <w:pPr>
        <w:spacing w:after="0" w:line="240" w:lineRule="auto"/>
      </w:pPr>
      <w:r>
        <w:separator/>
      </w:r>
    </w:p>
  </w:footnote>
  <w:footnote w:type="continuationSeparator" w:id="0">
    <w:p w14:paraId="14D81128" w14:textId="77777777" w:rsidR="0084263B" w:rsidRDefault="0084263B" w:rsidP="00394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F8A6E4"/>
    <w:multiLevelType w:val="multilevel"/>
    <w:tmpl w:val="78C4696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219230A"/>
    <w:multiLevelType w:val="multilevel"/>
    <w:tmpl w:val="CEA64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B2AB4"/>
    <w:multiLevelType w:val="multilevel"/>
    <w:tmpl w:val="D00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27FEA"/>
    <w:multiLevelType w:val="hybridMultilevel"/>
    <w:tmpl w:val="0746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75492"/>
    <w:multiLevelType w:val="multilevel"/>
    <w:tmpl w:val="7ADE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DB1FF6"/>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083B14"/>
    <w:multiLevelType w:val="multilevel"/>
    <w:tmpl w:val="56EE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29669C"/>
    <w:multiLevelType w:val="multilevel"/>
    <w:tmpl w:val="61E0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2D7C03"/>
    <w:multiLevelType w:val="hybridMultilevel"/>
    <w:tmpl w:val="BB34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567825"/>
    <w:multiLevelType w:val="multilevel"/>
    <w:tmpl w:val="E27A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670C6E"/>
    <w:multiLevelType w:val="multilevel"/>
    <w:tmpl w:val="294A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FB3270"/>
    <w:multiLevelType w:val="hybridMultilevel"/>
    <w:tmpl w:val="7D3E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732B1C"/>
    <w:multiLevelType w:val="hybridMultilevel"/>
    <w:tmpl w:val="337A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2A1081"/>
    <w:multiLevelType w:val="multilevel"/>
    <w:tmpl w:val="B77CB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306F6F"/>
    <w:multiLevelType w:val="multilevel"/>
    <w:tmpl w:val="8D14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454EA1"/>
    <w:multiLevelType w:val="hybridMultilevel"/>
    <w:tmpl w:val="BDCC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617BB"/>
    <w:multiLevelType w:val="hybridMultilevel"/>
    <w:tmpl w:val="1BAAC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49219A"/>
    <w:multiLevelType w:val="multilevel"/>
    <w:tmpl w:val="99C6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27556E8"/>
    <w:multiLevelType w:val="multilevel"/>
    <w:tmpl w:val="7A8E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072FFA"/>
    <w:multiLevelType w:val="hybridMultilevel"/>
    <w:tmpl w:val="693EFFA0"/>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2A433E"/>
    <w:multiLevelType w:val="multilevel"/>
    <w:tmpl w:val="EC7E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A93F26"/>
    <w:multiLevelType w:val="multilevel"/>
    <w:tmpl w:val="B3FC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5F20EE"/>
    <w:multiLevelType w:val="multilevel"/>
    <w:tmpl w:val="2A06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5A633E2"/>
    <w:multiLevelType w:val="hybridMultilevel"/>
    <w:tmpl w:val="3880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155AFF"/>
    <w:multiLevelType w:val="hybridMultilevel"/>
    <w:tmpl w:val="6284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DC5436"/>
    <w:multiLevelType w:val="hybridMultilevel"/>
    <w:tmpl w:val="EA68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044A5B"/>
    <w:multiLevelType w:val="multilevel"/>
    <w:tmpl w:val="AEC8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ACE062E"/>
    <w:multiLevelType w:val="multilevel"/>
    <w:tmpl w:val="723C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BDD10D0"/>
    <w:multiLevelType w:val="multilevel"/>
    <w:tmpl w:val="7AE6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BFD71D8"/>
    <w:multiLevelType w:val="hybridMultilevel"/>
    <w:tmpl w:val="56D4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C5A6821"/>
    <w:multiLevelType w:val="multilevel"/>
    <w:tmpl w:val="3510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CD30108"/>
    <w:multiLevelType w:val="multilevel"/>
    <w:tmpl w:val="A1A4C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71274F"/>
    <w:multiLevelType w:val="multilevel"/>
    <w:tmpl w:val="66E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D9464C8"/>
    <w:multiLevelType w:val="multilevel"/>
    <w:tmpl w:val="543E2E3E"/>
    <w:lvl w:ilvl="0">
      <w:start w:val="1"/>
      <w:numFmt w:val="bullet"/>
      <w:lvlText w:val=""/>
      <w:lvlJc w:val="left"/>
      <w:pPr>
        <w:tabs>
          <w:tab w:val="num" w:pos="480"/>
        </w:tabs>
        <w:ind w:left="960" w:hanging="480"/>
      </w:pPr>
      <w:rPr>
        <w:rFonts w:ascii="Symbol" w:hAnsi="Symbol" w:hint="default"/>
      </w:rPr>
    </w:lvl>
    <w:lvl w:ilvl="1">
      <w:start w:val="1"/>
      <w:numFmt w:val="decimal"/>
      <w:lvlText w:val="%2."/>
      <w:lvlJc w:val="left"/>
      <w:pPr>
        <w:tabs>
          <w:tab w:val="num" w:pos="1200"/>
        </w:tabs>
        <w:ind w:left="1680" w:hanging="480"/>
      </w:pPr>
    </w:lvl>
    <w:lvl w:ilvl="2">
      <w:start w:val="1"/>
      <w:numFmt w:val="lowerLetter"/>
      <w:lvlText w:val="%3."/>
      <w:lvlJc w:val="left"/>
      <w:pPr>
        <w:tabs>
          <w:tab w:val="num" w:pos="1920"/>
        </w:tabs>
        <w:ind w:left="2400" w:hanging="480"/>
      </w:pPr>
    </w:lvl>
    <w:lvl w:ilvl="3">
      <w:start w:val="1"/>
      <w:numFmt w:val="lowerRoman"/>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lowerLetter"/>
      <w:lvlText w:val="%6."/>
      <w:lvlJc w:val="left"/>
      <w:pPr>
        <w:tabs>
          <w:tab w:val="num" w:pos="4080"/>
        </w:tabs>
        <w:ind w:left="4560" w:hanging="480"/>
      </w:pPr>
    </w:lvl>
    <w:lvl w:ilvl="6">
      <w:start w:val="1"/>
      <w:numFmt w:val="lowerRoman"/>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34" w15:restartNumberingAfterBreak="0">
    <w:nsid w:val="1DB14529"/>
    <w:multiLevelType w:val="hybridMultilevel"/>
    <w:tmpl w:val="E110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374B66"/>
    <w:multiLevelType w:val="hybridMultilevel"/>
    <w:tmpl w:val="8818671E"/>
    <w:lvl w:ilvl="0" w:tplc="5FE42308">
      <w:start w:val="1"/>
      <w:numFmt w:val="bullet"/>
      <w:lvlText w:val=""/>
      <w:lvlJc w:val="left"/>
      <w:pPr>
        <w:ind w:left="1195" w:hanging="360"/>
      </w:pPr>
      <w:rPr>
        <w:rFonts w:ascii="Symbol" w:eastAsia="Symbol" w:hAnsi="Symbol" w:hint="default"/>
        <w:w w:val="100"/>
        <w:sz w:val="24"/>
        <w:szCs w:val="24"/>
      </w:rPr>
    </w:lvl>
    <w:lvl w:ilvl="1" w:tplc="3D0EA5D8">
      <w:start w:val="1"/>
      <w:numFmt w:val="bullet"/>
      <w:lvlText w:val="•"/>
      <w:lvlJc w:val="left"/>
      <w:pPr>
        <w:ind w:left="2045" w:hanging="360"/>
      </w:pPr>
      <w:rPr>
        <w:rFonts w:hint="default"/>
      </w:rPr>
    </w:lvl>
    <w:lvl w:ilvl="2" w:tplc="F594E1A4">
      <w:start w:val="1"/>
      <w:numFmt w:val="bullet"/>
      <w:lvlText w:val="•"/>
      <w:lvlJc w:val="left"/>
      <w:pPr>
        <w:ind w:left="2891" w:hanging="360"/>
      </w:pPr>
      <w:rPr>
        <w:rFonts w:hint="default"/>
      </w:rPr>
    </w:lvl>
    <w:lvl w:ilvl="3" w:tplc="DA00AAA8">
      <w:start w:val="1"/>
      <w:numFmt w:val="bullet"/>
      <w:lvlText w:val="•"/>
      <w:lvlJc w:val="left"/>
      <w:pPr>
        <w:ind w:left="3737" w:hanging="360"/>
      </w:pPr>
      <w:rPr>
        <w:rFonts w:hint="default"/>
      </w:rPr>
    </w:lvl>
    <w:lvl w:ilvl="4" w:tplc="6852AF44">
      <w:start w:val="1"/>
      <w:numFmt w:val="bullet"/>
      <w:lvlText w:val="•"/>
      <w:lvlJc w:val="left"/>
      <w:pPr>
        <w:ind w:left="4583" w:hanging="360"/>
      </w:pPr>
      <w:rPr>
        <w:rFonts w:hint="default"/>
      </w:rPr>
    </w:lvl>
    <w:lvl w:ilvl="5" w:tplc="57FAA7C2">
      <w:start w:val="1"/>
      <w:numFmt w:val="bullet"/>
      <w:lvlText w:val="•"/>
      <w:lvlJc w:val="left"/>
      <w:pPr>
        <w:ind w:left="5428" w:hanging="360"/>
      </w:pPr>
      <w:rPr>
        <w:rFonts w:hint="default"/>
      </w:rPr>
    </w:lvl>
    <w:lvl w:ilvl="6" w:tplc="6B342DA6">
      <w:start w:val="1"/>
      <w:numFmt w:val="bullet"/>
      <w:lvlText w:val="•"/>
      <w:lvlJc w:val="left"/>
      <w:pPr>
        <w:ind w:left="6274" w:hanging="360"/>
      </w:pPr>
      <w:rPr>
        <w:rFonts w:hint="default"/>
      </w:rPr>
    </w:lvl>
    <w:lvl w:ilvl="7" w:tplc="900EF454">
      <w:start w:val="1"/>
      <w:numFmt w:val="bullet"/>
      <w:lvlText w:val="•"/>
      <w:lvlJc w:val="left"/>
      <w:pPr>
        <w:ind w:left="7120" w:hanging="360"/>
      </w:pPr>
      <w:rPr>
        <w:rFonts w:hint="default"/>
      </w:rPr>
    </w:lvl>
    <w:lvl w:ilvl="8" w:tplc="E4B0DB8E">
      <w:start w:val="1"/>
      <w:numFmt w:val="bullet"/>
      <w:lvlText w:val="•"/>
      <w:lvlJc w:val="left"/>
      <w:pPr>
        <w:ind w:left="7966" w:hanging="360"/>
      </w:pPr>
      <w:rPr>
        <w:rFonts w:hint="default"/>
      </w:rPr>
    </w:lvl>
  </w:abstractNum>
  <w:abstractNum w:abstractNumId="36" w15:restartNumberingAfterBreak="0">
    <w:nsid w:val="1F302FCA"/>
    <w:multiLevelType w:val="hybridMultilevel"/>
    <w:tmpl w:val="0E8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FAB0AE2"/>
    <w:multiLevelType w:val="multilevel"/>
    <w:tmpl w:val="86E6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00D4B09"/>
    <w:multiLevelType w:val="hybridMultilevel"/>
    <w:tmpl w:val="57CC8524"/>
    <w:lvl w:ilvl="0" w:tplc="58F07EF0">
      <w:start w:val="1"/>
      <w:numFmt w:val="lowerLetter"/>
      <w:lvlText w:val="%1)"/>
      <w:lvlJc w:val="left"/>
      <w:pPr>
        <w:tabs>
          <w:tab w:val="num" w:pos="1495"/>
        </w:tabs>
        <w:ind w:left="1495" w:hanging="360"/>
      </w:pPr>
      <w:rPr>
        <w:rFonts w:hint="default"/>
        <w:b w:val="0"/>
      </w:rPr>
    </w:lvl>
    <w:lvl w:ilvl="1" w:tplc="04090003" w:tentative="1">
      <w:start w:val="1"/>
      <w:numFmt w:val="bullet"/>
      <w:lvlText w:val="o"/>
      <w:lvlJc w:val="left"/>
      <w:pPr>
        <w:tabs>
          <w:tab w:val="num" w:pos="1855"/>
        </w:tabs>
        <w:ind w:left="1855" w:hanging="360"/>
      </w:pPr>
      <w:rPr>
        <w:rFonts w:ascii="Courier New" w:hAnsi="Courier New" w:hint="default"/>
      </w:rPr>
    </w:lvl>
    <w:lvl w:ilvl="2" w:tplc="04090005" w:tentative="1">
      <w:start w:val="1"/>
      <w:numFmt w:val="bullet"/>
      <w:lvlText w:val=""/>
      <w:lvlJc w:val="left"/>
      <w:pPr>
        <w:tabs>
          <w:tab w:val="num" w:pos="2575"/>
        </w:tabs>
        <w:ind w:left="2575" w:hanging="360"/>
      </w:pPr>
      <w:rPr>
        <w:rFonts w:ascii="Wingdings" w:hAnsi="Wingdings" w:hint="default"/>
      </w:rPr>
    </w:lvl>
    <w:lvl w:ilvl="3" w:tplc="04090001" w:tentative="1">
      <w:start w:val="1"/>
      <w:numFmt w:val="bullet"/>
      <w:lvlText w:val=""/>
      <w:lvlJc w:val="left"/>
      <w:pPr>
        <w:tabs>
          <w:tab w:val="num" w:pos="3295"/>
        </w:tabs>
        <w:ind w:left="3295" w:hanging="360"/>
      </w:pPr>
      <w:rPr>
        <w:rFonts w:ascii="Symbol" w:hAnsi="Symbol" w:hint="default"/>
      </w:rPr>
    </w:lvl>
    <w:lvl w:ilvl="4" w:tplc="04090003" w:tentative="1">
      <w:start w:val="1"/>
      <w:numFmt w:val="bullet"/>
      <w:lvlText w:val="o"/>
      <w:lvlJc w:val="left"/>
      <w:pPr>
        <w:tabs>
          <w:tab w:val="num" w:pos="4015"/>
        </w:tabs>
        <w:ind w:left="4015" w:hanging="360"/>
      </w:pPr>
      <w:rPr>
        <w:rFonts w:ascii="Courier New" w:hAnsi="Courier New" w:hint="default"/>
      </w:rPr>
    </w:lvl>
    <w:lvl w:ilvl="5" w:tplc="04090005" w:tentative="1">
      <w:start w:val="1"/>
      <w:numFmt w:val="bullet"/>
      <w:lvlText w:val=""/>
      <w:lvlJc w:val="left"/>
      <w:pPr>
        <w:tabs>
          <w:tab w:val="num" w:pos="4735"/>
        </w:tabs>
        <w:ind w:left="4735" w:hanging="360"/>
      </w:pPr>
      <w:rPr>
        <w:rFonts w:ascii="Wingdings" w:hAnsi="Wingdings" w:hint="default"/>
      </w:rPr>
    </w:lvl>
    <w:lvl w:ilvl="6" w:tplc="04090001" w:tentative="1">
      <w:start w:val="1"/>
      <w:numFmt w:val="bullet"/>
      <w:lvlText w:val=""/>
      <w:lvlJc w:val="left"/>
      <w:pPr>
        <w:tabs>
          <w:tab w:val="num" w:pos="5455"/>
        </w:tabs>
        <w:ind w:left="5455" w:hanging="360"/>
      </w:pPr>
      <w:rPr>
        <w:rFonts w:ascii="Symbol" w:hAnsi="Symbol" w:hint="default"/>
      </w:rPr>
    </w:lvl>
    <w:lvl w:ilvl="7" w:tplc="04090003" w:tentative="1">
      <w:start w:val="1"/>
      <w:numFmt w:val="bullet"/>
      <w:lvlText w:val="o"/>
      <w:lvlJc w:val="left"/>
      <w:pPr>
        <w:tabs>
          <w:tab w:val="num" w:pos="6175"/>
        </w:tabs>
        <w:ind w:left="6175" w:hanging="360"/>
      </w:pPr>
      <w:rPr>
        <w:rFonts w:ascii="Courier New" w:hAnsi="Courier New" w:hint="default"/>
      </w:rPr>
    </w:lvl>
    <w:lvl w:ilvl="8" w:tplc="04090005" w:tentative="1">
      <w:start w:val="1"/>
      <w:numFmt w:val="bullet"/>
      <w:lvlText w:val=""/>
      <w:lvlJc w:val="left"/>
      <w:pPr>
        <w:tabs>
          <w:tab w:val="num" w:pos="6895"/>
        </w:tabs>
        <w:ind w:left="6895" w:hanging="360"/>
      </w:pPr>
      <w:rPr>
        <w:rFonts w:ascii="Wingdings" w:hAnsi="Wingdings" w:hint="default"/>
      </w:rPr>
    </w:lvl>
  </w:abstractNum>
  <w:abstractNum w:abstractNumId="39" w15:restartNumberingAfterBreak="0">
    <w:nsid w:val="21AE582F"/>
    <w:multiLevelType w:val="multilevel"/>
    <w:tmpl w:val="8BCC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4E80379"/>
    <w:multiLevelType w:val="hybridMultilevel"/>
    <w:tmpl w:val="DD18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5AB3B31"/>
    <w:multiLevelType w:val="hybridMultilevel"/>
    <w:tmpl w:val="EE8C1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6B774A6"/>
    <w:multiLevelType w:val="multilevel"/>
    <w:tmpl w:val="AB288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737240"/>
    <w:multiLevelType w:val="multilevel"/>
    <w:tmpl w:val="87FAE2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97D54A9"/>
    <w:multiLevelType w:val="multilevel"/>
    <w:tmpl w:val="4C0C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AD85B53"/>
    <w:multiLevelType w:val="multilevel"/>
    <w:tmpl w:val="776C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C445D0F"/>
    <w:multiLevelType w:val="multilevel"/>
    <w:tmpl w:val="A90CB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E0C42B7"/>
    <w:multiLevelType w:val="multilevel"/>
    <w:tmpl w:val="6E12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2B509A"/>
    <w:multiLevelType w:val="multilevel"/>
    <w:tmpl w:val="E97A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F7D127D"/>
    <w:multiLevelType w:val="hybridMultilevel"/>
    <w:tmpl w:val="FBA4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1AD6B91"/>
    <w:multiLevelType w:val="multilevel"/>
    <w:tmpl w:val="AD3C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23841D7"/>
    <w:multiLevelType w:val="multilevel"/>
    <w:tmpl w:val="1CFA2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3E46035"/>
    <w:multiLevelType w:val="hybridMultilevel"/>
    <w:tmpl w:val="3080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64F2A8A"/>
    <w:multiLevelType w:val="hybridMultilevel"/>
    <w:tmpl w:val="CC962292"/>
    <w:lvl w:ilvl="0" w:tplc="BCE64C84">
      <w:start w:val="1"/>
      <w:numFmt w:val="decimal"/>
      <w:lvlText w:val="%1."/>
      <w:lvlJc w:val="left"/>
      <w:pPr>
        <w:ind w:left="644" w:hanging="360"/>
      </w:pPr>
      <w:rPr>
        <w:b w:val="0"/>
        <w:i w:val="0"/>
        <w:color w:val="873384"/>
        <w:sz w:val="40"/>
        <w:szCs w:val="40"/>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54" w15:restartNumberingAfterBreak="0">
    <w:nsid w:val="365C2CB4"/>
    <w:multiLevelType w:val="hybridMultilevel"/>
    <w:tmpl w:val="7B6A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67012FD"/>
    <w:multiLevelType w:val="hybridMultilevel"/>
    <w:tmpl w:val="2C14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DE49D5"/>
    <w:multiLevelType w:val="multilevel"/>
    <w:tmpl w:val="7EF6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A5509DC"/>
    <w:multiLevelType w:val="multilevel"/>
    <w:tmpl w:val="2FA8C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020BCA"/>
    <w:multiLevelType w:val="multilevel"/>
    <w:tmpl w:val="08D2C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584412"/>
    <w:multiLevelType w:val="multilevel"/>
    <w:tmpl w:val="30BC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FD728A"/>
    <w:multiLevelType w:val="hybridMultilevel"/>
    <w:tmpl w:val="C554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FD04DFB"/>
    <w:multiLevelType w:val="multilevel"/>
    <w:tmpl w:val="B3FC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19F20F2"/>
    <w:multiLevelType w:val="multilevel"/>
    <w:tmpl w:val="2BEAF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35560D5"/>
    <w:multiLevelType w:val="multilevel"/>
    <w:tmpl w:val="1E22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090178"/>
    <w:multiLevelType w:val="multilevel"/>
    <w:tmpl w:val="28C2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70F5F7F"/>
    <w:multiLevelType w:val="multilevel"/>
    <w:tmpl w:val="D1FE8E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7317715"/>
    <w:multiLevelType w:val="multilevel"/>
    <w:tmpl w:val="5956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7350722"/>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7C222FB"/>
    <w:multiLevelType w:val="hybridMultilevel"/>
    <w:tmpl w:val="6F34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7D153C1"/>
    <w:multiLevelType w:val="multilevel"/>
    <w:tmpl w:val="0C2655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7D1728C"/>
    <w:multiLevelType w:val="multilevel"/>
    <w:tmpl w:val="6CC0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80D509E"/>
    <w:multiLevelType w:val="multilevel"/>
    <w:tmpl w:val="FF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8106019"/>
    <w:multiLevelType w:val="multilevel"/>
    <w:tmpl w:val="F9F0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8372EB1"/>
    <w:multiLevelType w:val="hybridMultilevel"/>
    <w:tmpl w:val="EC622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8453FC4"/>
    <w:multiLevelType w:val="multilevel"/>
    <w:tmpl w:val="05E2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8D54CF1"/>
    <w:multiLevelType w:val="hybridMultilevel"/>
    <w:tmpl w:val="F97C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9BE3734"/>
    <w:multiLevelType w:val="multilevel"/>
    <w:tmpl w:val="09183C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B973365"/>
    <w:multiLevelType w:val="multilevel"/>
    <w:tmpl w:val="E80A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C8C567C"/>
    <w:multiLevelType w:val="multilevel"/>
    <w:tmpl w:val="4B2AF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D226217"/>
    <w:multiLevelType w:val="hybridMultilevel"/>
    <w:tmpl w:val="A8C2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D35281D"/>
    <w:multiLevelType w:val="multilevel"/>
    <w:tmpl w:val="1EC8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D49284B"/>
    <w:multiLevelType w:val="multilevel"/>
    <w:tmpl w:val="DE5AAF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E10113C"/>
    <w:multiLevelType w:val="multilevel"/>
    <w:tmpl w:val="E29C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E556450"/>
    <w:multiLevelType w:val="multilevel"/>
    <w:tmpl w:val="2D92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087040F"/>
    <w:multiLevelType w:val="hybridMultilevel"/>
    <w:tmpl w:val="E532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1531411"/>
    <w:multiLevelType w:val="multilevel"/>
    <w:tmpl w:val="F240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1A26CDC"/>
    <w:multiLevelType w:val="multilevel"/>
    <w:tmpl w:val="2FA8C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1F1618E"/>
    <w:multiLevelType w:val="multilevel"/>
    <w:tmpl w:val="A02E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2107FAF"/>
    <w:multiLevelType w:val="multilevel"/>
    <w:tmpl w:val="6ABA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29B54F9"/>
    <w:multiLevelType w:val="multilevel"/>
    <w:tmpl w:val="38FE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3198451"/>
    <w:multiLevelType w:val="multilevel"/>
    <w:tmpl w:val="D5C690F2"/>
    <w:lvl w:ilvl="0">
      <w:start w:val="1"/>
      <w:numFmt w:val="decimal"/>
      <w:lvlText w:val="%1."/>
      <w:lvlJc w:val="left"/>
      <w:pPr>
        <w:tabs>
          <w:tab w:val="num" w:pos="480"/>
        </w:tabs>
        <w:ind w:left="960" w:hanging="480"/>
      </w:pPr>
    </w:lvl>
    <w:lvl w:ilvl="1">
      <w:start w:val="1"/>
      <w:numFmt w:val="decimal"/>
      <w:lvlText w:val="%2."/>
      <w:lvlJc w:val="left"/>
      <w:pPr>
        <w:tabs>
          <w:tab w:val="num" w:pos="1200"/>
        </w:tabs>
        <w:ind w:left="1680" w:hanging="480"/>
      </w:pPr>
    </w:lvl>
    <w:lvl w:ilvl="2">
      <w:start w:val="1"/>
      <w:numFmt w:val="lowerLetter"/>
      <w:lvlText w:val="%3."/>
      <w:lvlJc w:val="left"/>
      <w:pPr>
        <w:tabs>
          <w:tab w:val="num" w:pos="1920"/>
        </w:tabs>
        <w:ind w:left="2400" w:hanging="480"/>
      </w:pPr>
    </w:lvl>
    <w:lvl w:ilvl="3">
      <w:start w:val="1"/>
      <w:numFmt w:val="lowerRoman"/>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lowerLetter"/>
      <w:lvlText w:val="%6."/>
      <w:lvlJc w:val="left"/>
      <w:pPr>
        <w:tabs>
          <w:tab w:val="num" w:pos="4080"/>
        </w:tabs>
        <w:ind w:left="4560" w:hanging="480"/>
      </w:pPr>
    </w:lvl>
    <w:lvl w:ilvl="6">
      <w:start w:val="1"/>
      <w:numFmt w:val="lowerRoman"/>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91" w15:restartNumberingAfterBreak="0">
    <w:nsid w:val="537D2247"/>
    <w:multiLevelType w:val="multilevel"/>
    <w:tmpl w:val="7122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3E37373"/>
    <w:multiLevelType w:val="hybridMultilevel"/>
    <w:tmpl w:val="BF1C37F8"/>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54E92EB3"/>
    <w:multiLevelType w:val="multilevel"/>
    <w:tmpl w:val="7FAC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6595DEF"/>
    <w:multiLevelType w:val="hybridMultilevel"/>
    <w:tmpl w:val="B368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66B20AA"/>
    <w:multiLevelType w:val="multilevel"/>
    <w:tmpl w:val="844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92D55E6"/>
    <w:multiLevelType w:val="multilevel"/>
    <w:tmpl w:val="66AC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A0245D2"/>
    <w:multiLevelType w:val="hybridMultilevel"/>
    <w:tmpl w:val="BD14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B127E49"/>
    <w:multiLevelType w:val="multilevel"/>
    <w:tmpl w:val="29F2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D990B2A"/>
    <w:multiLevelType w:val="hybridMultilevel"/>
    <w:tmpl w:val="FA3C58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0" w15:restartNumberingAfterBreak="0">
    <w:nsid w:val="5E7D3936"/>
    <w:multiLevelType w:val="multilevel"/>
    <w:tmpl w:val="2A3214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E8B5575"/>
    <w:multiLevelType w:val="multilevel"/>
    <w:tmpl w:val="86BC5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EA53438"/>
    <w:multiLevelType w:val="multilevel"/>
    <w:tmpl w:val="F816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EA63E75"/>
    <w:multiLevelType w:val="hybridMultilevel"/>
    <w:tmpl w:val="7B9ECE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4" w15:restartNumberingAfterBreak="0">
    <w:nsid w:val="5EA65BDD"/>
    <w:multiLevelType w:val="hybridMultilevel"/>
    <w:tmpl w:val="EE64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0A84EC4"/>
    <w:multiLevelType w:val="multilevel"/>
    <w:tmpl w:val="F81CF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19A0D57"/>
    <w:multiLevelType w:val="hybridMultilevel"/>
    <w:tmpl w:val="DFD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2075F2D"/>
    <w:multiLevelType w:val="multilevel"/>
    <w:tmpl w:val="FBB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264511C"/>
    <w:multiLevelType w:val="hybridMultilevel"/>
    <w:tmpl w:val="B1AC9AD0"/>
    <w:lvl w:ilvl="0" w:tplc="1AAC797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26462C6"/>
    <w:multiLevelType w:val="multilevel"/>
    <w:tmpl w:val="337C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2FA538E"/>
    <w:multiLevelType w:val="hybridMultilevel"/>
    <w:tmpl w:val="5686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3F90182"/>
    <w:multiLevelType w:val="multilevel"/>
    <w:tmpl w:val="F062A6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45148D5"/>
    <w:multiLevelType w:val="multilevel"/>
    <w:tmpl w:val="C47C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4EA30AF"/>
    <w:multiLevelType w:val="hybridMultilevel"/>
    <w:tmpl w:val="C7780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64F41E96"/>
    <w:multiLevelType w:val="multilevel"/>
    <w:tmpl w:val="20640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54A070D"/>
    <w:multiLevelType w:val="multilevel"/>
    <w:tmpl w:val="6A38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5E12E9E"/>
    <w:multiLevelType w:val="multilevel"/>
    <w:tmpl w:val="483E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7E91CB6"/>
    <w:multiLevelType w:val="hybridMultilevel"/>
    <w:tmpl w:val="2012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81F2D62"/>
    <w:multiLevelType w:val="hybridMultilevel"/>
    <w:tmpl w:val="8430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A883587"/>
    <w:multiLevelType w:val="hybridMultilevel"/>
    <w:tmpl w:val="9096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AE945FB"/>
    <w:multiLevelType w:val="hybridMultilevel"/>
    <w:tmpl w:val="675230A8"/>
    <w:lvl w:ilvl="0" w:tplc="62C46E0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BB3031B"/>
    <w:multiLevelType w:val="multilevel"/>
    <w:tmpl w:val="B9CA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C584431"/>
    <w:multiLevelType w:val="multilevel"/>
    <w:tmpl w:val="BBE0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D231DED"/>
    <w:multiLevelType w:val="multilevel"/>
    <w:tmpl w:val="7DD8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D6D2EE4"/>
    <w:multiLevelType w:val="multilevel"/>
    <w:tmpl w:val="3B9E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DFB7354"/>
    <w:multiLevelType w:val="multilevel"/>
    <w:tmpl w:val="6E2AA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F1077DC"/>
    <w:multiLevelType w:val="multilevel"/>
    <w:tmpl w:val="1A28F1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058279C"/>
    <w:multiLevelType w:val="multilevel"/>
    <w:tmpl w:val="693C9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06D671B"/>
    <w:multiLevelType w:val="multilevel"/>
    <w:tmpl w:val="65F6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10F0D3D"/>
    <w:multiLevelType w:val="multilevel"/>
    <w:tmpl w:val="2C2C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1BD3472"/>
    <w:multiLevelType w:val="multilevel"/>
    <w:tmpl w:val="922A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1E362E6"/>
    <w:multiLevelType w:val="multilevel"/>
    <w:tmpl w:val="27D4548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2" w15:restartNumberingAfterBreak="0">
    <w:nsid w:val="722557B2"/>
    <w:multiLevelType w:val="hybridMultilevel"/>
    <w:tmpl w:val="1AF4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47C1D11"/>
    <w:multiLevelType w:val="hybridMultilevel"/>
    <w:tmpl w:val="8D58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4901A71"/>
    <w:multiLevelType w:val="multilevel"/>
    <w:tmpl w:val="44C6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5B90A90"/>
    <w:multiLevelType w:val="multilevel"/>
    <w:tmpl w:val="F1E2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6D101E7"/>
    <w:multiLevelType w:val="multilevel"/>
    <w:tmpl w:val="66FA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7C9310D"/>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8A0763B"/>
    <w:multiLevelType w:val="hybridMultilevel"/>
    <w:tmpl w:val="2A66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8A11421"/>
    <w:multiLevelType w:val="hybridMultilevel"/>
    <w:tmpl w:val="ACB67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9F27EAC"/>
    <w:multiLevelType w:val="multilevel"/>
    <w:tmpl w:val="C006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AE90A40"/>
    <w:multiLevelType w:val="multilevel"/>
    <w:tmpl w:val="B3B6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B6827AF"/>
    <w:multiLevelType w:val="multilevel"/>
    <w:tmpl w:val="59AC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7D6263A9"/>
    <w:multiLevelType w:val="multilevel"/>
    <w:tmpl w:val="3386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7ECF2545"/>
    <w:multiLevelType w:val="hybridMultilevel"/>
    <w:tmpl w:val="0826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F6645C9"/>
    <w:multiLevelType w:val="multilevel"/>
    <w:tmpl w:val="08C4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2530386">
    <w:abstractNumId w:val="92"/>
  </w:num>
  <w:num w:numId="2" w16cid:durableId="584611032">
    <w:abstractNumId w:val="19"/>
  </w:num>
  <w:num w:numId="3" w16cid:durableId="784811547">
    <w:abstractNumId w:val="53"/>
  </w:num>
  <w:num w:numId="4" w16cid:durableId="280844102">
    <w:abstractNumId w:val="35"/>
  </w:num>
  <w:num w:numId="5" w16cid:durableId="1839078991">
    <w:abstractNumId w:val="118"/>
  </w:num>
  <w:num w:numId="6" w16cid:durableId="1070151824">
    <w:abstractNumId w:val="54"/>
  </w:num>
  <w:num w:numId="7" w16cid:durableId="2021196425">
    <w:abstractNumId w:val="34"/>
  </w:num>
  <w:num w:numId="8" w16cid:durableId="1394888795">
    <w:abstractNumId w:val="3"/>
  </w:num>
  <w:num w:numId="9" w16cid:durableId="333843459">
    <w:abstractNumId w:val="49"/>
  </w:num>
  <w:num w:numId="10" w16cid:durableId="1737822309">
    <w:abstractNumId w:val="12"/>
  </w:num>
  <w:num w:numId="11" w16cid:durableId="925924299">
    <w:abstractNumId w:val="133"/>
  </w:num>
  <w:num w:numId="12" w16cid:durableId="712072344">
    <w:abstractNumId w:val="11"/>
  </w:num>
  <w:num w:numId="13" w16cid:durableId="195391523">
    <w:abstractNumId w:val="16"/>
  </w:num>
  <w:num w:numId="14" w16cid:durableId="1473325337">
    <w:abstractNumId w:val="23"/>
  </w:num>
  <w:num w:numId="15" w16cid:durableId="1307516725">
    <w:abstractNumId w:val="8"/>
  </w:num>
  <w:num w:numId="16" w16cid:durableId="873998609">
    <w:abstractNumId w:val="52"/>
  </w:num>
  <w:num w:numId="17" w16cid:durableId="163134301">
    <w:abstractNumId w:val="132"/>
  </w:num>
  <w:num w:numId="18" w16cid:durableId="1021322074">
    <w:abstractNumId w:val="25"/>
  </w:num>
  <w:num w:numId="19" w16cid:durableId="907305673">
    <w:abstractNumId w:val="138"/>
  </w:num>
  <w:num w:numId="20" w16cid:durableId="559482077">
    <w:abstractNumId w:val="68"/>
  </w:num>
  <w:num w:numId="21" w16cid:durableId="1757939530">
    <w:abstractNumId w:val="113"/>
  </w:num>
  <w:num w:numId="22" w16cid:durableId="846675001">
    <w:abstractNumId w:val="94"/>
  </w:num>
  <w:num w:numId="23" w16cid:durableId="1127968260">
    <w:abstractNumId w:val="36"/>
  </w:num>
  <w:num w:numId="24" w16cid:durableId="1401094391">
    <w:abstractNumId w:val="0"/>
  </w:num>
  <w:num w:numId="25" w16cid:durableId="578490170">
    <w:abstractNumId w:val="33"/>
  </w:num>
  <w:num w:numId="26" w16cid:durableId="926695008">
    <w:abstractNumId w:val="15"/>
  </w:num>
  <w:num w:numId="27" w16cid:durableId="684748748">
    <w:abstractNumId w:val="108"/>
  </w:num>
  <w:num w:numId="28" w16cid:durableId="4857075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16cid:durableId="75779645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16cid:durableId="80709386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16cid:durableId="138150883">
    <w:abstractNumId w:val="99"/>
  </w:num>
  <w:num w:numId="32" w16cid:durableId="1756710692">
    <w:abstractNumId w:val="38"/>
  </w:num>
  <w:num w:numId="33" w16cid:durableId="1018584219">
    <w:abstractNumId w:val="106"/>
  </w:num>
  <w:num w:numId="34" w16cid:durableId="1909924674">
    <w:abstractNumId w:val="84"/>
  </w:num>
  <w:num w:numId="35" w16cid:durableId="433285963">
    <w:abstractNumId w:val="55"/>
  </w:num>
  <w:num w:numId="36" w16cid:durableId="122695364">
    <w:abstractNumId w:val="117"/>
  </w:num>
  <w:num w:numId="37" w16cid:durableId="247009941">
    <w:abstractNumId w:val="75"/>
  </w:num>
  <w:num w:numId="38" w16cid:durableId="818889962">
    <w:abstractNumId w:val="144"/>
  </w:num>
  <w:num w:numId="39" w16cid:durableId="1519126596">
    <w:abstractNumId w:val="104"/>
  </w:num>
  <w:num w:numId="40" w16cid:durableId="44187026">
    <w:abstractNumId w:val="85"/>
  </w:num>
  <w:num w:numId="41" w16cid:durableId="1814709202">
    <w:abstractNumId w:val="18"/>
  </w:num>
  <w:num w:numId="42" w16cid:durableId="135608322">
    <w:abstractNumId w:val="27"/>
  </w:num>
  <w:num w:numId="43" w16cid:durableId="1295329039">
    <w:abstractNumId w:val="17"/>
  </w:num>
  <w:num w:numId="44" w16cid:durableId="101464951">
    <w:abstractNumId w:val="50"/>
  </w:num>
  <w:num w:numId="45" w16cid:durableId="848369924">
    <w:abstractNumId w:val="67"/>
  </w:num>
  <w:num w:numId="46" w16cid:durableId="1890720786">
    <w:abstractNumId w:val="137"/>
  </w:num>
  <w:num w:numId="47" w16cid:durableId="484400430">
    <w:abstractNumId w:val="5"/>
  </w:num>
  <w:num w:numId="48" w16cid:durableId="1697273488">
    <w:abstractNumId w:val="103"/>
  </w:num>
  <w:num w:numId="49" w16cid:durableId="1438333447">
    <w:abstractNumId w:val="60"/>
  </w:num>
  <w:num w:numId="50" w16cid:durableId="395512420">
    <w:abstractNumId w:val="97"/>
  </w:num>
  <w:num w:numId="51" w16cid:durableId="703944329">
    <w:abstractNumId w:val="101"/>
  </w:num>
  <w:num w:numId="52" w16cid:durableId="159659043">
    <w:abstractNumId w:val="13"/>
  </w:num>
  <w:num w:numId="53" w16cid:durableId="106117999">
    <w:abstractNumId w:val="79"/>
  </w:num>
  <w:num w:numId="54" w16cid:durableId="1358578412">
    <w:abstractNumId w:val="78"/>
  </w:num>
  <w:num w:numId="55" w16cid:durableId="365718361">
    <w:abstractNumId w:val="62"/>
  </w:num>
  <w:num w:numId="56" w16cid:durableId="2004820337">
    <w:abstractNumId w:val="59"/>
  </w:num>
  <w:num w:numId="57" w16cid:durableId="793406995">
    <w:abstractNumId w:val="121"/>
  </w:num>
  <w:num w:numId="58" w16cid:durableId="494225801">
    <w:abstractNumId w:val="128"/>
  </w:num>
  <w:num w:numId="59" w16cid:durableId="1180239122">
    <w:abstractNumId w:val="41"/>
  </w:num>
  <w:num w:numId="60" w16cid:durableId="612396289">
    <w:abstractNumId w:val="141"/>
  </w:num>
  <w:num w:numId="61" w16cid:durableId="361245464">
    <w:abstractNumId w:val="31"/>
  </w:num>
  <w:num w:numId="62" w16cid:durableId="868638629">
    <w:abstractNumId w:val="140"/>
  </w:num>
  <w:num w:numId="63" w16cid:durableId="900213618">
    <w:abstractNumId w:val="125"/>
  </w:num>
  <w:num w:numId="64" w16cid:durableId="593320189">
    <w:abstractNumId w:val="105"/>
  </w:num>
  <w:num w:numId="65" w16cid:durableId="1183207028">
    <w:abstractNumId w:val="47"/>
  </w:num>
  <w:num w:numId="66" w16cid:durableId="780992610">
    <w:abstractNumId w:val="58"/>
  </w:num>
  <w:num w:numId="67" w16cid:durableId="984357485">
    <w:abstractNumId w:val="88"/>
  </w:num>
  <w:num w:numId="68" w16cid:durableId="2028602989">
    <w:abstractNumId w:val="131"/>
  </w:num>
  <w:num w:numId="69" w16cid:durableId="1504785526">
    <w:abstractNumId w:val="57"/>
  </w:num>
  <w:num w:numId="70" w16cid:durableId="440801489">
    <w:abstractNumId w:val="30"/>
  </w:num>
  <w:num w:numId="71" w16cid:durableId="1676376999">
    <w:abstractNumId w:val="77"/>
  </w:num>
  <w:num w:numId="72" w16cid:durableId="1073549124">
    <w:abstractNumId w:val="39"/>
  </w:num>
  <w:num w:numId="73" w16cid:durableId="1408527695">
    <w:abstractNumId w:val="120"/>
  </w:num>
  <w:num w:numId="74" w16cid:durableId="1620531384">
    <w:abstractNumId w:val="139"/>
  </w:num>
  <w:num w:numId="75" w16cid:durableId="881401949">
    <w:abstractNumId w:val="61"/>
  </w:num>
  <w:num w:numId="76" w16cid:durableId="1137063809">
    <w:abstractNumId w:val="21"/>
  </w:num>
  <w:num w:numId="77" w16cid:durableId="1610426203">
    <w:abstractNumId w:val="69"/>
  </w:num>
  <w:num w:numId="78" w16cid:durableId="1994485871">
    <w:abstractNumId w:val="86"/>
  </w:num>
  <w:num w:numId="79" w16cid:durableId="1708411373">
    <w:abstractNumId w:val="42"/>
  </w:num>
  <w:num w:numId="80" w16cid:durableId="1054084584">
    <w:abstractNumId w:val="63"/>
  </w:num>
  <w:num w:numId="81" w16cid:durableId="1168865676">
    <w:abstractNumId w:val="56"/>
  </w:num>
  <w:num w:numId="82" w16cid:durableId="1133644959">
    <w:abstractNumId w:val="83"/>
  </w:num>
  <w:num w:numId="83" w16cid:durableId="812908866">
    <w:abstractNumId w:val="51"/>
  </w:num>
  <w:num w:numId="84" w16cid:durableId="1824733612">
    <w:abstractNumId w:val="98"/>
  </w:num>
  <w:num w:numId="85" w16cid:durableId="1488519249">
    <w:abstractNumId w:val="80"/>
  </w:num>
  <w:num w:numId="86" w16cid:durableId="204220038">
    <w:abstractNumId w:val="65"/>
  </w:num>
  <w:num w:numId="87" w16cid:durableId="493112350">
    <w:abstractNumId w:val="14"/>
  </w:num>
  <w:num w:numId="88" w16cid:durableId="1570918952">
    <w:abstractNumId w:val="129"/>
  </w:num>
  <w:num w:numId="89" w16cid:durableId="1203833679">
    <w:abstractNumId w:val="114"/>
  </w:num>
  <w:num w:numId="90" w16cid:durableId="992831949">
    <w:abstractNumId w:val="123"/>
  </w:num>
  <w:num w:numId="91" w16cid:durableId="2070882699">
    <w:abstractNumId w:val="20"/>
  </w:num>
  <w:num w:numId="92" w16cid:durableId="406726484">
    <w:abstractNumId w:val="107"/>
  </w:num>
  <w:num w:numId="93" w16cid:durableId="1818952778">
    <w:abstractNumId w:val="9"/>
  </w:num>
  <w:num w:numId="94" w16cid:durableId="2113546258">
    <w:abstractNumId w:val="124"/>
  </w:num>
  <w:num w:numId="95" w16cid:durableId="374547930">
    <w:abstractNumId w:val="134"/>
  </w:num>
  <w:num w:numId="96" w16cid:durableId="1578902379">
    <w:abstractNumId w:val="95"/>
  </w:num>
  <w:num w:numId="97" w16cid:durableId="1738622693">
    <w:abstractNumId w:val="2"/>
  </w:num>
  <w:num w:numId="98" w16cid:durableId="83687">
    <w:abstractNumId w:val="6"/>
  </w:num>
  <w:num w:numId="99" w16cid:durableId="628129621">
    <w:abstractNumId w:val="28"/>
  </w:num>
  <w:num w:numId="100" w16cid:durableId="975334238">
    <w:abstractNumId w:val="45"/>
  </w:num>
  <w:num w:numId="101" w16cid:durableId="1891113254">
    <w:abstractNumId w:val="74"/>
  </w:num>
  <w:num w:numId="102" w16cid:durableId="52124560">
    <w:abstractNumId w:val="143"/>
  </w:num>
  <w:num w:numId="103" w16cid:durableId="271011737">
    <w:abstractNumId w:val="116"/>
  </w:num>
  <w:num w:numId="104" w16cid:durableId="620571488">
    <w:abstractNumId w:val="46"/>
  </w:num>
  <w:num w:numId="105" w16cid:durableId="1972712092">
    <w:abstractNumId w:val="37"/>
  </w:num>
  <w:num w:numId="106" w16cid:durableId="1186947201">
    <w:abstractNumId w:val="82"/>
  </w:num>
  <w:num w:numId="107" w16cid:durableId="1245335540">
    <w:abstractNumId w:val="130"/>
  </w:num>
  <w:num w:numId="108" w16cid:durableId="1597405180">
    <w:abstractNumId w:val="136"/>
  </w:num>
  <w:num w:numId="109" w16cid:durableId="1731070736">
    <w:abstractNumId w:val="96"/>
  </w:num>
  <w:num w:numId="110" w16cid:durableId="1091506766">
    <w:abstractNumId w:val="32"/>
  </w:num>
  <w:num w:numId="111" w16cid:durableId="1335110195">
    <w:abstractNumId w:val="122"/>
  </w:num>
  <w:num w:numId="112" w16cid:durableId="399987710">
    <w:abstractNumId w:val="1"/>
  </w:num>
  <w:num w:numId="113" w16cid:durableId="1881356466">
    <w:abstractNumId w:val="64"/>
  </w:num>
  <w:num w:numId="114" w16cid:durableId="241062235">
    <w:abstractNumId w:val="7"/>
  </w:num>
  <w:num w:numId="115" w16cid:durableId="1982692003">
    <w:abstractNumId w:val="109"/>
  </w:num>
  <w:num w:numId="116" w16cid:durableId="405613081">
    <w:abstractNumId w:val="93"/>
  </w:num>
  <w:num w:numId="117" w16cid:durableId="546990924">
    <w:abstractNumId w:val="24"/>
  </w:num>
  <w:num w:numId="118" w16cid:durableId="1601911301">
    <w:abstractNumId w:val="29"/>
  </w:num>
  <w:num w:numId="119" w16cid:durableId="1714386775">
    <w:abstractNumId w:val="40"/>
  </w:num>
  <w:num w:numId="120" w16cid:durableId="150365189">
    <w:abstractNumId w:val="119"/>
  </w:num>
  <w:num w:numId="121" w16cid:durableId="1846437506">
    <w:abstractNumId w:val="110"/>
  </w:num>
  <w:num w:numId="122" w16cid:durableId="1599748518">
    <w:abstractNumId w:val="73"/>
  </w:num>
  <w:num w:numId="123" w16cid:durableId="917515464">
    <w:abstractNumId w:val="76"/>
  </w:num>
  <w:num w:numId="124" w16cid:durableId="670334456">
    <w:abstractNumId w:val="43"/>
  </w:num>
  <w:num w:numId="125" w16cid:durableId="1681391770">
    <w:abstractNumId w:val="111"/>
  </w:num>
  <w:num w:numId="126" w16cid:durableId="566914324">
    <w:abstractNumId w:val="81"/>
  </w:num>
  <w:num w:numId="127" w16cid:durableId="1303467508">
    <w:abstractNumId w:val="126"/>
  </w:num>
  <w:num w:numId="128" w16cid:durableId="1114010717">
    <w:abstractNumId w:val="72"/>
  </w:num>
  <w:num w:numId="129" w16cid:durableId="1521357623">
    <w:abstractNumId w:val="115"/>
  </w:num>
  <w:num w:numId="130" w16cid:durableId="1119228721">
    <w:abstractNumId w:val="22"/>
  </w:num>
  <w:num w:numId="131" w16cid:durableId="2040549439">
    <w:abstractNumId w:val="112"/>
  </w:num>
  <w:num w:numId="132" w16cid:durableId="954991062">
    <w:abstractNumId w:val="91"/>
  </w:num>
  <w:num w:numId="133" w16cid:durableId="1114254513">
    <w:abstractNumId w:val="26"/>
  </w:num>
  <w:num w:numId="134" w16cid:durableId="1711343567">
    <w:abstractNumId w:val="66"/>
  </w:num>
  <w:num w:numId="135" w16cid:durableId="1187400246">
    <w:abstractNumId w:val="89"/>
  </w:num>
  <w:num w:numId="136" w16cid:durableId="1346781926">
    <w:abstractNumId w:val="70"/>
  </w:num>
  <w:num w:numId="137" w16cid:durableId="1850946389">
    <w:abstractNumId w:val="44"/>
  </w:num>
  <w:num w:numId="138" w16cid:durableId="1509714277">
    <w:abstractNumId w:val="135"/>
  </w:num>
  <w:num w:numId="139" w16cid:durableId="1192918351">
    <w:abstractNumId w:val="102"/>
  </w:num>
  <w:num w:numId="140" w16cid:durableId="2131582691">
    <w:abstractNumId w:val="100"/>
  </w:num>
  <w:num w:numId="141" w16cid:durableId="1621719581">
    <w:abstractNumId w:val="145"/>
  </w:num>
  <w:num w:numId="142" w16cid:durableId="784617600">
    <w:abstractNumId w:val="127"/>
  </w:num>
  <w:num w:numId="143" w16cid:durableId="1485701880">
    <w:abstractNumId w:val="142"/>
  </w:num>
  <w:num w:numId="144" w16cid:durableId="524640293">
    <w:abstractNumId w:val="10"/>
  </w:num>
  <w:num w:numId="145" w16cid:durableId="1409182687">
    <w:abstractNumId w:val="71"/>
  </w:num>
  <w:num w:numId="146" w16cid:durableId="1828544962">
    <w:abstractNumId w:val="4"/>
  </w:num>
  <w:num w:numId="147" w16cid:durableId="1933783498">
    <w:abstractNumId w:val="48"/>
  </w:num>
  <w:num w:numId="148" w16cid:durableId="2067872142">
    <w:abstractNumId w:val="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DA5E16-DAFE-41F2-B3F8-3A43BD0542A4}"/>
    <w:docVar w:name="dgnword-eventsink" w:val="403013936"/>
  </w:docVars>
  <w:rsids>
    <w:rsidRoot w:val="00134C34"/>
    <w:rsid w:val="0000516E"/>
    <w:rsid w:val="00012111"/>
    <w:rsid w:val="0001649F"/>
    <w:rsid w:val="00017EAF"/>
    <w:rsid w:val="00017EF0"/>
    <w:rsid w:val="000220C2"/>
    <w:rsid w:val="00022366"/>
    <w:rsid w:val="00044D64"/>
    <w:rsid w:val="000472B4"/>
    <w:rsid w:val="00062FAE"/>
    <w:rsid w:val="00073A58"/>
    <w:rsid w:val="000823FD"/>
    <w:rsid w:val="00085D4E"/>
    <w:rsid w:val="000A6158"/>
    <w:rsid w:val="000B0559"/>
    <w:rsid w:val="000B498D"/>
    <w:rsid w:val="000B517A"/>
    <w:rsid w:val="000C6765"/>
    <w:rsid w:val="000D432D"/>
    <w:rsid w:val="000D7EB3"/>
    <w:rsid w:val="000E34C2"/>
    <w:rsid w:val="000F6778"/>
    <w:rsid w:val="00111A3E"/>
    <w:rsid w:val="001155D2"/>
    <w:rsid w:val="00121A13"/>
    <w:rsid w:val="00122BAC"/>
    <w:rsid w:val="00124ACD"/>
    <w:rsid w:val="001257D4"/>
    <w:rsid w:val="00134C34"/>
    <w:rsid w:val="00135D25"/>
    <w:rsid w:val="00151746"/>
    <w:rsid w:val="00173176"/>
    <w:rsid w:val="00183BB1"/>
    <w:rsid w:val="001971D0"/>
    <w:rsid w:val="0019760B"/>
    <w:rsid w:val="001A0AF3"/>
    <w:rsid w:val="001B4B45"/>
    <w:rsid w:val="001C1B02"/>
    <w:rsid w:val="001D2616"/>
    <w:rsid w:val="001D38DE"/>
    <w:rsid w:val="001D7295"/>
    <w:rsid w:val="001E7353"/>
    <w:rsid w:val="001F2DBB"/>
    <w:rsid w:val="00201923"/>
    <w:rsid w:val="00207F34"/>
    <w:rsid w:val="00211227"/>
    <w:rsid w:val="002140AE"/>
    <w:rsid w:val="00220A32"/>
    <w:rsid w:val="002210B0"/>
    <w:rsid w:val="0022146B"/>
    <w:rsid w:val="00224CAA"/>
    <w:rsid w:val="0023007B"/>
    <w:rsid w:val="002332A0"/>
    <w:rsid w:val="0023610C"/>
    <w:rsid w:val="0024370F"/>
    <w:rsid w:val="002556B1"/>
    <w:rsid w:val="002556F8"/>
    <w:rsid w:val="00255ED5"/>
    <w:rsid w:val="0027204E"/>
    <w:rsid w:val="002812D6"/>
    <w:rsid w:val="002845D0"/>
    <w:rsid w:val="002953E8"/>
    <w:rsid w:val="002A2A52"/>
    <w:rsid w:val="002A2E1E"/>
    <w:rsid w:val="002B0477"/>
    <w:rsid w:val="002C07D4"/>
    <w:rsid w:val="002C3005"/>
    <w:rsid w:val="002D6A56"/>
    <w:rsid w:val="002F2935"/>
    <w:rsid w:val="002F303D"/>
    <w:rsid w:val="002F5461"/>
    <w:rsid w:val="00303AFF"/>
    <w:rsid w:val="00337E7B"/>
    <w:rsid w:val="0034079A"/>
    <w:rsid w:val="00350F82"/>
    <w:rsid w:val="003519BB"/>
    <w:rsid w:val="00357CF2"/>
    <w:rsid w:val="00360393"/>
    <w:rsid w:val="00365CCD"/>
    <w:rsid w:val="0037054D"/>
    <w:rsid w:val="003723E8"/>
    <w:rsid w:val="00394DCB"/>
    <w:rsid w:val="003A4C8C"/>
    <w:rsid w:val="003A5088"/>
    <w:rsid w:val="003B0D28"/>
    <w:rsid w:val="003C0E44"/>
    <w:rsid w:val="003C5191"/>
    <w:rsid w:val="003F0B42"/>
    <w:rsid w:val="004028EB"/>
    <w:rsid w:val="00414DF1"/>
    <w:rsid w:val="00424DF4"/>
    <w:rsid w:val="00437A73"/>
    <w:rsid w:val="00440275"/>
    <w:rsid w:val="00460281"/>
    <w:rsid w:val="00480B3A"/>
    <w:rsid w:val="0049018C"/>
    <w:rsid w:val="004A0994"/>
    <w:rsid w:val="004A2112"/>
    <w:rsid w:val="004B0E21"/>
    <w:rsid w:val="004C2DC6"/>
    <w:rsid w:val="004C2F90"/>
    <w:rsid w:val="004D342F"/>
    <w:rsid w:val="004D5943"/>
    <w:rsid w:val="004E04B0"/>
    <w:rsid w:val="004E0863"/>
    <w:rsid w:val="004E7D94"/>
    <w:rsid w:val="00502B02"/>
    <w:rsid w:val="00524004"/>
    <w:rsid w:val="00524C7A"/>
    <w:rsid w:val="00530295"/>
    <w:rsid w:val="00532541"/>
    <w:rsid w:val="00535639"/>
    <w:rsid w:val="0054127B"/>
    <w:rsid w:val="005526BC"/>
    <w:rsid w:val="005607FE"/>
    <w:rsid w:val="00561744"/>
    <w:rsid w:val="0056659C"/>
    <w:rsid w:val="00566FC5"/>
    <w:rsid w:val="0056791A"/>
    <w:rsid w:val="0057242F"/>
    <w:rsid w:val="005778A4"/>
    <w:rsid w:val="00587708"/>
    <w:rsid w:val="005A2F2D"/>
    <w:rsid w:val="005A4117"/>
    <w:rsid w:val="005B28D9"/>
    <w:rsid w:val="005B535D"/>
    <w:rsid w:val="005B53D1"/>
    <w:rsid w:val="005B7149"/>
    <w:rsid w:val="005C6EF9"/>
    <w:rsid w:val="005D2220"/>
    <w:rsid w:val="005D3721"/>
    <w:rsid w:val="005D41B3"/>
    <w:rsid w:val="005D4576"/>
    <w:rsid w:val="005E20EC"/>
    <w:rsid w:val="005E53C0"/>
    <w:rsid w:val="005E5A1B"/>
    <w:rsid w:val="005F1200"/>
    <w:rsid w:val="005F1F14"/>
    <w:rsid w:val="005F2A32"/>
    <w:rsid w:val="005F6565"/>
    <w:rsid w:val="0060203F"/>
    <w:rsid w:val="006105A9"/>
    <w:rsid w:val="00615F80"/>
    <w:rsid w:val="0062152F"/>
    <w:rsid w:val="0062725D"/>
    <w:rsid w:val="0064497B"/>
    <w:rsid w:val="0064561A"/>
    <w:rsid w:val="0065435A"/>
    <w:rsid w:val="006570DD"/>
    <w:rsid w:val="006672DA"/>
    <w:rsid w:val="00673545"/>
    <w:rsid w:val="00674671"/>
    <w:rsid w:val="006747A1"/>
    <w:rsid w:val="00681FE3"/>
    <w:rsid w:val="006829B4"/>
    <w:rsid w:val="00686909"/>
    <w:rsid w:val="006A1A7C"/>
    <w:rsid w:val="006C64BE"/>
    <w:rsid w:val="006C7575"/>
    <w:rsid w:val="006D0516"/>
    <w:rsid w:val="006D2FF9"/>
    <w:rsid w:val="006E0CF6"/>
    <w:rsid w:val="006E716C"/>
    <w:rsid w:val="00715D59"/>
    <w:rsid w:val="0072651D"/>
    <w:rsid w:val="00751DB4"/>
    <w:rsid w:val="0075455F"/>
    <w:rsid w:val="0075543B"/>
    <w:rsid w:val="0075670D"/>
    <w:rsid w:val="00765CE4"/>
    <w:rsid w:val="00770D91"/>
    <w:rsid w:val="00785A60"/>
    <w:rsid w:val="0079110B"/>
    <w:rsid w:val="00792CC9"/>
    <w:rsid w:val="007B0795"/>
    <w:rsid w:val="007B096D"/>
    <w:rsid w:val="007B1A17"/>
    <w:rsid w:val="007B4542"/>
    <w:rsid w:val="007C1B37"/>
    <w:rsid w:val="007C545E"/>
    <w:rsid w:val="007C598D"/>
    <w:rsid w:val="007C750E"/>
    <w:rsid w:val="007D2B08"/>
    <w:rsid w:val="007D3AB0"/>
    <w:rsid w:val="007D4594"/>
    <w:rsid w:val="007E7978"/>
    <w:rsid w:val="0080584C"/>
    <w:rsid w:val="00811EAC"/>
    <w:rsid w:val="008121A4"/>
    <w:rsid w:val="00822A95"/>
    <w:rsid w:val="0082703B"/>
    <w:rsid w:val="00832DD4"/>
    <w:rsid w:val="0084250B"/>
    <w:rsid w:val="0084263B"/>
    <w:rsid w:val="00847DDE"/>
    <w:rsid w:val="00857043"/>
    <w:rsid w:val="008765CC"/>
    <w:rsid w:val="00881EE1"/>
    <w:rsid w:val="00884ECC"/>
    <w:rsid w:val="00885A23"/>
    <w:rsid w:val="00896E7E"/>
    <w:rsid w:val="008A3259"/>
    <w:rsid w:val="008C333B"/>
    <w:rsid w:val="008C6DCC"/>
    <w:rsid w:val="008D0961"/>
    <w:rsid w:val="008E09D4"/>
    <w:rsid w:val="008E576D"/>
    <w:rsid w:val="0093120D"/>
    <w:rsid w:val="0093197D"/>
    <w:rsid w:val="009352CB"/>
    <w:rsid w:val="00940D90"/>
    <w:rsid w:val="00940FBB"/>
    <w:rsid w:val="009849DD"/>
    <w:rsid w:val="00986320"/>
    <w:rsid w:val="009878D8"/>
    <w:rsid w:val="00992FCC"/>
    <w:rsid w:val="009B13F6"/>
    <w:rsid w:val="009B328A"/>
    <w:rsid w:val="009B5B93"/>
    <w:rsid w:val="009D0185"/>
    <w:rsid w:val="009D3E8A"/>
    <w:rsid w:val="009D4AE0"/>
    <w:rsid w:val="009D7DB2"/>
    <w:rsid w:val="009F04F1"/>
    <w:rsid w:val="00A15449"/>
    <w:rsid w:val="00A236EE"/>
    <w:rsid w:val="00A27F16"/>
    <w:rsid w:val="00A34E9B"/>
    <w:rsid w:val="00A37FAA"/>
    <w:rsid w:val="00A41793"/>
    <w:rsid w:val="00A46EBF"/>
    <w:rsid w:val="00A74C9E"/>
    <w:rsid w:val="00A76148"/>
    <w:rsid w:val="00A8053C"/>
    <w:rsid w:val="00A95A29"/>
    <w:rsid w:val="00A968EF"/>
    <w:rsid w:val="00AA3076"/>
    <w:rsid w:val="00AA6858"/>
    <w:rsid w:val="00AB0785"/>
    <w:rsid w:val="00AC6AB1"/>
    <w:rsid w:val="00AD2961"/>
    <w:rsid w:val="00AE3568"/>
    <w:rsid w:val="00B03149"/>
    <w:rsid w:val="00B071D1"/>
    <w:rsid w:val="00B11C4F"/>
    <w:rsid w:val="00B20BAC"/>
    <w:rsid w:val="00B22012"/>
    <w:rsid w:val="00B27C04"/>
    <w:rsid w:val="00B343E6"/>
    <w:rsid w:val="00B40183"/>
    <w:rsid w:val="00B41D3C"/>
    <w:rsid w:val="00B42F2D"/>
    <w:rsid w:val="00B5170A"/>
    <w:rsid w:val="00B54289"/>
    <w:rsid w:val="00B65F93"/>
    <w:rsid w:val="00B74ABA"/>
    <w:rsid w:val="00B75C64"/>
    <w:rsid w:val="00B824A7"/>
    <w:rsid w:val="00B85E10"/>
    <w:rsid w:val="00B934FF"/>
    <w:rsid w:val="00B94746"/>
    <w:rsid w:val="00B960FD"/>
    <w:rsid w:val="00BC45C6"/>
    <w:rsid w:val="00BC4F4B"/>
    <w:rsid w:val="00BD4437"/>
    <w:rsid w:val="00BE4DC3"/>
    <w:rsid w:val="00BE7594"/>
    <w:rsid w:val="00BF2CA7"/>
    <w:rsid w:val="00BF396E"/>
    <w:rsid w:val="00BF70A2"/>
    <w:rsid w:val="00BF7567"/>
    <w:rsid w:val="00C11818"/>
    <w:rsid w:val="00C206FA"/>
    <w:rsid w:val="00C20B84"/>
    <w:rsid w:val="00C21DFF"/>
    <w:rsid w:val="00C24890"/>
    <w:rsid w:val="00C336B4"/>
    <w:rsid w:val="00C37F57"/>
    <w:rsid w:val="00C37FB2"/>
    <w:rsid w:val="00C441D9"/>
    <w:rsid w:val="00C47CEE"/>
    <w:rsid w:val="00C526D2"/>
    <w:rsid w:val="00C66B4E"/>
    <w:rsid w:val="00C72171"/>
    <w:rsid w:val="00C72ABF"/>
    <w:rsid w:val="00C82421"/>
    <w:rsid w:val="00C82457"/>
    <w:rsid w:val="00C97794"/>
    <w:rsid w:val="00C97DF0"/>
    <w:rsid w:val="00CB2992"/>
    <w:rsid w:val="00CB775E"/>
    <w:rsid w:val="00CC0B33"/>
    <w:rsid w:val="00CC12F1"/>
    <w:rsid w:val="00CC6D32"/>
    <w:rsid w:val="00CD1937"/>
    <w:rsid w:val="00CD19D4"/>
    <w:rsid w:val="00CE368D"/>
    <w:rsid w:val="00CE38C7"/>
    <w:rsid w:val="00CE5BF5"/>
    <w:rsid w:val="00CE5C6A"/>
    <w:rsid w:val="00CF73BF"/>
    <w:rsid w:val="00D077FA"/>
    <w:rsid w:val="00D170EC"/>
    <w:rsid w:val="00D2540C"/>
    <w:rsid w:val="00D26A25"/>
    <w:rsid w:val="00D36D1C"/>
    <w:rsid w:val="00D40274"/>
    <w:rsid w:val="00D463BA"/>
    <w:rsid w:val="00D53B22"/>
    <w:rsid w:val="00D54291"/>
    <w:rsid w:val="00D566B3"/>
    <w:rsid w:val="00D57A6D"/>
    <w:rsid w:val="00D82012"/>
    <w:rsid w:val="00D83BAE"/>
    <w:rsid w:val="00D84B1D"/>
    <w:rsid w:val="00D864F7"/>
    <w:rsid w:val="00D87AA6"/>
    <w:rsid w:val="00D94F5F"/>
    <w:rsid w:val="00DB4162"/>
    <w:rsid w:val="00DB5645"/>
    <w:rsid w:val="00DB7E1E"/>
    <w:rsid w:val="00DE5592"/>
    <w:rsid w:val="00DF10C9"/>
    <w:rsid w:val="00DF135B"/>
    <w:rsid w:val="00E01772"/>
    <w:rsid w:val="00E02EF9"/>
    <w:rsid w:val="00E0703E"/>
    <w:rsid w:val="00E102F6"/>
    <w:rsid w:val="00E141BF"/>
    <w:rsid w:val="00E163A2"/>
    <w:rsid w:val="00E23517"/>
    <w:rsid w:val="00E24457"/>
    <w:rsid w:val="00E279BC"/>
    <w:rsid w:val="00E36947"/>
    <w:rsid w:val="00E41BED"/>
    <w:rsid w:val="00E451B7"/>
    <w:rsid w:val="00E4552F"/>
    <w:rsid w:val="00E51EC3"/>
    <w:rsid w:val="00E537D5"/>
    <w:rsid w:val="00E62F96"/>
    <w:rsid w:val="00E6447A"/>
    <w:rsid w:val="00E65A8C"/>
    <w:rsid w:val="00E700E5"/>
    <w:rsid w:val="00E71586"/>
    <w:rsid w:val="00E76D3A"/>
    <w:rsid w:val="00E91D71"/>
    <w:rsid w:val="00E951C2"/>
    <w:rsid w:val="00EB0086"/>
    <w:rsid w:val="00EB1D1D"/>
    <w:rsid w:val="00EB1E11"/>
    <w:rsid w:val="00EC593B"/>
    <w:rsid w:val="00ED5E91"/>
    <w:rsid w:val="00EE6AE7"/>
    <w:rsid w:val="00EF3FDB"/>
    <w:rsid w:val="00EF4440"/>
    <w:rsid w:val="00F0016D"/>
    <w:rsid w:val="00F00660"/>
    <w:rsid w:val="00F02E6C"/>
    <w:rsid w:val="00F06C17"/>
    <w:rsid w:val="00F3085A"/>
    <w:rsid w:val="00F32A5C"/>
    <w:rsid w:val="00F40F39"/>
    <w:rsid w:val="00F45C34"/>
    <w:rsid w:val="00F62E38"/>
    <w:rsid w:val="00F630AF"/>
    <w:rsid w:val="00F70F58"/>
    <w:rsid w:val="00F756F9"/>
    <w:rsid w:val="00F952CD"/>
    <w:rsid w:val="00FA03D0"/>
    <w:rsid w:val="00FA2BC2"/>
    <w:rsid w:val="00FB42CF"/>
    <w:rsid w:val="00FB7759"/>
    <w:rsid w:val="00FB7FD1"/>
    <w:rsid w:val="00FC2C48"/>
    <w:rsid w:val="00FC6400"/>
    <w:rsid w:val="00FE4486"/>
    <w:rsid w:val="00FE5BFB"/>
    <w:rsid w:val="00FF185E"/>
    <w:rsid w:val="00FF2AAC"/>
    <w:rsid w:val="00FF5E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FD2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07FE"/>
  </w:style>
  <w:style w:type="paragraph" w:styleId="Heading1">
    <w:name w:val="heading 1"/>
    <w:basedOn w:val="Normal"/>
    <w:next w:val="Normal"/>
    <w:link w:val="Heading1Char"/>
    <w:uiPriority w:val="9"/>
    <w:qFormat/>
    <w:rsid w:val="007B079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24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F6778"/>
    <w:pPr>
      <w:keepNext/>
      <w:spacing w:before="240" w:after="60" w:line="240" w:lineRule="auto"/>
      <w:jc w:val="both"/>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31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0314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0314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03149"/>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B0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49"/>
    <w:rPr>
      <w:rFonts w:ascii="Tahoma" w:hAnsi="Tahoma" w:cs="Tahoma"/>
      <w:sz w:val="16"/>
      <w:szCs w:val="16"/>
    </w:rPr>
  </w:style>
  <w:style w:type="paragraph" w:styleId="NoSpacing">
    <w:name w:val="No Spacing"/>
    <w:link w:val="NoSpacingChar"/>
    <w:uiPriority w:val="1"/>
    <w:qFormat/>
    <w:rsid w:val="00B031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03149"/>
    <w:rPr>
      <w:rFonts w:eastAsiaTheme="minorEastAsia"/>
      <w:lang w:val="en-US" w:eastAsia="ja-JP"/>
    </w:rPr>
  </w:style>
  <w:style w:type="paragraph" w:styleId="ListParagraph">
    <w:name w:val="List Paragraph"/>
    <w:basedOn w:val="Normal"/>
    <w:uiPriority w:val="34"/>
    <w:qFormat/>
    <w:rsid w:val="00B40183"/>
    <w:pPr>
      <w:ind w:left="720"/>
      <w:contextualSpacing/>
    </w:pPr>
  </w:style>
  <w:style w:type="character" w:styleId="CommentReference">
    <w:name w:val="annotation reference"/>
    <w:basedOn w:val="DefaultParagraphFont"/>
    <w:uiPriority w:val="99"/>
    <w:semiHidden/>
    <w:unhideWhenUsed/>
    <w:rsid w:val="00524004"/>
    <w:rPr>
      <w:sz w:val="16"/>
      <w:szCs w:val="16"/>
    </w:rPr>
  </w:style>
  <w:style w:type="paragraph" w:styleId="CommentText">
    <w:name w:val="annotation text"/>
    <w:basedOn w:val="Normal"/>
    <w:link w:val="CommentTextChar"/>
    <w:uiPriority w:val="99"/>
    <w:semiHidden/>
    <w:unhideWhenUsed/>
    <w:rsid w:val="00524004"/>
    <w:pPr>
      <w:spacing w:line="240" w:lineRule="auto"/>
    </w:pPr>
    <w:rPr>
      <w:sz w:val="20"/>
      <w:szCs w:val="20"/>
    </w:rPr>
  </w:style>
  <w:style w:type="character" w:customStyle="1" w:styleId="CommentTextChar">
    <w:name w:val="Comment Text Char"/>
    <w:basedOn w:val="DefaultParagraphFont"/>
    <w:link w:val="CommentText"/>
    <w:uiPriority w:val="99"/>
    <w:semiHidden/>
    <w:rsid w:val="00524004"/>
    <w:rPr>
      <w:sz w:val="20"/>
      <w:szCs w:val="20"/>
    </w:rPr>
  </w:style>
  <w:style w:type="paragraph" w:styleId="CommentSubject">
    <w:name w:val="annotation subject"/>
    <w:basedOn w:val="CommentText"/>
    <w:next w:val="CommentText"/>
    <w:link w:val="CommentSubjectChar"/>
    <w:uiPriority w:val="99"/>
    <w:semiHidden/>
    <w:unhideWhenUsed/>
    <w:rsid w:val="00524004"/>
    <w:rPr>
      <w:b/>
      <w:bCs/>
    </w:rPr>
  </w:style>
  <w:style w:type="character" w:customStyle="1" w:styleId="CommentSubjectChar">
    <w:name w:val="Comment Subject Char"/>
    <w:basedOn w:val="CommentTextChar"/>
    <w:link w:val="CommentSubject"/>
    <w:uiPriority w:val="99"/>
    <w:semiHidden/>
    <w:rsid w:val="00524004"/>
    <w:rPr>
      <w:b/>
      <w:bCs/>
      <w:sz w:val="20"/>
      <w:szCs w:val="20"/>
    </w:rPr>
  </w:style>
  <w:style w:type="table" w:styleId="TableGrid">
    <w:name w:val="Table Grid"/>
    <w:basedOn w:val="TableNormal"/>
    <w:uiPriority w:val="59"/>
    <w:rsid w:val="00B96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ainbodytext">
    <w:name w:val="SA Main body text"/>
    <w:rsid w:val="00B960FD"/>
    <w:pPr>
      <w:pBdr>
        <w:top w:val="nil"/>
        <w:left w:val="nil"/>
        <w:bottom w:val="nil"/>
        <w:right w:val="nil"/>
        <w:between w:val="nil"/>
        <w:bar w:val="nil"/>
      </w:pBdr>
      <w:spacing w:before="80" w:after="160" w:line="240" w:lineRule="auto"/>
    </w:pPr>
    <w:rPr>
      <w:rFonts w:ascii="Arial Narrow" w:eastAsia="Arial Unicode MS" w:hAnsi="Arial Unicode MS" w:cs="Arial Unicode MS"/>
      <w:color w:val="4C4C4C"/>
      <w:sz w:val="24"/>
      <w:szCs w:val="24"/>
      <w:u w:color="4C4C4C"/>
      <w:bdr w:val="nil"/>
      <w:lang w:val="en-US" w:eastAsia="en-GB"/>
    </w:rPr>
  </w:style>
  <w:style w:type="paragraph" w:customStyle="1" w:styleId="SAHeading2">
    <w:name w:val="SA Heading 2"/>
    <w:next w:val="SAMainbodytext"/>
    <w:rsid w:val="00B960FD"/>
    <w:pPr>
      <w:pBdr>
        <w:top w:val="nil"/>
        <w:left w:val="nil"/>
        <w:bottom w:val="nil"/>
        <w:right w:val="nil"/>
        <w:between w:val="nil"/>
        <w:bar w:val="nil"/>
      </w:pBdr>
      <w:spacing w:before="240" w:after="40" w:line="240" w:lineRule="auto"/>
      <w:jc w:val="both"/>
      <w:outlineLvl w:val="1"/>
    </w:pPr>
    <w:rPr>
      <w:rFonts w:ascii="Arial Narrow" w:eastAsia="Arial Narrow" w:hAnsi="Arial Narrow" w:cs="Arial Narrow"/>
      <w:b/>
      <w:bCs/>
      <w:color w:val="125A66"/>
      <w:sz w:val="26"/>
      <w:szCs w:val="26"/>
      <w:u w:color="125A66"/>
      <w:bdr w:val="nil"/>
      <w:lang w:val="en-US" w:eastAsia="en-GB"/>
    </w:rPr>
  </w:style>
  <w:style w:type="paragraph" w:customStyle="1" w:styleId="TableStyle2">
    <w:name w:val="Table Style 2"/>
    <w:rsid w:val="00B960F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 w:type="paragraph" w:customStyle="1" w:styleId="SAFigurecaption">
    <w:name w:val="SA Figure caption"/>
    <w:rsid w:val="00B960FD"/>
    <w:pPr>
      <w:pBdr>
        <w:top w:val="nil"/>
        <w:left w:val="nil"/>
        <w:bottom w:val="nil"/>
        <w:right w:val="nil"/>
        <w:between w:val="nil"/>
        <w:bar w:val="nil"/>
      </w:pBdr>
      <w:tabs>
        <w:tab w:val="left" w:pos="737"/>
      </w:tabs>
      <w:spacing w:before="60" w:after="180" w:line="240" w:lineRule="auto"/>
      <w:ind w:left="737" w:hanging="737"/>
    </w:pPr>
    <w:rPr>
      <w:rFonts w:ascii="Arial Narrow" w:eastAsia="Arial Unicode MS" w:hAnsi="Arial Unicode MS" w:cs="Arial Unicode MS"/>
      <w:color w:val="4C4C4C"/>
      <w:sz w:val="18"/>
      <w:szCs w:val="18"/>
      <w:u w:color="4C4C4C"/>
      <w:bdr w:val="nil"/>
      <w:lang w:val="en-US" w:eastAsia="en-GB"/>
    </w:rPr>
  </w:style>
  <w:style w:type="paragraph" w:styleId="NormalWeb">
    <w:name w:val="Normal (Web)"/>
    <w:basedOn w:val="Normal"/>
    <w:uiPriority w:val="99"/>
    <w:unhideWhenUsed/>
    <w:rsid w:val="009878D8"/>
    <w:pPr>
      <w:spacing w:after="0" w:line="270" w:lineRule="atLeas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94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CB"/>
  </w:style>
  <w:style w:type="paragraph" w:styleId="Footer">
    <w:name w:val="footer"/>
    <w:basedOn w:val="Normal"/>
    <w:link w:val="FooterChar"/>
    <w:uiPriority w:val="99"/>
    <w:unhideWhenUsed/>
    <w:rsid w:val="00394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DCB"/>
  </w:style>
  <w:style w:type="character" w:customStyle="1" w:styleId="Heading3Char">
    <w:name w:val="Heading 3 Char"/>
    <w:basedOn w:val="DefaultParagraphFont"/>
    <w:link w:val="Heading3"/>
    <w:rsid w:val="000F6778"/>
    <w:rPr>
      <w:rFonts w:ascii="Arial" w:eastAsia="Times New Roman" w:hAnsi="Arial" w:cs="Arial"/>
      <w:b/>
      <w:bCs/>
      <w:sz w:val="26"/>
      <w:szCs w:val="26"/>
    </w:rPr>
  </w:style>
  <w:style w:type="character" w:customStyle="1" w:styleId="Heading1Char">
    <w:name w:val="Heading 1 Char"/>
    <w:basedOn w:val="DefaultParagraphFont"/>
    <w:link w:val="Heading1"/>
    <w:uiPriority w:val="9"/>
    <w:rsid w:val="007B07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B517A"/>
    <w:rPr>
      <w:color w:val="0000FF" w:themeColor="hyperlink"/>
      <w:u w:val="single"/>
    </w:rPr>
  </w:style>
  <w:style w:type="character" w:customStyle="1" w:styleId="Heading2Char">
    <w:name w:val="Heading 2 Char"/>
    <w:basedOn w:val="DefaultParagraphFont"/>
    <w:link w:val="Heading2"/>
    <w:uiPriority w:val="9"/>
    <w:rsid w:val="00B824A7"/>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iPriority w:val="99"/>
    <w:semiHidden/>
    <w:unhideWhenUsed/>
    <w:rsid w:val="00B824A7"/>
    <w:pPr>
      <w:spacing w:after="120"/>
      <w:ind w:left="283"/>
    </w:pPr>
  </w:style>
  <w:style w:type="character" w:customStyle="1" w:styleId="BodyTextIndentChar">
    <w:name w:val="Body Text Indent Char"/>
    <w:basedOn w:val="DefaultParagraphFont"/>
    <w:link w:val="BodyTextIndent"/>
    <w:uiPriority w:val="99"/>
    <w:semiHidden/>
    <w:rsid w:val="00B824A7"/>
  </w:style>
  <w:style w:type="paragraph" w:styleId="BodyTextIndent2">
    <w:name w:val="Body Text Indent 2"/>
    <w:basedOn w:val="Normal"/>
    <w:link w:val="BodyTextIndent2Char"/>
    <w:uiPriority w:val="99"/>
    <w:unhideWhenUsed/>
    <w:rsid w:val="00B824A7"/>
    <w:pPr>
      <w:spacing w:after="120" w:line="480" w:lineRule="auto"/>
      <w:ind w:left="283"/>
    </w:pPr>
  </w:style>
  <w:style w:type="character" w:customStyle="1" w:styleId="BodyTextIndent2Char">
    <w:name w:val="Body Text Indent 2 Char"/>
    <w:basedOn w:val="DefaultParagraphFont"/>
    <w:link w:val="BodyTextIndent2"/>
    <w:uiPriority w:val="99"/>
    <w:rsid w:val="00B824A7"/>
  </w:style>
  <w:style w:type="paragraph" w:styleId="BodyTextIndent3">
    <w:name w:val="Body Text Indent 3"/>
    <w:basedOn w:val="Normal"/>
    <w:link w:val="BodyTextIndent3Char"/>
    <w:uiPriority w:val="99"/>
    <w:semiHidden/>
    <w:unhideWhenUsed/>
    <w:rsid w:val="00B824A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24A7"/>
    <w:rPr>
      <w:sz w:val="16"/>
      <w:szCs w:val="16"/>
    </w:rPr>
  </w:style>
  <w:style w:type="paragraph" w:styleId="BodyText">
    <w:name w:val="Body Text"/>
    <w:basedOn w:val="Normal"/>
    <w:link w:val="BodyTextChar"/>
    <w:uiPriority w:val="99"/>
    <w:semiHidden/>
    <w:unhideWhenUsed/>
    <w:rsid w:val="00832DD4"/>
    <w:pPr>
      <w:spacing w:after="120"/>
    </w:pPr>
  </w:style>
  <w:style w:type="character" w:customStyle="1" w:styleId="BodyTextChar">
    <w:name w:val="Body Text Char"/>
    <w:basedOn w:val="DefaultParagraphFont"/>
    <w:link w:val="BodyText"/>
    <w:uiPriority w:val="99"/>
    <w:semiHidden/>
    <w:rsid w:val="00832DD4"/>
  </w:style>
  <w:style w:type="paragraph" w:customStyle="1" w:styleId="p1">
    <w:name w:val="p1"/>
    <w:basedOn w:val="Normal"/>
    <w:rsid w:val="001257D4"/>
    <w:pPr>
      <w:spacing w:before="75" w:after="75" w:line="240" w:lineRule="auto"/>
      <w:jc w:val="both"/>
    </w:pPr>
    <w:rPr>
      <w:rFonts w:ascii="Arial" w:hAnsi="Arial" w:cs="Arial"/>
      <w:sz w:val="18"/>
      <w:szCs w:val="18"/>
      <w:lang w:eastAsia="en-GB"/>
    </w:rPr>
  </w:style>
  <w:style w:type="paragraph" w:customStyle="1" w:styleId="p2">
    <w:name w:val="p2"/>
    <w:basedOn w:val="Normal"/>
    <w:rsid w:val="00255ED5"/>
    <w:pPr>
      <w:spacing w:after="0" w:line="240" w:lineRule="auto"/>
      <w:jc w:val="both"/>
    </w:pPr>
    <w:rPr>
      <w:rFonts w:ascii="Arial" w:hAnsi="Arial" w:cs="Arial"/>
      <w:sz w:val="18"/>
      <w:szCs w:val="18"/>
      <w:lang w:eastAsia="en-GB"/>
    </w:rPr>
  </w:style>
  <w:style w:type="paragraph" w:customStyle="1" w:styleId="p3">
    <w:name w:val="p3"/>
    <w:basedOn w:val="Normal"/>
    <w:rsid w:val="00255ED5"/>
    <w:pPr>
      <w:spacing w:after="0" w:line="240" w:lineRule="auto"/>
      <w:jc w:val="both"/>
    </w:pPr>
    <w:rPr>
      <w:rFonts w:ascii="Times New Roman" w:hAnsi="Times New Roman" w:cs="Times New Roman"/>
      <w:sz w:val="18"/>
      <w:szCs w:val="18"/>
      <w:lang w:eastAsia="en-GB"/>
    </w:rPr>
  </w:style>
  <w:style w:type="character" w:customStyle="1" w:styleId="s1">
    <w:name w:val="s1"/>
    <w:basedOn w:val="DefaultParagraphFont"/>
    <w:rsid w:val="00255ED5"/>
    <w:rPr>
      <w:rFonts w:ascii="Times New Roman" w:hAnsi="Times New Roman" w:cs="Times New Roman" w:hint="default"/>
      <w:sz w:val="18"/>
      <w:szCs w:val="18"/>
    </w:rPr>
  </w:style>
  <w:style w:type="character" w:customStyle="1" w:styleId="apple-converted-space">
    <w:name w:val="apple-converted-space"/>
    <w:basedOn w:val="DefaultParagraphFont"/>
    <w:rsid w:val="00255ED5"/>
  </w:style>
  <w:style w:type="paragraph" w:customStyle="1" w:styleId="p4">
    <w:name w:val="p4"/>
    <w:basedOn w:val="Normal"/>
    <w:rsid w:val="00E65A8C"/>
    <w:pPr>
      <w:spacing w:after="0" w:line="240" w:lineRule="auto"/>
      <w:ind w:left="540"/>
      <w:jc w:val="both"/>
    </w:pPr>
    <w:rPr>
      <w:rFonts w:ascii="Arial" w:hAnsi="Arial" w:cs="Arial"/>
      <w:sz w:val="18"/>
      <w:szCs w:val="18"/>
      <w:lang w:eastAsia="en-GB"/>
    </w:rPr>
  </w:style>
  <w:style w:type="character" w:customStyle="1" w:styleId="apple-tab-span">
    <w:name w:val="apple-tab-span"/>
    <w:basedOn w:val="DefaultParagraphFont"/>
    <w:rsid w:val="00E65A8C"/>
  </w:style>
  <w:style w:type="paragraph" w:customStyle="1" w:styleId="p6">
    <w:name w:val="p6"/>
    <w:basedOn w:val="Normal"/>
    <w:rsid w:val="007E7978"/>
    <w:pPr>
      <w:spacing w:after="0" w:line="240" w:lineRule="auto"/>
      <w:ind w:left="540"/>
    </w:pPr>
    <w:rPr>
      <w:rFonts w:ascii="Times New Roman" w:hAnsi="Times New Roman" w:cs="Times New Roman"/>
      <w:sz w:val="18"/>
      <w:szCs w:val="18"/>
      <w:lang w:eastAsia="en-GB"/>
    </w:rPr>
  </w:style>
  <w:style w:type="paragraph" w:customStyle="1" w:styleId="p7">
    <w:name w:val="p7"/>
    <w:basedOn w:val="Normal"/>
    <w:rsid w:val="007E7978"/>
    <w:pPr>
      <w:spacing w:after="0" w:line="240" w:lineRule="auto"/>
      <w:ind w:left="426"/>
      <w:jc w:val="both"/>
    </w:pPr>
    <w:rPr>
      <w:rFonts w:ascii="Times New Roman" w:hAnsi="Times New Roman" w:cs="Times New Roman"/>
      <w:sz w:val="17"/>
      <w:szCs w:val="17"/>
      <w:lang w:eastAsia="en-GB"/>
    </w:rPr>
  </w:style>
  <w:style w:type="paragraph" w:customStyle="1" w:styleId="p8">
    <w:name w:val="p8"/>
    <w:basedOn w:val="Normal"/>
    <w:rsid w:val="007E7978"/>
    <w:pPr>
      <w:spacing w:after="0" w:line="240" w:lineRule="auto"/>
      <w:ind w:left="405"/>
      <w:jc w:val="both"/>
    </w:pPr>
    <w:rPr>
      <w:rFonts w:ascii="Arial" w:hAnsi="Arial" w:cs="Arial"/>
      <w:sz w:val="18"/>
      <w:szCs w:val="18"/>
      <w:lang w:eastAsia="en-GB"/>
    </w:rPr>
  </w:style>
  <w:style w:type="character" w:customStyle="1" w:styleId="s2">
    <w:name w:val="s2"/>
    <w:basedOn w:val="DefaultParagraphFont"/>
    <w:rsid w:val="007E7978"/>
    <w:rPr>
      <w:rFonts w:ascii="Symbol" w:hAnsi="Symbol" w:hint="default"/>
      <w:sz w:val="18"/>
      <w:szCs w:val="18"/>
    </w:rPr>
  </w:style>
  <w:style w:type="paragraph" w:customStyle="1" w:styleId="p5">
    <w:name w:val="p5"/>
    <w:basedOn w:val="Normal"/>
    <w:rsid w:val="008C6DCC"/>
    <w:pPr>
      <w:spacing w:after="0" w:line="240" w:lineRule="auto"/>
    </w:pPr>
    <w:rPr>
      <w:rFonts w:ascii="Helvetica" w:hAnsi="Helvetica" w:cs="Times New Roman"/>
      <w:sz w:val="15"/>
      <w:szCs w:val="15"/>
      <w:lang w:eastAsia="en-GB"/>
    </w:rPr>
  </w:style>
  <w:style w:type="paragraph" w:customStyle="1" w:styleId="p9">
    <w:name w:val="p9"/>
    <w:basedOn w:val="Normal"/>
    <w:rsid w:val="008C6DCC"/>
    <w:pPr>
      <w:spacing w:after="0" w:line="240" w:lineRule="auto"/>
      <w:ind w:left="638"/>
    </w:pPr>
    <w:rPr>
      <w:rFonts w:ascii="Arial" w:hAnsi="Arial" w:cs="Arial"/>
      <w:sz w:val="18"/>
      <w:szCs w:val="18"/>
      <w:lang w:eastAsia="en-GB"/>
    </w:rPr>
  </w:style>
  <w:style w:type="paragraph" w:customStyle="1" w:styleId="p10">
    <w:name w:val="p10"/>
    <w:basedOn w:val="Normal"/>
    <w:rsid w:val="008C6DCC"/>
    <w:pPr>
      <w:spacing w:before="270" w:after="90" w:line="240" w:lineRule="auto"/>
      <w:ind w:left="426"/>
    </w:pPr>
    <w:rPr>
      <w:rFonts w:ascii="Arial" w:hAnsi="Arial" w:cs="Arial"/>
      <w:sz w:val="18"/>
      <w:szCs w:val="18"/>
      <w:lang w:eastAsia="en-GB"/>
    </w:rPr>
  </w:style>
  <w:style w:type="paragraph" w:customStyle="1" w:styleId="p11">
    <w:name w:val="p11"/>
    <w:basedOn w:val="Normal"/>
    <w:rsid w:val="008C6DCC"/>
    <w:pPr>
      <w:spacing w:before="75" w:after="75" w:line="240" w:lineRule="auto"/>
      <w:ind w:left="78"/>
      <w:jc w:val="both"/>
    </w:pPr>
    <w:rPr>
      <w:rFonts w:ascii="Arial" w:hAnsi="Arial" w:cs="Arial"/>
      <w:sz w:val="18"/>
      <w:szCs w:val="18"/>
      <w:lang w:eastAsia="en-GB"/>
    </w:rPr>
  </w:style>
  <w:style w:type="character" w:customStyle="1" w:styleId="ui-provider">
    <w:name w:val="ui-provider"/>
    <w:basedOn w:val="DefaultParagraphFont"/>
    <w:rsid w:val="00F630AF"/>
  </w:style>
  <w:style w:type="character" w:styleId="Emphasis">
    <w:name w:val="Emphasis"/>
    <w:basedOn w:val="DefaultParagraphFont"/>
    <w:uiPriority w:val="20"/>
    <w:qFormat/>
    <w:rsid w:val="00B42F2D"/>
    <w:rPr>
      <w:i/>
      <w:iCs/>
    </w:rPr>
  </w:style>
  <w:style w:type="character" w:styleId="Strong">
    <w:name w:val="Strong"/>
    <w:basedOn w:val="DefaultParagraphFont"/>
    <w:uiPriority w:val="22"/>
    <w:qFormat/>
    <w:rsid w:val="00B42F2D"/>
    <w:rPr>
      <w:b/>
      <w:bCs/>
    </w:rPr>
  </w:style>
  <w:style w:type="paragraph" w:customStyle="1" w:styleId="cvgsua">
    <w:name w:val="cvgsua"/>
    <w:basedOn w:val="Normal"/>
    <w:rsid w:val="005356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53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8529">
      <w:bodyDiv w:val="1"/>
      <w:marLeft w:val="0"/>
      <w:marRight w:val="0"/>
      <w:marTop w:val="0"/>
      <w:marBottom w:val="0"/>
      <w:divBdr>
        <w:top w:val="none" w:sz="0" w:space="0" w:color="auto"/>
        <w:left w:val="none" w:sz="0" w:space="0" w:color="auto"/>
        <w:bottom w:val="none" w:sz="0" w:space="0" w:color="auto"/>
        <w:right w:val="none" w:sz="0" w:space="0" w:color="auto"/>
      </w:divBdr>
    </w:div>
    <w:div w:id="41223088">
      <w:bodyDiv w:val="1"/>
      <w:marLeft w:val="0"/>
      <w:marRight w:val="0"/>
      <w:marTop w:val="0"/>
      <w:marBottom w:val="0"/>
      <w:divBdr>
        <w:top w:val="none" w:sz="0" w:space="0" w:color="auto"/>
        <w:left w:val="none" w:sz="0" w:space="0" w:color="auto"/>
        <w:bottom w:val="none" w:sz="0" w:space="0" w:color="auto"/>
        <w:right w:val="none" w:sz="0" w:space="0" w:color="auto"/>
      </w:divBdr>
    </w:div>
    <w:div w:id="87581082">
      <w:bodyDiv w:val="1"/>
      <w:marLeft w:val="0"/>
      <w:marRight w:val="0"/>
      <w:marTop w:val="0"/>
      <w:marBottom w:val="0"/>
      <w:divBdr>
        <w:top w:val="none" w:sz="0" w:space="0" w:color="auto"/>
        <w:left w:val="none" w:sz="0" w:space="0" w:color="auto"/>
        <w:bottom w:val="none" w:sz="0" w:space="0" w:color="auto"/>
        <w:right w:val="none" w:sz="0" w:space="0" w:color="auto"/>
      </w:divBdr>
    </w:div>
    <w:div w:id="128089287">
      <w:bodyDiv w:val="1"/>
      <w:marLeft w:val="0"/>
      <w:marRight w:val="0"/>
      <w:marTop w:val="0"/>
      <w:marBottom w:val="0"/>
      <w:divBdr>
        <w:top w:val="none" w:sz="0" w:space="0" w:color="auto"/>
        <w:left w:val="none" w:sz="0" w:space="0" w:color="auto"/>
        <w:bottom w:val="none" w:sz="0" w:space="0" w:color="auto"/>
        <w:right w:val="none" w:sz="0" w:space="0" w:color="auto"/>
      </w:divBdr>
    </w:div>
    <w:div w:id="150566173">
      <w:bodyDiv w:val="1"/>
      <w:marLeft w:val="0"/>
      <w:marRight w:val="0"/>
      <w:marTop w:val="0"/>
      <w:marBottom w:val="0"/>
      <w:divBdr>
        <w:top w:val="none" w:sz="0" w:space="0" w:color="auto"/>
        <w:left w:val="none" w:sz="0" w:space="0" w:color="auto"/>
        <w:bottom w:val="none" w:sz="0" w:space="0" w:color="auto"/>
        <w:right w:val="none" w:sz="0" w:space="0" w:color="auto"/>
      </w:divBdr>
      <w:divsChild>
        <w:div w:id="1095322446">
          <w:marLeft w:val="0"/>
          <w:marRight w:val="0"/>
          <w:marTop w:val="0"/>
          <w:marBottom w:val="0"/>
          <w:divBdr>
            <w:top w:val="none" w:sz="0" w:space="0" w:color="auto"/>
            <w:left w:val="none" w:sz="0" w:space="0" w:color="auto"/>
            <w:bottom w:val="none" w:sz="0" w:space="0" w:color="auto"/>
            <w:right w:val="none" w:sz="0" w:space="0" w:color="auto"/>
          </w:divBdr>
        </w:div>
      </w:divsChild>
    </w:div>
    <w:div w:id="214707495">
      <w:bodyDiv w:val="1"/>
      <w:marLeft w:val="0"/>
      <w:marRight w:val="0"/>
      <w:marTop w:val="0"/>
      <w:marBottom w:val="0"/>
      <w:divBdr>
        <w:top w:val="none" w:sz="0" w:space="0" w:color="auto"/>
        <w:left w:val="none" w:sz="0" w:space="0" w:color="auto"/>
        <w:bottom w:val="none" w:sz="0" w:space="0" w:color="auto"/>
        <w:right w:val="none" w:sz="0" w:space="0" w:color="auto"/>
      </w:divBdr>
    </w:div>
    <w:div w:id="217086951">
      <w:bodyDiv w:val="1"/>
      <w:marLeft w:val="0"/>
      <w:marRight w:val="0"/>
      <w:marTop w:val="0"/>
      <w:marBottom w:val="0"/>
      <w:divBdr>
        <w:top w:val="none" w:sz="0" w:space="0" w:color="auto"/>
        <w:left w:val="none" w:sz="0" w:space="0" w:color="auto"/>
        <w:bottom w:val="none" w:sz="0" w:space="0" w:color="auto"/>
        <w:right w:val="none" w:sz="0" w:space="0" w:color="auto"/>
      </w:divBdr>
    </w:div>
    <w:div w:id="226577551">
      <w:bodyDiv w:val="1"/>
      <w:marLeft w:val="0"/>
      <w:marRight w:val="0"/>
      <w:marTop w:val="0"/>
      <w:marBottom w:val="0"/>
      <w:divBdr>
        <w:top w:val="none" w:sz="0" w:space="0" w:color="auto"/>
        <w:left w:val="none" w:sz="0" w:space="0" w:color="auto"/>
        <w:bottom w:val="none" w:sz="0" w:space="0" w:color="auto"/>
        <w:right w:val="none" w:sz="0" w:space="0" w:color="auto"/>
      </w:divBdr>
    </w:div>
    <w:div w:id="235748656">
      <w:bodyDiv w:val="1"/>
      <w:marLeft w:val="0"/>
      <w:marRight w:val="0"/>
      <w:marTop w:val="0"/>
      <w:marBottom w:val="0"/>
      <w:divBdr>
        <w:top w:val="none" w:sz="0" w:space="0" w:color="auto"/>
        <w:left w:val="none" w:sz="0" w:space="0" w:color="auto"/>
        <w:bottom w:val="none" w:sz="0" w:space="0" w:color="auto"/>
        <w:right w:val="none" w:sz="0" w:space="0" w:color="auto"/>
      </w:divBdr>
    </w:div>
    <w:div w:id="246502966">
      <w:bodyDiv w:val="1"/>
      <w:marLeft w:val="0"/>
      <w:marRight w:val="0"/>
      <w:marTop w:val="0"/>
      <w:marBottom w:val="0"/>
      <w:divBdr>
        <w:top w:val="none" w:sz="0" w:space="0" w:color="auto"/>
        <w:left w:val="none" w:sz="0" w:space="0" w:color="auto"/>
        <w:bottom w:val="none" w:sz="0" w:space="0" w:color="auto"/>
        <w:right w:val="none" w:sz="0" w:space="0" w:color="auto"/>
      </w:divBdr>
    </w:div>
    <w:div w:id="273560408">
      <w:bodyDiv w:val="1"/>
      <w:marLeft w:val="0"/>
      <w:marRight w:val="0"/>
      <w:marTop w:val="0"/>
      <w:marBottom w:val="0"/>
      <w:divBdr>
        <w:top w:val="none" w:sz="0" w:space="0" w:color="auto"/>
        <w:left w:val="none" w:sz="0" w:space="0" w:color="auto"/>
        <w:bottom w:val="none" w:sz="0" w:space="0" w:color="auto"/>
        <w:right w:val="none" w:sz="0" w:space="0" w:color="auto"/>
      </w:divBdr>
    </w:div>
    <w:div w:id="329060838">
      <w:bodyDiv w:val="1"/>
      <w:marLeft w:val="0"/>
      <w:marRight w:val="0"/>
      <w:marTop w:val="0"/>
      <w:marBottom w:val="0"/>
      <w:divBdr>
        <w:top w:val="none" w:sz="0" w:space="0" w:color="auto"/>
        <w:left w:val="none" w:sz="0" w:space="0" w:color="auto"/>
        <w:bottom w:val="none" w:sz="0" w:space="0" w:color="auto"/>
        <w:right w:val="none" w:sz="0" w:space="0" w:color="auto"/>
      </w:divBdr>
    </w:div>
    <w:div w:id="344133477">
      <w:bodyDiv w:val="1"/>
      <w:marLeft w:val="0"/>
      <w:marRight w:val="0"/>
      <w:marTop w:val="0"/>
      <w:marBottom w:val="0"/>
      <w:divBdr>
        <w:top w:val="none" w:sz="0" w:space="0" w:color="auto"/>
        <w:left w:val="none" w:sz="0" w:space="0" w:color="auto"/>
        <w:bottom w:val="none" w:sz="0" w:space="0" w:color="auto"/>
        <w:right w:val="none" w:sz="0" w:space="0" w:color="auto"/>
      </w:divBdr>
    </w:div>
    <w:div w:id="366376395">
      <w:bodyDiv w:val="1"/>
      <w:marLeft w:val="0"/>
      <w:marRight w:val="0"/>
      <w:marTop w:val="0"/>
      <w:marBottom w:val="0"/>
      <w:divBdr>
        <w:top w:val="none" w:sz="0" w:space="0" w:color="auto"/>
        <w:left w:val="none" w:sz="0" w:space="0" w:color="auto"/>
        <w:bottom w:val="none" w:sz="0" w:space="0" w:color="auto"/>
        <w:right w:val="none" w:sz="0" w:space="0" w:color="auto"/>
      </w:divBdr>
    </w:div>
    <w:div w:id="367338547">
      <w:bodyDiv w:val="1"/>
      <w:marLeft w:val="0"/>
      <w:marRight w:val="0"/>
      <w:marTop w:val="0"/>
      <w:marBottom w:val="0"/>
      <w:divBdr>
        <w:top w:val="none" w:sz="0" w:space="0" w:color="auto"/>
        <w:left w:val="none" w:sz="0" w:space="0" w:color="auto"/>
        <w:bottom w:val="none" w:sz="0" w:space="0" w:color="auto"/>
        <w:right w:val="none" w:sz="0" w:space="0" w:color="auto"/>
      </w:divBdr>
    </w:div>
    <w:div w:id="395398486">
      <w:bodyDiv w:val="1"/>
      <w:marLeft w:val="0"/>
      <w:marRight w:val="0"/>
      <w:marTop w:val="0"/>
      <w:marBottom w:val="0"/>
      <w:divBdr>
        <w:top w:val="none" w:sz="0" w:space="0" w:color="auto"/>
        <w:left w:val="none" w:sz="0" w:space="0" w:color="auto"/>
        <w:bottom w:val="none" w:sz="0" w:space="0" w:color="auto"/>
        <w:right w:val="none" w:sz="0" w:space="0" w:color="auto"/>
      </w:divBdr>
    </w:div>
    <w:div w:id="416634566">
      <w:bodyDiv w:val="1"/>
      <w:marLeft w:val="0"/>
      <w:marRight w:val="0"/>
      <w:marTop w:val="0"/>
      <w:marBottom w:val="0"/>
      <w:divBdr>
        <w:top w:val="none" w:sz="0" w:space="0" w:color="auto"/>
        <w:left w:val="none" w:sz="0" w:space="0" w:color="auto"/>
        <w:bottom w:val="none" w:sz="0" w:space="0" w:color="auto"/>
        <w:right w:val="none" w:sz="0" w:space="0" w:color="auto"/>
      </w:divBdr>
    </w:div>
    <w:div w:id="417097696">
      <w:bodyDiv w:val="1"/>
      <w:marLeft w:val="0"/>
      <w:marRight w:val="0"/>
      <w:marTop w:val="0"/>
      <w:marBottom w:val="0"/>
      <w:divBdr>
        <w:top w:val="none" w:sz="0" w:space="0" w:color="auto"/>
        <w:left w:val="none" w:sz="0" w:space="0" w:color="auto"/>
        <w:bottom w:val="none" w:sz="0" w:space="0" w:color="auto"/>
        <w:right w:val="none" w:sz="0" w:space="0" w:color="auto"/>
      </w:divBdr>
    </w:div>
    <w:div w:id="447627719">
      <w:bodyDiv w:val="1"/>
      <w:marLeft w:val="0"/>
      <w:marRight w:val="0"/>
      <w:marTop w:val="0"/>
      <w:marBottom w:val="0"/>
      <w:divBdr>
        <w:top w:val="none" w:sz="0" w:space="0" w:color="auto"/>
        <w:left w:val="none" w:sz="0" w:space="0" w:color="auto"/>
        <w:bottom w:val="none" w:sz="0" w:space="0" w:color="auto"/>
        <w:right w:val="none" w:sz="0" w:space="0" w:color="auto"/>
      </w:divBdr>
    </w:div>
    <w:div w:id="466511799">
      <w:bodyDiv w:val="1"/>
      <w:marLeft w:val="0"/>
      <w:marRight w:val="0"/>
      <w:marTop w:val="0"/>
      <w:marBottom w:val="0"/>
      <w:divBdr>
        <w:top w:val="none" w:sz="0" w:space="0" w:color="auto"/>
        <w:left w:val="none" w:sz="0" w:space="0" w:color="auto"/>
        <w:bottom w:val="none" w:sz="0" w:space="0" w:color="auto"/>
        <w:right w:val="none" w:sz="0" w:space="0" w:color="auto"/>
      </w:divBdr>
    </w:div>
    <w:div w:id="478307338">
      <w:bodyDiv w:val="1"/>
      <w:marLeft w:val="0"/>
      <w:marRight w:val="0"/>
      <w:marTop w:val="0"/>
      <w:marBottom w:val="0"/>
      <w:divBdr>
        <w:top w:val="none" w:sz="0" w:space="0" w:color="auto"/>
        <w:left w:val="none" w:sz="0" w:space="0" w:color="auto"/>
        <w:bottom w:val="none" w:sz="0" w:space="0" w:color="auto"/>
        <w:right w:val="none" w:sz="0" w:space="0" w:color="auto"/>
      </w:divBdr>
    </w:div>
    <w:div w:id="570580043">
      <w:bodyDiv w:val="1"/>
      <w:marLeft w:val="0"/>
      <w:marRight w:val="0"/>
      <w:marTop w:val="0"/>
      <w:marBottom w:val="0"/>
      <w:divBdr>
        <w:top w:val="none" w:sz="0" w:space="0" w:color="auto"/>
        <w:left w:val="none" w:sz="0" w:space="0" w:color="auto"/>
        <w:bottom w:val="none" w:sz="0" w:space="0" w:color="auto"/>
        <w:right w:val="none" w:sz="0" w:space="0" w:color="auto"/>
      </w:divBdr>
    </w:div>
    <w:div w:id="570585660">
      <w:bodyDiv w:val="1"/>
      <w:marLeft w:val="0"/>
      <w:marRight w:val="0"/>
      <w:marTop w:val="0"/>
      <w:marBottom w:val="0"/>
      <w:divBdr>
        <w:top w:val="none" w:sz="0" w:space="0" w:color="auto"/>
        <w:left w:val="none" w:sz="0" w:space="0" w:color="auto"/>
        <w:bottom w:val="none" w:sz="0" w:space="0" w:color="auto"/>
        <w:right w:val="none" w:sz="0" w:space="0" w:color="auto"/>
      </w:divBdr>
    </w:div>
    <w:div w:id="706683527">
      <w:bodyDiv w:val="1"/>
      <w:marLeft w:val="0"/>
      <w:marRight w:val="0"/>
      <w:marTop w:val="0"/>
      <w:marBottom w:val="0"/>
      <w:divBdr>
        <w:top w:val="none" w:sz="0" w:space="0" w:color="auto"/>
        <w:left w:val="none" w:sz="0" w:space="0" w:color="auto"/>
        <w:bottom w:val="none" w:sz="0" w:space="0" w:color="auto"/>
        <w:right w:val="none" w:sz="0" w:space="0" w:color="auto"/>
      </w:divBdr>
    </w:div>
    <w:div w:id="770393485">
      <w:bodyDiv w:val="1"/>
      <w:marLeft w:val="0"/>
      <w:marRight w:val="0"/>
      <w:marTop w:val="0"/>
      <w:marBottom w:val="0"/>
      <w:divBdr>
        <w:top w:val="none" w:sz="0" w:space="0" w:color="auto"/>
        <w:left w:val="none" w:sz="0" w:space="0" w:color="auto"/>
        <w:bottom w:val="none" w:sz="0" w:space="0" w:color="auto"/>
        <w:right w:val="none" w:sz="0" w:space="0" w:color="auto"/>
      </w:divBdr>
      <w:divsChild>
        <w:div w:id="2143837792">
          <w:marLeft w:val="0"/>
          <w:marRight w:val="0"/>
          <w:marTop w:val="0"/>
          <w:marBottom w:val="0"/>
          <w:divBdr>
            <w:top w:val="none" w:sz="0" w:space="0" w:color="auto"/>
            <w:left w:val="none" w:sz="0" w:space="0" w:color="auto"/>
            <w:bottom w:val="none" w:sz="0" w:space="0" w:color="auto"/>
            <w:right w:val="none" w:sz="0" w:space="0" w:color="auto"/>
          </w:divBdr>
        </w:div>
      </w:divsChild>
    </w:div>
    <w:div w:id="784929872">
      <w:bodyDiv w:val="1"/>
      <w:marLeft w:val="0"/>
      <w:marRight w:val="0"/>
      <w:marTop w:val="0"/>
      <w:marBottom w:val="0"/>
      <w:divBdr>
        <w:top w:val="none" w:sz="0" w:space="0" w:color="auto"/>
        <w:left w:val="none" w:sz="0" w:space="0" w:color="auto"/>
        <w:bottom w:val="none" w:sz="0" w:space="0" w:color="auto"/>
        <w:right w:val="none" w:sz="0" w:space="0" w:color="auto"/>
      </w:divBdr>
    </w:div>
    <w:div w:id="875895725">
      <w:bodyDiv w:val="1"/>
      <w:marLeft w:val="0"/>
      <w:marRight w:val="0"/>
      <w:marTop w:val="0"/>
      <w:marBottom w:val="0"/>
      <w:divBdr>
        <w:top w:val="none" w:sz="0" w:space="0" w:color="auto"/>
        <w:left w:val="none" w:sz="0" w:space="0" w:color="auto"/>
        <w:bottom w:val="none" w:sz="0" w:space="0" w:color="auto"/>
        <w:right w:val="none" w:sz="0" w:space="0" w:color="auto"/>
      </w:divBdr>
    </w:div>
    <w:div w:id="914972856">
      <w:bodyDiv w:val="1"/>
      <w:marLeft w:val="0"/>
      <w:marRight w:val="0"/>
      <w:marTop w:val="0"/>
      <w:marBottom w:val="0"/>
      <w:divBdr>
        <w:top w:val="none" w:sz="0" w:space="0" w:color="auto"/>
        <w:left w:val="none" w:sz="0" w:space="0" w:color="auto"/>
        <w:bottom w:val="none" w:sz="0" w:space="0" w:color="auto"/>
        <w:right w:val="none" w:sz="0" w:space="0" w:color="auto"/>
      </w:divBdr>
    </w:div>
    <w:div w:id="918364793">
      <w:bodyDiv w:val="1"/>
      <w:marLeft w:val="0"/>
      <w:marRight w:val="0"/>
      <w:marTop w:val="0"/>
      <w:marBottom w:val="0"/>
      <w:divBdr>
        <w:top w:val="none" w:sz="0" w:space="0" w:color="auto"/>
        <w:left w:val="none" w:sz="0" w:space="0" w:color="auto"/>
        <w:bottom w:val="none" w:sz="0" w:space="0" w:color="auto"/>
        <w:right w:val="none" w:sz="0" w:space="0" w:color="auto"/>
      </w:divBdr>
      <w:divsChild>
        <w:div w:id="135295983">
          <w:marLeft w:val="0"/>
          <w:marRight w:val="0"/>
          <w:marTop w:val="0"/>
          <w:marBottom w:val="0"/>
          <w:divBdr>
            <w:top w:val="none" w:sz="0" w:space="0" w:color="auto"/>
            <w:left w:val="none" w:sz="0" w:space="0" w:color="auto"/>
            <w:bottom w:val="none" w:sz="0" w:space="0" w:color="auto"/>
            <w:right w:val="none" w:sz="0" w:space="0" w:color="auto"/>
          </w:divBdr>
        </w:div>
      </w:divsChild>
    </w:div>
    <w:div w:id="943927679">
      <w:bodyDiv w:val="1"/>
      <w:marLeft w:val="0"/>
      <w:marRight w:val="0"/>
      <w:marTop w:val="0"/>
      <w:marBottom w:val="0"/>
      <w:divBdr>
        <w:top w:val="none" w:sz="0" w:space="0" w:color="auto"/>
        <w:left w:val="none" w:sz="0" w:space="0" w:color="auto"/>
        <w:bottom w:val="none" w:sz="0" w:space="0" w:color="auto"/>
        <w:right w:val="none" w:sz="0" w:space="0" w:color="auto"/>
      </w:divBdr>
    </w:div>
    <w:div w:id="974070456">
      <w:bodyDiv w:val="1"/>
      <w:marLeft w:val="0"/>
      <w:marRight w:val="0"/>
      <w:marTop w:val="0"/>
      <w:marBottom w:val="0"/>
      <w:divBdr>
        <w:top w:val="none" w:sz="0" w:space="0" w:color="auto"/>
        <w:left w:val="none" w:sz="0" w:space="0" w:color="auto"/>
        <w:bottom w:val="none" w:sz="0" w:space="0" w:color="auto"/>
        <w:right w:val="none" w:sz="0" w:space="0" w:color="auto"/>
      </w:divBdr>
      <w:divsChild>
        <w:div w:id="1949458954">
          <w:marLeft w:val="0"/>
          <w:marRight w:val="0"/>
          <w:marTop w:val="0"/>
          <w:marBottom w:val="0"/>
          <w:divBdr>
            <w:top w:val="none" w:sz="0" w:space="0" w:color="auto"/>
            <w:left w:val="none" w:sz="0" w:space="0" w:color="auto"/>
            <w:bottom w:val="none" w:sz="0" w:space="0" w:color="auto"/>
            <w:right w:val="none" w:sz="0" w:space="0" w:color="auto"/>
          </w:divBdr>
        </w:div>
      </w:divsChild>
    </w:div>
    <w:div w:id="1006058933">
      <w:bodyDiv w:val="1"/>
      <w:marLeft w:val="0"/>
      <w:marRight w:val="0"/>
      <w:marTop w:val="0"/>
      <w:marBottom w:val="0"/>
      <w:divBdr>
        <w:top w:val="none" w:sz="0" w:space="0" w:color="auto"/>
        <w:left w:val="none" w:sz="0" w:space="0" w:color="auto"/>
        <w:bottom w:val="none" w:sz="0" w:space="0" w:color="auto"/>
        <w:right w:val="none" w:sz="0" w:space="0" w:color="auto"/>
      </w:divBdr>
    </w:div>
    <w:div w:id="1008486374">
      <w:bodyDiv w:val="1"/>
      <w:marLeft w:val="0"/>
      <w:marRight w:val="0"/>
      <w:marTop w:val="0"/>
      <w:marBottom w:val="0"/>
      <w:divBdr>
        <w:top w:val="none" w:sz="0" w:space="0" w:color="auto"/>
        <w:left w:val="none" w:sz="0" w:space="0" w:color="auto"/>
        <w:bottom w:val="none" w:sz="0" w:space="0" w:color="auto"/>
        <w:right w:val="none" w:sz="0" w:space="0" w:color="auto"/>
      </w:divBdr>
    </w:div>
    <w:div w:id="1017973496">
      <w:bodyDiv w:val="1"/>
      <w:marLeft w:val="0"/>
      <w:marRight w:val="0"/>
      <w:marTop w:val="0"/>
      <w:marBottom w:val="0"/>
      <w:divBdr>
        <w:top w:val="none" w:sz="0" w:space="0" w:color="auto"/>
        <w:left w:val="none" w:sz="0" w:space="0" w:color="auto"/>
        <w:bottom w:val="none" w:sz="0" w:space="0" w:color="auto"/>
        <w:right w:val="none" w:sz="0" w:space="0" w:color="auto"/>
      </w:divBdr>
    </w:div>
    <w:div w:id="1031343060">
      <w:bodyDiv w:val="1"/>
      <w:marLeft w:val="0"/>
      <w:marRight w:val="0"/>
      <w:marTop w:val="0"/>
      <w:marBottom w:val="0"/>
      <w:divBdr>
        <w:top w:val="none" w:sz="0" w:space="0" w:color="auto"/>
        <w:left w:val="none" w:sz="0" w:space="0" w:color="auto"/>
        <w:bottom w:val="none" w:sz="0" w:space="0" w:color="auto"/>
        <w:right w:val="none" w:sz="0" w:space="0" w:color="auto"/>
      </w:divBdr>
    </w:div>
    <w:div w:id="1043284888">
      <w:bodyDiv w:val="1"/>
      <w:marLeft w:val="0"/>
      <w:marRight w:val="0"/>
      <w:marTop w:val="0"/>
      <w:marBottom w:val="0"/>
      <w:divBdr>
        <w:top w:val="none" w:sz="0" w:space="0" w:color="auto"/>
        <w:left w:val="none" w:sz="0" w:space="0" w:color="auto"/>
        <w:bottom w:val="none" w:sz="0" w:space="0" w:color="auto"/>
        <w:right w:val="none" w:sz="0" w:space="0" w:color="auto"/>
      </w:divBdr>
    </w:div>
    <w:div w:id="1060908227">
      <w:bodyDiv w:val="1"/>
      <w:marLeft w:val="0"/>
      <w:marRight w:val="0"/>
      <w:marTop w:val="0"/>
      <w:marBottom w:val="0"/>
      <w:divBdr>
        <w:top w:val="none" w:sz="0" w:space="0" w:color="auto"/>
        <w:left w:val="none" w:sz="0" w:space="0" w:color="auto"/>
        <w:bottom w:val="none" w:sz="0" w:space="0" w:color="auto"/>
        <w:right w:val="none" w:sz="0" w:space="0" w:color="auto"/>
      </w:divBdr>
    </w:div>
    <w:div w:id="1088387052">
      <w:bodyDiv w:val="1"/>
      <w:marLeft w:val="0"/>
      <w:marRight w:val="0"/>
      <w:marTop w:val="0"/>
      <w:marBottom w:val="0"/>
      <w:divBdr>
        <w:top w:val="none" w:sz="0" w:space="0" w:color="auto"/>
        <w:left w:val="none" w:sz="0" w:space="0" w:color="auto"/>
        <w:bottom w:val="none" w:sz="0" w:space="0" w:color="auto"/>
        <w:right w:val="none" w:sz="0" w:space="0" w:color="auto"/>
      </w:divBdr>
    </w:div>
    <w:div w:id="1099328907">
      <w:bodyDiv w:val="1"/>
      <w:marLeft w:val="0"/>
      <w:marRight w:val="0"/>
      <w:marTop w:val="0"/>
      <w:marBottom w:val="0"/>
      <w:divBdr>
        <w:top w:val="none" w:sz="0" w:space="0" w:color="auto"/>
        <w:left w:val="none" w:sz="0" w:space="0" w:color="auto"/>
        <w:bottom w:val="none" w:sz="0" w:space="0" w:color="auto"/>
        <w:right w:val="none" w:sz="0" w:space="0" w:color="auto"/>
      </w:divBdr>
    </w:div>
    <w:div w:id="1110931048">
      <w:bodyDiv w:val="1"/>
      <w:marLeft w:val="0"/>
      <w:marRight w:val="0"/>
      <w:marTop w:val="0"/>
      <w:marBottom w:val="0"/>
      <w:divBdr>
        <w:top w:val="none" w:sz="0" w:space="0" w:color="auto"/>
        <w:left w:val="none" w:sz="0" w:space="0" w:color="auto"/>
        <w:bottom w:val="none" w:sz="0" w:space="0" w:color="auto"/>
        <w:right w:val="none" w:sz="0" w:space="0" w:color="auto"/>
      </w:divBdr>
    </w:div>
    <w:div w:id="1125275794">
      <w:bodyDiv w:val="1"/>
      <w:marLeft w:val="0"/>
      <w:marRight w:val="0"/>
      <w:marTop w:val="0"/>
      <w:marBottom w:val="0"/>
      <w:divBdr>
        <w:top w:val="none" w:sz="0" w:space="0" w:color="auto"/>
        <w:left w:val="none" w:sz="0" w:space="0" w:color="auto"/>
        <w:bottom w:val="none" w:sz="0" w:space="0" w:color="auto"/>
        <w:right w:val="none" w:sz="0" w:space="0" w:color="auto"/>
      </w:divBdr>
    </w:div>
    <w:div w:id="1132214345">
      <w:bodyDiv w:val="1"/>
      <w:marLeft w:val="0"/>
      <w:marRight w:val="0"/>
      <w:marTop w:val="0"/>
      <w:marBottom w:val="0"/>
      <w:divBdr>
        <w:top w:val="none" w:sz="0" w:space="0" w:color="auto"/>
        <w:left w:val="none" w:sz="0" w:space="0" w:color="auto"/>
        <w:bottom w:val="none" w:sz="0" w:space="0" w:color="auto"/>
        <w:right w:val="none" w:sz="0" w:space="0" w:color="auto"/>
      </w:divBdr>
    </w:div>
    <w:div w:id="1163619429">
      <w:bodyDiv w:val="1"/>
      <w:marLeft w:val="0"/>
      <w:marRight w:val="0"/>
      <w:marTop w:val="0"/>
      <w:marBottom w:val="0"/>
      <w:divBdr>
        <w:top w:val="none" w:sz="0" w:space="0" w:color="auto"/>
        <w:left w:val="none" w:sz="0" w:space="0" w:color="auto"/>
        <w:bottom w:val="none" w:sz="0" w:space="0" w:color="auto"/>
        <w:right w:val="none" w:sz="0" w:space="0" w:color="auto"/>
      </w:divBdr>
    </w:div>
    <w:div w:id="1175193610">
      <w:bodyDiv w:val="1"/>
      <w:marLeft w:val="0"/>
      <w:marRight w:val="0"/>
      <w:marTop w:val="0"/>
      <w:marBottom w:val="0"/>
      <w:divBdr>
        <w:top w:val="none" w:sz="0" w:space="0" w:color="auto"/>
        <w:left w:val="none" w:sz="0" w:space="0" w:color="auto"/>
        <w:bottom w:val="none" w:sz="0" w:space="0" w:color="auto"/>
        <w:right w:val="none" w:sz="0" w:space="0" w:color="auto"/>
      </w:divBdr>
    </w:div>
    <w:div w:id="1178078587">
      <w:bodyDiv w:val="1"/>
      <w:marLeft w:val="0"/>
      <w:marRight w:val="0"/>
      <w:marTop w:val="0"/>
      <w:marBottom w:val="0"/>
      <w:divBdr>
        <w:top w:val="none" w:sz="0" w:space="0" w:color="auto"/>
        <w:left w:val="none" w:sz="0" w:space="0" w:color="auto"/>
        <w:bottom w:val="none" w:sz="0" w:space="0" w:color="auto"/>
        <w:right w:val="none" w:sz="0" w:space="0" w:color="auto"/>
      </w:divBdr>
    </w:div>
    <w:div w:id="1194731253">
      <w:bodyDiv w:val="1"/>
      <w:marLeft w:val="0"/>
      <w:marRight w:val="0"/>
      <w:marTop w:val="0"/>
      <w:marBottom w:val="0"/>
      <w:divBdr>
        <w:top w:val="none" w:sz="0" w:space="0" w:color="auto"/>
        <w:left w:val="none" w:sz="0" w:space="0" w:color="auto"/>
        <w:bottom w:val="none" w:sz="0" w:space="0" w:color="auto"/>
        <w:right w:val="none" w:sz="0" w:space="0" w:color="auto"/>
      </w:divBdr>
    </w:div>
    <w:div w:id="1223444668">
      <w:bodyDiv w:val="1"/>
      <w:marLeft w:val="0"/>
      <w:marRight w:val="0"/>
      <w:marTop w:val="0"/>
      <w:marBottom w:val="0"/>
      <w:divBdr>
        <w:top w:val="none" w:sz="0" w:space="0" w:color="auto"/>
        <w:left w:val="none" w:sz="0" w:space="0" w:color="auto"/>
        <w:bottom w:val="none" w:sz="0" w:space="0" w:color="auto"/>
        <w:right w:val="none" w:sz="0" w:space="0" w:color="auto"/>
      </w:divBdr>
    </w:div>
    <w:div w:id="1243375612">
      <w:bodyDiv w:val="1"/>
      <w:marLeft w:val="0"/>
      <w:marRight w:val="0"/>
      <w:marTop w:val="0"/>
      <w:marBottom w:val="0"/>
      <w:divBdr>
        <w:top w:val="none" w:sz="0" w:space="0" w:color="auto"/>
        <w:left w:val="none" w:sz="0" w:space="0" w:color="auto"/>
        <w:bottom w:val="none" w:sz="0" w:space="0" w:color="auto"/>
        <w:right w:val="none" w:sz="0" w:space="0" w:color="auto"/>
      </w:divBdr>
    </w:div>
    <w:div w:id="1276906716">
      <w:bodyDiv w:val="1"/>
      <w:marLeft w:val="0"/>
      <w:marRight w:val="0"/>
      <w:marTop w:val="0"/>
      <w:marBottom w:val="0"/>
      <w:divBdr>
        <w:top w:val="none" w:sz="0" w:space="0" w:color="auto"/>
        <w:left w:val="none" w:sz="0" w:space="0" w:color="auto"/>
        <w:bottom w:val="none" w:sz="0" w:space="0" w:color="auto"/>
        <w:right w:val="none" w:sz="0" w:space="0" w:color="auto"/>
      </w:divBdr>
    </w:div>
    <w:div w:id="1287734448">
      <w:bodyDiv w:val="1"/>
      <w:marLeft w:val="0"/>
      <w:marRight w:val="0"/>
      <w:marTop w:val="0"/>
      <w:marBottom w:val="0"/>
      <w:divBdr>
        <w:top w:val="none" w:sz="0" w:space="0" w:color="auto"/>
        <w:left w:val="none" w:sz="0" w:space="0" w:color="auto"/>
        <w:bottom w:val="none" w:sz="0" w:space="0" w:color="auto"/>
        <w:right w:val="none" w:sz="0" w:space="0" w:color="auto"/>
      </w:divBdr>
    </w:div>
    <w:div w:id="1314719449">
      <w:bodyDiv w:val="1"/>
      <w:marLeft w:val="0"/>
      <w:marRight w:val="0"/>
      <w:marTop w:val="0"/>
      <w:marBottom w:val="0"/>
      <w:divBdr>
        <w:top w:val="none" w:sz="0" w:space="0" w:color="auto"/>
        <w:left w:val="none" w:sz="0" w:space="0" w:color="auto"/>
        <w:bottom w:val="none" w:sz="0" w:space="0" w:color="auto"/>
        <w:right w:val="none" w:sz="0" w:space="0" w:color="auto"/>
      </w:divBdr>
    </w:div>
    <w:div w:id="1325160014">
      <w:bodyDiv w:val="1"/>
      <w:marLeft w:val="0"/>
      <w:marRight w:val="0"/>
      <w:marTop w:val="0"/>
      <w:marBottom w:val="0"/>
      <w:divBdr>
        <w:top w:val="none" w:sz="0" w:space="0" w:color="auto"/>
        <w:left w:val="none" w:sz="0" w:space="0" w:color="auto"/>
        <w:bottom w:val="none" w:sz="0" w:space="0" w:color="auto"/>
        <w:right w:val="none" w:sz="0" w:space="0" w:color="auto"/>
      </w:divBdr>
    </w:div>
    <w:div w:id="1391929219">
      <w:bodyDiv w:val="1"/>
      <w:marLeft w:val="0"/>
      <w:marRight w:val="0"/>
      <w:marTop w:val="0"/>
      <w:marBottom w:val="0"/>
      <w:divBdr>
        <w:top w:val="none" w:sz="0" w:space="0" w:color="auto"/>
        <w:left w:val="none" w:sz="0" w:space="0" w:color="auto"/>
        <w:bottom w:val="none" w:sz="0" w:space="0" w:color="auto"/>
        <w:right w:val="none" w:sz="0" w:space="0" w:color="auto"/>
      </w:divBdr>
    </w:div>
    <w:div w:id="1469011870">
      <w:bodyDiv w:val="1"/>
      <w:marLeft w:val="0"/>
      <w:marRight w:val="0"/>
      <w:marTop w:val="0"/>
      <w:marBottom w:val="0"/>
      <w:divBdr>
        <w:top w:val="none" w:sz="0" w:space="0" w:color="auto"/>
        <w:left w:val="none" w:sz="0" w:space="0" w:color="auto"/>
        <w:bottom w:val="none" w:sz="0" w:space="0" w:color="auto"/>
        <w:right w:val="none" w:sz="0" w:space="0" w:color="auto"/>
      </w:divBdr>
    </w:div>
    <w:div w:id="1494956880">
      <w:bodyDiv w:val="1"/>
      <w:marLeft w:val="0"/>
      <w:marRight w:val="0"/>
      <w:marTop w:val="0"/>
      <w:marBottom w:val="0"/>
      <w:divBdr>
        <w:top w:val="none" w:sz="0" w:space="0" w:color="auto"/>
        <w:left w:val="none" w:sz="0" w:space="0" w:color="auto"/>
        <w:bottom w:val="none" w:sz="0" w:space="0" w:color="auto"/>
        <w:right w:val="none" w:sz="0" w:space="0" w:color="auto"/>
      </w:divBdr>
    </w:div>
    <w:div w:id="1509178362">
      <w:bodyDiv w:val="1"/>
      <w:marLeft w:val="0"/>
      <w:marRight w:val="0"/>
      <w:marTop w:val="0"/>
      <w:marBottom w:val="0"/>
      <w:divBdr>
        <w:top w:val="none" w:sz="0" w:space="0" w:color="auto"/>
        <w:left w:val="none" w:sz="0" w:space="0" w:color="auto"/>
        <w:bottom w:val="none" w:sz="0" w:space="0" w:color="auto"/>
        <w:right w:val="none" w:sz="0" w:space="0" w:color="auto"/>
      </w:divBdr>
    </w:div>
    <w:div w:id="1530488698">
      <w:bodyDiv w:val="1"/>
      <w:marLeft w:val="0"/>
      <w:marRight w:val="0"/>
      <w:marTop w:val="0"/>
      <w:marBottom w:val="0"/>
      <w:divBdr>
        <w:top w:val="none" w:sz="0" w:space="0" w:color="auto"/>
        <w:left w:val="none" w:sz="0" w:space="0" w:color="auto"/>
        <w:bottom w:val="none" w:sz="0" w:space="0" w:color="auto"/>
        <w:right w:val="none" w:sz="0" w:space="0" w:color="auto"/>
      </w:divBdr>
    </w:div>
    <w:div w:id="1552108169">
      <w:bodyDiv w:val="1"/>
      <w:marLeft w:val="0"/>
      <w:marRight w:val="0"/>
      <w:marTop w:val="0"/>
      <w:marBottom w:val="0"/>
      <w:divBdr>
        <w:top w:val="none" w:sz="0" w:space="0" w:color="auto"/>
        <w:left w:val="none" w:sz="0" w:space="0" w:color="auto"/>
        <w:bottom w:val="none" w:sz="0" w:space="0" w:color="auto"/>
        <w:right w:val="none" w:sz="0" w:space="0" w:color="auto"/>
      </w:divBdr>
    </w:div>
    <w:div w:id="1563978639">
      <w:bodyDiv w:val="1"/>
      <w:marLeft w:val="0"/>
      <w:marRight w:val="0"/>
      <w:marTop w:val="0"/>
      <w:marBottom w:val="0"/>
      <w:divBdr>
        <w:top w:val="none" w:sz="0" w:space="0" w:color="auto"/>
        <w:left w:val="none" w:sz="0" w:space="0" w:color="auto"/>
        <w:bottom w:val="none" w:sz="0" w:space="0" w:color="auto"/>
        <w:right w:val="none" w:sz="0" w:space="0" w:color="auto"/>
      </w:divBdr>
    </w:div>
    <w:div w:id="1606157363">
      <w:bodyDiv w:val="1"/>
      <w:marLeft w:val="0"/>
      <w:marRight w:val="0"/>
      <w:marTop w:val="0"/>
      <w:marBottom w:val="0"/>
      <w:divBdr>
        <w:top w:val="none" w:sz="0" w:space="0" w:color="auto"/>
        <w:left w:val="none" w:sz="0" w:space="0" w:color="auto"/>
        <w:bottom w:val="none" w:sz="0" w:space="0" w:color="auto"/>
        <w:right w:val="none" w:sz="0" w:space="0" w:color="auto"/>
      </w:divBdr>
    </w:div>
    <w:div w:id="1693460342">
      <w:bodyDiv w:val="1"/>
      <w:marLeft w:val="0"/>
      <w:marRight w:val="0"/>
      <w:marTop w:val="0"/>
      <w:marBottom w:val="0"/>
      <w:divBdr>
        <w:top w:val="none" w:sz="0" w:space="0" w:color="auto"/>
        <w:left w:val="none" w:sz="0" w:space="0" w:color="auto"/>
        <w:bottom w:val="none" w:sz="0" w:space="0" w:color="auto"/>
        <w:right w:val="none" w:sz="0" w:space="0" w:color="auto"/>
      </w:divBdr>
    </w:div>
    <w:div w:id="1695375035">
      <w:bodyDiv w:val="1"/>
      <w:marLeft w:val="0"/>
      <w:marRight w:val="0"/>
      <w:marTop w:val="0"/>
      <w:marBottom w:val="0"/>
      <w:divBdr>
        <w:top w:val="none" w:sz="0" w:space="0" w:color="auto"/>
        <w:left w:val="none" w:sz="0" w:space="0" w:color="auto"/>
        <w:bottom w:val="none" w:sz="0" w:space="0" w:color="auto"/>
        <w:right w:val="none" w:sz="0" w:space="0" w:color="auto"/>
      </w:divBdr>
    </w:div>
    <w:div w:id="1713260744">
      <w:bodyDiv w:val="1"/>
      <w:marLeft w:val="0"/>
      <w:marRight w:val="0"/>
      <w:marTop w:val="0"/>
      <w:marBottom w:val="0"/>
      <w:divBdr>
        <w:top w:val="none" w:sz="0" w:space="0" w:color="auto"/>
        <w:left w:val="none" w:sz="0" w:space="0" w:color="auto"/>
        <w:bottom w:val="none" w:sz="0" w:space="0" w:color="auto"/>
        <w:right w:val="none" w:sz="0" w:space="0" w:color="auto"/>
      </w:divBdr>
    </w:div>
    <w:div w:id="1764493133">
      <w:bodyDiv w:val="1"/>
      <w:marLeft w:val="0"/>
      <w:marRight w:val="0"/>
      <w:marTop w:val="0"/>
      <w:marBottom w:val="0"/>
      <w:divBdr>
        <w:top w:val="none" w:sz="0" w:space="0" w:color="auto"/>
        <w:left w:val="none" w:sz="0" w:space="0" w:color="auto"/>
        <w:bottom w:val="none" w:sz="0" w:space="0" w:color="auto"/>
        <w:right w:val="none" w:sz="0" w:space="0" w:color="auto"/>
      </w:divBdr>
    </w:div>
    <w:div w:id="1769619819">
      <w:bodyDiv w:val="1"/>
      <w:marLeft w:val="0"/>
      <w:marRight w:val="0"/>
      <w:marTop w:val="0"/>
      <w:marBottom w:val="0"/>
      <w:divBdr>
        <w:top w:val="none" w:sz="0" w:space="0" w:color="auto"/>
        <w:left w:val="none" w:sz="0" w:space="0" w:color="auto"/>
        <w:bottom w:val="none" w:sz="0" w:space="0" w:color="auto"/>
        <w:right w:val="none" w:sz="0" w:space="0" w:color="auto"/>
      </w:divBdr>
      <w:divsChild>
        <w:div w:id="981498331">
          <w:marLeft w:val="0"/>
          <w:marRight w:val="0"/>
          <w:marTop w:val="0"/>
          <w:marBottom w:val="0"/>
          <w:divBdr>
            <w:top w:val="none" w:sz="0" w:space="0" w:color="auto"/>
            <w:left w:val="none" w:sz="0" w:space="0" w:color="auto"/>
            <w:bottom w:val="none" w:sz="0" w:space="0" w:color="auto"/>
            <w:right w:val="none" w:sz="0" w:space="0" w:color="auto"/>
          </w:divBdr>
        </w:div>
      </w:divsChild>
    </w:div>
    <w:div w:id="1781148462">
      <w:bodyDiv w:val="1"/>
      <w:marLeft w:val="0"/>
      <w:marRight w:val="0"/>
      <w:marTop w:val="0"/>
      <w:marBottom w:val="0"/>
      <w:divBdr>
        <w:top w:val="none" w:sz="0" w:space="0" w:color="auto"/>
        <w:left w:val="none" w:sz="0" w:space="0" w:color="auto"/>
        <w:bottom w:val="none" w:sz="0" w:space="0" w:color="auto"/>
        <w:right w:val="none" w:sz="0" w:space="0" w:color="auto"/>
      </w:divBdr>
    </w:div>
    <w:div w:id="1788816034">
      <w:bodyDiv w:val="1"/>
      <w:marLeft w:val="0"/>
      <w:marRight w:val="0"/>
      <w:marTop w:val="0"/>
      <w:marBottom w:val="0"/>
      <w:divBdr>
        <w:top w:val="none" w:sz="0" w:space="0" w:color="auto"/>
        <w:left w:val="none" w:sz="0" w:space="0" w:color="auto"/>
        <w:bottom w:val="none" w:sz="0" w:space="0" w:color="auto"/>
        <w:right w:val="none" w:sz="0" w:space="0" w:color="auto"/>
      </w:divBdr>
    </w:div>
    <w:div w:id="1803576955">
      <w:bodyDiv w:val="1"/>
      <w:marLeft w:val="0"/>
      <w:marRight w:val="0"/>
      <w:marTop w:val="0"/>
      <w:marBottom w:val="0"/>
      <w:divBdr>
        <w:top w:val="none" w:sz="0" w:space="0" w:color="auto"/>
        <w:left w:val="none" w:sz="0" w:space="0" w:color="auto"/>
        <w:bottom w:val="none" w:sz="0" w:space="0" w:color="auto"/>
        <w:right w:val="none" w:sz="0" w:space="0" w:color="auto"/>
      </w:divBdr>
    </w:div>
    <w:div w:id="1808626246">
      <w:bodyDiv w:val="1"/>
      <w:marLeft w:val="0"/>
      <w:marRight w:val="0"/>
      <w:marTop w:val="0"/>
      <w:marBottom w:val="0"/>
      <w:divBdr>
        <w:top w:val="none" w:sz="0" w:space="0" w:color="auto"/>
        <w:left w:val="none" w:sz="0" w:space="0" w:color="auto"/>
        <w:bottom w:val="none" w:sz="0" w:space="0" w:color="auto"/>
        <w:right w:val="none" w:sz="0" w:space="0" w:color="auto"/>
      </w:divBdr>
    </w:div>
    <w:div w:id="1890991788">
      <w:bodyDiv w:val="1"/>
      <w:marLeft w:val="0"/>
      <w:marRight w:val="0"/>
      <w:marTop w:val="0"/>
      <w:marBottom w:val="0"/>
      <w:divBdr>
        <w:top w:val="none" w:sz="0" w:space="0" w:color="auto"/>
        <w:left w:val="none" w:sz="0" w:space="0" w:color="auto"/>
        <w:bottom w:val="none" w:sz="0" w:space="0" w:color="auto"/>
        <w:right w:val="none" w:sz="0" w:space="0" w:color="auto"/>
      </w:divBdr>
      <w:divsChild>
        <w:div w:id="1800760377">
          <w:marLeft w:val="0"/>
          <w:marRight w:val="0"/>
          <w:marTop w:val="0"/>
          <w:marBottom w:val="0"/>
          <w:divBdr>
            <w:top w:val="none" w:sz="0" w:space="0" w:color="auto"/>
            <w:left w:val="none" w:sz="0" w:space="0" w:color="auto"/>
            <w:bottom w:val="none" w:sz="0" w:space="0" w:color="auto"/>
            <w:right w:val="none" w:sz="0" w:space="0" w:color="auto"/>
          </w:divBdr>
        </w:div>
      </w:divsChild>
    </w:div>
    <w:div w:id="1908416205">
      <w:bodyDiv w:val="1"/>
      <w:marLeft w:val="0"/>
      <w:marRight w:val="0"/>
      <w:marTop w:val="0"/>
      <w:marBottom w:val="0"/>
      <w:divBdr>
        <w:top w:val="none" w:sz="0" w:space="0" w:color="auto"/>
        <w:left w:val="none" w:sz="0" w:space="0" w:color="auto"/>
        <w:bottom w:val="none" w:sz="0" w:space="0" w:color="auto"/>
        <w:right w:val="none" w:sz="0" w:space="0" w:color="auto"/>
      </w:divBdr>
    </w:div>
    <w:div w:id="19946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ocuments\Custom%20Office%20Templates\Mi%20Life%20%20ID%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1bef65-f778-4e4a-ba29-a050118af565" xsi:nil="true"/>
    <lcf76f155ced4ddcb4097134ff3c332f xmlns="f06c9c23-24eb-4370-8113-a9c01720f7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58F7629B8C564C8E9AF849F2BED059" ma:contentTypeVersion="18" ma:contentTypeDescription="Create a new document." ma:contentTypeScope="" ma:versionID="3e1ade7784ae0132a89059fb1de56d8b">
  <xsd:schema xmlns:xsd="http://www.w3.org/2001/XMLSchema" xmlns:xs="http://www.w3.org/2001/XMLSchema" xmlns:p="http://schemas.microsoft.com/office/2006/metadata/properties" xmlns:ns2="951bef65-f778-4e4a-ba29-a050118af565" xmlns:ns3="f06c9c23-24eb-4370-8113-a9c01720f754" targetNamespace="http://schemas.microsoft.com/office/2006/metadata/properties" ma:root="true" ma:fieldsID="84595767dba880afba7ccfa9c53af7a3" ns2:_="" ns3:_="">
    <xsd:import namespace="951bef65-f778-4e4a-ba29-a050118af565"/>
    <xsd:import namespace="f06c9c23-24eb-4370-8113-a9c01720f754"/>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bef65-f778-4e4a-ba29-a050118af5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0f6336-53f4-439e-b5e9-b03918df16c1}" ma:internalName="TaxCatchAll" ma:showField="CatchAllData" ma:web="951bef65-f778-4e4a-ba29-a050118af5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6c9c23-24eb-4370-8113-a9c01720f75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feafb-d9f7-4450-b25d-98d91fc4123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1ABA2-6DB9-4BE8-B658-5B4CA3C90F89}">
  <ds:schemaRefs>
    <ds:schemaRef ds:uri="http://schemas.microsoft.com/office/2006/metadata/properties"/>
    <ds:schemaRef ds:uri="http://schemas.microsoft.com/office/infopath/2007/PartnerControls"/>
    <ds:schemaRef ds:uri="951bef65-f778-4e4a-ba29-a050118af565"/>
    <ds:schemaRef ds:uri="f06c9c23-24eb-4370-8113-a9c01720f754"/>
  </ds:schemaRefs>
</ds:datastoreItem>
</file>

<file path=customXml/itemProps2.xml><?xml version="1.0" encoding="utf-8"?>
<ds:datastoreItem xmlns:ds="http://schemas.openxmlformats.org/officeDocument/2006/customXml" ds:itemID="{3FDFFBC2-E0CE-485A-B0E0-027E19240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bef65-f778-4e4a-ba29-a050118af565"/>
    <ds:schemaRef ds:uri="f06c9c23-24eb-4370-8113-a9c01720f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0B851-1B6E-8D4A-A52C-4EC04AB47E6E}">
  <ds:schemaRefs>
    <ds:schemaRef ds:uri="http://schemas.openxmlformats.org/officeDocument/2006/bibliography"/>
  </ds:schemaRefs>
</ds:datastoreItem>
</file>

<file path=customXml/itemProps4.xml><?xml version="1.0" encoding="utf-8"?>
<ds:datastoreItem xmlns:ds="http://schemas.openxmlformats.org/officeDocument/2006/customXml" ds:itemID="{ED60E166-93EF-4B44-9094-3E8157D74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 Life  ID Policy Template</Template>
  <TotalTime>0</TotalTime>
  <Pages>4</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Anti-Bribery Policy</vt:lpstr>
    </vt:vector>
  </TitlesOfParts>
  <Manager>Kay Ghafoor</Manager>
  <Company>Microsoft</Company>
  <LinksUpToDate>false</LinksUpToDate>
  <CharactersWithSpaces>4869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Anti-Bribery Policy</dc:title>
  <dc:creator>Emma Knowlton</dc:creator>
  <cp:lastModifiedBy>PRINCIPE, Maria (NHS NOTTINGHAM AND NOTTINGHAMSHIRE ICB - 52R)</cp:lastModifiedBy>
  <cp:revision>2</cp:revision>
  <cp:lastPrinted>2024-04-30T19:01:00Z</cp:lastPrinted>
  <dcterms:created xsi:type="dcterms:W3CDTF">2024-04-30T19:01:00Z</dcterms:created>
  <dcterms:modified xsi:type="dcterms:W3CDTF">2024-04-30T19:01:00Z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0x010100C658F7629B8C564C8E9AF849F2BED059</vt:lpwstr>
  </property>
  <property fmtid="{D5CDD505-2E9C-101B-9397-08002B2CF9AE}" pid="3" name="Order">
    <vt:r8>3968200</vt:r8>
  </property>
  <property fmtid="{D5CDD505-2E9C-101B-9397-08002B2CF9AE}" pid="4" name="AuthorIds_UIVersion_512">
    <vt:lpwstr>25</vt:lpwstr>
  </property>
  <property fmtid="{D5CDD505-2E9C-101B-9397-08002B2CF9AE}" pid="5" name="MediaServiceImageTags">
    <vt:lpwstr/>
  </property>
</Properties>
</file>