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B6C7F" w14:textId="77777777" w:rsidR="003A0B18" w:rsidRDefault="003A0B18" w:rsidP="003A0B18">
      <w:pPr>
        <w:jc w:val="center"/>
        <w:rPr>
          <w:rFonts w:asciiTheme="majorHAnsi" w:hAnsiTheme="majorHAnsi" w:cstheme="majorHAnsi"/>
          <w:b/>
          <w:bCs/>
          <w:sz w:val="32"/>
          <w:szCs w:val="32"/>
        </w:rPr>
      </w:pPr>
    </w:p>
    <w:p w14:paraId="4222E0BE" w14:textId="77777777" w:rsidR="00C10A0E" w:rsidRPr="00C10A0E" w:rsidRDefault="00C10A0E" w:rsidP="00C10A0E">
      <w:pPr>
        <w:shd w:val="clear" w:color="auto" w:fill="FFFFFF"/>
        <w:spacing w:before="180" w:after="0" w:line="240" w:lineRule="auto"/>
        <w:rPr>
          <w:rFonts w:asciiTheme="majorHAnsi" w:eastAsia="Times New Roman" w:hAnsiTheme="majorHAnsi" w:cstheme="majorHAnsi"/>
          <w:color w:val="111111"/>
          <w:kern w:val="0"/>
          <w:sz w:val="24"/>
          <w:szCs w:val="24"/>
          <w:lang w:eastAsia="en-CA"/>
          <w14:ligatures w14:val="none"/>
        </w:rPr>
      </w:pPr>
      <w:r w:rsidRPr="00C10A0E">
        <w:rPr>
          <w:rFonts w:asciiTheme="majorHAnsi" w:eastAsia="Times New Roman" w:hAnsiTheme="majorHAnsi" w:cstheme="majorHAnsi"/>
          <w:b/>
          <w:bCs/>
          <w:color w:val="111111"/>
          <w:kern w:val="0"/>
          <w:sz w:val="24"/>
          <w:szCs w:val="24"/>
          <w:lang w:eastAsia="en-CA"/>
          <w14:ligatures w14:val="none"/>
        </w:rPr>
        <w:t>Privacy Policy</w:t>
      </w:r>
    </w:p>
    <w:p w14:paraId="4F14B123" w14:textId="77777777" w:rsidR="00C10A0E" w:rsidRPr="00C10A0E" w:rsidRDefault="00C10A0E" w:rsidP="00C10A0E">
      <w:pPr>
        <w:shd w:val="clear" w:color="auto" w:fill="FFFFFF"/>
        <w:spacing w:before="180" w:after="0" w:line="240" w:lineRule="auto"/>
        <w:rPr>
          <w:rFonts w:asciiTheme="majorHAnsi" w:eastAsia="Times New Roman" w:hAnsiTheme="majorHAnsi" w:cstheme="majorHAnsi"/>
          <w:color w:val="111111"/>
          <w:kern w:val="0"/>
          <w:sz w:val="24"/>
          <w:szCs w:val="24"/>
          <w:lang w:eastAsia="en-CA"/>
          <w14:ligatures w14:val="none"/>
        </w:rPr>
      </w:pPr>
      <w:r w:rsidRPr="00C10A0E">
        <w:rPr>
          <w:rFonts w:asciiTheme="majorHAnsi" w:eastAsia="Times New Roman" w:hAnsiTheme="majorHAnsi" w:cstheme="majorHAnsi"/>
          <w:b/>
          <w:bCs/>
          <w:color w:val="111111"/>
          <w:kern w:val="0"/>
          <w:sz w:val="24"/>
          <w:szCs w:val="24"/>
          <w:lang w:eastAsia="en-CA"/>
          <w14:ligatures w14:val="none"/>
        </w:rPr>
        <w:t>1. Introduction</w:t>
      </w:r>
    </w:p>
    <w:p w14:paraId="67DC7CEE" w14:textId="6552C7DE" w:rsidR="00C10A0E" w:rsidRPr="00C10A0E" w:rsidRDefault="00C10A0E" w:rsidP="00C10A0E">
      <w:pPr>
        <w:shd w:val="clear" w:color="auto" w:fill="FFFFFF"/>
        <w:spacing w:before="180" w:after="0" w:line="240" w:lineRule="auto"/>
        <w:rPr>
          <w:rFonts w:asciiTheme="majorHAnsi" w:eastAsia="Times New Roman" w:hAnsiTheme="majorHAnsi" w:cstheme="majorHAnsi"/>
          <w:color w:val="111111"/>
          <w:kern w:val="0"/>
          <w:sz w:val="24"/>
          <w:szCs w:val="24"/>
          <w:lang w:eastAsia="en-CA"/>
          <w14:ligatures w14:val="none"/>
        </w:rPr>
      </w:pPr>
      <w:r w:rsidRPr="00C10A0E">
        <w:rPr>
          <w:rFonts w:asciiTheme="majorHAnsi" w:eastAsia="Times New Roman" w:hAnsiTheme="majorHAnsi" w:cstheme="majorHAnsi"/>
          <w:color w:val="111111"/>
          <w:kern w:val="0"/>
          <w:sz w:val="24"/>
          <w:szCs w:val="24"/>
          <w:lang w:eastAsia="en-CA"/>
          <w14:ligatures w14:val="none"/>
        </w:rPr>
        <w:t xml:space="preserve">Welcome to </w:t>
      </w:r>
      <w:r>
        <w:rPr>
          <w:rFonts w:asciiTheme="majorHAnsi" w:eastAsia="Times New Roman" w:hAnsiTheme="majorHAnsi" w:cstheme="majorHAnsi"/>
          <w:color w:val="111111"/>
          <w:kern w:val="0"/>
          <w:sz w:val="24"/>
          <w:szCs w:val="24"/>
          <w:lang w:eastAsia="en-CA"/>
          <w14:ligatures w14:val="none"/>
        </w:rPr>
        <w:t>Marvin Yorke Professional Corporation</w:t>
      </w:r>
      <w:r w:rsidRPr="00C10A0E">
        <w:rPr>
          <w:rFonts w:asciiTheme="majorHAnsi" w:eastAsia="Times New Roman" w:hAnsiTheme="majorHAnsi" w:cstheme="majorHAnsi"/>
          <w:color w:val="111111"/>
          <w:kern w:val="0"/>
          <w:sz w:val="24"/>
          <w:szCs w:val="24"/>
          <w:lang w:eastAsia="en-CA"/>
          <w14:ligatures w14:val="none"/>
        </w:rPr>
        <w:t xml:space="preserve"> (“we,” “our,” “us”). We are committed to protecting your privacy and ensuring your personal information is handled </w:t>
      </w:r>
      <w:r>
        <w:rPr>
          <w:rFonts w:asciiTheme="majorHAnsi" w:eastAsia="Times New Roman" w:hAnsiTheme="majorHAnsi" w:cstheme="majorHAnsi"/>
          <w:color w:val="111111"/>
          <w:kern w:val="0"/>
          <w:sz w:val="24"/>
          <w:szCs w:val="24"/>
          <w:lang w:eastAsia="en-CA"/>
          <w14:ligatures w14:val="none"/>
        </w:rPr>
        <w:t>safely and responsibly</w:t>
      </w:r>
      <w:r w:rsidRPr="00C10A0E">
        <w:rPr>
          <w:rFonts w:asciiTheme="majorHAnsi" w:eastAsia="Times New Roman" w:hAnsiTheme="majorHAnsi" w:cstheme="majorHAnsi"/>
          <w:color w:val="111111"/>
          <w:kern w:val="0"/>
          <w:sz w:val="24"/>
          <w:szCs w:val="24"/>
          <w:lang w:eastAsia="en-CA"/>
          <w14:ligatures w14:val="none"/>
        </w:rPr>
        <w:t>. This Privacy Policy outlines how we collect, use, disclose, and protect your personal information in compliance with Canadian privacy laws, including the Personal Information Protection and Electronic Documents Act (PIPEDA).</w:t>
      </w:r>
    </w:p>
    <w:p w14:paraId="10B1A1E9" w14:textId="77777777" w:rsidR="00C10A0E" w:rsidRPr="00C10A0E" w:rsidRDefault="00C10A0E" w:rsidP="00C10A0E">
      <w:pPr>
        <w:shd w:val="clear" w:color="auto" w:fill="FFFFFF"/>
        <w:spacing w:before="180" w:after="0" w:line="240" w:lineRule="auto"/>
        <w:rPr>
          <w:rFonts w:asciiTheme="majorHAnsi" w:eastAsia="Times New Roman" w:hAnsiTheme="majorHAnsi" w:cstheme="majorHAnsi"/>
          <w:color w:val="111111"/>
          <w:kern w:val="0"/>
          <w:sz w:val="24"/>
          <w:szCs w:val="24"/>
          <w:lang w:eastAsia="en-CA"/>
          <w14:ligatures w14:val="none"/>
        </w:rPr>
      </w:pPr>
      <w:r w:rsidRPr="00C10A0E">
        <w:rPr>
          <w:rFonts w:asciiTheme="majorHAnsi" w:eastAsia="Times New Roman" w:hAnsiTheme="majorHAnsi" w:cstheme="majorHAnsi"/>
          <w:b/>
          <w:bCs/>
          <w:color w:val="111111"/>
          <w:kern w:val="0"/>
          <w:sz w:val="24"/>
          <w:szCs w:val="24"/>
          <w:lang w:eastAsia="en-CA"/>
          <w14:ligatures w14:val="none"/>
        </w:rPr>
        <w:t>2. Information We Collect</w:t>
      </w:r>
    </w:p>
    <w:p w14:paraId="099D2D42" w14:textId="77777777" w:rsidR="00C10A0E" w:rsidRPr="00C10A0E" w:rsidRDefault="00C10A0E" w:rsidP="00C10A0E">
      <w:pPr>
        <w:shd w:val="clear" w:color="auto" w:fill="FFFFFF"/>
        <w:spacing w:before="180" w:after="0" w:line="240" w:lineRule="auto"/>
        <w:rPr>
          <w:rFonts w:asciiTheme="majorHAnsi" w:eastAsia="Times New Roman" w:hAnsiTheme="majorHAnsi" w:cstheme="majorHAnsi"/>
          <w:color w:val="111111"/>
          <w:kern w:val="0"/>
          <w:sz w:val="24"/>
          <w:szCs w:val="24"/>
          <w:lang w:eastAsia="en-CA"/>
          <w14:ligatures w14:val="none"/>
        </w:rPr>
      </w:pPr>
      <w:r w:rsidRPr="00C10A0E">
        <w:rPr>
          <w:rFonts w:asciiTheme="majorHAnsi" w:eastAsia="Times New Roman" w:hAnsiTheme="majorHAnsi" w:cstheme="majorHAnsi"/>
          <w:color w:val="111111"/>
          <w:kern w:val="0"/>
          <w:sz w:val="24"/>
          <w:szCs w:val="24"/>
          <w:lang w:eastAsia="en-CA"/>
          <w14:ligatures w14:val="none"/>
        </w:rPr>
        <w:t>We may collect the following types of personal information:</w:t>
      </w:r>
    </w:p>
    <w:p w14:paraId="6DDDE6A2" w14:textId="77777777" w:rsidR="00C10A0E" w:rsidRPr="00C10A0E" w:rsidRDefault="00C10A0E" w:rsidP="00C10A0E">
      <w:pPr>
        <w:numPr>
          <w:ilvl w:val="0"/>
          <w:numId w:val="23"/>
        </w:numPr>
        <w:shd w:val="clear" w:color="auto" w:fill="FFFFFF"/>
        <w:spacing w:before="100" w:beforeAutospacing="1" w:after="100" w:afterAutospacing="1" w:line="240" w:lineRule="auto"/>
        <w:rPr>
          <w:rFonts w:asciiTheme="majorHAnsi" w:eastAsia="Times New Roman" w:hAnsiTheme="majorHAnsi" w:cstheme="majorHAnsi"/>
          <w:color w:val="111111"/>
          <w:kern w:val="0"/>
          <w:sz w:val="24"/>
          <w:szCs w:val="24"/>
          <w:lang w:eastAsia="en-CA"/>
          <w14:ligatures w14:val="none"/>
        </w:rPr>
      </w:pPr>
      <w:r w:rsidRPr="00C10A0E">
        <w:rPr>
          <w:rFonts w:asciiTheme="majorHAnsi" w:eastAsia="Times New Roman" w:hAnsiTheme="majorHAnsi" w:cstheme="majorHAnsi"/>
          <w:b/>
          <w:bCs/>
          <w:color w:val="111111"/>
          <w:kern w:val="0"/>
          <w:sz w:val="24"/>
          <w:szCs w:val="24"/>
          <w:lang w:eastAsia="en-CA"/>
          <w14:ligatures w14:val="none"/>
        </w:rPr>
        <w:t>Contact Information:</w:t>
      </w:r>
      <w:r w:rsidRPr="00C10A0E">
        <w:rPr>
          <w:rFonts w:asciiTheme="majorHAnsi" w:eastAsia="Times New Roman" w:hAnsiTheme="majorHAnsi" w:cstheme="majorHAnsi"/>
          <w:color w:val="111111"/>
          <w:kern w:val="0"/>
          <w:sz w:val="24"/>
          <w:szCs w:val="24"/>
          <w:lang w:eastAsia="en-CA"/>
          <w14:ligatures w14:val="none"/>
        </w:rPr>
        <w:t> Name, address, email address, phone number.</w:t>
      </w:r>
    </w:p>
    <w:p w14:paraId="74E5D4C0" w14:textId="1E539982" w:rsidR="00C10A0E" w:rsidRPr="00C10A0E" w:rsidRDefault="00C10A0E" w:rsidP="00C10A0E">
      <w:pPr>
        <w:numPr>
          <w:ilvl w:val="0"/>
          <w:numId w:val="23"/>
        </w:numPr>
        <w:shd w:val="clear" w:color="auto" w:fill="FFFFFF"/>
        <w:spacing w:before="100" w:beforeAutospacing="1" w:after="100" w:afterAutospacing="1" w:line="240" w:lineRule="auto"/>
        <w:rPr>
          <w:rFonts w:asciiTheme="majorHAnsi" w:eastAsia="Times New Roman" w:hAnsiTheme="majorHAnsi" w:cstheme="majorHAnsi"/>
          <w:color w:val="111111"/>
          <w:kern w:val="0"/>
          <w:sz w:val="24"/>
          <w:szCs w:val="24"/>
          <w:lang w:eastAsia="en-CA"/>
          <w14:ligatures w14:val="none"/>
        </w:rPr>
      </w:pPr>
      <w:r w:rsidRPr="00C10A0E">
        <w:rPr>
          <w:rFonts w:asciiTheme="majorHAnsi" w:eastAsia="Times New Roman" w:hAnsiTheme="majorHAnsi" w:cstheme="majorHAnsi"/>
          <w:b/>
          <w:bCs/>
          <w:color w:val="111111"/>
          <w:kern w:val="0"/>
          <w:sz w:val="24"/>
          <w:szCs w:val="24"/>
          <w:lang w:eastAsia="en-CA"/>
          <w14:ligatures w14:val="none"/>
        </w:rPr>
        <w:t>Financial Information:</w:t>
      </w:r>
      <w:r w:rsidRPr="00C10A0E">
        <w:rPr>
          <w:rFonts w:asciiTheme="majorHAnsi" w:eastAsia="Times New Roman" w:hAnsiTheme="majorHAnsi" w:cstheme="majorHAnsi"/>
          <w:color w:val="111111"/>
          <w:kern w:val="0"/>
          <w:sz w:val="24"/>
          <w:szCs w:val="24"/>
          <w:lang w:eastAsia="en-CA"/>
          <w14:ligatures w14:val="none"/>
        </w:rPr>
        <w:t xml:space="preserve"> Bank account details, tax identification numbers, </w:t>
      </w:r>
      <w:r>
        <w:rPr>
          <w:rFonts w:asciiTheme="majorHAnsi" w:eastAsia="Times New Roman" w:hAnsiTheme="majorHAnsi" w:cstheme="majorHAnsi"/>
          <w:color w:val="111111"/>
          <w:kern w:val="0"/>
          <w:sz w:val="24"/>
          <w:szCs w:val="24"/>
          <w:lang w:eastAsia="en-CA"/>
          <w14:ligatures w14:val="none"/>
        </w:rPr>
        <w:t xml:space="preserve">and </w:t>
      </w:r>
      <w:r w:rsidRPr="00C10A0E">
        <w:rPr>
          <w:rFonts w:asciiTheme="majorHAnsi" w:eastAsia="Times New Roman" w:hAnsiTheme="majorHAnsi" w:cstheme="majorHAnsi"/>
          <w:color w:val="111111"/>
          <w:kern w:val="0"/>
          <w:sz w:val="24"/>
          <w:szCs w:val="24"/>
          <w:lang w:eastAsia="en-CA"/>
          <w14:ligatures w14:val="none"/>
        </w:rPr>
        <w:t>financial statements.</w:t>
      </w:r>
    </w:p>
    <w:p w14:paraId="301FCC5A" w14:textId="09A9A200" w:rsidR="00C10A0E" w:rsidRPr="00C10A0E" w:rsidRDefault="00C10A0E" w:rsidP="00C10A0E">
      <w:pPr>
        <w:numPr>
          <w:ilvl w:val="0"/>
          <w:numId w:val="23"/>
        </w:numPr>
        <w:shd w:val="clear" w:color="auto" w:fill="FFFFFF"/>
        <w:spacing w:before="100" w:beforeAutospacing="1" w:after="100" w:afterAutospacing="1" w:line="240" w:lineRule="auto"/>
        <w:rPr>
          <w:rFonts w:asciiTheme="majorHAnsi" w:eastAsia="Times New Roman" w:hAnsiTheme="majorHAnsi" w:cstheme="majorHAnsi"/>
          <w:color w:val="111111"/>
          <w:kern w:val="0"/>
          <w:sz w:val="24"/>
          <w:szCs w:val="24"/>
          <w:lang w:eastAsia="en-CA"/>
          <w14:ligatures w14:val="none"/>
        </w:rPr>
      </w:pPr>
      <w:r w:rsidRPr="00C10A0E">
        <w:rPr>
          <w:rFonts w:asciiTheme="majorHAnsi" w:eastAsia="Times New Roman" w:hAnsiTheme="majorHAnsi" w:cstheme="majorHAnsi"/>
          <w:b/>
          <w:bCs/>
          <w:color w:val="111111"/>
          <w:kern w:val="0"/>
          <w:sz w:val="24"/>
          <w:szCs w:val="24"/>
          <w:lang w:eastAsia="en-CA"/>
          <w14:ligatures w14:val="none"/>
        </w:rPr>
        <w:t>Identification Information:</w:t>
      </w:r>
      <w:r w:rsidRPr="00C10A0E">
        <w:rPr>
          <w:rFonts w:asciiTheme="majorHAnsi" w:eastAsia="Times New Roman" w:hAnsiTheme="majorHAnsi" w:cstheme="majorHAnsi"/>
          <w:color w:val="111111"/>
          <w:kern w:val="0"/>
          <w:sz w:val="24"/>
          <w:szCs w:val="24"/>
          <w:lang w:eastAsia="en-CA"/>
          <w14:ligatures w14:val="none"/>
        </w:rPr>
        <w:t> Social Insurance Number (SIN)</w:t>
      </w:r>
      <w:r w:rsidR="002D2972">
        <w:rPr>
          <w:rFonts w:asciiTheme="majorHAnsi" w:eastAsia="Times New Roman" w:hAnsiTheme="majorHAnsi" w:cstheme="majorHAnsi"/>
          <w:color w:val="111111"/>
          <w:kern w:val="0"/>
          <w:sz w:val="24"/>
          <w:szCs w:val="24"/>
          <w:lang w:eastAsia="en-CA"/>
          <w14:ligatures w14:val="none"/>
        </w:rPr>
        <w:t>, date of birth</w:t>
      </w:r>
      <w:r w:rsidRPr="00C10A0E">
        <w:rPr>
          <w:rFonts w:asciiTheme="majorHAnsi" w:eastAsia="Times New Roman" w:hAnsiTheme="majorHAnsi" w:cstheme="majorHAnsi"/>
          <w:color w:val="111111"/>
          <w:kern w:val="0"/>
          <w:sz w:val="24"/>
          <w:szCs w:val="24"/>
          <w:lang w:eastAsia="en-CA"/>
          <w14:ligatures w14:val="none"/>
        </w:rPr>
        <w:t>.</w:t>
      </w:r>
    </w:p>
    <w:p w14:paraId="4EEF6340" w14:textId="77777777" w:rsidR="00C10A0E" w:rsidRPr="00C10A0E" w:rsidRDefault="00C10A0E" w:rsidP="00C10A0E">
      <w:pPr>
        <w:numPr>
          <w:ilvl w:val="0"/>
          <w:numId w:val="23"/>
        </w:numPr>
        <w:shd w:val="clear" w:color="auto" w:fill="FFFFFF"/>
        <w:spacing w:before="100" w:beforeAutospacing="1" w:after="100" w:afterAutospacing="1" w:line="240" w:lineRule="auto"/>
        <w:rPr>
          <w:rFonts w:asciiTheme="majorHAnsi" w:eastAsia="Times New Roman" w:hAnsiTheme="majorHAnsi" w:cstheme="majorHAnsi"/>
          <w:color w:val="111111"/>
          <w:kern w:val="0"/>
          <w:sz w:val="24"/>
          <w:szCs w:val="24"/>
          <w:lang w:eastAsia="en-CA"/>
          <w14:ligatures w14:val="none"/>
        </w:rPr>
      </w:pPr>
      <w:r w:rsidRPr="00C10A0E">
        <w:rPr>
          <w:rFonts w:asciiTheme="majorHAnsi" w:eastAsia="Times New Roman" w:hAnsiTheme="majorHAnsi" w:cstheme="majorHAnsi"/>
          <w:b/>
          <w:bCs/>
          <w:color w:val="111111"/>
          <w:kern w:val="0"/>
          <w:sz w:val="24"/>
          <w:szCs w:val="24"/>
          <w:lang w:eastAsia="en-CA"/>
          <w14:ligatures w14:val="none"/>
        </w:rPr>
        <w:t>Usage Information:</w:t>
      </w:r>
      <w:r w:rsidRPr="00C10A0E">
        <w:rPr>
          <w:rFonts w:asciiTheme="majorHAnsi" w:eastAsia="Times New Roman" w:hAnsiTheme="majorHAnsi" w:cstheme="majorHAnsi"/>
          <w:color w:val="111111"/>
          <w:kern w:val="0"/>
          <w:sz w:val="24"/>
          <w:szCs w:val="24"/>
          <w:lang w:eastAsia="en-CA"/>
          <w14:ligatures w14:val="none"/>
        </w:rPr>
        <w:t> Information about how you use our services, including IP addresses, browser type, and access times.</w:t>
      </w:r>
    </w:p>
    <w:p w14:paraId="50BF5DD3" w14:textId="77777777" w:rsidR="00C10A0E" w:rsidRPr="00C10A0E" w:rsidRDefault="00C10A0E" w:rsidP="00C10A0E">
      <w:pPr>
        <w:shd w:val="clear" w:color="auto" w:fill="FFFFFF"/>
        <w:spacing w:before="180" w:after="0" w:line="240" w:lineRule="auto"/>
        <w:rPr>
          <w:rFonts w:asciiTheme="majorHAnsi" w:eastAsia="Times New Roman" w:hAnsiTheme="majorHAnsi" w:cstheme="majorHAnsi"/>
          <w:color w:val="111111"/>
          <w:kern w:val="0"/>
          <w:sz w:val="24"/>
          <w:szCs w:val="24"/>
          <w:lang w:eastAsia="en-CA"/>
          <w14:ligatures w14:val="none"/>
        </w:rPr>
      </w:pPr>
      <w:r w:rsidRPr="00C10A0E">
        <w:rPr>
          <w:rFonts w:asciiTheme="majorHAnsi" w:eastAsia="Times New Roman" w:hAnsiTheme="majorHAnsi" w:cstheme="majorHAnsi"/>
          <w:b/>
          <w:bCs/>
          <w:color w:val="111111"/>
          <w:kern w:val="0"/>
          <w:sz w:val="24"/>
          <w:szCs w:val="24"/>
          <w:lang w:eastAsia="en-CA"/>
          <w14:ligatures w14:val="none"/>
        </w:rPr>
        <w:t>3. How We Use Your Information</w:t>
      </w:r>
    </w:p>
    <w:p w14:paraId="587F3DBE" w14:textId="1D3CB10A" w:rsidR="00C10A0E" w:rsidRPr="00C10A0E" w:rsidRDefault="00C10A0E" w:rsidP="00C10A0E">
      <w:pPr>
        <w:shd w:val="clear" w:color="auto" w:fill="FFFFFF"/>
        <w:spacing w:before="180" w:after="0" w:line="240" w:lineRule="auto"/>
        <w:rPr>
          <w:rFonts w:asciiTheme="majorHAnsi" w:eastAsia="Times New Roman" w:hAnsiTheme="majorHAnsi" w:cstheme="majorHAnsi"/>
          <w:color w:val="111111"/>
          <w:kern w:val="0"/>
          <w:sz w:val="24"/>
          <w:szCs w:val="24"/>
          <w:lang w:eastAsia="en-CA"/>
          <w14:ligatures w14:val="none"/>
        </w:rPr>
      </w:pPr>
      <w:r w:rsidRPr="00C10A0E">
        <w:rPr>
          <w:rFonts w:asciiTheme="majorHAnsi" w:eastAsia="Times New Roman" w:hAnsiTheme="majorHAnsi" w:cstheme="majorHAnsi"/>
          <w:color w:val="111111"/>
          <w:kern w:val="0"/>
          <w:sz w:val="24"/>
          <w:szCs w:val="24"/>
          <w:lang w:eastAsia="en-CA"/>
          <w14:ligatures w14:val="none"/>
        </w:rPr>
        <w:t>We use your personal information for the following purposes</w:t>
      </w:r>
      <w:r w:rsidR="00B026E1">
        <w:rPr>
          <w:rFonts w:asciiTheme="majorHAnsi" w:eastAsia="Times New Roman" w:hAnsiTheme="majorHAnsi" w:cstheme="majorHAnsi"/>
          <w:color w:val="111111"/>
          <w:kern w:val="0"/>
          <w:sz w:val="24"/>
          <w:szCs w:val="24"/>
          <w:lang w:eastAsia="en-CA"/>
          <w14:ligatures w14:val="none"/>
        </w:rPr>
        <w:t xml:space="preserve"> only</w:t>
      </w:r>
      <w:r w:rsidRPr="00C10A0E">
        <w:rPr>
          <w:rFonts w:asciiTheme="majorHAnsi" w:eastAsia="Times New Roman" w:hAnsiTheme="majorHAnsi" w:cstheme="majorHAnsi"/>
          <w:color w:val="111111"/>
          <w:kern w:val="0"/>
          <w:sz w:val="24"/>
          <w:szCs w:val="24"/>
          <w:lang w:eastAsia="en-CA"/>
          <w14:ligatures w14:val="none"/>
        </w:rPr>
        <w:t>:</w:t>
      </w:r>
    </w:p>
    <w:p w14:paraId="247096EA" w14:textId="77777777" w:rsidR="00C10A0E" w:rsidRPr="00C10A0E" w:rsidRDefault="00C10A0E" w:rsidP="00C10A0E">
      <w:pPr>
        <w:numPr>
          <w:ilvl w:val="0"/>
          <w:numId w:val="24"/>
        </w:numPr>
        <w:shd w:val="clear" w:color="auto" w:fill="FFFFFF"/>
        <w:spacing w:before="100" w:beforeAutospacing="1" w:after="100" w:afterAutospacing="1" w:line="240" w:lineRule="auto"/>
        <w:rPr>
          <w:rFonts w:asciiTheme="majorHAnsi" w:eastAsia="Times New Roman" w:hAnsiTheme="majorHAnsi" w:cstheme="majorHAnsi"/>
          <w:color w:val="111111"/>
          <w:kern w:val="0"/>
          <w:sz w:val="24"/>
          <w:szCs w:val="24"/>
          <w:lang w:eastAsia="en-CA"/>
          <w14:ligatures w14:val="none"/>
        </w:rPr>
      </w:pPr>
      <w:r w:rsidRPr="00C10A0E">
        <w:rPr>
          <w:rFonts w:asciiTheme="majorHAnsi" w:eastAsia="Times New Roman" w:hAnsiTheme="majorHAnsi" w:cstheme="majorHAnsi"/>
          <w:color w:val="111111"/>
          <w:kern w:val="0"/>
          <w:sz w:val="24"/>
          <w:szCs w:val="24"/>
          <w:lang w:eastAsia="en-CA"/>
          <w14:ligatures w14:val="none"/>
        </w:rPr>
        <w:t>To provide accounting and financial services.</w:t>
      </w:r>
    </w:p>
    <w:p w14:paraId="0E5A5046" w14:textId="77777777" w:rsidR="00C10A0E" w:rsidRPr="00C10A0E" w:rsidRDefault="00C10A0E" w:rsidP="00C10A0E">
      <w:pPr>
        <w:numPr>
          <w:ilvl w:val="0"/>
          <w:numId w:val="24"/>
        </w:numPr>
        <w:shd w:val="clear" w:color="auto" w:fill="FFFFFF"/>
        <w:spacing w:before="100" w:beforeAutospacing="1" w:after="100" w:afterAutospacing="1" w:line="240" w:lineRule="auto"/>
        <w:rPr>
          <w:rFonts w:asciiTheme="majorHAnsi" w:eastAsia="Times New Roman" w:hAnsiTheme="majorHAnsi" w:cstheme="majorHAnsi"/>
          <w:color w:val="111111"/>
          <w:kern w:val="0"/>
          <w:sz w:val="24"/>
          <w:szCs w:val="24"/>
          <w:lang w:eastAsia="en-CA"/>
          <w14:ligatures w14:val="none"/>
        </w:rPr>
      </w:pPr>
      <w:r w:rsidRPr="00C10A0E">
        <w:rPr>
          <w:rFonts w:asciiTheme="majorHAnsi" w:eastAsia="Times New Roman" w:hAnsiTheme="majorHAnsi" w:cstheme="majorHAnsi"/>
          <w:color w:val="111111"/>
          <w:kern w:val="0"/>
          <w:sz w:val="24"/>
          <w:szCs w:val="24"/>
          <w:lang w:eastAsia="en-CA"/>
          <w14:ligatures w14:val="none"/>
        </w:rPr>
        <w:t>To communicate with you regarding your account and our services.</w:t>
      </w:r>
    </w:p>
    <w:p w14:paraId="39C648EC" w14:textId="77777777" w:rsidR="00C10A0E" w:rsidRPr="00C10A0E" w:rsidRDefault="00C10A0E" w:rsidP="00C10A0E">
      <w:pPr>
        <w:numPr>
          <w:ilvl w:val="0"/>
          <w:numId w:val="24"/>
        </w:numPr>
        <w:shd w:val="clear" w:color="auto" w:fill="FFFFFF"/>
        <w:spacing w:before="100" w:beforeAutospacing="1" w:after="100" w:afterAutospacing="1" w:line="240" w:lineRule="auto"/>
        <w:rPr>
          <w:rFonts w:asciiTheme="majorHAnsi" w:eastAsia="Times New Roman" w:hAnsiTheme="majorHAnsi" w:cstheme="majorHAnsi"/>
          <w:color w:val="111111"/>
          <w:kern w:val="0"/>
          <w:sz w:val="24"/>
          <w:szCs w:val="24"/>
          <w:lang w:eastAsia="en-CA"/>
          <w14:ligatures w14:val="none"/>
        </w:rPr>
      </w:pPr>
      <w:r w:rsidRPr="00C10A0E">
        <w:rPr>
          <w:rFonts w:asciiTheme="majorHAnsi" w:eastAsia="Times New Roman" w:hAnsiTheme="majorHAnsi" w:cstheme="majorHAnsi"/>
          <w:color w:val="111111"/>
          <w:kern w:val="0"/>
          <w:sz w:val="24"/>
          <w:szCs w:val="24"/>
          <w:lang w:eastAsia="en-CA"/>
          <w14:ligatures w14:val="none"/>
        </w:rPr>
        <w:t>To comply with legal and regulatory requirements.</w:t>
      </w:r>
    </w:p>
    <w:p w14:paraId="06E8681E" w14:textId="77777777" w:rsidR="00C10A0E" w:rsidRPr="00C10A0E" w:rsidRDefault="00C10A0E" w:rsidP="00C10A0E">
      <w:pPr>
        <w:numPr>
          <w:ilvl w:val="0"/>
          <w:numId w:val="24"/>
        </w:numPr>
        <w:shd w:val="clear" w:color="auto" w:fill="FFFFFF"/>
        <w:spacing w:before="100" w:beforeAutospacing="1" w:after="100" w:afterAutospacing="1" w:line="240" w:lineRule="auto"/>
        <w:rPr>
          <w:rFonts w:asciiTheme="majorHAnsi" w:eastAsia="Times New Roman" w:hAnsiTheme="majorHAnsi" w:cstheme="majorHAnsi"/>
          <w:color w:val="111111"/>
          <w:kern w:val="0"/>
          <w:sz w:val="24"/>
          <w:szCs w:val="24"/>
          <w:lang w:eastAsia="en-CA"/>
          <w14:ligatures w14:val="none"/>
        </w:rPr>
      </w:pPr>
      <w:r w:rsidRPr="00C10A0E">
        <w:rPr>
          <w:rFonts w:asciiTheme="majorHAnsi" w:eastAsia="Times New Roman" w:hAnsiTheme="majorHAnsi" w:cstheme="majorHAnsi"/>
          <w:color w:val="111111"/>
          <w:kern w:val="0"/>
          <w:sz w:val="24"/>
          <w:szCs w:val="24"/>
          <w:lang w:eastAsia="en-CA"/>
          <w14:ligatures w14:val="none"/>
        </w:rPr>
        <w:t>To improve our services and customer experience.</w:t>
      </w:r>
    </w:p>
    <w:p w14:paraId="1CEF0D55" w14:textId="77777777" w:rsidR="00C10A0E" w:rsidRPr="00C10A0E" w:rsidRDefault="00C10A0E" w:rsidP="00C10A0E">
      <w:pPr>
        <w:shd w:val="clear" w:color="auto" w:fill="FFFFFF"/>
        <w:spacing w:before="180" w:after="0" w:line="240" w:lineRule="auto"/>
        <w:rPr>
          <w:rFonts w:asciiTheme="majorHAnsi" w:eastAsia="Times New Roman" w:hAnsiTheme="majorHAnsi" w:cstheme="majorHAnsi"/>
          <w:color w:val="111111"/>
          <w:kern w:val="0"/>
          <w:sz w:val="24"/>
          <w:szCs w:val="24"/>
          <w:lang w:eastAsia="en-CA"/>
          <w14:ligatures w14:val="none"/>
        </w:rPr>
      </w:pPr>
      <w:r w:rsidRPr="00C10A0E">
        <w:rPr>
          <w:rFonts w:asciiTheme="majorHAnsi" w:eastAsia="Times New Roman" w:hAnsiTheme="majorHAnsi" w:cstheme="majorHAnsi"/>
          <w:b/>
          <w:bCs/>
          <w:color w:val="111111"/>
          <w:kern w:val="0"/>
          <w:sz w:val="24"/>
          <w:szCs w:val="24"/>
          <w:lang w:eastAsia="en-CA"/>
          <w14:ligatures w14:val="none"/>
        </w:rPr>
        <w:t>4. Disclosure of Your Information</w:t>
      </w:r>
    </w:p>
    <w:p w14:paraId="19DF45D4" w14:textId="721925F0" w:rsidR="00C10A0E" w:rsidRPr="00C10A0E" w:rsidRDefault="00C10A0E" w:rsidP="00C10A0E">
      <w:pPr>
        <w:shd w:val="clear" w:color="auto" w:fill="FFFFFF"/>
        <w:spacing w:before="180" w:after="0" w:line="240" w:lineRule="auto"/>
        <w:rPr>
          <w:rFonts w:asciiTheme="majorHAnsi" w:eastAsia="Times New Roman" w:hAnsiTheme="majorHAnsi" w:cstheme="majorHAnsi"/>
          <w:color w:val="111111"/>
          <w:kern w:val="0"/>
          <w:sz w:val="24"/>
          <w:szCs w:val="24"/>
          <w:lang w:eastAsia="en-CA"/>
          <w14:ligatures w14:val="none"/>
        </w:rPr>
      </w:pPr>
      <w:r w:rsidRPr="00C10A0E">
        <w:rPr>
          <w:rFonts w:asciiTheme="majorHAnsi" w:eastAsia="Times New Roman" w:hAnsiTheme="majorHAnsi" w:cstheme="majorHAnsi"/>
          <w:color w:val="111111"/>
          <w:kern w:val="0"/>
          <w:sz w:val="24"/>
          <w:szCs w:val="24"/>
          <w:lang w:eastAsia="en-CA"/>
          <w14:ligatures w14:val="none"/>
        </w:rPr>
        <w:t xml:space="preserve">We </w:t>
      </w:r>
      <w:r w:rsidR="00EF4C8B">
        <w:rPr>
          <w:rFonts w:asciiTheme="majorHAnsi" w:eastAsia="Times New Roman" w:hAnsiTheme="majorHAnsi" w:cstheme="majorHAnsi"/>
          <w:color w:val="111111"/>
          <w:kern w:val="0"/>
          <w:sz w:val="24"/>
          <w:szCs w:val="24"/>
          <w:lang w:eastAsia="en-CA"/>
          <w14:ligatures w14:val="none"/>
        </w:rPr>
        <w:t xml:space="preserve">will only </w:t>
      </w:r>
      <w:r w:rsidRPr="00C10A0E">
        <w:rPr>
          <w:rFonts w:asciiTheme="majorHAnsi" w:eastAsia="Times New Roman" w:hAnsiTheme="majorHAnsi" w:cstheme="majorHAnsi"/>
          <w:color w:val="111111"/>
          <w:kern w:val="0"/>
          <w:sz w:val="24"/>
          <w:szCs w:val="24"/>
          <w:lang w:eastAsia="en-CA"/>
          <w14:ligatures w14:val="none"/>
        </w:rPr>
        <w:t>disclose your personal information to third parties in the following circumstances:</w:t>
      </w:r>
    </w:p>
    <w:p w14:paraId="2586A897" w14:textId="77777777" w:rsidR="00C10A0E" w:rsidRPr="00C10A0E" w:rsidRDefault="00C10A0E" w:rsidP="00C10A0E">
      <w:pPr>
        <w:numPr>
          <w:ilvl w:val="0"/>
          <w:numId w:val="25"/>
        </w:numPr>
        <w:shd w:val="clear" w:color="auto" w:fill="FFFFFF"/>
        <w:spacing w:before="100" w:beforeAutospacing="1" w:after="100" w:afterAutospacing="1" w:line="240" w:lineRule="auto"/>
        <w:rPr>
          <w:rFonts w:asciiTheme="majorHAnsi" w:eastAsia="Times New Roman" w:hAnsiTheme="majorHAnsi" w:cstheme="majorHAnsi"/>
          <w:color w:val="111111"/>
          <w:kern w:val="0"/>
          <w:sz w:val="24"/>
          <w:szCs w:val="24"/>
          <w:lang w:eastAsia="en-CA"/>
          <w14:ligatures w14:val="none"/>
        </w:rPr>
      </w:pPr>
      <w:r w:rsidRPr="00C10A0E">
        <w:rPr>
          <w:rFonts w:asciiTheme="majorHAnsi" w:eastAsia="Times New Roman" w:hAnsiTheme="majorHAnsi" w:cstheme="majorHAnsi"/>
          <w:color w:val="111111"/>
          <w:kern w:val="0"/>
          <w:sz w:val="24"/>
          <w:szCs w:val="24"/>
          <w:lang w:eastAsia="en-CA"/>
          <w14:ligatures w14:val="none"/>
        </w:rPr>
        <w:t>With your consent.</w:t>
      </w:r>
    </w:p>
    <w:p w14:paraId="39FE62C7" w14:textId="77777777" w:rsidR="00C10A0E" w:rsidRPr="00C10A0E" w:rsidRDefault="00C10A0E" w:rsidP="00C10A0E">
      <w:pPr>
        <w:numPr>
          <w:ilvl w:val="0"/>
          <w:numId w:val="25"/>
        </w:numPr>
        <w:shd w:val="clear" w:color="auto" w:fill="FFFFFF"/>
        <w:spacing w:before="100" w:beforeAutospacing="1" w:after="100" w:afterAutospacing="1" w:line="240" w:lineRule="auto"/>
        <w:rPr>
          <w:rFonts w:asciiTheme="majorHAnsi" w:eastAsia="Times New Roman" w:hAnsiTheme="majorHAnsi" w:cstheme="majorHAnsi"/>
          <w:color w:val="111111"/>
          <w:kern w:val="0"/>
          <w:sz w:val="24"/>
          <w:szCs w:val="24"/>
          <w:lang w:eastAsia="en-CA"/>
          <w14:ligatures w14:val="none"/>
        </w:rPr>
      </w:pPr>
      <w:r w:rsidRPr="00C10A0E">
        <w:rPr>
          <w:rFonts w:asciiTheme="majorHAnsi" w:eastAsia="Times New Roman" w:hAnsiTheme="majorHAnsi" w:cstheme="majorHAnsi"/>
          <w:color w:val="111111"/>
          <w:kern w:val="0"/>
          <w:sz w:val="24"/>
          <w:szCs w:val="24"/>
          <w:lang w:eastAsia="en-CA"/>
          <w14:ligatures w14:val="none"/>
        </w:rPr>
        <w:t>To comply with legal obligations.</w:t>
      </w:r>
    </w:p>
    <w:p w14:paraId="40C85F36" w14:textId="77777777" w:rsidR="00C10A0E" w:rsidRDefault="00C10A0E" w:rsidP="00C10A0E">
      <w:pPr>
        <w:numPr>
          <w:ilvl w:val="0"/>
          <w:numId w:val="25"/>
        </w:numPr>
        <w:shd w:val="clear" w:color="auto" w:fill="FFFFFF"/>
        <w:spacing w:before="100" w:beforeAutospacing="1" w:after="100" w:afterAutospacing="1" w:line="240" w:lineRule="auto"/>
        <w:rPr>
          <w:rFonts w:asciiTheme="majorHAnsi" w:eastAsia="Times New Roman" w:hAnsiTheme="majorHAnsi" w:cstheme="majorHAnsi"/>
          <w:color w:val="111111"/>
          <w:kern w:val="0"/>
          <w:sz w:val="24"/>
          <w:szCs w:val="24"/>
          <w:lang w:eastAsia="en-CA"/>
          <w14:ligatures w14:val="none"/>
        </w:rPr>
      </w:pPr>
      <w:r w:rsidRPr="00C10A0E">
        <w:rPr>
          <w:rFonts w:asciiTheme="majorHAnsi" w:eastAsia="Times New Roman" w:hAnsiTheme="majorHAnsi" w:cstheme="majorHAnsi"/>
          <w:color w:val="111111"/>
          <w:kern w:val="0"/>
          <w:sz w:val="24"/>
          <w:szCs w:val="24"/>
          <w:lang w:eastAsia="en-CA"/>
          <w14:ligatures w14:val="none"/>
        </w:rPr>
        <w:t>To service providers who assist us in providing our services (e.g., IT support, payment processors).</w:t>
      </w:r>
    </w:p>
    <w:p w14:paraId="00C52242" w14:textId="77777777" w:rsidR="002D2972" w:rsidRDefault="002D2972" w:rsidP="002D2972">
      <w:pPr>
        <w:shd w:val="clear" w:color="auto" w:fill="FFFFFF"/>
        <w:spacing w:before="100" w:beforeAutospacing="1" w:after="100" w:afterAutospacing="1" w:line="240" w:lineRule="auto"/>
        <w:rPr>
          <w:rFonts w:asciiTheme="majorHAnsi" w:eastAsia="Times New Roman" w:hAnsiTheme="majorHAnsi" w:cstheme="majorHAnsi"/>
          <w:color w:val="111111"/>
          <w:kern w:val="0"/>
          <w:sz w:val="24"/>
          <w:szCs w:val="24"/>
          <w:lang w:eastAsia="en-CA"/>
          <w14:ligatures w14:val="none"/>
        </w:rPr>
      </w:pPr>
    </w:p>
    <w:p w14:paraId="44FC9836" w14:textId="77777777" w:rsidR="005A322A" w:rsidRPr="00C10A0E" w:rsidRDefault="005A322A" w:rsidP="002D2972">
      <w:pPr>
        <w:shd w:val="clear" w:color="auto" w:fill="FFFFFF"/>
        <w:spacing w:before="100" w:beforeAutospacing="1" w:after="100" w:afterAutospacing="1" w:line="240" w:lineRule="auto"/>
        <w:rPr>
          <w:rFonts w:asciiTheme="majorHAnsi" w:eastAsia="Times New Roman" w:hAnsiTheme="majorHAnsi" w:cstheme="majorHAnsi"/>
          <w:color w:val="111111"/>
          <w:kern w:val="0"/>
          <w:sz w:val="24"/>
          <w:szCs w:val="24"/>
          <w:lang w:eastAsia="en-CA"/>
          <w14:ligatures w14:val="none"/>
        </w:rPr>
      </w:pPr>
    </w:p>
    <w:p w14:paraId="61F962C5" w14:textId="77777777" w:rsidR="00C10A0E" w:rsidRPr="00C10A0E" w:rsidRDefault="00C10A0E" w:rsidP="00C10A0E">
      <w:pPr>
        <w:shd w:val="clear" w:color="auto" w:fill="FFFFFF"/>
        <w:spacing w:before="180" w:after="0" w:line="240" w:lineRule="auto"/>
        <w:rPr>
          <w:rFonts w:asciiTheme="majorHAnsi" w:eastAsia="Times New Roman" w:hAnsiTheme="majorHAnsi" w:cstheme="majorHAnsi"/>
          <w:color w:val="111111"/>
          <w:kern w:val="0"/>
          <w:sz w:val="24"/>
          <w:szCs w:val="24"/>
          <w:lang w:eastAsia="en-CA"/>
          <w14:ligatures w14:val="none"/>
        </w:rPr>
      </w:pPr>
      <w:r w:rsidRPr="00C10A0E">
        <w:rPr>
          <w:rFonts w:asciiTheme="majorHAnsi" w:eastAsia="Times New Roman" w:hAnsiTheme="majorHAnsi" w:cstheme="majorHAnsi"/>
          <w:b/>
          <w:bCs/>
          <w:color w:val="111111"/>
          <w:kern w:val="0"/>
          <w:sz w:val="24"/>
          <w:szCs w:val="24"/>
          <w:lang w:eastAsia="en-CA"/>
          <w14:ligatures w14:val="none"/>
        </w:rPr>
        <w:lastRenderedPageBreak/>
        <w:t>5. Security of Your Information</w:t>
      </w:r>
    </w:p>
    <w:p w14:paraId="374F1CB3" w14:textId="77777777" w:rsidR="00C10A0E" w:rsidRPr="00C10A0E" w:rsidRDefault="00C10A0E" w:rsidP="00C10A0E">
      <w:pPr>
        <w:shd w:val="clear" w:color="auto" w:fill="FFFFFF"/>
        <w:spacing w:before="180" w:after="0" w:line="240" w:lineRule="auto"/>
        <w:rPr>
          <w:rFonts w:asciiTheme="majorHAnsi" w:eastAsia="Times New Roman" w:hAnsiTheme="majorHAnsi" w:cstheme="majorHAnsi"/>
          <w:color w:val="111111"/>
          <w:kern w:val="0"/>
          <w:sz w:val="24"/>
          <w:szCs w:val="24"/>
          <w:lang w:eastAsia="en-CA"/>
          <w14:ligatures w14:val="none"/>
        </w:rPr>
      </w:pPr>
      <w:r w:rsidRPr="00C10A0E">
        <w:rPr>
          <w:rFonts w:asciiTheme="majorHAnsi" w:eastAsia="Times New Roman" w:hAnsiTheme="majorHAnsi" w:cstheme="majorHAnsi"/>
          <w:color w:val="111111"/>
          <w:kern w:val="0"/>
          <w:sz w:val="24"/>
          <w:szCs w:val="24"/>
          <w:lang w:eastAsia="en-CA"/>
          <w14:ligatures w14:val="none"/>
        </w:rPr>
        <w:t>We take reasonable steps to protect your personal information from unauthorized access, use, or disclosure. These steps include implementing physical, technical, and administrative security measures.</w:t>
      </w:r>
    </w:p>
    <w:p w14:paraId="710CBF8A" w14:textId="77777777" w:rsidR="00C10A0E" w:rsidRPr="00C10A0E" w:rsidRDefault="00C10A0E" w:rsidP="00C10A0E">
      <w:pPr>
        <w:shd w:val="clear" w:color="auto" w:fill="FFFFFF"/>
        <w:spacing w:before="180" w:after="0" w:line="240" w:lineRule="auto"/>
        <w:rPr>
          <w:rFonts w:asciiTheme="majorHAnsi" w:eastAsia="Times New Roman" w:hAnsiTheme="majorHAnsi" w:cstheme="majorHAnsi"/>
          <w:color w:val="111111"/>
          <w:kern w:val="0"/>
          <w:sz w:val="24"/>
          <w:szCs w:val="24"/>
          <w:lang w:eastAsia="en-CA"/>
          <w14:ligatures w14:val="none"/>
        </w:rPr>
      </w:pPr>
      <w:r w:rsidRPr="00C10A0E">
        <w:rPr>
          <w:rFonts w:asciiTheme="majorHAnsi" w:eastAsia="Times New Roman" w:hAnsiTheme="majorHAnsi" w:cstheme="majorHAnsi"/>
          <w:b/>
          <w:bCs/>
          <w:color w:val="111111"/>
          <w:kern w:val="0"/>
          <w:sz w:val="24"/>
          <w:szCs w:val="24"/>
          <w:lang w:eastAsia="en-CA"/>
          <w14:ligatures w14:val="none"/>
        </w:rPr>
        <w:t>6. Retention of Your Information</w:t>
      </w:r>
    </w:p>
    <w:p w14:paraId="111CFA09" w14:textId="77777777" w:rsidR="00C10A0E" w:rsidRPr="00C10A0E" w:rsidRDefault="00C10A0E" w:rsidP="00C10A0E">
      <w:pPr>
        <w:shd w:val="clear" w:color="auto" w:fill="FFFFFF"/>
        <w:spacing w:before="180" w:after="0" w:line="240" w:lineRule="auto"/>
        <w:rPr>
          <w:rFonts w:asciiTheme="majorHAnsi" w:eastAsia="Times New Roman" w:hAnsiTheme="majorHAnsi" w:cstheme="majorHAnsi"/>
          <w:color w:val="111111"/>
          <w:kern w:val="0"/>
          <w:sz w:val="24"/>
          <w:szCs w:val="24"/>
          <w:lang w:eastAsia="en-CA"/>
          <w14:ligatures w14:val="none"/>
        </w:rPr>
      </w:pPr>
      <w:r w:rsidRPr="00C10A0E">
        <w:rPr>
          <w:rFonts w:asciiTheme="majorHAnsi" w:eastAsia="Times New Roman" w:hAnsiTheme="majorHAnsi" w:cstheme="majorHAnsi"/>
          <w:color w:val="111111"/>
          <w:kern w:val="0"/>
          <w:sz w:val="24"/>
          <w:szCs w:val="24"/>
          <w:lang w:eastAsia="en-CA"/>
          <w14:ligatures w14:val="none"/>
        </w:rPr>
        <w:t>We retain your personal information only for as long as necessary to fulfill the purposes for which it was collected and to comply with legal and regulatory requirements.</w:t>
      </w:r>
    </w:p>
    <w:p w14:paraId="1FB0EA23" w14:textId="77777777" w:rsidR="00C10A0E" w:rsidRPr="00C10A0E" w:rsidRDefault="00C10A0E" w:rsidP="00C10A0E">
      <w:pPr>
        <w:shd w:val="clear" w:color="auto" w:fill="FFFFFF"/>
        <w:spacing w:before="180" w:after="0" w:line="240" w:lineRule="auto"/>
        <w:rPr>
          <w:rFonts w:asciiTheme="majorHAnsi" w:eastAsia="Times New Roman" w:hAnsiTheme="majorHAnsi" w:cstheme="majorHAnsi"/>
          <w:color w:val="111111"/>
          <w:kern w:val="0"/>
          <w:sz w:val="24"/>
          <w:szCs w:val="24"/>
          <w:lang w:eastAsia="en-CA"/>
          <w14:ligatures w14:val="none"/>
        </w:rPr>
      </w:pPr>
      <w:r w:rsidRPr="00C10A0E">
        <w:rPr>
          <w:rFonts w:asciiTheme="majorHAnsi" w:eastAsia="Times New Roman" w:hAnsiTheme="majorHAnsi" w:cstheme="majorHAnsi"/>
          <w:b/>
          <w:bCs/>
          <w:color w:val="111111"/>
          <w:kern w:val="0"/>
          <w:sz w:val="24"/>
          <w:szCs w:val="24"/>
          <w:lang w:eastAsia="en-CA"/>
          <w14:ligatures w14:val="none"/>
        </w:rPr>
        <w:t>7. Your Rights</w:t>
      </w:r>
    </w:p>
    <w:p w14:paraId="61130366" w14:textId="77777777" w:rsidR="00C10A0E" w:rsidRPr="00C10A0E" w:rsidRDefault="00C10A0E" w:rsidP="00C10A0E">
      <w:pPr>
        <w:shd w:val="clear" w:color="auto" w:fill="FFFFFF"/>
        <w:spacing w:before="180" w:after="0" w:line="240" w:lineRule="auto"/>
        <w:rPr>
          <w:rFonts w:asciiTheme="majorHAnsi" w:eastAsia="Times New Roman" w:hAnsiTheme="majorHAnsi" w:cstheme="majorHAnsi"/>
          <w:color w:val="111111"/>
          <w:kern w:val="0"/>
          <w:sz w:val="24"/>
          <w:szCs w:val="24"/>
          <w:lang w:eastAsia="en-CA"/>
          <w14:ligatures w14:val="none"/>
        </w:rPr>
      </w:pPr>
      <w:r w:rsidRPr="00C10A0E">
        <w:rPr>
          <w:rFonts w:asciiTheme="majorHAnsi" w:eastAsia="Times New Roman" w:hAnsiTheme="majorHAnsi" w:cstheme="majorHAnsi"/>
          <w:color w:val="111111"/>
          <w:kern w:val="0"/>
          <w:sz w:val="24"/>
          <w:szCs w:val="24"/>
          <w:lang w:eastAsia="en-CA"/>
          <w14:ligatures w14:val="none"/>
        </w:rPr>
        <w:t>You have the right to access, correct, or delete your personal information. You may also withdraw your consent to our use of your personal information at any time, subject to legal or contractual restrictions.</w:t>
      </w:r>
    </w:p>
    <w:p w14:paraId="31765338" w14:textId="77777777" w:rsidR="00C10A0E" w:rsidRPr="00C10A0E" w:rsidRDefault="00C10A0E" w:rsidP="00C10A0E">
      <w:pPr>
        <w:shd w:val="clear" w:color="auto" w:fill="FFFFFF"/>
        <w:spacing w:before="180" w:after="0" w:line="240" w:lineRule="auto"/>
        <w:rPr>
          <w:rFonts w:asciiTheme="majorHAnsi" w:eastAsia="Times New Roman" w:hAnsiTheme="majorHAnsi" w:cstheme="majorHAnsi"/>
          <w:color w:val="111111"/>
          <w:kern w:val="0"/>
          <w:sz w:val="24"/>
          <w:szCs w:val="24"/>
          <w:lang w:eastAsia="en-CA"/>
          <w14:ligatures w14:val="none"/>
        </w:rPr>
      </w:pPr>
      <w:r w:rsidRPr="00C10A0E">
        <w:rPr>
          <w:rFonts w:asciiTheme="majorHAnsi" w:eastAsia="Times New Roman" w:hAnsiTheme="majorHAnsi" w:cstheme="majorHAnsi"/>
          <w:b/>
          <w:bCs/>
          <w:color w:val="111111"/>
          <w:kern w:val="0"/>
          <w:sz w:val="24"/>
          <w:szCs w:val="24"/>
          <w:lang w:eastAsia="en-CA"/>
          <w14:ligatures w14:val="none"/>
        </w:rPr>
        <w:t>8. Changes to This Privacy Policy</w:t>
      </w:r>
    </w:p>
    <w:p w14:paraId="23636C27" w14:textId="77777777" w:rsidR="00C10A0E" w:rsidRPr="00C10A0E" w:rsidRDefault="00C10A0E" w:rsidP="00C10A0E">
      <w:pPr>
        <w:shd w:val="clear" w:color="auto" w:fill="FFFFFF"/>
        <w:spacing w:before="180" w:after="0" w:line="240" w:lineRule="auto"/>
        <w:rPr>
          <w:rFonts w:asciiTheme="majorHAnsi" w:eastAsia="Times New Roman" w:hAnsiTheme="majorHAnsi" w:cstheme="majorHAnsi"/>
          <w:color w:val="111111"/>
          <w:kern w:val="0"/>
          <w:sz w:val="24"/>
          <w:szCs w:val="24"/>
          <w:lang w:eastAsia="en-CA"/>
          <w14:ligatures w14:val="none"/>
        </w:rPr>
      </w:pPr>
      <w:r w:rsidRPr="00C10A0E">
        <w:rPr>
          <w:rFonts w:asciiTheme="majorHAnsi" w:eastAsia="Times New Roman" w:hAnsiTheme="majorHAnsi" w:cstheme="majorHAnsi"/>
          <w:color w:val="111111"/>
          <w:kern w:val="0"/>
          <w:sz w:val="24"/>
          <w:szCs w:val="24"/>
          <w:lang w:eastAsia="en-CA"/>
          <w14:ligatures w14:val="none"/>
        </w:rPr>
        <w:t>We may update this Privacy Policy from time to time. Any changes will be posted on our website, and the revised policy will take effect immediately upon posting.</w:t>
      </w:r>
    </w:p>
    <w:p w14:paraId="3838E1B8" w14:textId="77777777" w:rsidR="00C10A0E" w:rsidRPr="00C10A0E" w:rsidRDefault="00C10A0E" w:rsidP="00C10A0E">
      <w:pPr>
        <w:shd w:val="clear" w:color="auto" w:fill="FFFFFF"/>
        <w:spacing w:before="180" w:after="0" w:line="240" w:lineRule="auto"/>
        <w:rPr>
          <w:rFonts w:asciiTheme="majorHAnsi" w:eastAsia="Times New Roman" w:hAnsiTheme="majorHAnsi" w:cstheme="majorHAnsi"/>
          <w:color w:val="111111"/>
          <w:kern w:val="0"/>
          <w:sz w:val="24"/>
          <w:szCs w:val="24"/>
          <w:lang w:eastAsia="en-CA"/>
          <w14:ligatures w14:val="none"/>
        </w:rPr>
      </w:pPr>
      <w:r w:rsidRPr="00C10A0E">
        <w:rPr>
          <w:rFonts w:asciiTheme="majorHAnsi" w:eastAsia="Times New Roman" w:hAnsiTheme="majorHAnsi" w:cstheme="majorHAnsi"/>
          <w:b/>
          <w:bCs/>
          <w:color w:val="111111"/>
          <w:kern w:val="0"/>
          <w:sz w:val="24"/>
          <w:szCs w:val="24"/>
          <w:lang w:eastAsia="en-CA"/>
          <w14:ligatures w14:val="none"/>
        </w:rPr>
        <w:t>9. Contact Us</w:t>
      </w:r>
    </w:p>
    <w:p w14:paraId="7938299B" w14:textId="4DB0570F" w:rsidR="00C10A0E" w:rsidRPr="00C10A0E" w:rsidRDefault="00C10A0E" w:rsidP="00C10A0E">
      <w:pPr>
        <w:shd w:val="clear" w:color="auto" w:fill="FFFFFF"/>
        <w:spacing w:before="180" w:after="0" w:line="240" w:lineRule="auto"/>
        <w:rPr>
          <w:rFonts w:asciiTheme="majorHAnsi" w:eastAsia="Times New Roman" w:hAnsiTheme="majorHAnsi" w:cstheme="majorHAnsi"/>
          <w:color w:val="111111"/>
          <w:kern w:val="0"/>
          <w:sz w:val="24"/>
          <w:szCs w:val="24"/>
          <w:lang w:eastAsia="en-CA"/>
          <w14:ligatures w14:val="none"/>
        </w:rPr>
      </w:pPr>
      <w:r w:rsidRPr="00C10A0E">
        <w:rPr>
          <w:rFonts w:asciiTheme="majorHAnsi" w:eastAsia="Times New Roman" w:hAnsiTheme="majorHAnsi" w:cstheme="majorHAnsi"/>
          <w:color w:val="111111"/>
          <w:kern w:val="0"/>
          <w:sz w:val="24"/>
          <w:szCs w:val="24"/>
          <w:lang w:eastAsia="en-CA"/>
          <w14:ligatures w14:val="none"/>
        </w:rPr>
        <w:t xml:space="preserve">If you have any questions or concerns about this Privacy Policy or our privacy practices, </w:t>
      </w:r>
      <w:r w:rsidR="002D2972">
        <w:rPr>
          <w:rFonts w:asciiTheme="majorHAnsi" w:eastAsia="Times New Roman" w:hAnsiTheme="majorHAnsi" w:cstheme="majorHAnsi"/>
          <w:color w:val="111111"/>
          <w:kern w:val="0"/>
          <w:sz w:val="24"/>
          <w:szCs w:val="24"/>
          <w:lang w:eastAsia="en-CA"/>
          <w14:ligatures w14:val="none"/>
        </w:rPr>
        <w:t>please get in touch with us</w:t>
      </w:r>
      <w:r w:rsidRPr="00C10A0E">
        <w:rPr>
          <w:rFonts w:asciiTheme="majorHAnsi" w:eastAsia="Times New Roman" w:hAnsiTheme="majorHAnsi" w:cstheme="majorHAnsi"/>
          <w:color w:val="111111"/>
          <w:kern w:val="0"/>
          <w:sz w:val="24"/>
          <w:szCs w:val="24"/>
          <w:lang w:eastAsia="en-CA"/>
          <w14:ligatures w14:val="none"/>
        </w:rPr>
        <w:t xml:space="preserve"> at:</w:t>
      </w:r>
    </w:p>
    <w:p w14:paraId="3619A573" w14:textId="5E202FFC" w:rsidR="002D2972" w:rsidRDefault="002D2972" w:rsidP="00C10A0E">
      <w:pPr>
        <w:shd w:val="clear" w:color="auto" w:fill="FFFFFF"/>
        <w:spacing w:before="180" w:after="0" w:line="240" w:lineRule="auto"/>
        <w:rPr>
          <w:rFonts w:asciiTheme="majorHAnsi" w:eastAsia="Times New Roman" w:hAnsiTheme="majorHAnsi" w:cstheme="majorHAnsi"/>
          <w:color w:val="111111"/>
          <w:kern w:val="0"/>
          <w:sz w:val="24"/>
          <w:szCs w:val="24"/>
          <w:lang w:eastAsia="en-CA"/>
          <w14:ligatures w14:val="none"/>
        </w:rPr>
      </w:pPr>
      <w:r>
        <w:rPr>
          <w:rFonts w:asciiTheme="majorHAnsi" w:eastAsia="Times New Roman" w:hAnsiTheme="majorHAnsi" w:cstheme="majorHAnsi"/>
          <w:color w:val="111111"/>
          <w:kern w:val="0"/>
          <w:sz w:val="24"/>
          <w:szCs w:val="24"/>
          <w:lang w:eastAsia="en-CA"/>
          <w14:ligatures w14:val="none"/>
        </w:rPr>
        <w:t xml:space="preserve">Marvin Yorke Professional Corporation </w:t>
      </w:r>
      <w:r w:rsidR="00C10A0E" w:rsidRPr="00C10A0E">
        <w:rPr>
          <w:rFonts w:asciiTheme="majorHAnsi" w:eastAsia="Times New Roman" w:hAnsiTheme="majorHAnsi" w:cstheme="majorHAnsi"/>
          <w:color w:val="111111"/>
          <w:kern w:val="0"/>
          <w:sz w:val="24"/>
          <w:szCs w:val="24"/>
          <w:lang w:eastAsia="en-CA"/>
          <w14:ligatures w14:val="none"/>
        </w:rPr>
        <w:br/>
      </w:r>
      <w:r w:rsidR="005A322A">
        <w:rPr>
          <w:rFonts w:asciiTheme="majorHAnsi" w:eastAsia="Times New Roman" w:hAnsiTheme="majorHAnsi" w:cstheme="majorHAnsi"/>
          <w:color w:val="111111"/>
          <w:kern w:val="0"/>
          <w:sz w:val="24"/>
          <w:szCs w:val="24"/>
          <w:lang w:eastAsia="en-CA"/>
          <w14:ligatures w14:val="none"/>
        </w:rPr>
        <w:t>111 Simcoe Street North</w:t>
      </w:r>
      <w:r>
        <w:rPr>
          <w:rFonts w:asciiTheme="majorHAnsi" w:eastAsia="Times New Roman" w:hAnsiTheme="majorHAnsi" w:cstheme="majorHAnsi"/>
          <w:color w:val="111111"/>
          <w:kern w:val="0"/>
          <w:sz w:val="24"/>
          <w:szCs w:val="24"/>
          <w:lang w:eastAsia="en-CA"/>
          <w14:ligatures w14:val="none"/>
        </w:rPr>
        <w:t xml:space="preserve">, </w:t>
      </w:r>
      <w:r w:rsidR="005A322A">
        <w:rPr>
          <w:rFonts w:asciiTheme="majorHAnsi" w:eastAsia="Times New Roman" w:hAnsiTheme="majorHAnsi" w:cstheme="majorHAnsi"/>
          <w:color w:val="111111"/>
          <w:kern w:val="0"/>
          <w:sz w:val="24"/>
          <w:szCs w:val="24"/>
          <w:lang w:eastAsia="en-CA"/>
          <w14:ligatures w14:val="none"/>
        </w:rPr>
        <w:t>Oshawa</w:t>
      </w:r>
      <w:r>
        <w:rPr>
          <w:rFonts w:asciiTheme="majorHAnsi" w:eastAsia="Times New Roman" w:hAnsiTheme="majorHAnsi" w:cstheme="majorHAnsi"/>
          <w:color w:val="111111"/>
          <w:kern w:val="0"/>
          <w:sz w:val="24"/>
          <w:szCs w:val="24"/>
          <w:lang w:eastAsia="en-CA"/>
          <w14:ligatures w14:val="none"/>
        </w:rPr>
        <w:t xml:space="preserve">, ON, </w:t>
      </w:r>
      <w:r w:rsidR="005A322A">
        <w:rPr>
          <w:rFonts w:asciiTheme="majorHAnsi" w:eastAsia="Times New Roman" w:hAnsiTheme="majorHAnsi" w:cstheme="majorHAnsi"/>
          <w:color w:val="111111"/>
          <w:kern w:val="0"/>
          <w:sz w:val="24"/>
          <w:szCs w:val="24"/>
          <w:lang w:eastAsia="en-CA"/>
          <w14:ligatures w14:val="none"/>
        </w:rPr>
        <w:t>L1G</w:t>
      </w:r>
      <w:r w:rsidR="008603AA">
        <w:rPr>
          <w:rFonts w:asciiTheme="majorHAnsi" w:eastAsia="Times New Roman" w:hAnsiTheme="majorHAnsi" w:cstheme="majorHAnsi"/>
          <w:color w:val="111111"/>
          <w:kern w:val="0"/>
          <w:sz w:val="24"/>
          <w:szCs w:val="24"/>
          <w:lang w:eastAsia="en-CA"/>
          <w14:ligatures w14:val="none"/>
        </w:rPr>
        <w:t xml:space="preserve"> 4S4</w:t>
      </w:r>
      <w:r>
        <w:rPr>
          <w:rFonts w:asciiTheme="majorHAnsi" w:eastAsia="Times New Roman" w:hAnsiTheme="majorHAnsi" w:cstheme="majorHAnsi"/>
          <w:color w:val="111111"/>
          <w:kern w:val="0"/>
          <w:sz w:val="24"/>
          <w:szCs w:val="24"/>
          <w:lang w:eastAsia="en-CA"/>
          <w14:ligatures w14:val="none"/>
        </w:rPr>
        <w:t>, Canada</w:t>
      </w:r>
    </w:p>
    <w:p w14:paraId="7AA1105F" w14:textId="58DD245D" w:rsidR="00C10A0E" w:rsidRDefault="00DB6BD2" w:rsidP="00C10A0E">
      <w:pPr>
        <w:shd w:val="clear" w:color="auto" w:fill="FFFFFF"/>
        <w:spacing w:before="180" w:after="0" w:line="240" w:lineRule="auto"/>
        <w:rPr>
          <w:rFonts w:asciiTheme="majorHAnsi" w:eastAsia="Times New Roman" w:hAnsiTheme="majorHAnsi" w:cstheme="majorHAnsi"/>
          <w:color w:val="111111"/>
          <w:kern w:val="0"/>
          <w:sz w:val="24"/>
          <w:szCs w:val="24"/>
          <w:lang w:eastAsia="en-CA"/>
          <w14:ligatures w14:val="none"/>
        </w:rPr>
      </w:pPr>
      <w:hyperlink r:id="rId10" w:history="1">
        <w:r w:rsidRPr="00E93514">
          <w:rPr>
            <w:rStyle w:val="Hyperlink"/>
            <w:rFonts w:asciiTheme="majorHAnsi" w:eastAsia="Times New Roman" w:hAnsiTheme="majorHAnsi" w:cstheme="majorHAnsi"/>
            <w:kern w:val="0"/>
            <w:sz w:val="24"/>
            <w:szCs w:val="24"/>
            <w:lang w:eastAsia="en-CA"/>
            <w14:ligatures w14:val="none"/>
          </w:rPr>
          <w:t>Info@yorkeaccounting.com</w:t>
        </w:r>
      </w:hyperlink>
    </w:p>
    <w:p w14:paraId="16656451" w14:textId="6E298126" w:rsidR="00DB6BD2" w:rsidRPr="00C10A0E" w:rsidRDefault="00DB6BD2" w:rsidP="00C10A0E">
      <w:pPr>
        <w:shd w:val="clear" w:color="auto" w:fill="FFFFFF"/>
        <w:spacing w:before="180" w:after="0" w:line="240" w:lineRule="auto"/>
        <w:rPr>
          <w:rFonts w:asciiTheme="majorHAnsi" w:eastAsia="Times New Roman" w:hAnsiTheme="majorHAnsi" w:cstheme="majorHAnsi"/>
          <w:color w:val="111111"/>
          <w:kern w:val="0"/>
          <w:sz w:val="24"/>
          <w:szCs w:val="24"/>
          <w:lang w:eastAsia="en-CA"/>
          <w14:ligatures w14:val="none"/>
        </w:rPr>
      </w:pPr>
      <w:r>
        <w:rPr>
          <w:rFonts w:asciiTheme="majorHAnsi" w:eastAsia="Times New Roman" w:hAnsiTheme="majorHAnsi" w:cstheme="majorHAnsi"/>
          <w:color w:val="111111"/>
          <w:kern w:val="0"/>
          <w:sz w:val="24"/>
          <w:szCs w:val="24"/>
          <w:lang w:eastAsia="en-CA"/>
          <w14:ligatures w14:val="none"/>
        </w:rPr>
        <w:t>1 (437) 837 0564</w:t>
      </w:r>
    </w:p>
    <w:sectPr w:rsidR="00DB6BD2" w:rsidRPr="00C10A0E" w:rsidSect="00501E88">
      <w:headerReference w:type="default" r:id="rId11"/>
      <w:footerReference w:type="default" r:id="rId12"/>
      <w:headerReference w:type="first" r:id="rId13"/>
      <w:footerReference w:type="first" r:id="rId14"/>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11597" w14:textId="77777777" w:rsidR="004F5C6A" w:rsidRDefault="004F5C6A" w:rsidP="00DA52F1">
      <w:pPr>
        <w:spacing w:after="0" w:line="240" w:lineRule="auto"/>
      </w:pPr>
      <w:r>
        <w:separator/>
      </w:r>
    </w:p>
  </w:endnote>
  <w:endnote w:type="continuationSeparator" w:id="0">
    <w:p w14:paraId="775F6638" w14:textId="77777777" w:rsidR="004F5C6A" w:rsidRDefault="004F5C6A" w:rsidP="00DA52F1">
      <w:pPr>
        <w:spacing w:after="0" w:line="240" w:lineRule="auto"/>
      </w:pPr>
      <w:r>
        <w:continuationSeparator/>
      </w:r>
    </w:p>
  </w:endnote>
  <w:endnote w:type="continuationNotice" w:id="1">
    <w:p w14:paraId="616A113A" w14:textId="77777777" w:rsidR="004F5C6A" w:rsidRDefault="004F5C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6D6AA" w14:textId="77777777" w:rsidR="003A0B18" w:rsidRDefault="003A0B18">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5EC5F32D" w14:textId="77777777" w:rsidR="003A0B18" w:rsidRDefault="003A0B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D7853" w14:textId="77777777" w:rsidR="003A0B18" w:rsidRDefault="003A0B18">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24EDC752" w14:textId="77777777" w:rsidR="00B00FBE" w:rsidRDefault="00B00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60197" w14:textId="77777777" w:rsidR="004F5C6A" w:rsidRDefault="004F5C6A" w:rsidP="00DA52F1">
      <w:pPr>
        <w:spacing w:after="0" w:line="240" w:lineRule="auto"/>
      </w:pPr>
      <w:r>
        <w:separator/>
      </w:r>
    </w:p>
  </w:footnote>
  <w:footnote w:type="continuationSeparator" w:id="0">
    <w:p w14:paraId="3165C3B3" w14:textId="77777777" w:rsidR="004F5C6A" w:rsidRDefault="004F5C6A" w:rsidP="00DA52F1">
      <w:pPr>
        <w:spacing w:after="0" w:line="240" w:lineRule="auto"/>
      </w:pPr>
      <w:r>
        <w:continuationSeparator/>
      </w:r>
    </w:p>
  </w:footnote>
  <w:footnote w:type="continuationNotice" w:id="1">
    <w:p w14:paraId="41955D7C" w14:textId="77777777" w:rsidR="004F5C6A" w:rsidRDefault="004F5C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3658D" w14:textId="77777777" w:rsidR="00DA52F1" w:rsidRDefault="00DA52F1" w:rsidP="00DA52F1">
    <w:pPr>
      <w:pStyle w:val="Header"/>
    </w:pPr>
    <w:r>
      <w:rPr>
        <w:noProof/>
      </w:rPr>
      <mc:AlternateContent>
        <mc:Choice Requires="wps">
          <w:drawing>
            <wp:anchor distT="0" distB="0" distL="114300" distR="114300" simplePos="0" relativeHeight="251658240" behindDoc="0" locked="0" layoutInCell="0" allowOverlap="1" wp14:anchorId="7D9B8D5F" wp14:editId="538B81B4">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Content>
                            <w:p w14:paraId="4D152245" w14:textId="77777777" w:rsidR="00DA52F1" w:rsidRDefault="00DA52F1">
                              <w:pPr>
                                <w:spacing w:after="0" w:line="240" w:lineRule="auto"/>
                              </w:pPr>
                              <w: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D9B8D5F" id="_x0000_t202" coordsize="21600,21600" o:spt="202" path="m,l,21600r21600,l21600,xe">
              <v:stroke joinstyle="miter"/>
              <v:path gradientshapeok="t" o:connecttype="rect"/>
            </v:shapetype>
            <v:shape id="Text Box 218" o:spid="_x0000_s1026" type="#_x0000_t202" style="position:absolute;margin-left:0;margin-top:0;width:468pt;height:13.45pt;z-index:25165568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14:paraId="4D152245" w14:textId="77777777" w:rsidR="00DA52F1" w:rsidRDefault="00DA52F1">
                        <w:pPr>
                          <w:spacing w:after="0" w:line="240" w:lineRule="auto"/>
                        </w:pPr>
                        <w:r>
                          <w:t xml:space="preserve">     </w:t>
                        </w:r>
                      </w:p>
                    </w:sdtContent>
                  </w:sdt>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16365" w14:textId="086E419B" w:rsidR="009520CD" w:rsidRPr="00B00FBE" w:rsidRDefault="007F1CC1" w:rsidP="009520CD">
    <w:pPr>
      <w:pStyle w:val="Header"/>
      <w:jc w:val="right"/>
      <w:rPr>
        <w:rFonts w:asciiTheme="majorHAnsi" w:hAnsiTheme="majorHAnsi" w:cstheme="majorHAnsi"/>
        <w:noProof/>
      </w:rPr>
    </w:pPr>
    <w:r>
      <w:rPr>
        <w:rFonts w:asciiTheme="majorHAnsi" w:hAnsiTheme="majorHAnsi" w:cstheme="majorHAnsi"/>
        <w:noProof/>
      </w:rPr>
      <w:t>111 Simcoe Street North</w:t>
    </w:r>
  </w:p>
  <w:p w14:paraId="5FDEE957" w14:textId="59B1BF32" w:rsidR="009520CD" w:rsidRPr="00B00FBE" w:rsidRDefault="00B00FBE" w:rsidP="009520CD">
    <w:pPr>
      <w:pStyle w:val="Header"/>
      <w:jc w:val="right"/>
      <w:rPr>
        <w:rFonts w:asciiTheme="majorHAnsi" w:hAnsiTheme="majorHAnsi" w:cstheme="majorHAnsi"/>
        <w:noProof/>
      </w:rPr>
    </w:pPr>
    <w:r>
      <w:rPr>
        <w:noProof/>
      </w:rPr>
      <w:drawing>
        <wp:anchor distT="0" distB="0" distL="114300" distR="114300" simplePos="0" relativeHeight="251658242" behindDoc="0" locked="0" layoutInCell="1" allowOverlap="1" wp14:anchorId="29FBAA89" wp14:editId="36CA22EF">
          <wp:simplePos x="0" y="0"/>
          <wp:positionH relativeFrom="column">
            <wp:posOffset>-76200</wp:posOffset>
          </wp:positionH>
          <wp:positionV relativeFrom="paragraph">
            <wp:posOffset>60325</wp:posOffset>
          </wp:positionV>
          <wp:extent cx="3733800" cy="998220"/>
          <wp:effectExtent l="0" t="0" r="0" b="0"/>
          <wp:wrapNone/>
          <wp:docPr id="1848147751" name="Picture 184814775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184636" name="Picture 6" descr="A logo for a company&#10;&#10;Description automatically generated"/>
                  <pic:cNvPicPr/>
                </pic:nvPicPr>
                <pic:blipFill rotWithShape="1">
                  <a:blip r:embed="rId1">
                    <a:extLst>
                      <a:ext uri="{28A0092B-C50C-407E-A947-70E740481C1C}">
                        <a14:useLocalDpi xmlns:a14="http://schemas.microsoft.com/office/drawing/2010/main" val="0"/>
                      </a:ext>
                    </a:extLst>
                  </a:blip>
                  <a:srcRect l="5091" t="27217" r="4264" b="18807"/>
                  <a:stretch/>
                </pic:blipFill>
                <pic:spPr bwMode="auto">
                  <a:xfrm>
                    <a:off x="0" y="0"/>
                    <a:ext cx="3733800" cy="998220"/>
                  </a:xfrm>
                  <a:prstGeom prst="rect">
                    <a:avLst/>
                  </a:prstGeom>
                  <a:ln>
                    <a:noFill/>
                  </a:ln>
                  <a:extLst>
                    <a:ext uri="{53640926-AAD7-44D8-BBD7-CCE9431645EC}">
                      <a14:shadowObscured xmlns:a14="http://schemas.microsoft.com/office/drawing/2010/main"/>
                    </a:ext>
                  </a:extLst>
                </pic:spPr>
              </pic:pic>
            </a:graphicData>
          </a:graphic>
        </wp:anchor>
      </w:drawing>
    </w:r>
    <w:r w:rsidR="0080482F">
      <w:rPr>
        <w:rFonts w:asciiTheme="majorHAnsi" w:hAnsiTheme="majorHAnsi" w:cstheme="majorHAnsi"/>
        <w:noProof/>
      </w:rPr>
      <w:t>Oshawa</w:t>
    </w:r>
    <w:r w:rsidR="009520CD" w:rsidRPr="00B00FBE">
      <w:rPr>
        <w:rFonts w:asciiTheme="majorHAnsi" w:hAnsiTheme="majorHAnsi" w:cstheme="majorHAnsi"/>
        <w:noProof/>
      </w:rPr>
      <w:t xml:space="preserve">, Ontario, </w:t>
    </w:r>
    <w:r>
      <w:rPr>
        <w:rFonts w:asciiTheme="majorHAnsi" w:hAnsiTheme="majorHAnsi" w:cstheme="majorHAnsi"/>
        <w:noProof/>
      </w:rPr>
      <w:t>Canada</w:t>
    </w:r>
    <w:r w:rsidR="009520CD" w:rsidRPr="00B00FBE">
      <w:rPr>
        <w:rFonts w:asciiTheme="majorHAnsi" w:hAnsiTheme="majorHAnsi" w:cstheme="majorHAnsi"/>
        <w:noProof/>
      </w:rPr>
      <w:t xml:space="preserve"> </w:t>
    </w:r>
  </w:p>
  <w:p w14:paraId="05AA8BAC" w14:textId="044851DB" w:rsidR="009520CD" w:rsidRPr="00B00FBE" w:rsidRDefault="0080482F" w:rsidP="009520CD">
    <w:pPr>
      <w:pStyle w:val="Header"/>
      <w:jc w:val="right"/>
      <w:rPr>
        <w:rFonts w:asciiTheme="majorHAnsi" w:hAnsiTheme="majorHAnsi" w:cstheme="majorHAnsi"/>
        <w:noProof/>
      </w:rPr>
    </w:pPr>
    <w:r>
      <w:rPr>
        <w:rFonts w:asciiTheme="majorHAnsi" w:hAnsiTheme="majorHAnsi" w:cstheme="majorHAnsi"/>
        <w:noProof/>
      </w:rPr>
      <w:t>L1G 4S4</w:t>
    </w:r>
  </w:p>
  <w:p w14:paraId="7ABCE986" w14:textId="77777777" w:rsidR="009520CD" w:rsidRPr="00B00FBE" w:rsidRDefault="009520CD" w:rsidP="009520CD">
    <w:pPr>
      <w:pStyle w:val="Header"/>
      <w:jc w:val="right"/>
      <w:rPr>
        <w:rFonts w:asciiTheme="majorHAnsi" w:hAnsiTheme="majorHAnsi" w:cstheme="majorHAnsi"/>
        <w:noProof/>
      </w:rPr>
    </w:pPr>
  </w:p>
  <w:p w14:paraId="3C57A1AE" w14:textId="1B391F60" w:rsidR="009520CD" w:rsidRPr="00B00FBE" w:rsidRDefault="009520CD" w:rsidP="009520CD">
    <w:pPr>
      <w:pStyle w:val="Header"/>
      <w:jc w:val="right"/>
      <w:rPr>
        <w:rFonts w:asciiTheme="majorHAnsi" w:hAnsiTheme="majorHAnsi" w:cstheme="majorHAnsi"/>
        <w:noProof/>
      </w:rPr>
    </w:pPr>
    <w:r w:rsidRPr="00B00FBE">
      <w:rPr>
        <w:rFonts w:asciiTheme="majorHAnsi" w:hAnsiTheme="majorHAnsi" w:cstheme="majorHAnsi"/>
        <w:noProof/>
      </w:rPr>
      <w:drawing>
        <wp:inline distT="0" distB="0" distL="0" distR="0" wp14:anchorId="03AB0A83" wp14:editId="53BEF557">
          <wp:extent cx="114300" cy="114300"/>
          <wp:effectExtent l="0" t="0" r="0" b="0"/>
          <wp:docPr id="1215235961" name="Graphic 1215235961"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552047" name="Graphic 561552047" descr="Receiver with solid fill"/>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4585" cy="114585"/>
                  </a:xfrm>
                  <a:prstGeom prst="rect">
                    <a:avLst/>
                  </a:prstGeom>
                </pic:spPr>
              </pic:pic>
            </a:graphicData>
          </a:graphic>
        </wp:inline>
      </w:drawing>
    </w:r>
    <w:r w:rsidRPr="00B00FBE">
      <w:rPr>
        <w:rFonts w:asciiTheme="majorHAnsi" w:hAnsiTheme="majorHAnsi" w:cstheme="majorHAnsi"/>
        <w:noProof/>
      </w:rPr>
      <w:t xml:space="preserve"> + </w:t>
    </w:r>
    <w:r w:rsidR="00C10A0E">
      <w:rPr>
        <w:rFonts w:asciiTheme="majorHAnsi" w:hAnsiTheme="majorHAnsi" w:cstheme="majorHAnsi"/>
        <w:noProof/>
      </w:rPr>
      <w:t>1 437 837 0564</w:t>
    </w:r>
  </w:p>
  <w:p w14:paraId="08E26E8D" w14:textId="77777777" w:rsidR="009520CD" w:rsidRPr="00B00FBE" w:rsidRDefault="009520CD" w:rsidP="00B00FBE">
    <w:pPr>
      <w:pStyle w:val="Header"/>
      <w:numPr>
        <w:ilvl w:val="0"/>
        <w:numId w:val="2"/>
      </w:numPr>
      <w:jc w:val="right"/>
      <w:rPr>
        <w:rFonts w:asciiTheme="majorHAnsi" w:hAnsiTheme="majorHAnsi" w:cstheme="majorHAnsi"/>
        <w:noProof/>
      </w:rPr>
    </w:pPr>
    <w:r w:rsidRPr="00B00FBE">
      <w:rPr>
        <w:rFonts w:asciiTheme="majorHAnsi" w:hAnsiTheme="majorHAnsi" w:cstheme="majorHAnsi"/>
        <w:noProof/>
      </w:rPr>
      <w:t>info@yorkeaccounting.com</w:t>
    </w:r>
  </w:p>
  <w:p w14:paraId="71B7BEA2" w14:textId="0A1D1823" w:rsidR="00B00FBE" w:rsidRPr="00B00FBE" w:rsidRDefault="00C10A0E" w:rsidP="00B00FBE">
    <w:pPr>
      <w:pStyle w:val="Header"/>
      <w:numPr>
        <w:ilvl w:val="0"/>
        <w:numId w:val="3"/>
      </w:numPr>
      <w:jc w:val="right"/>
      <w:rPr>
        <w:rFonts w:asciiTheme="majorHAnsi" w:hAnsiTheme="majorHAnsi" w:cstheme="majorHAnsi"/>
        <w:noProof/>
      </w:rPr>
    </w:pPr>
    <w:hyperlink r:id="rId4" w:history="1">
      <w:r w:rsidRPr="00E93514">
        <w:rPr>
          <w:rStyle w:val="Hyperlink"/>
          <w:rFonts w:asciiTheme="majorHAnsi" w:hAnsiTheme="majorHAnsi" w:cstheme="majorHAnsi"/>
          <w:noProof/>
        </w:rPr>
        <w:t>www.yorkeaccounting.com</w:t>
      </w:r>
    </w:hyperlink>
  </w:p>
  <w:p w14:paraId="31193B86" w14:textId="77777777" w:rsidR="00501E88" w:rsidRDefault="00501E88" w:rsidP="00B00FBE">
    <w:pPr>
      <w:pStyle w:val="Header"/>
      <w:jc w:val="center"/>
    </w:pPr>
    <w:r>
      <w:rPr>
        <w:noProof/>
      </w:rPr>
      <mc:AlternateContent>
        <mc:Choice Requires="wps">
          <w:drawing>
            <wp:anchor distT="0" distB="0" distL="114300" distR="114300" simplePos="0" relativeHeight="251658241" behindDoc="0" locked="0" layoutInCell="1" allowOverlap="1" wp14:anchorId="5FD6FBD2" wp14:editId="558792BC">
              <wp:simplePos x="0" y="0"/>
              <wp:positionH relativeFrom="margin">
                <wp:align>center</wp:align>
              </wp:positionH>
              <wp:positionV relativeFrom="paragraph">
                <wp:posOffset>198120</wp:posOffset>
              </wp:positionV>
              <wp:extent cx="9639300" cy="76200"/>
              <wp:effectExtent l="0" t="0" r="0" b="0"/>
              <wp:wrapNone/>
              <wp:docPr id="1456839346" name="Minus Sign 1456839346"/>
              <wp:cNvGraphicFramePr/>
              <a:graphic xmlns:a="http://schemas.openxmlformats.org/drawingml/2006/main">
                <a:graphicData uri="http://schemas.microsoft.com/office/word/2010/wordprocessingShape">
                  <wps:wsp>
                    <wps:cNvSpPr/>
                    <wps:spPr>
                      <a:xfrm>
                        <a:off x="0" y="0"/>
                        <a:ext cx="9639300" cy="76200"/>
                      </a:xfrm>
                      <a:prstGeom prst="mathMinus">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5C765" id="Minus Sign 1456839346" o:spid="_x0000_s1026" style="position:absolute;margin-left:0;margin-top:15.6pt;width:759pt;height:6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96393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" path="m1277689,29139r7083922,l8361611,47061r-7083922,l1277689,29139xe" fillcolor="#4472c4 [3204]" strokecolor="#09101d [484]" strokeweight="1pt">
              <v:stroke joinstyle="miter"/>
              <v:path arrowok="t" o:connecttype="custom" o:connectlocs="1277689,29139;8361611,29139;8361611,47061;1277689,47061;1277689,29139" o:connectangles="0,0,0,0,0"/>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Email with solid fill" style="width:15.85pt;height:15.8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" o:bullet="t">
        <v:imagedata r:id="rId1" o:title=""/>
      </v:shape>
    </w:pict>
  </w:numPicBullet>
  <w:numPicBullet w:numPicBulletId="1">
    <w:pict>
      <v:shape id="_x0000_i1054" type="#_x0000_t75" alt="Envelope with solid fill" style="width:13.9pt;height:10.1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" o:bullet="t">
        <v:imagedata r:id="rId2" o:title="" croptop="-12329f" cropbottom="-13951f" cropright="-1179f"/>
      </v:shape>
    </w:pict>
  </w:numPicBullet>
  <w:numPicBullet w:numPicBulletId="2">
    <w:pict>
      <v:shape id="_x0000_i1055" type="#_x0000_t75" alt="Internet with solid fill" style="width:15.85pt;height:12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" o:bullet="t">
        <v:imagedata r:id="rId3" o:title="" croptop="-10376f" cropbottom="-10104f"/>
      </v:shape>
    </w:pict>
  </w:numPicBullet>
  <w:abstractNum w:abstractNumId="0" w15:restartNumberingAfterBreak="0">
    <w:nsid w:val="00AA2C45"/>
    <w:multiLevelType w:val="multilevel"/>
    <w:tmpl w:val="027A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D3D1E"/>
    <w:multiLevelType w:val="multilevel"/>
    <w:tmpl w:val="64E05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73845"/>
    <w:multiLevelType w:val="hybridMultilevel"/>
    <w:tmpl w:val="BAF014C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 w15:restartNumberingAfterBreak="0">
    <w:nsid w:val="0B141F68"/>
    <w:multiLevelType w:val="hybridMultilevel"/>
    <w:tmpl w:val="A084682E"/>
    <w:lvl w:ilvl="0" w:tplc="350A2F70">
      <w:start w:val="1"/>
      <w:numFmt w:val="decimal"/>
      <w:lvlText w:val="%1."/>
      <w:lvlJc w:val="left"/>
      <w:pPr>
        <w:tabs>
          <w:tab w:val="num" w:pos="504"/>
        </w:tabs>
        <w:ind w:left="504" w:hanging="504"/>
      </w:pPr>
      <w:rPr>
        <w:rFonts w:ascii="Trebuchet MS" w:hAnsi="Trebuchet MS" w:hint="default"/>
        <w:b w:val="0"/>
        <w:i w:val="0"/>
        <w:sz w:val="20"/>
        <w:szCs w:val="20"/>
      </w:rPr>
    </w:lvl>
    <w:lvl w:ilvl="1" w:tplc="58A4FAFC">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DD7FE1"/>
    <w:multiLevelType w:val="hybridMultilevel"/>
    <w:tmpl w:val="6F266A72"/>
    <w:lvl w:ilvl="0" w:tplc="1009000B">
      <w:start w:val="1"/>
      <w:numFmt w:val="bullet"/>
      <w:lvlText w:val=""/>
      <w:lvlJc w:val="left"/>
      <w:pPr>
        <w:ind w:left="472" w:hanging="360"/>
      </w:pPr>
      <w:rPr>
        <w:rFonts w:ascii="Wingdings" w:hAnsi="Wingdings" w:hint="default"/>
      </w:rPr>
    </w:lvl>
    <w:lvl w:ilvl="1" w:tplc="10090003" w:tentative="1">
      <w:start w:val="1"/>
      <w:numFmt w:val="bullet"/>
      <w:lvlText w:val="o"/>
      <w:lvlJc w:val="left"/>
      <w:pPr>
        <w:ind w:left="1192" w:hanging="360"/>
      </w:pPr>
      <w:rPr>
        <w:rFonts w:ascii="Courier New" w:hAnsi="Courier New" w:cs="Courier New" w:hint="default"/>
      </w:rPr>
    </w:lvl>
    <w:lvl w:ilvl="2" w:tplc="10090005" w:tentative="1">
      <w:start w:val="1"/>
      <w:numFmt w:val="bullet"/>
      <w:lvlText w:val=""/>
      <w:lvlJc w:val="left"/>
      <w:pPr>
        <w:ind w:left="1912" w:hanging="360"/>
      </w:pPr>
      <w:rPr>
        <w:rFonts w:ascii="Wingdings" w:hAnsi="Wingdings" w:hint="default"/>
      </w:rPr>
    </w:lvl>
    <w:lvl w:ilvl="3" w:tplc="10090001" w:tentative="1">
      <w:start w:val="1"/>
      <w:numFmt w:val="bullet"/>
      <w:lvlText w:val=""/>
      <w:lvlJc w:val="left"/>
      <w:pPr>
        <w:ind w:left="2632" w:hanging="360"/>
      </w:pPr>
      <w:rPr>
        <w:rFonts w:ascii="Symbol" w:hAnsi="Symbol" w:hint="default"/>
      </w:rPr>
    </w:lvl>
    <w:lvl w:ilvl="4" w:tplc="10090003" w:tentative="1">
      <w:start w:val="1"/>
      <w:numFmt w:val="bullet"/>
      <w:lvlText w:val="o"/>
      <w:lvlJc w:val="left"/>
      <w:pPr>
        <w:ind w:left="3352" w:hanging="360"/>
      </w:pPr>
      <w:rPr>
        <w:rFonts w:ascii="Courier New" w:hAnsi="Courier New" w:cs="Courier New" w:hint="default"/>
      </w:rPr>
    </w:lvl>
    <w:lvl w:ilvl="5" w:tplc="10090005" w:tentative="1">
      <w:start w:val="1"/>
      <w:numFmt w:val="bullet"/>
      <w:lvlText w:val=""/>
      <w:lvlJc w:val="left"/>
      <w:pPr>
        <w:ind w:left="4072" w:hanging="360"/>
      </w:pPr>
      <w:rPr>
        <w:rFonts w:ascii="Wingdings" w:hAnsi="Wingdings" w:hint="default"/>
      </w:rPr>
    </w:lvl>
    <w:lvl w:ilvl="6" w:tplc="10090001" w:tentative="1">
      <w:start w:val="1"/>
      <w:numFmt w:val="bullet"/>
      <w:lvlText w:val=""/>
      <w:lvlJc w:val="left"/>
      <w:pPr>
        <w:ind w:left="4792" w:hanging="360"/>
      </w:pPr>
      <w:rPr>
        <w:rFonts w:ascii="Symbol" w:hAnsi="Symbol" w:hint="default"/>
      </w:rPr>
    </w:lvl>
    <w:lvl w:ilvl="7" w:tplc="10090003" w:tentative="1">
      <w:start w:val="1"/>
      <w:numFmt w:val="bullet"/>
      <w:lvlText w:val="o"/>
      <w:lvlJc w:val="left"/>
      <w:pPr>
        <w:ind w:left="5512" w:hanging="360"/>
      </w:pPr>
      <w:rPr>
        <w:rFonts w:ascii="Courier New" w:hAnsi="Courier New" w:cs="Courier New" w:hint="default"/>
      </w:rPr>
    </w:lvl>
    <w:lvl w:ilvl="8" w:tplc="10090005" w:tentative="1">
      <w:start w:val="1"/>
      <w:numFmt w:val="bullet"/>
      <w:lvlText w:val=""/>
      <w:lvlJc w:val="left"/>
      <w:pPr>
        <w:ind w:left="6232" w:hanging="360"/>
      </w:pPr>
      <w:rPr>
        <w:rFonts w:ascii="Wingdings" w:hAnsi="Wingdings" w:hint="default"/>
      </w:rPr>
    </w:lvl>
  </w:abstractNum>
  <w:abstractNum w:abstractNumId="5" w15:restartNumberingAfterBreak="0">
    <w:nsid w:val="1A862C80"/>
    <w:multiLevelType w:val="hybridMultilevel"/>
    <w:tmpl w:val="E4AAC93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3BF7EDD"/>
    <w:multiLevelType w:val="hybridMultilevel"/>
    <w:tmpl w:val="918AD932"/>
    <w:lvl w:ilvl="0" w:tplc="D69EFFD8">
      <w:start w:val="1"/>
      <w:numFmt w:val="bullet"/>
      <w:lvlText w:val=""/>
      <w:lvlPicBulletId w:val="0"/>
      <w:lvlJc w:val="left"/>
      <w:pPr>
        <w:tabs>
          <w:tab w:val="num" w:pos="720"/>
        </w:tabs>
        <w:ind w:left="720" w:hanging="360"/>
      </w:pPr>
      <w:rPr>
        <w:rFonts w:ascii="Symbol" w:hAnsi="Symbol" w:hint="default"/>
      </w:rPr>
    </w:lvl>
    <w:lvl w:ilvl="1" w:tplc="AD701866" w:tentative="1">
      <w:start w:val="1"/>
      <w:numFmt w:val="bullet"/>
      <w:lvlText w:val=""/>
      <w:lvlJc w:val="left"/>
      <w:pPr>
        <w:tabs>
          <w:tab w:val="num" w:pos="1440"/>
        </w:tabs>
        <w:ind w:left="1440" w:hanging="360"/>
      </w:pPr>
      <w:rPr>
        <w:rFonts w:ascii="Symbol" w:hAnsi="Symbol" w:hint="default"/>
      </w:rPr>
    </w:lvl>
    <w:lvl w:ilvl="2" w:tplc="62C21480" w:tentative="1">
      <w:start w:val="1"/>
      <w:numFmt w:val="bullet"/>
      <w:lvlText w:val=""/>
      <w:lvlJc w:val="left"/>
      <w:pPr>
        <w:tabs>
          <w:tab w:val="num" w:pos="2160"/>
        </w:tabs>
        <w:ind w:left="2160" w:hanging="360"/>
      </w:pPr>
      <w:rPr>
        <w:rFonts w:ascii="Symbol" w:hAnsi="Symbol" w:hint="default"/>
      </w:rPr>
    </w:lvl>
    <w:lvl w:ilvl="3" w:tplc="C24A4778" w:tentative="1">
      <w:start w:val="1"/>
      <w:numFmt w:val="bullet"/>
      <w:lvlText w:val=""/>
      <w:lvlJc w:val="left"/>
      <w:pPr>
        <w:tabs>
          <w:tab w:val="num" w:pos="2880"/>
        </w:tabs>
        <w:ind w:left="2880" w:hanging="360"/>
      </w:pPr>
      <w:rPr>
        <w:rFonts w:ascii="Symbol" w:hAnsi="Symbol" w:hint="default"/>
      </w:rPr>
    </w:lvl>
    <w:lvl w:ilvl="4" w:tplc="4B52EED8" w:tentative="1">
      <w:start w:val="1"/>
      <w:numFmt w:val="bullet"/>
      <w:lvlText w:val=""/>
      <w:lvlJc w:val="left"/>
      <w:pPr>
        <w:tabs>
          <w:tab w:val="num" w:pos="3600"/>
        </w:tabs>
        <w:ind w:left="3600" w:hanging="360"/>
      </w:pPr>
      <w:rPr>
        <w:rFonts w:ascii="Symbol" w:hAnsi="Symbol" w:hint="default"/>
      </w:rPr>
    </w:lvl>
    <w:lvl w:ilvl="5" w:tplc="69DECAB2" w:tentative="1">
      <w:start w:val="1"/>
      <w:numFmt w:val="bullet"/>
      <w:lvlText w:val=""/>
      <w:lvlJc w:val="left"/>
      <w:pPr>
        <w:tabs>
          <w:tab w:val="num" w:pos="4320"/>
        </w:tabs>
        <w:ind w:left="4320" w:hanging="360"/>
      </w:pPr>
      <w:rPr>
        <w:rFonts w:ascii="Symbol" w:hAnsi="Symbol" w:hint="default"/>
      </w:rPr>
    </w:lvl>
    <w:lvl w:ilvl="6" w:tplc="8480C2AE" w:tentative="1">
      <w:start w:val="1"/>
      <w:numFmt w:val="bullet"/>
      <w:lvlText w:val=""/>
      <w:lvlJc w:val="left"/>
      <w:pPr>
        <w:tabs>
          <w:tab w:val="num" w:pos="5040"/>
        </w:tabs>
        <w:ind w:left="5040" w:hanging="360"/>
      </w:pPr>
      <w:rPr>
        <w:rFonts w:ascii="Symbol" w:hAnsi="Symbol" w:hint="default"/>
      </w:rPr>
    </w:lvl>
    <w:lvl w:ilvl="7" w:tplc="1DF8236E" w:tentative="1">
      <w:start w:val="1"/>
      <w:numFmt w:val="bullet"/>
      <w:lvlText w:val=""/>
      <w:lvlJc w:val="left"/>
      <w:pPr>
        <w:tabs>
          <w:tab w:val="num" w:pos="5760"/>
        </w:tabs>
        <w:ind w:left="5760" w:hanging="360"/>
      </w:pPr>
      <w:rPr>
        <w:rFonts w:ascii="Symbol" w:hAnsi="Symbol" w:hint="default"/>
      </w:rPr>
    </w:lvl>
    <w:lvl w:ilvl="8" w:tplc="7A9074A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54E6079"/>
    <w:multiLevelType w:val="multilevel"/>
    <w:tmpl w:val="870C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591FEB"/>
    <w:multiLevelType w:val="hybridMultilevel"/>
    <w:tmpl w:val="FC6C54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BB458CB"/>
    <w:multiLevelType w:val="hybridMultilevel"/>
    <w:tmpl w:val="7C289110"/>
    <w:lvl w:ilvl="0" w:tplc="10090001">
      <w:start w:val="1"/>
      <w:numFmt w:val="bullet"/>
      <w:lvlText w:val=""/>
      <w:lvlJc w:val="left"/>
      <w:pPr>
        <w:ind w:left="825" w:hanging="360"/>
      </w:pPr>
      <w:rPr>
        <w:rFonts w:ascii="Symbol" w:hAnsi="Symbol" w:hint="default"/>
      </w:rPr>
    </w:lvl>
    <w:lvl w:ilvl="1" w:tplc="10090003" w:tentative="1">
      <w:start w:val="1"/>
      <w:numFmt w:val="bullet"/>
      <w:lvlText w:val="o"/>
      <w:lvlJc w:val="left"/>
      <w:pPr>
        <w:ind w:left="1545" w:hanging="360"/>
      </w:pPr>
      <w:rPr>
        <w:rFonts w:ascii="Courier New" w:hAnsi="Courier New" w:cs="Courier New" w:hint="default"/>
      </w:rPr>
    </w:lvl>
    <w:lvl w:ilvl="2" w:tplc="10090005" w:tentative="1">
      <w:start w:val="1"/>
      <w:numFmt w:val="bullet"/>
      <w:lvlText w:val=""/>
      <w:lvlJc w:val="left"/>
      <w:pPr>
        <w:ind w:left="2265" w:hanging="360"/>
      </w:pPr>
      <w:rPr>
        <w:rFonts w:ascii="Wingdings" w:hAnsi="Wingdings" w:hint="default"/>
      </w:rPr>
    </w:lvl>
    <w:lvl w:ilvl="3" w:tplc="10090001" w:tentative="1">
      <w:start w:val="1"/>
      <w:numFmt w:val="bullet"/>
      <w:lvlText w:val=""/>
      <w:lvlJc w:val="left"/>
      <w:pPr>
        <w:ind w:left="2985" w:hanging="360"/>
      </w:pPr>
      <w:rPr>
        <w:rFonts w:ascii="Symbol" w:hAnsi="Symbol" w:hint="default"/>
      </w:rPr>
    </w:lvl>
    <w:lvl w:ilvl="4" w:tplc="10090003" w:tentative="1">
      <w:start w:val="1"/>
      <w:numFmt w:val="bullet"/>
      <w:lvlText w:val="o"/>
      <w:lvlJc w:val="left"/>
      <w:pPr>
        <w:ind w:left="3705" w:hanging="360"/>
      </w:pPr>
      <w:rPr>
        <w:rFonts w:ascii="Courier New" w:hAnsi="Courier New" w:cs="Courier New" w:hint="default"/>
      </w:rPr>
    </w:lvl>
    <w:lvl w:ilvl="5" w:tplc="10090005" w:tentative="1">
      <w:start w:val="1"/>
      <w:numFmt w:val="bullet"/>
      <w:lvlText w:val=""/>
      <w:lvlJc w:val="left"/>
      <w:pPr>
        <w:ind w:left="4425" w:hanging="360"/>
      </w:pPr>
      <w:rPr>
        <w:rFonts w:ascii="Wingdings" w:hAnsi="Wingdings" w:hint="default"/>
      </w:rPr>
    </w:lvl>
    <w:lvl w:ilvl="6" w:tplc="10090001" w:tentative="1">
      <w:start w:val="1"/>
      <w:numFmt w:val="bullet"/>
      <w:lvlText w:val=""/>
      <w:lvlJc w:val="left"/>
      <w:pPr>
        <w:ind w:left="5145" w:hanging="360"/>
      </w:pPr>
      <w:rPr>
        <w:rFonts w:ascii="Symbol" w:hAnsi="Symbol" w:hint="default"/>
      </w:rPr>
    </w:lvl>
    <w:lvl w:ilvl="7" w:tplc="10090003" w:tentative="1">
      <w:start w:val="1"/>
      <w:numFmt w:val="bullet"/>
      <w:lvlText w:val="o"/>
      <w:lvlJc w:val="left"/>
      <w:pPr>
        <w:ind w:left="5865" w:hanging="360"/>
      </w:pPr>
      <w:rPr>
        <w:rFonts w:ascii="Courier New" w:hAnsi="Courier New" w:cs="Courier New" w:hint="default"/>
      </w:rPr>
    </w:lvl>
    <w:lvl w:ilvl="8" w:tplc="10090005" w:tentative="1">
      <w:start w:val="1"/>
      <w:numFmt w:val="bullet"/>
      <w:lvlText w:val=""/>
      <w:lvlJc w:val="left"/>
      <w:pPr>
        <w:ind w:left="6585" w:hanging="360"/>
      </w:pPr>
      <w:rPr>
        <w:rFonts w:ascii="Wingdings" w:hAnsi="Wingdings" w:hint="default"/>
      </w:rPr>
    </w:lvl>
  </w:abstractNum>
  <w:abstractNum w:abstractNumId="10" w15:restartNumberingAfterBreak="0">
    <w:nsid w:val="2E3A1C38"/>
    <w:multiLevelType w:val="hybridMultilevel"/>
    <w:tmpl w:val="8EF60768"/>
    <w:lvl w:ilvl="0" w:tplc="7ACED52C">
      <w:start w:val="16"/>
      <w:numFmt w:val="decimal"/>
      <w:lvlText w:val="%1."/>
      <w:lvlJc w:val="left"/>
      <w:pPr>
        <w:ind w:left="47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C408324">
      <w:start w:val="1"/>
      <w:numFmt w:val="lowerLetter"/>
      <w:lvlText w:val="%2"/>
      <w:lvlJc w:val="left"/>
      <w:pPr>
        <w:ind w:left="1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9D49F66">
      <w:start w:val="1"/>
      <w:numFmt w:val="lowerRoman"/>
      <w:lvlText w:val="%3"/>
      <w:lvlJc w:val="left"/>
      <w:pPr>
        <w:ind w:left="18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762A002">
      <w:start w:val="1"/>
      <w:numFmt w:val="decimal"/>
      <w:lvlText w:val="%4"/>
      <w:lvlJc w:val="left"/>
      <w:pPr>
        <w:ind w:left="2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63660FC">
      <w:start w:val="1"/>
      <w:numFmt w:val="lowerLetter"/>
      <w:lvlText w:val="%5"/>
      <w:lvlJc w:val="left"/>
      <w:pPr>
        <w:ind w:left="33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2AA7F68">
      <w:start w:val="1"/>
      <w:numFmt w:val="lowerRoman"/>
      <w:lvlText w:val="%6"/>
      <w:lvlJc w:val="left"/>
      <w:pPr>
        <w:ind w:left="40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DB8420E">
      <w:start w:val="1"/>
      <w:numFmt w:val="decimal"/>
      <w:lvlText w:val="%7"/>
      <w:lvlJc w:val="left"/>
      <w:pPr>
        <w:ind w:left="47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2F8A196">
      <w:start w:val="1"/>
      <w:numFmt w:val="lowerLetter"/>
      <w:lvlText w:val="%8"/>
      <w:lvlJc w:val="left"/>
      <w:pPr>
        <w:ind w:left="54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2A07FE6">
      <w:start w:val="1"/>
      <w:numFmt w:val="lowerRoman"/>
      <w:lvlText w:val="%9"/>
      <w:lvlJc w:val="left"/>
      <w:pPr>
        <w:ind w:left="61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6E70801"/>
    <w:multiLevelType w:val="hybridMultilevel"/>
    <w:tmpl w:val="989C1F72"/>
    <w:lvl w:ilvl="0" w:tplc="10090017">
      <w:start w:val="1"/>
      <w:numFmt w:val="lowerLetter"/>
      <w:lvlText w:val="%1)"/>
      <w:lvlJc w:val="left"/>
      <w:pPr>
        <w:ind w:left="720" w:hanging="360"/>
      </w:pPr>
    </w:lvl>
    <w:lvl w:ilvl="1" w:tplc="A026483C">
      <w:numFmt w:val="bullet"/>
      <w:lvlText w:val=""/>
      <w:lvlJc w:val="left"/>
      <w:pPr>
        <w:ind w:left="1800" w:hanging="720"/>
      </w:pPr>
      <w:rPr>
        <w:rFonts w:ascii="Calibri Light" w:eastAsiaTheme="minorHAnsi" w:hAnsi="Calibri Light" w:cs="Calibri Light"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C356FEC"/>
    <w:multiLevelType w:val="hybridMultilevel"/>
    <w:tmpl w:val="B69E75C0"/>
    <w:lvl w:ilvl="0" w:tplc="10090017">
      <w:start w:val="1"/>
      <w:numFmt w:val="lowerLetter"/>
      <w:lvlText w:val="%1)"/>
      <w:lvlJc w:val="left"/>
      <w:pPr>
        <w:ind w:left="765" w:hanging="360"/>
      </w:p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13" w15:restartNumberingAfterBreak="0">
    <w:nsid w:val="3EE52164"/>
    <w:multiLevelType w:val="multilevel"/>
    <w:tmpl w:val="8FECD40E"/>
    <w:lvl w:ilvl="0">
      <w:start w:val="1"/>
      <w:numFmt w:val="decimal"/>
      <w:lvlText w:val="%1."/>
      <w:lvlJc w:val="left"/>
      <w:pPr>
        <w:tabs>
          <w:tab w:val="num" w:pos="720"/>
        </w:tabs>
        <w:ind w:left="720" w:hanging="360"/>
      </w:pPr>
    </w:lvl>
    <w:lvl w:ilvl="1">
      <w:start w:val="7"/>
      <w:numFmt w:val="bullet"/>
      <w:lvlText w:val="•"/>
      <w:lvlJc w:val="left"/>
      <w:pPr>
        <w:ind w:left="1800" w:hanging="720"/>
      </w:pPr>
      <w:rPr>
        <w:rFonts w:ascii="Calibri Light" w:eastAsia="Times New Roman" w:hAnsi="Calibri Light" w:cs="Calibri Light"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4F4EDE"/>
    <w:multiLevelType w:val="hybridMultilevel"/>
    <w:tmpl w:val="B612485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1852BDF"/>
    <w:multiLevelType w:val="multilevel"/>
    <w:tmpl w:val="9C92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B83A40"/>
    <w:multiLevelType w:val="hybridMultilevel"/>
    <w:tmpl w:val="58E6042C"/>
    <w:lvl w:ilvl="0" w:tplc="6C1A8302">
      <w:numFmt w:val="bullet"/>
      <w:lvlText w:val=""/>
      <w:lvlJc w:val="left"/>
      <w:pPr>
        <w:ind w:left="1080" w:hanging="72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21468E0"/>
    <w:multiLevelType w:val="multilevel"/>
    <w:tmpl w:val="64E05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654489"/>
    <w:multiLevelType w:val="multilevel"/>
    <w:tmpl w:val="64E05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D3194A"/>
    <w:multiLevelType w:val="hybridMultilevel"/>
    <w:tmpl w:val="AB52F3AA"/>
    <w:lvl w:ilvl="0" w:tplc="532E85C4">
      <w:start w:val="1"/>
      <w:numFmt w:val="bullet"/>
      <w:lvlText w:val=""/>
      <w:lvlPicBulletId w:val="2"/>
      <w:lvlJc w:val="left"/>
      <w:pPr>
        <w:tabs>
          <w:tab w:val="num" w:pos="720"/>
        </w:tabs>
        <w:ind w:left="720" w:hanging="360"/>
      </w:pPr>
      <w:rPr>
        <w:rFonts w:ascii="Symbol" w:hAnsi="Symbol" w:hint="default"/>
      </w:rPr>
    </w:lvl>
    <w:lvl w:ilvl="1" w:tplc="4608FD86" w:tentative="1">
      <w:start w:val="1"/>
      <w:numFmt w:val="bullet"/>
      <w:lvlText w:val=""/>
      <w:lvlJc w:val="left"/>
      <w:pPr>
        <w:tabs>
          <w:tab w:val="num" w:pos="1440"/>
        </w:tabs>
        <w:ind w:left="1440" w:hanging="360"/>
      </w:pPr>
      <w:rPr>
        <w:rFonts w:ascii="Symbol" w:hAnsi="Symbol" w:hint="default"/>
      </w:rPr>
    </w:lvl>
    <w:lvl w:ilvl="2" w:tplc="A6E8B12E" w:tentative="1">
      <w:start w:val="1"/>
      <w:numFmt w:val="bullet"/>
      <w:lvlText w:val=""/>
      <w:lvlJc w:val="left"/>
      <w:pPr>
        <w:tabs>
          <w:tab w:val="num" w:pos="2160"/>
        </w:tabs>
        <w:ind w:left="2160" w:hanging="360"/>
      </w:pPr>
      <w:rPr>
        <w:rFonts w:ascii="Symbol" w:hAnsi="Symbol" w:hint="default"/>
      </w:rPr>
    </w:lvl>
    <w:lvl w:ilvl="3" w:tplc="BD446B0A" w:tentative="1">
      <w:start w:val="1"/>
      <w:numFmt w:val="bullet"/>
      <w:lvlText w:val=""/>
      <w:lvlJc w:val="left"/>
      <w:pPr>
        <w:tabs>
          <w:tab w:val="num" w:pos="2880"/>
        </w:tabs>
        <w:ind w:left="2880" w:hanging="360"/>
      </w:pPr>
      <w:rPr>
        <w:rFonts w:ascii="Symbol" w:hAnsi="Symbol" w:hint="default"/>
      </w:rPr>
    </w:lvl>
    <w:lvl w:ilvl="4" w:tplc="F4863E28" w:tentative="1">
      <w:start w:val="1"/>
      <w:numFmt w:val="bullet"/>
      <w:lvlText w:val=""/>
      <w:lvlJc w:val="left"/>
      <w:pPr>
        <w:tabs>
          <w:tab w:val="num" w:pos="3600"/>
        </w:tabs>
        <w:ind w:left="3600" w:hanging="360"/>
      </w:pPr>
      <w:rPr>
        <w:rFonts w:ascii="Symbol" w:hAnsi="Symbol" w:hint="default"/>
      </w:rPr>
    </w:lvl>
    <w:lvl w:ilvl="5" w:tplc="F5FA2DB4" w:tentative="1">
      <w:start w:val="1"/>
      <w:numFmt w:val="bullet"/>
      <w:lvlText w:val=""/>
      <w:lvlJc w:val="left"/>
      <w:pPr>
        <w:tabs>
          <w:tab w:val="num" w:pos="4320"/>
        </w:tabs>
        <w:ind w:left="4320" w:hanging="360"/>
      </w:pPr>
      <w:rPr>
        <w:rFonts w:ascii="Symbol" w:hAnsi="Symbol" w:hint="default"/>
      </w:rPr>
    </w:lvl>
    <w:lvl w:ilvl="6" w:tplc="DB2EF670" w:tentative="1">
      <w:start w:val="1"/>
      <w:numFmt w:val="bullet"/>
      <w:lvlText w:val=""/>
      <w:lvlJc w:val="left"/>
      <w:pPr>
        <w:tabs>
          <w:tab w:val="num" w:pos="5040"/>
        </w:tabs>
        <w:ind w:left="5040" w:hanging="360"/>
      </w:pPr>
      <w:rPr>
        <w:rFonts w:ascii="Symbol" w:hAnsi="Symbol" w:hint="default"/>
      </w:rPr>
    </w:lvl>
    <w:lvl w:ilvl="7" w:tplc="CC6034CC" w:tentative="1">
      <w:start w:val="1"/>
      <w:numFmt w:val="bullet"/>
      <w:lvlText w:val=""/>
      <w:lvlJc w:val="left"/>
      <w:pPr>
        <w:tabs>
          <w:tab w:val="num" w:pos="5760"/>
        </w:tabs>
        <w:ind w:left="5760" w:hanging="360"/>
      </w:pPr>
      <w:rPr>
        <w:rFonts w:ascii="Symbol" w:hAnsi="Symbol" w:hint="default"/>
      </w:rPr>
    </w:lvl>
    <w:lvl w:ilvl="8" w:tplc="C6CC29B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F752E0B"/>
    <w:multiLevelType w:val="hybridMultilevel"/>
    <w:tmpl w:val="2DA2262A"/>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A463019"/>
    <w:multiLevelType w:val="multilevel"/>
    <w:tmpl w:val="8FECD40E"/>
    <w:lvl w:ilvl="0">
      <w:start w:val="1"/>
      <w:numFmt w:val="decimal"/>
      <w:lvlText w:val="%1."/>
      <w:lvlJc w:val="left"/>
      <w:pPr>
        <w:tabs>
          <w:tab w:val="num" w:pos="720"/>
        </w:tabs>
        <w:ind w:left="720" w:hanging="360"/>
      </w:pPr>
    </w:lvl>
    <w:lvl w:ilvl="1">
      <w:start w:val="7"/>
      <w:numFmt w:val="bullet"/>
      <w:lvlText w:val="•"/>
      <w:lvlJc w:val="left"/>
      <w:pPr>
        <w:ind w:left="1800" w:hanging="720"/>
      </w:pPr>
      <w:rPr>
        <w:rFonts w:ascii="Calibri Light" w:eastAsia="Times New Roman" w:hAnsi="Calibri Light" w:cs="Calibri Light"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6242E2"/>
    <w:multiLevelType w:val="hybridMultilevel"/>
    <w:tmpl w:val="1F58C6E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EF968A4"/>
    <w:multiLevelType w:val="multilevel"/>
    <w:tmpl w:val="64E05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8C6372"/>
    <w:multiLevelType w:val="hybridMultilevel"/>
    <w:tmpl w:val="CDA257BA"/>
    <w:lvl w:ilvl="0" w:tplc="0E5E792A">
      <w:start w:val="1"/>
      <w:numFmt w:val="bullet"/>
      <w:lvlText w:val=""/>
      <w:lvlPicBulletId w:val="1"/>
      <w:lvlJc w:val="left"/>
      <w:pPr>
        <w:tabs>
          <w:tab w:val="num" w:pos="720"/>
        </w:tabs>
        <w:ind w:left="720" w:hanging="360"/>
      </w:pPr>
      <w:rPr>
        <w:rFonts w:ascii="Symbol" w:hAnsi="Symbol" w:hint="default"/>
      </w:rPr>
    </w:lvl>
    <w:lvl w:ilvl="1" w:tplc="C1F678CC" w:tentative="1">
      <w:start w:val="1"/>
      <w:numFmt w:val="bullet"/>
      <w:lvlText w:val=""/>
      <w:lvlJc w:val="left"/>
      <w:pPr>
        <w:tabs>
          <w:tab w:val="num" w:pos="1440"/>
        </w:tabs>
        <w:ind w:left="1440" w:hanging="360"/>
      </w:pPr>
      <w:rPr>
        <w:rFonts w:ascii="Symbol" w:hAnsi="Symbol" w:hint="default"/>
      </w:rPr>
    </w:lvl>
    <w:lvl w:ilvl="2" w:tplc="AF28FD1E" w:tentative="1">
      <w:start w:val="1"/>
      <w:numFmt w:val="bullet"/>
      <w:lvlText w:val=""/>
      <w:lvlJc w:val="left"/>
      <w:pPr>
        <w:tabs>
          <w:tab w:val="num" w:pos="2160"/>
        </w:tabs>
        <w:ind w:left="2160" w:hanging="360"/>
      </w:pPr>
      <w:rPr>
        <w:rFonts w:ascii="Symbol" w:hAnsi="Symbol" w:hint="default"/>
      </w:rPr>
    </w:lvl>
    <w:lvl w:ilvl="3" w:tplc="0F4E94E4" w:tentative="1">
      <w:start w:val="1"/>
      <w:numFmt w:val="bullet"/>
      <w:lvlText w:val=""/>
      <w:lvlJc w:val="left"/>
      <w:pPr>
        <w:tabs>
          <w:tab w:val="num" w:pos="2880"/>
        </w:tabs>
        <w:ind w:left="2880" w:hanging="360"/>
      </w:pPr>
      <w:rPr>
        <w:rFonts w:ascii="Symbol" w:hAnsi="Symbol" w:hint="default"/>
      </w:rPr>
    </w:lvl>
    <w:lvl w:ilvl="4" w:tplc="7E588E08" w:tentative="1">
      <w:start w:val="1"/>
      <w:numFmt w:val="bullet"/>
      <w:lvlText w:val=""/>
      <w:lvlJc w:val="left"/>
      <w:pPr>
        <w:tabs>
          <w:tab w:val="num" w:pos="3600"/>
        </w:tabs>
        <w:ind w:left="3600" w:hanging="360"/>
      </w:pPr>
      <w:rPr>
        <w:rFonts w:ascii="Symbol" w:hAnsi="Symbol" w:hint="default"/>
      </w:rPr>
    </w:lvl>
    <w:lvl w:ilvl="5" w:tplc="7370119E" w:tentative="1">
      <w:start w:val="1"/>
      <w:numFmt w:val="bullet"/>
      <w:lvlText w:val=""/>
      <w:lvlJc w:val="left"/>
      <w:pPr>
        <w:tabs>
          <w:tab w:val="num" w:pos="4320"/>
        </w:tabs>
        <w:ind w:left="4320" w:hanging="360"/>
      </w:pPr>
      <w:rPr>
        <w:rFonts w:ascii="Symbol" w:hAnsi="Symbol" w:hint="default"/>
      </w:rPr>
    </w:lvl>
    <w:lvl w:ilvl="6" w:tplc="258252A2" w:tentative="1">
      <w:start w:val="1"/>
      <w:numFmt w:val="bullet"/>
      <w:lvlText w:val=""/>
      <w:lvlJc w:val="left"/>
      <w:pPr>
        <w:tabs>
          <w:tab w:val="num" w:pos="5040"/>
        </w:tabs>
        <w:ind w:left="5040" w:hanging="360"/>
      </w:pPr>
      <w:rPr>
        <w:rFonts w:ascii="Symbol" w:hAnsi="Symbol" w:hint="default"/>
      </w:rPr>
    </w:lvl>
    <w:lvl w:ilvl="7" w:tplc="8FD0994E" w:tentative="1">
      <w:start w:val="1"/>
      <w:numFmt w:val="bullet"/>
      <w:lvlText w:val=""/>
      <w:lvlJc w:val="left"/>
      <w:pPr>
        <w:tabs>
          <w:tab w:val="num" w:pos="5760"/>
        </w:tabs>
        <w:ind w:left="5760" w:hanging="360"/>
      </w:pPr>
      <w:rPr>
        <w:rFonts w:ascii="Symbol" w:hAnsi="Symbol" w:hint="default"/>
      </w:rPr>
    </w:lvl>
    <w:lvl w:ilvl="8" w:tplc="B9AED40E" w:tentative="1">
      <w:start w:val="1"/>
      <w:numFmt w:val="bullet"/>
      <w:lvlText w:val=""/>
      <w:lvlJc w:val="left"/>
      <w:pPr>
        <w:tabs>
          <w:tab w:val="num" w:pos="6480"/>
        </w:tabs>
        <w:ind w:left="6480" w:hanging="360"/>
      </w:pPr>
      <w:rPr>
        <w:rFonts w:ascii="Symbol" w:hAnsi="Symbol" w:hint="default"/>
      </w:rPr>
    </w:lvl>
  </w:abstractNum>
  <w:num w:numId="1" w16cid:durableId="183323757">
    <w:abstractNumId w:val="6"/>
  </w:num>
  <w:num w:numId="2" w16cid:durableId="1858956795">
    <w:abstractNumId w:val="24"/>
  </w:num>
  <w:num w:numId="3" w16cid:durableId="2047633292">
    <w:abstractNumId w:val="19"/>
  </w:num>
  <w:num w:numId="4" w16cid:durableId="289170810">
    <w:abstractNumId w:val="14"/>
  </w:num>
  <w:num w:numId="5" w16cid:durableId="843596928">
    <w:abstractNumId w:val="11"/>
  </w:num>
  <w:num w:numId="6" w16cid:durableId="1131554769">
    <w:abstractNumId w:val="16"/>
  </w:num>
  <w:num w:numId="7" w16cid:durableId="296030935">
    <w:abstractNumId w:val="20"/>
  </w:num>
  <w:num w:numId="8" w16cid:durableId="1046182204">
    <w:abstractNumId w:val="12"/>
  </w:num>
  <w:num w:numId="9" w16cid:durableId="1195729203">
    <w:abstractNumId w:val="9"/>
  </w:num>
  <w:num w:numId="10" w16cid:durableId="1446583511">
    <w:abstractNumId w:val="8"/>
  </w:num>
  <w:num w:numId="11" w16cid:durableId="2123377635">
    <w:abstractNumId w:val="17"/>
    <w:lvlOverride w:ilvl="0">
      <w:startOverride w:val="3"/>
    </w:lvlOverride>
  </w:num>
  <w:num w:numId="12" w16cid:durableId="74589971">
    <w:abstractNumId w:val="18"/>
  </w:num>
  <w:num w:numId="13" w16cid:durableId="7197438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312458">
    <w:abstractNumId w:val="1"/>
    <w:lvlOverride w:ilvl="0">
      <w:startOverride w:val="16"/>
    </w:lvlOverride>
  </w:num>
  <w:num w:numId="15" w16cid:durableId="534737333">
    <w:abstractNumId w:val="23"/>
  </w:num>
  <w:num w:numId="16" w16cid:durableId="1929970191">
    <w:abstractNumId w:val="10"/>
  </w:num>
  <w:num w:numId="17" w16cid:durableId="1419593246">
    <w:abstractNumId w:val="13"/>
  </w:num>
  <w:num w:numId="18" w16cid:durableId="138622008">
    <w:abstractNumId w:val="21"/>
  </w:num>
  <w:num w:numId="19" w16cid:durableId="1991327527">
    <w:abstractNumId w:val="2"/>
  </w:num>
  <w:num w:numId="20" w16cid:durableId="1506751000">
    <w:abstractNumId w:val="4"/>
  </w:num>
  <w:num w:numId="21" w16cid:durableId="1878463835">
    <w:abstractNumId w:val="22"/>
  </w:num>
  <w:num w:numId="22" w16cid:durableId="2100324065">
    <w:abstractNumId w:val="5"/>
  </w:num>
  <w:num w:numId="23" w16cid:durableId="1180897235">
    <w:abstractNumId w:val="7"/>
  </w:num>
  <w:num w:numId="24" w16cid:durableId="1079248221">
    <w:abstractNumId w:val="15"/>
  </w:num>
  <w:num w:numId="25" w16cid:durableId="91439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GyNDE2NjY0MjAxMzBS0lEKTi0uzszPAykwqQUAV4osCywAAAA="/>
  </w:docVars>
  <w:rsids>
    <w:rsidRoot w:val="00C10A0E"/>
    <w:rsid w:val="0000129C"/>
    <w:rsid w:val="00001508"/>
    <w:rsid w:val="0001096F"/>
    <w:rsid w:val="00020735"/>
    <w:rsid w:val="0002264F"/>
    <w:rsid w:val="0002638C"/>
    <w:rsid w:val="00026E24"/>
    <w:rsid w:val="00051577"/>
    <w:rsid w:val="00051E13"/>
    <w:rsid w:val="000533A8"/>
    <w:rsid w:val="00063BC7"/>
    <w:rsid w:val="000657C3"/>
    <w:rsid w:val="0007026F"/>
    <w:rsid w:val="00070D2D"/>
    <w:rsid w:val="00076EDD"/>
    <w:rsid w:val="0009004E"/>
    <w:rsid w:val="00092154"/>
    <w:rsid w:val="000941D7"/>
    <w:rsid w:val="00095700"/>
    <w:rsid w:val="000B1D92"/>
    <w:rsid w:val="000B6347"/>
    <w:rsid w:val="000B641F"/>
    <w:rsid w:val="000C37A3"/>
    <w:rsid w:val="000C7486"/>
    <w:rsid w:val="000D0312"/>
    <w:rsid w:val="000D60B0"/>
    <w:rsid w:val="000D6230"/>
    <w:rsid w:val="000D637A"/>
    <w:rsid w:val="000D709E"/>
    <w:rsid w:val="000F3180"/>
    <w:rsid w:val="000F6667"/>
    <w:rsid w:val="000F7DF2"/>
    <w:rsid w:val="0010019C"/>
    <w:rsid w:val="0010028F"/>
    <w:rsid w:val="00101FCB"/>
    <w:rsid w:val="0011560F"/>
    <w:rsid w:val="00125879"/>
    <w:rsid w:val="001267D7"/>
    <w:rsid w:val="00131B58"/>
    <w:rsid w:val="001329E6"/>
    <w:rsid w:val="001365E2"/>
    <w:rsid w:val="001378A4"/>
    <w:rsid w:val="00145D1D"/>
    <w:rsid w:val="00145E4A"/>
    <w:rsid w:val="001464A3"/>
    <w:rsid w:val="00147906"/>
    <w:rsid w:val="00147AFD"/>
    <w:rsid w:val="001527A6"/>
    <w:rsid w:val="00153D46"/>
    <w:rsid w:val="00154AAA"/>
    <w:rsid w:val="001576FE"/>
    <w:rsid w:val="001644F6"/>
    <w:rsid w:val="00165E69"/>
    <w:rsid w:val="0016635C"/>
    <w:rsid w:val="00170747"/>
    <w:rsid w:val="00172294"/>
    <w:rsid w:val="00180B82"/>
    <w:rsid w:val="00185637"/>
    <w:rsid w:val="0018758C"/>
    <w:rsid w:val="00195CAA"/>
    <w:rsid w:val="00197183"/>
    <w:rsid w:val="001A1B64"/>
    <w:rsid w:val="001A466C"/>
    <w:rsid w:val="001A6A56"/>
    <w:rsid w:val="001A7EA5"/>
    <w:rsid w:val="001B0D4A"/>
    <w:rsid w:val="001B4DAC"/>
    <w:rsid w:val="001B4F50"/>
    <w:rsid w:val="001B5102"/>
    <w:rsid w:val="001C4A1E"/>
    <w:rsid w:val="001C4C5D"/>
    <w:rsid w:val="001D1CFD"/>
    <w:rsid w:val="001D2143"/>
    <w:rsid w:val="001D293D"/>
    <w:rsid w:val="001D4767"/>
    <w:rsid w:val="001E1CF1"/>
    <w:rsid w:val="001E3156"/>
    <w:rsid w:val="001E67C8"/>
    <w:rsid w:val="001F106B"/>
    <w:rsid w:val="001F15F2"/>
    <w:rsid w:val="001F19E2"/>
    <w:rsid w:val="001F2C58"/>
    <w:rsid w:val="002046F9"/>
    <w:rsid w:val="00205DC9"/>
    <w:rsid w:val="002068D5"/>
    <w:rsid w:val="00212204"/>
    <w:rsid w:val="00214C9D"/>
    <w:rsid w:val="002216DA"/>
    <w:rsid w:val="00224425"/>
    <w:rsid w:val="002245EB"/>
    <w:rsid w:val="002265D7"/>
    <w:rsid w:val="00232DB0"/>
    <w:rsid w:val="002344D5"/>
    <w:rsid w:val="002365B2"/>
    <w:rsid w:val="002402A1"/>
    <w:rsid w:val="002411D5"/>
    <w:rsid w:val="002479AE"/>
    <w:rsid w:val="002507F3"/>
    <w:rsid w:val="00256191"/>
    <w:rsid w:val="002574FF"/>
    <w:rsid w:val="00260457"/>
    <w:rsid w:val="00265ADC"/>
    <w:rsid w:val="00270B2B"/>
    <w:rsid w:val="00271021"/>
    <w:rsid w:val="0027379C"/>
    <w:rsid w:val="00277FA9"/>
    <w:rsid w:val="0028656F"/>
    <w:rsid w:val="00292E67"/>
    <w:rsid w:val="002944CD"/>
    <w:rsid w:val="002959E3"/>
    <w:rsid w:val="002B1DC3"/>
    <w:rsid w:val="002B7D44"/>
    <w:rsid w:val="002C0C54"/>
    <w:rsid w:val="002C36D8"/>
    <w:rsid w:val="002C4AFF"/>
    <w:rsid w:val="002C5E8C"/>
    <w:rsid w:val="002C610F"/>
    <w:rsid w:val="002C7D04"/>
    <w:rsid w:val="002D0436"/>
    <w:rsid w:val="002D2972"/>
    <w:rsid w:val="002E12AB"/>
    <w:rsid w:val="002F196B"/>
    <w:rsid w:val="002F7723"/>
    <w:rsid w:val="0030366B"/>
    <w:rsid w:val="00303EB3"/>
    <w:rsid w:val="00305B2B"/>
    <w:rsid w:val="00307080"/>
    <w:rsid w:val="00312748"/>
    <w:rsid w:val="00320AD2"/>
    <w:rsid w:val="00320ADE"/>
    <w:rsid w:val="003230A0"/>
    <w:rsid w:val="00323D70"/>
    <w:rsid w:val="00330A28"/>
    <w:rsid w:val="003325CA"/>
    <w:rsid w:val="003329CE"/>
    <w:rsid w:val="00346DA9"/>
    <w:rsid w:val="003500DB"/>
    <w:rsid w:val="00350425"/>
    <w:rsid w:val="00360A1C"/>
    <w:rsid w:val="0036540F"/>
    <w:rsid w:val="00365E0F"/>
    <w:rsid w:val="00371F48"/>
    <w:rsid w:val="00374023"/>
    <w:rsid w:val="00375934"/>
    <w:rsid w:val="00376A56"/>
    <w:rsid w:val="00377BC6"/>
    <w:rsid w:val="003814CB"/>
    <w:rsid w:val="00384246"/>
    <w:rsid w:val="00385351"/>
    <w:rsid w:val="0038700A"/>
    <w:rsid w:val="00387392"/>
    <w:rsid w:val="00393487"/>
    <w:rsid w:val="003A0B18"/>
    <w:rsid w:val="003A3135"/>
    <w:rsid w:val="003A7699"/>
    <w:rsid w:val="003A7991"/>
    <w:rsid w:val="003A7B04"/>
    <w:rsid w:val="003B15C4"/>
    <w:rsid w:val="003B3E36"/>
    <w:rsid w:val="003C3E28"/>
    <w:rsid w:val="003C58DF"/>
    <w:rsid w:val="003D21AE"/>
    <w:rsid w:val="003D3A4D"/>
    <w:rsid w:val="003D6166"/>
    <w:rsid w:val="003D6721"/>
    <w:rsid w:val="003E72B5"/>
    <w:rsid w:val="003F1ECA"/>
    <w:rsid w:val="003F32CD"/>
    <w:rsid w:val="003F363A"/>
    <w:rsid w:val="003F4D93"/>
    <w:rsid w:val="003F537A"/>
    <w:rsid w:val="00400D38"/>
    <w:rsid w:val="00401FB8"/>
    <w:rsid w:val="00402248"/>
    <w:rsid w:val="0040432D"/>
    <w:rsid w:val="004055AC"/>
    <w:rsid w:val="004068BF"/>
    <w:rsid w:val="00406BC8"/>
    <w:rsid w:val="00411D73"/>
    <w:rsid w:val="00420DC2"/>
    <w:rsid w:val="00421C79"/>
    <w:rsid w:val="00423021"/>
    <w:rsid w:val="00424BE0"/>
    <w:rsid w:val="00431213"/>
    <w:rsid w:val="004331DE"/>
    <w:rsid w:val="00433DC6"/>
    <w:rsid w:val="004341D6"/>
    <w:rsid w:val="0043684A"/>
    <w:rsid w:val="00442CF5"/>
    <w:rsid w:val="00445C22"/>
    <w:rsid w:val="00445D9B"/>
    <w:rsid w:val="00447A8A"/>
    <w:rsid w:val="00450555"/>
    <w:rsid w:val="00455CA5"/>
    <w:rsid w:val="004579C9"/>
    <w:rsid w:val="00460BC4"/>
    <w:rsid w:val="004654EC"/>
    <w:rsid w:val="00472C32"/>
    <w:rsid w:val="0047789B"/>
    <w:rsid w:val="00483018"/>
    <w:rsid w:val="00486B48"/>
    <w:rsid w:val="004912EE"/>
    <w:rsid w:val="00493B7E"/>
    <w:rsid w:val="00497CF9"/>
    <w:rsid w:val="004A0F7B"/>
    <w:rsid w:val="004A6190"/>
    <w:rsid w:val="004B1DD8"/>
    <w:rsid w:val="004B497E"/>
    <w:rsid w:val="004C3F99"/>
    <w:rsid w:val="004C52EF"/>
    <w:rsid w:val="004D11C8"/>
    <w:rsid w:val="004E1959"/>
    <w:rsid w:val="004E2C2D"/>
    <w:rsid w:val="004E4F24"/>
    <w:rsid w:val="004F04E8"/>
    <w:rsid w:val="004F4368"/>
    <w:rsid w:val="004F5C6A"/>
    <w:rsid w:val="004F67BB"/>
    <w:rsid w:val="00500B77"/>
    <w:rsid w:val="005015BB"/>
    <w:rsid w:val="00501E88"/>
    <w:rsid w:val="00502CBA"/>
    <w:rsid w:val="005043AF"/>
    <w:rsid w:val="00506EBA"/>
    <w:rsid w:val="00520210"/>
    <w:rsid w:val="00525EC5"/>
    <w:rsid w:val="00527AE6"/>
    <w:rsid w:val="00527B2E"/>
    <w:rsid w:val="005307E6"/>
    <w:rsid w:val="00530A28"/>
    <w:rsid w:val="00532135"/>
    <w:rsid w:val="005355ED"/>
    <w:rsid w:val="005361EF"/>
    <w:rsid w:val="00536787"/>
    <w:rsid w:val="00536FEE"/>
    <w:rsid w:val="00537053"/>
    <w:rsid w:val="00541D73"/>
    <w:rsid w:val="00543307"/>
    <w:rsid w:val="00544B23"/>
    <w:rsid w:val="00551ED0"/>
    <w:rsid w:val="00552230"/>
    <w:rsid w:val="005538EB"/>
    <w:rsid w:val="00555618"/>
    <w:rsid w:val="00555CE8"/>
    <w:rsid w:val="0055744F"/>
    <w:rsid w:val="00564E44"/>
    <w:rsid w:val="00565931"/>
    <w:rsid w:val="005665D0"/>
    <w:rsid w:val="0058445D"/>
    <w:rsid w:val="00585329"/>
    <w:rsid w:val="0058782E"/>
    <w:rsid w:val="005916B4"/>
    <w:rsid w:val="00593869"/>
    <w:rsid w:val="00595150"/>
    <w:rsid w:val="005A322A"/>
    <w:rsid w:val="005A3970"/>
    <w:rsid w:val="005A474C"/>
    <w:rsid w:val="005B11D0"/>
    <w:rsid w:val="005B3B8C"/>
    <w:rsid w:val="005B45E9"/>
    <w:rsid w:val="005C15A6"/>
    <w:rsid w:val="005C1FCD"/>
    <w:rsid w:val="005C2D8B"/>
    <w:rsid w:val="005C4EDB"/>
    <w:rsid w:val="005D474A"/>
    <w:rsid w:val="005D4D4B"/>
    <w:rsid w:val="005D5EBF"/>
    <w:rsid w:val="005F01E9"/>
    <w:rsid w:val="005F0C2D"/>
    <w:rsid w:val="005F24E9"/>
    <w:rsid w:val="005F698B"/>
    <w:rsid w:val="00600306"/>
    <w:rsid w:val="0060071D"/>
    <w:rsid w:val="006026C0"/>
    <w:rsid w:val="006067BE"/>
    <w:rsid w:val="00606F65"/>
    <w:rsid w:val="00610334"/>
    <w:rsid w:val="00613227"/>
    <w:rsid w:val="006201EC"/>
    <w:rsid w:val="006224C6"/>
    <w:rsid w:val="006239E1"/>
    <w:rsid w:val="0062697A"/>
    <w:rsid w:val="00641A8C"/>
    <w:rsid w:val="00645F8F"/>
    <w:rsid w:val="00646B60"/>
    <w:rsid w:val="00650DAB"/>
    <w:rsid w:val="00654037"/>
    <w:rsid w:val="0066353D"/>
    <w:rsid w:val="00663976"/>
    <w:rsid w:val="006646D6"/>
    <w:rsid w:val="0068219C"/>
    <w:rsid w:val="006835A3"/>
    <w:rsid w:val="0068433D"/>
    <w:rsid w:val="0068634C"/>
    <w:rsid w:val="00686C68"/>
    <w:rsid w:val="0069087D"/>
    <w:rsid w:val="00690981"/>
    <w:rsid w:val="006940E8"/>
    <w:rsid w:val="0069512E"/>
    <w:rsid w:val="006A1717"/>
    <w:rsid w:val="006A610A"/>
    <w:rsid w:val="006A7F2A"/>
    <w:rsid w:val="006B2BCD"/>
    <w:rsid w:val="006B6925"/>
    <w:rsid w:val="006B725F"/>
    <w:rsid w:val="006C3454"/>
    <w:rsid w:val="006C3B31"/>
    <w:rsid w:val="006D39F3"/>
    <w:rsid w:val="006D5328"/>
    <w:rsid w:val="006E28E7"/>
    <w:rsid w:val="006E6C1B"/>
    <w:rsid w:val="006F30C4"/>
    <w:rsid w:val="006F73BF"/>
    <w:rsid w:val="007012DD"/>
    <w:rsid w:val="00702ABD"/>
    <w:rsid w:val="007030DA"/>
    <w:rsid w:val="00706E43"/>
    <w:rsid w:val="007118E8"/>
    <w:rsid w:val="0071245F"/>
    <w:rsid w:val="00716908"/>
    <w:rsid w:val="00716FBA"/>
    <w:rsid w:val="0072009D"/>
    <w:rsid w:val="00721E4B"/>
    <w:rsid w:val="007236E9"/>
    <w:rsid w:val="007256DD"/>
    <w:rsid w:val="00726F19"/>
    <w:rsid w:val="0073102D"/>
    <w:rsid w:val="00732C0A"/>
    <w:rsid w:val="007348D7"/>
    <w:rsid w:val="00735BF5"/>
    <w:rsid w:val="0073732A"/>
    <w:rsid w:val="007400E1"/>
    <w:rsid w:val="00740A78"/>
    <w:rsid w:val="00742B7D"/>
    <w:rsid w:val="00744C14"/>
    <w:rsid w:val="007468C6"/>
    <w:rsid w:val="007516E1"/>
    <w:rsid w:val="007518EB"/>
    <w:rsid w:val="00754D1D"/>
    <w:rsid w:val="007562B1"/>
    <w:rsid w:val="00756700"/>
    <w:rsid w:val="00756AFA"/>
    <w:rsid w:val="00762C6F"/>
    <w:rsid w:val="007722FC"/>
    <w:rsid w:val="00773A46"/>
    <w:rsid w:val="0077473F"/>
    <w:rsid w:val="00780580"/>
    <w:rsid w:val="00792B06"/>
    <w:rsid w:val="00794485"/>
    <w:rsid w:val="007945A7"/>
    <w:rsid w:val="007A55FA"/>
    <w:rsid w:val="007A639A"/>
    <w:rsid w:val="007B1AFD"/>
    <w:rsid w:val="007C36B5"/>
    <w:rsid w:val="007D09D3"/>
    <w:rsid w:val="007D0B17"/>
    <w:rsid w:val="007D5F0D"/>
    <w:rsid w:val="007E42B3"/>
    <w:rsid w:val="007F1C55"/>
    <w:rsid w:val="007F1CC1"/>
    <w:rsid w:val="007F2A0E"/>
    <w:rsid w:val="007F33D7"/>
    <w:rsid w:val="007F3B9D"/>
    <w:rsid w:val="0080482F"/>
    <w:rsid w:val="0080489E"/>
    <w:rsid w:val="00805990"/>
    <w:rsid w:val="00810338"/>
    <w:rsid w:val="008238A0"/>
    <w:rsid w:val="00824F74"/>
    <w:rsid w:val="00825370"/>
    <w:rsid w:val="00826943"/>
    <w:rsid w:val="00834EBC"/>
    <w:rsid w:val="008350E2"/>
    <w:rsid w:val="00840727"/>
    <w:rsid w:val="008415D2"/>
    <w:rsid w:val="0084200B"/>
    <w:rsid w:val="0085008A"/>
    <w:rsid w:val="00850445"/>
    <w:rsid w:val="00853682"/>
    <w:rsid w:val="00855D62"/>
    <w:rsid w:val="00857083"/>
    <w:rsid w:val="008603AA"/>
    <w:rsid w:val="008604B8"/>
    <w:rsid w:val="0087028D"/>
    <w:rsid w:val="00870895"/>
    <w:rsid w:val="00871057"/>
    <w:rsid w:val="00872F22"/>
    <w:rsid w:val="00873AE5"/>
    <w:rsid w:val="00875381"/>
    <w:rsid w:val="00876361"/>
    <w:rsid w:val="00881D64"/>
    <w:rsid w:val="00882474"/>
    <w:rsid w:val="008903C2"/>
    <w:rsid w:val="00890412"/>
    <w:rsid w:val="008948C5"/>
    <w:rsid w:val="008A627E"/>
    <w:rsid w:val="008B171B"/>
    <w:rsid w:val="008B1B3B"/>
    <w:rsid w:val="008B1F1B"/>
    <w:rsid w:val="008B4C55"/>
    <w:rsid w:val="008C4135"/>
    <w:rsid w:val="008C5200"/>
    <w:rsid w:val="008C5FDC"/>
    <w:rsid w:val="008D2FA6"/>
    <w:rsid w:val="008E50C4"/>
    <w:rsid w:val="00901A5A"/>
    <w:rsid w:val="00902BC6"/>
    <w:rsid w:val="00903AB3"/>
    <w:rsid w:val="00906CE7"/>
    <w:rsid w:val="009071E2"/>
    <w:rsid w:val="009128C9"/>
    <w:rsid w:val="00921541"/>
    <w:rsid w:val="00921C89"/>
    <w:rsid w:val="00923F3C"/>
    <w:rsid w:val="00937899"/>
    <w:rsid w:val="009468E0"/>
    <w:rsid w:val="00947864"/>
    <w:rsid w:val="009512CC"/>
    <w:rsid w:val="009520CD"/>
    <w:rsid w:val="0095210C"/>
    <w:rsid w:val="00952665"/>
    <w:rsid w:val="009535F0"/>
    <w:rsid w:val="00960521"/>
    <w:rsid w:val="00967331"/>
    <w:rsid w:val="00971A8D"/>
    <w:rsid w:val="00974823"/>
    <w:rsid w:val="00974DC7"/>
    <w:rsid w:val="009750BF"/>
    <w:rsid w:val="009811C1"/>
    <w:rsid w:val="0098487F"/>
    <w:rsid w:val="009854D6"/>
    <w:rsid w:val="009916BA"/>
    <w:rsid w:val="009939F8"/>
    <w:rsid w:val="009A0BE7"/>
    <w:rsid w:val="009A43F5"/>
    <w:rsid w:val="009A4893"/>
    <w:rsid w:val="009A68C8"/>
    <w:rsid w:val="009B0E12"/>
    <w:rsid w:val="009B1E01"/>
    <w:rsid w:val="009C2AAB"/>
    <w:rsid w:val="009C30A0"/>
    <w:rsid w:val="009C3CFB"/>
    <w:rsid w:val="009C6F94"/>
    <w:rsid w:val="009C7225"/>
    <w:rsid w:val="009D0E14"/>
    <w:rsid w:val="009D153F"/>
    <w:rsid w:val="009D2747"/>
    <w:rsid w:val="009D4024"/>
    <w:rsid w:val="009D470A"/>
    <w:rsid w:val="009E272B"/>
    <w:rsid w:val="009E279D"/>
    <w:rsid w:val="009E4FFD"/>
    <w:rsid w:val="009F29BF"/>
    <w:rsid w:val="009F3E29"/>
    <w:rsid w:val="009F4BFC"/>
    <w:rsid w:val="009F5C67"/>
    <w:rsid w:val="009F769E"/>
    <w:rsid w:val="00A04BCE"/>
    <w:rsid w:val="00A1064B"/>
    <w:rsid w:val="00A1213A"/>
    <w:rsid w:val="00A2034E"/>
    <w:rsid w:val="00A2298B"/>
    <w:rsid w:val="00A23BD9"/>
    <w:rsid w:val="00A23C35"/>
    <w:rsid w:val="00A25109"/>
    <w:rsid w:val="00A313D1"/>
    <w:rsid w:val="00A33C55"/>
    <w:rsid w:val="00A35A2E"/>
    <w:rsid w:val="00A366E8"/>
    <w:rsid w:val="00A40EC1"/>
    <w:rsid w:val="00A42E62"/>
    <w:rsid w:val="00A42F81"/>
    <w:rsid w:val="00A4353A"/>
    <w:rsid w:val="00A436E0"/>
    <w:rsid w:val="00A44278"/>
    <w:rsid w:val="00A4597D"/>
    <w:rsid w:val="00A471BE"/>
    <w:rsid w:val="00A471FC"/>
    <w:rsid w:val="00A522DA"/>
    <w:rsid w:val="00A53C1C"/>
    <w:rsid w:val="00A54C66"/>
    <w:rsid w:val="00A552C9"/>
    <w:rsid w:val="00A575B8"/>
    <w:rsid w:val="00A6430C"/>
    <w:rsid w:val="00A66495"/>
    <w:rsid w:val="00A70018"/>
    <w:rsid w:val="00A75A5C"/>
    <w:rsid w:val="00A77D49"/>
    <w:rsid w:val="00A80287"/>
    <w:rsid w:val="00A859CC"/>
    <w:rsid w:val="00A913F3"/>
    <w:rsid w:val="00A924CF"/>
    <w:rsid w:val="00A92804"/>
    <w:rsid w:val="00AA1106"/>
    <w:rsid w:val="00AA11C4"/>
    <w:rsid w:val="00AA24AD"/>
    <w:rsid w:val="00AA31C7"/>
    <w:rsid w:val="00AB029F"/>
    <w:rsid w:val="00AB2C71"/>
    <w:rsid w:val="00AC166E"/>
    <w:rsid w:val="00AC4FA7"/>
    <w:rsid w:val="00AC542A"/>
    <w:rsid w:val="00AC7420"/>
    <w:rsid w:val="00AD0163"/>
    <w:rsid w:val="00AD302A"/>
    <w:rsid w:val="00AD3875"/>
    <w:rsid w:val="00AD5E06"/>
    <w:rsid w:val="00AE3B15"/>
    <w:rsid w:val="00AE428F"/>
    <w:rsid w:val="00AE5899"/>
    <w:rsid w:val="00AF6D7E"/>
    <w:rsid w:val="00B00FBE"/>
    <w:rsid w:val="00B01B3A"/>
    <w:rsid w:val="00B026E1"/>
    <w:rsid w:val="00B03D39"/>
    <w:rsid w:val="00B07AD6"/>
    <w:rsid w:val="00B1007E"/>
    <w:rsid w:val="00B10B2D"/>
    <w:rsid w:val="00B111D0"/>
    <w:rsid w:val="00B226C4"/>
    <w:rsid w:val="00B25C43"/>
    <w:rsid w:val="00B3014D"/>
    <w:rsid w:val="00B307C1"/>
    <w:rsid w:val="00B30E60"/>
    <w:rsid w:val="00B32A94"/>
    <w:rsid w:val="00B32C3A"/>
    <w:rsid w:val="00B32E4E"/>
    <w:rsid w:val="00B42BF9"/>
    <w:rsid w:val="00B43B12"/>
    <w:rsid w:val="00B45916"/>
    <w:rsid w:val="00B46454"/>
    <w:rsid w:val="00B52DF8"/>
    <w:rsid w:val="00B53A1F"/>
    <w:rsid w:val="00B565C5"/>
    <w:rsid w:val="00B61E84"/>
    <w:rsid w:val="00B629F2"/>
    <w:rsid w:val="00B634A4"/>
    <w:rsid w:val="00B72CD5"/>
    <w:rsid w:val="00B7708F"/>
    <w:rsid w:val="00B80542"/>
    <w:rsid w:val="00B81DCE"/>
    <w:rsid w:val="00B824E6"/>
    <w:rsid w:val="00B838A5"/>
    <w:rsid w:val="00B8731F"/>
    <w:rsid w:val="00B9145C"/>
    <w:rsid w:val="00B91B78"/>
    <w:rsid w:val="00B97864"/>
    <w:rsid w:val="00B97EFD"/>
    <w:rsid w:val="00BA1363"/>
    <w:rsid w:val="00BA4EDC"/>
    <w:rsid w:val="00BB06AC"/>
    <w:rsid w:val="00BB1662"/>
    <w:rsid w:val="00BB5618"/>
    <w:rsid w:val="00BB65DD"/>
    <w:rsid w:val="00BB681C"/>
    <w:rsid w:val="00BD0322"/>
    <w:rsid w:val="00BD2C7B"/>
    <w:rsid w:val="00BD439C"/>
    <w:rsid w:val="00BD6D9F"/>
    <w:rsid w:val="00BE0C10"/>
    <w:rsid w:val="00BE58A4"/>
    <w:rsid w:val="00BE63C6"/>
    <w:rsid w:val="00BF1DA1"/>
    <w:rsid w:val="00BF3919"/>
    <w:rsid w:val="00BF4E16"/>
    <w:rsid w:val="00BF4E79"/>
    <w:rsid w:val="00C00828"/>
    <w:rsid w:val="00C02963"/>
    <w:rsid w:val="00C10A0E"/>
    <w:rsid w:val="00C11089"/>
    <w:rsid w:val="00C17326"/>
    <w:rsid w:val="00C20A11"/>
    <w:rsid w:val="00C21D01"/>
    <w:rsid w:val="00C2270A"/>
    <w:rsid w:val="00C2299F"/>
    <w:rsid w:val="00C302F1"/>
    <w:rsid w:val="00C37C50"/>
    <w:rsid w:val="00C4134E"/>
    <w:rsid w:val="00C423B6"/>
    <w:rsid w:val="00C42704"/>
    <w:rsid w:val="00C43C6B"/>
    <w:rsid w:val="00C50B89"/>
    <w:rsid w:val="00C51D74"/>
    <w:rsid w:val="00C52088"/>
    <w:rsid w:val="00C5655D"/>
    <w:rsid w:val="00C628B0"/>
    <w:rsid w:val="00C64A31"/>
    <w:rsid w:val="00C70663"/>
    <w:rsid w:val="00C70FC2"/>
    <w:rsid w:val="00C7136F"/>
    <w:rsid w:val="00C719EC"/>
    <w:rsid w:val="00C74F40"/>
    <w:rsid w:val="00C7518E"/>
    <w:rsid w:val="00C75E4E"/>
    <w:rsid w:val="00C76D0F"/>
    <w:rsid w:val="00C833C2"/>
    <w:rsid w:val="00C90BD6"/>
    <w:rsid w:val="00C917CC"/>
    <w:rsid w:val="00C92C5D"/>
    <w:rsid w:val="00C95CCB"/>
    <w:rsid w:val="00CA4607"/>
    <w:rsid w:val="00CA4CFC"/>
    <w:rsid w:val="00CA5594"/>
    <w:rsid w:val="00CA5C6A"/>
    <w:rsid w:val="00CA6125"/>
    <w:rsid w:val="00CB200C"/>
    <w:rsid w:val="00CC6772"/>
    <w:rsid w:val="00CD08D9"/>
    <w:rsid w:val="00CD2E56"/>
    <w:rsid w:val="00CD54D0"/>
    <w:rsid w:val="00CD7571"/>
    <w:rsid w:val="00CE7FF9"/>
    <w:rsid w:val="00CF158C"/>
    <w:rsid w:val="00CF4241"/>
    <w:rsid w:val="00D07D12"/>
    <w:rsid w:val="00D13F21"/>
    <w:rsid w:val="00D14E15"/>
    <w:rsid w:val="00D16CAB"/>
    <w:rsid w:val="00D1713F"/>
    <w:rsid w:val="00D210E6"/>
    <w:rsid w:val="00D22281"/>
    <w:rsid w:val="00D2453E"/>
    <w:rsid w:val="00D30212"/>
    <w:rsid w:val="00D303BB"/>
    <w:rsid w:val="00D32BB1"/>
    <w:rsid w:val="00D3471C"/>
    <w:rsid w:val="00D3726B"/>
    <w:rsid w:val="00D37686"/>
    <w:rsid w:val="00D4098E"/>
    <w:rsid w:val="00D433A6"/>
    <w:rsid w:val="00D43574"/>
    <w:rsid w:val="00D475FB"/>
    <w:rsid w:val="00D47CBE"/>
    <w:rsid w:val="00D536FC"/>
    <w:rsid w:val="00D5388B"/>
    <w:rsid w:val="00D57F0D"/>
    <w:rsid w:val="00D6094B"/>
    <w:rsid w:val="00D70E1D"/>
    <w:rsid w:val="00D7166B"/>
    <w:rsid w:val="00D74624"/>
    <w:rsid w:val="00D7473D"/>
    <w:rsid w:val="00D910FB"/>
    <w:rsid w:val="00D93A1E"/>
    <w:rsid w:val="00D953A7"/>
    <w:rsid w:val="00D96DB4"/>
    <w:rsid w:val="00DA08F9"/>
    <w:rsid w:val="00DA1979"/>
    <w:rsid w:val="00DA1C8B"/>
    <w:rsid w:val="00DA383A"/>
    <w:rsid w:val="00DA3A92"/>
    <w:rsid w:val="00DA52F1"/>
    <w:rsid w:val="00DA670D"/>
    <w:rsid w:val="00DA690D"/>
    <w:rsid w:val="00DA732B"/>
    <w:rsid w:val="00DB3B0A"/>
    <w:rsid w:val="00DB6697"/>
    <w:rsid w:val="00DB6BD2"/>
    <w:rsid w:val="00DC02A8"/>
    <w:rsid w:val="00DC1E67"/>
    <w:rsid w:val="00DD2B19"/>
    <w:rsid w:val="00DD4808"/>
    <w:rsid w:val="00DE1C7E"/>
    <w:rsid w:val="00DE260F"/>
    <w:rsid w:val="00DE55AD"/>
    <w:rsid w:val="00DE725E"/>
    <w:rsid w:val="00DF0916"/>
    <w:rsid w:val="00DF2810"/>
    <w:rsid w:val="00DF3320"/>
    <w:rsid w:val="00DF52C0"/>
    <w:rsid w:val="00E00ABF"/>
    <w:rsid w:val="00E01F84"/>
    <w:rsid w:val="00E023D8"/>
    <w:rsid w:val="00E05E38"/>
    <w:rsid w:val="00E10019"/>
    <w:rsid w:val="00E102D1"/>
    <w:rsid w:val="00E10501"/>
    <w:rsid w:val="00E11D40"/>
    <w:rsid w:val="00E12B6F"/>
    <w:rsid w:val="00E21D6C"/>
    <w:rsid w:val="00E262BA"/>
    <w:rsid w:val="00E26AD8"/>
    <w:rsid w:val="00E27228"/>
    <w:rsid w:val="00E30C6C"/>
    <w:rsid w:val="00E347AC"/>
    <w:rsid w:val="00E400C2"/>
    <w:rsid w:val="00E4079F"/>
    <w:rsid w:val="00E43C40"/>
    <w:rsid w:val="00E44D46"/>
    <w:rsid w:val="00E44F13"/>
    <w:rsid w:val="00E45E3F"/>
    <w:rsid w:val="00E45E49"/>
    <w:rsid w:val="00E60545"/>
    <w:rsid w:val="00E6233C"/>
    <w:rsid w:val="00E63752"/>
    <w:rsid w:val="00E676AA"/>
    <w:rsid w:val="00E67949"/>
    <w:rsid w:val="00E67C4D"/>
    <w:rsid w:val="00E7035F"/>
    <w:rsid w:val="00E70AF8"/>
    <w:rsid w:val="00E7699B"/>
    <w:rsid w:val="00E7715C"/>
    <w:rsid w:val="00E7726C"/>
    <w:rsid w:val="00E7730B"/>
    <w:rsid w:val="00E80C7B"/>
    <w:rsid w:val="00E82FCE"/>
    <w:rsid w:val="00E834ED"/>
    <w:rsid w:val="00E863EE"/>
    <w:rsid w:val="00E8681F"/>
    <w:rsid w:val="00E8787F"/>
    <w:rsid w:val="00E91078"/>
    <w:rsid w:val="00E96877"/>
    <w:rsid w:val="00EA3A8F"/>
    <w:rsid w:val="00EB4934"/>
    <w:rsid w:val="00EC030F"/>
    <w:rsid w:val="00EC5E23"/>
    <w:rsid w:val="00ED04A7"/>
    <w:rsid w:val="00ED0947"/>
    <w:rsid w:val="00ED58A6"/>
    <w:rsid w:val="00EE0DB5"/>
    <w:rsid w:val="00EE7DDB"/>
    <w:rsid w:val="00EF4C8B"/>
    <w:rsid w:val="00EF6B0C"/>
    <w:rsid w:val="00F02ED6"/>
    <w:rsid w:val="00F03074"/>
    <w:rsid w:val="00F036FE"/>
    <w:rsid w:val="00F03A98"/>
    <w:rsid w:val="00F03C3B"/>
    <w:rsid w:val="00F1078B"/>
    <w:rsid w:val="00F1193D"/>
    <w:rsid w:val="00F1320E"/>
    <w:rsid w:val="00F2045D"/>
    <w:rsid w:val="00F22B99"/>
    <w:rsid w:val="00F23765"/>
    <w:rsid w:val="00F33907"/>
    <w:rsid w:val="00F34B66"/>
    <w:rsid w:val="00F37A8A"/>
    <w:rsid w:val="00F40439"/>
    <w:rsid w:val="00F40C7D"/>
    <w:rsid w:val="00F454A6"/>
    <w:rsid w:val="00F47ADB"/>
    <w:rsid w:val="00F505A5"/>
    <w:rsid w:val="00F52A4A"/>
    <w:rsid w:val="00F53768"/>
    <w:rsid w:val="00F54579"/>
    <w:rsid w:val="00F5583F"/>
    <w:rsid w:val="00F60FA9"/>
    <w:rsid w:val="00F61361"/>
    <w:rsid w:val="00F625A1"/>
    <w:rsid w:val="00F6447B"/>
    <w:rsid w:val="00F6504C"/>
    <w:rsid w:val="00F66FCB"/>
    <w:rsid w:val="00F71BBD"/>
    <w:rsid w:val="00F73FBA"/>
    <w:rsid w:val="00F8137E"/>
    <w:rsid w:val="00F81AD9"/>
    <w:rsid w:val="00F927A5"/>
    <w:rsid w:val="00F92CB5"/>
    <w:rsid w:val="00F93B39"/>
    <w:rsid w:val="00F943F6"/>
    <w:rsid w:val="00FA1CDC"/>
    <w:rsid w:val="00FA2616"/>
    <w:rsid w:val="00FA3054"/>
    <w:rsid w:val="00FA58CA"/>
    <w:rsid w:val="00FA75A9"/>
    <w:rsid w:val="00FB1DCF"/>
    <w:rsid w:val="00FB59E1"/>
    <w:rsid w:val="00FB6E00"/>
    <w:rsid w:val="00FC2FB8"/>
    <w:rsid w:val="00FD0DC9"/>
    <w:rsid w:val="00FD4B8F"/>
    <w:rsid w:val="00FE4672"/>
    <w:rsid w:val="00FE6806"/>
    <w:rsid w:val="00FE681D"/>
    <w:rsid w:val="00FE68F5"/>
    <w:rsid w:val="00FF05BA"/>
    <w:rsid w:val="00FF1701"/>
    <w:rsid w:val="00FF4085"/>
    <w:rsid w:val="00FF44C1"/>
    <w:rsid w:val="00FF4D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02792"/>
  <w15:chartTrackingRefBased/>
  <w15:docId w15:val="{A9F94276-F36D-4AF3-A2FC-8176628B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2F1"/>
  </w:style>
  <w:style w:type="paragraph" w:styleId="Footer">
    <w:name w:val="footer"/>
    <w:basedOn w:val="Normal"/>
    <w:link w:val="FooterChar"/>
    <w:uiPriority w:val="99"/>
    <w:unhideWhenUsed/>
    <w:rsid w:val="00DA5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2F1"/>
  </w:style>
  <w:style w:type="character" w:styleId="Hyperlink">
    <w:name w:val="Hyperlink"/>
    <w:basedOn w:val="DefaultParagraphFont"/>
    <w:uiPriority w:val="99"/>
    <w:unhideWhenUsed/>
    <w:rsid w:val="00B00FBE"/>
    <w:rPr>
      <w:color w:val="0563C1" w:themeColor="hyperlink"/>
      <w:u w:val="single"/>
    </w:rPr>
  </w:style>
  <w:style w:type="character" w:styleId="UnresolvedMention">
    <w:name w:val="Unresolved Mention"/>
    <w:basedOn w:val="DefaultParagraphFont"/>
    <w:uiPriority w:val="99"/>
    <w:semiHidden/>
    <w:unhideWhenUsed/>
    <w:rsid w:val="00B00FBE"/>
    <w:rPr>
      <w:color w:val="605E5C"/>
      <w:shd w:val="clear" w:color="auto" w:fill="E1DFDD"/>
    </w:rPr>
  </w:style>
  <w:style w:type="paragraph" w:customStyle="1" w:styleId="Default">
    <w:name w:val="Default"/>
    <w:rsid w:val="003A0B18"/>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E62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0B89"/>
    <w:pPr>
      <w:ind w:left="720"/>
      <w:contextualSpacing/>
    </w:pPr>
  </w:style>
  <w:style w:type="paragraph" w:styleId="NormalWeb">
    <w:name w:val="Normal (Web)"/>
    <w:basedOn w:val="Normal"/>
    <w:uiPriority w:val="99"/>
    <w:unhideWhenUsed/>
    <w:rsid w:val="00486B48"/>
    <w:pPr>
      <w:spacing w:before="100" w:beforeAutospacing="1" w:after="100" w:afterAutospacing="1" w:line="240" w:lineRule="auto"/>
    </w:pPr>
    <w:rPr>
      <w:rFonts w:ascii="Times New Roman" w:eastAsia="Times New Roman" w:hAnsi="Times New Roman" w:cs="Times New Roman"/>
      <w:kern w:val="0"/>
      <w:sz w:val="24"/>
      <w:szCs w:val="24"/>
      <w:lang w:eastAsia="ja-JP"/>
      <w14:ligatures w14:val="none"/>
    </w:rPr>
  </w:style>
  <w:style w:type="table" w:styleId="TableGridLight">
    <w:name w:val="Grid Table Light"/>
    <w:basedOn w:val="TableNormal"/>
    <w:uiPriority w:val="40"/>
    <w:rsid w:val="00F644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2">
    <w:name w:val="Grid Table 1 Light Accent 2"/>
    <w:basedOn w:val="TableNormal"/>
    <w:uiPriority w:val="46"/>
    <w:rsid w:val="00F6447B"/>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6447B"/>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396413">
      <w:bodyDiv w:val="1"/>
      <w:marLeft w:val="0"/>
      <w:marRight w:val="0"/>
      <w:marTop w:val="0"/>
      <w:marBottom w:val="0"/>
      <w:divBdr>
        <w:top w:val="none" w:sz="0" w:space="0" w:color="auto"/>
        <w:left w:val="none" w:sz="0" w:space="0" w:color="auto"/>
        <w:bottom w:val="none" w:sz="0" w:space="0" w:color="auto"/>
        <w:right w:val="none" w:sz="0" w:space="0" w:color="auto"/>
      </w:divBdr>
    </w:div>
    <w:div w:id="794832717">
      <w:bodyDiv w:val="1"/>
      <w:marLeft w:val="0"/>
      <w:marRight w:val="0"/>
      <w:marTop w:val="0"/>
      <w:marBottom w:val="0"/>
      <w:divBdr>
        <w:top w:val="none" w:sz="0" w:space="0" w:color="auto"/>
        <w:left w:val="none" w:sz="0" w:space="0" w:color="auto"/>
        <w:bottom w:val="none" w:sz="0" w:space="0" w:color="auto"/>
        <w:right w:val="none" w:sz="0" w:space="0" w:color="auto"/>
      </w:divBdr>
    </w:div>
    <w:div w:id="834998093">
      <w:bodyDiv w:val="1"/>
      <w:marLeft w:val="0"/>
      <w:marRight w:val="0"/>
      <w:marTop w:val="0"/>
      <w:marBottom w:val="0"/>
      <w:divBdr>
        <w:top w:val="none" w:sz="0" w:space="0" w:color="auto"/>
        <w:left w:val="none" w:sz="0" w:space="0" w:color="auto"/>
        <w:bottom w:val="none" w:sz="0" w:space="0" w:color="auto"/>
        <w:right w:val="none" w:sz="0" w:space="0" w:color="auto"/>
      </w:divBdr>
      <w:divsChild>
        <w:div w:id="326173861">
          <w:marLeft w:val="0"/>
          <w:marRight w:val="0"/>
          <w:marTop w:val="0"/>
          <w:marBottom w:val="0"/>
          <w:divBdr>
            <w:top w:val="none" w:sz="0" w:space="0" w:color="auto"/>
            <w:left w:val="none" w:sz="0" w:space="0" w:color="auto"/>
            <w:bottom w:val="none" w:sz="0" w:space="0" w:color="auto"/>
            <w:right w:val="none" w:sz="0" w:space="0" w:color="auto"/>
          </w:divBdr>
        </w:div>
      </w:divsChild>
    </w:div>
    <w:div w:id="837036471">
      <w:bodyDiv w:val="1"/>
      <w:marLeft w:val="0"/>
      <w:marRight w:val="0"/>
      <w:marTop w:val="0"/>
      <w:marBottom w:val="0"/>
      <w:divBdr>
        <w:top w:val="none" w:sz="0" w:space="0" w:color="auto"/>
        <w:left w:val="none" w:sz="0" w:space="0" w:color="auto"/>
        <w:bottom w:val="none" w:sz="0" w:space="0" w:color="auto"/>
        <w:right w:val="none" w:sz="0" w:space="0" w:color="auto"/>
      </w:divBdr>
    </w:div>
    <w:div w:id="1407336601">
      <w:bodyDiv w:val="1"/>
      <w:marLeft w:val="0"/>
      <w:marRight w:val="0"/>
      <w:marTop w:val="0"/>
      <w:marBottom w:val="0"/>
      <w:divBdr>
        <w:top w:val="none" w:sz="0" w:space="0" w:color="auto"/>
        <w:left w:val="none" w:sz="0" w:space="0" w:color="auto"/>
        <w:bottom w:val="none" w:sz="0" w:space="0" w:color="auto"/>
        <w:right w:val="none" w:sz="0" w:space="0" w:color="auto"/>
      </w:divBdr>
    </w:div>
    <w:div w:id="1681355075">
      <w:bodyDiv w:val="1"/>
      <w:marLeft w:val="0"/>
      <w:marRight w:val="0"/>
      <w:marTop w:val="0"/>
      <w:marBottom w:val="0"/>
      <w:divBdr>
        <w:top w:val="none" w:sz="0" w:space="0" w:color="auto"/>
        <w:left w:val="none" w:sz="0" w:space="0" w:color="auto"/>
        <w:bottom w:val="none" w:sz="0" w:space="0" w:color="auto"/>
        <w:right w:val="none" w:sz="0" w:space="0" w:color="auto"/>
      </w:divBdr>
    </w:div>
    <w:div w:id="186046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yorkeaccountin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5.png"/><Relationship Id="rId1" Type="http://schemas.openxmlformats.org/officeDocument/2006/relationships/image" Target="media/image4.jpg"/><Relationship Id="rId4" Type="http://schemas.openxmlformats.org/officeDocument/2006/relationships/hyperlink" Target="http://www.yorkeaccounting.co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vi\OneDrive%20-%20yorke-consulting.ca\Sharepoint%20-%20Business%20Private\TEMPLATES\IFRS%20Accounting%20Advisory%20engagement%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bc0e3a-9d38-413c-9fb2-8dc554819eab">
      <Terms xmlns="http://schemas.microsoft.com/office/infopath/2007/PartnerControls"/>
    </lcf76f155ced4ddcb4097134ff3c332f>
    <TaxCatchAll xmlns="ca33a6b2-b423-4cbb-8196-06d22c7bf1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1FC015F2839F49993D6B96C28353B0" ma:contentTypeVersion="11" ma:contentTypeDescription="Create a new document." ma:contentTypeScope="" ma:versionID="a08850293ecb7651baa51661c04919ca">
  <xsd:schema xmlns:xsd="http://www.w3.org/2001/XMLSchema" xmlns:xs="http://www.w3.org/2001/XMLSchema" xmlns:p="http://schemas.microsoft.com/office/2006/metadata/properties" xmlns:ns2="49bc0e3a-9d38-413c-9fb2-8dc554819eab" xmlns:ns3="ca33a6b2-b423-4cbb-8196-06d22c7bf183" targetNamespace="http://schemas.microsoft.com/office/2006/metadata/properties" ma:root="true" ma:fieldsID="5cb57ff2e992e609f9fbc1d46b038152" ns2:_="" ns3:_="">
    <xsd:import namespace="49bc0e3a-9d38-413c-9fb2-8dc554819eab"/>
    <xsd:import namespace="ca33a6b2-b423-4cbb-8196-06d22c7bf18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c0e3a-9d38-413c-9fb2-8dc554819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f582fd3-ed88-4bb9-9db4-3423bb7c44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33a6b2-b423-4cbb-8196-06d22c7bf18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846342d-cbd2-4c45-8308-19951ed4c629}" ma:internalName="TaxCatchAll" ma:showField="CatchAllData" ma:web="ca33a6b2-b423-4cbb-8196-06d22c7bf1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7D0D9-6F77-459D-9B9A-C77B1DC0E70F}">
  <ds:schemaRefs>
    <ds:schemaRef ds:uri="http://schemas.microsoft.com/office/2006/metadata/properties"/>
    <ds:schemaRef ds:uri="http://schemas.microsoft.com/office/infopath/2007/PartnerControls"/>
    <ds:schemaRef ds:uri="49bc0e3a-9d38-413c-9fb2-8dc554819eab"/>
    <ds:schemaRef ds:uri="ca33a6b2-b423-4cbb-8196-06d22c7bf183"/>
  </ds:schemaRefs>
</ds:datastoreItem>
</file>

<file path=customXml/itemProps2.xml><?xml version="1.0" encoding="utf-8"?>
<ds:datastoreItem xmlns:ds="http://schemas.openxmlformats.org/officeDocument/2006/customXml" ds:itemID="{30662FC6-F686-4631-80A8-28967C8CC66A}">
  <ds:schemaRefs>
    <ds:schemaRef ds:uri="http://schemas.microsoft.com/sharepoint/v3/contenttype/forms"/>
  </ds:schemaRefs>
</ds:datastoreItem>
</file>

<file path=customXml/itemProps3.xml><?xml version="1.0" encoding="utf-8"?>
<ds:datastoreItem xmlns:ds="http://schemas.openxmlformats.org/officeDocument/2006/customXml" ds:itemID="{699B4B18-5BBE-47BC-B268-FE15F3179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c0e3a-9d38-413c-9fb2-8dc554819eab"/>
    <ds:schemaRef ds:uri="ca33a6b2-b423-4cbb-8196-06d22c7bf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IFRS Accounting Advisory engagement letter template.dotx</Template>
  <TotalTime>27</TotalTime>
  <Pages>2</Pages>
  <Words>421</Words>
  <Characters>2235</Characters>
  <Application>Microsoft Office Word</Application>
  <DocSecurity>0</DocSecurity>
  <Lines>44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Yorke</dc:creator>
  <cp:keywords/>
  <dc:description/>
  <cp:lastModifiedBy>Marvin Yorke</cp:lastModifiedBy>
  <cp:revision>9</cp:revision>
  <dcterms:created xsi:type="dcterms:W3CDTF">2024-09-15T19:13:00Z</dcterms:created>
  <dcterms:modified xsi:type="dcterms:W3CDTF">2024-11-27T22:38:00Z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40b0d383-84ab-498f-9f38-2c07f8eafddb</vt:lpwstr>
  </property>
  <property fmtid="{D5CDD505-2E9C-101B-9397-08002B2CF9AE}" pid="3" name="MediaServiceImageTags">
    <vt:lpwstr/>
  </property>
  <property fmtid="{D5CDD505-2E9C-101B-9397-08002B2CF9AE}" pid="4" name="ContentTypeId">
    <vt:lpwstr>0x010100C91FC015F2839F49993D6B96C28353B0</vt:lpwstr>
  </property>
</Properties>
</file>