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5CED9" w14:textId="7E145EAA" w:rsidR="009A0FBB" w:rsidRDefault="00CF662A">
      <w:pPr>
        <w:pStyle w:val="Title"/>
      </w:pPr>
      <w:r>
        <w:t>Meat Balls with tomato sauce</w:t>
      </w:r>
    </w:p>
    <w:p w14:paraId="26CE7D4F" w14:textId="78EE0596" w:rsidR="001E37EA" w:rsidRDefault="001E37EA">
      <w:r>
        <w:t>Meat Balls</w:t>
      </w:r>
      <w:r w:rsidR="003A3BA5">
        <w:t xml:space="preserve">: </w:t>
      </w:r>
      <w:r>
        <w:t>4 servings.  Per serve Calories: 236, Fat: 9g, Protein: 28g, Carbs: 7g.</w:t>
      </w:r>
    </w:p>
    <w:p w14:paraId="410B8790" w14:textId="7D84048E" w:rsidR="001E37EA" w:rsidRDefault="001E37EA">
      <w:r>
        <w:t xml:space="preserve">Tomato Sauce: </w:t>
      </w:r>
      <w:r w:rsidR="003A3BA5">
        <w:t>4 servings.  Per serve Calories: 186, Fat 3g. Protein 5g, Carbs: 23g</w:t>
      </w:r>
    </w:p>
    <w:p w14:paraId="18640A42" w14:textId="36444794" w:rsidR="00AF186B" w:rsidRDefault="00AF186B">
      <w:r>
        <w:t>Combined: 4 servings: Calories: 422 Fat: 12g, Protein: 33g, Carbs: 30g</w:t>
      </w:r>
    </w:p>
    <w:sdt>
      <w:sdtPr>
        <w:id w:val="-1504122951"/>
        <w:placeholder>
          <w:docPart w:val="FA22C44DD7886D419BF7375E127E388B"/>
        </w:placeholder>
        <w:temporary/>
        <w:showingPlcHdr/>
        <w15:appearance w15:val="hidden"/>
      </w:sdtPr>
      <w:sdtContent>
        <w:p w14:paraId="28F91353" w14:textId="77777777" w:rsidR="009A0FBB" w:rsidRDefault="00000000">
          <w:pPr>
            <w:pStyle w:val="Heading1"/>
          </w:pPr>
          <w:r>
            <w:t>Ingredients</w:t>
          </w:r>
        </w:p>
      </w:sdtContent>
    </w:sdt>
    <w:p w14:paraId="453A12EC" w14:textId="6910B0D8" w:rsidR="00CF662A" w:rsidRPr="002F6DDD" w:rsidRDefault="00CF662A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 xml:space="preserve">You can really put </w:t>
      </w:r>
      <w:r w:rsidR="00CC350A" w:rsidRPr="002F6DDD">
        <w:rPr>
          <w:rStyle w:val="Heading2Char"/>
          <w:sz w:val="24"/>
          <w:szCs w:val="24"/>
        </w:rPr>
        <w:t xml:space="preserve">anything </w:t>
      </w:r>
      <w:r w:rsidRPr="002F6DDD">
        <w:rPr>
          <w:rStyle w:val="Heading2Char"/>
          <w:sz w:val="24"/>
          <w:szCs w:val="24"/>
        </w:rPr>
        <w:t>you like in thes</w:t>
      </w:r>
      <w:r w:rsidR="00CC350A" w:rsidRPr="002F6DDD">
        <w:rPr>
          <w:rStyle w:val="Heading2Char"/>
          <w:sz w:val="24"/>
          <w:szCs w:val="24"/>
        </w:rPr>
        <w:t>e</w:t>
      </w:r>
      <w:r w:rsidRPr="002F6DDD">
        <w:rPr>
          <w:rStyle w:val="Heading2Char"/>
          <w:sz w:val="24"/>
          <w:szCs w:val="24"/>
        </w:rPr>
        <w:t>.  I sometimes add cottage cheese, cooked quinoa or grated tofu – go wild and see what you and your family most enjoy.</w:t>
      </w:r>
      <w:r w:rsidR="00CC350A" w:rsidRPr="002F6DDD">
        <w:rPr>
          <w:rStyle w:val="Heading2Char"/>
          <w:sz w:val="24"/>
          <w:szCs w:val="24"/>
        </w:rPr>
        <w:t xml:space="preserve">  </w:t>
      </w:r>
      <w:r w:rsidRPr="002F6DDD">
        <w:rPr>
          <w:rStyle w:val="Heading2Char"/>
          <w:sz w:val="24"/>
          <w:szCs w:val="24"/>
        </w:rPr>
        <w:t>Serve with the tomato sauce over polenta, steamed broccoli</w:t>
      </w:r>
      <w:r w:rsidR="00CC350A" w:rsidRPr="002F6DDD">
        <w:rPr>
          <w:rStyle w:val="Heading2Char"/>
          <w:sz w:val="24"/>
          <w:szCs w:val="24"/>
        </w:rPr>
        <w:t>, cauliflower mash</w:t>
      </w:r>
      <w:r w:rsidRPr="002F6DDD">
        <w:rPr>
          <w:rStyle w:val="Heading2Char"/>
          <w:sz w:val="24"/>
          <w:szCs w:val="24"/>
        </w:rPr>
        <w:t xml:space="preserve"> or pasta.</w:t>
      </w:r>
    </w:p>
    <w:p w14:paraId="6CA19154" w14:textId="79F7DA19" w:rsidR="00CF662A" w:rsidRPr="002F6DDD" w:rsidRDefault="006D0B23" w:rsidP="00CF662A">
      <w:pPr>
        <w:rPr>
          <w:rStyle w:val="Heading2Char"/>
          <w:b/>
          <w:bCs/>
          <w:sz w:val="24"/>
          <w:szCs w:val="24"/>
        </w:rPr>
      </w:pPr>
      <w:r w:rsidRPr="002F6DDD">
        <w:rPr>
          <w:rStyle w:val="Heading2Char"/>
          <w:b/>
          <w:bCs/>
          <w:sz w:val="24"/>
          <w:szCs w:val="24"/>
        </w:rPr>
        <w:t>Meat Balls:</w:t>
      </w:r>
    </w:p>
    <w:p w14:paraId="7DB76898" w14:textId="20FB8611" w:rsidR="00CF662A" w:rsidRPr="002F6DDD" w:rsidRDefault="00CF662A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 xml:space="preserve">500g of mince – any mince will work </w:t>
      </w:r>
    </w:p>
    <w:p w14:paraId="4490B00C" w14:textId="07A009A8" w:rsidR="00CF662A" w:rsidRPr="002F6DDD" w:rsidRDefault="00CF662A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3 tablespoons of psyllium husk (vary depending on how moist the mixture is and what additional ingredients you add)</w:t>
      </w:r>
    </w:p>
    <w:p w14:paraId="7655822D" w14:textId="3AA363D5" w:rsidR="00CF662A" w:rsidRPr="002F6DDD" w:rsidRDefault="00CF662A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2 tablespoons of tomato paste</w:t>
      </w:r>
    </w:p>
    <w:p w14:paraId="7479BAD9" w14:textId="14AB78B1" w:rsidR="00CF662A" w:rsidRPr="002F6DDD" w:rsidRDefault="00CF662A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Grated onion, carrot</w:t>
      </w:r>
      <w:r w:rsidR="001E37EA" w:rsidRPr="002F6DDD">
        <w:rPr>
          <w:rStyle w:val="Heading2Char"/>
          <w:sz w:val="24"/>
          <w:szCs w:val="24"/>
        </w:rPr>
        <w:t xml:space="preserve"> </w:t>
      </w:r>
      <w:r w:rsidRPr="002F6DDD">
        <w:rPr>
          <w:rStyle w:val="Heading2Char"/>
          <w:sz w:val="24"/>
          <w:szCs w:val="24"/>
        </w:rPr>
        <w:t>&amp; garlic (or throw in the blender)</w:t>
      </w:r>
    </w:p>
    <w:p w14:paraId="2CE16E04" w14:textId="0A8D28C0" w:rsidR="00CF662A" w:rsidRPr="002F6DDD" w:rsidRDefault="00CF662A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Herbs – I use either oregano or a Bolognese mix</w:t>
      </w:r>
    </w:p>
    <w:p w14:paraId="5EBCF6C8" w14:textId="72554EE2" w:rsidR="00CF662A" w:rsidRPr="002F6DDD" w:rsidRDefault="00CF662A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¼ cup of grated parmesan cheese</w:t>
      </w:r>
    </w:p>
    <w:p w14:paraId="52CE9A20" w14:textId="3B5AF4A2" w:rsidR="00CC350A" w:rsidRPr="002F6DDD" w:rsidRDefault="00CF662A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1 tablespoon of mustard</w:t>
      </w:r>
    </w:p>
    <w:p w14:paraId="4A029483" w14:textId="2A272916" w:rsidR="006D0B23" w:rsidRPr="002F6DDD" w:rsidRDefault="006D0B23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1 teaspoon of soy sauce</w:t>
      </w:r>
    </w:p>
    <w:p w14:paraId="55C77375" w14:textId="5CFF3459" w:rsidR="001E37EA" w:rsidRPr="002F6DDD" w:rsidRDefault="001E37EA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1 teaspoon of cumin</w:t>
      </w:r>
    </w:p>
    <w:p w14:paraId="79D78FF6" w14:textId="509D2A08" w:rsidR="00CF662A" w:rsidRPr="002F6DDD" w:rsidRDefault="00CF662A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1 egg</w:t>
      </w:r>
    </w:p>
    <w:p w14:paraId="6E6FA057" w14:textId="4DC031D5" w:rsidR="006D0B23" w:rsidRPr="002F6DDD" w:rsidRDefault="00CF662A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Salt and Pepper to taste</w:t>
      </w:r>
    </w:p>
    <w:p w14:paraId="59F890B3" w14:textId="6B2786BF" w:rsidR="00CF662A" w:rsidRPr="002F6DDD" w:rsidRDefault="006D0B23" w:rsidP="00CF662A">
      <w:pPr>
        <w:rPr>
          <w:rStyle w:val="Heading2Char"/>
          <w:b/>
          <w:bCs/>
          <w:sz w:val="24"/>
          <w:szCs w:val="24"/>
        </w:rPr>
      </w:pPr>
      <w:r w:rsidRPr="002F6DDD">
        <w:rPr>
          <w:rStyle w:val="Heading2Char"/>
          <w:b/>
          <w:bCs/>
          <w:sz w:val="24"/>
          <w:szCs w:val="24"/>
        </w:rPr>
        <w:t>Tomato Sauce</w:t>
      </w:r>
      <w:r w:rsidR="003A3BA5" w:rsidRPr="002F6DDD">
        <w:rPr>
          <w:rStyle w:val="Heading2Char"/>
          <w:b/>
          <w:bCs/>
          <w:sz w:val="24"/>
          <w:szCs w:val="24"/>
        </w:rPr>
        <w:t>:</w:t>
      </w:r>
    </w:p>
    <w:p w14:paraId="71C6D236" w14:textId="5BF228B5" w:rsidR="006D0B23" w:rsidRPr="002F6DDD" w:rsidRDefault="006D0B23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 xml:space="preserve">2 cans of tomatoes (I like the </w:t>
      </w:r>
      <w:proofErr w:type="spellStart"/>
      <w:r w:rsidRPr="002F6DDD">
        <w:rPr>
          <w:rStyle w:val="Heading2Char"/>
          <w:sz w:val="24"/>
          <w:szCs w:val="24"/>
        </w:rPr>
        <w:t>Mutti</w:t>
      </w:r>
      <w:proofErr w:type="spellEnd"/>
      <w:r w:rsidRPr="002F6DDD">
        <w:rPr>
          <w:rStyle w:val="Heading2Char"/>
          <w:sz w:val="24"/>
          <w:szCs w:val="24"/>
        </w:rPr>
        <w:t xml:space="preserve"> Brand) </w:t>
      </w:r>
    </w:p>
    <w:p w14:paraId="735A6644" w14:textId="7FCE7A60" w:rsidR="00CC350A" w:rsidRPr="002F6DDD" w:rsidRDefault="00CC350A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 xml:space="preserve">1 jar of passata </w:t>
      </w:r>
    </w:p>
    <w:p w14:paraId="5670B0BD" w14:textId="2659BCD7" w:rsidR="006D0B23" w:rsidRPr="002F6DDD" w:rsidRDefault="006D0B23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1 carrot grated</w:t>
      </w:r>
    </w:p>
    <w:p w14:paraId="6CD5F970" w14:textId="67CF1C3F" w:rsidR="003A3BA5" w:rsidRPr="002F6DDD" w:rsidRDefault="006D0B23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1 capsicum</w:t>
      </w:r>
      <w:r w:rsidR="003A3BA5" w:rsidRPr="002F6DDD">
        <w:rPr>
          <w:rStyle w:val="Heading2Char"/>
          <w:sz w:val="24"/>
          <w:szCs w:val="24"/>
        </w:rPr>
        <w:t xml:space="preserve"> </w:t>
      </w:r>
      <w:r w:rsidRPr="002F6DDD">
        <w:rPr>
          <w:rStyle w:val="Heading2Char"/>
          <w:sz w:val="24"/>
          <w:szCs w:val="24"/>
        </w:rPr>
        <w:t>and 1 onion cubed</w:t>
      </w:r>
    </w:p>
    <w:p w14:paraId="444FC1F4" w14:textId="72509775" w:rsidR="006D0B23" w:rsidRPr="002F6DDD" w:rsidRDefault="006D0B23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1 tablespoon of butter</w:t>
      </w:r>
    </w:p>
    <w:p w14:paraId="0FD9BFFC" w14:textId="2FA6E603" w:rsidR="003A3BA5" w:rsidRPr="002F6DDD" w:rsidRDefault="006D0B23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1 teaspoon of balsamic</w:t>
      </w:r>
    </w:p>
    <w:sdt>
      <w:sdtPr>
        <w:rPr>
          <w:sz w:val="24"/>
          <w:szCs w:val="24"/>
        </w:rPr>
        <w:id w:val="-1280023446"/>
        <w:placeholder>
          <w:docPart w:val="09082E0BB7BE5741B8446FC6A3030902"/>
        </w:placeholder>
        <w:temporary/>
        <w:showingPlcHdr/>
        <w15:appearance w15:val="hidden"/>
      </w:sdtPr>
      <w:sdtContent>
        <w:p w14:paraId="733E4512" w14:textId="77777777" w:rsidR="00CC350A" w:rsidRPr="002F6DDD" w:rsidRDefault="00CC350A" w:rsidP="00CC350A">
          <w:pPr>
            <w:pStyle w:val="Heading1"/>
            <w:rPr>
              <w:rFonts w:asciiTheme="minorHAnsi" w:eastAsiaTheme="minorHAnsi" w:hAnsiTheme="minorHAnsi" w:cstheme="minorBidi"/>
              <w:b w:val="0"/>
              <w:caps w:val="0"/>
              <w:color w:val="58504D" w:themeColor="accent2" w:themeShade="BF"/>
              <w:spacing w:val="0"/>
              <w:sz w:val="24"/>
              <w:szCs w:val="24"/>
            </w:rPr>
          </w:pPr>
          <w:r w:rsidRPr="002F6DDD">
            <w:rPr>
              <w:sz w:val="24"/>
              <w:szCs w:val="24"/>
            </w:rPr>
            <w:t>Directions</w:t>
          </w:r>
        </w:p>
      </w:sdtContent>
    </w:sdt>
    <w:p w14:paraId="537FE55A" w14:textId="7BDDC028" w:rsidR="00CC350A" w:rsidRPr="002F6DDD" w:rsidRDefault="00CC350A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Heat oven to 180C</w:t>
      </w:r>
    </w:p>
    <w:p w14:paraId="1DBC4FEB" w14:textId="2B33B28F" w:rsidR="006D0B23" w:rsidRPr="002F6DDD" w:rsidRDefault="006D0B23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lastRenderedPageBreak/>
        <w:t>Meat Balls:</w:t>
      </w:r>
    </w:p>
    <w:p w14:paraId="708A3EBA" w14:textId="3214318A" w:rsidR="006D0B23" w:rsidRPr="002F6DDD" w:rsidRDefault="006D0B23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Heat a large oven proof pan</w:t>
      </w:r>
    </w:p>
    <w:p w14:paraId="18AE56B7" w14:textId="2031961D" w:rsidR="006D0B23" w:rsidRPr="002F6DDD" w:rsidRDefault="006D0B23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Combine ingredients in a bowl, wet hands and mix, roll into preferred meat ball size.</w:t>
      </w:r>
    </w:p>
    <w:p w14:paraId="3680F4FB" w14:textId="0521AD21" w:rsidR="006D0B23" w:rsidRPr="002F6DDD" w:rsidRDefault="006D0B23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Heat pan and brown meat balls in batches and put aside</w:t>
      </w:r>
    </w:p>
    <w:p w14:paraId="6FD9532F" w14:textId="16C3BB74" w:rsidR="006D0B23" w:rsidRPr="002F6DDD" w:rsidRDefault="006D0B23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Sauce:</w:t>
      </w:r>
    </w:p>
    <w:p w14:paraId="54E990AB" w14:textId="0B209D7D" w:rsidR="006D0B23" w:rsidRPr="002F6DDD" w:rsidRDefault="006D0B23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 xml:space="preserve">Using the same pan heat oil and </w:t>
      </w:r>
      <w:proofErr w:type="spellStart"/>
      <w:r w:rsidRPr="002F6DDD">
        <w:rPr>
          <w:rStyle w:val="Heading2Char"/>
          <w:sz w:val="24"/>
          <w:szCs w:val="24"/>
        </w:rPr>
        <w:t>saute</w:t>
      </w:r>
      <w:proofErr w:type="spellEnd"/>
      <w:r w:rsidRPr="002F6DDD">
        <w:rPr>
          <w:rStyle w:val="Heading2Char"/>
          <w:sz w:val="24"/>
          <w:szCs w:val="24"/>
        </w:rPr>
        <w:t xml:space="preserve"> the onion, garlic, carrot, capsicum and sweet potato. </w:t>
      </w:r>
    </w:p>
    <w:p w14:paraId="12FF1650" w14:textId="43977473" w:rsidR="006D0B23" w:rsidRPr="002F6DDD" w:rsidRDefault="006D0B23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Add the butter</w:t>
      </w:r>
    </w:p>
    <w:p w14:paraId="4DE24FAC" w14:textId="2B67CF08" w:rsidR="00CC350A" w:rsidRPr="002F6DDD" w:rsidRDefault="006D0B23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 xml:space="preserve">Pour over the canned tomatoes </w:t>
      </w:r>
      <w:r w:rsidR="00CC350A" w:rsidRPr="002F6DDD">
        <w:rPr>
          <w:rStyle w:val="Heading2Char"/>
          <w:sz w:val="24"/>
          <w:szCs w:val="24"/>
        </w:rPr>
        <w:t>and passata</w:t>
      </w:r>
    </w:p>
    <w:p w14:paraId="453558FA" w14:textId="21790CAC" w:rsidR="006D0B23" w:rsidRPr="002F6DDD" w:rsidRDefault="006D0B23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Add the balsamic and simmer</w:t>
      </w:r>
    </w:p>
    <w:p w14:paraId="4B71E8B9" w14:textId="39C30CC9" w:rsidR="00CC350A" w:rsidRPr="002F6DDD" w:rsidRDefault="00CC350A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Finishing:</w:t>
      </w:r>
    </w:p>
    <w:p w14:paraId="43871C16" w14:textId="16137FF9" w:rsidR="006D0B23" w:rsidRPr="002F6DDD" w:rsidRDefault="006D0B23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 xml:space="preserve">Add the meat balls back to the pan </w:t>
      </w:r>
      <w:r w:rsidR="003A3BA5" w:rsidRPr="002F6DDD">
        <w:rPr>
          <w:rStyle w:val="Heading2Char"/>
          <w:sz w:val="24"/>
          <w:szCs w:val="24"/>
        </w:rPr>
        <w:t>with the tomato sauce</w:t>
      </w:r>
    </w:p>
    <w:p w14:paraId="50BAADCD" w14:textId="3C90A00B" w:rsidR="00CC350A" w:rsidRPr="002F6DDD" w:rsidRDefault="00CC350A" w:rsidP="00CF662A">
      <w:pPr>
        <w:rPr>
          <w:rStyle w:val="Heading2Char"/>
          <w:sz w:val="24"/>
          <w:szCs w:val="24"/>
        </w:rPr>
      </w:pPr>
      <w:r w:rsidRPr="002F6DDD">
        <w:rPr>
          <w:rStyle w:val="Heading2Char"/>
          <w:sz w:val="24"/>
          <w:szCs w:val="24"/>
        </w:rPr>
        <w:t>Place in oven for 30 minutes</w:t>
      </w:r>
      <w:r w:rsidR="0014713E" w:rsidRPr="002F6DDD">
        <w:rPr>
          <w:rStyle w:val="Heading2Char"/>
          <w:sz w:val="24"/>
          <w:szCs w:val="24"/>
        </w:rPr>
        <w:t>, sprinkle with fresh basil and parmesan to serve</w:t>
      </w:r>
      <w:r w:rsidR="004D7B60" w:rsidRPr="002F6DDD">
        <w:rPr>
          <w:rStyle w:val="Heading2Char"/>
          <w:sz w:val="24"/>
          <w:szCs w:val="24"/>
        </w:rPr>
        <w:t>. You can also have the meat balls without the tomato sauce if preferred.</w:t>
      </w:r>
    </w:p>
    <w:p w14:paraId="6319196B" w14:textId="324433CD" w:rsidR="003A3BA5" w:rsidRPr="002F6DDD" w:rsidRDefault="003A3BA5" w:rsidP="00CF662A">
      <w:pPr>
        <w:rPr>
          <w:rStyle w:val="Heading2Char"/>
          <w:sz w:val="24"/>
          <w:szCs w:val="24"/>
        </w:rPr>
      </w:pPr>
    </w:p>
    <w:p w14:paraId="06ACB8A1" w14:textId="77777777" w:rsidR="006D0B23" w:rsidRPr="002F6DDD" w:rsidRDefault="006D0B23" w:rsidP="00CF662A">
      <w:pPr>
        <w:rPr>
          <w:rStyle w:val="Heading2Char"/>
          <w:sz w:val="24"/>
          <w:szCs w:val="24"/>
        </w:rPr>
      </w:pPr>
    </w:p>
    <w:p w14:paraId="55D17850" w14:textId="77777777" w:rsidR="00CF662A" w:rsidRDefault="00CF662A" w:rsidP="00CF662A">
      <w:pPr>
        <w:rPr>
          <w:rStyle w:val="Heading2Char"/>
        </w:rPr>
      </w:pPr>
    </w:p>
    <w:p w14:paraId="2134F4CC" w14:textId="77777777" w:rsidR="00CF662A" w:rsidRDefault="00CF662A" w:rsidP="00CF662A">
      <w:pPr>
        <w:rPr>
          <w:rStyle w:val="Heading2Char"/>
        </w:rPr>
      </w:pPr>
    </w:p>
    <w:p w14:paraId="2A05E4D0" w14:textId="609FF31B" w:rsidR="009A0FBB" w:rsidRDefault="009A0FBB">
      <w:pPr>
        <w:pStyle w:val="Heading1"/>
      </w:pPr>
    </w:p>
    <w:p w14:paraId="3F27B73C" w14:textId="63DE26B6" w:rsidR="009A0FBB" w:rsidRDefault="009A0FBB"/>
    <w:sectPr w:rsidR="009A0FBB">
      <w:footerReference w:type="default" r:id="rId6"/>
      <w:pgSz w:w="12240" w:h="15840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0B6AE" w14:textId="77777777" w:rsidR="006909B4" w:rsidRDefault="006909B4">
      <w:pPr>
        <w:spacing w:after="0" w:line="240" w:lineRule="auto"/>
      </w:pPr>
      <w:r>
        <w:separator/>
      </w:r>
    </w:p>
  </w:endnote>
  <w:endnote w:type="continuationSeparator" w:id="0">
    <w:p w14:paraId="78847BE4" w14:textId="77777777" w:rsidR="006909B4" w:rsidRDefault="0069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FF91C9" w14:textId="77777777" w:rsidR="009A0FBB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26513" w14:textId="77777777" w:rsidR="006909B4" w:rsidRDefault="006909B4">
      <w:pPr>
        <w:spacing w:after="0" w:line="240" w:lineRule="auto"/>
      </w:pPr>
      <w:r>
        <w:separator/>
      </w:r>
    </w:p>
  </w:footnote>
  <w:footnote w:type="continuationSeparator" w:id="0">
    <w:p w14:paraId="33BA5DBE" w14:textId="77777777" w:rsidR="006909B4" w:rsidRDefault="00690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2A"/>
    <w:rsid w:val="0014713E"/>
    <w:rsid w:val="001E37EA"/>
    <w:rsid w:val="002F6DDD"/>
    <w:rsid w:val="003A3BA5"/>
    <w:rsid w:val="004D7B60"/>
    <w:rsid w:val="006909B4"/>
    <w:rsid w:val="0069701F"/>
    <w:rsid w:val="006D0B23"/>
    <w:rsid w:val="009A0FBB"/>
    <w:rsid w:val="00AF186B"/>
    <w:rsid w:val="00BB36E5"/>
    <w:rsid w:val="00CC350A"/>
    <w:rsid w:val="00C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4524A"/>
  <w15:chartTrackingRefBased/>
  <w15:docId w15:val="{5A38B56C-5543-0444-B27B-F8DC8FC8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ebeattie/Library/Containers/com.microsoft.Word/Data/Library/Application%20Support/Microsoft/Office/16.0/DTS/en-AU%7b397DEEB8-F38F-2F45-85BF-A2B67CF681B1%7d/%7b487F20FB-7B61-5849-8B44-D4D10068AC1B%7dtf1000208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22C44DD7886D419BF7375E127E3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70C6-35F4-B246-955B-B1488C4544DA}"/>
      </w:docPartPr>
      <w:docPartBody>
        <w:p w:rsidR="00000000" w:rsidRDefault="00000000">
          <w:pPr>
            <w:pStyle w:val="FA22C44DD7886D419BF7375E127E388B"/>
          </w:pPr>
          <w:r>
            <w:t>Ingredients</w:t>
          </w:r>
        </w:p>
      </w:docPartBody>
    </w:docPart>
    <w:docPart>
      <w:docPartPr>
        <w:name w:val="09082E0BB7BE5741B8446FC6A3030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F9281-1A4A-7F49-98B6-3F943E71FDF4}"/>
      </w:docPartPr>
      <w:docPartBody>
        <w:p w:rsidR="00000000" w:rsidRDefault="000C071F" w:rsidP="000C071F">
          <w:pPr>
            <w:pStyle w:val="09082E0BB7BE5741B8446FC6A3030902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1F"/>
    <w:rsid w:val="00011530"/>
    <w:rsid w:val="000C071F"/>
    <w:rsid w:val="006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olor w:val="BF4E14" w:themeColor="accent2" w:themeShade="BF"/>
      <w:kern w:val="0"/>
      <w:sz w:val="30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D2DFF1891B9448AD687DF083E911CC">
    <w:name w:val="8FD2DFF1891B9448AD687DF083E911CC"/>
  </w:style>
  <w:style w:type="paragraph" w:customStyle="1" w:styleId="3AADAB07259DC5489AA6C542A5F00825">
    <w:name w:val="3AADAB07259DC5489AA6C542A5F00825"/>
  </w:style>
  <w:style w:type="paragraph" w:customStyle="1" w:styleId="FA22C44DD7886D419BF7375E127E388B">
    <w:name w:val="FA22C44DD7886D419BF7375E127E388B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BF4E14" w:themeColor="accent2" w:themeShade="BF"/>
      <w:kern w:val="0"/>
      <w:sz w:val="30"/>
      <w:szCs w:val="26"/>
      <w:lang w:val="en-US" w:eastAsia="ja-JP"/>
      <w14:ligatures w14:val="none"/>
    </w:rPr>
  </w:style>
  <w:style w:type="paragraph" w:customStyle="1" w:styleId="498C78AD772B1644B572A1598BFDAAD2">
    <w:name w:val="498C78AD772B1644B572A1598BFDAAD2"/>
  </w:style>
  <w:style w:type="paragraph" w:customStyle="1" w:styleId="10990935555CB94A8B430A6B92E58942">
    <w:name w:val="10990935555CB94A8B430A6B92E58942"/>
  </w:style>
  <w:style w:type="paragraph" w:customStyle="1" w:styleId="E14426F419838045A91662018A3D21FE">
    <w:name w:val="E14426F419838045A91662018A3D21FE"/>
  </w:style>
  <w:style w:type="paragraph" w:customStyle="1" w:styleId="09082E0BB7BE5741B8446FC6A3030902">
    <w:name w:val="09082E0BB7BE5741B8446FC6A3030902"/>
    <w:rsid w:val="000C07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Recipe.dotx</Template>
  <TotalTime>36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Sue Beattie</cp:lastModifiedBy>
  <cp:revision>10</cp:revision>
  <dcterms:created xsi:type="dcterms:W3CDTF">2025-05-09T01:38:00Z</dcterms:created>
  <dcterms:modified xsi:type="dcterms:W3CDTF">2025-05-09T02:25:00Z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TF10002049</vt:lpwstr>
  </property>
</Properties>
</file>