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12F7" w14:textId="26A88D71" w:rsidR="00926E84" w:rsidRPr="00706A4E" w:rsidRDefault="448AF7AB" w:rsidP="00DA3992">
      <w:pPr>
        <w:pStyle w:val="Title"/>
        <w:rPr>
          <w:rFonts w:ascii="Calibri" w:hAnsi="Calibri" w:cs="Calibri"/>
          <w:sz w:val="24"/>
          <w:szCs w:val="24"/>
        </w:rPr>
      </w:pPr>
      <w:r w:rsidRPr="00706A4E">
        <w:rPr>
          <w:rFonts w:ascii="Calibri" w:hAnsi="Calibri" w:cs="Calibri"/>
          <w:sz w:val="24"/>
          <w:szCs w:val="24"/>
        </w:rPr>
        <w:t xml:space="preserve"> The Gathering</w:t>
      </w:r>
      <w:r w:rsidR="00E714F8">
        <w:rPr>
          <w:rFonts w:ascii="Calibri" w:hAnsi="Calibri" w:cs="Calibri"/>
          <w:sz w:val="24"/>
          <w:szCs w:val="24"/>
        </w:rPr>
        <w:t xml:space="preserve"> Series:</w:t>
      </w:r>
      <w:r w:rsidRPr="00706A4E">
        <w:rPr>
          <w:rFonts w:ascii="Calibri" w:hAnsi="Calibri" w:cs="Calibri"/>
          <w:sz w:val="24"/>
          <w:szCs w:val="24"/>
        </w:rPr>
        <w:t xml:space="preserve"> </w:t>
      </w:r>
      <w:r w:rsidR="00E714F8">
        <w:rPr>
          <w:rFonts w:ascii="Calibri" w:hAnsi="Calibri" w:cs="Calibri"/>
          <w:sz w:val="24"/>
          <w:szCs w:val="24"/>
        </w:rPr>
        <w:t>The Time Is Now</w:t>
      </w:r>
      <w:r w:rsidR="00281ADB" w:rsidRPr="00706A4E">
        <w:rPr>
          <w:rFonts w:ascii="Calibri" w:hAnsi="Calibri" w:cs="Calibri"/>
          <w:sz w:val="24"/>
          <w:szCs w:val="24"/>
        </w:rPr>
        <w:t xml:space="preserve"> – Session </w:t>
      </w:r>
      <w:r w:rsidR="00E714F8">
        <w:rPr>
          <w:rFonts w:ascii="Calibri" w:hAnsi="Calibri" w:cs="Calibri"/>
          <w:sz w:val="24"/>
          <w:szCs w:val="24"/>
        </w:rPr>
        <w:t>1</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2447"/>
        <w:gridCol w:w="7750"/>
      </w:tblGrid>
      <w:tr w:rsidR="00595008" w:rsidRPr="00706A4E" w14:paraId="702773E3" w14:textId="77777777" w:rsidTr="00E93EAA">
        <w:trPr>
          <w:trHeight w:val="546"/>
        </w:trPr>
        <w:tc>
          <w:tcPr>
            <w:tcW w:w="2447" w:type="dxa"/>
          </w:tcPr>
          <w:p w14:paraId="13E4ACD8" w14:textId="77777777" w:rsidR="00595008" w:rsidRPr="00362B74" w:rsidRDefault="00000000" w:rsidP="00F10F95">
            <w:pPr>
              <w:pStyle w:val="Heading1"/>
              <w:rPr>
                <w:rFonts w:ascii="Calibri" w:eastAsiaTheme="minorHAnsi" w:hAnsi="Calibri" w:cs="Calibri"/>
                <w:szCs w:val="24"/>
              </w:rPr>
            </w:pPr>
            <w:sdt>
              <w:sdtPr>
                <w:rPr>
                  <w:rFonts w:ascii="Calibri" w:hAnsi="Calibri" w:cs="Calibri"/>
                  <w:szCs w:val="24"/>
                </w:rPr>
                <w:alias w:val="Presenter:"/>
                <w:tag w:val="Presenter:"/>
                <w:id w:val="-1874447424"/>
                <w:placeholder>
                  <w:docPart w:val="617C64F733F848E5BCB616D8407E8973"/>
                </w:placeholder>
                <w:temporary/>
                <w:showingPlcHdr/>
                <w15:appearance w15:val="hidden"/>
              </w:sdtPr>
              <w:sdtContent>
                <w:r w:rsidR="00F812D0" w:rsidRPr="00362B74">
                  <w:rPr>
                    <w:rFonts w:ascii="Calibri" w:hAnsi="Calibri" w:cs="Calibri"/>
                    <w:szCs w:val="24"/>
                  </w:rPr>
                  <w:t>Presenter:</w:t>
                </w:r>
              </w:sdtContent>
            </w:sdt>
          </w:p>
        </w:tc>
        <w:tc>
          <w:tcPr>
            <w:tcW w:w="7750" w:type="dxa"/>
          </w:tcPr>
          <w:p w14:paraId="46C78ADF" w14:textId="6A15E19F" w:rsidR="00595008" w:rsidRPr="00362B74" w:rsidRDefault="00BB2F15" w:rsidP="00F10F95">
            <w:pPr>
              <w:rPr>
                <w:rFonts w:ascii="Calibri" w:hAnsi="Calibri" w:cs="Calibri"/>
                <w:sz w:val="24"/>
                <w:szCs w:val="24"/>
              </w:rPr>
            </w:pPr>
            <w:r w:rsidRPr="00362B74">
              <w:rPr>
                <w:rFonts w:ascii="Calibri" w:hAnsi="Calibri" w:cs="Calibri"/>
                <w:sz w:val="24"/>
                <w:szCs w:val="24"/>
              </w:rPr>
              <w:t>Angela Davi</w:t>
            </w:r>
            <w:r w:rsidR="00252B8B" w:rsidRPr="00362B74">
              <w:rPr>
                <w:rFonts w:ascii="Calibri" w:hAnsi="Calibri" w:cs="Calibri"/>
                <w:sz w:val="24"/>
                <w:szCs w:val="24"/>
              </w:rPr>
              <w:t>s</w:t>
            </w:r>
          </w:p>
        </w:tc>
      </w:tr>
      <w:tr w:rsidR="00280563" w:rsidRPr="00706A4E" w14:paraId="3CC1C3E6" w14:textId="77777777" w:rsidTr="00E93EAA">
        <w:trPr>
          <w:trHeight w:val="546"/>
        </w:trPr>
        <w:tc>
          <w:tcPr>
            <w:tcW w:w="2447" w:type="dxa"/>
          </w:tcPr>
          <w:p w14:paraId="291EB033" w14:textId="7275AF76" w:rsidR="00280563" w:rsidRPr="00362B74" w:rsidRDefault="00706A4E" w:rsidP="00F10F95">
            <w:pPr>
              <w:pStyle w:val="Heading1"/>
              <w:rPr>
                <w:rFonts w:ascii="Calibri" w:hAnsi="Calibri" w:cs="Calibri"/>
                <w:szCs w:val="24"/>
              </w:rPr>
            </w:pPr>
            <w:r w:rsidRPr="00362B74">
              <w:rPr>
                <w:rFonts w:ascii="Calibri" w:hAnsi="Calibri" w:cs="Calibri"/>
                <w:szCs w:val="24"/>
              </w:rPr>
              <w:t>The Series:</w:t>
            </w:r>
          </w:p>
        </w:tc>
        <w:tc>
          <w:tcPr>
            <w:tcW w:w="7750" w:type="dxa"/>
          </w:tcPr>
          <w:p w14:paraId="42E9F766" w14:textId="54EBE059" w:rsidR="00565349" w:rsidRPr="00362B74" w:rsidRDefault="00E714F8" w:rsidP="00565349">
            <w:pPr>
              <w:spacing w:line="240" w:lineRule="auto"/>
              <w:rPr>
                <w:rFonts w:ascii="Calibri" w:hAnsi="Calibri" w:cs="Calibri"/>
                <w:b/>
                <w:bCs/>
                <w:sz w:val="24"/>
                <w:szCs w:val="24"/>
              </w:rPr>
            </w:pPr>
            <w:r w:rsidRPr="00362B74">
              <w:rPr>
                <w:rFonts w:ascii="Calibri" w:hAnsi="Calibri" w:cs="Calibri"/>
                <w:b/>
                <w:bCs/>
                <w:sz w:val="24"/>
                <w:szCs w:val="24"/>
              </w:rPr>
              <w:t>The Time Is Now</w:t>
            </w:r>
            <w:r w:rsidR="00565349" w:rsidRPr="00362B74">
              <w:rPr>
                <w:rFonts w:ascii="Calibri" w:hAnsi="Calibri" w:cs="Calibri"/>
                <w:b/>
                <w:bCs/>
                <w:sz w:val="24"/>
                <w:szCs w:val="24"/>
              </w:rPr>
              <w:t xml:space="preserve"> – This is Session </w:t>
            </w:r>
            <w:r w:rsidRPr="00362B74">
              <w:rPr>
                <w:rFonts w:ascii="Calibri" w:hAnsi="Calibri" w:cs="Calibri"/>
                <w:b/>
                <w:bCs/>
                <w:sz w:val="24"/>
                <w:szCs w:val="24"/>
              </w:rPr>
              <w:t xml:space="preserve">1 is </w:t>
            </w:r>
            <w:r w:rsidR="00565349" w:rsidRPr="00362B74">
              <w:rPr>
                <w:rFonts w:ascii="Calibri" w:hAnsi="Calibri" w:cs="Calibri"/>
                <w:b/>
                <w:bCs/>
                <w:sz w:val="24"/>
                <w:szCs w:val="24"/>
              </w:rPr>
              <w:t>titled:</w:t>
            </w:r>
          </w:p>
          <w:p w14:paraId="195A6AD9" w14:textId="2ADD91DF" w:rsidR="00280563" w:rsidRPr="00362B74" w:rsidRDefault="00E714F8" w:rsidP="00706A4E">
            <w:pPr>
              <w:spacing w:line="240" w:lineRule="auto"/>
              <w:rPr>
                <w:rFonts w:ascii="Calibri" w:hAnsi="Calibri" w:cs="Calibri"/>
                <w:sz w:val="24"/>
                <w:szCs w:val="24"/>
              </w:rPr>
            </w:pPr>
            <w:r w:rsidRPr="00362B74">
              <w:rPr>
                <w:rFonts w:ascii="Calibri" w:hAnsi="Calibri" w:cs="Calibri"/>
                <w:b/>
                <w:bCs/>
                <w:sz w:val="24"/>
                <w:szCs w:val="24"/>
              </w:rPr>
              <w:t>Choose Your Side – the Side of the World or the side of God</w:t>
            </w:r>
            <w:r w:rsidR="00565349" w:rsidRPr="00362B74">
              <w:rPr>
                <w:rFonts w:ascii="Calibri" w:hAnsi="Calibri" w:cs="Calibri"/>
                <w:b/>
                <w:bCs/>
                <w:sz w:val="24"/>
                <w:szCs w:val="24"/>
              </w:rPr>
              <w:t xml:space="preserve"> </w:t>
            </w:r>
          </w:p>
        </w:tc>
      </w:tr>
      <w:tr w:rsidR="00280563" w:rsidRPr="00706A4E" w14:paraId="243A3613" w14:textId="77777777" w:rsidTr="00DF0078">
        <w:trPr>
          <w:trHeight w:val="971"/>
        </w:trPr>
        <w:tc>
          <w:tcPr>
            <w:tcW w:w="2447" w:type="dxa"/>
          </w:tcPr>
          <w:p w14:paraId="79B0F34B" w14:textId="77777777" w:rsidR="00280563" w:rsidRPr="00362B74" w:rsidRDefault="00280563" w:rsidP="00F10F95">
            <w:pPr>
              <w:pStyle w:val="Heading1"/>
              <w:rPr>
                <w:rFonts w:ascii="Calibri" w:hAnsi="Calibri" w:cs="Calibri"/>
                <w:szCs w:val="24"/>
              </w:rPr>
            </w:pPr>
          </w:p>
          <w:p w14:paraId="746260FC" w14:textId="32FCC287" w:rsidR="00F470F3" w:rsidRPr="00362B74" w:rsidRDefault="00E714F8" w:rsidP="00DF0078">
            <w:pPr>
              <w:pStyle w:val="Heading1"/>
              <w:rPr>
                <w:rFonts w:ascii="Calibri" w:hAnsi="Calibri" w:cs="Calibri"/>
                <w:szCs w:val="24"/>
              </w:rPr>
            </w:pPr>
            <w:r w:rsidRPr="00362B74">
              <w:rPr>
                <w:rFonts w:ascii="Calibri" w:hAnsi="Calibri" w:cs="Calibri"/>
                <w:szCs w:val="24"/>
              </w:rPr>
              <w:t>The Reason for our name: The Gathering</w:t>
            </w:r>
          </w:p>
        </w:tc>
        <w:tc>
          <w:tcPr>
            <w:tcW w:w="7750" w:type="dxa"/>
          </w:tcPr>
          <w:p w14:paraId="7D2F8CD1" w14:textId="372125FF" w:rsidR="00E714F8" w:rsidRPr="00362B74" w:rsidRDefault="00E714F8" w:rsidP="00E714F8">
            <w:pPr>
              <w:spacing w:line="240" w:lineRule="auto"/>
              <w:rPr>
                <w:rFonts w:ascii="Calibri" w:hAnsi="Calibri" w:cs="Calibri"/>
                <w:sz w:val="24"/>
                <w:szCs w:val="24"/>
              </w:rPr>
            </w:pPr>
            <w:r w:rsidRPr="00362B74">
              <w:rPr>
                <w:rFonts w:ascii="Calibri" w:hAnsi="Calibri" w:cs="Calibri"/>
                <w:b/>
                <w:bCs/>
                <w:sz w:val="24"/>
                <w:szCs w:val="24"/>
              </w:rPr>
              <w:t>Hebrews 10:25 NLT:</w:t>
            </w:r>
            <w:r w:rsidRPr="00362B74">
              <w:rPr>
                <w:rFonts w:ascii="Calibri" w:hAnsi="Calibri" w:cs="Calibri"/>
                <w:sz w:val="24"/>
                <w:szCs w:val="24"/>
              </w:rPr>
              <w:t xml:space="preserve"> </w:t>
            </w:r>
            <w:r w:rsidRPr="00362B74">
              <w:rPr>
                <w:rStyle w:val="text"/>
                <w:rFonts w:ascii="Calibri" w:hAnsi="Calibri" w:cs="Calibri"/>
                <w:i/>
                <w:iCs/>
                <w:color w:val="000000"/>
                <w:sz w:val="24"/>
                <w:szCs w:val="24"/>
                <w:shd w:val="clear" w:color="auto" w:fill="FFFFFF"/>
              </w:rPr>
              <w:t>(And let us not neglect our meeting together, as some people do, but encourage one another, especially now that the day of his return is drawing near.)</w:t>
            </w:r>
          </w:p>
        </w:tc>
      </w:tr>
      <w:tr w:rsidR="00280563" w:rsidRPr="00706A4E" w14:paraId="17B53C47" w14:textId="77777777" w:rsidTr="00DF0078">
        <w:trPr>
          <w:trHeight w:val="2879"/>
        </w:trPr>
        <w:tc>
          <w:tcPr>
            <w:tcW w:w="2447" w:type="dxa"/>
          </w:tcPr>
          <w:p w14:paraId="35327BC6" w14:textId="051D9D5D" w:rsidR="00280563" w:rsidRPr="00362B74" w:rsidRDefault="00280563" w:rsidP="00F10F95">
            <w:pPr>
              <w:pStyle w:val="Heading1"/>
              <w:rPr>
                <w:rFonts w:ascii="Calibri" w:hAnsi="Calibri" w:cs="Calibri"/>
                <w:szCs w:val="24"/>
              </w:rPr>
            </w:pPr>
          </w:p>
        </w:tc>
        <w:tc>
          <w:tcPr>
            <w:tcW w:w="7750" w:type="dxa"/>
          </w:tcPr>
          <w:p w14:paraId="72311F48" w14:textId="77777777" w:rsidR="00E714F8" w:rsidRPr="00362B74" w:rsidRDefault="00E714F8" w:rsidP="00E714F8">
            <w:pPr>
              <w:spacing w:line="240" w:lineRule="auto"/>
              <w:rPr>
                <w:rFonts w:ascii="Calibri" w:hAnsi="Calibri" w:cs="Calibri"/>
                <w:sz w:val="24"/>
                <w:szCs w:val="24"/>
              </w:rPr>
            </w:pPr>
            <w:r w:rsidRPr="00362B74">
              <w:rPr>
                <w:rFonts w:ascii="Calibri" w:hAnsi="Calibri" w:cs="Calibri"/>
                <w:sz w:val="24"/>
                <w:szCs w:val="24"/>
              </w:rPr>
              <w:t>Now you may be thinking, this seems strange that I would begin this teaching in this way.  But hear me out.</w:t>
            </w:r>
          </w:p>
          <w:p w14:paraId="6CC3342B" w14:textId="618A0E08" w:rsidR="00280563" w:rsidRPr="00362B74" w:rsidRDefault="00E714F8" w:rsidP="00E714F8">
            <w:pPr>
              <w:pStyle w:val="ListParagraph"/>
              <w:spacing w:line="240" w:lineRule="auto"/>
              <w:ind w:left="0"/>
              <w:rPr>
                <w:rFonts w:ascii="Calibri" w:hAnsi="Calibri" w:cs="Calibri"/>
                <w:color w:val="000000"/>
                <w:sz w:val="24"/>
                <w:szCs w:val="24"/>
                <w:shd w:val="clear" w:color="auto" w:fill="FFFFFF"/>
              </w:rPr>
            </w:pPr>
            <w:r w:rsidRPr="00362B74">
              <w:rPr>
                <w:rFonts w:ascii="Calibri" w:hAnsi="Calibri" w:cs="Calibri"/>
                <w:sz w:val="24"/>
                <w:szCs w:val="24"/>
              </w:rPr>
              <w:t>The first step in our journey as a Christian, a believer and follower of Christ is to confess our belief in Jesus and be saved.  Hopefully, all in this room have prayed to receive Christ as their savior, repented of your sins so that you could be forgiven and adopted into the family of God.  (If you haven’t or are not sure you are saved – we can settle that today.) However, for all those that have I will say that is just the beginning of your journey as a Christ Follower.</w:t>
            </w:r>
          </w:p>
        </w:tc>
      </w:tr>
      <w:tr w:rsidR="00280563" w:rsidRPr="00706A4E" w14:paraId="29B8868D" w14:textId="77777777" w:rsidTr="00E93EAA">
        <w:trPr>
          <w:trHeight w:val="546"/>
        </w:trPr>
        <w:tc>
          <w:tcPr>
            <w:tcW w:w="2447" w:type="dxa"/>
          </w:tcPr>
          <w:p w14:paraId="19E29519" w14:textId="65911488" w:rsidR="00565349" w:rsidRPr="00362B74" w:rsidRDefault="00E714F8" w:rsidP="00F10F95">
            <w:pPr>
              <w:pStyle w:val="Heading1"/>
              <w:rPr>
                <w:rFonts w:ascii="Calibri" w:hAnsi="Calibri" w:cs="Calibri"/>
                <w:szCs w:val="24"/>
              </w:rPr>
            </w:pPr>
            <w:r w:rsidRPr="00362B74">
              <w:rPr>
                <w:rFonts w:ascii="Calibri" w:hAnsi="Calibri" w:cs="Calibri"/>
                <w:szCs w:val="24"/>
              </w:rPr>
              <w:t>Verses for Today:</w:t>
            </w:r>
          </w:p>
        </w:tc>
        <w:tc>
          <w:tcPr>
            <w:tcW w:w="7750" w:type="dxa"/>
          </w:tcPr>
          <w:p w14:paraId="0B00B837" w14:textId="77777777" w:rsidR="00E714F8" w:rsidRPr="00362B74" w:rsidRDefault="00E714F8" w:rsidP="00E714F8">
            <w:pPr>
              <w:pStyle w:val="Heading1"/>
              <w:rPr>
                <w:rFonts w:ascii="Calibri" w:hAnsi="Calibri" w:cs="Calibri"/>
                <w:color w:val="000000"/>
                <w:szCs w:val="24"/>
              </w:rPr>
            </w:pPr>
            <w:r w:rsidRPr="00362B74">
              <w:rPr>
                <w:rFonts w:ascii="Calibri" w:hAnsi="Calibri" w:cs="Calibri"/>
                <w:bCs/>
                <w:color w:val="000000"/>
                <w:szCs w:val="24"/>
              </w:rPr>
              <w:t>Hebrews 10:22-23 NLT</w:t>
            </w:r>
          </w:p>
          <w:p w14:paraId="35A7D7C5" w14:textId="77777777" w:rsidR="00E714F8" w:rsidRPr="00362B74" w:rsidRDefault="00E714F8" w:rsidP="00E714F8">
            <w:pPr>
              <w:pStyle w:val="first-line-none"/>
              <w:shd w:val="clear" w:color="auto" w:fill="FFFFFF"/>
              <w:rPr>
                <w:rFonts w:ascii="Calibri" w:hAnsi="Calibri" w:cs="Calibri"/>
                <w:color w:val="000000"/>
              </w:rPr>
            </w:pPr>
            <w:r w:rsidRPr="00362B74">
              <w:rPr>
                <w:rStyle w:val="text"/>
                <w:rFonts w:ascii="Calibri" w:hAnsi="Calibri" w:cs="Calibri"/>
                <w:b/>
                <w:bCs/>
                <w:color w:val="000000"/>
                <w:vertAlign w:val="superscript"/>
              </w:rPr>
              <w:t>22 </w:t>
            </w:r>
            <w:r w:rsidRPr="00362B74">
              <w:rPr>
                <w:rStyle w:val="text"/>
                <w:rFonts w:ascii="Calibri" w:hAnsi="Calibri" w:cs="Calibri"/>
                <w:color w:val="000000"/>
              </w:rPr>
              <w:t>let us go right into the presence of God with sincere hearts fully trusting him. For our guilty consciences have been sprinkled with Christ’s blood to make us clean, and our bodies have been washed with pure water.</w:t>
            </w:r>
          </w:p>
          <w:p w14:paraId="030D667B" w14:textId="77777777" w:rsidR="00E714F8" w:rsidRPr="00362B74" w:rsidRDefault="00E714F8" w:rsidP="00E714F8">
            <w:pPr>
              <w:pStyle w:val="NormalWeb"/>
              <w:shd w:val="clear" w:color="auto" w:fill="FFFFFF"/>
              <w:rPr>
                <w:rFonts w:ascii="Calibri" w:hAnsi="Calibri" w:cs="Calibri"/>
                <w:color w:val="000000"/>
              </w:rPr>
            </w:pPr>
            <w:r w:rsidRPr="00362B74">
              <w:rPr>
                <w:rStyle w:val="text"/>
                <w:rFonts w:ascii="Calibri" w:hAnsi="Calibri" w:cs="Calibri"/>
                <w:b/>
                <w:bCs/>
                <w:color w:val="000000"/>
                <w:vertAlign w:val="superscript"/>
              </w:rPr>
              <w:t>23 </w:t>
            </w:r>
            <w:r w:rsidRPr="00362B74">
              <w:rPr>
                <w:rStyle w:val="text"/>
                <w:rFonts w:ascii="Calibri" w:hAnsi="Calibri" w:cs="Calibri"/>
                <w:color w:val="000000"/>
              </w:rPr>
              <w:t>Let us hold tightly without wavering to the hope we affirm, for God can be trusted to keep his promise.</w:t>
            </w:r>
          </w:p>
          <w:p w14:paraId="34211BDB" w14:textId="77777777" w:rsidR="00E714F8" w:rsidRPr="00362B74" w:rsidRDefault="00E714F8" w:rsidP="00E714F8">
            <w:pPr>
              <w:pStyle w:val="verse"/>
              <w:spacing w:before="240" w:beforeAutospacing="0" w:after="0" w:afterAutospacing="0" w:line="408" w:lineRule="atLeast"/>
              <w:rPr>
                <w:rStyle w:val="text"/>
                <w:rFonts w:ascii="Calibri" w:hAnsi="Calibri" w:cs="Calibri"/>
                <w:b/>
                <w:bCs/>
                <w:color w:val="000000"/>
              </w:rPr>
            </w:pPr>
            <w:r w:rsidRPr="00362B74">
              <w:rPr>
                <w:rStyle w:val="text"/>
                <w:rFonts w:ascii="Calibri" w:hAnsi="Calibri" w:cs="Calibri"/>
                <w:b/>
                <w:bCs/>
                <w:color w:val="000000"/>
              </w:rPr>
              <w:t>1 John 5:4 NLT</w:t>
            </w:r>
          </w:p>
          <w:p w14:paraId="247EA624" w14:textId="46148A7E" w:rsidR="00280563" w:rsidRPr="00362B74" w:rsidRDefault="00E714F8" w:rsidP="00DF0078">
            <w:pPr>
              <w:pStyle w:val="verse"/>
              <w:spacing w:before="240" w:beforeAutospacing="0" w:after="0" w:afterAutospacing="0"/>
              <w:rPr>
                <w:rFonts w:ascii="Calibri" w:hAnsi="Calibri" w:cs="Calibri"/>
                <w:color w:val="000000"/>
                <w:shd w:val="clear" w:color="auto" w:fill="FFFFFF"/>
              </w:rPr>
            </w:pPr>
            <w:r w:rsidRPr="00362B74">
              <w:rPr>
                <w:rFonts w:ascii="Calibri" w:hAnsi="Calibri" w:cs="Calibri"/>
                <w:b/>
                <w:bCs/>
                <w:color w:val="000000"/>
                <w:shd w:val="clear" w:color="auto" w:fill="FFFFFF"/>
                <w:vertAlign w:val="superscript"/>
              </w:rPr>
              <w:t>4 </w:t>
            </w:r>
            <w:r w:rsidRPr="00362B74">
              <w:rPr>
                <w:rFonts w:ascii="Calibri" w:hAnsi="Calibri" w:cs="Calibri"/>
                <w:color w:val="000000"/>
                <w:shd w:val="clear" w:color="auto" w:fill="FFFFFF"/>
              </w:rPr>
              <w:t>For every child of God defeats this evil world, and we achieve this victory through our faith.</w:t>
            </w:r>
          </w:p>
        </w:tc>
      </w:tr>
      <w:tr w:rsidR="00280563" w:rsidRPr="00706A4E" w14:paraId="6F640055" w14:textId="77777777" w:rsidTr="00DF0078">
        <w:trPr>
          <w:trHeight w:val="7010"/>
        </w:trPr>
        <w:tc>
          <w:tcPr>
            <w:tcW w:w="2447" w:type="dxa"/>
          </w:tcPr>
          <w:p w14:paraId="5B933D27" w14:textId="77777777" w:rsidR="00280563" w:rsidRPr="00362B74" w:rsidRDefault="00280563" w:rsidP="00F10F95">
            <w:pPr>
              <w:pStyle w:val="Heading1"/>
              <w:rPr>
                <w:rFonts w:ascii="Calibri" w:hAnsi="Calibri" w:cs="Calibri"/>
                <w:szCs w:val="24"/>
              </w:rPr>
            </w:pPr>
          </w:p>
          <w:p w14:paraId="49DF8CF9" w14:textId="77777777" w:rsidR="00565349" w:rsidRPr="00362B74" w:rsidRDefault="00565349" w:rsidP="00F10F95">
            <w:pPr>
              <w:pStyle w:val="Heading1"/>
              <w:rPr>
                <w:rFonts w:ascii="Calibri" w:hAnsi="Calibri" w:cs="Calibri"/>
                <w:szCs w:val="24"/>
              </w:rPr>
            </w:pPr>
          </w:p>
          <w:p w14:paraId="6DECDD97" w14:textId="77777777" w:rsidR="00565349" w:rsidRPr="00362B74" w:rsidRDefault="00565349" w:rsidP="00F10F95">
            <w:pPr>
              <w:pStyle w:val="Heading1"/>
              <w:rPr>
                <w:rFonts w:ascii="Calibri" w:hAnsi="Calibri" w:cs="Calibri"/>
                <w:szCs w:val="24"/>
              </w:rPr>
            </w:pPr>
          </w:p>
          <w:p w14:paraId="4DCA8415" w14:textId="77777777" w:rsidR="00565349" w:rsidRPr="00362B74" w:rsidRDefault="00565349" w:rsidP="00F10F95">
            <w:pPr>
              <w:pStyle w:val="Heading1"/>
              <w:rPr>
                <w:rFonts w:ascii="Calibri" w:hAnsi="Calibri" w:cs="Calibri"/>
                <w:szCs w:val="24"/>
              </w:rPr>
            </w:pPr>
          </w:p>
          <w:p w14:paraId="61F38323" w14:textId="77777777" w:rsidR="00565349" w:rsidRPr="00362B74" w:rsidRDefault="00565349" w:rsidP="00F10F95">
            <w:pPr>
              <w:pStyle w:val="Heading1"/>
              <w:rPr>
                <w:rFonts w:ascii="Calibri" w:hAnsi="Calibri" w:cs="Calibri"/>
                <w:szCs w:val="24"/>
              </w:rPr>
            </w:pPr>
          </w:p>
          <w:p w14:paraId="0F279580" w14:textId="77777777" w:rsidR="00565349" w:rsidRPr="00362B74" w:rsidRDefault="00565349" w:rsidP="00F10F95">
            <w:pPr>
              <w:pStyle w:val="Heading1"/>
              <w:rPr>
                <w:rFonts w:ascii="Calibri" w:hAnsi="Calibri" w:cs="Calibri"/>
                <w:szCs w:val="24"/>
              </w:rPr>
            </w:pPr>
          </w:p>
          <w:p w14:paraId="7BBABD0F" w14:textId="77777777" w:rsidR="00565349" w:rsidRPr="00362B74" w:rsidRDefault="00565349" w:rsidP="00F10F95">
            <w:pPr>
              <w:pStyle w:val="Heading1"/>
              <w:rPr>
                <w:rFonts w:ascii="Calibri" w:hAnsi="Calibri" w:cs="Calibri"/>
                <w:szCs w:val="24"/>
              </w:rPr>
            </w:pPr>
          </w:p>
          <w:p w14:paraId="362EC313" w14:textId="77777777" w:rsidR="00565349" w:rsidRPr="00362B74" w:rsidRDefault="00565349" w:rsidP="00F10F95">
            <w:pPr>
              <w:pStyle w:val="Heading1"/>
              <w:rPr>
                <w:rFonts w:ascii="Calibri" w:hAnsi="Calibri" w:cs="Calibri"/>
                <w:szCs w:val="24"/>
              </w:rPr>
            </w:pPr>
          </w:p>
          <w:p w14:paraId="3AFE882B" w14:textId="5827AF0A" w:rsidR="00565349" w:rsidRPr="00362B74" w:rsidRDefault="00565349" w:rsidP="00565349">
            <w:pPr>
              <w:spacing w:line="240" w:lineRule="auto"/>
              <w:rPr>
                <w:rStyle w:val="text"/>
                <w:rFonts w:ascii="Calibri" w:hAnsi="Calibri" w:cs="Calibri"/>
                <w:b/>
                <w:bCs/>
                <w:color w:val="000000"/>
                <w:sz w:val="24"/>
                <w:szCs w:val="24"/>
                <w:shd w:val="clear" w:color="auto" w:fill="FFFFFF"/>
              </w:rPr>
            </w:pPr>
            <w:r w:rsidRPr="00362B74">
              <w:rPr>
                <w:rFonts w:ascii="Calibri" w:hAnsi="Calibri" w:cs="Calibri"/>
                <w:b/>
                <w:bCs/>
                <w:color w:val="000000"/>
                <w:sz w:val="24"/>
                <w:szCs w:val="24"/>
                <w:shd w:val="clear" w:color="auto" w:fill="FFFFFF"/>
              </w:rPr>
              <w:t xml:space="preserve">Psalm 139:23-24 </w:t>
            </w:r>
            <w:r w:rsidR="00706A4E" w:rsidRPr="00362B74">
              <w:rPr>
                <w:rFonts w:ascii="Calibri" w:hAnsi="Calibri" w:cs="Calibri"/>
                <w:b/>
                <w:bCs/>
                <w:color w:val="000000"/>
                <w:sz w:val="24"/>
                <w:szCs w:val="24"/>
                <w:shd w:val="clear" w:color="auto" w:fill="FFFFFF"/>
              </w:rPr>
              <w:t>NLT</w:t>
            </w:r>
          </w:p>
          <w:p w14:paraId="51BAB269" w14:textId="6481AED1" w:rsidR="00565349" w:rsidRPr="00362B74" w:rsidRDefault="00565349" w:rsidP="00565349">
            <w:pPr>
              <w:spacing w:line="240" w:lineRule="auto"/>
              <w:rPr>
                <w:rFonts w:ascii="Calibri" w:hAnsi="Calibri" w:cs="Calibri"/>
                <w:b/>
                <w:bCs/>
                <w:color w:val="000000"/>
                <w:sz w:val="24"/>
                <w:szCs w:val="24"/>
                <w:shd w:val="clear" w:color="auto" w:fill="FFFFFF"/>
              </w:rPr>
            </w:pPr>
            <w:r w:rsidRPr="00362B74">
              <w:rPr>
                <w:rStyle w:val="text"/>
                <w:rFonts w:ascii="Calibri" w:hAnsi="Calibri" w:cs="Calibri"/>
                <w:b/>
                <w:bCs/>
                <w:color w:val="000000"/>
                <w:sz w:val="24"/>
                <w:szCs w:val="24"/>
                <w:shd w:val="clear" w:color="auto" w:fill="FFFFFF"/>
              </w:rPr>
              <w:t xml:space="preserve">Hebrews 12:15 NIV </w:t>
            </w:r>
          </w:p>
          <w:p w14:paraId="77A76D32" w14:textId="77777777" w:rsidR="00565349" w:rsidRPr="00362B74" w:rsidRDefault="00565349" w:rsidP="00F10F95">
            <w:pPr>
              <w:pStyle w:val="Heading1"/>
              <w:rPr>
                <w:rFonts w:ascii="Calibri" w:hAnsi="Calibri" w:cs="Calibri"/>
                <w:szCs w:val="24"/>
              </w:rPr>
            </w:pPr>
          </w:p>
          <w:p w14:paraId="5A206612" w14:textId="77777777" w:rsidR="00362B74" w:rsidRPr="00362B74" w:rsidRDefault="00362B74" w:rsidP="00F10F95">
            <w:pPr>
              <w:pStyle w:val="Heading1"/>
              <w:rPr>
                <w:rFonts w:ascii="Calibri" w:hAnsi="Calibri" w:cs="Calibri"/>
                <w:szCs w:val="24"/>
              </w:rPr>
            </w:pPr>
          </w:p>
          <w:p w14:paraId="1D742B01" w14:textId="77777777" w:rsidR="00362B74" w:rsidRPr="00362B74" w:rsidRDefault="00362B74" w:rsidP="00F10F95">
            <w:pPr>
              <w:pStyle w:val="Heading1"/>
              <w:rPr>
                <w:rFonts w:ascii="Calibri" w:hAnsi="Calibri" w:cs="Calibri"/>
                <w:szCs w:val="24"/>
              </w:rPr>
            </w:pPr>
          </w:p>
          <w:p w14:paraId="53135E78" w14:textId="77777777" w:rsidR="00362B74" w:rsidRPr="00362B74" w:rsidRDefault="00362B74" w:rsidP="00F10F95">
            <w:pPr>
              <w:pStyle w:val="Heading1"/>
              <w:rPr>
                <w:rFonts w:ascii="Calibri" w:hAnsi="Calibri" w:cs="Calibri"/>
                <w:szCs w:val="24"/>
              </w:rPr>
            </w:pPr>
          </w:p>
          <w:p w14:paraId="09206FFC" w14:textId="77777777" w:rsidR="00362B74" w:rsidRPr="00362B74" w:rsidRDefault="00362B74" w:rsidP="00F10F95">
            <w:pPr>
              <w:pStyle w:val="Heading1"/>
              <w:rPr>
                <w:rFonts w:ascii="Calibri" w:hAnsi="Calibri" w:cs="Calibri"/>
                <w:szCs w:val="24"/>
              </w:rPr>
            </w:pPr>
            <w:r w:rsidRPr="00362B74">
              <w:rPr>
                <w:rFonts w:ascii="Calibri" w:hAnsi="Calibri" w:cs="Calibri"/>
                <w:szCs w:val="24"/>
              </w:rPr>
              <w:t>John 16:33 AMPC</w:t>
            </w:r>
          </w:p>
          <w:p w14:paraId="6726B477" w14:textId="77777777" w:rsidR="00362B74" w:rsidRPr="00362B74" w:rsidRDefault="00362B74" w:rsidP="00F10F95">
            <w:pPr>
              <w:pStyle w:val="Heading1"/>
              <w:rPr>
                <w:rFonts w:ascii="Calibri" w:hAnsi="Calibri" w:cs="Calibri"/>
                <w:szCs w:val="24"/>
              </w:rPr>
            </w:pPr>
          </w:p>
          <w:p w14:paraId="601DB854" w14:textId="0DDE55C8" w:rsidR="00362B74" w:rsidRPr="00362B74" w:rsidRDefault="00362B74" w:rsidP="00F10F95">
            <w:pPr>
              <w:pStyle w:val="Heading1"/>
              <w:rPr>
                <w:rFonts w:ascii="Calibri" w:hAnsi="Calibri" w:cs="Calibri"/>
                <w:szCs w:val="24"/>
              </w:rPr>
            </w:pPr>
            <w:r w:rsidRPr="00362B74">
              <w:rPr>
                <w:rFonts w:ascii="Calibri" w:hAnsi="Calibri" w:cs="Calibri"/>
                <w:szCs w:val="24"/>
              </w:rPr>
              <w:t>Luke 10:19 AMPC</w:t>
            </w:r>
          </w:p>
        </w:tc>
        <w:tc>
          <w:tcPr>
            <w:tcW w:w="7750" w:type="dxa"/>
          </w:tcPr>
          <w:p w14:paraId="4B4C4FB8" w14:textId="1D11DE37" w:rsidR="00362B74" w:rsidRPr="00362B74" w:rsidRDefault="00362B74" w:rsidP="00362B74">
            <w:pPr>
              <w:pStyle w:val="ListParagraph"/>
              <w:spacing w:line="240" w:lineRule="auto"/>
              <w:ind w:left="0"/>
              <w:rPr>
                <w:rFonts w:ascii="Calibri" w:hAnsi="Calibri" w:cs="Calibri"/>
                <w:sz w:val="24"/>
                <w:szCs w:val="24"/>
              </w:rPr>
            </w:pPr>
            <w:r w:rsidRPr="00362B74">
              <w:rPr>
                <w:rFonts w:ascii="Calibri" w:hAnsi="Calibri" w:cs="Calibri"/>
                <w:sz w:val="24"/>
                <w:szCs w:val="24"/>
              </w:rPr>
              <w:t>Back to the question of salvation and our belief –</w:t>
            </w:r>
          </w:p>
          <w:p w14:paraId="499B3317" w14:textId="77777777" w:rsidR="00362B74" w:rsidRPr="00362B74" w:rsidRDefault="00362B74" w:rsidP="00362B74">
            <w:pPr>
              <w:pStyle w:val="ListParagraph"/>
              <w:spacing w:line="240" w:lineRule="auto"/>
              <w:ind w:left="0"/>
              <w:rPr>
                <w:rFonts w:ascii="Calibri" w:hAnsi="Calibri" w:cs="Calibri"/>
                <w:sz w:val="24"/>
                <w:szCs w:val="24"/>
              </w:rPr>
            </w:pPr>
            <w:r w:rsidRPr="00362B74">
              <w:rPr>
                <w:rFonts w:ascii="Calibri" w:hAnsi="Calibri" w:cs="Calibri"/>
                <w:sz w:val="24"/>
                <w:szCs w:val="24"/>
              </w:rPr>
              <w:t>It is more than just saying words to the effect of escaping going to hell, it is a solid belief in the facts in what the Father did for us so that we could be reconciled to Him for all eternity.</w:t>
            </w:r>
          </w:p>
          <w:p w14:paraId="760BD35A" w14:textId="77777777" w:rsidR="00280563" w:rsidRPr="00362B74" w:rsidRDefault="00280563" w:rsidP="00E714F8">
            <w:pPr>
              <w:pStyle w:val="ListParagraph"/>
              <w:spacing w:line="240" w:lineRule="auto"/>
              <w:rPr>
                <w:rFonts w:ascii="Calibri" w:hAnsi="Calibri" w:cs="Calibri"/>
                <w:color w:val="000000"/>
                <w:sz w:val="24"/>
                <w:szCs w:val="24"/>
                <w:shd w:val="clear" w:color="auto" w:fill="FFFFFF"/>
              </w:rPr>
            </w:pPr>
          </w:p>
          <w:p w14:paraId="39D5E3FB" w14:textId="77777777" w:rsidR="00362B74" w:rsidRPr="00362B74" w:rsidRDefault="00362B74" w:rsidP="00362B74">
            <w:pPr>
              <w:pStyle w:val="ListParagraph"/>
              <w:spacing w:line="240" w:lineRule="auto"/>
              <w:ind w:left="0"/>
              <w:rPr>
                <w:rFonts w:ascii="Calibri" w:hAnsi="Calibri" w:cs="Calibri"/>
                <w:sz w:val="24"/>
                <w:szCs w:val="24"/>
              </w:rPr>
            </w:pPr>
            <w:r w:rsidRPr="00362B74">
              <w:rPr>
                <w:rFonts w:ascii="Calibri" w:hAnsi="Calibri" w:cs="Calibri"/>
                <w:sz w:val="24"/>
                <w:szCs w:val="24"/>
              </w:rPr>
              <w:t>So I ask you to examine your heart, do you REALLY–</w:t>
            </w:r>
          </w:p>
          <w:p w14:paraId="5D97DAFD" w14:textId="77777777" w:rsidR="00362B74" w:rsidRPr="00362B74" w:rsidRDefault="00362B74" w:rsidP="00362B74">
            <w:pPr>
              <w:pStyle w:val="ListParagraph"/>
              <w:numPr>
                <w:ilvl w:val="0"/>
                <w:numId w:val="38"/>
              </w:numPr>
              <w:spacing w:line="240" w:lineRule="auto"/>
              <w:rPr>
                <w:rFonts w:ascii="Calibri" w:hAnsi="Calibri" w:cs="Calibri"/>
                <w:sz w:val="24"/>
                <w:szCs w:val="24"/>
              </w:rPr>
            </w:pPr>
            <w:r w:rsidRPr="00362B74">
              <w:rPr>
                <w:rFonts w:ascii="Calibri" w:hAnsi="Calibri" w:cs="Calibri"/>
                <w:sz w:val="24"/>
                <w:szCs w:val="24"/>
              </w:rPr>
              <w:t>Believe in the virgin birth?</w:t>
            </w:r>
          </w:p>
          <w:p w14:paraId="25B90EB4" w14:textId="77777777" w:rsidR="00362B74" w:rsidRPr="00362B74" w:rsidRDefault="00362B74" w:rsidP="00362B74">
            <w:pPr>
              <w:pStyle w:val="ListParagraph"/>
              <w:numPr>
                <w:ilvl w:val="0"/>
                <w:numId w:val="38"/>
              </w:numPr>
              <w:spacing w:line="240" w:lineRule="auto"/>
              <w:rPr>
                <w:rFonts w:ascii="Calibri" w:hAnsi="Calibri" w:cs="Calibri"/>
                <w:sz w:val="24"/>
                <w:szCs w:val="24"/>
              </w:rPr>
            </w:pPr>
            <w:r w:rsidRPr="00362B74">
              <w:rPr>
                <w:rFonts w:ascii="Calibri" w:hAnsi="Calibri" w:cs="Calibri"/>
                <w:sz w:val="24"/>
                <w:szCs w:val="24"/>
              </w:rPr>
              <w:t>Believe Jesus lived a sinless life while on this earth?</w:t>
            </w:r>
          </w:p>
          <w:p w14:paraId="4775CD5B" w14:textId="77777777" w:rsidR="00362B74" w:rsidRPr="00362B74" w:rsidRDefault="00362B74" w:rsidP="00362B74">
            <w:pPr>
              <w:pStyle w:val="ListParagraph"/>
              <w:numPr>
                <w:ilvl w:val="0"/>
                <w:numId w:val="38"/>
              </w:numPr>
              <w:spacing w:line="240" w:lineRule="auto"/>
              <w:rPr>
                <w:rFonts w:ascii="Calibri" w:hAnsi="Calibri" w:cs="Calibri"/>
                <w:sz w:val="24"/>
                <w:szCs w:val="24"/>
              </w:rPr>
            </w:pPr>
            <w:r w:rsidRPr="00362B74">
              <w:rPr>
                <w:rFonts w:ascii="Calibri" w:hAnsi="Calibri" w:cs="Calibri"/>
                <w:sz w:val="24"/>
                <w:szCs w:val="24"/>
              </w:rPr>
              <w:t>Believe that Jesus willingly sacrificed his life at the will of The Father, to die on the cross to pay for ALL our sins – past, present, and future?</w:t>
            </w:r>
          </w:p>
          <w:p w14:paraId="0D53FE38" w14:textId="77777777" w:rsidR="00362B74" w:rsidRPr="00362B74" w:rsidRDefault="00362B74" w:rsidP="00362B74">
            <w:pPr>
              <w:pStyle w:val="ListParagraph"/>
              <w:numPr>
                <w:ilvl w:val="0"/>
                <w:numId w:val="38"/>
              </w:numPr>
              <w:spacing w:line="240" w:lineRule="auto"/>
              <w:rPr>
                <w:rFonts w:ascii="Calibri" w:hAnsi="Calibri" w:cs="Calibri"/>
                <w:sz w:val="24"/>
                <w:szCs w:val="24"/>
              </w:rPr>
            </w:pPr>
            <w:r w:rsidRPr="00362B74">
              <w:rPr>
                <w:rFonts w:ascii="Calibri" w:hAnsi="Calibri" w:cs="Calibri"/>
                <w:sz w:val="24"/>
                <w:szCs w:val="24"/>
              </w:rPr>
              <w:t>Believe He conquered death by going to hell in our place, but then rose to life on the third day?</w:t>
            </w:r>
          </w:p>
          <w:p w14:paraId="6A4C5BDE" w14:textId="0F013F1A" w:rsidR="00362B74" w:rsidRPr="00362B74" w:rsidRDefault="00362B74" w:rsidP="00362B74">
            <w:pPr>
              <w:pStyle w:val="ListParagraph"/>
              <w:numPr>
                <w:ilvl w:val="0"/>
                <w:numId w:val="38"/>
              </w:numPr>
              <w:spacing w:line="240" w:lineRule="auto"/>
              <w:rPr>
                <w:rFonts w:ascii="Calibri" w:hAnsi="Calibri" w:cs="Calibri"/>
                <w:sz w:val="24"/>
                <w:szCs w:val="24"/>
              </w:rPr>
            </w:pPr>
            <w:r w:rsidRPr="00362B74">
              <w:rPr>
                <w:rFonts w:ascii="Calibri" w:hAnsi="Calibri" w:cs="Calibri"/>
                <w:sz w:val="24"/>
                <w:szCs w:val="24"/>
              </w:rPr>
              <w:t xml:space="preserve">Believe that He is </w:t>
            </w:r>
            <w:r w:rsidR="001327C3">
              <w:rPr>
                <w:rFonts w:ascii="Calibri" w:hAnsi="Calibri" w:cs="Calibri"/>
                <w:sz w:val="24"/>
                <w:szCs w:val="24"/>
              </w:rPr>
              <w:t>a______</w:t>
            </w:r>
            <w:r w:rsidRPr="00362B74">
              <w:rPr>
                <w:rFonts w:ascii="Calibri" w:hAnsi="Calibri" w:cs="Calibri"/>
                <w:sz w:val="24"/>
                <w:szCs w:val="24"/>
              </w:rPr>
              <w:t xml:space="preserve"> and is seated at the right hand of the Father?</w:t>
            </w:r>
          </w:p>
          <w:p w14:paraId="0E6D5654" w14:textId="023C3C7A" w:rsidR="00362B74" w:rsidRPr="00362B74" w:rsidRDefault="00362B74" w:rsidP="00362B74">
            <w:pPr>
              <w:pStyle w:val="ListParagraph"/>
              <w:numPr>
                <w:ilvl w:val="0"/>
                <w:numId w:val="38"/>
              </w:numPr>
              <w:spacing w:line="240" w:lineRule="auto"/>
              <w:rPr>
                <w:rFonts w:ascii="Calibri" w:hAnsi="Calibri" w:cs="Calibri"/>
                <w:sz w:val="24"/>
                <w:szCs w:val="24"/>
              </w:rPr>
            </w:pPr>
            <w:r w:rsidRPr="00362B74">
              <w:rPr>
                <w:rFonts w:ascii="Calibri" w:hAnsi="Calibri" w:cs="Calibri"/>
                <w:sz w:val="24"/>
                <w:szCs w:val="24"/>
              </w:rPr>
              <w:t>Believe that because of the blood he shed on the cross, that those that confess and believe, are washed clean by His blood and are seen as righteous in the Father’s sight?  And because of the blood shed for us, we can live free from the power of sin, live free of disease, live abundantly now, through Jesus and the power of His Name. And ultimately</w:t>
            </w:r>
            <w:r w:rsidR="00DF0078">
              <w:rPr>
                <w:rFonts w:ascii="Calibri" w:hAnsi="Calibri" w:cs="Calibri"/>
                <w:sz w:val="24"/>
                <w:szCs w:val="24"/>
              </w:rPr>
              <w:t>,</w:t>
            </w:r>
            <w:r w:rsidRPr="00362B74">
              <w:rPr>
                <w:rFonts w:ascii="Calibri" w:hAnsi="Calibri" w:cs="Calibri"/>
                <w:sz w:val="24"/>
                <w:szCs w:val="24"/>
              </w:rPr>
              <w:t xml:space="preserve"> we get to spend eternity with our Heavenly Father.</w:t>
            </w:r>
          </w:p>
          <w:p w14:paraId="13957F9A" w14:textId="77777777" w:rsidR="00362B74" w:rsidRPr="00362B74" w:rsidRDefault="00362B74" w:rsidP="00362B74">
            <w:pPr>
              <w:pStyle w:val="ListParagraph"/>
              <w:spacing w:line="240" w:lineRule="auto"/>
              <w:ind w:left="0"/>
              <w:rPr>
                <w:rStyle w:val="text"/>
                <w:rFonts w:ascii="Calibri" w:hAnsi="Calibri" w:cs="Calibri"/>
                <w:color w:val="000000"/>
                <w:sz w:val="24"/>
                <w:szCs w:val="24"/>
                <w:shd w:val="clear" w:color="auto" w:fill="FFFFFF"/>
              </w:rPr>
            </w:pPr>
          </w:p>
          <w:p w14:paraId="6F356B58" w14:textId="3777992E" w:rsidR="00362B74" w:rsidRPr="00362B74" w:rsidRDefault="00362B74" w:rsidP="00DF0078">
            <w:pPr>
              <w:spacing w:line="240" w:lineRule="auto"/>
              <w:rPr>
                <w:rFonts w:ascii="Calibri" w:hAnsi="Calibri" w:cs="Calibri"/>
                <w:color w:val="000000"/>
                <w:sz w:val="24"/>
                <w:szCs w:val="24"/>
                <w:shd w:val="clear" w:color="auto" w:fill="FFFFFF"/>
              </w:rPr>
            </w:pPr>
            <w:r w:rsidRPr="00362B74">
              <w:rPr>
                <w:rFonts w:ascii="Calibri" w:hAnsi="Calibri" w:cs="Calibri"/>
                <w:sz w:val="24"/>
                <w:szCs w:val="24"/>
              </w:rPr>
              <w:t>I hope you said yes.  Praise the Lord! For this is the foundation, but again I say it is just the beginning of the most amazing journey. We each have been called to greater things for His Kingdom. Amen!</w:t>
            </w:r>
          </w:p>
        </w:tc>
      </w:tr>
      <w:tr w:rsidR="00280563" w:rsidRPr="00706A4E" w14:paraId="7A7DE13C" w14:textId="77777777" w:rsidTr="00E93EAA">
        <w:trPr>
          <w:trHeight w:val="546"/>
        </w:trPr>
        <w:tc>
          <w:tcPr>
            <w:tcW w:w="2447" w:type="dxa"/>
          </w:tcPr>
          <w:p w14:paraId="408B08CF" w14:textId="77777777" w:rsidR="00280563" w:rsidRDefault="00280563" w:rsidP="00F470F3">
            <w:pPr>
              <w:spacing w:after="0" w:line="240" w:lineRule="auto"/>
              <w:rPr>
                <w:rFonts w:ascii="Calibri" w:hAnsi="Calibri" w:cs="Calibri"/>
                <w:color w:val="000000"/>
                <w:sz w:val="24"/>
                <w:szCs w:val="24"/>
                <w:shd w:val="clear" w:color="auto" w:fill="FFFFFF"/>
              </w:rPr>
            </w:pPr>
          </w:p>
          <w:p w14:paraId="47B39619" w14:textId="77777777" w:rsidR="001327C3" w:rsidRDefault="001327C3" w:rsidP="00F470F3">
            <w:pPr>
              <w:spacing w:after="0" w:line="240" w:lineRule="auto"/>
              <w:rPr>
                <w:rFonts w:ascii="Calibri" w:hAnsi="Calibri" w:cs="Calibri"/>
                <w:color w:val="000000"/>
                <w:sz w:val="24"/>
                <w:szCs w:val="24"/>
                <w:shd w:val="clear" w:color="auto" w:fill="FFFFFF"/>
              </w:rPr>
            </w:pPr>
          </w:p>
          <w:p w14:paraId="318EF888" w14:textId="77777777" w:rsidR="001327C3" w:rsidRDefault="001327C3" w:rsidP="00F470F3">
            <w:pPr>
              <w:spacing w:after="0" w:line="240" w:lineRule="auto"/>
              <w:rPr>
                <w:rFonts w:ascii="Calibri" w:hAnsi="Calibri" w:cs="Calibri"/>
                <w:color w:val="000000"/>
                <w:sz w:val="24"/>
                <w:szCs w:val="24"/>
                <w:shd w:val="clear" w:color="auto" w:fill="FFFFFF"/>
              </w:rPr>
            </w:pPr>
          </w:p>
          <w:p w14:paraId="5ED11CC5" w14:textId="77777777" w:rsidR="001327C3" w:rsidRDefault="001327C3" w:rsidP="00F470F3">
            <w:pPr>
              <w:spacing w:after="0" w:line="240" w:lineRule="auto"/>
              <w:rPr>
                <w:rFonts w:ascii="Calibri" w:hAnsi="Calibri" w:cs="Calibri"/>
                <w:color w:val="000000"/>
                <w:sz w:val="24"/>
                <w:szCs w:val="24"/>
                <w:shd w:val="clear" w:color="auto" w:fill="FFFFFF"/>
              </w:rPr>
            </w:pPr>
          </w:p>
          <w:p w14:paraId="7E7E0388" w14:textId="77777777" w:rsidR="001327C3" w:rsidRDefault="001327C3" w:rsidP="00F470F3">
            <w:pPr>
              <w:spacing w:after="0" w:line="240" w:lineRule="auto"/>
              <w:rPr>
                <w:rFonts w:ascii="Calibri" w:hAnsi="Calibri" w:cs="Calibri"/>
                <w:color w:val="000000"/>
                <w:sz w:val="24"/>
                <w:szCs w:val="24"/>
                <w:shd w:val="clear" w:color="auto" w:fill="FFFFFF"/>
              </w:rPr>
            </w:pPr>
          </w:p>
          <w:p w14:paraId="00BACB75" w14:textId="77777777" w:rsidR="001327C3" w:rsidRDefault="001327C3" w:rsidP="00F470F3">
            <w:pPr>
              <w:spacing w:after="0" w:line="240" w:lineRule="auto"/>
              <w:rPr>
                <w:rFonts w:ascii="Calibri" w:hAnsi="Calibri" w:cs="Calibri"/>
                <w:color w:val="000000"/>
                <w:sz w:val="24"/>
                <w:szCs w:val="24"/>
                <w:shd w:val="clear" w:color="auto" w:fill="FFFFFF"/>
              </w:rPr>
            </w:pPr>
          </w:p>
          <w:p w14:paraId="61A35EEA" w14:textId="77777777" w:rsidR="001327C3" w:rsidRDefault="001327C3" w:rsidP="00F470F3">
            <w:pPr>
              <w:spacing w:after="0" w:line="240" w:lineRule="auto"/>
              <w:rPr>
                <w:rFonts w:ascii="Calibri" w:hAnsi="Calibri" w:cs="Calibri"/>
                <w:color w:val="000000"/>
                <w:sz w:val="24"/>
                <w:szCs w:val="24"/>
                <w:shd w:val="clear" w:color="auto" w:fill="FFFFFF"/>
              </w:rPr>
            </w:pPr>
          </w:p>
          <w:p w14:paraId="4C1541A5" w14:textId="1C663B74" w:rsidR="001327C3" w:rsidRPr="001327C3" w:rsidRDefault="001327C3" w:rsidP="00F470F3">
            <w:pPr>
              <w:spacing w:after="0" w:line="240" w:lineRule="auto"/>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Matthew 6:24 NLT</w:t>
            </w:r>
          </w:p>
        </w:tc>
        <w:tc>
          <w:tcPr>
            <w:tcW w:w="7750" w:type="dxa"/>
          </w:tcPr>
          <w:p w14:paraId="1FAD2275" w14:textId="77777777" w:rsidR="00362B74" w:rsidRPr="00362B74" w:rsidRDefault="00362B74" w:rsidP="00362B74">
            <w:pPr>
              <w:pStyle w:val="ListParagraph"/>
              <w:spacing w:line="240" w:lineRule="auto"/>
              <w:ind w:left="0"/>
              <w:rPr>
                <w:rStyle w:val="text"/>
                <w:rFonts w:ascii="Calibri" w:hAnsi="Calibri" w:cs="Calibri"/>
                <w:color w:val="000000"/>
                <w:sz w:val="24"/>
                <w:szCs w:val="24"/>
                <w:shd w:val="clear" w:color="auto" w:fill="FFFFFF"/>
              </w:rPr>
            </w:pPr>
            <w:r w:rsidRPr="00362B74">
              <w:rPr>
                <w:rStyle w:val="text"/>
                <w:rFonts w:ascii="Calibri" w:hAnsi="Calibri" w:cs="Calibri"/>
                <w:color w:val="000000"/>
                <w:sz w:val="24"/>
                <w:szCs w:val="24"/>
                <w:shd w:val="clear" w:color="auto" w:fill="FFFFFF"/>
              </w:rPr>
              <w:t xml:space="preserve">So, the question stands – Are you really standing with God or are you standing with the world system?  Have you been riding the fence? Just trying to get along, choosing not to ruffle any feathers, or worse yet, do anything that could possibly cost you friendships, or cause you to lose financially by being vocal about your faith?  </w:t>
            </w:r>
          </w:p>
          <w:p w14:paraId="500FA078" w14:textId="77777777" w:rsidR="00362B74" w:rsidRPr="00362B74" w:rsidRDefault="00362B74" w:rsidP="00362B74">
            <w:pPr>
              <w:pStyle w:val="ListParagraph"/>
              <w:spacing w:line="240" w:lineRule="auto"/>
              <w:ind w:left="0"/>
              <w:rPr>
                <w:rStyle w:val="text"/>
                <w:rFonts w:ascii="Calibri" w:hAnsi="Calibri" w:cs="Calibri"/>
                <w:color w:val="000000"/>
                <w:sz w:val="24"/>
                <w:szCs w:val="24"/>
                <w:shd w:val="clear" w:color="auto" w:fill="FFFFFF"/>
              </w:rPr>
            </w:pPr>
          </w:p>
          <w:p w14:paraId="028BFDC1" w14:textId="77777777" w:rsidR="00362B74" w:rsidRPr="00362B74" w:rsidRDefault="00362B74" w:rsidP="00362B74">
            <w:pPr>
              <w:pStyle w:val="ListParagraph"/>
              <w:spacing w:line="240" w:lineRule="auto"/>
              <w:ind w:left="0"/>
              <w:rPr>
                <w:rStyle w:val="text"/>
                <w:rFonts w:ascii="Calibri" w:hAnsi="Calibri" w:cs="Calibri"/>
                <w:color w:val="000000"/>
                <w:sz w:val="24"/>
                <w:szCs w:val="24"/>
                <w:shd w:val="clear" w:color="auto" w:fill="FFFFFF"/>
              </w:rPr>
            </w:pPr>
            <w:r w:rsidRPr="00362B74">
              <w:rPr>
                <w:rStyle w:val="text"/>
                <w:rFonts w:ascii="Calibri" w:hAnsi="Calibri" w:cs="Calibri"/>
                <w:color w:val="000000"/>
                <w:sz w:val="24"/>
                <w:szCs w:val="24"/>
                <w:shd w:val="clear" w:color="auto" w:fill="FFFFFF"/>
              </w:rPr>
              <w:t>It is not always easy or comfortable living your faith – out loud.  However, even more uncomfortable is being unfaithful - disobedient to our Heavenly Father.</w:t>
            </w:r>
          </w:p>
          <w:p w14:paraId="4F9286A4" w14:textId="77777777" w:rsidR="00362B74" w:rsidRPr="00362B74" w:rsidRDefault="00362B74" w:rsidP="00362B74">
            <w:pPr>
              <w:pStyle w:val="ListParagraph"/>
              <w:spacing w:line="240" w:lineRule="auto"/>
              <w:ind w:left="0"/>
              <w:rPr>
                <w:rStyle w:val="text"/>
                <w:rFonts w:ascii="Calibri" w:hAnsi="Calibri" w:cs="Calibri"/>
                <w:color w:val="000000"/>
                <w:sz w:val="24"/>
                <w:szCs w:val="24"/>
                <w:shd w:val="clear" w:color="auto" w:fill="FFFFFF"/>
              </w:rPr>
            </w:pPr>
          </w:p>
          <w:p w14:paraId="34E73193" w14:textId="60190E3F" w:rsidR="00362B74" w:rsidRDefault="001327C3" w:rsidP="00362B74">
            <w:pPr>
              <w:pStyle w:val="ListParagraph"/>
              <w:spacing w:line="240" w:lineRule="auto"/>
              <w:ind w:left="0"/>
              <w:rPr>
                <w:rStyle w:val="text"/>
                <w:rFonts w:ascii="Calibri" w:hAnsi="Calibri" w:cs="Calibri"/>
                <w:color w:val="000000"/>
                <w:sz w:val="24"/>
                <w:szCs w:val="24"/>
                <w:shd w:val="clear" w:color="auto" w:fill="FFFFFF"/>
              </w:rPr>
            </w:pPr>
            <w:r>
              <w:rPr>
                <w:rStyle w:val="text"/>
                <w:rFonts w:ascii="Calibri" w:hAnsi="Calibri" w:cs="Calibri"/>
                <w:color w:val="000000"/>
                <w:sz w:val="24"/>
                <w:szCs w:val="24"/>
                <w:shd w:val="clear" w:color="auto" w:fill="FFFFFF"/>
              </w:rPr>
              <w:t>W</w:t>
            </w:r>
            <w:r w:rsidR="00362B74" w:rsidRPr="00362B74">
              <w:rPr>
                <w:rStyle w:val="text"/>
                <w:rFonts w:ascii="Calibri" w:hAnsi="Calibri" w:cs="Calibri"/>
                <w:color w:val="000000"/>
                <w:sz w:val="24"/>
                <w:szCs w:val="24"/>
                <w:shd w:val="clear" w:color="auto" w:fill="FFFFFF"/>
              </w:rPr>
              <w:t>hile the second part of this scripture references money – it can also apply to any thing or person that we put before God.</w:t>
            </w:r>
          </w:p>
          <w:p w14:paraId="3C447CD3" w14:textId="2A7580BF" w:rsidR="001327C3" w:rsidRDefault="001327C3" w:rsidP="00362B74">
            <w:pPr>
              <w:pStyle w:val="ListParagraph"/>
              <w:spacing w:line="240" w:lineRule="auto"/>
              <w:ind w:left="0"/>
              <w:rPr>
                <w:rStyle w:val="text"/>
              </w:rPr>
            </w:pPr>
          </w:p>
          <w:p w14:paraId="78D8EDE9" w14:textId="77777777" w:rsidR="001327C3" w:rsidRPr="00362B74" w:rsidRDefault="001327C3" w:rsidP="00362B74">
            <w:pPr>
              <w:pStyle w:val="ListParagraph"/>
              <w:spacing w:line="240" w:lineRule="auto"/>
              <w:ind w:left="0"/>
              <w:rPr>
                <w:rStyle w:val="text"/>
                <w:rFonts w:ascii="Calibri" w:hAnsi="Calibri" w:cs="Calibri"/>
                <w:color w:val="000000"/>
                <w:sz w:val="24"/>
                <w:szCs w:val="24"/>
                <w:shd w:val="clear" w:color="auto" w:fill="FFFFFF"/>
              </w:rPr>
            </w:pPr>
          </w:p>
          <w:p w14:paraId="2465AFD1" w14:textId="77777777" w:rsidR="00362B74" w:rsidRPr="00362B74" w:rsidRDefault="00362B74" w:rsidP="00362B74">
            <w:pPr>
              <w:pStyle w:val="ListParagraph"/>
              <w:spacing w:line="240" w:lineRule="auto"/>
              <w:ind w:left="0"/>
              <w:rPr>
                <w:rStyle w:val="text"/>
                <w:rFonts w:ascii="Calibri" w:hAnsi="Calibri" w:cs="Calibri"/>
                <w:color w:val="000000"/>
                <w:sz w:val="24"/>
                <w:szCs w:val="24"/>
                <w:shd w:val="clear" w:color="auto" w:fill="FFFFFF"/>
              </w:rPr>
            </w:pPr>
          </w:p>
          <w:p w14:paraId="6C16AF7A" w14:textId="31CFE141" w:rsidR="00362B74" w:rsidRPr="00362B74" w:rsidRDefault="00362B74" w:rsidP="00362B74">
            <w:pPr>
              <w:pStyle w:val="ListParagraph"/>
              <w:spacing w:line="240" w:lineRule="auto"/>
              <w:ind w:left="0"/>
              <w:rPr>
                <w:rStyle w:val="text"/>
                <w:rFonts w:ascii="Calibri" w:hAnsi="Calibri" w:cs="Calibri"/>
                <w:color w:val="000000"/>
                <w:sz w:val="24"/>
                <w:szCs w:val="24"/>
                <w:shd w:val="clear" w:color="auto" w:fill="FFFFFF"/>
              </w:rPr>
            </w:pPr>
            <w:r w:rsidRPr="00362B74">
              <w:rPr>
                <w:rStyle w:val="text"/>
                <w:rFonts w:ascii="Calibri" w:hAnsi="Calibri" w:cs="Calibri"/>
                <w:color w:val="000000"/>
                <w:sz w:val="24"/>
                <w:szCs w:val="24"/>
                <w:shd w:val="clear" w:color="auto" w:fill="FFFFFF"/>
              </w:rPr>
              <w:lastRenderedPageBreak/>
              <w:t>Jesus also warns us that we must make a c</w:t>
            </w:r>
            <w:r w:rsidR="001327C3">
              <w:rPr>
                <w:rStyle w:val="text"/>
                <w:rFonts w:ascii="Calibri" w:hAnsi="Calibri" w:cs="Calibri"/>
                <w:color w:val="000000"/>
                <w:sz w:val="24"/>
                <w:szCs w:val="24"/>
                <w:shd w:val="clear" w:color="auto" w:fill="FFFFFF"/>
              </w:rPr>
              <w:t>_______</w:t>
            </w:r>
            <w:r w:rsidRPr="00362B74">
              <w:rPr>
                <w:rStyle w:val="text"/>
                <w:rFonts w:ascii="Calibri" w:hAnsi="Calibri" w:cs="Calibri"/>
                <w:color w:val="000000"/>
                <w:sz w:val="24"/>
                <w:szCs w:val="24"/>
                <w:shd w:val="clear" w:color="auto" w:fill="FFFFFF"/>
              </w:rPr>
              <w:t xml:space="preserve"> – we either believe in God, in what he says in his word and be willing to defend it or we don’t – which is choosing the world.  We cannot be lukewarm in our faith, like the church of Laodicea in Revelation, lest we risk being spewed out – considered virtually worthless for the kingdom. See Revelation 3:14-16.</w:t>
            </w:r>
          </w:p>
          <w:p w14:paraId="3D56D142" w14:textId="77777777" w:rsidR="00362B74" w:rsidRPr="00362B74" w:rsidRDefault="00362B74" w:rsidP="00362B74">
            <w:pPr>
              <w:pStyle w:val="ListParagraph"/>
              <w:spacing w:line="240" w:lineRule="auto"/>
              <w:ind w:left="0"/>
              <w:rPr>
                <w:rStyle w:val="text"/>
                <w:rFonts w:ascii="Calibri" w:hAnsi="Calibri" w:cs="Calibri"/>
                <w:color w:val="000000"/>
                <w:sz w:val="24"/>
                <w:szCs w:val="24"/>
                <w:shd w:val="clear" w:color="auto" w:fill="FFFFFF"/>
              </w:rPr>
            </w:pPr>
          </w:p>
          <w:p w14:paraId="46A6A738" w14:textId="77777777" w:rsidR="00362B74" w:rsidRPr="00362B74" w:rsidRDefault="00362B74" w:rsidP="00362B74">
            <w:pPr>
              <w:pStyle w:val="ListParagraph"/>
              <w:spacing w:line="240" w:lineRule="auto"/>
              <w:ind w:left="0"/>
              <w:rPr>
                <w:rStyle w:val="text"/>
                <w:rFonts w:ascii="Calibri" w:hAnsi="Calibri" w:cs="Calibri"/>
                <w:color w:val="000000"/>
                <w:sz w:val="24"/>
                <w:szCs w:val="24"/>
                <w:shd w:val="clear" w:color="auto" w:fill="FFFFFF"/>
              </w:rPr>
            </w:pPr>
            <w:r w:rsidRPr="00362B74">
              <w:rPr>
                <w:rStyle w:val="text"/>
                <w:rFonts w:ascii="Calibri" w:hAnsi="Calibri" w:cs="Calibri"/>
                <w:color w:val="000000"/>
                <w:sz w:val="24"/>
                <w:szCs w:val="24"/>
                <w:shd w:val="clear" w:color="auto" w:fill="FFFFFF"/>
              </w:rPr>
              <w:t xml:space="preserve">Times are changing! God has begun shaking things up – shaking anything that can be shaken to awaken His Church to see how bad, corrupt things have become because His Church has allowed the enemy to infiltrate every area of our lives.  </w:t>
            </w:r>
          </w:p>
          <w:p w14:paraId="0269EBCF" w14:textId="77777777" w:rsidR="00362B74" w:rsidRPr="00362B74" w:rsidRDefault="00362B74" w:rsidP="00362B74">
            <w:pPr>
              <w:pStyle w:val="ListParagraph"/>
              <w:spacing w:line="240" w:lineRule="auto"/>
              <w:ind w:left="0"/>
              <w:rPr>
                <w:rStyle w:val="text"/>
                <w:rFonts w:ascii="Calibri" w:hAnsi="Calibri" w:cs="Calibri"/>
                <w:color w:val="000000"/>
                <w:sz w:val="24"/>
                <w:szCs w:val="24"/>
                <w:shd w:val="clear" w:color="auto" w:fill="FFFFFF"/>
              </w:rPr>
            </w:pPr>
          </w:p>
          <w:p w14:paraId="34881D38" w14:textId="77777777" w:rsidR="00362B74" w:rsidRPr="00362B74" w:rsidRDefault="00362B74" w:rsidP="00362B74">
            <w:pPr>
              <w:pStyle w:val="ListParagraph"/>
              <w:spacing w:line="240" w:lineRule="auto"/>
              <w:ind w:left="0"/>
              <w:rPr>
                <w:rStyle w:val="text"/>
                <w:rFonts w:ascii="Calibri" w:hAnsi="Calibri" w:cs="Calibri"/>
                <w:color w:val="000000"/>
                <w:sz w:val="24"/>
                <w:szCs w:val="24"/>
                <w:shd w:val="clear" w:color="auto" w:fill="FFFFFF"/>
              </w:rPr>
            </w:pPr>
            <w:r w:rsidRPr="00362B74">
              <w:rPr>
                <w:rStyle w:val="text"/>
                <w:rFonts w:ascii="Calibri" w:hAnsi="Calibri" w:cs="Calibri"/>
                <w:color w:val="000000"/>
                <w:sz w:val="24"/>
                <w:szCs w:val="24"/>
                <w:shd w:val="clear" w:color="auto" w:fill="FFFFFF"/>
              </w:rPr>
              <w:t>It has been a slow process taking many years, but the enemy has effectively kicked God out of our schools, taken over our financial/business areas, taken God out of our legal system, and our governmental system.  The enemy has targeted our families replacing Him with secular gods of pleasure, ambition, greed, and selfishness. And the enemy has even infiltrated some of our churches with false teachers leading many believers and non-believers astray with a perverted version of the Gospel and scriptures.</w:t>
            </w:r>
          </w:p>
          <w:p w14:paraId="64D5CFF3" w14:textId="77777777" w:rsidR="00362B74" w:rsidRPr="00362B74" w:rsidRDefault="00362B74" w:rsidP="00362B74">
            <w:pPr>
              <w:pStyle w:val="ListParagraph"/>
              <w:spacing w:line="240" w:lineRule="auto"/>
              <w:ind w:left="0"/>
              <w:rPr>
                <w:rStyle w:val="text"/>
                <w:rFonts w:ascii="Calibri" w:hAnsi="Calibri" w:cs="Calibri"/>
                <w:color w:val="000000"/>
                <w:sz w:val="24"/>
                <w:szCs w:val="24"/>
                <w:shd w:val="clear" w:color="auto" w:fill="FFFFFF"/>
              </w:rPr>
            </w:pPr>
          </w:p>
          <w:p w14:paraId="66843F51" w14:textId="65EC7C3F" w:rsidR="00280563" w:rsidRPr="00362B74" w:rsidRDefault="00362B74" w:rsidP="00362B74">
            <w:pPr>
              <w:spacing w:line="240" w:lineRule="auto"/>
              <w:rPr>
                <w:rFonts w:ascii="Calibri" w:hAnsi="Calibri" w:cs="Calibri"/>
                <w:color w:val="000000"/>
                <w:sz w:val="24"/>
                <w:szCs w:val="24"/>
                <w:shd w:val="clear" w:color="auto" w:fill="FFFFFF"/>
              </w:rPr>
            </w:pPr>
            <w:r w:rsidRPr="00362B74">
              <w:rPr>
                <w:rStyle w:val="text"/>
                <w:rFonts w:ascii="Calibri" w:hAnsi="Calibri" w:cs="Calibri"/>
                <w:color w:val="000000"/>
                <w:sz w:val="24"/>
                <w:szCs w:val="24"/>
                <w:shd w:val="clear" w:color="auto" w:fill="FFFFFF"/>
              </w:rPr>
              <w:t>Well, no more.  God is speaking through His prophets and through signs declaring the truths in His Word, exposing the deception, and restoring justice and as well as the Church body in leadership positions to hold back the darkness until we are called home. The Church still has a job to do while we are here.  It is not time for the darkness to overtake the world – The Light – God’s light that lives within us is still here and there is a great harvest to complete before we are raptured to join him in the air.  A great r</w:t>
            </w:r>
            <w:r w:rsidR="001327C3">
              <w:rPr>
                <w:rStyle w:val="text"/>
                <w:rFonts w:ascii="Calibri" w:hAnsi="Calibri" w:cs="Calibri"/>
                <w:color w:val="000000"/>
                <w:sz w:val="24"/>
                <w:szCs w:val="24"/>
                <w:shd w:val="clear" w:color="auto" w:fill="FFFFFF"/>
              </w:rPr>
              <w:t>_________</w:t>
            </w:r>
            <w:r w:rsidRPr="00362B74">
              <w:rPr>
                <w:rStyle w:val="text"/>
                <w:rFonts w:ascii="Calibri" w:hAnsi="Calibri" w:cs="Calibri"/>
                <w:color w:val="000000"/>
                <w:sz w:val="24"/>
                <w:szCs w:val="24"/>
                <w:shd w:val="clear" w:color="auto" w:fill="FFFFFF"/>
              </w:rPr>
              <w:t xml:space="preserve"> is bubbling up all over the world because of His Glory and His manifest presence filling the earth.  Halleluiah</w:t>
            </w:r>
          </w:p>
        </w:tc>
      </w:tr>
      <w:tr w:rsidR="00873453" w:rsidRPr="00706A4E" w14:paraId="56F223F6" w14:textId="77777777" w:rsidTr="00E93EAA">
        <w:trPr>
          <w:trHeight w:val="546"/>
        </w:trPr>
        <w:tc>
          <w:tcPr>
            <w:tcW w:w="2447" w:type="dxa"/>
          </w:tcPr>
          <w:p w14:paraId="358E72E9" w14:textId="5ECF4978" w:rsidR="00873453" w:rsidRPr="00362B74" w:rsidRDefault="00362B74" w:rsidP="00F10F95">
            <w:pPr>
              <w:pStyle w:val="Heading1"/>
              <w:rPr>
                <w:rFonts w:ascii="Calibri" w:hAnsi="Calibri" w:cs="Calibri"/>
                <w:bCs/>
                <w:color w:val="000000"/>
                <w:szCs w:val="24"/>
                <w:shd w:val="clear" w:color="auto" w:fill="FFFFFF"/>
              </w:rPr>
            </w:pPr>
            <w:r w:rsidRPr="00362B74">
              <w:rPr>
                <w:rStyle w:val="text"/>
                <w:rFonts w:ascii="Calibri" w:hAnsi="Calibri" w:cs="Calibri"/>
                <w:color w:val="000000"/>
                <w:szCs w:val="24"/>
                <w:shd w:val="clear" w:color="auto" w:fill="FFFFFF"/>
              </w:rPr>
              <w:lastRenderedPageBreak/>
              <w:t>Joel 2:27-28 AMPC</w:t>
            </w:r>
          </w:p>
        </w:tc>
        <w:tc>
          <w:tcPr>
            <w:tcW w:w="7750" w:type="dxa"/>
          </w:tcPr>
          <w:p w14:paraId="34DB2A4A" w14:textId="0D330E4A" w:rsidR="00873453" w:rsidRPr="00362B74" w:rsidRDefault="00362B74" w:rsidP="00DF0078">
            <w:pPr>
              <w:pStyle w:val="ListParagraph"/>
              <w:spacing w:line="240" w:lineRule="auto"/>
              <w:ind w:left="0"/>
              <w:rPr>
                <w:rFonts w:ascii="Calibri" w:hAnsi="Calibri" w:cs="Calibri"/>
                <w:color w:val="000000"/>
                <w:sz w:val="24"/>
                <w:szCs w:val="24"/>
                <w:shd w:val="clear" w:color="auto" w:fill="FFFFFF"/>
              </w:rPr>
            </w:pPr>
            <w:r w:rsidRPr="00362B74">
              <w:rPr>
                <w:rStyle w:val="text"/>
                <w:rFonts w:ascii="Calibri" w:hAnsi="Calibri" w:cs="Calibri"/>
                <w:color w:val="000000"/>
                <w:sz w:val="24"/>
                <w:szCs w:val="24"/>
                <w:shd w:val="clear" w:color="auto" w:fill="FFFFFF"/>
              </w:rPr>
              <w:t>We are seeing it take place right here in Norman with the student-led event -- Fill The Stadium on April 29</w:t>
            </w:r>
            <w:r w:rsidRPr="00362B74">
              <w:rPr>
                <w:rStyle w:val="text"/>
                <w:rFonts w:ascii="Calibri" w:hAnsi="Calibri" w:cs="Calibri"/>
                <w:color w:val="000000"/>
                <w:sz w:val="24"/>
                <w:szCs w:val="24"/>
                <w:shd w:val="clear" w:color="auto" w:fill="FFFFFF"/>
                <w:vertAlign w:val="superscript"/>
              </w:rPr>
              <w:t>th</w:t>
            </w:r>
            <w:r w:rsidRPr="00362B74">
              <w:rPr>
                <w:rStyle w:val="text"/>
                <w:rFonts w:ascii="Calibri" w:hAnsi="Calibri" w:cs="Calibri"/>
                <w:color w:val="000000"/>
                <w:sz w:val="24"/>
                <w:szCs w:val="24"/>
                <w:shd w:val="clear" w:color="auto" w:fill="FFFFFF"/>
              </w:rPr>
              <w:t>. OU Students working together with the community to put on a concert for the purpose of proclaiming the gospel to as many people as they can fit into that 86,000-seat stadium.  This is happening now!</w:t>
            </w:r>
          </w:p>
        </w:tc>
      </w:tr>
      <w:tr w:rsidR="00873453" w:rsidRPr="00706A4E" w14:paraId="5B5FBF66" w14:textId="77777777" w:rsidTr="00DF0078">
        <w:trPr>
          <w:trHeight w:val="620"/>
        </w:trPr>
        <w:tc>
          <w:tcPr>
            <w:tcW w:w="2447" w:type="dxa"/>
          </w:tcPr>
          <w:p w14:paraId="17222354" w14:textId="77777777" w:rsidR="00873453" w:rsidRPr="00362B74" w:rsidRDefault="00873453" w:rsidP="00F10F95">
            <w:pPr>
              <w:pStyle w:val="Heading1"/>
              <w:rPr>
                <w:rFonts w:ascii="Calibri" w:hAnsi="Calibri" w:cs="Calibri"/>
                <w:bCs/>
                <w:color w:val="000000"/>
                <w:szCs w:val="24"/>
                <w:shd w:val="clear" w:color="auto" w:fill="FFFFFF"/>
              </w:rPr>
            </w:pPr>
          </w:p>
          <w:p w14:paraId="189D722B" w14:textId="77777777" w:rsidR="00362B74" w:rsidRPr="00362B74" w:rsidRDefault="00362B74" w:rsidP="00F10F95">
            <w:pPr>
              <w:pStyle w:val="Heading1"/>
              <w:rPr>
                <w:rFonts w:ascii="Calibri" w:hAnsi="Calibri" w:cs="Calibri"/>
                <w:bCs/>
                <w:color w:val="000000"/>
                <w:szCs w:val="24"/>
                <w:shd w:val="clear" w:color="auto" w:fill="FFFFFF"/>
              </w:rPr>
            </w:pPr>
          </w:p>
          <w:p w14:paraId="6828D9CB" w14:textId="77777777" w:rsidR="00362B74" w:rsidRPr="00362B74" w:rsidRDefault="00362B74" w:rsidP="00F10F95">
            <w:pPr>
              <w:pStyle w:val="Heading1"/>
              <w:rPr>
                <w:rFonts w:ascii="Calibri" w:hAnsi="Calibri" w:cs="Calibri"/>
                <w:bCs/>
                <w:color w:val="000000"/>
                <w:szCs w:val="24"/>
                <w:shd w:val="clear" w:color="auto" w:fill="FFFFFF"/>
              </w:rPr>
            </w:pPr>
          </w:p>
          <w:p w14:paraId="41828E93" w14:textId="77777777" w:rsidR="00362B74" w:rsidRPr="00362B74" w:rsidRDefault="00362B74" w:rsidP="00F10F95">
            <w:pPr>
              <w:pStyle w:val="Heading1"/>
              <w:rPr>
                <w:rFonts w:ascii="Calibri" w:hAnsi="Calibri" w:cs="Calibri"/>
                <w:bCs/>
                <w:color w:val="000000"/>
                <w:szCs w:val="24"/>
                <w:shd w:val="clear" w:color="auto" w:fill="FFFFFF"/>
              </w:rPr>
            </w:pPr>
          </w:p>
          <w:p w14:paraId="65605226" w14:textId="77777777" w:rsidR="00362B74" w:rsidRPr="00362B74" w:rsidRDefault="00362B74" w:rsidP="00F10F95">
            <w:pPr>
              <w:pStyle w:val="Heading1"/>
              <w:rPr>
                <w:rFonts w:ascii="Calibri" w:hAnsi="Calibri" w:cs="Calibri"/>
                <w:bCs/>
                <w:color w:val="000000"/>
                <w:szCs w:val="24"/>
                <w:shd w:val="clear" w:color="auto" w:fill="FFFFFF"/>
              </w:rPr>
            </w:pPr>
          </w:p>
          <w:p w14:paraId="647950C3" w14:textId="3B3C6D3F" w:rsidR="00362B74" w:rsidRPr="00362B74" w:rsidRDefault="00362B74" w:rsidP="00F10F95">
            <w:pPr>
              <w:pStyle w:val="Heading1"/>
              <w:rPr>
                <w:rFonts w:ascii="Calibri" w:hAnsi="Calibri" w:cs="Calibri"/>
                <w:bCs/>
                <w:color w:val="000000"/>
                <w:szCs w:val="24"/>
                <w:shd w:val="clear" w:color="auto" w:fill="FFFFFF"/>
              </w:rPr>
            </w:pPr>
            <w:r w:rsidRPr="00362B74">
              <w:rPr>
                <w:rFonts w:ascii="Calibri" w:hAnsi="Calibri" w:cs="Calibri"/>
                <w:color w:val="000000"/>
                <w:szCs w:val="24"/>
                <w:shd w:val="clear" w:color="auto" w:fill="FFFFFF"/>
              </w:rPr>
              <w:lastRenderedPageBreak/>
              <w:t>2 Corinthians 2:14-17 TPT</w:t>
            </w:r>
          </w:p>
        </w:tc>
        <w:tc>
          <w:tcPr>
            <w:tcW w:w="7750" w:type="dxa"/>
          </w:tcPr>
          <w:p w14:paraId="45CF3478" w14:textId="77777777" w:rsidR="00362B74" w:rsidRPr="00362B74" w:rsidRDefault="00362B74" w:rsidP="00362B74">
            <w:pPr>
              <w:pStyle w:val="ListParagraph"/>
              <w:spacing w:line="240" w:lineRule="auto"/>
              <w:ind w:left="0"/>
              <w:rPr>
                <w:rFonts w:ascii="Calibri" w:hAnsi="Calibri" w:cs="Calibri"/>
                <w:color w:val="000000"/>
                <w:sz w:val="24"/>
                <w:szCs w:val="24"/>
                <w:shd w:val="clear" w:color="auto" w:fill="FFFFFF"/>
              </w:rPr>
            </w:pPr>
            <w:r w:rsidRPr="00362B74">
              <w:rPr>
                <w:rFonts w:ascii="Calibri" w:hAnsi="Calibri" w:cs="Calibri"/>
                <w:color w:val="000000"/>
                <w:sz w:val="24"/>
                <w:szCs w:val="24"/>
                <w:shd w:val="clear" w:color="auto" w:fill="FFFFFF"/>
              </w:rPr>
              <w:lastRenderedPageBreak/>
              <w:t>We too are His people because of the New Covenant! This prophecy is for now!</w:t>
            </w:r>
          </w:p>
          <w:p w14:paraId="391CC98B" w14:textId="77777777" w:rsidR="00362B74" w:rsidRPr="00362B74" w:rsidRDefault="00362B74" w:rsidP="00362B74">
            <w:pPr>
              <w:pStyle w:val="ListParagraph"/>
              <w:spacing w:line="240" w:lineRule="auto"/>
              <w:ind w:left="0"/>
              <w:rPr>
                <w:rFonts w:ascii="Calibri" w:hAnsi="Calibri" w:cs="Calibri"/>
                <w:color w:val="000000"/>
                <w:sz w:val="24"/>
                <w:szCs w:val="24"/>
                <w:shd w:val="clear" w:color="auto" w:fill="FFFFFF"/>
              </w:rPr>
            </w:pPr>
          </w:p>
          <w:p w14:paraId="1D1C2262" w14:textId="206CAD31" w:rsidR="00873453" w:rsidRPr="00362B74" w:rsidRDefault="00362B74" w:rsidP="00362B74">
            <w:pPr>
              <w:pStyle w:val="ListParagraph"/>
              <w:spacing w:line="240" w:lineRule="auto"/>
              <w:ind w:left="0"/>
              <w:rPr>
                <w:rFonts w:ascii="Calibri" w:hAnsi="Calibri" w:cs="Calibri"/>
                <w:color w:val="000000"/>
                <w:sz w:val="24"/>
                <w:szCs w:val="24"/>
                <w:shd w:val="clear" w:color="auto" w:fill="FFFFFF"/>
              </w:rPr>
            </w:pPr>
            <w:r w:rsidRPr="00362B74">
              <w:rPr>
                <w:rFonts w:ascii="Calibri" w:hAnsi="Calibri" w:cs="Calibri"/>
                <w:color w:val="000000"/>
                <w:sz w:val="24"/>
                <w:szCs w:val="24"/>
                <w:shd w:val="clear" w:color="auto" w:fill="FFFFFF"/>
              </w:rPr>
              <w:t xml:space="preserve">We are being called to get out of our comfort zone, stand up for the gospel, take action in whatever way God puts on our heart to assist with bringing in </w:t>
            </w:r>
            <w:r w:rsidRPr="00362B74">
              <w:rPr>
                <w:rFonts w:ascii="Calibri" w:hAnsi="Calibri" w:cs="Calibri"/>
                <w:color w:val="000000"/>
                <w:sz w:val="24"/>
                <w:szCs w:val="24"/>
                <w:shd w:val="clear" w:color="auto" w:fill="FFFFFF"/>
              </w:rPr>
              <w:lastRenderedPageBreak/>
              <w:t>the harvest, discipling and supporting the new believers.  And, yes pray!  This is our most powerful tool</w:t>
            </w:r>
          </w:p>
        </w:tc>
      </w:tr>
      <w:tr w:rsidR="00362B74" w:rsidRPr="00706A4E" w14:paraId="17C2EC22" w14:textId="77777777" w:rsidTr="00DF0078">
        <w:trPr>
          <w:trHeight w:val="1826"/>
        </w:trPr>
        <w:tc>
          <w:tcPr>
            <w:tcW w:w="2447" w:type="dxa"/>
          </w:tcPr>
          <w:p w14:paraId="45BE316D" w14:textId="77777777" w:rsidR="00362B74" w:rsidRPr="00362B74" w:rsidRDefault="00362B74" w:rsidP="00F10F95">
            <w:pPr>
              <w:pStyle w:val="Heading1"/>
              <w:rPr>
                <w:rFonts w:ascii="Calibri" w:hAnsi="Calibri" w:cs="Calibri"/>
                <w:bCs/>
                <w:color w:val="000000"/>
                <w:szCs w:val="24"/>
                <w:shd w:val="clear" w:color="auto" w:fill="FFFFFF"/>
              </w:rPr>
            </w:pPr>
          </w:p>
          <w:p w14:paraId="6CF9CC94" w14:textId="77777777" w:rsidR="00362B74" w:rsidRPr="00362B74" w:rsidRDefault="00362B74" w:rsidP="00F10F95">
            <w:pPr>
              <w:pStyle w:val="Heading1"/>
              <w:rPr>
                <w:rFonts w:ascii="Calibri" w:hAnsi="Calibri" w:cs="Calibri"/>
                <w:color w:val="000000"/>
                <w:szCs w:val="24"/>
                <w:shd w:val="clear" w:color="auto" w:fill="FFFFFF"/>
              </w:rPr>
            </w:pPr>
            <w:r w:rsidRPr="00362B74">
              <w:rPr>
                <w:rFonts w:ascii="Calibri" w:hAnsi="Calibri" w:cs="Calibri"/>
                <w:color w:val="000000"/>
                <w:szCs w:val="24"/>
                <w:shd w:val="clear" w:color="auto" w:fill="FFFFFF"/>
              </w:rPr>
              <w:t>Ephesians 6: 10 NLT</w:t>
            </w:r>
          </w:p>
          <w:p w14:paraId="5C93013A" w14:textId="77777777" w:rsidR="00362B74" w:rsidRPr="00362B74" w:rsidRDefault="00362B74" w:rsidP="00F10F95">
            <w:pPr>
              <w:pStyle w:val="Heading1"/>
              <w:rPr>
                <w:rFonts w:ascii="Calibri" w:hAnsi="Calibri" w:cs="Calibri"/>
                <w:bCs/>
                <w:color w:val="000000"/>
                <w:szCs w:val="24"/>
                <w:shd w:val="clear" w:color="auto" w:fill="FFFFFF"/>
              </w:rPr>
            </w:pPr>
          </w:p>
          <w:p w14:paraId="3E062288" w14:textId="77777777" w:rsidR="00362B74" w:rsidRPr="00362B74" w:rsidRDefault="00362B74" w:rsidP="00F10F95">
            <w:pPr>
              <w:pStyle w:val="Heading1"/>
              <w:rPr>
                <w:rStyle w:val="text"/>
                <w:rFonts w:ascii="Calibri" w:hAnsi="Calibri" w:cs="Calibri"/>
                <w:color w:val="000000"/>
                <w:szCs w:val="24"/>
                <w:shd w:val="clear" w:color="auto" w:fill="FFFFFF"/>
              </w:rPr>
            </w:pPr>
            <w:r w:rsidRPr="00362B74">
              <w:rPr>
                <w:rStyle w:val="text"/>
                <w:rFonts w:ascii="Calibri" w:hAnsi="Calibri" w:cs="Calibri"/>
                <w:color w:val="000000"/>
                <w:szCs w:val="24"/>
                <w:shd w:val="clear" w:color="auto" w:fill="FFFFFF"/>
              </w:rPr>
              <w:t>1 John: 5:5 AMPC</w:t>
            </w:r>
          </w:p>
          <w:p w14:paraId="7DAFD9BA" w14:textId="77777777" w:rsidR="00362B74" w:rsidRPr="00362B74" w:rsidRDefault="00362B74" w:rsidP="00F10F95">
            <w:pPr>
              <w:pStyle w:val="Heading1"/>
              <w:rPr>
                <w:rStyle w:val="text"/>
                <w:rFonts w:ascii="Calibri" w:hAnsi="Calibri" w:cs="Calibri"/>
                <w:color w:val="000000"/>
                <w:szCs w:val="24"/>
                <w:shd w:val="clear" w:color="auto" w:fill="FFFFFF"/>
              </w:rPr>
            </w:pPr>
          </w:p>
          <w:p w14:paraId="137788D4" w14:textId="5E40AE07" w:rsidR="00362B74" w:rsidRPr="00362B74" w:rsidRDefault="00362B74" w:rsidP="00F10F95">
            <w:pPr>
              <w:pStyle w:val="Heading1"/>
              <w:rPr>
                <w:rFonts w:ascii="Calibri" w:hAnsi="Calibri" w:cs="Calibri"/>
                <w:bCs/>
                <w:color w:val="000000"/>
                <w:szCs w:val="24"/>
                <w:shd w:val="clear" w:color="auto" w:fill="FFFFFF"/>
              </w:rPr>
            </w:pPr>
            <w:r w:rsidRPr="00362B74">
              <w:rPr>
                <w:rFonts w:ascii="Calibri" w:hAnsi="Calibri" w:cs="Calibri"/>
                <w:color w:val="000000"/>
                <w:szCs w:val="24"/>
                <w:shd w:val="clear" w:color="auto" w:fill="FFFFFF"/>
              </w:rPr>
              <w:t>1 John 4:4 AMPC</w:t>
            </w:r>
          </w:p>
        </w:tc>
        <w:tc>
          <w:tcPr>
            <w:tcW w:w="7750" w:type="dxa"/>
          </w:tcPr>
          <w:p w14:paraId="2BE994B7" w14:textId="77777777" w:rsidR="00362B74" w:rsidRPr="00362B74" w:rsidRDefault="00362B74" w:rsidP="00362B74">
            <w:pPr>
              <w:pStyle w:val="ListParagraph"/>
              <w:spacing w:line="240" w:lineRule="auto"/>
              <w:ind w:left="0"/>
              <w:rPr>
                <w:rFonts w:ascii="Calibri" w:hAnsi="Calibri" w:cs="Calibri"/>
                <w:color w:val="000000"/>
                <w:sz w:val="24"/>
                <w:szCs w:val="24"/>
                <w:shd w:val="clear" w:color="auto" w:fill="FFFFFF"/>
              </w:rPr>
            </w:pPr>
            <w:r w:rsidRPr="00362B74">
              <w:rPr>
                <w:rFonts w:ascii="Calibri" w:hAnsi="Calibri" w:cs="Calibri"/>
                <w:color w:val="000000"/>
                <w:sz w:val="24"/>
                <w:szCs w:val="24"/>
                <w:shd w:val="clear" w:color="auto" w:fill="FFFFFF"/>
              </w:rPr>
              <w:t xml:space="preserve">A final word for this day and hour. </w:t>
            </w:r>
          </w:p>
          <w:p w14:paraId="3AFB0B72" w14:textId="77777777" w:rsidR="00362B74" w:rsidRPr="00362B74" w:rsidRDefault="00362B74" w:rsidP="00362B74">
            <w:pPr>
              <w:pStyle w:val="ListParagraph"/>
              <w:spacing w:line="240" w:lineRule="auto"/>
              <w:ind w:left="0"/>
              <w:rPr>
                <w:rFonts w:ascii="Calibri" w:hAnsi="Calibri" w:cs="Calibri"/>
                <w:color w:val="000000"/>
                <w:sz w:val="24"/>
                <w:szCs w:val="24"/>
                <w:shd w:val="clear" w:color="auto" w:fill="FFFFFF"/>
              </w:rPr>
            </w:pPr>
          </w:p>
          <w:p w14:paraId="6BC8F744" w14:textId="3ABF7DD8" w:rsidR="00362B74" w:rsidRPr="00362B74" w:rsidRDefault="00362B74" w:rsidP="00362B74">
            <w:pPr>
              <w:pStyle w:val="ListParagraph"/>
              <w:spacing w:line="240" w:lineRule="auto"/>
              <w:ind w:left="0"/>
              <w:rPr>
                <w:rFonts w:ascii="Calibri" w:hAnsi="Calibri" w:cs="Calibri"/>
                <w:color w:val="000000"/>
                <w:sz w:val="24"/>
                <w:szCs w:val="24"/>
                <w:shd w:val="clear" w:color="auto" w:fill="FFFFFF"/>
              </w:rPr>
            </w:pPr>
            <w:r w:rsidRPr="00362B74">
              <w:rPr>
                <w:rFonts w:ascii="Calibri" w:hAnsi="Calibri" w:cs="Calibri"/>
                <w:color w:val="000000"/>
                <w:sz w:val="24"/>
                <w:szCs w:val="24"/>
                <w:shd w:val="clear" w:color="auto" w:fill="FFFFFF"/>
              </w:rPr>
              <w:t>We are called to be strong in the Lord and through His power we can stand against the enemy – but not only stand but by the mighty power in the name of Jesus and the Holy Spirit that dwells within us – we are o</w:t>
            </w:r>
            <w:r w:rsidR="001327C3">
              <w:rPr>
                <w:rFonts w:ascii="Calibri" w:hAnsi="Calibri" w:cs="Calibri"/>
                <w:color w:val="000000"/>
                <w:sz w:val="24"/>
                <w:szCs w:val="24"/>
                <w:shd w:val="clear" w:color="auto" w:fill="FFFFFF"/>
              </w:rPr>
              <w:t>_</w:t>
            </w:r>
            <w:r w:rsidR="001327C3">
              <w:t>_____________</w:t>
            </w:r>
            <w:r w:rsidRPr="00362B74">
              <w:rPr>
                <w:rFonts w:ascii="Calibri" w:hAnsi="Calibri" w:cs="Calibri"/>
                <w:color w:val="000000"/>
                <w:sz w:val="24"/>
                <w:szCs w:val="24"/>
                <w:shd w:val="clear" w:color="auto" w:fill="FFFFFF"/>
              </w:rPr>
              <w:t>, triumphant to the very end!</w:t>
            </w:r>
          </w:p>
        </w:tc>
      </w:tr>
      <w:tr w:rsidR="00362B74" w:rsidRPr="00706A4E" w14:paraId="0096B886" w14:textId="77777777" w:rsidTr="00DF0078">
        <w:trPr>
          <w:trHeight w:val="593"/>
        </w:trPr>
        <w:tc>
          <w:tcPr>
            <w:tcW w:w="2447" w:type="dxa"/>
          </w:tcPr>
          <w:p w14:paraId="5C52AE67" w14:textId="2EAE38F7" w:rsidR="00362B74" w:rsidRPr="00362B74" w:rsidRDefault="00362B74" w:rsidP="00F10F95">
            <w:pPr>
              <w:pStyle w:val="Heading1"/>
              <w:rPr>
                <w:rFonts w:ascii="Calibri" w:hAnsi="Calibri" w:cs="Calibri"/>
                <w:bCs/>
                <w:color w:val="000000"/>
                <w:szCs w:val="24"/>
                <w:shd w:val="clear" w:color="auto" w:fill="FFFFFF"/>
              </w:rPr>
            </w:pPr>
            <w:r w:rsidRPr="00362B74">
              <w:rPr>
                <w:rFonts w:ascii="Calibri" w:hAnsi="Calibri" w:cs="Calibri"/>
                <w:color w:val="000000"/>
                <w:szCs w:val="24"/>
                <w:shd w:val="clear" w:color="auto" w:fill="FFFFFF"/>
              </w:rPr>
              <w:t>Praise the Lord!!</w:t>
            </w:r>
          </w:p>
        </w:tc>
        <w:tc>
          <w:tcPr>
            <w:tcW w:w="7750" w:type="dxa"/>
          </w:tcPr>
          <w:p w14:paraId="6AF97F54" w14:textId="1452E8D0" w:rsidR="00362B74" w:rsidRPr="00362B74" w:rsidRDefault="00362B74" w:rsidP="00DF0078">
            <w:pPr>
              <w:pStyle w:val="ListParagraph"/>
              <w:spacing w:line="240" w:lineRule="auto"/>
              <w:ind w:left="0"/>
              <w:rPr>
                <w:rFonts w:ascii="Calibri" w:hAnsi="Calibri" w:cs="Calibri"/>
                <w:color w:val="000000"/>
                <w:sz w:val="24"/>
                <w:szCs w:val="24"/>
                <w:shd w:val="clear" w:color="auto" w:fill="FFFFFF"/>
              </w:rPr>
            </w:pPr>
            <w:r w:rsidRPr="00362B74">
              <w:rPr>
                <w:rFonts w:ascii="Calibri" w:hAnsi="Calibri" w:cs="Calibri"/>
                <w:color w:val="000000"/>
                <w:sz w:val="24"/>
                <w:szCs w:val="24"/>
                <w:shd w:val="clear" w:color="auto" w:fill="FFFFFF"/>
              </w:rPr>
              <w:t>Are you ready?  Are you willing?  Then say YES to your enlistment into the ARMY of the Most-High God!</w:t>
            </w:r>
          </w:p>
        </w:tc>
      </w:tr>
    </w:tbl>
    <w:p w14:paraId="023ED560" w14:textId="22DB8FA9" w:rsidR="00595008" w:rsidRPr="00706A4E" w:rsidRDefault="00595008" w:rsidP="00F10F95">
      <w:pPr>
        <w:spacing w:after="0" w:line="240" w:lineRule="auto"/>
        <w:rPr>
          <w:rFonts w:ascii="Calibri" w:hAnsi="Calibri" w:cs="Calibri"/>
          <w:sz w:val="24"/>
          <w:szCs w:val="24"/>
        </w:rPr>
      </w:pPr>
    </w:p>
    <w:sectPr w:rsidR="00595008" w:rsidRPr="00706A4E" w:rsidSect="00F0703F">
      <w:headerReference w:type="default" r:id="rId10"/>
      <w:footerReference w:type="default" r:id="rId11"/>
      <w:pgSz w:w="12240" w:h="15840"/>
      <w:pgMar w:top="1440" w:right="1080" w:bottom="144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B0E6" w14:textId="77777777" w:rsidR="00EE11F8" w:rsidRDefault="00EE11F8" w:rsidP="00E32EEA">
      <w:pPr>
        <w:spacing w:after="0" w:line="240" w:lineRule="auto"/>
      </w:pPr>
      <w:r>
        <w:separator/>
      </w:r>
    </w:p>
  </w:endnote>
  <w:endnote w:type="continuationSeparator" w:id="0">
    <w:p w14:paraId="7A5F6CEC" w14:textId="77777777" w:rsidR="00EE11F8" w:rsidRDefault="00EE11F8" w:rsidP="00E3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8592" w14:textId="77777777" w:rsidR="002B2B27" w:rsidRDefault="002B2B27">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65787B09" w14:textId="77777777" w:rsidR="002B2B27" w:rsidRDefault="002B2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C2F0" w14:textId="77777777" w:rsidR="00EE11F8" w:rsidRDefault="00EE11F8" w:rsidP="00E32EEA">
      <w:pPr>
        <w:spacing w:after="0" w:line="240" w:lineRule="auto"/>
      </w:pPr>
      <w:r>
        <w:separator/>
      </w:r>
    </w:p>
  </w:footnote>
  <w:footnote w:type="continuationSeparator" w:id="0">
    <w:p w14:paraId="78E46CF6" w14:textId="77777777" w:rsidR="00EE11F8" w:rsidRDefault="00EE11F8" w:rsidP="00E32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F8D9" w14:textId="6D11BCE6" w:rsidR="00DA3992" w:rsidRDefault="00DA3992" w:rsidP="00DA3992">
    <w:pPr>
      <w:pStyle w:val="Title"/>
    </w:pPr>
    <w:r w:rsidRPr="008554F1">
      <w:t>Study Guide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FB7"/>
    <w:multiLevelType w:val="hybridMultilevel"/>
    <w:tmpl w:val="B0FE783E"/>
    <w:lvl w:ilvl="0" w:tplc="984E7E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6C0"/>
    <w:multiLevelType w:val="hybridMultilevel"/>
    <w:tmpl w:val="03BCA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17B66"/>
    <w:multiLevelType w:val="hybridMultilevel"/>
    <w:tmpl w:val="D460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12D24"/>
    <w:multiLevelType w:val="hybridMultilevel"/>
    <w:tmpl w:val="4F2A51A0"/>
    <w:lvl w:ilvl="0" w:tplc="C56418D0">
      <w:start w:val="202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A109D"/>
    <w:multiLevelType w:val="hybridMultilevel"/>
    <w:tmpl w:val="C3703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D15B1"/>
    <w:multiLevelType w:val="hybridMultilevel"/>
    <w:tmpl w:val="FBB0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A68D6"/>
    <w:multiLevelType w:val="hybridMultilevel"/>
    <w:tmpl w:val="718C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B434F"/>
    <w:multiLevelType w:val="hybridMultilevel"/>
    <w:tmpl w:val="06DC73F2"/>
    <w:lvl w:ilvl="0" w:tplc="8F4CC0C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81B7B34"/>
    <w:multiLevelType w:val="hybridMultilevel"/>
    <w:tmpl w:val="9E22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2744F"/>
    <w:multiLevelType w:val="hybridMultilevel"/>
    <w:tmpl w:val="DBE470B0"/>
    <w:lvl w:ilvl="0" w:tplc="4AA4E702">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3F0"/>
    <w:multiLevelType w:val="hybridMultilevel"/>
    <w:tmpl w:val="5AD63E26"/>
    <w:lvl w:ilvl="0" w:tplc="ED2EB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113B4"/>
    <w:multiLevelType w:val="hybridMultilevel"/>
    <w:tmpl w:val="F57E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52CC3"/>
    <w:multiLevelType w:val="hybridMultilevel"/>
    <w:tmpl w:val="283E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76B9B"/>
    <w:multiLevelType w:val="hybridMultilevel"/>
    <w:tmpl w:val="CC60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F2D8C"/>
    <w:multiLevelType w:val="hybridMultilevel"/>
    <w:tmpl w:val="A928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27DBD"/>
    <w:multiLevelType w:val="hybridMultilevel"/>
    <w:tmpl w:val="3D3C8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D77FD"/>
    <w:multiLevelType w:val="hybridMultilevel"/>
    <w:tmpl w:val="0F8E1F94"/>
    <w:lvl w:ilvl="0" w:tplc="50D8E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05EBF"/>
    <w:multiLevelType w:val="hybridMultilevel"/>
    <w:tmpl w:val="B472F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645803"/>
    <w:multiLevelType w:val="hybridMultilevel"/>
    <w:tmpl w:val="D67E3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72C66"/>
    <w:multiLevelType w:val="hybridMultilevel"/>
    <w:tmpl w:val="09126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B18E9"/>
    <w:multiLevelType w:val="hybridMultilevel"/>
    <w:tmpl w:val="07D0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75B9F"/>
    <w:multiLevelType w:val="hybridMultilevel"/>
    <w:tmpl w:val="43742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B228A8"/>
    <w:multiLevelType w:val="hybridMultilevel"/>
    <w:tmpl w:val="7AB4CB14"/>
    <w:lvl w:ilvl="0" w:tplc="71729D80">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52582"/>
    <w:multiLevelType w:val="hybridMultilevel"/>
    <w:tmpl w:val="6694A444"/>
    <w:lvl w:ilvl="0" w:tplc="42E81872">
      <w:start w:val="1"/>
      <w:numFmt w:val="decimal"/>
      <w:lvlText w:val="%1."/>
      <w:lvlJc w:val="left"/>
      <w:pPr>
        <w:tabs>
          <w:tab w:val="num" w:pos="720"/>
        </w:tabs>
        <w:ind w:left="720" w:hanging="360"/>
      </w:pPr>
    </w:lvl>
    <w:lvl w:ilvl="1" w:tplc="30D60666" w:tentative="1">
      <w:start w:val="1"/>
      <w:numFmt w:val="decimal"/>
      <w:lvlText w:val="%2."/>
      <w:lvlJc w:val="left"/>
      <w:pPr>
        <w:tabs>
          <w:tab w:val="num" w:pos="1440"/>
        </w:tabs>
        <w:ind w:left="1440" w:hanging="360"/>
      </w:pPr>
    </w:lvl>
    <w:lvl w:ilvl="2" w:tplc="B4965C88" w:tentative="1">
      <w:start w:val="1"/>
      <w:numFmt w:val="decimal"/>
      <w:lvlText w:val="%3."/>
      <w:lvlJc w:val="left"/>
      <w:pPr>
        <w:tabs>
          <w:tab w:val="num" w:pos="2160"/>
        </w:tabs>
        <w:ind w:left="2160" w:hanging="360"/>
      </w:pPr>
    </w:lvl>
    <w:lvl w:ilvl="3" w:tplc="55D2DCF4" w:tentative="1">
      <w:start w:val="1"/>
      <w:numFmt w:val="decimal"/>
      <w:lvlText w:val="%4."/>
      <w:lvlJc w:val="left"/>
      <w:pPr>
        <w:tabs>
          <w:tab w:val="num" w:pos="2880"/>
        </w:tabs>
        <w:ind w:left="2880" w:hanging="360"/>
      </w:pPr>
    </w:lvl>
    <w:lvl w:ilvl="4" w:tplc="31CE3440" w:tentative="1">
      <w:start w:val="1"/>
      <w:numFmt w:val="decimal"/>
      <w:lvlText w:val="%5."/>
      <w:lvlJc w:val="left"/>
      <w:pPr>
        <w:tabs>
          <w:tab w:val="num" w:pos="3600"/>
        </w:tabs>
        <w:ind w:left="3600" w:hanging="360"/>
      </w:pPr>
    </w:lvl>
    <w:lvl w:ilvl="5" w:tplc="EEA27158" w:tentative="1">
      <w:start w:val="1"/>
      <w:numFmt w:val="decimal"/>
      <w:lvlText w:val="%6."/>
      <w:lvlJc w:val="left"/>
      <w:pPr>
        <w:tabs>
          <w:tab w:val="num" w:pos="4320"/>
        </w:tabs>
        <w:ind w:left="4320" w:hanging="360"/>
      </w:pPr>
    </w:lvl>
    <w:lvl w:ilvl="6" w:tplc="CE263D68" w:tentative="1">
      <w:start w:val="1"/>
      <w:numFmt w:val="decimal"/>
      <w:lvlText w:val="%7."/>
      <w:lvlJc w:val="left"/>
      <w:pPr>
        <w:tabs>
          <w:tab w:val="num" w:pos="5040"/>
        </w:tabs>
        <w:ind w:left="5040" w:hanging="360"/>
      </w:pPr>
    </w:lvl>
    <w:lvl w:ilvl="7" w:tplc="356CBCC4" w:tentative="1">
      <w:start w:val="1"/>
      <w:numFmt w:val="decimal"/>
      <w:lvlText w:val="%8."/>
      <w:lvlJc w:val="left"/>
      <w:pPr>
        <w:tabs>
          <w:tab w:val="num" w:pos="5760"/>
        </w:tabs>
        <w:ind w:left="5760" w:hanging="360"/>
      </w:pPr>
    </w:lvl>
    <w:lvl w:ilvl="8" w:tplc="3A5E7D12" w:tentative="1">
      <w:start w:val="1"/>
      <w:numFmt w:val="decimal"/>
      <w:lvlText w:val="%9."/>
      <w:lvlJc w:val="left"/>
      <w:pPr>
        <w:tabs>
          <w:tab w:val="num" w:pos="6480"/>
        </w:tabs>
        <w:ind w:left="6480" w:hanging="360"/>
      </w:pPr>
    </w:lvl>
  </w:abstractNum>
  <w:abstractNum w:abstractNumId="24" w15:restartNumberingAfterBreak="0">
    <w:nsid w:val="4FB517D5"/>
    <w:multiLevelType w:val="hybridMultilevel"/>
    <w:tmpl w:val="B1128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904C5"/>
    <w:multiLevelType w:val="hybridMultilevel"/>
    <w:tmpl w:val="2FFA15C4"/>
    <w:lvl w:ilvl="0" w:tplc="340C2B80">
      <w:start w:val="2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F2610"/>
    <w:multiLevelType w:val="hybridMultilevel"/>
    <w:tmpl w:val="C90ED0A6"/>
    <w:lvl w:ilvl="0" w:tplc="15026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B31046"/>
    <w:multiLevelType w:val="hybridMultilevel"/>
    <w:tmpl w:val="E9807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5312F6"/>
    <w:multiLevelType w:val="hybridMultilevel"/>
    <w:tmpl w:val="EBF00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46767"/>
    <w:multiLevelType w:val="hybridMultilevel"/>
    <w:tmpl w:val="D1B8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E3D2D"/>
    <w:multiLevelType w:val="hybridMultilevel"/>
    <w:tmpl w:val="DBFCD352"/>
    <w:lvl w:ilvl="0" w:tplc="9CD40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E64BE"/>
    <w:multiLevelType w:val="hybridMultilevel"/>
    <w:tmpl w:val="9098A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04F42"/>
    <w:multiLevelType w:val="hybridMultilevel"/>
    <w:tmpl w:val="28D0F74A"/>
    <w:lvl w:ilvl="0" w:tplc="F6D85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220BB"/>
    <w:multiLevelType w:val="hybridMultilevel"/>
    <w:tmpl w:val="57ACF422"/>
    <w:lvl w:ilvl="0" w:tplc="BBF648EE">
      <w:start w:val="1"/>
      <w:numFmt w:val="decimal"/>
      <w:lvlText w:val="%1."/>
      <w:lvlJc w:val="left"/>
      <w:pPr>
        <w:ind w:left="720" w:hanging="360"/>
      </w:pPr>
      <w:rPr>
        <w:rFonts w:ascii="Segoe UI" w:eastAsiaTheme="majorEastAsia" w:hAnsi="Segoe UI" w:cs="Segoe U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032EC8"/>
    <w:multiLevelType w:val="hybridMultilevel"/>
    <w:tmpl w:val="BB4E3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664E95"/>
    <w:multiLevelType w:val="hybridMultilevel"/>
    <w:tmpl w:val="609CB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D7120"/>
    <w:multiLevelType w:val="hybridMultilevel"/>
    <w:tmpl w:val="09847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B4F30"/>
    <w:multiLevelType w:val="hybridMultilevel"/>
    <w:tmpl w:val="42703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052723">
    <w:abstractNumId w:val="34"/>
  </w:num>
  <w:num w:numId="2" w16cid:durableId="758794294">
    <w:abstractNumId w:val="4"/>
  </w:num>
  <w:num w:numId="3" w16cid:durableId="2115782384">
    <w:abstractNumId w:val="35"/>
  </w:num>
  <w:num w:numId="4" w16cid:durableId="1932276445">
    <w:abstractNumId w:val="0"/>
  </w:num>
  <w:num w:numId="5" w16cid:durableId="1162086418">
    <w:abstractNumId w:val="15"/>
  </w:num>
  <w:num w:numId="6" w16cid:durableId="234777864">
    <w:abstractNumId w:val="21"/>
  </w:num>
  <w:num w:numId="7" w16cid:durableId="511335259">
    <w:abstractNumId w:val="26"/>
  </w:num>
  <w:num w:numId="8" w16cid:durableId="1675691335">
    <w:abstractNumId w:val="5"/>
  </w:num>
  <w:num w:numId="9" w16cid:durableId="612979970">
    <w:abstractNumId w:val="18"/>
  </w:num>
  <w:num w:numId="10" w16cid:durableId="1518347302">
    <w:abstractNumId w:val="36"/>
  </w:num>
  <w:num w:numId="11" w16cid:durableId="410665520">
    <w:abstractNumId w:val="29"/>
  </w:num>
  <w:num w:numId="12" w16cid:durableId="1531642620">
    <w:abstractNumId w:val="6"/>
  </w:num>
  <w:num w:numId="13" w16cid:durableId="563688351">
    <w:abstractNumId w:val="27"/>
  </w:num>
  <w:num w:numId="14" w16cid:durableId="11537626">
    <w:abstractNumId w:val="24"/>
  </w:num>
  <w:num w:numId="15" w16cid:durableId="1145732245">
    <w:abstractNumId w:val="9"/>
  </w:num>
  <w:num w:numId="16" w16cid:durableId="911424854">
    <w:abstractNumId w:val="19"/>
  </w:num>
  <w:num w:numId="17" w16cid:durableId="257833185">
    <w:abstractNumId w:val="13"/>
  </w:num>
  <w:num w:numId="18" w16cid:durableId="1592395047">
    <w:abstractNumId w:val="31"/>
  </w:num>
  <w:num w:numId="19" w16cid:durableId="1238788742">
    <w:abstractNumId w:val="28"/>
  </w:num>
  <w:num w:numId="20" w16cid:durableId="1472677788">
    <w:abstractNumId w:val="8"/>
  </w:num>
  <w:num w:numId="21" w16cid:durableId="66997932">
    <w:abstractNumId w:val="22"/>
  </w:num>
  <w:num w:numId="22" w16cid:durableId="1232888093">
    <w:abstractNumId w:val="23"/>
  </w:num>
  <w:num w:numId="23" w16cid:durableId="442921864">
    <w:abstractNumId w:val="12"/>
  </w:num>
  <w:num w:numId="24" w16cid:durableId="733311057">
    <w:abstractNumId w:val="20"/>
  </w:num>
  <w:num w:numId="25" w16cid:durableId="1493645654">
    <w:abstractNumId w:val="33"/>
  </w:num>
  <w:num w:numId="26" w16cid:durableId="672100371">
    <w:abstractNumId w:val="37"/>
  </w:num>
  <w:num w:numId="27" w16cid:durableId="520095432">
    <w:abstractNumId w:val="17"/>
  </w:num>
  <w:num w:numId="28" w16cid:durableId="790787688">
    <w:abstractNumId w:val="30"/>
  </w:num>
  <w:num w:numId="29" w16cid:durableId="2038041064">
    <w:abstractNumId w:val="10"/>
  </w:num>
  <w:num w:numId="30" w16cid:durableId="975835119">
    <w:abstractNumId w:val="25"/>
  </w:num>
  <w:num w:numId="31" w16cid:durableId="981302147">
    <w:abstractNumId w:val="32"/>
  </w:num>
  <w:num w:numId="32" w16cid:durableId="802888066">
    <w:abstractNumId w:val="11"/>
  </w:num>
  <w:num w:numId="33" w16cid:durableId="2100372381">
    <w:abstractNumId w:val="16"/>
  </w:num>
  <w:num w:numId="34" w16cid:durableId="1478839198">
    <w:abstractNumId w:val="2"/>
  </w:num>
  <w:num w:numId="35" w16cid:durableId="1739398130">
    <w:abstractNumId w:val="3"/>
  </w:num>
  <w:num w:numId="36" w16cid:durableId="942953944">
    <w:abstractNumId w:val="7"/>
  </w:num>
  <w:num w:numId="37" w16cid:durableId="335310176">
    <w:abstractNumId w:val="14"/>
  </w:num>
  <w:num w:numId="38" w16cid:durableId="166674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15"/>
    <w:rsid w:val="00002828"/>
    <w:rsid w:val="00012708"/>
    <w:rsid w:val="00015FF3"/>
    <w:rsid w:val="00017E62"/>
    <w:rsid w:val="000213FB"/>
    <w:rsid w:val="00021A4E"/>
    <w:rsid w:val="00022FCA"/>
    <w:rsid w:val="00027368"/>
    <w:rsid w:val="000405A7"/>
    <w:rsid w:val="00043819"/>
    <w:rsid w:val="0004519C"/>
    <w:rsid w:val="000521BE"/>
    <w:rsid w:val="00052328"/>
    <w:rsid w:val="000615E5"/>
    <w:rsid w:val="000A08F8"/>
    <w:rsid w:val="000A2B32"/>
    <w:rsid w:val="000A7390"/>
    <w:rsid w:val="000B440A"/>
    <w:rsid w:val="000C679B"/>
    <w:rsid w:val="000C6D44"/>
    <w:rsid w:val="000D1AD0"/>
    <w:rsid w:val="000D523B"/>
    <w:rsid w:val="000D73DD"/>
    <w:rsid w:val="000E16FA"/>
    <w:rsid w:val="000E6A1E"/>
    <w:rsid w:val="001002AD"/>
    <w:rsid w:val="00115380"/>
    <w:rsid w:val="001168B8"/>
    <w:rsid w:val="001216BC"/>
    <w:rsid w:val="00121817"/>
    <w:rsid w:val="001270FF"/>
    <w:rsid w:val="00130427"/>
    <w:rsid w:val="00131A00"/>
    <w:rsid w:val="001327C3"/>
    <w:rsid w:val="001334CB"/>
    <w:rsid w:val="00140358"/>
    <w:rsid w:val="00142612"/>
    <w:rsid w:val="00163EC2"/>
    <w:rsid w:val="00170DA2"/>
    <w:rsid w:val="00173AE3"/>
    <w:rsid w:val="001766FC"/>
    <w:rsid w:val="00182590"/>
    <w:rsid w:val="0018302A"/>
    <w:rsid w:val="00184085"/>
    <w:rsid w:val="00184D41"/>
    <w:rsid w:val="00185781"/>
    <w:rsid w:val="001868F8"/>
    <w:rsid w:val="001918DA"/>
    <w:rsid w:val="00197C4F"/>
    <w:rsid w:val="001B00D4"/>
    <w:rsid w:val="001B0D62"/>
    <w:rsid w:val="001C2DD8"/>
    <w:rsid w:val="001D319B"/>
    <w:rsid w:val="001E6016"/>
    <w:rsid w:val="001E6B41"/>
    <w:rsid w:val="001E7F1A"/>
    <w:rsid w:val="002005CC"/>
    <w:rsid w:val="00205DDF"/>
    <w:rsid w:val="00210B2F"/>
    <w:rsid w:val="00213BE1"/>
    <w:rsid w:val="00222D9B"/>
    <w:rsid w:val="00230884"/>
    <w:rsid w:val="0023662B"/>
    <w:rsid w:val="00251D17"/>
    <w:rsid w:val="00252B8B"/>
    <w:rsid w:val="0025364F"/>
    <w:rsid w:val="0027072B"/>
    <w:rsid w:val="002717EF"/>
    <w:rsid w:val="00274749"/>
    <w:rsid w:val="002762EC"/>
    <w:rsid w:val="00280563"/>
    <w:rsid w:val="00281A07"/>
    <w:rsid w:val="00281ADB"/>
    <w:rsid w:val="00291026"/>
    <w:rsid w:val="002B2B27"/>
    <w:rsid w:val="002B5AD7"/>
    <w:rsid w:val="002B7E8A"/>
    <w:rsid w:val="002C4604"/>
    <w:rsid w:val="002D6E29"/>
    <w:rsid w:val="002D74DA"/>
    <w:rsid w:val="002E202B"/>
    <w:rsid w:val="002E50A3"/>
    <w:rsid w:val="002F23FF"/>
    <w:rsid w:val="002F2EE3"/>
    <w:rsid w:val="002F303B"/>
    <w:rsid w:val="00301ED6"/>
    <w:rsid w:val="00351114"/>
    <w:rsid w:val="00360946"/>
    <w:rsid w:val="00362B74"/>
    <w:rsid w:val="00370973"/>
    <w:rsid w:val="003800E1"/>
    <w:rsid w:val="00397814"/>
    <w:rsid w:val="003979C1"/>
    <w:rsid w:val="003C06EB"/>
    <w:rsid w:val="003C1FBC"/>
    <w:rsid w:val="003C5446"/>
    <w:rsid w:val="003D537B"/>
    <w:rsid w:val="003E2674"/>
    <w:rsid w:val="003F034F"/>
    <w:rsid w:val="003F0D16"/>
    <w:rsid w:val="003F3F05"/>
    <w:rsid w:val="003F649E"/>
    <w:rsid w:val="00400AA0"/>
    <w:rsid w:val="004073AE"/>
    <w:rsid w:val="004272AB"/>
    <w:rsid w:val="00431E67"/>
    <w:rsid w:val="004336BE"/>
    <w:rsid w:val="00435DB4"/>
    <w:rsid w:val="00460576"/>
    <w:rsid w:val="00467514"/>
    <w:rsid w:val="00470365"/>
    <w:rsid w:val="004740CF"/>
    <w:rsid w:val="00491578"/>
    <w:rsid w:val="004A3C2B"/>
    <w:rsid w:val="004C0703"/>
    <w:rsid w:val="004C17D6"/>
    <w:rsid w:val="004C6458"/>
    <w:rsid w:val="004E4A01"/>
    <w:rsid w:val="004E65A6"/>
    <w:rsid w:val="004F068F"/>
    <w:rsid w:val="004F7052"/>
    <w:rsid w:val="005165C3"/>
    <w:rsid w:val="0052160A"/>
    <w:rsid w:val="00533A3B"/>
    <w:rsid w:val="00534418"/>
    <w:rsid w:val="00556CC3"/>
    <w:rsid w:val="00565349"/>
    <w:rsid w:val="00573494"/>
    <w:rsid w:val="00592A65"/>
    <w:rsid w:val="00595008"/>
    <w:rsid w:val="005B0E08"/>
    <w:rsid w:val="005C67D8"/>
    <w:rsid w:val="005D741C"/>
    <w:rsid w:val="00604093"/>
    <w:rsid w:val="00615E6A"/>
    <w:rsid w:val="006311F6"/>
    <w:rsid w:val="00640B36"/>
    <w:rsid w:val="00651FB7"/>
    <w:rsid w:val="006539AA"/>
    <w:rsid w:val="00653C80"/>
    <w:rsid w:val="0066228E"/>
    <w:rsid w:val="006678E6"/>
    <w:rsid w:val="00670C94"/>
    <w:rsid w:val="00674265"/>
    <w:rsid w:val="00675D1B"/>
    <w:rsid w:val="00681FFD"/>
    <w:rsid w:val="006843D3"/>
    <w:rsid w:val="0068488D"/>
    <w:rsid w:val="00686DC1"/>
    <w:rsid w:val="00694C7E"/>
    <w:rsid w:val="006A5621"/>
    <w:rsid w:val="006B2CAB"/>
    <w:rsid w:val="006C3412"/>
    <w:rsid w:val="006D366B"/>
    <w:rsid w:val="006D6A78"/>
    <w:rsid w:val="00702136"/>
    <w:rsid w:val="00703002"/>
    <w:rsid w:val="00706A4E"/>
    <w:rsid w:val="00721CBA"/>
    <w:rsid w:val="0073409E"/>
    <w:rsid w:val="00741A5E"/>
    <w:rsid w:val="0074279C"/>
    <w:rsid w:val="007565E4"/>
    <w:rsid w:val="00757863"/>
    <w:rsid w:val="007637F9"/>
    <w:rsid w:val="00772CEA"/>
    <w:rsid w:val="00776618"/>
    <w:rsid w:val="00795C2C"/>
    <w:rsid w:val="007A07CF"/>
    <w:rsid w:val="007B12D6"/>
    <w:rsid w:val="007B52CB"/>
    <w:rsid w:val="007C3084"/>
    <w:rsid w:val="007C5FFC"/>
    <w:rsid w:val="007E0B6A"/>
    <w:rsid w:val="007F0371"/>
    <w:rsid w:val="00807F4F"/>
    <w:rsid w:val="0081503D"/>
    <w:rsid w:val="00827CAD"/>
    <w:rsid w:val="00842532"/>
    <w:rsid w:val="00845E27"/>
    <w:rsid w:val="008554F1"/>
    <w:rsid w:val="00862DA3"/>
    <w:rsid w:val="008667BD"/>
    <w:rsid w:val="00873258"/>
    <w:rsid w:val="00873453"/>
    <w:rsid w:val="00874105"/>
    <w:rsid w:val="00875FFA"/>
    <w:rsid w:val="00876542"/>
    <w:rsid w:val="008826D5"/>
    <w:rsid w:val="00884820"/>
    <w:rsid w:val="00886B5E"/>
    <w:rsid w:val="00892EF8"/>
    <w:rsid w:val="008A3FE3"/>
    <w:rsid w:val="008B6C7D"/>
    <w:rsid w:val="008B79EF"/>
    <w:rsid w:val="008C48F8"/>
    <w:rsid w:val="008D1197"/>
    <w:rsid w:val="008D1C2D"/>
    <w:rsid w:val="008D60A2"/>
    <w:rsid w:val="008F4CC0"/>
    <w:rsid w:val="009006A6"/>
    <w:rsid w:val="00902445"/>
    <w:rsid w:val="00912421"/>
    <w:rsid w:val="00912802"/>
    <w:rsid w:val="009134C3"/>
    <w:rsid w:val="00913C8F"/>
    <w:rsid w:val="00914492"/>
    <w:rsid w:val="00926E84"/>
    <w:rsid w:val="0094570D"/>
    <w:rsid w:val="00952A30"/>
    <w:rsid w:val="00953867"/>
    <w:rsid w:val="0095529F"/>
    <w:rsid w:val="00962760"/>
    <w:rsid w:val="009841AC"/>
    <w:rsid w:val="009866F3"/>
    <w:rsid w:val="00990F16"/>
    <w:rsid w:val="009A06DD"/>
    <w:rsid w:val="009D6C47"/>
    <w:rsid w:val="009F1EFB"/>
    <w:rsid w:val="009F2057"/>
    <w:rsid w:val="009F6BA9"/>
    <w:rsid w:val="009F6BEA"/>
    <w:rsid w:val="00A013FF"/>
    <w:rsid w:val="00A15C29"/>
    <w:rsid w:val="00A418A0"/>
    <w:rsid w:val="00A42B84"/>
    <w:rsid w:val="00A649CA"/>
    <w:rsid w:val="00A64C43"/>
    <w:rsid w:val="00A65557"/>
    <w:rsid w:val="00A66E7A"/>
    <w:rsid w:val="00A67CB6"/>
    <w:rsid w:val="00A72113"/>
    <w:rsid w:val="00A7775C"/>
    <w:rsid w:val="00A91B48"/>
    <w:rsid w:val="00A95DA7"/>
    <w:rsid w:val="00AA272A"/>
    <w:rsid w:val="00AB03C7"/>
    <w:rsid w:val="00AC3946"/>
    <w:rsid w:val="00AC56E7"/>
    <w:rsid w:val="00AD7511"/>
    <w:rsid w:val="00AE15F4"/>
    <w:rsid w:val="00AE2790"/>
    <w:rsid w:val="00AE5C5B"/>
    <w:rsid w:val="00AF141B"/>
    <w:rsid w:val="00B118B4"/>
    <w:rsid w:val="00B251C8"/>
    <w:rsid w:val="00B31CF2"/>
    <w:rsid w:val="00B33FB7"/>
    <w:rsid w:val="00B3451C"/>
    <w:rsid w:val="00B349C0"/>
    <w:rsid w:val="00B541F2"/>
    <w:rsid w:val="00B5620C"/>
    <w:rsid w:val="00B61048"/>
    <w:rsid w:val="00B70C63"/>
    <w:rsid w:val="00B76B3D"/>
    <w:rsid w:val="00B77A95"/>
    <w:rsid w:val="00B77C9F"/>
    <w:rsid w:val="00B96706"/>
    <w:rsid w:val="00B96DEE"/>
    <w:rsid w:val="00B971E4"/>
    <w:rsid w:val="00BA012F"/>
    <w:rsid w:val="00BA2D8B"/>
    <w:rsid w:val="00BA3CCB"/>
    <w:rsid w:val="00BB2F15"/>
    <w:rsid w:val="00BB4FB8"/>
    <w:rsid w:val="00BB76C0"/>
    <w:rsid w:val="00BC63C2"/>
    <w:rsid w:val="00BC7D50"/>
    <w:rsid w:val="00BF1103"/>
    <w:rsid w:val="00BF673D"/>
    <w:rsid w:val="00BF7223"/>
    <w:rsid w:val="00BF7610"/>
    <w:rsid w:val="00C009E1"/>
    <w:rsid w:val="00C05F8F"/>
    <w:rsid w:val="00C17266"/>
    <w:rsid w:val="00C26B4B"/>
    <w:rsid w:val="00C26C3E"/>
    <w:rsid w:val="00C54D86"/>
    <w:rsid w:val="00C55358"/>
    <w:rsid w:val="00C55AE1"/>
    <w:rsid w:val="00C603B0"/>
    <w:rsid w:val="00C73EC6"/>
    <w:rsid w:val="00C87A3D"/>
    <w:rsid w:val="00C93D96"/>
    <w:rsid w:val="00C9431A"/>
    <w:rsid w:val="00C96A83"/>
    <w:rsid w:val="00C97C75"/>
    <w:rsid w:val="00CA5EE0"/>
    <w:rsid w:val="00CC476A"/>
    <w:rsid w:val="00CD4B96"/>
    <w:rsid w:val="00CE5D54"/>
    <w:rsid w:val="00CF1AE4"/>
    <w:rsid w:val="00CF3FA3"/>
    <w:rsid w:val="00CF582D"/>
    <w:rsid w:val="00D01D41"/>
    <w:rsid w:val="00D1329F"/>
    <w:rsid w:val="00D16C58"/>
    <w:rsid w:val="00D20061"/>
    <w:rsid w:val="00D2114F"/>
    <w:rsid w:val="00D21693"/>
    <w:rsid w:val="00D24C6C"/>
    <w:rsid w:val="00D40394"/>
    <w:rsid w:val="00D51C15"/>
    <w:rsid w:val="00D54DEA"/>
    <w:rsid w:val="00D552D4"/>
    <w:rsid w:val="00D55B5F"/>
    <w:rsid w:val="00D567CA"/>
    <w:rsid w:val="00D568DF"/>
    <w:rsid w:val="00D644BF"/>
    <w:rsid w:val="00D66D4B"/>
    <w:rsid w:val="00D730EA"/>
    <w:rsid w:val="00D755B3"/>
    <w:rsid w:val="00D95650"/>
    <w:rsid w:val="00DA3992"/>
    <w:rsid w:val="00DA7E5D"/>
    <w:rsid w:val="00DB38BB"/>
    <w:rsid w:val="00DC01FE"/>
    <w:rsid w:val="00DC0D6A"/>
    <w:rsid w:val="00DC63A0"/>
    <w:rsid w:val="00DE5E9C"/>
    <w:rsid w:val="00DF0078"/>
    <w:rsid w:val="00DF38BC"/>
    <w:rsid w:val="00DF571E"/>
    <w:rsid w:val="00E05AAB"/>
    <w:rsid w:val="00E16C52"/>
    <w:rsid w:val="00E23CCD"/>
    <w:rsid w:val="00E3193D"/>
    <w:rsid w:val="00E32EEA"/>
    <w:rsid w:val="00E45A2C"/>
    <w:rsid w:val="00E51910"/>
    <w:rsid w:val="00E62BE3"/>
    <w:rsid w:val="00E63506"/>
    <w:rsid w:val="00E714F8"/>
    <w:rsid w:val="00E91148"/>
    <w:rsid w:val="00E91C86"/>
    <w:rsid w:val="00E93EAA"/>
    <w:rsid w:val="00EA581C"/>
    <w:rsid w:val="00EB269B"/>
    <w:rsid w:val="00EC73AE"/>
    <w:rsid w:val="00EE11F8"/>
    <w:rsid w:val="00F0703F"/>
    <w:rsid w:val="00F10F95"/>
    <w:rsid w:val="00F13557"/>
    <w:rsid w:val="00F23E86"/>
    <w:rsid w:val="00F32934"/>
    <w:rsid w:val="00F470F3"/>
    <w:rsid w:val="00F5700C"/>
    <w:rsid w:val="00F57A8A"/>
    <w:rsid w:val="00F64A5D"/>
    <w:rsid w:val="00F812D0"/>
    <w:rsid w:val="00F81A06"/>
    <w:rsid w:val="00F865A7"/>
    <w:rsid w:val="00F86AA4"/>
    <w:rsid w:val="00F87855"/>
    <w:rsid w:val="00FA0A79"/>
    <w:rsid w:val="00FA2F8B"/>
    <w:rsid w:val="00FB299E"/>
    <w:rsid w:val="00FB65B6"/>
    <w:rsid w:val="00FC749E"/>
    <w:rsid w:val="00FC7604"/>
    <w:rsid w:val="00FC7EA0"/>
    <w:rsid w:val="00FD5450"/>
    <w:rsid w:val="00FF122C"/>
    <w:rsid w:val="448AF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76A6E"/>
  <w15:chartTrackingRefBased/>
  <w15:docId w15:val="{9D64FC2C-3447-4617-BD0E-514BBD82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2D0"/>
  </w:style>
  <w:style w:type="paragraph" w:styleId="Heading1">
    <w:name w:val="heading 1"/>
    <w:basedOn w:val="Normal"/>
    <w:link w:val="Heading1Char"/>
    <w:uiPriority w:val="9"/>
    <w:qFormat/>
    <w:rsid w:val="00F812D0"/>
    <w:pPr>
      <w:spacing w:after="0"/>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F812D0"/>
    <w:pPr>
      <w:spacing w:after="0"/>
      <w:outlineLvl w:val="1"/>
    </w:pPr>
    <w:rPr>
      <w:rFonts w:eastAsiaTheme="majorEastAsia"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12D0"/>
    <w:rPr>
      <w:rFonts w:eastAsiaTheme="majorEastAsia" w:cstheme="majorBidi"/>
      <w:b/>
      <w:sz w:val="24"/>
      <w:szCs w:val="32"/>
    </w:rPr>
  </w:style>
  <w:style w:type="paragraph" w:styleId="Title">
    <w:name w:val="Title"/>
    <w:basedOn w:val="Normal"/>
    <w:link w:val="TitleChar"/>
    <w:uiPriority w:val="1"/>
    <w:qFormat/>
    <w:rsid w:val="00F812D0"/>
    <w:pPr>
      <w:contextualSpacing/>
      <w:jc w:val="center"/>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
    <w:rsid w:val="00F812D0"/>
    <w:rPr>
      <w:rFonts w:asciiTheme="majorHAnsi" w:eastAsiaTheme="majorEastAsia" w:hAnsiTheme="majorHAnsi" w:cstheme="majorBidi"/>
      <w:b/>
      <w:kern w:val="28"/>
      <w:sz w:val="36"/>
      <w:szCs w:val="56"/>
    </w:rPr>
  </w:style>
  <w:style w:type="character" w:styleId="PlaceholderText">
    <w:name w:val="Placeholder Text"/>
    <w:basedOn w:val="DefaultParagraphFont"/>
    <w:uiPriority w:val="99"/>
    <w:semiHidden/>
    <w:rsid w:val="00F812D0"/>
    <w:rPr>
      <w:color w:val="808080"/>
    </w:rPr>
  </w:style>
  <w:style w:type="paragraph" w:styleId="Subtitle">
    <w:name w:val="Subtitle"/>
    <w:basedOn w:val="Normal"/>
    <w:next w:val="Normal"/>
    <w:link w:val="SubtitleChar"/>
    <w:uiPriority w:val="11"/>
    <w:semiHidden/>
    <w:unhideWhenUsed/>
    <w:qFormat/>
    <w:rsid w:val="00F812D0"/>
    <w:pPr>
      <w:numPr>
        <w:ilvl w:val="1"/>
      </w:numPr>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F812D0"/>
    <w:rPr>
      <w:rFonts w:eastAsiaTheme="minorEastAsia"/>
      <w:color w:val="5A5A5A" w:themeColor="text1" w:themeTint="A5"/>
      <w:sz w:val="22"/>
      <w:szCs w:val="22"/>
    </w:rPr>
  </w:style>
  <w:style w:type="character" w:customStyle="1" w:styleId="Heading2Char">
    <w:name w:val="Heading 2 Char"/>
    <w:basedOn w:val="DefaultParagraphFont"/>
    <w:link w:val="Heading2"/>
    <w:uiPriority w:val="9"/>
    <w:rsid w:val="00F812D0"/>
    <w:rPr>
      <w:rFonts w:eastAsiaTheme="majorEastAsia" w:cstheme="majorBidi"/>
      <w:sz w:val="20"/>
      <w:szCs w:val="26"/>
    </w:rPr>
  </w:style>
  <w:style w:type="paragraph" w:styleId="ListParagraph">
    <w:name w:val="List Paragraph"/>
    <w:basedOn w:val="Normal"/>
    <w:uiPriority w:val="34"/>
    <w:unhideWhenUsed/>
    <w:qFormat/>
    <w:rsid w:val="00A42B84"/>
    <w:pPr>
      <w:ind w:left="720"/>
      <w:contextualSpacing/>
    </w:pPr>
  </w:style>
  <w:style w:type="paragraph" w:styleId="Header">
    <w:name w:val="header"/>
    <w:basedOn w:val="Normal"/>
    <w:link w:val="HeaderChar"/>
    <w:uiPriority w:val="99"/>
    <w:unhideWhenUsed/>
    <w:rsid w:val="002B2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B27"/>
  </w:style>
  <w:style w:type="paragraph" w:styleId="Footer">
    <w:name w:val="footer"/>
    <w:basedOn w:val="Normal"/>
    <w:link w:val="FooterChar"/>
    <w:uiPriority w:val="99"/>
    <w:unhideWhenUsed/>
    <w:rsid w:val="002B2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B27"/>
  </w:style>
  <w:style w:type="character" w:customStyle="1" w:styleId="text">
    <w:name w:val="text"/>
    <w:basedOn w:val="DefaultParagraphFont"/>
    <w:rsid w:val="002D74DA"/>
  </w:style>
  <w:style w:type="character" w:customStyle="1" w:styleId="small-caps">
    <w:name w:val="small-caps"/>
    <w:basedOn w:val="DefaultParagraphFont"/>
    <w:rsid w:val="002D74DA"/>
  </w:style>
  <w:style w:type="character" w:styleId="Strong">
    <w:name w:val="Strong"/>
    <w:basedOn w:val="DefaultParagraphFont"/>
    <w:uiPriority w:val="22"/>
    <w:qFormat/>
    <w:rsid w:val="00C9431A"/>
    <w:rPr>
      <w:b/>
      <w:bCs/>
    </w:rPr>
  </w:style>
  <w:style w:type="character" w:customStyle="1" w:styleId="verse-4">
    <w:name w:val="verse-4"/>
    <w:basedOn w:val="DefaultParagraphFont"/>
    <w:rsid w:val="00C9431A"/>
  </w:style>
  <w:style w:type="character" w:customStyle="1" w:styleId="verse-5">
    <w:name w:val="verse-5"/>
    <w:basedOn w:val="DefaultParagraphFont"/>
    <w:rsid w:val="00C9431A"/>
  </w:style>
  <w:style w:type="paragraph" w:customStyle="1" w:styleId="verse">
    <w:name w:val="verse"/>
    <w:basedOn w:val="Normal"/>
    <w:rsid w:val="00C93D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50A3"/>
    <w:rPr>
      <w:color w:val="0563C1" w:themeColor="hyperlink"/>
      <w:u w:val="single"/>
    </w:rPr>
  </w:style>
  <w:style w:type="paragraph" w:customStyle="1" w:styleId="top-05">
    <w:name w:val="top-05"/>
    <w:basedOn w:val="Normal"/>
    <w:rsid w:val="000B44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953867"/>
  </w:style>
  <w:style w:type="character" w:customStyle="1" w:styleId="indent-1-breaks">
    <w:name w:val="indent-1-breaks"/>
    <w:basedOn w:val="DefaultParagraphFont"/>
    <w:rsid w:val="00703002"/>
  </w:style>
  <w:style w:type="paragraph" w:customStyle="1" w:styleId="line">
    <w:name w:val="line"/>
    <w:basedOn w:val="Normal"/>
    <w:rsid w:val="00C26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4336BE"/>
  </w:style>
  <w:style w:type="character" w:customStyle="1" w:styleId="verse-6">
    <w:name w:val="verse-6"/>
    <w:basedOn w:val="DefaultParagraphFont"/>
    <w:rsid w:val="002762EC"/>
  </w:style>
  <w:style w:type="paragraph" w:styleId="NormalWeb">
    <w:name w:val="Normal (Web)"/>
    <w:basedOn w:val="Normal"/>
    <w:uiPriority w:val="99"/>
    <w:unhideWhenUsed/>
    <w:rsid w:val="00213B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1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A07"/>
    <w:rPr>
      <w:rFonts w:ascii="Segoe UI" w:hAnsi="Segoe UI" w:cs="Segoe UI"/>
      <w:sz w:val="18"/>
      <w:szCs w:val="18"/>
    </w:rPr>
  </w:style>
  <w:style w:type="paragraph" w:customStyle="1" w:styleId="first-line-none">
    <w:name w:val="first-line-none"/>
    <w:basedOn w:val="Normal"/>
    <w:rsid w:val="00E714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7565">
      <w:bodyDiv w:val="1"/>
      <w:marLeft w:val="0"/>
      <w:marRight w:val="0"/>
      <w:marTop w:val="0"/>
      <w:marBottom w:val="0"/>
      <w:divBdr>
        <w:top w:val="none" w:sz="0" w:space="0" w:color="auto"/>
        <w:left w:val="none" w:sz="0" w:space="0" w:color="auto"/>
        <w:bottom w:val="none" w:sz="0" w:space="0" w:color="auto"/>
        <w:right w:val="none" w:sz="0" w:space="0" w:color="auto"/>
      </w:divBdr>
      <w:divsChild>
        <w:div w:id="1476070045">
          <w:marLeft w:val="0"/>
          <w:marRight w:val="0"/>
          <w:marTop w:val="0"/>
          <w:marBottom w:val="0"/>
          <w:divBdr>
            <w:top w:val="none" w:sz="0" w:space="0" w:color="auto"/>
            <w:left w:val="none" w:sz="0" w:space="0" w:color="auto"/>
            <w:bottom w:val="none" w:sz="0" w:space="0" w:color="auto"/>
            <w:right w:val="none" w:sz="0" w:space="0" w:color="auto"/>
          </w:divBdr>
        </w:div>
        <w:div w:id="1185512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20Davis\AppData\Roaming\Microsoft\Templates\Presentation%20no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C64F733F848E5BCB616D8407E8973"/>
        <w:category>
          <w:name w:val="General"/>
          <w:gallery w:val="placeholder"/>
        </w:category>
        <w:types>
          <w:type w:val="bbPlcHdr"/>
        </w:types>
        <w:behaviors>
          <w:behavior w:val="content"/>
        </w:behaviors>
        <w:guid w:val="{993E6911-81C9-4ED4-963A-C62AA6814C4E}"/>
      </w:docPartPr>
      <w:docPartBody>
        <w:p w:rsidR="005A0E8A" w:rsidRDefault="0019638D">
          <w:pPr>
            <w:pStyle w:val="617C64F733F848E5BCB616D8407E8973"/>
          </w:pPr>
          <w:r w:rsidRPr="00F812D0">
            <w:t>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8D"/>
    <w:rsid w:val="000B3263"/>
    <w:rsid w:val="0013235D"/>
    <w:rsid w:val="0019638D"/>
    <w:rsid w:val="00233F61"/>
    <w:rsid w:val="00260A50"/>
    <w:rsid w:val="002711B8"/>
    <w:rsid w:val="002A17A2"/>
    <w:rsid w:val="00364180"/>
    <w:rsid w:val="003D3CF7"/>
    <w:rsid w:val="004A5F7C"/>
    <w:rsid w:val="00523163"/>
    <w:rsid w:val="00524C3B"/>
    <w:rsid w:val="0056799B"/>
    <w:rsid w:val="00580178"/>
    <w:rsid w:val="0058176A"/>
    <w:rsid w:val="005A0E8A"/>
    <w:rsid w:val="005A4A3F"/>
    <w:rsid w:val="005B06BC"/>
    <w:rsid w:val="005F4E0D"/>
    <w:rsid w:val="0060302B"/>
    <w:rsid w:val="00607A99"/>
    <w:rsid w:val="006D0061"/>
    <w:rsid w:val="006E2700"/>
    <w:rsid w:val="00705DE1"/>
    <w:rsid w:val="0072526C"/>
    <w:rsid w:val="007627D1"/>
    <w:rsid w:val="008279BD"/>
    <w:rsid w:val="008B34E0"/>
    <w:rsid w:val="00900EF9"/>
    <w:rsid w:val="0095279D"/>
    <w:rsid w:val="00A06110"/>
    <w:rsid w:val="00A116AC"/>
    <w:rsid w:val="00A200E2"/>
    <w:rsid w:val="00AB6DA4"/>
    <w:rsid w:val="00B555E9"/>
    <w:rsid w:val="00BC3432"/>
    <w:rsid w:val="00C33757"/>
    <w:rsid w:val="00DD16D6"/>
    <w:rsid w:val="00DE2426"/>
    <w:rsid w:val="00E24577"/>
    <w:rsid w:val="00E74997"/>
    <w:rsid w:val="00EA5BD2"/>
    <w:rsid w:val="00EB1211"/>
    <w:rsid w:val="00F959D6"/>
    <w:rsid w:val="00FA238A"/>
    <w:rsid w:val="00FC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7C64F733F848E5BCB616D8407E8973">
    <w:name w:val="617C64F733F848E5BCB616D8407E8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Franklin Gothic Book"/>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07DC6D4-A22B-4A11-8A7E-3ACB8FAE252A}">
  <ds:schemaRefs>
    <ds:schemaRef ds:uri="http://schemas.microsoft.com/sharepoint/v3/contenttype/forms"/>
  </ds:schemaRefs>
</ds:datastoreItem>
</file>

<file path=customXml/itemProps2.xml><?xml version="1.0" encoding="utf-8"?>
<ds:datastoreItem xmlns:ds="http://schemas.openxmlformats.org/officeDocument/2006/customXml" ds:itemID="{9F4C5492-E66C-4AA3-86D3-224353816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0F865-92F7-44B0-B2E4-98E275BF020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Presentation notes</Template>
  <TotalTime>31</TotalTime>
  <Pages>4</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Davis</dc:creator>
  <cp:keywords/>
  <dc:description/>
  <cp:lastModifiedBy>Angela Davis</cp:lastModifiedBy>
  <cp:revision>4</cp:revision>
  <cp:lastPrinted>2023-01-25T02:42:00Z</cp:lastPrinted>
  <dcterms:created xsi:type="dcterms:W3CDTF">2023-04-14T03:19:00Z</dcterms:created>
  <dcterms:modified xsi:type="dcterms:W3CDTF">2023-04-15T02:17:00Z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2018-08-18T05:48:22.1564496Z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