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AA21" w14:textId="1FCE6BC1" w:rsidR="00CA03D3" w:rsidRPr="005E1126" w:rsidRDefault="00CA03D3" w:rsidP="005E1126">
      <w:pPr>
        <w:pStyle w:val="Subtitle"/>
        <w:spacing w:after="0"/>
      </w:pPr>
      <w:r w:rsidRPr="005E1126">
        <w:t>Indian Springs Community Association, Inc.</w:t>
      </w:r>
    </w:p>
    <w:p w14:paraId="6303637E" w14:textId="77777777" w:rsidR="00CA03D3" w:rsidRPr="005E1126" w:rsidRDefault="00CA03D3" w:rsidP="005E1126">
      <w:pPr>
        <w:pStyle w:val="Subtitle"/>
        <w:spacing w:after="0"/>
      </w:pPr>
      <w:r w:rsidRPr="005E1126">
        <w:t>Indian Springs Green Space, LLC</w:t>
      </w:r>
    </w:p>
    <w:p w14:paraId="140CB8C2" w14:textId="55D2A088" w:rsidR="00CA03D3" w:rsidRDefault="00550414" w:rsidP="005E1126">
      <w:pPr>
        <w:pStyle w:val="Subtitle"/>
        <w:spacing w:after="0"/>
      </w:pPr>
      <w:r w:rsidRPr="005E1126">
        <w:t>Minutes</w:t>
      </w:r>
      <w:r w:rsidR="005B1BE8" w:rsidRPr="005E1126">
        <w:t xml:space="preserve"> of the </w:t>
      </w:r>
      <w:r w:rsidR="00897DB1">
        <w:t xml:space="preserve">Regular </w:t>
      </w:r>
      <w:r w:rsidR="005E1126" w:rsidRPr="005E1126">
        <w:t>Board</w:t>
      </w:r>
      <w:r w:rsidR="005B1BE8" w:rsidRPr="005E1126">
        <w:t xml:space="preserve"> Meeting</w:t>
      </w:r>
    </w:p>
    <w:p w14:paraId="1988F5B1" w14:textId="5C1355E7" w:rsidR="000470A3" w:rsidRPr="00FB59A2" w:rsidRDefault="001A02D7" w:rsidP="00F1459A">
      <w:pPr>
        <w:pStyle w:val="BodyText5"/>
        <w:ind w:firstLine="0"/>
        <w:jc w:val="center"/>
        <w:rPr>
          <w:b/>
          <w:bCs/>
        </w:rPr>
      </w:pPr>
      <w:r w:rsidRPr="00FB59A2">
        <w:rPr>
          <w:b/>
          <w:bCs/>
        </w:rPr>
        <w:t xml:space="preserve">Date: </w:t>
      </w:r>
      <w:r w:rsidR="00221915">
        <w:rPr>
          <w:b/>
          <w:bCs/>
        </w:rPr>
        <w:t>October 21</w:t>
      </w:r>
      <w:r w:rsidR="000562D5">
        <w:rPr>
          <w:b/>
          <w:bCs/>
        </w:rPr>
        <w:t>,</w:t>
      </w:r>
      <w:r w:rsidR="00BF42B6" w:rsidRPr="00FB59A2">
        <w:rPr>
          <w:b/>
          <w:bCs/>
        </w:rPr>
        <w:t xml:space="preserve"> 2025</w:t>
      </w:r>
    </w:p>
    <w:p w14:paraId="1A5B9E2E" w14:textId="3DA97A58" w:rsidR="00C71882" w:rsidRDefault="00C71882" w:rsidP="00C71882">
      <w:pPr>
        <w:pStyle w:val="BodyText5"/>
        <w:ind w:firstLine="0"/>
      </w:pPr>
      <w:r w:rsidRPr="00C71882">
        <w:t xml:space="preserve">The Board meeting was called to order by Indian Springs President </w:t>
      </w:r>
      <w:r w:rsidR="00616C32">
        <w:t>Nickie Langdon</w:t>
      </w:r>
      <w:r w:rsidR="00F95443" w:rsidRPr="00F95443">
        <w:t xml:space="preserve"> </w:t>
      </w:r>
      <w:r w:rsidRPr="00C71882">
        <w:t xml:space="preserve">at </w:t>
      </w:r>
      <w:r w:rsidR="004E0799">
        <w:t>7</w:t>
      </w:r>
      <w:r w:rsidRPr="00C71882">
        <w:t xml:space="preserve"> p.m.  Present were Board members</w:t>
      </w:r>
      <w:r>
        <w:t>:</w:t>
      </w:r>
      <w:r w:rsidR="00C43A6E">
        <w:t xml:space="preserve">  </w:t>
      </w:r>
      <w:r w:rsidR="004C7C26">
        <w:t>Nickie Langdon</w:t>
      </w:r>
      <w:r w:rsidR="004C7C26" w:rsidRPr="0077293E">
        <w:t xml:space="preserve"> </w:t>
      </w:r>
      <w:r w:rsidRPr="0077293E">
        <w:t xml:space="preserve">(President), </w:t>
      </w:r>
      <w:r w:rsidR="000562D5">
        <w:t xml:space="preserve">Charlie Harrett (Vice-President), </w:t>
      </w:r>
      <w:r w:rsidRPr="0077293E">
        <w:t xml:space="preserve">Bill Roof (Treasurer), </w:t>
      </w:r>
      <w:r w:rsidR="000562D5">
        <w:t>Peggy Grant (</w:t>
      </w:r>
      <w:r w:rsidR="005C4EC1">
        <w:t xml:space="preserve">via phone, </w:t>
      </w:r>
      <w:r w:rsidR="000562D5">
        <w:t xml:space="preserve">Co-Secretary), </w:t>
      </w:r>
      <w:r w:rsidR="00B65013">
        <w:t>Linda Hestand (Co-Secretary)</w:t>
      </w:r>
      <w:r w:rsidRPr="0077293E">
        <w:t>,</w:t>
      </w:r>
      <w:r w:rsidR="00B967F7">
        <w:t xml:space="preserve"> </w:t>
      </w:r>
      <w:r w:rsidR="00B65013">
        <w:t>Joseph Haddad</w:t>
      </w:r>
      <w:r w:rsidR="004C7C26">
        <w:t>,</w:t>
      </w:r>
      <w:r w:rsidR="00FD0315">
        <w:t xml:space="preserve"> </w:t>
      </w:r>
      <w:r w:rsidR="00E0401D">
        <w:t>Bruce Roberson</w:t>
      </w:r>
      <w:r w:rsidR="00F862F3">
        <w:t xml:space="preserve">, </w:t>
      </w:r>
      <w:r w:rsidR="000562D5">
        <w:t xml:space="preserve">Bill Gregory </w:t>
      </w:r>
      <w:r w:rsidR="00F862F3">
        <w:t>and Todd Hall</w:t>
      </w:r>
      <w:r w:rsidRPr="0077293E">
        <w:t>.</w:t>
      </w:r>
      <w:r w:rsidRPr="0084716A">
        <w:rPr>
          <w:i/>
        </w:rPr>
        <w:t xml:space="preserve"> </w:t>
      </w:r>
      <w:r w:rsidR="00C43A6E">
        <w:t xml:space="preserve"> </w:t>
      </w:r>
      <w:r w:rsidR="003F4F5F" w:rsidRPr="00A7427A">
        <w:t>H</w:t>
      </w:r>
      <w:r w:rsidRPr="00A7427A">
        <w:t>omeowner</w:t>
      </w:r>
      <w:r w:rsidR="00E8342F">
        <w:t>s</w:t>
      </w:r>
      <w:r w:rsidR="003F4F5F" w:rsidRPr="00AF133E">
        <w:rPr>
          <w:i/>
          <w:iCs/>
        </w:rPr>
        <w:t xml:space="preserve"> </w:t>
      </w:r>
      <w:r w:rsidR="003F4F5F" w:rsidRPr="00A7427A">
        <w:t>who</w:t>
      </w:r>
      <w:r w:rsidRPr="00A7427A">
        <w:t xml:space="preserve"> w</w:t>
      </w:r>
      <w:r w:rsidR="00F862F3">
        <w:t>ere</w:t>
      </w:r>
      <w:r w:rsidRPr="00A7427A">
        <w:t xml:space="preserve"> also present</w:t>
      </w:r>
      <w:r w:rsidR="003F4F5F" w:rsidRPr="00A7427A">
        <w:t xml:space="preserve"> </w:t>
      </w:r>
      <w:r w:rsidR="00F862F3">
        <w:t>are</w:t>
      </w:r>
      <w:r w:rsidR="003F4F5F" w:rsidRPr="00A7427A">
        <w:t xml:space="preserve"> </w:t>
      </w:r>
      <w:r w:rsidRPr="00A7427A">
        <w:t xml:space="preserve">listed on the </w:t>
      </w:r>
      <w:r w:rsidR="00F862F3">
        <w:t xml:space="preserve">meeting </w:t>
      </w:r>
      <w:r w:rsidRPr="00A7427A">
        <w:t xml:space="preserve">sign-in sheet. </w:t>
      </w:r>
    </w:p>
    <w:p w14:paraId="7720BAC1" w14:textId="77777777" w:rsidR="005A66D1" w:rsidRDefault="005A66D1" w:rsidP="00C71882">
      <w:pPr>
        <w:pStyle w:val="BodyText5"/>
        <w:ind w:firstLine="0"/>
      </w:pPr>
    </w:p>
    <w:p w14:paraId="4E33EC0D" w14:textId="2A030E7D" w:rsidR="007C30D5" w:rsidRDefault="00281924" w:rsidP="00793562">
      <w:pPr>
        <w:pStyle w:val="StandardInL1"/>
      </w:pPr>
      <w:r>
        <w:t>Homeowners</w:t>
      </w:r>
      <w:r w:rsidR="00793562">
        <w:t xml:space="preserve">. </w:t>
      </w:r>
      <w:r w:rsidR="00445048">
        <w:t xml:space="preserve">Miguel Rodriguez and Annly Perez, who have been </w:t>
      </w:r>
      <w:r w:rsidR="00221915">
        <w:t xml:space="preserve">renovating 3404 Indian Lake </w:t>
      </w:r>
      <w:r w:rsidR="007C30D5">
        <w:t>Drive</w:t>
      </w:r>
      <w:r w:rsidR="007D08E5">
        <w:t>,</w:t>
      </w:r>
      <w:r w:rsidR="00445048">
        <w:t xml:space="preserve"> </w:t>
      </w:r>
      <w:r w:rsidR="007C30D5">
        <w:t xml:space="preserve">attended </w:t>
      </w:r>
      <w:r w:rsidR="00445048">
        <w:t xml:space="preserve">the Board meeting </w:t>
      </w:r>
      <w:r w:rsidR="007C30D5">
        <w:t xml:space="preserve">to make sure they </w:t>
      </w:r>
      <w:r w:rsidR="00F8123F">
        <w:t>complied</w:t>
      </w:r>
      <w:r w:rsidR="007C30D5">
        <w:t xml:space="preserve"> with </w:t>
      </w:r>
      <w:r w:rsidR="00445048">
        <w:t>the</w:t>
      </w:r>
      <w:r w:rsidR="007C30D5">
        <w:t xml:space="preserve"> CC&amp;Rs. After reviewing the cabana</w:t>
      </w:r>
      <w:r w:rsidR="00445048">
        <w:t xml:space="preserve"> pictures </w:t>
      </w:r>
      <w:r w:rsidR="00445048" w:rsidRPr="00401DAD">
        <w:t xml:space="preserve">and after much </w:t>
      </w:r>
      <w:r w:rsidR="00401DAD">
        <w:t>back</w:t>
      </w:r>
      <w:r w:rsidR="00673E7E">
        <w:t>-</w:t>
      </w:r>
      <w:r w:rsidR="00401DAD">
        <w:t>and</w:t>
      </w:r>
      <w:r w:rsidR="00673E7E">
        <w:t>-</w:t>
      </w:r>
      <w:r w:rsidR="00401DAD">
        <w:t xml:space="preserve">forth </w:t>
      </w:r>
      <w:r w:rsidR="00445048" w:rsidRPr="00401DAD">
        <w:t>discussion</w:t>
      </w:r>
      <w:r w:rsidR="00401DAD" w:rsidRPr="00401DAD">
        <w:t xml:space="preserve"> of the CC&amp;Rs, it was </w:t>
      </w:r>
      <w:r w:rsidR="00401DAD">
        <w:t xml:space="preserve">finally </w:t>
      </w:r>
      <w:r w:rsidR="00401DAD" w:rsidRPr="00401DAD">
        <w:t xml:space="preserve">decided that the cabana </w:t>
      </w:r>
      <w:r w:rsidR="00F8123F" w:rsidRPr="00401DAD">
        <w:t>complied</w:t>
      </w:r>
      <w:r w:rsidR="00401DAD">
        <w:t xml:space="preserve">. We </w:t>
      </w:r>
      <w:r w:rsidR="00673E7E">
        <w:t>welcomed them to the neighborhood and asked that any future</w:t>
      </w:r>
      <w:r w:rsidR="00401DAD">
        <w:t xml:space="preserve"> </w:t>
      </w:r>
      <w:r w:rsidR="00401DAD" w:rsidRPr="00401DAD">
        <w:t xml:space="preserve">plans </w:t>
      </w:r>
      <w:r w:rsidR="00401DAD">
        <w:t xml:space="preserve">be submitted </w:t>
      </w:r>
      <w:r w:rsidR="00401DAD" w:rsidRPr="00401DAD">
        <w:t>before a project</w:t>
      </w:r>
      <w:r w:rsidR="007D08E5">
        <w:t xml:space="preserve"> was started</w:t>
      </w:r>
      <w:r w:rsidR="00673E7E">
        <w:t>.</w:t>
      </w:r>
      <w:r w:rsidR="00401DAD">
        <w:t xml:space="preserve"> </w:t>
      </w:r>
      <w:r w:rsidR="00445048">
        <w:t>Mr. Rodriguez said he would send the</w:t>
      </w:r>
      <w:r w:rsidR="00A44856">
        <w:t>ir</w:t>
      </w:r>
      <w:r w:rsidR="00445048">
        <w:t xml:space="preserve"> fence spec</w:t>
      </w:r>
      <w:r w:rsidR="00401DAD">
        <w:t>ifications</w:t>
      </w:r>
      <w:r w:rsidR="00445048">
        <w:t xml:space="preserve"> to the Board for review.  </w:t>
      </w:r>
      <w:r w:rsidR="007C30D5">
        <w:t xml:space="preserve"> </w:t>
      </w:r>
    </w:p>
    <w:p w14:paraId="622AC7D7" w14:textId="1323D239" w:rsidR="00793562" w:rsidRPr="00A7427A" w:rsidRDefault="00221915" w:rsidP="007C30D5">
      <w:pPr>
        <w:pStyle w:val="StandardInL1"/>
        <w:numPr>
          <w:ilvl w:val="0"/>
          <w:numId w:val="0"/>
        </w:numPr>
        <w:ind w:left="720"/>
      </w:pPr>
      <w:r>
        <w:t xml:space="preserve">Cindy and Mark Key </w:t>
      </w:r>
      <w:r w:rsidR="000A0D3A">
        <w:t xml:space="preserve">had compliance concerns regarding a </w:t>
      </w:r>
      <w:r>
        <w:t>fence installed at 10922 Fairway Pointe Drive</w:t>
      </w:r>
      <w:r w:rsidR="006513E7">
        <w:t xml:space="preserve">. They </w:t>
      </w:r>
      <w:r w:rsidR="00382745">
        <w:t>sh</w:t>
      </w:r>
      <w:r w:rsidR="000A0D3A">
        <w:t>ared</w:t>
      </w:r>
      <w:r w:rsidR="00382745">
        <w:t xml:space="preserve"> pictures they</w:t>
      </w:r>
      <w:r w:rsidR="000A0D3A">
        <w:t xml:space="preserve"> had</w:t>
      </w:r>
      <w:r w:rsidR="00382745">
        <w:t xml:space="preserve"> taken. </w:t>
      </w:r>
      <w:r w:rsidR="00673E7E">
        <w:t>Th</w:t>
      </w:r>
      <w:r w:rsidR="00BA69EE">
        <w:t>e fence plan request and</w:t>
      </w:r>
      <w:r w:rsidR="00673E7E">
        <w:t xml:space="preserve"> specifications had been submitted and approved by the Board </w:t>
      </w:r>
      <w:r w:rsidR="00BA69EE">
        <w:t>in July</w:t>
      </w:r>
      <w:r w:rsidR="00673E7E">
        <w:t>. However</w:t>
      </w:r>
      <w:r w:rsidR="00BA69EE">
        <w:t xml:space="preserve">, </w:t>
      </w:r>
      <w:r w:rsidR="00673E7E">
        <w:t xml:space="preserve">the pictures shown looked different than the original plans </w:t>
      </w:r>
      <w:r w:rsidR="00BA69EE">
        <w:t>which</w:t>
      </w:r>
      <w:r w:rsidR="00673E7E">
        <w:t xml:space="preserve"> were approved. The Board will ask Jennifer Tharp, our property manager at Mulloy Properties, to send a letter to the homeowner </w:t>
      </w:r>
      <w:r w:rsidR="00BA69EE">
        <w:t>indicating</w:t>
      </w:r>
      <w:r w:rsidR="00673E7E">
        <w:t xml:space="preserve"> they may be out of compliance and ask that they </w:t>
      </w:r>
      <w:r w:rsidR="00BA69EE">
        <w:t>get in touch</w:t>
      </w:r>
      <w:r w:rsidR="00673E7E">
        <w:t xml:space="preserve">. </w:t>
      </w:r>
      <w:r>
        <w:t xml:space="preserve"> </w:t>
      </w:r>
    </w:p>
    <w:p w14:paraId="47D0114B" w14:textId="532B8793" w:rsidR="00CA0AA9" w:rsidRPr="00DC3021" w:rsidRDefault="00CA0AA9" w:rsidP="00CA0AA9">
      <w:pPr>
        <w:pStyle w:val="StandardInL1"/>
        <w:spacing w:after="120"/>
      </w:pPr>
      <w:r w:rsidRPr="00C71882">
        <w:t xml:space="preserve">Minutes. </w:t>
      </w:r>
      <w:r w:rsidR="00C9685F">
        <w:t>L</w:t>
      </w:r>
      <w:r w:rsidR="00F06E51">
        <w:t>ast month’s</w:t>
      </w:r>
      <w:r w:rsidRPr="00DC3021">
        <w:t xml:space="preserve"> board meeting minutes were previously sent to the Board</w:t>
      </w:r>
      <w:r>
        <w:t xml:space="preserve"> </w:t>
      </w:r>
      <w:r w:rsidRPr="00DC3021">
        <w:t>members</w:t>
      </w:r>
      <w:r w:rsidR="00B77FE2">
        <w:t xml:space="preserve"> for review, so the</w:t>
      </w:r>
      <w:r w:rsidRPr="00DC3021">
        <w:t xml:space="preserve"> reading of the minutes was dispensed with. </w:t>
      </w:r>
      <w:r>
        <w:t xml:space="preserve"> </w:t>
      </w:r>
      <w:r w:rsidR="000A4920">
        <w:t>Todd</w:t>
      </w:r>
      <w:r w:rsidR="00B65013">
        <w:t xml:space="preserve"> </w:t>
      </w:r>
      <w:r>
        <w:t xml:space="preserve">moved </w:t>
      </w:r>
      <w:r w:rsidRPr="00DC3021">
        <w:t>to accept the minutes</w:t>
      </w:r>
      <w:r w:rsidR="00C9685F">
        <w:t xml:space="preserve"> as amended</w:t>
      </w:r>
      <w:r w:rsidR="00FB59A2">
        <w:t>.</w:t>
      </w:r>
      <w:r w:rsidR="00E91373">
        <w:t xml:space="preserve"> </w:t>
      </w:r>
      <w:r w:rsidRPr="00DC3021">
        <w:t xml:space="preserve">The motion was seconded </w:t>
      </w:r>
      <w:r w:rsidR="00B65013">
        <w:t xml:space="preserve">by </w:t>
      </w:r>
      <w:r w:rsidR="000A4920">
        <w:t>Nickie</w:t>
      </w:r>
      <w:r w:rsidR="00B65013">
        <w:t xml:space="preserve"> </w:t>
      </w:r>
      <w:r w:rsidRPr="00DC3021">
        <w:t>and passe</w:t>
      </w:r>
      <w:r w:rsidR="00AF133E">
        <w:t xml:space="preserve">d. </w:t>
      </w:r>
    </w:p>
    <w:p w14:paraId="43754D39" w14:textId="3B3E8732" w:rsidR="00A338D3" w:rsidRDefault="00CA0AA9" w:rsidP="003209A3">
      <w:pPr>
        <w:pStyle w:val="StandardInL1"/>
      </w:pPr>
      <w:r w:rsidRPr="001B731F">
        <w:t>Financial</w:t>
      </w:r>
      <w:r w:rsidRPr="00C71882">
        <w:t xml:space="preserve"> Report</w:t>
      </w:r>
      <w:r w:rsidR="002712DD">
        <w:t>/Dues update</w:t>
      </w:r>
      <w:r w:rsidRPr="00C71882">
        <w:t xml:space="preserve">. </w:t>
      </w:r>
      <w:r w:rsidR="00FC3030">
        <w:t xml:space="preserve"> </w:t>
      </w:r>
      <w:r w:rsidRPr="00C31720">
        <w:t xml:space="preserve">Bill Roof discussed the </w:t>
      </w:r>
      <w:r w:rsidR="00FC3030">
        <w:t xml:space="preserve">financial </w:t>
      </w:r>
      <w:r w:rsidRPr="00C31720">
        <w:t>report.</w:t>
      </w:r>
      <w:r w:rsidR="00042D02">
        <w:t xml:space="preserve">  </w:t>
      </w:r>
      <w:r w:rsidR="003209A3">
        <w:t>T</w:t>
      </w:r>
      <w:r w:rsidR="00B77FE2">
        <w:t>he</w:t>
      </w:r>
      <w:r w:rsidR="00A34E63">
        <w:t xml:space="preserve"> </w:t>
      </w:r>
      <w:r w:rsidR="008C416D">
        <w:t xml:space="preserve">Green Space </w:t>
      </w:r>
      <w:r w:rsidR="00B77FE2">
        <w:t xml:space="preserve">budget </w:t>
      </w:r>
      <w:r w:rsidR="001A2685">
        <w:t>is still in good shape</w:t>
      </w:r>
      <w:r w:rsidR="001B731F">
        <w:t>. O</w:t>
      </w:r>
      <w:r w:rsidR="00D17D20">
        <w:t>ur</w:t>
      </w:r>
      <w:r w:rsidR="001B731F">
        <w:t xml:space="preserve"> HOA and Green Space </w:t>
      </w:r>
      <w:r w:rsidR="005C4EC1">
        <w:t>expenses</w:t>
      </w:r>
      <w:r w:rsidR="003209A3">
        <w:t xml:space="preserve"> </w:t>
      </w:r>
      <w:r w:rsidR="005C4EC1">
        <w:t xml:space="preserve">are </w:t>
      </w:r>
      <w:r w:rsidR="003209A3">
        <w:t xml:space="preserve">slightly over </w:t>
      </w:r>
      <w:r w:rsidR="007C2CD7">
        <w:t>budget,</w:t>
      </w:r>
      <w:r w:rsidR="001B731F">
        <w:t xml:space="preserve"> but we are under </w:t>
      </w:r>
      <w:r w:rsidR="00286DB8">
        <w:t xml:space="preserve">budget </w:t>
      </w:r>
      <w:r w:rsidR="001B731F">
        <w:t>for the year</w:t>
      </w:r>
      <w:r w:rsidR="003209A3">
        <w:t>.</w:t>
      </w:r>
      <w:r w:rsidR="008C416D">
        <w:t xml:space="preserve"> </w:t>
      </w:r>
    </w:p>
    <w:p w14:paraId="385BBF6B" w14:textId="7B167537" w:rsidR="00123551" w:rsidRPr="00123551" w:rsidRDefault="00123551" w:rsidP="00286DB8">
      <w:pPr>
        <w:pStyle w:val="StandardInL1"/>
        <w:numPr>
          <w:ilvl w:val="0"/>
          <w:numId w:val="0"/>
        </w:numPr>
        <w:spacing w:after="120"/>
        <w:ind w:left="720"/>
      </w:pPr>
      <w:r>
        <w:t>The d</w:t>
      </w:r>
      <w:r w:rsidR="00206FE1">
        <w:t xml:space="preserve">raft </w:t>
      </w:r>
      <w:r>
        <w:t>2026 budget</w:t>
      </w:r>
      <w:r w:rsidR="00206FE1">
        <w:t xml:space="preserve"> </w:t>
      </w:r>
      <w:r>
        <w:t>had one update</w:t>
      </w:r>
      <w:r w:rsidR="00D96B21">
        <w:t>.  Our</w:t>
      </w:r>
      <w:r>
        <w:t xml:space="preserve"> property management company had increased their costs by $250 a year</w:t>
      </w:r>
      <w:r w:rsidR="00E77E7B">
        <w:t xml:space="preserve"> for 2026</w:t>
      </w:r>
      <w:r>
        <w:t>.  Linda</w:t>
      </w:r>
      <w:r w:rsidRPr="00123551">
        <w:t xml:space="preserve"> moved to</w:t>
      </w:r>
      <w:r>
        <w:t xml:space="preserve"> approve</w:t>
      </w:r>
      <w:r w:rsidR="00E77E7B">
        <w:t xml:space="preserve"> the draft budget as amended. The motion </w:t>
      </w:r>
      <w:r w:rsidRPr="00123551">
        <w:t xml:space="preserve">was seconded by Bill and passed. </w:t>
      </w:r>
      <w:r>
        <w:t xml:space="preserve">The 2026 budget will be presented at the Annual meeting </w:t>
      </w:r>
      <w:r w:rsidR="00F85334">
        <w:t xml:space="preserve">scheduled November 18, 2025. </w:t>
      </w:r>
    </w:p>
    <w:p w14:paraId="23B1E5E3" w14:textId="59D07813" w:rsidR="00C84214" w:rsidRDefault="00E8342F" w:rsidP="0072124A">
      <w:pPr>
        <w:pStyle w:val="StandardInL1"/>
      </w:pPr>
      <w:r>
        <w:t>S</w:t>
      </w:r>
      <w:r w:rsidR="00FD6DC1">
        <w:t>ecurity</w:t>
      </w:r>
      <w:r w:rsidR="00CA0991">
        <w:t xml:space="preserve">.  </w:t>
      </w:r>
      <w:r w:rsidR="005379BA">
        <w:t>No report</w:t>
      </w:r>
      <w:r w:rsidR="00CA0991">
        <w:t xml:space="preserve">. </w:t>
      </w:r>
    </w:p>
    <w:p w14:paraId="48B6F13C" w14:textId="4F2D35F9" w:rsidR="003209A3" w:rsidRDefault="00281924" w:rsidP="00206FE1">
      <w:pPr>
        <w:pStyle w:val="StandardInL1"/>
      </w:pPr>
      <w:r>
        <w:t>ISCA Grounds/Greenspace/The Preserve. Con</w:t>
      </w:r>
      <w:r w:rsidR="00B837EC">
        <w:t xml:space="preserve">cerns about </w:t>
      </w:r>
      <w:r w:rsidR="003209A3">
        <w:t>the lawn care chemicals applied to the green</w:t>
      </w:r>
      <w:r w:rsidR="00D57E54">
        <w:t xml:space="preserve"> </w:t>
      </w:r>
      <w:r w:rsidR="003209A3">
        <w:t xml:space="preserve">space </w:t>
      </w:r>
      <w:r w:rsidR="00B837EC">
        <w:t xml:space="preserve">were </w:t>
      </w:r>
      <w:r w:rsidR="00432178">
        <w:t xml:space="preserve">previously </w:t>
      </w:r>
      <w:r w:rsidR="00B837EC">
        <w:t xml:space="preserve">brought to </w:t>
      </w:r>
      <w:r w:rsidR="00482C6D">
        <w:t xml:space="preserve">the Board’s </w:t>
      </w:r>
      <w:r w:rsidR="00B837EC">
        <w:t xml:space="preserve">attention </w:t>
      </w:r>
      <w:r w:rsidR="00482C6D">
        <w:t xml:space="preserve">by </w:t>
      </w:r>
      <w:r w:rsidR="005A66D1">
        <w:t xml:space="preserve">a few </w:t>
      </w:r>
      <w:r w:rsidR="00482C6D">
        <w:t>residents</w:t>
      </w:r>
      <w:r w:rsidR="00432178">
        <w:t xml:space="preserve">.  Following review and research, </w:t>
      </w:r>
      <w:r w:rsidR="003209A3">
        <w:t xml:space="preserve">the </w:t>
      </w:r>
      <w:r w:rsidR="00482C6D">
        <w:t>B</w:t>
      </w:r>
      <w:r w:rsidR="003209A3">
        <w:t xml:space="preserve">oard </w:t>
      </w:r>
      <w:r w:rsidR="00432178">
        <w:t>gave</w:t>
      </w:r>
      <w:r w:rsidR="00482C6D">
        <w:t xml:space="preserve"> Mow Better a procedures list to </w:t>
      </w:r>
      <w:r w:rsidR="005A66D1">
        <w:t>follow</w:t>
      </w:r>
      <w:r w:rsidR="00482C6D">
        <w:t xml:space="preserve">. </w:t>
      </w:r>
    </w:p>
    <w:p w14:paraId="7E243949" w14:textId="5385A30F" w:rsidR="00776FB7" w:rsidRDefault="00482C6D" w:rsidP="00980835">
      <w:pPr>
        <w:pStyle w:val="BodyText"/>
        <w:ind w:left="720" w:firstLine="0"/>
      </w:pPr>
      <w:r>
        <w:t xml:space="preserve">The Board is working </w:t>
      </w:r>
      <w:r w:rsidR="00D57E54">
        <w:t xml:space="preserve">to replace </w:t>
      </w:r>
      <w:r>
        <w:t xml:space="preserve">the </w:t>
      </w:r>
      <w:r w:rsidR="00776FB7">
        <w:t xml:space="preserve">old and damaged </w:t>
      </w:r>
      <w:r>
        <w:t xml:space="preserve">Martin houses </w:t>
      </w:r>
      <w:r w:rsidR="00D57E54">
        <w:t xml:space="preserve">around the </w:t>
      </w:r>
      <w:r w:rsidR="00432178">
        <w:t>Green Space</w:t>
      </w:r>
      <w:r w:rsidR="00A9432A">
        <w:t xml:space="preserve">. Charlie has done much research and </w:t>
      </w:r>
      <w:r w:rsidR="00327E76">
        <w:t>received</w:t>
      </w:r>
      <w:r w:rsidR="00A9432A">
        <w:t xml:space="preserve"> recommendations from </w:t>
      </w:r>
      <w:r w:rsidR="00D92B6A">
        <w:t xml:space="preserve">a friend </w:t>
      </w:r>
      <w:r w:rsidR="00A9432A">
        <w:t xml:space="preserve">who </w:t>
      </w:r>
      <w:r w:rsidR="00D92B6A">
        <w:t xml:space="preserve">has </w:t>
      </w:r>
      <w:r w:rsidR="00A9432A">
        <w:t>successfully attract</w:t>
      </w:r>
      <w:r w:rsidR="00D92B6A">
        <w:t>ed</w:t>
      </w:r>
      <w:r w:rsidR="00A9432A">
        <w:t xml:space="preserve"> purple martins </w:t>
      </w:r>
      <w:r w:rsidR="00D92B6A">
        <w:t>for years</w:t>
      </w:r>
      <w:r w:rsidR="00A9432A">
        <w:t xml:space="preserve">. </w:t>
      </w:r>
      <w:r w:rsidR="00D92B6A">
        <w:t>Charlie shared pictures of the recommended gourd-style martin houses</w:t>
      </w:r>
      <w:r w:rsidR="00327E76">
        <w:t xml:space="preserve">. Each </w:t>
      </w:r>
      <w:r w:rsidR="00D92B6A">
        <w:t>cost</w:t>
      </w:r>
      <w:r w:rsidR="00327E76">
        <w:t>s</w:t>
      </w:r>
      <w:r w:rsidR="00D92B6A">
        <w:t xml:space="preserve"> approximately $400, plus about $200 </w:t>
      </w:r>
      <w:r w:rsidR="00327E76">
        <w:t xml:space="preserve">for </w:t>
      </w:r>
      <w:r w:rsidR="00D92B6A">
        <w:t xml:space="preserve">labor </w:t>
      </w:r>
      <w:r w:rsidR="00327E76">
        <w:t>to install</w:t>
      </w:r>
      <w:r w:rsidR="00D92B6A">
        <w:t xml:space="preserve">. After some discussion, Bill moved to install one martin house ‘complex’ which has six individual </w:t>
      </w:r>
      <w:r w:rsidR="00D92B6A">
        <w:lastRenderedPageBreak/>
        <w:t xml:space="preserve">gourd-style houses hanging from a pole, at a cost not to exceed $750. </w:t>
      </w:r>
      <w:r w:rsidR="00D92B6A" w:rsidRPr="00DC3021">
        <w:t xml:space="preserve">The motion was seconded </w:t>
      </w:r>
      <w:r w:rsidR="00D92B6A">
        <w:t xml:space="preserve">by Todd </w:t>
      </w:r>
      <w:r w:rsidR="00D92B6A" w:rsidRPr="00DC3021">
        <w:t>and passe</w:t>
      </w:r>
      <w:r w:rsidR="00D92B6A">
        <w:t xml:space="preserve">d. </w:t>
      </w:r>
      <w:r w:rsidR="00776FB7">
        <w:t xml:space="preserve">This first martin house complex will replace the martin house previously at the lake by #6 hole.  </w:t>
      </w:r>
    </w:p>
    <w:p w14:paraId="2563EA19" w14:textId="5C589D2C" w:rsidR="00E64600" w:rsidRDefault="00776FB7" w:rsidP="00980835">
      <w:pPr>
        <w:pStyle w:val="BodyText"/>
        <w:ind w:left="720" w:firstLine="0"/>
      </w:pPr>
      <w:r>
        <w:t xml:space="preserve">The Board has discussed new signage which </w:t>
      </w:r>
      <w:r w:rsidR="00C07819">
        <w:t>states the CCRs</w:t>
      </w:r>
      <w:r w:rsidR="0090445C">
        <w:t xml:space="preserve">’ </w:t>
      </w:r>
      <w:r>
        <w:t>prohibit</w:t>
      </w:r>
      <w:r w:rsidR="0090445C">
        <w:t>ion of</w:t>
      </w:r>
      <w:r>
        <w:t xml:space="preserve"> unauthorized motorized vehicles on the </w:t>
      </w:r>
      <w:r w:rsidR="0080013D">
        <w:t xml:space="preserve">walking paths. Charlie </w:t>
      </w:r>
      <w:r w:rsidR="0090445C">
        <w:t xml:space="preserve">has been conducting research and </w:t>
      </w:r>
      <w:r w:rsidR="0080013D">
        <w:t>will have some signage examples at a future meeting.</w:t>
      </w:r>
    </w:p>
    <w:p w14:paraId="5C103B97" w14:textId="0730ECF9" w:rsidR="0080013D" w:rsidRDefault="0080013D" w:rsidP="00980835">
      <w:pPr>
        <w:pStyle w:val="BodyText"/>
        <w:ind w:left="720" w:firstLine="0"/>
      </w:pPr>
      <w:r>
        <w:t xml:space="preserve">Charlie requested </w:t>
      </w:r>
      <w:r w:rsidR="00054DC0">
        <w:t xml:space="preserve">authorization to use </w:t>
      </w:r>
      <w:r>
        <w:t xml:space="preserve">his Polaris </w:t>
      </w:r>
      <w:r w:rsidR="00054DC0">
        <w:t>utility vehicle on the walking path when conducting Board business. His request was granted.</w:t>
      </w:r>
    </w:p>
    <w:p w14:paraId="7B4EA754" w14:textId="37CFF39A" w:rsidR="00C0245C" w:rsidRDefault="00054DC0" w:rsidP="00980835">
      <w:pPr>
        <w:pStyle w:val="BodyText"/>
        <w:ind w:left="720" w:firstLine="0"/>
      </w:pPr>
      <w:r>
        <w:t>The crosswalks will be re-striped soon</w:t>
      </w:r>
      <w:r w:rsidR="00E96DB6">
        <w:t>, according to notice from Metro.</w:t>
      </w:r>
    </w:p>
    <w:p w14:paraId="5E874D41" w14:textId="7376FEDF" w:rsidR="00BF210F" w:rsidRDefault="00BF210F" w:rsidP="006D7A72">
      <w:pPr>
        <w:pStyle w:val="StandardInL1"/>
        <w:numPr>
          <w:ilvl w:val="0"/>
          <w:numId w:val="0"/>
        </w:numPr>
        <w:ind w:left="720"/>
      </w:pPr>
      <w:r w:rsidRPr="006143A4">
        <w:t>3</w:t>
      </w:r>
      <w:r w:rsidR="005C3E1F">
        <w:t>108</w:t>
      </w:r>
      <w:r w:rsidRPr="006143A4">
        <w:t xml:space="preserve"> Indian Lake D</w:t>
      </w:r>
      <w:r w:rsidR="00E64600">
        <w:t xml:space="preserve">ive.  As reported </w:t>
      </w:r>
      <w:r w:rsidR="00D57E54">
        <w:t xml:space="preserve">several </w:t>
      </w:r>
      <w:r w:rsidR="00411E3D">
        <w:t>times</w:t>
      </w:r>
      <w:r w:rsidR="00E64600">
        <w:t xml:space="preserve">, </w:t>
      </w:r>
      <w:r w:rsidR="00641A66">
        <w:t>Mr. Ron Richards</w:t>
      </w:r>
      <w:r w:rsidR="00E64600">
        <w:t xml:space="preserve"> </w:t>
      </w:r>
      <w:r w:rsidR="006D7A72">
        <w:t xml:space="preserve">has </w:t>
      </w:r>
      <w:r w:rsidR="003723C4">
        <w:t>not paid</w:t>
      </w:r>
      <w:r w:rsidR="005C3E1F">
        <w:t xml:space="preserve"> his HOA </w:t>
      </w:r>
      <w:r w:rsidR="004E3A97">
        <w:t xml:space="preserve">annual </w:t>
      </w:r>
      <w:r w:rsidR="005C3E1F">
        <w:t>fees</w:t>
      </w:r>
      <w:r w:rsidR="0076743D">
        <w:t xml:space="preserve"> </w:t>
      </w:r>
      <w:r w:rsidR="004E3A97">
        <w:t xml:space="preserve">for many years, </w:t>
      </w:r>
      <w:r w:rsidR="0076743D">
        <w:t xml:space="preserve">resulting in </w:t>
      </w:r>
      <w:r w:rsidR="004E3A97">
        <w:t>numerous</w:t>
      </w:r>
      <w:r w:rsidR="0076743D">
        <w:t xml:space="preserve"> liens filed on his home. </w:t>
      </w:r>
      <w:r w:rsidR="00054DC0">
        <w:t>Our</w:t>
      </w:r>
      <w:r w:rsidR="00641A66">
        <w:t xml:space="preserve"> attorney </w:t>
      </w:r>
      <w:r w:rsidR="00411E3D">
        <w:t>filed for collection of $18,000</w:t>
      </w:r>
      <w:r w:rsidR="00D57E54">
        <w:t>.00</w:t>
      </w:r>
      <w:r w:rsidR="00411E3D">
        <w:t xml:space="preserve">, plus attorney fees. </w:t>
      </w:r>
      <w:r w:rsidR="006E5B2B">
        <w:t>M</w:t>
      </w:r>
      <w:r w:rsidR="00411E3D">
        <w:t xml:space="preserve">r. Richards </w:t>
      </w:r>
      <w:r w:rsidR="00054DC0">
        <w:t xml:space="preserve">was given </w:t>
      </w:r>
      <w:r w:rsidR="00411E3D">
        <w:t>30 days to respond</w:t>
      </w:r>
      <w:r w:rsidR="00F279F8">
        <w:t>.  W</w:t>
      </w:r>
      <w:r w:rsidR="00054DC0">
        <w:t xml:space="preserve">e have now heard from </w:t>
      </w:r>
      <w:r w:rsidR="00E77E7B">
        <w:t>an</w:t>
      </w:r>
      <w:r w:rsidR="00054DC0">
        <w:t xml:space="preserve"> attorney </w:t>
      </w:r>
      <w:r w:rsidR="00E77E7B">
        <w:t>at</w:t>
      </w:r>
      <w:r w:rsidR="00054DC0">
        <w:t xml:space="preserve"> PNC Bank, </w:t>
      </w:r>
      <w:r w:rsidR="00F279F8">
        <w:t xml:space="preserve">which holds </w:t>
      </w:r>
      <w:r w:rsidR="006E5B2B">
        <w:t>M</w:t>
      </w:r>
      <w:r w:rsidR="00054DC0">
        <w:t xml:space="preserve">r. Richards’ mortgage. The PNC attorney indicated that all outstanding dues and fees will be paid </w:t>
      </w:r>
      <w:r w:rsidR="006E5B2B">
        <w:t>by November 30</w:t>
      </w:r>
      <w:r w:rsidR="00054DC0">
        <w:t xml:space="preserve"> via a check mailed to our Treasurer</w:t>
      </w:r>
      <w:r w:rsidR="003723C4">
        <w:t xml:space="preserve">, </w:t>
      </w:r>
      <w:r w:rsidR="00054DC0">
        <w:t>Bill Roof.</w:t>
      </w:r>
    </w:p>
    <w:p w14:paraId="76214DCC" w14:textId="77777777" w:rsidR="00D9179C" w:rsidRDefault="00D9179C" w:rsidP="00D9179C">
      <w:pPr>
        <w:pStyle w:val="StandardInL1"/>
      </w:pPr>
      <w:r>
        <w:t xml:space="preserve">Annual Meeting. Suggestions were given to be included on the yearly list of projects and/or improvements to be read out loud to those attending the Annual Meeting. </w:t>
      </w:r>
    </w:p>
    <w:p w14:paraId="591227BB" w14:textId="22A650B8" w:rsidR="00D9179C" w:rsidRPr="00D9179C" w:rsidRDefault="00D9179C" w:rsidP="00D9179C">
      <w:pPr>
        <w:pStyle w:val="StandardInL1"/>
        <w:numPr>
          <w:ilvl w:val="0"/>
          <w:numId w:val="0"/>
        </w:numPr>
        <w:ind w:left="720"/>
      </w:pPr>
      <w:r>
        <w:t xml:space="preserve">The Board also suggests that residents look through our website to be familiar with the </w:t>
      </w:r>
      <w:r w:rsidR="001956AE">
        <w:t>CCRs</w:t>
      </w:r>
      <w:r w:rsidR="00177C2A">
        <w:t xml:space="preserve"> (Covenants, Conditions, and Restrictions)</w:t>
      </w:r>
      <w:r w:rsidR="001956AE">
        <w:t xml:space="preserve"> that govern the</w:t>
      </w:r>
      <w:r w:rsidR="00232A5F">
        <w:t xml:space="preserve"> </w:t>
      </w:r>
      <w:r w:rsidR="00177C2A">
        <w:t xml:space="preserve">Indian Springs’ </w:t>
      </w:r>
      <w:r w:rsidR="00232A5F">
        <w:t xml:space="preserve">community and other </w:t>
      </w:r>
      <w:r>
        <w:t>helpful information</w:t>
      </w:r>
      <w:r w:rsidR="0042351A">
        <w:t xml:space="preserve">: </w:t>
      </w:r>
      <w:r>
        <w:t xml:space="preserve">  </w:t>
      </w:r>
      <w:r w:rsidRPr="00D9179C">
        <w:t xml:space="preserve"> </w:t>
      </w:r>
      <w:hyperlink r:id="rId7" w:history="1">
        <w:r w:rsidRPr="00F8214D">
          <w:rPr>
            <w:rStyle w:val="Hyperlink"/>
          </w:rPr>
          <w:t>https://indianspringslouisville.com/</w:t>
        </w:r>
      </w:hyperlink>
      <w:r>
        <w:tab/>
      </w:r>
    </w:p>
    <w:p w14:paraId="17A8B6AC" w14:textId="7B175651" w:rsidR="00D57E54" w:rsidRDefault="00B837EC" w:rsidP="00940C92">
      <w:pPr>
        <w:pStyle w:val="StandardInL1"/>
      </w:pPr>
      <w:r>
        <w:t xml:space="preserve">Upcoming important dates:  </w:t>
      </w:r>
    </w:p>
    <w:p w14:paraId="1E2F596A" w14:textId="59A760BC" w:rsidR="00D57E54" w:rsidRDefault="00C0245C" w:rsidP="00D57E54">
      <w:pPr>
        <w:pStyle w:val="StandardInL1"/>
        <w:numPr>
          <w:ilvl w:val="0"/>
          <w:numId w:val="0"/>
        </w:numPr>
        <w:ind w:left="720"/>
      </w:pPr>
      <w:r w:rsidRPr="00C0245C">
        <w:rPr>
          <w:b/>
          <w:bCs/>
        </w:rPr>
        <w:t>November</w:t>
      </w:r>
      <w:r>
        <w:t xml:space="preserve">: </w:t>
      </w:r>
      <w:r w:rsidR="00B837EC">
        <w:t xml:space="preserve">Our </w:t>
      </w:r>
      <w:r w:rsidR="00641A66" w:rsidRPr="00C0245C">
        <w:t>Annual Meeting</w:t>
      </w:r>
      <w:r w:rsidR="00641A66">
        <w:t xml:space="preserve"> will be </w:t>
      </w:r>
      <w:r w:rsidR="00B837EC">
        <w:t xml:space="preserve">held </w:t>
      </w:r>
      <w:r w:rsidR="003756E3">
        <w:t xml:space="preserve">at 7pm </w:t>
      </w:r>
      <w:r w:rsidR="00B837EC">
        <w:t xml:space="preserve">on </w:t>
      </w:r>
      <w:r w:rsidR="00641A66">
        <w:t>Tuesday, November 18</w:t>
      </w:r>
      <w:r w:rsidR="00B837EC">
        <w:t xml:space="preserve"> at the Sawyer </w:t>
      </w:r>
      <w:r w:rsidR="00D128E7">
        <w:t xml:space="preserve">Hayes </w:t>
      </w:r>
      <w:r w:rsidR="00B837EC">
        <w:t xml:space="preserve">Community Center </w:t>
      </w:r>
      <w:r w:rsidR="003756E3">
        <w:t>at</w:t>
      </w:r>
      <w:r w:rsidR="00B837EC">
        <w:t xml:space="preserve"> </w:t>
      </w:r>
      <w:r w:rsidR="003756E3">
        <w:t xml:space="preserve">2201 </w:t>
      </w:r>
      <w:r w:rsidR="00B837EC">
        <w:t xml:space="preserve">Lakeland Road. </w:t>
      </w:r>
    </w:p>
    <w:p w14:paraId="7E4F7DB4" w14:textId="345BF734" w:rsidR="00641A66" w:rsidRPr="00641A66" w:rsidRDefault="00C0245C" w:rsidP="00D57E54">
      <w:pPr>
        <w:pStyle w:val="StandardInL1"/>
        <w:numPr>
          <w:ilvl w:val="0"/>
          <w:numId w:val="0"/>
        </w:numPr>
        <w:ind w:left="720"/>
      </w:pPr>
      <w:r w:rsidRPr="00C0245C">
        <w:rPr>
          <w:b/>
          <w:bCs/>
        </w:rPr>
        <w:t>December</w:t>
      </w:r>
      <w:r>
        <w:t xml:space="preserve">: </w:t>
      </w:r>
      <w:r w:rsidR="003756E3">
        <w:t xml:space="preserve">Our </w:t>
      </w:r>
      <w:r w:rsidR="003756E3" w:rsidRPr="00C0245C">
        <w:t>Holiday Party</w:t>
      </w:r>
      <w:r w:rsidR="003756E3">
        <w:t xml:space="preserve"> </w:t>
      </w:r>
      <w:r w:rsidR="00BB4D6B">
        <w:t xml:space="preserve">open house </w:t>
      </w:r>
      <w:r w:rsidR="003756E3">
        <w:t>will be held on Sunday, December 14 at Martin’s BBQ</w:t>
      </w:r>
      <w:r w:rsidR="00BB4D6B">
        <w:t xml:space="preserve"> from 1:00 to 4:00 pm.</w:t>
      </w:r>
      <w:r w:rsidR="003756E3">
        <w:t xml:space="preserve">  </w:t>
      </w:r>
      <w:r w:rsidR="0058037B">
        <w:t xml:space="preserve">All </w:t>
      </w:r>
      <w:r w:rsidR="00E612DD">
        <w:t xml:space="preserve">Indian Springs </w:t>
      </w:r>
      <w:r w:rsidR="0058037B">
        <w:t>residents are invited!</w:t>
      </w:r>
    </w:p>
    <w:p w14:paraId="7A0E16BB" w14:textId="77777777" w:rsidR="00C43A6E" w:rsidRDefault="00C43A6E" w:rsidP="00C43A6E">
      <w:pPr>
        <w:pStyle w:val="StandardInL1"/>
        <w:numPr>
          <w:ilvl w:val="0"/>
          <w:numId w:val="0"/>
        </w:numPr>
        <w:spacing w:after="120"/>
        <w:ind w:left="144"/>
      </w:pPr>
    </w:p>
    <w:p w14:paraId="62E5BDB2" w14:textId="77777777" w:rsidR="008549FA" w:rsidRPr="008549FA" w:rsidRDefault="008549FA" w:rsidP="008549FA">
      <w:pPr>
        <w:pStyle w:val="BodyText"/>
      </w:pPr>
    </w:p>
    <w:p w14:paraId="098B0710" w14:textId="0A82F042" w:rsidR="00676F47" w:rsidRDefault="00C71882" w:rsidP="00C43A6E">
      <w:pPr>
        <w:pStyle w:val="StandardInL1"/>
        <w:numPr>
          <w:ilvl w:val="0"/>
          <w:numId w:val="0"/>
        </w:numPr>
        <w:spacing w:after="120"/>
        <w:outlineLvl w:val="9"/>
      </w:pPr>
      <w:r w:rsidRPr="00C71882">
        <w:t>Adjourn:</w:t>
      </w:r>
      <w:r w:rsidR="00816316" w:rsidRPr="00C43A6E">
        <w:tab/>
      </w:r>
      <w:r w:rsidR="00E47C56">
        <w:t>8:06</w:t>
      </w:r>
      <w:r w:rsidR="005C3E1F">
        <w:t xml:space="preserve"> pm</w:t>
      </w:r>
    </w:p>
    <w:p w14:paraId="359A9F7E" w14:textId="77777777" w:rsidR="00676F47" w:rsidRDefault="00676F47" w:rsidP="00CA39AD">
      <w:pPr>
        <w:pStyle w:val="SigClosingRight"/>
        <w:ind w:left="0"/>
      </w:pPr>
    </w:p>
    <w:p w14:paraId="07E584D6" w14:textId="77777777" w:rsidR="00CA39AD" w:rsidRDefault="00CA39AD" w:rsidP="00CA39AD">
      <w:pPr>
        <w:pStyle w:val="SigClosingRight"/>
        <w:ind w:left="0"/>
      </w:pPr>
      <w:r>
        <w:t>Respectfully submitted,</w:t>
      </w:r>
    </w:p>
    <w:p w14:paraId="0B25B3FA" w14:textId="77777777" w:rsidR="00CA39AD" w:rsidRDefault="00CA39AD" w:rsidP="00CA39AD">
      <w:pPr>
        <w:pStyle w:val="SigClosingRight"/>
        <w:ind w:left="0"/>
      </w:pPr>
    </w:p>
    <w:p w14:paraId="40763412" w14:textId="1C043F3D" w:rsidR="00642819" w:rsidRPr="00A60672" w:rsidRDefault="00CD63FE" w:rsidP="00CD63FE">
      <w:pPr>
        <w:pStyle w:val="SigClosingRight"/>
        <w:ind w:left="0"/>
      </w:pPr>
      <w:r w:rsidRPr="00A23F18">
        <w:rPr>
          <w:rFonts w:ascii="Lucida Handwriting" w:hAnsi="Lucida Handwriting"/>
        </w:rPr>
        <w:t xml:space="preserve">Linda Hestand </w:t>
      </w:r>
      <w:r>
        <w:rPr>
          <w:rFonts w:ascii="Lucida Handwriting" w:hAnsi="Lucida Handwriting"/>
        </w:rPr>
        <w:t xml:space="preserve">and </w:t>
      </w:r>
      <w:r w:rsidRPr="00A42F39">
        <w:rPr>
          <w:rFonts w:ascii="Lucida Handwriting" w:hAnsi="Lucida Handwriting"/>
        </w:rPr>
        <w:t>Peggy Grant</w:t>
      </w:r>
      <w:r>
        <w:t>, Co-Secretaries</w:t>
      </w:r>
    </w:p>
    <w:sectPr w:rsidR="00642819" w:rsidRPr="00A60672" w:rsidSect="002C6993">
      <w:footerReference w:type="even" r:id="rId8"/>
      <w:footerReference w:type="default" r:id="rId9"/>
      <w:footerReference w:type="first" r:id="rId10"/>
      <w:pgSz w:w="12240" w:h="15840" w:code="1"/>
      <w:pgMar w:top="1152" w:right="1008" w:bottom="1152" w:left="100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D108" w14:textId="77777777" w:rsidR="00176004" w:rsidRDefault="00176004" w:rsidP="0069370C">
      <w:pPr>
        <w:spacing w:after="0"/>
      </w:pPr>
      <w:r>
        <w:separator/>
      </w:r>
    </w:p>
  </w:endnote>
  <w:endnote w:type="continuationSeparator" w:id="0">
    <w:p w14:paraId="4F7C71D8" w14:textId="77777777" w:rsidR="00176004" w:rsidRDefault="00176004" w:rsidP="00693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F1B2" w14:textId="77777777" w:rsidR="001A084F" w:rsidRDefault="001A084F">
    <w:pPr>
      <w:pStyle w:val="Footer"/>
    </w:pPr>
    <w:r>
      <w:rPr>
        <w:vanish/>
        <w:color w:val="FF0000"/>
      </w:rPr>
      <w:t>***No Trailer - DO NOT delete***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B770" w14:textId="77777777" w:rsidR="001A084F" w:rsidRDefault="001A084F" w:rsidP="004807C2">
    <w:pPr>
      <w:pStyle w:val="Footer"/>
      <w:spacing w:line="200" w:lineRule="exac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A578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E36C" w14:textId="77777777" w:rsidR="001A084F" w:rsidRDefault="001A084F" w:rsidP="004807C2">
    <w:pPr>
      <w:pStyle w:val="Footer"/>
      <w:spacing w:line="2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3C86" w14:textId="77777777" w:rsidR="00176004" w:rsidRDefault="00176004" w:rsidP="0069370C">
      <w:pPr>
        <w:spacing w:after="0"/>
      </w:pPr>
      <w:r>
        <w:separator/>
      </w:r>
    </w:p>
  </w:footnote>
  <w:footnote w:type="continuationSeparator" w:id="0">
    <w:p w14:paraId="08A65F63" w14:textId="77777777" w:rsidR="00176004" w:rsidRDefault="00176004" w:rsidP="00693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676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6E3C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9D67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4944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30B4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EEB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9E6A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A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00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649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7536E0"/>
    <w:multiLevelType w:val="multilevel"/>
    <w:tmpl w:val="37041326"/>
    <w:lvl w:ilvl="0">
      <w:start w:val="1"/>
      <w:numFmt w:val="decimal"/>
      <w:pStyle w:val="StandardI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1">
      <w:start w:val="1"/>
      <w:numFmt w:val="lowerLetter"/>
      <w:pStyle w:val="StandardI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2">
      <w:start w:val="1"/>
      <w:numFmt w:val="lowerRoman"/>
      <w:pStyle w:val="StandardI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3">
      <w:start w:val="1"/>
      <w:numFmt w:val="decimal"/>
      <w:pStyle w:val="StandardI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4">
      <w:start w:val="1"/>
      <w:numFmt w:val="lowerLetter"/>
      <w:pStyle w:val="StandardInL5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5">
      <w:start w:val="1"/>
      <w:numFmt w:val="lowerRoman"/>
      <w:pStyle w:val="StandardIn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decimal"/>
      <w:pStyle w:val="StandardI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7">
      <w:start w:val="1"/>
      <w:numFmt w:val="lowerLetter"/>
      <w:pStyle w:val="StandardIn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8">
      <w:start w:val="1"/>
      <w:numFmt w:val="lowerRoman"/>
      <w:pStyle w:val="StandardI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caps w:val="0"/>
        <w:u w:val="none"/>
      </w:rPr>
    </w:lvl>
  </w:abstractNum>
  <w:num w:numId="1" w16cid:durableId="234555850">
    <w:abstractNumId w:val="9"/>
  </w:num>
  <w:num w:numId="2" w16cid:durableId="101653518">
    <w:abstractNumId w:val="7"/>
  </w:num>
  <w:num w:numId="3" w16cid:durableId="60293808">
    <w:abstractNumId w:val="6"/>
  </w:num>
  <w:num w:numId="4" w16cid:durableId="534538573">
    <w:abstractNumId w:val="5"/>
  </w:num>
  <w:num w:numId="5" w16cid:durableId="546647900">
    <w:abstractNumId w:val="4"/>
  </w:num>
  <w:num w:numId="6" w16cid:durableId="1369451435">
    <w:abstractNumId w:val="8"/>
  </w:num>
  <w:num w:numId="7" w16cid:durableId="1083141421">
    <w:abstractNumId w:val="3"/>
  </w:num>
  <w:num w:numId="8" w16cid:durableId="258955400">
    <w:abstractNumId w:val="2"/>
  </w:num>
  <w:num w:numId="9" w16cid:durableId="341980609">
    <w:abstractNumId w:val="1"/>
  </w:num>
  <w:num w:numId="10" w16cid:durableId="663627208">
    <w:abstractNumId w:val="0"/>
  </w:num>
  <w:num w:numId="11" w16cid:durableId="983394613">
    <w:abstractNumId w:val="10"/>
  </w:num>
  <w:num w:numId="12" w16cid:durableId="2109882552">
    <w:abstractNumId w:val="10"/>
  </w:num>
  <w:num w:numId="13" w16cid:durableId="1356467545">
    <w:abstractNumId w:val="10"/>
  </w:num>
  <w:num w:numId="14" w16cid:durableId="829448357">
    <w:abstractNumId w:val="10"/>
  </w:num>
  <w:num w:numId="15" w16cid:durableId="569197412">
    <w:abstractNumId w:val="10"/>
  </w:num>
  <w:num w:numId="16" w16cid:durableId="1566256116">
    <w:abstractNumId w:val="10"/>
  </w:num>
  <w:num w:numId="17" w16cid:durableId="1645309277">
    <w:abstractNumId w:val="10"/>
  </w:num>
  <w:num w:numId="18" w16cid:durableId="337777477">
    <w:abstractNumId w:val="10"/>
  </w:num>
  <w:num w:numId="19" w16cid:durableId="832338642">
    <w:abstractNumId w:val="10"/>
  </w:num>
  <w:num w:numId="20" w16cid:durableId="2007905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OmitCM" w:val="0"/>
    <w:docVar w:name="85TrailerTime" w:val="0"/>
    <w:docVar w:name="bpfile" w:val="BusinessAgreementDouble.mbp"/>
    <w:docVar w:name="Business_1_BusinessTypeID" w:val="4"/>
    <w:docVar w:name="Business_1_DocumentTitle" w:val="MINUTES BOTANICA BOARD MEETING"/>
    <w:docVar w:name="MPDocID" w:val="\\loudc2\home\PAppenfelder\My Documents\1-e-docs\miscellaneous\personal\ISCA\Minutes\Board_Meeting general outline.docx"/>
    <w:docVar w:name="MPDocIDTemplateDefault" w:val="%c:|%m:|%n:|%v:|%l"/>
    <w:docVar w:name="NewDocStampType" w:val="7"/>
    <w:docVar w:name="ReuseAuthor" w:val="NoAuthor"/>
    <w:docVar w:name="zzmp10NoTrailerPromptID" w:val="\\loudc2\home\PAppenfelder\My Documents\1-e-docs\miscellaneous\personal\Indian Springs\Minutes\ISCA Board meeting minutes- outline.docx"/>
    <w:docVar w:name="zzmpFixed_MacPacVersion" w:val="9.0"/>
    <w:docVar w:name="zzmpFixedCurScheme" w:val="StandardIn"/>
    <w:docVar w:name="zzmpFixedCurScheme_9.0" w:val="2zzmpStandardIn"/>
    <w:docVar w:name="zzmpLTFontsClean" w:val="True"/>
    <w:docVar w:name="zzmpnSession" w:val="8.762759E-02"/>
    <w:docVar w:name="zzmpStandardIn" w:val="||Standard Indent|2|3|1|1|4|9||1|4|1||1|4|1||1|4|1||1|4|0||1|4|0||1|4|0||1|4|0||1|4|0||"/>
  </w:docVars>
  <w:rsids>
    <w:rsidRoot w:val="0069370C"/>
    <w:rsid w:val="00001FF3"/>
    <w:rsid w:val="00004C52"/>
    <w:rsid w:val="00013C3B"/>
    <w:rsid w:val="00027A35"/>
    <w:rsid w:val="00042D02"/>
    <w:rsid w:val="000470A3"/>
    <w:rsid w:val="00053095"/>
    <w:rsid w:val="00054DC0"/>
    <w:rsid w:val="000562D5"/>
    <w:rsid w:val="000564A9"/>
    <w:rsid w:val="000711A4"/>
    <w:rsid w:val="000803B3"/>
    <w:rsid w:val="00080B4C"/>
    <w:rsid w:val="00080E0D"/>
    <w:rsid w:val="00094FEB"/>
    <w:rsid w:val="000A0D3A"/>
    <w:rsid w:val="000A28ED"/>
    <w:rsid w:val="000A4920"/>
    <w:rsid w:val="000A66E2"/>
    <w:rsid w:val="000B0242"/>
    <w:rsid w:val="000B07F5"/>
    <w:rsid w:val="000B24C4"/>
    <w:rsid w:val="000B68D9"/>
    <w:rsid w:val="000E5E54"/>
    <w:rsid w:val="000F1072"/>
    <w:rsid w:val="000F22EF"/>
    <w:rsid w:val="000F50DD"/>
    <w:rsid w:val="00107D32"/>
    <w:rsid w:val="00120136"/>
    <w:rsid w:val="00123551"/>
    <w:rsid w:val="00140091"/>
    <w:rsid w:val="00142A0F"/>
    <w:rsid w:val="001518BC"/>
    <w:rsid w:val="00152B27"/>
    <w:rsid w:val="001532D1"/>
    <w:rsid w:val="0016368F"/>
    <w:rsid w:val="00172279"/>
    <w:rsid w:val="00176004"/>
    <w:rsid w:val="00176CD2"/>
    <w:rsid w:val="00177C2A"/>
    <w:rsid w:val="001956AE"/>
    <w:rsid w:val="0019693D"/>
    <w:rsid w:val="001A02D7"/>
    <w:rsid w:val="001A084F"/>
    <w:rsid w:val="001A2685"/>
    <w:rsid w:val="001B731F"/>
    <w:rsid w:val="001C24F8"/>
    <w:rsid w:val="001C4299"/>
    <w:rsid w:val="001D4098"/>
    <w:rsid w:val="001D5720"/>
    <w:rsid w:val="001D6704"/>
    <w:rsid w:val="001D7A0D"/>
    <w:rsid w:val="001E077B"/>
    <w:rsid w:val="001F795A"/>
    <w:rsid w:val="00204969"/>
    <w:rsid w:val="00206FE1"/>
    <w:rsid w:val="002117F4"/>
    <w:rsid w:val="00215703"/>
    <w:rsid w:val="00215C9F"/>
    <w:rsid w:val="00216DC2"/>
    <w:rsid w:val="00221915"/>
    <w:rsid w:val="00225536"/>
    <w:rsid w:val="002262A2"/>
    <w:rsid w:val="0023274D"/>
    <w:rsid w:val="00232A5F"/>
    <w:rsid w:val="002342D2"/>
    <w:rsid w:val="00235B74"/>
    <w:rsid w:val="00246493"/>
    <w:rsid w:val="00246778"/>
    <w:rsid w:val="00247E46"/>
    <w:rsid w:val="00253997"/>
    <w:rsid w:val="002548B3"/>
    <w:rsid w:val="0025578C"/>
    <w:rsid w:val="00263392"/>
    <w:rsid w:val="002712DD"/>
    <w:rsid w:val="00275F4D"/>
    <w:rsid w:val="00281924"/>
    <w:rsid w:val="00282910"/>
    <w:rsid w:val="00286DB8"/>
    <w:rsid w:val="002C5E66"/>
    <w:rsid w:val="002C6993"/>
    <w:rsid w:val="002E48CE"/>
    <w:rsid w:val="002F030C"/>
    <w:rsid w:val="002F4DA1"/>
    <w:rsid w:val="002F628E"/>
    <w:rsid w:val="002F6F25"/>
    <w:rsid w:val="003012C3"/>
    <w:rsid w:val="0030644F"/>
    <w:rsid w:val="003068C2"/>
    <w:rsid w:val="003124C1"/>
    <w:rsid w:val="003204B9"/>
    <w:rsid w:val="003209A3"/>
    <w:rsid w:val="00321AAA"/>
    <w:rsid w:val="00324FE0"/>
    <w:rsid w:val="00327E76"/>
    <w:rsid w:val="00331F1D"/>
    <w:rsid w:val="00345683"/>
    <w:rsid w:val="00354734"/>
    <w:rsid w:val="0035643E"/>
    <w:rsid w:val="003616C5"/>
    <w:rsid w:val="00361938"/>
    <w:rsid w:val="003723C4"/>
    <w:rsid w:val="00374C06"/>
    <w:rsid w:val="003756E3"/>
    <w:rsid w:val="00382745"/>
    <w:rsid w:val="00390445"/>
    <w:rsid w:val="003A7E26"/>
    <w:rsid w:val="003B5307"/>
    <w:rsid w:val="003B5424"/>
    <w:rsid w:val="003C0DD9"/>
    <w:rsid w:val="003C10CB"/>
    <w:rsid w:val="003D7348"/>
    <w:rsid w:val="003E5E78"/>
    <w:rsid w:val="003F2B47"/>
    <w:rsid w:val="003F4F5F"/>
    <w:rsid w:val="003F61BF"/>
    <w:rsid w:val="00401DAD"/>
    <w:rsid w:val="00410B05"/>
    <w:rsid w:val="00411E3D"/>
    <w:rsid w:val="0042351A"/>
    <w:rsid w:val="00424CB4"/>
    <w:rsid w:val="00426C16"/>
    <w:rsid w:val="00432178"/>
    <w:rsid w:val="00432B70"/>
    <w:rsid w:val="00445048"/>
    <w:rsid w:val="004540C6"/>
    <w:rsid w:val="00457C38"/>
    <w:rsid w:val="004704DD"/>
    <w:rsid w:val="00472E09"/>
    <w:rsid w:val="004807C2"/>
    <w:rsid w:val="00482C6D"/>
    <w:rsid w:val="00484FF2"/>
    <w:rsid w:val="00493EEB"/>
    <w:rsid w:val="004B3F55"/>
    <w:rsid w:val="004C7C26"/>
    <w:rsid w:val="004D014E"/>
    <w:rsid w:val="004D4CDA"/>
    <w:rsid w:val="004D59F3"/>
    <w:rsid w:val="004D7E36"/>
    <w:rsid w:val="004E0799"/>
    <w:rsid w:val="004E3A97"/>
    <w:rsid w:val="004E6E5A"/>
    <w:rsid w:val="004E6FCD"/>
    <w:rsid w:val="004F0D56"/>
    <w:rsid w:val="004F4AAC"/>
    <w:rsid w:val="00500D9F"/>
    <w:rsid w:val="0050259E"/>
    <w:rsid w:val="00504266"/>
    <w:rsid w:val="005044DB"/>
    <w:rsid w:val="00504BBF"/>
    <w:rsid w:val="00507E43"/>
    <w:rsid w:val="00522695"/>
    <w:rsid w:val="00527463"/>
    <w:rsid w:val="005379BA"/>
    <w:rsid w:val="00550414"/>
    <w:rsid w:val="00556BBB"/>
    <w:rsid w:val="00573655"/>
    <w:rsid w:val="00575BF2"/>
    <w:rsid w:val="0058037B"/>
    <w:rsid w:val="00585FD4"/>
    <w:rsid w:val="005864A7"/>
    <w:rsid w:val="005A66D1"/>
    <w:rsid w:val="005B1324"/>
    <w:rsid w:val="005B1BE8"/>
    <w:rsid w:val="005B7386"/>
    <w:rsid w:val="005B7C39"/>
    <w:rsid w:val="005C323F"/>
    <w:rsid w:val="005C3E1F"/>
    <w:rsid w:val="005C4EC1"/>
    <w:rsid w:val="005E1126"/>
    <w:rsid w:val="005F375B"/>
    <w:rsid w:val="006143A4"/>
    <w:rsid w:val="00616C32"/>
    <w:rsid w:val="0062258F"/>
    <w:rsid w:val="006237EE"/>
    <w:rsid w:val="00625063"/>
    <w:rsid w:val="00627936"/>
    <w:rsid w:val="00633156"/>
    <w:rsid w:val="00636B13"/>
    <w:rsid w:val="00641A66"/>
    <w:rsid w:val="00642819"/>
    <w:rsid w:val="00642F6F"/>
    <w:rsid w:val="006513E7"/>
    <w:rsid w:val="00654478"/>
    <w:rsid w:val="0066209F"/>
    <w:rsid w:val="00673E7E"/>
    <w:rsid w:val="00676B70"/>
    <w:rsid w:val="00676F47"/>
    <w:rsid w:val="00677F37"/>
    <w:rsid w:val="0068558B"/>
    <w:rsid w:val="006924F3"/>
    <w:rsid w:val="0069370C"/>
    <w:rsid w:val="00696BC5"/>
    <w:rsid w:val="006A3981"/>
    <w:rsid w:val="006C0AA8"/>
    <w:rsid w:val="006D43C1"/>
    <w:rsid w:val="006D5948"/>
    <w:rsid w:val="006D7A72"/>
    <w:rsid w:val="006E5B2B"/>
    <w:rsid w:val="006F68A8"/>
    <w:rsid w:val="00717D9F"/>
    <w:rsid w:val="0072124A"/>
    <w:rsid w:val="007235A0"/>
    <w:rsid w:val="007425F2"/>
    <w:rsid w:val="00744927"/>
    <w:rsid w:val="0074613F"/>
    <w:rsid w:val="007520BF"/>
    <w:rsid w:val="00754CDC"/>
    <w:rsid w:val="007553E1"/>
    <w:rsid w:val="007639D8"/>
    <w:rsid w:val="0076743D"/>
    <w:rsid w:val="0077293E"/>
    <w:rsid w:val="00776FB7"/>
    <w:rsid w:val="00793562"/>
    <w:rsid w:val="0079618E"/>
    <w:rsid w:val="007A5786"/>
    <w:rsid w:val="007C0B7D"/>
    <w:rsid w:val="007C1FD6"/>
    <w:rsid w:val="007C2CD7"/>
    <w:rsid w:val="007C30D5"/>
    <w:rsid w:val="007C3ACC"/>
    <w:rsid w:val="007D0891"/>
    <w:rsid w:val="007D08E5"/>
    <w:rsid w:val="007D0CB4"/>
    <w:rsid w:val="007E6D52"/>
    <w:rsid w:val="007F2414"/>
    <w:rsid w:val="007F4816"/>
    <w:rsid w:val="0080013D"/>
    <w:rsid w:val="00801696"/>
    <w:rsid w:val="00816316"/>
    <w:rsid w:val="00831F4E"/>
    <w:rsid w:val="00832C26"/>
    <w:rsid w:val="00842046"/>
    <w:rsid w:val="0084451F"/>
    <w:rsid w:val="0084716A"/>
    <w:rsid w:val="008507E8"/>
    <w:rsid w:val="008549FA"/>
    <w:rsid w:val="0086194A"/>
    <w:rsid w:val="008620B2"/>
    <w:rsid w:val="008633DA"/>
    <w:rsid w:val="00867DBF"/>
    <w:rsid w:val="0087034C"/>
    <w:rsid w:val="0087467B"/>
    <w:rsid w:val="00874EF4"/>
    <w:rsid w:val="00897DB1"/>
    <w:rsid w:val="008A161A"/>
    <w:rsid w:val="008B1C2D"/>
    <w:rsid w:val="008B2632"/>
    <w:rsid w:val="008C416D"/>
    <w:rsid w:val="008E6E73"/>
    <w:rsid w:val="008F77D1"/>
    <w:rsid w:val="0090445C"/>
    <w:rsid w:val="00905FA0"/>
    <w:rsid w:val="0092047F"/>
    <w:rsid w:val="00927B80"/>
    <w:rsid w:val="00931F27"/>
    <w:rsid w:val="009360B6"/>
    <w:rsid w:val="00940C92"/>
    <w:rsid w:val="0094387B"/>
    <w:rsid w:val="009451FF"/>
    <w:rsid w:val="009463B4"/>
    <w:rsid w:val="00953E34"/>
    <w:rsid w:val="0096728E"/>
    <w:rsid w:val="00980835"/>
    <w:rsid w:val="00980877"/>
    <w:rsid w:val="00981954"/>
    <w:rsid w:val="00983F00"/>
    <w:rsid w:val="00984791"/>
    <w:rsid w:val="009978DA"/>
    <w:rsid w:val="009A0613"/>
    <w:rsid w:val="009A43BE"/>
    <w:rsid w:val="009B0520"/>
    <w:rsid w:val="009D6D8F"/>
    <w:rsid w:val="009E3C65"/>
    <w:rsid w:val="009E6EB8"/>
    <w:rsid w:val="00A03128"/>
    <w:rsid w:val="00A04410"/>
    <w:rsid w:val="00A064CB"/>
    <w:rsid w:val="00A17B05"/>
    <w:rsid w:val="00A23F5A"/>
    <w:rsid w:val="00A31171"/>
    <w:rsid w:val="00A338D3"/>
    <w:rsid w:val="00A34E63"/>
    <w:rsid w:val="00A42F39"/>
    <w:rsid w:val="00A44856"/>
    <w:rsid w:val="00A528D5"/>
    <w:rsid w:val="00A60672"/>
    <w:rsid w:val="00A61E55"/>
    <w:rsid w:val="00A71E97"/>
    <w:rsid w:val="00A7427A"/>
    <w:rsid w:val="00A92F33"/>
    <w:rsid w:val="00A9432A"/>
    <w:rsid w:val="00AA0D54"/>
    <w:rsid w:val="00AB0697"/>
    <w:rsid w:val="00AD47E2"/>
    <w:rsid w:val="00AE10ED"/>
    <w:rsid w:val="00AF0C46"/>
    <w:rsid w:val="00AF133E"/>
    <w:rsid w:val="00B204E1"/>
    <w:rsid w:val="00B22C9D"/>
    <w:rsid w:val="00B5390F"/>
    <w:rsid w:val="00B65013"/>
    <w:rsid w:val="00B67DAC"/>
    <w:rsid w:val="00B70A71"/>
    <w:rsid w:val="00B756D6"/>
    <w:rsid w:val="00B77FE2"/>
    <w:rsid w:val="00B837EC"/>
    <w:rsid w:val="00B84A4D"/>
    <w:rsid w:val="00B85E0F"/>
    <w:rsid w:val="00B967F7"/>
    <w:rsid w:val="00BA249F"/>
    <w:rsid w:val="00BA69EE"/>
    <w:rsid w:val="00BB4D6B"/>
    <w:rsid w:val="00BB73FB"/>
    <w:rsid w:val="00BC157D"/>
    <w:rsid w:val="00BF03F2"/>
    <w:rsid w:val="00BF210F"/>
    <w:rsid w:val="00BF3A2A"/>
    <w:rsid w:val="00BF42B6"/>
    <w:rsid w:val="00BF52EB"/>
    <w:rsid w:val="00C0245C"/>
    <w:rsid w:val="00C02681"/>
    <w:rsid w:val="00C068AD"/>
    <w:rsid w:val="00C0746F"/>
    <w:rsid w:val="00C07819"/>
    <w:rsid w:val="00C1159F"/>
    <w:rsid w:val="00C13406"/>
    <w:rsid w:val="00C13CB0"/>
    <w:rsid w:val="00C13D3D"/>
    <w:rsid w:val="00C15466"/>
    <w:rsid w:val="00C17C9A"/>
    <w:rsid w:val="00C23C10"/>
    <w:rsid w:val="00C27768"/>
    <w:rsid w:val="00C31720"/>
    <w:rsid w:val="00C323FF"/>
    <w:rsid w:val="00C43A6E"/>
    <w:rsid w:val="00C45032"/>
    <w:rsid w:val="00C52AD3"/>
    <w:rsid w:val="00C61DEC"/>
    <w:rsid w:val="00C71882"/>
    <w:rsid w:val="00C744B2"/>
    <w:rsid w:val="00C84214"/>
    <w:rsid w:val="00C9685F"/>
    <w:rsid w:val="00C979BE"/>
    <w:rsid w:val="00CA03D3"/>
    <w:rsid w:val="00CA0991"/>
    <w:rsid w:val="00CA0AA9"/>
    <w:rsid w:val="00CA39AD"/>
    <w:rsid w:val="00CA4467"/>
    <w:rsid w:val="00CB1A73"/>
    <w:rsid w:val="00CB1E53"/>
    <w:rsid w:val="00CB5760"/>
    <w:rsid w:val="00CC59A3"/>
    <w:rsid w:val="00CD392A"/>
    <w:rsid w:val="00CD63FE"/>
    <w:rsid w:val="00CD6642"/>
    <w:rsid w:val="00CE6502"/>
    <w:rsid w:val="00D11FCE"/>
    <w:rsid w:val="00D128E7"/>
    <w:rsid w:val="00D15404"/>
    <w:rsid w:val="00D17D20"/>
    <w:rsid w:val="00D206D5"/>
    <w:rsid w:val="00D306C4"/>
    <w:rsid w:val="00D34240"/>
    <w:rsid w:val="00D4119E"/>
    <w:rsid w:val="00D46C1B"/>
    <w:rsid w:val="00D51375"/>
    <w:rsid w:val="00D55D61"/>
    <w:rsid w:val="00D56943"/>
    <w:rsid w:val="00D57E54"/>
    <w:rsid w:val="00D60830"/>
    <w:rsid w:val="00D64AB9"/>
    <w:rsid w:val="00D6639C"/>
    <w:rsid w:val="00D70AD0"/>
    <w:rsid w:val="00D72CE5"/>
    <w:rsid w:val="00D809FF"/>
    <w:rsid w:val="00D9179C"/>
    <w:rsid w:val="00D92B6A"/>
    <w:rsid w:val="00D96B21"/>
    <w:rsid w:val="00DC0A51"/>
    <w:rsid w:val="00DC0CC9"/>
    <w:rsid w:val="00DC2D4C"/>
    <w:rsid w:val="00DC3021"/>
    <w:rsid w:val="00DD13FB"/>
    <w:rsid w:val="00DD16F0"/>
    <w:rsid w:val="00DD5555"/>
    <w:rsid w:val="00DE5106"/>
    <w:rsid w:val="00DE5EB5"/>
    <w:rsid w:val="00DE7BF8"/>
    <w:rsid w:val="00DF0C78"/>
    <w:rsid w:val="00DF3CC6"/>
    <w:rsid w:val="00DF7333"/>
    <w:rsid w:val="00E02CFA"/>
    <w:rsid w:val="00E0401D"/>
    <w:rsid w:val="00E20065"/>
    <w:rsid w:val="00E23FE9"/>
    <w:rsid w:val="00E3132C"/>
    <w:rsid w:val="00E47C56"/>
    <w:rsid w:val="00E545A9"/>
    <w:rsid w:val="00E612DD"/>
    <w:rsid w:val="00E62546"/>
    <w:rsid w:val="00E64600"/>
    <w:rsid w:val="00E6558D"/>
    <w:rsid w:val="00E737BE"/>
    <w:rsid w:val="00E77E7B"/>
    <w:rsid w:val="00E8342F"/>
    <w:rsid w:val="00E84158"/>
    <w:rsid w:val="00E90DFC"/>
    <w:rsid w:val="00E91373"/>
    <w:rsid w:val="00E96DB6"/>
    <w:rsid w:val="00EB222A"/>
    <w:rsid w:val="00ED6D30"/>
    <w:rsid w:val="00EE01CD"/>
    <w:rsid w:val="00EE7C70"/>
    <w:rsid w:val="00EF56A8"/>
    <w:rsid w:val="00F03DD4"/>
    <w:rsid w:val="00F06E51"/>
    <w:rsid w:val="00F076BA"/>
    <w:rsid w:val="00F1459A"/>
    <w:rsid w:val="00F14E18"/>
    <w:rsid w:val="00F279F8"/>
    <w:rsid w:val="00F30B57"/>
    <w:rsid w:val="00F421CB"/>
    <w:rsid w:val="00F64F7F"/>
    <w:rsid w:val="00F677DD"/>
    <w:rsid w:val="00F679FF"/>
    <w:rsid w:val="00F8123F"/>
    <w:rsid w:val="00F85334"/>
    <w:rsid w:val="00F862F3"/>
    <w:rsid w:val="00F8652E"/>
    <w:rsid w:val="00F95443"/>
    <w:rsid w:val="00FA6610"/>
    <w:rsid w:val="00FB59A2"/>
    <w:rsid w:val="00FC3030"/>
    <w:rsid w:val="00FC74BF"/>
    <w:rsid w:val="00FD0315"/>
    <w:rsid w:val="00FD189F"/>
    <w:rsid w:val="00FD56C0"/>
    <w:rsid w:val="00FD5AA5"/>
    <w:rsid w:val="00FD6DC1"/>
    <w:rsid w:val="00FE1438"/>
    <w:rsid w:val="00FE1ECD"/>
    <w:rsid w:val="00FE238A"/>
    <w:rsid w:val="00FF2988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16EE"/>
  <w15:docId w15:val="{958C8347-F2CD-44B1-8888-7C5D406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9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4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iPriority="16" w:unhideWhenUsed="1" w:qFormat="1"/>
    <w:lsdException w:name="List Bullet" w:semiHidden="1" w:unhideWhenUsed="1"/>
    <w:lsdException w:name="List Number" w:semiHidden="1" w:unhideWhenUsed="1"/>
    <w:lsdException w:name="List 2" w:semiHidden="1" w:uiPriority="16" w:unhideWhenUsed="1" w:qFormat="1"/>
    <w:lsdException w:name="List 3" w:semiHidden="1" w:uiPriority="16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4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7"/>
    <w:qFormat/>
    <w:rsid w:val="004D7E3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BodyText5"/>
    <w:link w:val="Heading1Char"/>
    <w:uiPriority w:val="9"/>
    <w:qFormat/>
    <w:rsid w:val="00EE7C70"/>
    <w:pPr>
      <w:keepNext/>
      <w:outlineLvl w:val="0"/>
    </w:pPr>
    <w:rPr>
      <w:rFonts w:cs="Arial"/>
      <w:b/>
      <w:bCs/>
      <w:u w:val="single"/>
    </w:rPr>
  </w:style>
  <w:style w:type="paragraph" w:styleId="Heading2">
    <w:name w:val="heading 2"/>
    <w:basedOn w:val="Normal"/>
    <w:next w:val="BodyText5"/>
    <w:link w:val="Heading2Char"/>
    <w:uiPriority w:val="9"/>
    <w:qFormat/>
    <w:rsid w:val="0069370C"/>
    <w:pPr>
      <w:ind w:left="72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BodyText5"/>
    <w:link w:val="Heading3Char"/>
    <w:uiPriority w:val="9"/>
    <w:qFormat/>
    <w:rsid w:val="0069370C"/>
    <w:pPr>
      <w:ind w:left="14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link w:val="Heading4Char"/>
    <w:uiPriority w:val="9"/>
    <w:semiHidden/>
    <w:qFormat/>
    <w:rsid w:val="0069370C"/>
    <w:pPr>
      <w:ind w:left="216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link w:val="Heading5Char"/>
    <w:uiPriority w:val="9"/>
    <w:semiHidden/>
    <w:qFormat/>
    <w:rsid w:val="0069370C"/>
    <w:pPr>
      <w:ind w:left="288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69370C"/>
    <w:pPr>
      <w:ind w:left="360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69370C"/>
    <w:pPr>
      <w:ind w:left="4320"/>
      <w:outlineLvl w:val="6"/>
    </w:p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69370C"/>
    <w:pPr>
      <w:ind w:left="504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69370C"/>
    <w:pPr>
      <w:ind w:left="57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370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9370C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370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EE7C70"/>
    <w:rPr>
      <w:rFonts w:ascii="Times New Roman" w:eastAsia="Times New Roman" w:hAnsi="Times New Roman" w:cs="Arial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69370C"/>
    <w:rPr>
      <w:rFonts w:ascii="Times New Roman" w:eastAsia="Times New Roman" w:hAnsi="Times New Roman" w:cs="Arial"/>
      <w:b/>
      <w:bCs/>
      <w:iCs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69370C"/>
    <w:rPr>
      <w:rFonts w:ascii="Times New Roman" w:eastAsia="Times New Roman" w:hAnsi="Times New Roman" w:cs="Arial"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69370C"/>
    <w:rPr>
      <w:rFonts w:ascii="Times New Roman" w:eastAsia="Times New Roman" w:hAnsi="Times New Roman" w:cs="Times New Roman"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69370C"/>
    <w:rPr>
      <w:rFonts w:ascii="Times New Roman" w:eastAsia="Times New Roman" w:hAnsi="Times New Roman" w:cs="Times New Roman"/>
      <w:bCs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69370C"/>
    <w:rPr>
      <w:rFonts w:ascii="Times New Roman" w:eastAsia="Times New Roman" w:hAnsi="Times New Roman" w:cs="Times New Roman"/>
      <w:bCs/>
      <w:sz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69370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69370C"/>
    <w:rPr>
      <w:rFonts w:ascii="Times New Roman" w:eastAsia="Times New Roman" w:hAnsi="Times New Roman" w:cs="Times New Roman"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69370C"/>
    <w:rPr>
      <w:rFonts w:ascii="Times New Roman" w:eastAsia="Times New Roman" w:hAnsi="Times New Roman" w:cs="Arial"/>
      <w:sz w:val="24"/>
      <w:lang w:eastAsia="en-US"/>
    </w:rPr>
  </w:style>
  <w:style w:type="paragraph" w:styleId="BodyText">
    <w:name w:val="Body Text"/>
    <w:basedOn w:val="Normal"/>
    <w:link w:val="BodyTextChar"/>
    <w:uiPriority w:val="2"/>
    <w:qFormat/>
    <w:rsid w:val="005B1BE8"/>
    <w:pPr>
      <w:ind w:firstLine="720"/>
    </w:pPr>
  </w:style>
  <w:style w:type="character" w:customStyle="1" w:styleId="BodyTextChar">
    <w:name w:val="Body Text Char"/>
    <w:link w:val="BodyText"/>
    <w:uiPriority w:val="2"/>
    <w:rsid w:val="005B1B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liveryPhrase">
    <w:name w:val="Delivery Phrase"/>
    <w:basedOn w:val="Normal"/>
    <w:next w:val="Normal"/>
    <w:uiPriority w:val="99"/>
    <w:semiHidden/>
    <w:unhideWhenUsed/>
    <w:rsid w:val="0069370C"/>
    <w:rPr>
      <w:b/>
      <w:caps/>
      <w:szCs w:val="20"/>
    </w:rPr>
  </w:style>
  <w:style w:type="paragraph" w:customStyle="1" w:styleId="DocumentTitle">
    <w:name w:val="Document Title"/>
    <w:basedOn w:val="Normal"/>
    <w:next w:val="BodyText"/>
    <w:link w:val="DocumentTitleChar"/>
    <w:uiPriority w:val="99"/>
    <w:semiHidden/>
    <w:unhideWhenUsed/>
    <w:rsid w:val="0069370C"/>
    <w:pPr>
      <w:jc w:val="center"/>
    </w:pPr>
    <w:rPr>
      <w:b/>
      <w:caps/>
    </w:rPr>
  </w:style>
  <w:style w:type="paragraph" w:styleId="BlockText">
    <w:name w:val="Block Text"/>
    <w:basedOn w:val="Normal"/>
    <w:uiPriority w:val="99"/>
    <w:semiHidden/>
    <w:rsid w:val="0069370C"/>
    <w:pPr>
      <w:ind w:left="1152" w:right="1152"/>
    </w:pPr>
    <w:rPr>
      <w:iCs/>
    </w:rPr>
  </w:style>
  <w:style w:type="character" w:customStyle="1" w:styleId="DocumentTitleChar">
    <w:name w:val="Document Title Char"/>
    <w:link w:val="DocumentTitle"/>
    <w:uiPriority w:val="99"/>
    <w:semiHidden/>
    <w:rsid w:val="0069370C"/>
    <w:rPr>
      <w:rFonts w:ascii="Times New Roman" w:eastAsia="Times New Roman" w:hAnsi="Times New Roman" w:cs="Times New Roman"/>
      <w:b/>
      <w:caps/>
      <w:sz w:val="24"/>
      <w:szCs w:val="24"/>
      <w:lang w:eastAsia="en-US"/>
    </w:rPr>
  </w:style>
  <w:style w:type="paragraph" w:customStyle="1" w:styleId="BodyText5">
    <w:name w:val="Body Text .5"/>
    <w:basedOn w:val="Normal"/>
    <w:qFormat/>
    <w:rsid w:val="0069370C"/>
    <w:pPr>
      <w:ind w:firstLine="720"/>
    </w:pPr>
  </w:style>
  <w:style w:type="paragraph" w:customStyle="1" w:styleId="BodyTextDbl">
    <w:name w:val="Body Text Dbl"/>
    <w:basedOn w:val="Normal"/>
    <w:uiPriority w:val="3"/>
    <w:qFormat/>
    <w:rsid w:val="0069370C"/>
    <w:pPr>
      <w:spacing w:after="0" w:line="480" w:lineRule="auto"/>
    </w:pPr>
  </w:style>
  <w:style w:type="paragraph" w:customStyle="1" w:styleId="BodyTextDbl5">
    <w:name w:val="Body Text Dbl .5"/>
    <w:basedOn w:val="Normal"/>
    <w:uiPriority w:val="1"/>
    <w:qFormat/>
    <w:rsid w:val="0069370C"/>
    <w:pPr>
      <w:spacing w:after="0" w:line="480" w:lineRule="auto"/>
      <w:ind w:firstLine="720"/>
    </w:pPr>
  </w:style>
  <w:style w:type="paragraph" w:styleId="BodyTextIndent">
    <w:name w:val="Body Text Indent"/>
    <w:basedOn w:val="Normal"/>
    <w:link w:val="BodyTextIndentChar"/>
    <w:uiPriority w:val="4"/>
    <w:rsid w:val="0069370C"/>
    <w:pPr>
      <w:ind w:left="720"/>
    </w:pPr>
  </w:style>
  <w:style w:type="character" w:customStyle="1" w:styleId="BodyTextIndentChar">
    <w:name w:val="Body Text Indent Char"/>
    <w:link w:val="BodyTextIndent"/>
    <w:uiPriority w:val="4"/>
    <w:rsid w:val="006937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TextIndent10">
    <w:name w:val="Body Text Indent 1.0"/>
    <w:basedOn w:val="Normal"/>
    <w:uiPriority w:val="4"/>
    <w:rsid w:val="0069370C"/>
    <w:pPr>
      <w:ind w:left="1440"/>
    </w:pPr>
  </w:style>
  <w:style w:type="paragraph" w:styleId="Caption">
    <w:name w:val="caption"/>
    <w:basedOn w:val="Normal"/>
    <w:next w:val="Normal"/>
    <w:uiPriority w:val="99"/>
    <w:semiHidden/>
    <w:qFormat/>
    <w:rsid w:val="0069370C"/>
    <w:rPr>
      <w:b/>
      <w:bCs/>
      <w:szCs w:val="18"/>
    </w:rPr>
  </w:style>
  <w:style w:type="paragraph" w:styleId="Index1">
    <w:name w:val="index 1"/>
    <w:basedOn w:val="Normal"/>
    <w:next w:val="Normal"/>
    <w:autoRedefine/>
    <w:uiPriority w:val="49"/>
    <w:semiHidden/>
    <w:rsid w:val="0069370C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69370C"/>
    <w:rPr>
      <w:b/>
      <w:bCs/>
    </w:rPr>
  </w:style>
  <w:style w:type="character" w:styleId="IntenseEmphasis">
    <w:name w:val="Intense Emphasis"/>
    <w:uiPriority w:val="99"/>
    <w:qFormat/>
    <w:rsid w:val="0069370C"/>
    <w:rPr>
      <w:rFonts w:ascii="Times New Roman" w:hAnsi="Times New Roman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9370C"/>
    <w:pPr>
      <w:pBdr>
        <w:bottom w:val="single" w:sz="4" w:space="4" w:color="FDBB30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rsid w:val="0069370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IntenseReference">
    <w:name w:val="Intense Reference"/>
    <w:uiPriority w:val="99"/>
    <w:qFormat/>
    <w:rsid w:val="0069370C"/>
    <w:rPr>
      <w:rFonts w:ascii="Times New Roman" w:hAnsi="Times New Roman"/>
      <w:b/>
      <w:bCs/>
      <w:smallCaps/>
      <w:color w:val="auto"/>
      <w:spacing w:val="5"/>
      <w:u w:val="single"/>
    </w:rPr>
  </w:style>
  <w:style w:type="paragraph" w:styleId="List">
    <w:name w:val="List"/>
    <w:basedOn w:val="Normal"/>
    <w:uiPriority w:val="16"/>
    <w:qFormat/>
    <w:rsid w:val="0069370C"/>
    <w:pPr>
      <w:contextualSpacing/>
    </w:pPr>
  </w:style>
  <w:style w:type="paragraph" w:styleId="List2">
    <w:name w:val="List 2"/>
    <w:basedOn w:val="Normal"/>
    <w:uiPriority w:val="16"/>
    <w:qFormat/>
    <w:rsid w:val="0069370C"/>
    <w:pPr>
      <w:ind w:left="720"/>
      <w:contextualSpacing/>
    </w:pPr>
  </w:style>
  <w:style w:type="paragraph" w:styleId="List3">
    <w:name w:val="List 3"/>
    <w:basedOn w:val="Normal"/>
    <w:uiPriority w:val="16"/>
    <w:qFormat/>
    <w:rsid w:val="0069370C"/>
    <w:pPr>
      <w:ind w:left="1440"/>
      <w:contextualSpacing/>
    </w:pPr>
  </w:style>
  <w:style w:type="paragraph" w:styleId="Quote">
    <w:name w:val="Quote"/>
    <w:basedOn w:val="Normal"/>
    <w:link w:val="QuoteChar"/>
    <w:uiPriority w:val="5"/>
    <w:qFormat/>
    <w:rsid w:val="0069370C"/>
    <w:pPr>
      <w:ind w:left="1440" w:right="1440"/>
    </w:pPr>
  </w:style>
  <w:style w:type="character" w:customStyle="1" w:styleId="QuoteChar">
    <w:name w:val="Quote Char"/>
    <w:link w:val="Quote"/>
    <w:uiPriority w:val="5"/>
    <w:rsid w:val="0069370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igLineLeft">
    <w:name w:val="Sig Line Left"/>
    <w:basedOn w:val="Normal"/>
    <w:next w:val="Normal"/>
    <w:uiPriority w:val="10"/>
    <w:qFormat/>
    <w:rsid w:val="0069370C"/>
    <w:pPr>
      <w:tabs>
        <w:tab w:val="right" w:pos="4320"/>
      </w:tabs>
      <w:spacing w:before="720" w:after="0"/>
    </w:pPr>
    <w:rPr>
      <w:u w:val="single"/>
    </w:rPr>
  </w:style>
  <w:style w:type="paragraph" w:customStyle="1" w:styleId="SigClosingLeft">
    <w:name w:val="Sig Closing Left"/>
    <w:basedOn w:val="SigLineLeft"/>
    <w:uiPriority w:val="11"/>
    <w:rsid w:val="0069370C"/>
    <w:pPr>
      <w:spacing w:before="0" w:after="240"/>
      <w:contextualSpacing/>
    </w:pPr>
    <w:rPr>
      <w:u w:val="none"/>
    </w:rPr>
  </w:style>
  <w:style w:type="paragraph" w:customStyle="1" w:styleId="SigLineRight">
    <w:name w:val="Sig Line Right"/>
    <w:basedOn w:val="Normal"/>
    <w:next w:val="Normal"/>
    <w:uiPriority w:val="12"/>
    <w:qFormat/>
    <w:rsid w:val="007553E1"/>
    <w:pPr>
      <w:tabs>
        <w:tab w:val="right" w:pos="9360"/>
      </w:tabs>
      <w:spacing w:before="720" w:after="0"/>
      <w:ind w:left="4320"/>
    </w:pPr>
    <w:rPr>
      <w:u w:val="single"/>
    </w:rPr>
  </w:style>
  <w:style w:type="paragraph" w:customStyle="1" w:styleId="SigClosingRight">
    <w:name w:val="Sig Closing Right"/>
    <w:basedOn w:val="SigLineRight"/>
    <w:uiPriority w:val="13"/>
    <w:rsid w:val="007553E1"/>
    <w:pPr>
      <w:spacing w:before="0" w:after="240"/>
      <w:contextualSpacing/>
    </w:pPr>
    <w:rPr>
      <w:u w:val="none"/>
    </w:rPr>
  </w:style>
  <w:style w:type="paragraph" w:styleId="Subtitle">
    <w:name w:val="Subtitle"/>
    <w:basedOn w:val="Normal"/>
    <w:next w:val="BodyText5"/>
    <w:link w:val="SubtitleChar"/>
    <w:uiPriority w:val="7"/>
    <w:qFormat/>
    <w:rsid w:val="0069370C"/>
    <w:pPr>
      <w:keepNext/>
      <w:jc w:val="center"/>
    </w:pPr>
    <w:rPr>
      <w:rFonts w:cs="Arial"/>
      <w:b/>
    </w:rPr>
  </w:style>
  <w:style w:type="character" w:customStyle="1" w:styleId="SubtitleChar">
    <w:name w:val="Subtitle Char"/>
    <w:link w:val="Subtitle"/>
    <w:uiPriority w:val="7"/>
    <w:rsid w:val="0069370C"/>
    <w:rPr>
      <w:rFonts w:ascii="Times New Roman" w:eastAsia="Times New Roman" w:hAnsi="Times New Roman" w:cs="Arial"/>
      <w:b/>
      <w:sz w:val="24"/>
      <w:szCs w:val="24"/>
      <w:lang w:eastAsia="en-US"/>
    </w:rPr>
  </w:style>
  <w:style w:type="paragraph" w:customStyle="1" w:styleId="SubtitleLeft">
    <w:name w:val="Subtitle Left"/>
    <w:basedOn w:val="Normal"/>
    <w:next w:val="BodyText5"/>
    <w:uiPriority w:val="8"/>
    <w:qFormat/>
    <w:rsid w:val="0069370C"/>
    <w:pPr>
      <w:keepNext/>
    </w:pPr>
    <w:rPr>
      <w:b/>
    </w:rPr>
  </w:style>
  <w:style w:type="character" w:styleId="SubtleEmphasis">
    <w:name w:val="Subtle Emphasis"/>
    <w:uiPriority w:val="99"/>
    <w:qFormat/>
    <w:rsid w:val="0069370C"/>
    <w:rPr>
      <w:rFonts w:ascii="Times New Roman" w:hAnsi="Times New Roman"/>
      <w:i/>
      <w:iCs/>
      <w:color w:val="auto"/>
    </w:rPr>
  </w:style>
  <w:style w:type="character" w:styleId="SubtleReference">
    <w:name w:val="Subtle Reference"/>
    <w:uiPriority w:val="99"/>
    <w:qFormat/>
    <w:rsid w:val="0069370C"/>
    <w:rPr>
      <w:rFonts w:ascii="Times New Roman" w:hAnsi="Times New Roman"/>
      <w:smallCaps/>
      <w:color w:val="auto"/>
      <w:u w:val="single"/>
    </w:rPr>
  </w:style>
  <w:style w:type="table" w:styleId="TableGrid">
    <w:name w:val="Table Grid"/>
    <w:basedOn w:val="TableNormal"/>
    <w:uiPriority w:val="59"/>
    <w:rsid w:val="00693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5"/>
    <w:link w:val="TitleChar"/>
    <w:uiPriority w:val="6"/>
    <w:qFormat/>
    <w:rsid w:val="0069370C"/>
    <w:pPr>
      <w:keepNext/>
      <w:jc w:val="center"/>
    </w:pPr>
    <w:rPr>
      <w:rFonts w:cs="Arial"/>
      <w:b/>
      <w:bCs/>
      <w:caps/>
      <w:u w:val="single"/>
    </w:rPr>
  </w:style>
  <w:style w:type="character" w:customStyle="1" w:styleId="TitleChar">
    <w:name w:val="Title Char"/>
    <w:link w:val="Title"/>
    <w:uiPriority w:val="6"/>
    <w:rsid w:val="0069370C"/>
    <w:rPr>
      <w:rFonts w:ascii="Times New Roman" w:eastAsia="Times New Roman" w:hAnsi="Times New Roman" w:cs="Arial"/>
      <w:b/>
      <w:bCs/>
      <w:caps/>
      <w:sz w:val="24"/>
      <w:szCs w:val="24"/>
      <w:u w:val="single"/>
      <w:lang w:eastAsia="en-US"/>
    </w:rPr>
  </w:style>
  <w:style w:type="paragraph" w:customStyle="1" w:styleId="TitleLeft">
    <w:name w:val="Title Left"/>
    <w:basedOn w:val="Normal"/>
    <w:next w:val="BodyText5"/>
    <w:uiPriority w:val="7"/>
    <w:qFormat/>
    <w:rsid w:val="0069370C"/>
    <w:pPr>
      <w:keepNext/>
    </w:pPr>
    <w:rPr>
      <w:b/>
      <w:caps/>
      <w:u w:val="single"/>
    </w:rPr>
  </w:style>
  <w:style w:type="paragraph" w:styleId="TOAHeading">
    <w:name w:val="toa heading"/>
    <w:basedOn w:val="Normal"/>
    <w:next w:val="Normal"/>
    <w:uiPriority w:val="39"/>
    <w:semiHidden/>
    <w:rsid w:val="0069370C"/>
    <w:pPr>
      <w:keepNext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9370C"/>
    <w:pPr>
      <w:spacing w:after="0"/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9370C"/>
    <w:pPr>
      <w:spacing w:after="0"/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9370C"/>
    <w:pPr>
      <w:spacing w:after="0"/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9370C"/>
    <w:pPr>
      <w:spacing w:after="0"/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9370C"/>
    <w:pPr>
      <w:spacing w:after="0"/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9370C"/>
    <w:pPr>
      <w:spacing w:after="0"/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9370C"/>
    <w:pPr>
      <w:spacing w:after="0"/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9370C"/>
    <w:pPr>
      <w:spacing w:after="0"/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9370C"/>
    <w:pPr>
      <w:spacing w:after="0"/>
      <w:ind w:left="648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370C"/>
    <w:pPr>
      <w:keepLines/>
      <w:outlineLvl w:val="9"/>
    </w:pPr>
    <w:rPr>
      <w:rFonts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B6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andardInCont1">
    <w:name w:val="StandardIn Cont 1"/>
    <w:basedOn w:val="Normal"/>
    <w:link w:val="StandardInCont1Char"/>
    <w:rsid w:val="00C31720"/>
    <w:pPr>
      <w:ind w:left="720"/>
    </w:pPr>
    <w:rPr>
      <w:szCs w:val="20"/>
    </w:rPr>
  </w:style>
  <w:style w:type="character" w:customStyle="1" w:styleId="StandardInCont1Char">
    <w:name w:val="StandardIn Cont 1 Char"/>
    <w:basedOn w:val="SubtitleChar"/>
    <w:link w:val="StandardInCont1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2">
    <w:name w:val="StandardIn Cont 2"/>
    <w:basedOn w:val="StandardInCont1"/>
    <w:link w:val="StandardInCont2Char"/>
    <w:rsid w:val="00C31720"/>
    <w:pPr>
      <w:ind w:left="1440"/>
    </w:pPr>
  </w:style>
  <w:style w:type="character" w:customStyle="1" w:styleId="StandardInCont2Char">
    <w:name w:val="StandardIn Cont 2 Char"/>
    <w:basedOn w:val="SubtitleChar"/>
    <w:link w:val="StandardInCont2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3">
    <w:name w:val="StandardIn Cont 3"/>
    <w:basedOn w:val="StandardInCont2"/>
    <w:link w:val="StandardInCont3Char"/>
    <w:rsid w:val="00C31720"/>
    <w:pPr>
      <w:ind w:left="2160"/>
    </w:pPr>
  </w:style>
  <w:style w:type="character" w:customStyle="1" w:styleId="StandardInCont3Char">
    <w:name w:val="StandardIn Cont 3 Char"/>
    <w:basedOn w:val="SubtitleChar"/>
    <w:link w:val="StandardInCont3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4">
    <w:name w:val="StandardIn Cont 4"/>
    <w:basedOn w:val="StandardInCont3"/>
    <w:link w:val="StandardInCont4Char"/>
    <w:rsid w:val="00C31720"/>
    <w:pPr>
      <w:ind w:left="2880"/>
    </w:pPr>
  </w:style>
  <w:style w:type="character" w:customStyle="1" w:styleId="StandardInCont4Char">
    <w:name w:val="StandardIn Cont 4 Char"/>
    <w:basedOn w:val="SubtitleChar"/>
    <w:link w:val="StandardInCont4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5">
    <w:name w:val="StandardIn Cont 5"/>
    <w:basedOn w:val="StandardInCont4"/>
    <w:link w:val="StandardInCont5Char"/>
    <w:rsid w:val="00C31720"/>
    <w:pPr>
      <w:ind w:left="3600"/>
    </w:pPr>
  </w:style>
  <w:style w:type="character" w:customStyle="1" w:styleId="StandardInCont5Char">
    <w:name w:val="StandardIn Cont 5 Char"/>
    <w:basedOn w:val="SubtitleChar"/>
    <w:link w:val="StandardInCont5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6">
    <w:name w:val="StandardIn Cont 6"/>
    <w:basedOn w:val="StandardInCont5"/>
    <w:link w:val="StandardInCont6Char"/>
    <w:rsid w:val="00C31720"/>
    <w:pPr>
      <w:ind w:left="4320"/>
    </w:pPr>
  </w:style>
  <w:style w:type="character" w:customStyle="1" w:styleId="StandardInCont6Char">
    <w:name w:val="StandardIn Cont 6 Char"/>
    <w:basedOn w:val="SubtitleChar"/>
    <w:link w:val="StandardInCont6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7">
    <w:name w:val="StandardIn Cont 7"/>
    <w:basedOn w:val="StandardInCont6"/>
    <w:link w:val="StandardInCont7Char"/>
    <w:rsid w:val="00C31720"/>
    <w:pPr>
      <w:ind w:left="5040"/>
    </w:pPr>
  </w:style>
  <w:style w:type="character" w:customStyle="1" w:styleId="StandardInCont7Char">
    <w:name w:val="StandardIn Cont 7 Char"/>
    <w:basedOn w:val="SubtitleChar"/>
    <w:link w:val="StandardInCont7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8">
    <w:name w:val="StandardIn Cont 8"/>
    <w:basedOn w:val="StandardInCont7"/>
    <w:link w:val="StandardInCont8Char"/>
    <w:rsid w:val="00C31720"/>
    <w:pPr>
      <w:ind w:left="5760"/>
    </w:pPr>
  </w:style>
  <w:style w:type="character" w:customStyle="1" w:styleId="StandardInCont8Char">
    <w:name w:val="StandardIn Cont 8 Char"/>
    <w:basedOn w:val="SubtitleChar"/>
    <w:link w:val="StandardInCont8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Cont9">
    <w:name w:val="StandardIn Cont 9"/>
    <w:basedOn w:val="StandardInCont8"/>
    <w:link w:val="StandardInCont9Char"/>
    <w:rsid w:val="00C31720"/>
    <w:pPr>
      <w:ind w:left="6480"/>
    </w:pPr>
  </w:style>
  <w:style w:type="character" w:customStyle="1" w:styleId="StandardInCont9Char">
    <w:name w:val="StandardIn Cont 9 Char"/>
    <w:basedOn w:val="SubtitleChar"/>
    <w:link w:val="StandardInCont9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1">
    <w:name w:val="StandardIn_L1"/>
    <w:basedOn w:val="Normal"/>
    <w:next w:val="BodyText"/>
    <w:link w:val="StandardInL1Char"/>
    <w:rsid w:val="00DC3021"/>
    <w:pPr>
      <w:numPr>
        <w:numId w:val="11"/>
      </w:numPr>
      <w:outlineLvl w:val="0"/>
    </w:pPr>
    <w:rPr>
      <w:szCs w:val="20"/>
    </w:rPr>
  </w:style>
  <w:style w:type="character" w:customStyle="1" w:styleId="StandardInL1Char">
    <w:name w:val="StandardIn_L1 Char"/>
    <w:basedOn w:val="SubtitleChar"/>
    <w:link w:val="StandardInL1"/>
    <w:rsid w:val="00DC3021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2">
    <w:name w:val="StandardIn_L2"/>
    <w:basedOn w:val="StandardInL1"/>
    <w:next w:val="BodyText"/>
    <w:link w:val="StandardInL2Char"/>
    <w:rsid w:val="00C31720"/>
    <w:pPr>
      <w:numPr>
        <w:ilvl w:val="1"/>
      </w:numPr>
      <w:outlineLvl w:val="1"/>
    </w:pPr>
  </w:style>
  <w:style w:type="character" w:customStyle="1" w:styleId="StandardInL2Char">
    <w:name w:val="StandardIn_L2 Char"/>
    <w:basedOn w:val="SubtitleChar"/>
    <w:link w:val="StandardInL2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3">
    <w:name w:val="StandardIn_L3"/>
    <w:basedOn w:val="StandardInL2"/>
    <w:next w:val="BodyText"/>
    <w:link w:val="StandardInL3Char"/>
    <w:rsid w:val="00C31720"/>
    <w:pPr>
      <w:numPr>
        <w:ilvl w:val="2"/>
      </w:numPr>
      <w:outlineLvl w:val="2"/>
    </w:pPr>
  </w:style>
  <w:style w:type="character" w:customStyle="1" w:styleId="StandardInL3Char">
    <w:name w:val="StandardIn_L3 Char"/>
    <w:basedOn w:val="SubtitleChar"/>
    <w:link w:val="StandardInL3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4">
    <w:name w:val="StandardIn_L4"/>
    <w:basedOn w:val="StandardInL3"/>
    <w:next w:val="BodyText"/>
    <w:link w:val="StandardInL4Char"/>
    <w:rsid w:val="00C31720"/>
    <w:pPr>
      <w:numPr>
        <w:ilvl w:val="3"/>
      </w:numPr>
      <w:outlineLvl w:val="3"/>
    </w:pPr>
  </w:style>
  <w:style w:type="character" w:customStyle="1" w:styleId="StandardInL4Char">
    <w:name w:val="StandardIn_L4 Char"/>
    <w:basedOn w:val="SubtitleChar"/>
    <w:link w:val="StandardInL4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5">
    <w:name w:val="StandardIn_L5"/>
    <w:basedOn w:val="StandardInL4"/>
    <w:next w:val="BodyText"/>
    <w:link w:val="StandardInL5Char"/>
    <w:rsid w:val="00C31720"/>
    <w:pPr>
      <w:numPr>
        <w:ilvl w:val="4"/>
      </w:numPr>
      <w:outlineLvl w:val="4"/>
    </w:pPr>
  </w:style>
  <w:style w:type="character" w:customStyle="1" w:styleId="StandardInL5Char">
    <w:name w:val="StandardIn_L5 Char"/>
    <w:basedOn w:val="SubtitleChar"/>
    <w:link w:val="StandardInL5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6">
    <w:name w:val="StandardIn_L6"/>
    <w:basedOn w:val="StandardInL5"/>
    <w:next w:val="BodyText"/>
    <w:link w:val="StandardInL6Char"/>
    <w:rsid w:val="00C31720"/>
    <w:pPr>
      <w:numPr>
        <w:ilvl w:val="5"/>
      </w:numPr>
      <w:outlineLvl w:val="5"/>
    </w:pPr>
  </w:style>
  <w:style w:type="character" w:customStyle="1" w:styleId="StandardInL6Char">
    <w:name w:val="StandardIn_L6 Char"/>
    <w:basedOn w:val="SubtitleChar"/>
    <w:link w:val="StandardInL6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7">
    <w:name w:val="StandardIn_L7"/>
    <w:basedOn w:val="StandardInL6"/>
    <w:next w:val="BodyText"/>
    <w:link w:val="StandardInL7Char"/>
    <w:rsid w:val="00C31720"/>
    <w:pPr>
      <w:numPr>
        <w:ilvl w:val="6"/>
      </w:numPr>
      <w:outlineLvl w:val="6"/>
    </w:pPr>
  </w:style>
  <w:style w:type="character" w:customStyle="1" w:styleId="StandardInL7Char">
    <w:name w:val="StandardIn_L7 Char"/>
    <w:basedOn w:val="SubtitleChar"/>
    <w:link w:val="StandardInL7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8">
    <w:name w:val="StandardIn_L8"/>
    <w:basedOn w:val="StandardInL7"/>
    <w:next w:val="BodyText"/>
    <w:link w:val="StandardInL8Char"/>
    <w:rsid w:val="00C31720"/>
    <w:pPr>
      <w:numPr>
        <w:ilvl w:val="7"/>
      </w:numPr>
      <w:outlineLvl w:val="7"/>
    </w:pPr>
  </w:style>
  <w:style w:type="character" w:customStyle="1" w:styleId="StandardInL8Char">
    <w:name w:val="StandardIn_L8 Char"/>
    <w:basedOn w:val="SubtitleChar"/>
    <w:link w:val="StandardInL8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paragraph" w:customStyle="1" w:styleId="StandardInL9">
    <w:name w:val="StandardIn_L9"/>
    <w:basedOn w:val="StandardInL8"/>
    <w:next w:val="BodyText"/>
    <w:link w:val="StandardInL9Char"/>
    <w:rsid w:val="00C31720"/>
    <w:pPr>
      <w:numPr>
        <w:ilvl w:val="8"/>
      </w:numPr>
      <w:outlineLvl w:val="8"/>
    </w:pPr>
  </w:style>
  <w:style w:type="character" w:customStyle="1" w:styleId="StandardInL9Char">
    <w:name w:val="StandardIn_L9 Char"/>
    <w:basedOn w:val="SubtitleChar"/>
    <w:link w:val="StandardInL9"/>
    <w:rsid w:val="00C31720"/>
    <w:rPr>
      <w:rFonts w:ascii="Times New Roman" w:eastAsia="Times New Roman" w:hAnsi="Times New Roman" w:cs="Times New Roman"/>
      <w:b w:val="0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6F68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dianspringslouisvil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MacPac\Templates\Busin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</Template>
  <TotalTime>2879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Sackett Group, Inc.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Buchart, Susan</dc:creator>
  <cp:lastModifiedBy>Margaret Grant</cp:lastModifiedBy>
  <cp:revision>275</cp:revision>
  <cp:lastPrinted>2014-05-21T23:41:00Z</cp:lastPrinted>
  <dcterms:created xsi:type="dcterms:W3CDTF">2014-07-07T13:36:00Z</dcterms:created>
  <dcterms:modified xsi:type="dcterms:W3CDTF">2025-11-15T17:35:00Z</dcterms:modified>
</cp:coreProperties>
</file>