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80"/>
          <w:szCs w:val="80"/>
        </w:rPr>
        <w:id w:val="-1675106444"/>
        <w:placeholder>
          <w:docPart w:val="6A32B6B2EBE24532A4C91CB3BE062FCC"/>
        </w:placeholder>
        <w15:appearance w15:val="hidden"/>
      </w:sdtPr>
      <w:sdtEndPr>
        <w:rPr>
          <w:sz w:val="36"/>
          <w:szCs w:val="36"/>
        </w:rPr>
      </w:sdtEndPr>
      <w:sdtContent>
        <w:p w14:paraId="182D1AC1" w14:textId="30B69088" w:rsidR="00A50449" w:rsidRDefault="00A150FD" w:rsidP="00A50449">
          <w:pPr>
            <w:pStyle w:val="Title"/>
            <w:jc w:val="center"/>
            <w:rPr>
              <w:b w:val="0"/>
              <w:caps w:val="0"/>
            </w:rPr>
          </w:pPr>
          <w:r>
            <w:rPr>
              <w:sz w:val="80"/>
              <w:szCs w:val="80"/>
            </w:rPr>
            <w:t>g.e.t. sOULS</w:t>
          </w:r>
        </w:p>
        <w:p w14:paraId="6EB34E7E" w14:textId="2FBC0DCD" w:rsidR="00A00B12" w:rsidRPr="00171467" w:rsidRDefault="00A150FD" w:rsidP="0001315A">
          <w:pPr>
            <w:pStyle w:val="Title"/>
            <w:spacing w:line="480" w:lineRule="auto"/>
            <w:jc w:val="center"/>
            <w:rPr>
              <w:sz w:val="36"/>
              <w:szCs w:val="36"/>
            </w:rPr>
          </w:pPr>
          <w:r w:rsidRPr="00090981">
            <w:rPr>
              <w:sz w:val="36"/>
              <w:szCs w:val="36"/>
            </w:rPr>
            <w:t>g</w:t>
          </w:r>
          <w:r w:rsidR="00090981" w:rsidRPr="00090981">
            <w:rPr>
              <w:sz w:val="36"/>
              <w:szCs w:val="36"/>
            </w:rPr>
            <w:t>LOBAL eVANGELISM tRAINING</w:t>
          </w:r>
          <w:r w:rsidR="0001315A">
            <w:rPr>
              <w:sz w:val="36"/>
              <w:szCs w:val="36"/>
            </w:rPr>
            <w:t xml:space="preserve"> – prep for crusade</w:t>
          </w:r>
        </w:p>
      </w:sdtContent>
    </w:sdt>
    <w:p w14:paraId="532B2430" w14:textId="55288A13" w:rsidR="00017EFD" w:rsidRPr="001043E2" w:rsidRDefault="00E0401F" w:rsidP="00171467">
      <w:pPr>
        <w:pStyle w:val="Subtitle"/>
        <w:spacing w:line="480" w:lineRule="auto"/>
        <w:rPr>
          <w:b/>
          <w:bCs/>
          <w:sz w:val="28"/>
          <w:szCs w:val="28"/>
          <w:u w:val="single"/>
        </w:rPr>
      </w:pPr>
      <w:r w:rsidRPr="001043E2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2880" behindDoc="1" locked="1" layoutInCell="1" allowOverlap="1" wp14:anchorId="13A347DA" wp14:editId="664C2C2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459865"/>
                <wp:effectExtent l="0" t="0" r="0" b="6985"/>
                <wp:wrapNone/>
                <wp:docPr id="68" name="Rectangl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598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E6AA" id="Rectangle 68" o:spid="_x0000_s1026" alt="&quot;&quot;" style="position:absolute;margin-left:560.8pt;margin-top:0;width:612pt;height:114.95pt;z-index:-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" fillcolor="#4472c4 [3204]" stroked="f" strokeweight="1pt">
                <w10:wrap anchorx="page" anchory="page"/>
                <w10:anchorlock/>
              </v:rect>
            </w:pict>
          </mc:Fallback>
        </mc:AlternateContent>
      </w:r>
      <w:r w:rsidR="005C17C5" w:rsidRPr="001043E2">
        <w:rPr>
          <w:b/>
          <w:bCs/>
          <w:sz w:val="28"/>
          <w:szCs w:val="28"/>
          <w:u w:val="single"/>
        </w:rPr>
        <w:t>T</w:t>
      </w:r>
      <w:r w:rsidR="00090981" w:rsidRPr="001043E2">
        <w:rPr>
          <w:b/>
          <w:bCs/>
          <w:sz w:val="28"/>
          <w:szCs w:val="28"/>
          <w:u w:val="single"/>
        </w:rPr>
        <w:t>raining is conducted on zoom and in person</w:t>
      </w:r>
    </w:p>
    <w:p w14:paraId="52A8115B" w14:textId="030B2742" w:rsidR="000C6D12" w:rsidRDefault="009D1DB3" w:rsidP="00A436FF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3</w:t>
      </w:r>
      <w:r w:rsidR="00C82B03">
        <w:rPr>
          <w:b/>
          <w:bCs/>
        </w:rPr>
        <w:t xml:space="preserve"> to </w:t>
      </w:r>
      <w:r>
        <w:rPr>
          <w:b/>
          <w:bCs/>
        </w:rPr>
        <w:t>4</w:t>
      </w:r>
      <w:r w:rsidR="00C82B03">
        <w:rPr>
          <w:b/>
          <w:bCs/>
        </w:rPr>
        <w:t xml:space="preserve"> months prior to crusade</w:t>
      </w:r>
      <w:r w:rsidR="00FC79DB">
        <w:rPr>
          <w:b/>
          <w:bCs/>
        </w:rPr>
        <w:t xml:space="preserve"> -</w:t>
      </w:r>
      <w:r w:rsidR="00FC79DB" w:rsidRPr="00FC79DB">
        <w:rPr>
          <w:b/>
          <w:bCs/>
        </w:rPr>
        <w:t xml:space="preserve"> </w:t>
      </w:r>
      <w:r w:rsidR="00FC79DB">
        <w:rPr>
          <w:b/>
          <w:bCs/>
        </w:rPr>
        <w:t>Zoom Training</w:t>
      </w:r>
    </w:p>
    <w:p w14:paraId="05FCEA6B" w14:textId="19631610" w:rsidR="00076680" w:rsidRPr="00A00B12" w:rsidRDefault="00512CA5" w:rsidP="009D1DB3">
      <w:pPr>
        <w:pStyle w:val="ListBullet"/>
        <w:numPr>
          <w:ilvl w:val="0"/>
          <w:numId w:val="0"/>
        </w:numPr>
        <w:spacing w:line="240" w:lineRule="auto"/>
        <w:ind w:left="144" w:firstLine="216"/>
        <w:rPr>
          <w:sz w:val="21"/>
          <w:szCs w:val="21"/>
        </w:rPr>
      </w:pPr>
      <w:r w:rsidRPr="00A00B12">
        <w:rPr>
          <w:sz w:val="21"/>
          <w:szCs w:val="21"/>
        </w:rPr>
        <w:t>Introduc</w:t>
      </w:r>
      <w:r>
        <w:rPr>
          <w:sz w:val="21"/>
          <w:szCs w:val="21"/>
        </w:rPr>
        <w:t>tory phone calls to pastor and lead evangelists</w:t>
      </w:r>
      <w:r w:rsidR="009D1DB3">
        <w:rPr>
          <w:sz w:val="21"/>
          <w:szCs w:val="21"/>
        </w:rPr>
        <w:tab/>
      </w:r>
      <w:r w:rsidR="009D1DB3" w:rsidRPr="00A00B12">
        <w:rPr>
          <w:sz w:val="21"/>
          <w:szCs w:val="21"/>
        </w:rPr>
        <w:t xml:space="preserve">…..  </w:t>
      </w:r>
      <w:r w:rsidR="009D1DB3">
        <w:rPr>
          <w:sz w:val="21"/>
          <w:szCs w:val="21"/>
        </w:rPr>
        <w:t>4 months prior</w:t>
      </w:r>
      <w:r w:rsidR="00D94A20" w:rsidRPr="00D94A20">
        <w:rPr>
          <w:sz w:val="21"/>
          <w:szCs w:val="21"/>
        </w:rPr>
        <w:t xml:space="preserve"> </w:t>
      </w:r>
      <w:r w:rsidR="00D94A20">
        <w:rPr>
          <w:sz w:val="21"/>
          <w:szCs w:val="21"/>
        </w:rPr>
        <w:t>to crusade</w:t>
      </w:r>
    </w:p>
    <w:sdt>
      <w:sdtPr>
        <w:rPr>
          <w:sz w:val="21"/>
          <w:szCs w:val="21"/>
        </w:rPr>
        <w:id w:val="1476334979"/>
        <w:placeholder>
          <w:docPart w:val="38B22F0B5FC54FBC953C563A6CE81709"/>
        </w:placeholder>
        <w15:appearance w15:val="hidden"/>
      </w:sdtPr>
      <w:sdtEndPr/>
      <w:sdtContent>
        <w:p w14:paraId="7A8F72BC" w14:textId="67542E76" w:rsidR="009D1DB3" w:rsidRPr="00A00B12" w:rsidRDefault="00943F48" w:rsidP="009D1DB3">
          <w:pPr>
            <w:pStyle w:val="ListBullet"/>
            <w:numPr>
              <w:ilvl w:val="0"/>
              <w:numId w:val="0"/>
            </w:numPr>
            <w:spacing w:line="240" w:lineRule="auto"/>
            <w:ind w:left="144" w:firstLine="216"/>
            <w:rPr>
              <w:sz w:val="21"/>
              <w:szCs w:val="21"/>
            </w:rPr>
          </w:pPr>
          <w:r>
            <w:rPr>
              <w:sz w:val="21"/>
              <w:szCs w:val="21"/>
            </w:rPr>
            <w:t>Zoom Meeting on Evangelism and G.S.W. script</w:t>
          </w:r>
          <w:r>
            <w:rPr>
              <w:sz w:val="21"/>
              <w:szCs w:val="21"/>
            </w:rPr>
            <w:tab/>
          </w:r>
          <w:r w:rsidR="009D1DB3">
            <w:rPr>
              <w:sz w:val="21"/>
              <w:szCs w:val="21"/>
            </w:rPr>
            <w:tab/>
          </w:r>
          <w:r w:rsidR="009D1DB3" w:rsidRPr="00A00B12">
            <w:rPr>
              <w:sz w:val="21"/>
              <w:szCs w:val="21"/>
            </w:rPr>
            <w:t>…..  3</w:t>
          </w:r>
          <w:r w:rsidR="009D1DB3">
            <w:rPr>
              <w:sz w:val="21"/>
              <w:szCs w:val="21"/>
            </w:rPr>
            <w:t xml:space="preserve"> 1/2</w:t>
          </w:r>
          <w:r w:rsidR="009D1DB3">
            <w:rPr>
              <w:sz w:val="21"/>
              <w:szCs w:val="21"/>
            </w:rPr>
            <w:t xml:space="preserve"> months prior</w:t>
          </w:r>
          <w:r w:rsidR="00D94A20" w:rsidRPr="00D94A20">
            <w:rPr>
              <w:sz w:val="21"/>
              <w:szCs w:val="21"/>
            </w:rPr>
            <w:t xml:space="preserve"> </w:t>
          </w:r>
          <w:r w:rsidR="00D94A20">
            <w:rPr>
              <w:sz w:val="21"/>
              <w:szCs w:val="21"/>
            </w:rPr>
            <w:t>to crusade</w:t>
          </w:r>
        </w:p>
        <w:p w14:paraId="05A4F0B0" w14:textId="5B18B6AE" w:rsidR="009D1DB3" w:rsidRPr="00A00B12" w:rsidRDefault="00943F48" w:rsidP="009D1DB3">
          <w:pPr>
            <w:pStyle w:val="ListBullet"/>
            <w:numPr>
              <w:ilvl w:val="0"/>
              <w:numId w:val="0"/>
            </w:numPr>
            <w:spacing w:line="240" w:lineRule="auto"/>
            <w:ind w:left="144" w:firstLine="216"/>
            <w:rPr>
              <w:sz w:val="21"/>
              <w:szCs w:val="21"/>
            </w:rPr>
          </w:pPr>
          <w:r>
            <w:rPr>
              <w:sz w:val="21"/>
              <w:szCs w:val="21"/>
            </w:rPr>
            <w:t xml:space="preserve">Zoom Meeting on </w:t>
          </w:r>
          <w:r w:rsidR="00477370">
            <w:rPr>
              <w:sz w:val="21"/>
              <w:szCs w:val="21"/>
            </w:rPr>
            <w:t xml:space="preserve">Follow-up, </w:t>
          </w:r>
          <w:r>
            <w:rPr>
              <w:sz w:val="21"/>
              <w:szCs w:val="21"/>
            </w:rPr>
            <w:t>Crusad</w:t>
          </w:r>
          <w:r w:rsidR="00C94114">
            <w:rPr>
              <w:sz w:val="21"/>
              <w:szCs w:val="21"/>
            </w:rPr>
            <w:t>es</w:t>
          </w:r>
          <w:r>
            <w:rPr>
              <w:sz w:val="21"/>
              <w:szCs w:val="21"/>
            </w:rPr>
            <w:t xml:space="preserve"> and Tent Revival</w:t>
          </w:r>
          <w:r w:rsidR="00C94114">
            <w:rPr>
              <w:sz w:val="21"/>
              <w:szCs w:val="21"/>
            </w:rPr>
            <w:t>s</w:t>
          </w:r>
          <w:r w:rsidR="00C94114">
            <w:rPr>
              <w:sz w:val="21"/>
              <w:szCs w:val="21"/>
            </w:rPr>
            <w:tab/>
          </w:r>
          <w:r w:rsidR="009D1DB3" w:rsidRPr="00A00B12">
            <w:rPr>
              <w:sz w:val="21"/>
              <w:szCs w:val="21"/>
            </w:rPr>
            <w:t xml:space="preserve">…..  </w:t>
          </w:r>
          <w:r w:rsidR="00C94114">
            <w:rPr>
              <w:sz w:val="21"/>
              <w:szCs w:val="21"/>
            </w:rPr>
            <w:t>2</w:t>
          </w:r>
          <w:r w:rsidR="00C94114">
            <w:rPr>
              <w:sz w:val="21"/>
              <w:szCs w:val="21"/>
            </w:rPr>
            <w:t xml:space="preserve"> 1/2 </w:t>
          </w:r>
          <w:r w:rsidR="009D1DB3">
            <w:rPr>
              <w:sz w:val="21"/>
              <w:szCs w:val="21"/>
            </w:rPr>
            <w:t>months prior</w:t>
          </w:r>
          <w:r w:rsidR="00D057C5" w:rsidRPr="00D057C5">
            <w:rPr>
              <w:sz w:val="21"/>
              <w:szCs w:val="21"/>
            </w:rPr>
            <w:t xml:space="preserve"> </w:t>
          </w:r>
          <w:r w:rsidR="00D057C5">
            <w:rPr>
              <w:sz w:val="21"/>
              <w:szCs w:val="21"/>
            </w:rPr>
            <w:t>to crusade</w:t>
          </w:r>
        </w:p>
        <w:p w14:paraId="2DD8DE8E" w14:textId="077D55A5" w:rsidR="000C6D12" w:rsidRPr="004F3F92" w:rsidRDefault="009D1DB3" w:rsidP="004F3F92">
          <w:pPr>
            <w:pStyle w:val="ListBullet"/>
            <w:numPr>
              <w:ilvl w:val="0"/>
              <w:numId w:val="0"/>
            </w:numPr>
            <w:spacing w:line="240" w:lineRule="auto"/>
            <w:ind w:left="144" w:firstLine="216"/>
            <w:rPr>
              <w:sz w:val="21"/>
              <w:szCs w:val="21"/>
            </w:rPr>
          </w:pPr>
        </w:p>
      </w:sdtContent>
    </w:sdt>
    <w:p w14:paraId="6D0E7B7C" w14:textId="2A777460" w:rsidR="000C6D12" w:rsidRPr="000C6D12" w:rsidRDefault="00935491" w:rsidP="00A436FF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1</w:t>
      </w:r>
      <w:r w:rsidR="00356E9D">
        <w:rPr>
          <w:b/>
          <w:bCs/>
        </w:rPr>
        <w:t xml:space="preserve"> to </w:t>
      </w:r>
      <w:r>
        <w:rPr>
          <w:b/>
          <w:bCs/>
        </w:rPr>
        <w:t>2</w:t>
      </w:r>
      <w:r w:rsidR="00356E9D">
        <w:rPr>
          <w:b/>
          <w:bCs/>
        </w:rPr>
        <w:t xml:space="preserve"> months prior to crusade</w:t>
      </w:r>
      <w:r w:rsidR="000C6D12" w:rsidRPr="000C6D12">
        <w:rPr>
          <w:b/>
          <w:bCs/>
        </w:rPr>
        <w:t xml:space="preserve"> </w:t>
      </w:r>
      <w:r w:rsidR="00FC79DB">
        <w:rPr>
          <w:b/>
          <w:bCs/>
        </w:rPr>
        <w:t xml:space="preserve">- </w:t>
      </w:r>
      <w:r w:rsidR="00D94A20">
        <w:rPr>
          <w:b/>
          <w:bCs/>
        </w:rPr>
        <w:t>*</w:t>
      </w:r>
      <w:r w:rsidR="00FC79DB">
        <w:rPr>
          <w:b/>
          <w:bCs/>
        </w:rPr>
        <w:t xml:space="preserve">In Person Visit </w:t>
      </w:r>
    </w:p>
    <w:sdt>
      <w:sdtPr>
        <w:id w:val="-413406988"/>
        <w:placeholder>
          <w:docPart w:val="2E364BA786A94B80958F4D870B39423E"/>
        </w:placeholder>
        <w15:appearance w15:val="hidden"/>
      </w:sdtPr>
      <w:sdtEndPr/>
      <w:sdtContent>
        <w:sdt>
          <w:sdtPr>
            <w:rPr>
              <w:sz w:val="21"/>
              <w:szCs w:val="21"/>
            </w:rPr>
            <w:id w:val="-813640128"/>
            <w:placeholder>
              <w:docPart w:val="076AEE6F1F984F42A5FABCEE6781C4C0"/>
            </w:placeholder>
            <w15:appearance w15:val="hidden"/>
          </w:sdtPr>
          <w:sdtContent>
            <w:p w14:paraId="59E19289" w14:textId="309EAE11" w:rsidR="00935491" w:rsidRPr="00A00B12" w:rsidRDefault="00A426C3" w:rsidP="00935491">
              <w:pPr>
                <w:pStyle w:val="ListBullet"/>
                <w:numPr>
                  <w:ilvl w:val="0"/>
                  <w:numId w:val="0"/>
                </w:numPr>
                <w:spacing w:line="240" w:lineRule="auto"/>
                <w:ind w:left="144" w:firstLine="216"/>
                <w:rPr>
                  <w:sz w:val="21"/>
                  <w:szCs w:val="21"/>
                </w:rPr>
              </w:pPr>
              <w:r>
                <w:rPr>
                  <w:sz w:val="21"/>
                  <w:szCs w:val="21"/>
                </w:rPr>
                <w:t>In</w:t>
              </w:r>
              <w:r w:rsidR="00404A3B">
                <w:rPr>
                  <w:sz w:val="21"/>
                  <w:szCs w:val="21"/>
                </w:rPr>
                <w:t>-</w:t>
              </w:r>
              <w:r>
                <w:rPr>
                  <w:sz w:val="21"/>
                  <w:szCs w:val="21"/>
                </w:rPr>
                <w:t>person</w:t>
              </w:r>
              <w:r w:rsidR="00404A3B">
                <w:rPr>
                  <w:sz w:val="21"/>
                  <w:szCs w:val="21"/>
                </w:rPr>
                <w:t xml:space="preserve"> soul winning training and street evangelism</w:t>
              </w:r>
              <w:r w:rsidR="00935491">
                <w:rPr>
                  <w:sz w:val="21"/>
                  <w:szCs w:val="21"/>
                </w:rPr>
                <w:tab/>
              </w:r>
              <w:r w:rsidR="00935491" w:rsidRPr="00A00B12">
                <w:rPr>
                  <w:sz w:val="21"/>
                  <w:szCs w:val="21"/>
                </w:rPr>
                <w:t xml:space="preserve">…..  </w:t>
              </w:r>
              <w:r>
                <w:rPr>
                  <w:sz w:val="21"/>
                  <w:szCs w:val="21"/>
                </w:rPr>
                <w:t>1 to 2</w:t>
              </w:r>
              <w:r w:rsidR="00935491">
                <w:rPr>
                  <w:sz w:val="21"/>
                  <w:szCs w:val="21"/>
                </w:rPr>
                <w:t xml:space="preserve"> months prior</w:t>
              </w:r>
              <w:r w:rsidR="00D057C5" w:rsidRPr="00D057C5">
                <w:rPr>
                  <w:sz w:val="21"/>
                  <w:szCs w:val="21"/>
                </w:rPr>
                <w:t xml:space="preserve"> </w:t>
              </w:r>
              <w:r w:rsidR="00D057C5">
                <w:rPr>
                  <w:sz w:val="21"/>
                  <w:szCs w:val="21"/>
                </w:rPr>
                <w:t>to crusade</w:t>
              </w:r>
            </w:p>
            <w:p w14:paraId="3DBF8708" w14:textId="3B80AE0E" w:rsidR="00935491" w:rsidRPr="00A00B12" w:rsidRDefault="00404A3B" w:rsidP="00935491">
              <w:pPr>
                <w:pStyle w:val="ListBullet"/>
                <w:numPr>
                  <w:ilvl w:val="0"/>
                  <w:numId w:val="0"/>
                </w:numPr>
                <w:spacing w:line="240" w:lineRule="auto"/>
                <w:ind w:left="144" w:firstLine="216"/>
                <w:rPr>
                  <w:sz w:val="21"/>
                  <w:szCs w:val="21"/>
                </w:rPr>
              </w:pPr>
              <w:r>
                <w:rPr>
                  <w:sz w:val="21"/>
                  <w:szCs w:val="21"/>
                </w:rPr>
                <w:t xml:space="preserve">1 </w:t>
              </w:r>
              <w:r w:rsidR="00465152">
                <w:rPr>
                  <w:sz w:val="21"/>
                  <w:szCs w:val="21"/>
                </w:rPr>
                <w:t>of</w:t>
              </w:r>
              <w:r>
                <w:rPr>
                  <w:sz w:val="21"/>
                  <w:szCs w:val="21"/>
                </w:rPr>
                <w:t xml:space="preserve"> 2 </w:t>
              </w:r>
              <w:r w:rsidR="00465152">
                <w:rPr>
                  <w:sz w:val="21"/>
                  <w:szCs w:val="21"/>
                </w:rPr>
                <w:t xml:space="preserve">session: Revival </w:t>
              </w:r>
              <w:r>
                <w:rPr>
                  <w:sz w:val="21"/>
                  <w:szCs w:val="21"/>
                </w:rPr>
                <w:t xml:space="preserve">meeting </w:t>
              </w:r>
              <w:r w:rsidR="00465152">
                <w:rPr>
                  <w:sz w:val="21"/>
                  <w:szCs w:val="21"/>
                </w:rPr>
                <w:tab/>
              </w:r>
              <w:r w:rsidR="00465152">
                <w:rPr>
                  <w:sz w:val="21"/>
                  <w:szCs w:val="21"/>
                </w:rPr>
                <w:tab/>
              </w:r>
              <w:r w:rsidR="00935491">
                <w:rPr>
                  <w:sz w:val="21"/>
                  <w:szCs w:val="21"/>
                </w:rPr>
                <w:tab/>
              </w:r>
              <w:r w:rsidR="00935491">
                <w:rPr>
                  <w:sz w:val="21"/>
                  <w:szCs w:val="21"/>
                </w:rPr>
                <w:tab/>
              </w:r>
              <w:r w:rsidR="00935491" w:rsidRPr="00A00B12">
                <w:rPr>
                  <w:sz w:val="21"/>
                  <w:szCs w:val="21"/>
                </w:rPr>
                <w:t xml:space="preserve">…..  </w:t>
              </w:r>
              <w:r w:rsidR="00A426C3">
                <w:rPr>
                  <w:sz w:val="21"/>
                  <w:szCs w:val="21"/>
                </w:rPr>
                <w:t>1 to 2 months prior</w:t>
              </w:r>
              <w:r w:rsidR="00D057C5" w:rsidRPr="00D057C5">
                <w:rPr>
                  <w:sz w:val="21"/>
                  <w:szCs w:val="21"/>
                </w:rPr>
                <w:t xml:space="preserve"> </w:t>
              </w:r>
              <w:r w:rsidR="00D057C5">
                <w:rPr>
                  <w:sz w:val="21"/>
                  <w:szCs w:val="21"/>
                </w:rPr>
                <w:t>to crusade</w:t>
              </w:r>
            </w:p>
            <w:p w14:paraId="77AC2202" w14:textId="20E51D23" w:rsidR="00935491" w:rsidRPr="00171467" w:rsidRDefault="00465152" w:rsidP="00171467">
              <w:pPr>
                <w:pStyle w:val="ListBullet"/>
                <w:numPr>
                  <w:ilvl w:val="0"/>
                  <w:numId w:val="0"/>
                </w:numPr>
                <w:spacing w:line="240" w:lineRule="auto"/>
                <w:ind w:left="144" w:firstLine="216"/>
                <w:rPr>
                  <w:sz w:val="21"/>
                  <w:szCs w:val="21"/>
                </w:rPr>
              </w:pPr>
              <w:r>
                <w:rPr>
                  <w:sz w:val="21"/>
                  <w:szCs w:val="21"/>
                </w:rPr>
                <w:t>2</w:t>
              </w:r>
              <w:r>
                <w:rPr>
                  <w:sz w:val="21"/>
                  <w:szCs w:val="21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of </w:t>
              </w:r>
              <w:r>
                <w:rPr>
                  <w:sz w:val="21"/>
                  <w:szCs w:val="21"/>
                </w:rPr>
                <w:t>2 session</w:t>
              </w:r>
              <w:r>
                <w:rPr>
                  <w:sz w:val="21"/>
                  <w:szCs w:val="21"/>
                </w:rPr>
                <w:t>: Meet and great with area pastors</w:t>
              </w:r>
              <w:r>
                <w:rPr>
                  <w:sz w:val="21"/>
                  <w:szCs w:val="21"/>
                </w:rPr>
                <w:tab/>
              </w:r>
              <w:r>
                <w:rPr>
                  <w:sz w:val="21"/>
                  <w:szCs w:val="21"/>
                </w:rPr>
                <w:tab/>
              </w:r>
              <w:r w:rsidRPr="00A00B12">
                <w:rPr>
                  <w:sz w:val="21"/>
                  <w:szCs w:val="21"/>
                </w:rPr>
                <w:t xml:space="preserve">…..  </w:t>
              </w:r>
              <w:r>
                <w:rPr>
                  <w:sz w:val="21"/>
                  <w:szCs w:val="21"/>
                </w:rPr>
                <w:t>1 to 2 months prior</w:t>
              </w:r>
              <w:r w:rsidR="00D057C5" w:rsidRPr="00D057C5">
                <w:rPr>
                  <w:sz w:val="21"/>
                  <w:szCs w:val="21"/>
                </w:rPr>
                <w:t xml:space="preserve"> </w:t>
              </w:r>
              <w:r w:rsidR="00D057C5">
                <w:rPr>
                  <w:sz w:val="21"/>
                  <w:szCs w:val="21"/>
                </w:rPr>
                <w:t>to crusade</w:t>
              </w:r>
            </w:p>
          </w:sdtContent>
        </w:sdt>
        <w:p w14:paraId="78CD539E" w14:textId="3D175144" w:rsidR="00465152" w:rsidRPr="00D057C5" w:rsidRDefault="00145DB6" w:rsidP="00D057C5">
          <w:pPr>
            <w:pStyle w:val="ListBullet"/>
            <w:numPr>
              <w:ilvl w:val="0"/>
              <w:numId w:val="0"/>
            </w:numPr>
            <w:spacing w:line="240" w:lineRule="auto"/>
            <w:ind w:left="432" w:hanging="72"/>
          </w:pPr>
        </w:p>
      </w:sdtContent>
    </w:sdt>
    <w:p w14:paraId="780DC1B7" w14:textId="5E47C250" w:rsidR="00465152" w:rsidRPr="000C6D12" w:rsidRDefault="002150A1" w:rsidP="00465152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15</w:t>
      </w:r>
      <w:r w:rsidR="00465152">
        <w:rPr>
          <w:b/>
          <w:bCs/>
        </w:rPr>
        <w:t xml:space="preserve"> to</w:t>
      </w:r>
      <w:r w:rsidR="00FE2590">
        <w:rPr>
          <w:b/>
          <w:bCs/>
        </w:rPr>
        <w:t xml:space="preserve"> 45 day</w:t>
      </w:r>
      <w:r w:rsidR="00465152">
        <w:rPr>
          <w:b/>
          <w:bCs/>
        </w:rPr>
        <w:t>s prior to crusade</w:t>
      </w:r>
      <w:r w:rsidR="00FC79DB">
        <w:rPr>
          <w:b/>
          <w:bCs/>
        </w:rPr>
        <w:t xml:space="preserve"> - </w:t>
      </w:r>
      <w:r w:rsidR="00FC79DB">
        <w:rPr>
          <w:b/>
          <w:bCs/>
        </w:rPr>
        <w:t>In Person Visit</w:t>
      </w:r>
      <w:r w:rsidR="00367028">
        <w:rPr>
          <w:b/>
          <w:bCs/>
        </w:rPr>
        <w:t xml:space="preserve"> – Prep Rally with Flyers complete</w:t>
      </w:r>
    </w:p>
    <w:p w14:paraId="46471AE5" w14:textId="77777777" w:rsidR="00531286" w:rsidRDefault="004B368A" w:rsidP="00465152">
      <w:pPr>
        <w:pStyle w:val="ListBullet"/>
        <w:numPr>
          <w:ilvl w:val="0"/>
          <w:numId w:val="0"/>
        </w:numPr>
        <w:spacing w:line="240" w:lineRule="auto"/>
        <w:ind w:left="144" w:firstLine="216"/>
        <w:rPr>
          <w:sz w:val="21"/>
          <w:szCs w:val="21"/>
        </w:rPr>
      </w:pPr>
      <w:r>
        <w:rPr>
          <w:sz w:val="21"/>
          <w:szCs w:val="21"/>
        </w:rPr>
        <w:t xml:space="preserve">Session 1 of </w:t>
      </w:r>
      <w:r w:rsidR="00633840">
        <w:rPr>
          <w:sz w:val="21"/>
          <w:szCs w:val="21"/>
        </w:rPr>
        <w:t>3</w:t>
      </w:r>
      <w:r>
        <w:rPr>
          <w:sz w:val="21"/>
          <w:szCs w:val="21"/>
        </w:rPr>
        <w:t>:</w:t>
      </w:r>
      <w:r w:rsidR="00465152"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="00465152">
        <w:rPr>
          <w:sz w:val="21"/>
          <w:szCs w:val="21"/>
        </w:rPr>
        <w:t xml:space="preserve">oul winning </w:t>
      </w:r>
      <w:r>
        <w:rPr>
          <w:sz w:val="21"/>
          <w:szCs w:val="21"/>
        </w:rPr>
        <w:t xml:space="preserve">and flyer </w:t>
      </w:r>
      <w:r w:rsidR="00465152">
        <w:rPr>
          <w:sz w:val="21"/>
          <w:szCs w:val="21"/>
        </w:rPr>
        <w:t>training</w:t>
      </w:r>
      <w:r>
        <w:rPr>
          <w:sz w:val="21"/>
          <w:szCs w:val="21"/>
        </w:rPr>
        <w:tab/>
      </w:r>
      <w:r w:rsidR="00531286">
        <w:rPr>
          <w:sz w:val="21"/>
          <w:szCs w:val="21"/>
        </w:rPr>
        <w:t xml:space="preserve"> with</w:t>
      </w:r>
    </w:p>
    <w:p w14:paraId="42CD8A48" w14:textId="3858ED46" w:rsidR="00465152" w:rsidRPr="00A00B12" w:rsidRDefault="00D057C5" w:rsidP="00531286">
      <w:pPr>
        <w:pStyle w:val="ListBullet"/>
        <w:numPr>
          <w:ilvl w:val="0"/>
          <w:numId w:val="0"/>
        </w:numPr>
        <w:spacing w:line="240" w:lineRule="auto"/>
        <w:ind w:left="864" w:firstLine="576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531286">
        <w:rPr>
          <w:sz w:val="21"/>
          <w:szCs w:val="21"/>
        </w:rPr>
        <w:t>details of follow-up system and prizes</w:t>
      </w:r>
      <w:r w:rsidR="004B368A">
        <w:rPr>
          <w:sz w:val="21"/>
          <w:szCs w:val="21"/>
        </w:rPr>
        <w:tab/>
      </w:r>
      <w:r w:rsidR="00465152">
        <w:rPr>
          <w:sz w:val="21"/>
          <w:szCs w:val="21"/>
        </w:rPr>
        <w:tab/>
      </w:r>
      <w:r w:rsidR="00465152" w:rsidRPr="00A00B12">
        <w:rPr>
          <w:sz w:val="21"/>
          <w:szCs w:val="21"/>
        </w:rPr>
        <w:t xml:space="preserve">…..  </w:t>
      </w:r>
      <w:r w:rsidR="00640314">
        <w:rPr>
          <w:sz w:val="21"/>
          <w:szCs w:val="21"/>
        </w:rPr>
        <w:t>1</w:t>
      </w:r>
      <w:r w:rsidR="002150A1">
        <w:rPr>
          <w:sz w:val="21"/>
          <w:szCs w:val="21"/>
        </w:rPr>
        <w:t>5 to 45 days</w:t>
      </w:r>
      <w:r w:rsidR="00465152">
        <w:rPr>
          <w:sz w:val="21"/>
          <w:szCs w:val="21"/>
        </w:rPr>
        <w:t xml:space="preserve"> prior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to crusade</w:t>
      </w:r>
    </w:p>
    <w:p w14:paraId="1A4E68CD" w14:textId="794BF6B2" w:rsidR="00A436FF" w:rsidRDefault="004B368A" w:rsidP="00F3481F">
      <w:pPr>
        <w:pStyle w:val="ListBullet"/>
        <w:numPr>
          <w:ilvl w:val="0"/>
          <w:numId w:val="0"/>
        </w:numPr>
        <w:spacing w:line="240" w:lineRule="auto"/>
        <w:ind w:left="144" w:firstLine="216"/>
        <w:rPr>
          <w:sz w:val="21"/>
          <w:szCs w:val="21"/>
        </w:rPr>
      </w:pPr>
      <w:r>
        <w:rPr>
          <w:sz w:val="21"/>
          <w:szCs w:val="21"/>
        </w:rPr>
        <w:t xml:space="preserve">Session </w:t>
      </w:r>
      <w:r>
        <w:rPr>
          <w:sz w:val="21"/>
          <w:szCs w:val="21"/>
        </w:rPr>
        <w:t>2</w:t>
      </w:r>
      <w:r>
        <w:rPr>
          <w:sz w:val="21"/>
          <w:szCs w:val="21"/>
        </w:rPr>
        <w:t xml:space="preserve"> of </w:t>
      </w:r>
      <w:r w:rsidR="00633840">
        <w:rPr>
          <w:sz w:val="21"/>
          <w:szCs w:val="21"/>
        </w:rPr>
        <w:t>3</w:t>
      </w:r>
      <w:r w:rsidR="00465152">
        <w:rPr>
          <w:sz w:val="21"/>
          <w:szCs w:val="21"/>
        </w:rPr>
        <w:t xml:space="preserve">: </w:t>
      </w:r>
      <w:r w:rsidR="004F7091">
        <w:rPr>
          <w:sz w:val="21"/>
          <w:szCs w:val="21"/>
        </w:rPr>
        <w:t xml:space="preserve">Inspire the Pastors </w:t>
      </w:r>
      <w:r w:rsidR="00022BB5">
        <w:rPr>
          <w:sz w:val="21"/>
          <w:szCs w:val="21"/>
        </w:rPr>
        <w:t xml:space="preserve">and </w:t>
      </w:r>
      <w:r w:rsidR="00E7110E">
        <w:rPr>
          <w:sz w:val="21"/>
          <w:szCs w:val="21"/>
        </w:rPr>
        <w:t>l</w:t>
      </w:r>
      <w:r w:rsidR="00633840">
        <w:rPr>
          <w:sz w:val="21"/>
          <w:szCs w:val="21"/>
        </w:rPr>
        <w:t xml:space="preserve">eadership </w:t>
      </w:r>
      <w:r w:rsidR="00E7110E">
        <w:rPr>
          <w:sz w:val="21"/>
          <w:szCs w:val="21"/>
        </w:rPr>
        <w:t>m</w:t>
      </w:r>
      <w:r w:rsidR="00633840">
        <w:rPr>
          <w:sz w:val="21"/>
          <w:szCs w:val="21"/>
        </w:rPr>
        <w:t>eeting</w:t>
      </w:r>
      <w:r w:rsidR="00465152">
        <w:rPr>
          <w:sz w:val="21"/>
          <w:szCs w:val="21"/>
        </w:rPr>
        <w:tab/>
      </w:r>
      <w:r w:rsidR="00465152" w:rsidRPr="00A00B12">
        <w:rPr>
          <w:sz w:val="21"/>
          <w:szCs w:val="21"/>
        </w:rPr>
        <w:t xml:space="preserve">….. </w:t>
      </w:r>
      <w:r w:rsidR="00640314">
        <w:rPr>
          <w:sz w:val="21"/>
          <w:szCs w:val="21"/>
        </w:rPr>
        <w:t xml:space="preserve"> </w:t>
      </w:r>
      <w:r w:rsidR="00567B82">
        <w:rPr>
          <w:sz w:val="21"/>
          <w:szCs w:val="21"/>
        </w:rPr>
        <w:t>15 to 45 days prior</w:t>
      </w:r>
      <w:r w:rsidR="00D057C5">
        <w:rPr>
          <w:sz w:val="21"/>
          <w:szCs w:val="21"/>
        </w:rPr>
        <w:t xml:space="preserve"> </w:t>
      </w:r>
      <w:r w:rsidR="00D057C5">
        <w:rPr>
          <w:sz w:val="21"/>
          <w:szCs w:val="21"/>
        </w:rPr>
        <w:t>to crusade</w:t>
      </w:r>
    </w:p>
    <w:p w14:paraId="0AD5688C" w14:textId="1325B50B" w:rsidR="004F7091" w:rsidRDefault="004F7091" w:rsidP="004F7091">
      <w:pPr>
        <w:pStyle w:val="ListBullet"/>
        <w:numPr>
          <w:ilvl w:val="0"/>
          <w:numId w:val="0"/>
        </w:numPr>
        <w:spacing w:line="240" w:lineRule="auto"/>
        <w:ind w:left="144" w:firstLine="216"/>
        <w:rPr>
          <w:sz w:val="21"/>
          <w:szCs w:val="21"/>
        </w:rPr>
      </w:pPr>
      <w:r>
        <w:rPr>
          <w:sz w:val="21"/>
          <w:szCs w:val="21"/>
        </w:rPr>
        <w:t xml:space="preserve">Session </w:t>
      </w:r>
      <w:r>
        <w:rPr>
          <w:sz w:val="21"/>
          <w:szCs w:val="21"/>
        </w:rPr>
        <w:t>3</w:t>
      </w:r>
      <w:r>
        <w:rPr>
          <w:sz w:val="21"/>
          <w:szCs w:val="21"/>
        </w:rPr>
        <w:t xml:space="preserve"> of 3:</w:t>
      </w:r>
      <w:r>
        <w:rPr>
          <w:sz w:val="21"/>
          <w:szCs w:val="21"/>
        </w:rPr>
        <w:t xml:space="preserve"> Single </w:t>
      </w:r>
      <w:r w:rsidR="00E7110E">
        <w:rPr>
          <w:sz w:val="21"/>
          <w:szCs w:val="21"/>
        </w:rPr>
        <w:t>c</w:t>
      </w:r>
      <w:r>
        <w:rPr>
          <w:sz w:val="21"/>
          <w:szCs w:val="21"/>
        </w:rPr>
        <w:t xml:space="preserve">hurch </w:t>
      </w:r>
      <w:r w:rsidR="00E7110E">
        <w:rPr>
          <w:sz w:val="21"/>
          <w:szCs w:val="21"/>
        </w:rPr>
        <w:t xml:space="preserve">meeting </w:t>
      </w:r>
      <w:r>
        <w:rPr>
          <w:sz w:val="21"/>
          <w:szCs w:val="21"/>
        </w:rPr>
        <w:t xml:space="preserve">or </w:t>
      </w:r>
      <w:r w:rsidR="00E7110E">
        <w:rPr>
          <w:sz w:val="21"/>
          <w:szCs w:val="21"/>
        </w:rPr>
        <w:t>r</w:t>
      </w:r>
      <w:r>
        <w:rPr>
          <w:sz w:val="21"/>
          <w:szCs w:val="21"/>
        </w:rPr>
        <w:t xml:space="preserve">evival </w:t>
      </w:r>
      <w:r w:rsidR="00E7110E">
        <w:rPr>
          <w:sz w:val="21"/>
          <w:szCs w:val="21"/>
        </w:rPr>
        <w:t>m</w:t>
      </w:r>
      <w:r>
        <w:rPr>
          <w:sz w:val="21"/>
          <w:szCs w:val="21"/>
        </w:rPr>
        <w:t>eeting</w:t>
      </w:r>
      <w:r>
        <w:rPr>
          <w:sz w:val="21"/>
          <w:szCs w:val="21"/>
        </w:rPr>
        <w:tab/>
      </w:r>
      <w:r w:rsidRPr="00A00B12">
        <w:rPr>
          <w:sz w:val="21"/>
          <w:szCs w:val="21"/>
        </w:rPr>
        <w:t xml:space="preserve">….. </w:t>
      </w:r>
      <w:r w:rsidR="00567B82">
        <w:rPr>
          <w:sz w:val="21"/>
          <w:szCs w:val="21"/>
        </w:rPr>
        <w:t xml:space="preserve"> </w:t>
      </w:r>
      <w:r w:rsidR="00567B82">
        <w:rPr>
          <w:sz w:val="21"/>
          <w:szCs w:val="21"/>
        </w:rPr>
        <w:t>15 to 45 days prior</w:t>
      </w:r>
      <w:r w:rsidR="00D057C5">
        <w:rPr>
          <w:sz w:val="21"/>
          <w:szCs w:val="21"/>
        </w:rPr>
        <w:t xml:space="preserve"> </w:t>
      </w:r>
      <w:r w:rsidR="00D057C5">
        <w:rPr>
          <w:sz w:val="21"/>
          <w:szCs w:val="21"/>
        </w:rPr>
        <w:t>to crusade</w:t>
      </w:r>
    </w:p>
    <w:p w14:paraId="56460265" w14:textId="77777777" w:rsidR="00D057C5" w:rsidRDefault="00D057C5" w:rsidP="004F7091">
      <w:pPr>
        <w:pStyle w:val="ListBullet"/>
        <w:numPr>
          <w:ilvl w:val="0"/>
          <w:numId w:val="0"/>
        </w:numPr>
        <w:spacing w:line="240" w:lineRule="auto"/>
        <w:ind w:left="144" w:firstLine="216"/>
        <w:rPr>
          <w:sz w:val="21"/>
          <w:szCs w:val="21"/>
        </w:rPr>
      </w:pPr>
    </w:p>
    <w:p w14:paraId="42957CF0" w14:textId="18880900" w:rsidR="00D057C5" w:rsidRDefault="00D057C5" w:rsidP="00D057C5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7 to 10 days</w:t>
      </w:r>
      <w:r>
        <w:rPr>
          <w:b/>
          <w:bCs/>
        </w:rPr>
        <w:t xml:space="preserve"> prior to crusade - Zoom Meeting</w:t>
      </w:r>
    </w:p>
    <w:sdt>
      <w:sdtPr>
        <w:rPr>
          <w:sz w:val="21"/>
          <w:szCs w:val="21"/>
        </w:rPr>
        <w:id w:val="-1266217781"/>
        <w:placeholder>
          <w:docPart w:val="5535292CEDBE4CA69946E28509093A1D"/>
        </w:placeholder>
        <w15:appearance w15:val="hidden"/>
      </w:sdtPr>
      <w:sdtContent>
        <w:p w14:paraId="7BE6D7DA" w14:textId="3C15F58F" w:rsidR="00D057C5" w:rsidRPr="00A00B12" w:rsidRDefault="00D057C5" w:rsidP="00D057C5">
          <w:pPr>
            <w:pStyle w:val="ListBullet"/>
            <w:numPr>
              <w:ilvl w:val="0"/>
              <w:numId w:val="0"/>
            </w:numPr>
            <w:spacing w:line="240" w:lineRule="auto"/>
            <w:ind w:left="144" w:firstLine="216"/>
            <w:rPr>
              <w:sz w:val="21"/>
              <w:szCs w:val="21"/>
            </w:rPr>
          </w:pPr>
          <w:r>
            <w:rPr>
              <w:sz w:val="21"/>
              <w:szCs w:val="21"/>
            </w:rPr>
            <w:t>Final event Zoom meeting, follow-ups, and final details</w:t>
          </w:r>
          <w:r>
            <w:rPr>
              <w:sz w:val="21"/>
              <w:szCs w:val="21"/>
            </w:rPr>
            <w:tab/>
          </w:r>
          <w:r w:rsidRPr="00A00B12">
            <w:rPr>
              <w:sz w:val="21"/>
              <w:szCs w:val="21"/>
            </w:rPr>
            <w:t>…..</w:t>
          </w:r>
          <w:r>
            <w:rPr>
              <w:sz w:val="21"/>
              <w:szCs w:val="21"/>
            </w:rPr>
            <w:t xml:space="preserve"> </w:t>
          </w:r>
          <w:r w:rsidRPr="00A00B12">
            <w:rPr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>7 to 10 days</w:t>
          </w:r>
          <w:r>
            <w:rPr>
              <w:sz w:val="21"/>
              <w:szCs w:val="21"/>
            </w:rPr>
            <w:t xml:space="preserve"> prior</w:t>
          </w:r>
          <w:r>
            <w:rPr>
              <w:sz w:val="21"/>
              <w:szCs w:val="21"/>
            </w:rPr>
            <w:t xml:space="preserve"> to crusade</w:t>
          </w:r>
        </w:p>
        <w:p w14:paraId="7F933E4A" w14:textId="61F3D023" w:rsidR="00131C5E" w:rsidRDefault="00D057C5" w:rsidP="00D057C5">
          <w:pPr>
            <w:pStyle w:val="ListBullet"/>
            <w:numPr>
              <w:ilvl w:val="0"/>
              <w:numId w:val="0"/>
            </w:numPr>
            <w:spacing w:line="240" w:lineRule="auto"/>
            <w:rPr>
              <w:sz w:val="21"/>
              <w:szCs w:val="21"/>
            </w:rPr>
          </w:pPr>
        </w:p>
      </w:sdtContent>
    </w:sdt>
    <w:p w14:paraId="7CA9FA4F" w14:textId="77777777" w:rsidR="00131C5E" w:rsidRDefault="00131C5E" w:rsidP="00131C5E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14:paraId="699731ED" w14:textId="77777777" w:rsidR="00D3343A" w:rsidRDefault="00D3343A" w:rsidP="00131C5E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14:paraId="4CE9DDBC" w14:textId="77777777" w:rsidR="00D3343A" w:rsidRDefault="00D3343A" w:rsidP="00131C5E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14:paraId="0AE4C84F" w14:textId="43AE555C" w:rsidR="00131C5E" w:rsidRPr="002A02A5" w:rsidRDefault="00131C5E" w:rsidP="00D3343A">
      <w:pPr>
        <w:pStyle w:val="ListBullet"/>
        <w:numPr>
          <w:ilvl w:val="0"/>
          <w:numId w:val="0"/>
        </w:numPr>
        <w:spacing w:line="240" w:lineRule="auto"/>
        <w:jc w:val="center"/>
        <w:rPr>
          <w:i/>
          <w:iCs/>
          <w:color w:val="2F5496" w:themeColor="accent1" w:themeShade="BF"/>
        </w:rPr>
      </w:pPr>
      <w:r w:rsidRPr="002A02A5">
        <w:rPr>
          <w:i/>
          <w:iCs/>
          <w:color w:val="2F5496" w:themeColor="accent1" w:themeShade="BF"/>
        </w:rPr>
        <w:t>Don Walker Ministries</w:t>
      </w:r>
      <w:r w:rsidR="00D3343A" w:rsidRPr="002A02A5">
        <w:rPr>
          <w:i/>
          <w:iCs/>
          <w:color w:val="2F5496" w:themeColor="accent1" w:themeShade="BF"/>
        </w:rPr>
        <w:tab/>
      </w:r>
      <w:r w:rsidR="00D3343A" w:rsidRPr="002A02A5">
        <w:rPr>
          <w:i/>
          <w:iCs/>
          <w:color w:val="2F5496" w:themeColor="accent1" w:themeShade="BF"/>
        </w:rPr>
        <w:tab/>
      </w:r>
      <w:hyperlink r:id="rId8" w:history="1">
        <w:r w:rsidR="001043E2" w:rsidRPr="002A02A5">
          <w:rPr>
            <w:rStyle w:val="Hyperlink"/>
            <w:i/>
            <w:iCs/>
            <w:color w:val="2F5496" w:themeColor="accent1" w:themeShade="BF"/>
          </w:rPr>
          <w:t>www.DonWalkerMin.com</w:t>
        </w:r>
      </w:hyperlink>
      <w:r w:rsidR="001043E2" w:rsidRPr="002A02A5">
        <w:rPr>
          <w:i/>
          <w:iCs/>
          <w:color w:val="2F5496" w:themeColor="accent1" w:themeShade="BF"/>
        </w:rPr>
        <w:tab/>
      </w:r>
      <w:r w:rsidR="001043E2" w:rsidRPr="002A02A5">
        <w:rPr>
          <w:i/>
          <w:iCs/>
          <w:color w:val="2F5496" w:themeColor="accent1" w:themeShade="BF"/>
        </w:rPr>
        <w:tab/>
      </w:r>
      <w:r w:rsidR="002A02A5" w:rsidRPr="002A02A5">
        <w:rPr>
          <w:i/>
          <w:iCs/>
          <w:color w:val="2F5496" w:themeColor="accent1" w:themeShade="BF"/>
        </w:rPr>
        <w:t>(727)452-2640</w:t>
      </w:r>
    </w:p>
    <w:sectPr w:rsidR="00131C5E" w:rsidRPr="002A02A5" w:rsidSect="00171467">
      <w:footerReference w:type="default" r:id="rId9"/>
      <w:pgSz w:w="12240" w:h="15840" w:code="1"/>
      <w:pgMar w:top="288" w:right="720" w:bottom="432" w:left="115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88EA" w14:textId="77777777" w:rsidR="00145DB6" w:rsidRDefault="00145DB6">
      <w:pPr>
        <w:spacing w:after="0" w:line="240" w:lineRule="auto"/>
      </w:pPr>
      <w:r>
        <w:separator/>
      </w:r>
    </w:p>
  </w:endnote>
  <w:endnote w:type="continuationSeparator" w:id="0">
    <w:p w14:paraId="6C8724A4" w14:textId="77777777" w:rsidR="00145DB6" w:rsidRDefault="0014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388D" w14:textId="77777777" w:rsidR="0088175F" w:rsidRDefault="0088175F" w:rsidP="008817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E503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05F8" w14:textId="77777777" w:rsidR="00145DB6" w:rsidRDefault="00145DB6">
      <w:pPr>
        <w:spacing w:after="0" w:line="240" w:lineRule="auto"/>
      </w:pPr>
      <w:r>
        <w:separator/>
      </w:r>
    </w:p>
  </w:footnote>
  <w:footnote w:type="continuationSeparator" w:id="0">
    <w:p w14:paraId="3BC4359D" w14:textId="77777777" w:rsidR="00145DB6" w:rsidRDefault="00145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100FC"/>
    <w:multiLevelType w:val="hybridMultilevel"/>
    <w:tmpl w:val="731C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01B5"/>
    <w:multiLevelType w:val="hybridMultilevel"/>
    <w:tmpl w:val="D7A8E84E"/>
    <w:lvl w:ilvl="0" w:tplc="D1E61A8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34322"/>
    <w:multiLevelType w:val="hybridMultilevel"/>
    <w:tmpl w:val="7376FD1E"/>
    <w:lvl w:ilvl="0" w:tplc="EAF2ECAA">
      <w:start w:val="1"/>
      <w:numFmt w:val="bullet"/>
      <w:lvlText w:val="•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BCEA3B6">
      <w:start w:val="1"/>
      <w:numFmt w:val="bullet"/>
      <w:lvlText w:val="o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5E66FB8">
      <w:start w:val="1"/>
      <w:numFmt w:val="bullet"/>
      <w:lvlText w:val="▪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7A68BDA">
      <w:start w:val="1"/>
      <w:numFmt w:val="bullet"/>
      <w:lvlText w:val="•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5182006">
      <w:start w:val="1"/>
      <w:numFmt w:val="bullet"/>
      <w:lvlText w:val="o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5E44898">
      <w:start w:val="1"/>
      <w:numFmt w:val="bullet"/>
      <w:lvlText w:val="▪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D460184">
      <w:start w:val="1"/>
      <w:numFmt w:val="bullet"/>
      <w:lvlText w:val="•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E6C56B0">
      <w:start w:val="1"/>
      <w:numFmt w:val="bullet"/>
      <w:lvlText w:val="o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84ADCF0">
      <w:start w:val="1"/>
      <w:numFmt w:val="bullet"/>
      <w:lvlText w:val="▪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14" w15:restartNumberingAfterBreak="0">
    <w:nsid w:val="66841033"/>
    <w:multiLevelType w:val="hybridMultilevel"/>
    <w:tmpl w:val="03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91B6D"/>
    <w:multiLevelType w:val="hybridMultilevel"/>
    <w:tmpl w:val="F7EA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1C50"/>
    <w:multiLevelType w:val="hybridMultilevel"/>
    <w:tmpl w:val="D6EE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535680">
    <w:abstractNumId w:val="9"/>
  </w:num>
  <w:num w:numId="2" w16cid:durableId="330572392">
    <w:abstractNumId w:val="13"/>
  </w:num>
  <w:num w:numId="3" w16cid:durableId="86969968">
    <w:abstractNumId w:val="13"/>
    <w:lvlOverride w:ilvl="0">
      <w:startOverride w:val="1"/>
    </w:lvlOverride>
  </w:num>
  <w:num w:numId="4" w16cid:durableId="357244820">
    <w:abstractNumId w:val="7"/>
  </w:num>
  <w:num w:numId="5" w16cid:durableId="306398939">
    <w:abstractNumId w:val="6"/>
  </w:num>
  <w:num w:numId="6" w16cid:durableId="2098361964">
    <w:abstractNumId w:val="5"/>
  </w:num>
  <w:num w:numId="7" w16cid:durableId="1279604591">
    <w:abstractNumId w:val="4"/>
  </w:num>
  <w:num w:numId="8" w16cid:durableId="1022708887">
    <w:abstractNumId w:val="8"/>
  </w:num>
  <w:num w:numId="9" w16cid:durableId="1118260501">
    <w:abstractNumId w:val="3"/>
  </w:num>
  <w:num w:numId="10" w16cid:durableId="1356230258">
    <w:abstractNumId w:val="2"/>
  </w:num>
  <w:num w:numId="11" w16cid:durableId="1749427671">
    <w:abstractNumId w:val="1"/>
  </w:num>
  <w:num w:numId="12" w16cid:durableId="1174026740">
    <w:abstractNumId w:val="0"/>
  </w:num>
  <w:num w:numId="13" w16cid:durableId="1023894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469423">
    <w:abstractNumId w:val="14"/>
  </w:num>
  <w:num w:numId="15" w16cid:durableId="2136021462">
    <w:abstractNumId w:val="16"/>
  </w:num>
  <w:num w:numId="16" w16cid:durableId="372659451">
    <w:abstractNumId w:val="15"/>
  </w:num>
  <w:num w:numId="17" w16cid:durableId="1745224845">
    <w:abstractNumId w:val="10"/>
  </w:num>
  <w:num w:numId="18" w16cid:durableId="408190523">
    <w:abstractNumId w:val="11"/>
  </w:num>
  <w:num w:numId="19" w16cid:durableId="1721660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5F"/>
    <w:rsid w:val="000015FD"/>
    <w:rsid w:val="00002B41"/>
    <w:rsid w:val="000034AF"/>
    <w:rsid w:val="0000501A"/>
    <w:rsid w:val="000067D6"/>
    <w:rsid w:val="0001315A"/>
    <w:rsid w:val="0001638B"/>
    <w:rsid w:val="00017EFD"/>
    <w:rsid w:val="000216FA"/>
    <w:rsid w:val="00022BB5"/>
    <w:rsid w:val="00022DFE"/>
    <w:rsid w:val="000322BF"/>
    <w:rsid w:val="00032AD4"/>
    <w:rsid w:val="000519B4"/>
    <w:rsid w:val="00054AF8"/>
    <w:rsid w:val="00076680"/>
    <w:rsid w:val="00081B9D"/>
    <w:rsid w:val="000900E5"/>
    <w:rsid w:val="00090981"/>
    <w:rsid w:val="0009174E"/>
    <w:rsid w:val="00093374"/>
    <w:rsid w:val="000952E7"/>
    <w:rsid w:val="000A161A"/>
    <w:rsid w:val="000A562D"/>
    <w:rsid w:val="000B112D"/>
    <w:rsid w:val="000C5E63"/>
    <w:rsid w:val="000C6A97"/>
    <w:rsid w:val="000C6D12"/>
    <w:rsid w:val="000D05E0"/>
    <w:rsid w:val="000D079A"/>
    <w:rsid w:val="000E697B"/>
    <w:rsid w:val="000F236A"/>
    <w:rsid w:val="000F6B0C"/>
    <w:rsid w:val="000F7555"/>
    <w:rsid w:val="00100E1A"/>
    <w:rsid w:val="00101993"/>
    <w:rsid w:val="0010385C"/>
    <w:rsid w:val="001043E2"/>
    <w:rsid w:val="001149A4"/>
    <w:rsid w:val="00117948"/>
    <w:rsid w:val="00120C5C"/>
    <w:rsid w:val="00121608"/>
    <w:rsid w:val="00122A54"/>
    <w:rsid w:val="001238BC"/>
    <w:rsid w:val="001273C1"/>
    <w:rsid w:val="00131C5E"/>
    <w:rsid w:val="00141522"/>
    <w:rsid w:val="00145D94"/>
    <w:rsid w:val="00145DB6"/>
    <w:rsid w:val="00153A16"/>
    <w:rsid w:val="00163C7A"/>
    <w:rsid w:val="0016775B"/>
    <w:rsid w:val="00171467"/>
    <w:rsid w:val="00175AE9"/>
    <w:rsid w:val="001825FE"/>
    <w:rsid w:val="00185BE2"/>
    <w:rsid w:val="00186E9B"/>
    <w:rsid w:val="001A11C1"/>
    <w:rsid w:val="001A3BB6"/>
    <w:rsid w:val="001A6C2C"/>
    <w:rsid w:val="001B39D6"/>
    <w:rsid w:val="001B4641"/>
    <w:rsid w:val="001C4412"/>
    <w:rsid w:val="001D0A6D"/>
    <w:rsid w:val="001D2A0A"/>
    <w:rsid w:val="001E2472"/>
    <w:rsid w:val="001F5ABD"/>
    <w:rsid w:val="00201E23"/>
    <w:rsid w:val="00211BFF"/>
    <w:rsid w:val="002129B0"/>
    <w:rsid w:val="002141C2"/>
    <w:rsid w:val="002150A1"/>
    <w:rsid w:val="0021782D"/>
    <w:rsid w:val="00223A3B"/>
    <w:rsid w:val="00226C9E"/>
    <w:rsid w:val="00231AE9"/>
    <w:rsid w:val="00236290"/>
    <w:rsid w:val="00245C01"/>
    <w:rsid w:val="00246987"/>
    <w:rsid w:val="00252925"/>
    <w:rsid w:val="0025444A"/>
    <w:rsid w:val="002553EB"/>
    <w:rsid w:val="002626CF"/>
    <w:rsid w:val="0027209C"/>
    <w:rsid w:val="00275F94"/>
    <w:rsid w:val="00276123"/>
    <w:rsid w:val="002812A4"/>
    <w:rsid w:val="00283E94"/>
    <w:rsid w:val="0028543A"/>
    <w:rsid w:val="00287B8F"/>
    <w:rsid w:val="00293FBD"/>
    <w:rsid w:val="00295C0C"/>
    <w:rsid w:val="002A02A5"/>
    <w:rsid w:val="002A0440"/>
    <w:rsid w:val="002A04F7"/>
    <w:rsid w:val="002A2D62"/>
    <w:rsid w:val="002B1EF2"/>
    <w:rsid w:val="002B392B"/>
    <w:rsid w:val="002B7B1A"/>
    <w:rsid w:val="002C1A6F"/>
    <w:rsid w:val="002C4FCA"/>
    <w:rsid w:val="002D3103"/>
    <w:rsid w:val="002D36F1"/>
    <w:rsid w:val="002E3470"/>
    <w:rsid w:val="002E52EE"/>
    <w:rsid w:val="002E71EC"/>
    <w:rsid w:val="002F0788"/>
    <w:rsid w:val="002F0F8A"/>
    <w:rsid w:val="002F5DC1"/>
    <w:rsid w:val="00304167"/>
    <w:rsid w:val="003042B2"/>
    <w:rsid w:val="003262F3"/>
    <w:rsid w:val="00333745"/>
    <w:rsid w:val="003339C0"/>
    <w:rsid w:val="00337A35"/>
    <w:rsid w:val="0034345E"/>
    <w:rsid w:val="003439D8"/>
    <w:rsid w:val="003457A0"/>
    <w:rsid w:val="00346040"/>
    <w:rsid w:val="0034624A"/>
    <w:rsid w:val="00346819"/>
    <w:rsid w:val="00346FDE"/>
    <w:rsid w:val="00356E9D"/>
    <w:rsid w:val="003600EF"/>
    <w:rsid w:val="003616C4"/>
    <w:rsid w:val="00363F98"/>
    <w:rsid w:val="00365EEC"/>
    <w:rsid w:val="00367028"/>
    <w:rsid w:val="00375B11"/>
    <w:rsid w:val="00385608"/>
    <w:rsid w:val="00386778"/>
    <w:rsid w:val="00397101"/>
    <w:rsid w:val="003A280F"/>
    <w:rsid w:val="003A6296"/>
    <w:rsid w:val="003C0DAF"/>
    <w:rsid w:val="003C38C0"/>
    <w:rsid w:val="003D0929"/>
    <w:rsid w:val="003D2106"/>
    <w:rsid w:val="003D4BD0"/>
    <w:rsid w:val="003E0898"/>
    <w:rsid w:val="00403116"/>
    <w:rsid w:val="00403E02"/>
    <w:rsid w:val="00404A3B"/>
    <w:rsid w:val="00404FBE"/>
    <w:rsid w:val="00404FC9"/>
    <w:rsid w:val="004079F8"/>
    <w:rsid w:val="00410067"/>
    <w:rsid w:val="004353A5"/>
    <w:rsid w:val="0043702D"/>
    <w:rsid w:val="004415AC"/>
    <w:rsid w:val="00465152"/>
    <w:rsid w:val="0046523A"/>
    <w:rsid w:val="004661BE"/>
    <w:rsid w:val="0047109D"/>
    <w:rsid w:val="004713D0"/>
    <w:rsid w:val="00473DB3"/>
    <w:rsid w:val="00477370"/>
    <w:rsid w:val="00494B3E"/>
    <w:rsid w:val="004950F9"/>
    <w:rsid w:val="004A242D"/>
    <w:rsid w:val="004A4B64"/>
    <w:rsid w:val="004B368A"/>
    <w:rsid w:val="004B5850"/>
    <w:rsid w:val="004B6087"/>
    <w:rsid w:val="004B7E1E"/>
    <w:rsid w:val="004D08CD"/>
    <w:rsid w:val="004D26F0"/>
    <w:rsid w:val="004D2E04"/>
    <w:rsid w:val="004D4B37"/>
    <w:rsid w:val="004E5035"/>
    <w:rsid w:val="004E5761"/>
    <w:rsid w:val="004F3F92"/>
    <w:rsid w:val="004F4EC1"/>
    <w:rsid w:val="004F5C8E"/>
    <w:rsid w:val="004F7091"/>
    <w:rsid w:val="005055C0"/>
    <w:rsid w:val="00506E1A"/>
    <w:rsid w:val="00512B50"/>
    <w:rsid w:val="00512CA5"/>
    <w:rsid w:val="005140CB"/>
    <w:rsid w:val="00517215"/>
    <w:rsid w:val="005224E6"/>
    <w:rsid w:val="00531286"/>
    <w:rsid w:val="00537EDD"/>
    <w:rsid w:val="005432E3"/>
    <w:rsid w:val="00545041"/>
    <w:rsid w:val="00554575"/>
    <w:rsid w:val="00560FF3"/>
    <w:rsid w:val="00561521"/>
    <w:rsid w:val="00567B82"/>
    <w:rsid w:val="005859F2"/>
    <w:rsid w:val="00590B0E"/>
    <w:rsid w:val="00593306"/>
    <w:rsid w:val="00593453"/>
    <w:rsid w:val="0059665F"/>
    <w:rsid w:val="005A72E6"/>
    <w:rsid w:val="005C17C5"/>
    <w:rsid w:val="005C37CE"/>
    <w:rsid w:val="005C7127"/>
    <w:rsid w:val="005D1F41"/>
    <w:rsid w:val="005E039D"/>
    <w:rsid w:val="005F377B"/>
    <w:rsid w:val="006242D6"/>
    <w:rsid w:val="0062721C"/>
    <w:rsid w:val="00630304"/>
    <w:rsid w:val="00633840"/>
    <w:rsid w:val="00640314"/>
    <w:rsid w:val="006453D3"/>
    <w:rsid w:val="00656922"/>
    <w:rsid w:val="00666027"/>
    <w:rsid w:val="0068698F"/>
    <w:rsid w:val="006A0920"/>
    <w:rsid w:val="006A1A62"/>
    <w:rsid w:val="006B5EED"/>
    <w:rsid w:val="006C0058"/>
    <w:rsid w:val="006C3D7D"/>
    <w:rsid w:val="006C5E43"/>
    <w:rsid w:val="006C5ECB"/>
    <w:rsid w:val="006C798E"/>
    <w:rsid w:val="006C7F54"/>
    <w:rsid w:val="006E12D3"/>
    <w:rsid w:val="006F20FB"/>
    <w:rsid w:val="006F218B"/>
    <w:rsid w:val="006F2BFF"/>
    <w:rsid w:val="006F710D"/>
    <w:rsid w:val="00704ADE"/>
    <w:rsid w:val="0071603F"/>
    <w:rsid w:val="00732FD7"/>
    <w:rsid w:val="007412A2"/>
    <w:rsid w:val="00741991"/>
    <w:rsid w:val="00744A9B"/>
    <w:rsid w:val="00753C6C"/>
    <w:rsid w:val="0076017A"/>
    <w:rsid w:val="00771C2A"/>
    <w:rsid w:val="00781C96"/>
    <w:rsid w:val="00785C40"/>
    <w:rsid w:val="007907B2"/>
    <w:rsid w:val="00795C8F"/>
    <w:rsid w:val="007A118A"/>
    <w:rsid w:val="007A6C69"/>
    <w:rsid w:val="007B2262"/>
    <w:rsid w:val="007B4217"/>
    <w:rsid w:val="007B70DD"/>
    <w:rsid w:val="007B7890"/>
    <w:rsid w:val="007C13B2"/>
    <w:rsid w:val="007C6EC1"/>
    <w:rsid w:val="007C718C"/>
    <w:rsid w:val="007C7858"/>
    <w:rsid w:val="007D2EBF"/>
    <w:rsid w:val="007D2EF3"/>
    <w:rsid w:val="007E1518"/>
    <w:rsid w:val="00804CB9"/>
    <w:rsid w:val="00805667"/>
    <w:rsid w:val="008125B2"/>
    <w:rsid w:val="008148E2"/>
    <w:rsid w:val="008248DC"/>
    <w:rsid w:val="00843FB0"/>
    <w:rsid w:val="0084745E"/>
    <w:rsid w:val="00850A17"/>
    <w:rsid w:val="00851BD5"/>
    <w:rsid w:val="0085761F"/>
    <w:rsid w:val="008658B6"/>
    <w:rsid w:val="00865E7C"/>
    <w:rsid w:val="00867507"/>
    <w:rsid w:val="00873D50"/>
    <w:rsid w:val="0088175F"/>
    <w:rsid w:val="00887C96"/>
    <w:rsid w:val="00887EAE"/>
    <w:rsid w:val="008925AE"/>
    <w:rsid w:val="008953EF"/>
    <w:rsid w:val="008961F2"/>
    <w:rsid w:val="00896AD4"/>
    <w:rsid w:val="0089777F"/>
    <w:rsid w:val="008C2860"/>
    <w:rsid w:val="008D0F40"/>
    <w:rsid w:val="008E0BA1"/>
    <w:rsid w:val="008F0570"/>
    <w:rsid w:val="008F0E66"/>
    <w:rsid w:val="008F1417"/>
    <w:rsid w:val="008F31AD"/>
    <w:rsid w:val="008F4E62"/>
    <w:rsid w:val="008F542E"/>
    <w:rsid w:val="009034DA"/>
    <w:rsid w:val="00910D77"/>
    <w:rsid w:val="00920712"/>
    <w:rsid w:val="009272B3"/>
    <w:rsid w:val="00931827"/>
    <w:rsid w:val="00935491"/>
    <w:rsid w:val="00937335"/>
    <w:rsid w:val="00943F48"/>
    <w:rsid w:val="009443C2"/>
    <w:rsid w:val="00944637"/>
    <w:rsid w:val="0094503D"/>
    <w:rsid w:val="00945A9C"/>
    <w:rsid w:val="0095165A"/>
    <w:rsid w:val="0096202F"/>
    <w:rsid w:val="00975598"/>
    <w:rsid w:val="0097563B"/>
    <w:rsid w:val="00977178"/>
    <w:rsid w:val="0098316D"/>
    <w:rsid w:val="009848D9"/>
    <w:rsid w:val="009852E7"/>
    <w:rsid w:val="00986BA0"/>
    <w:rsid w:val="00987BCC"/>
    <w:rsid w:val="009979AB"/>
    <w:rsid w:val="009A25B5"/>
    <w:rsid w:val="009A3E0F"/>
    <w:rsid w:val="009A7968"/>
    <w:rsid w:val="009B051C"/>
    <w:rsid w:val="009B4D94"/>
    <w:rsid w:val="009B5D53"/>
    <w:rsid w:val="009B77E5"/>
    <w:rsid w:val="009C1DD8"/>
    <w:rsid w:val="009D0EBD"/>
    <w:rsid w:val="009D1DB3"/>
    <w:rsid w:val="009D2D28"/>
    <w:rsid w:val="009D3DE2"/>
    <w:rsid w:val="009D403F"/>
    <w:rsid w:val="009E07E5"/>
    <w:rsid w:val="009E4706"/>
    <w:rsid w:val="009F6794"/>
    <w:rsid w:val="00A00B12"/>
    <w:rsid w:val="00A010ED"/>
    <w:rsid w:val="00A018BF"/>
    <w:rsid w:val="00A13605"/>
    <w:rsid w:val="00A150FD"/>
    <w:rsid w:val="00A2756B"/>
    <w:rsid w:val="00A31FE9"/>
    <w:rsid w:val="00A35A6A"/>
    <w:rsid w:val="00A426C3"/>
    <w:rsid w:val="00A436FF"/>
    <w:rsid w:val="00A50449"/>
    <w:rsid w:val="00A54BD5"/>
    <w:rsid w:val="00A618AB"/>
    <w:rsid w:val="00A700CF"/>
    <w:rsid w:val="00A91CD8"/>
    <w:rsid w:val="00A97CC8"/>
    <w:rsid w:val="00AA4E06"/>
    <w:rsid w:val="00AA528E"/>
    <w:rsid w:val="00AA78F4"/>
    <w:rsid w:val="00AB131D"/>
    <w:rsid w:val="00AD163D"/>
    <w:rsid w:val="00AF2B0D"/>
    <w:rsid w:val="00AF452C"/>
    <w:rsid w:val="00B0209E"/>
    <w:rsid w:val="00B021DF"/>
    <w:rsid w:val="00B13AE2"/>
    <w:rsid w:val="00B154B3"/>
    <w:rsid w:val="00B275B1"/>
    <w:rsid w:val="00B352F7"/>
    <w:rsid w:val="00B36A7F"/>
    <w:rsid w:val="00B455CC"/>
    <w:rsid w:val="00B460D1"/>
    <w:rsid w:val="00B6722A"/>
    <w:rsid w:val="00B71ED5"/>
    <w:rsid w:val="00B7633B"/>
    <w:rsid w:val="00B76F3D"/>
    <w:rsid w:val="00B961AB"/>
    <w:rsid w:val="00BA2E50"/>
    <w:rsid w:val="00BA3A8D"/>
    <w:rsid w:val="00BC617C"/>
    <w:rsid w:val="00BC7B0E"/>
    <w:rsid w:val="00BD47DD"/>
    <w:rsid w:val="00BD7600"/>
    <w:rsid w:val="00BE3CD6"/>
    <w:rsid w:val="00BE4157"/>
    <w:rsid w:val="00BF78FF"/>
    <w:rsid w:val="00C023DE"/>
    <w:rsid w:val="00C03EE9"/>
    <w:rsid w:val="00C07618"/>
    <w:rsid w:val="00C11E78"/>
    <w:rsid w:val="00C16778"/>
    <w:rsid w:val="00C210A4"/>
    <w:rsid w:val="00C22548"/>
    <w:rsid w:val="00C2381B"/>
    <w:rsid w:val="00C27980"/>
    <w:rsid w:val="00C542DE"/>
    <w:rsid w:val="00C56FD5"/>
    <w:rsid w:val="00C7764C"/>
    <w:rsid w:val="00C77DDC"/>
    <w:rsid w:val="00C82B03"/>
    <w:rsid w:val="00C852A0"/>
    <w:rsid w:val="00C94114"/>
    <w:rsid w:val="00CA0BCF"/>
    <w:rsid w:val="00CA3E61"/>
    <w:rsid w:val="00CA4DCE"/>
    <w:rsid w:val="00CA7F06"/>
    <w:rsid w:val="00CB0D1B"/>
    <w:rsid w:val="00CC4E29"/>
    <w:rsid w:val="00CC585B"/>
    <w:rsid w:val="00CC612B"/>
    <w:rsid w:val="00CC6695"/>
    <w:rsid w:val="00CE2423"/>
    <w:rsid w:val="00CE3E78"/>
    <w:rsid w:val="00CF263B"/>
    <w:rsid w:val="00D051FB"/>
    <w:rsid w:val="00D057C5"/>
    <w:rsid w:val="00D059D4"/>
    <w:rsid w:val="00D14E22"/>
    <w:rsid w:val="00D165EA"/>
    <w:rsid w:val="00D16EFA"/>
    <w:rsid w:val="00D258B1"/>
    <w:rsid w:val="00D27B57"/>
    <w:rsid w:val="00D302F3"/>
    <w:rsid w:val="00D31A16"/>
    <w:rsid w:val="00D31D4F"/>
    <w:rsid w:val="00D3343A"/>
    <w:rsid w:val="00D34290"/>
    <w:rsid w:val="00D472A9"/>
    <w:rsid w:val="00D52EAE"/>
    <w:rsid w:val="00D64FF6"/>
    <w:rsid w:val="00D65CCD"/>
    <w:rsid w:val="00D667FE"/>
    <w:rsid w:val="00D735F4"/>
    <w:rsid w:val="00D751B2"/>
    <w:rsid w:val="00D758A2"/>
    <w:rsid w:val="00D827E3"/>
    <w:rsid w:val="00D94A20"/>
    <w:rsid w:val="00D95F53"/>
    <w:rsid w:val="00DA4376"/>
    <w:rsid w:val="00DA54B5"/>
    <w:rsid w:val="00DA7021"/>
    <w:rsid w:val="00DB71AA"/>
    <w:rsid w:val="00DC4B6C"/>
    <w:rsid w:val="00DD1AA2"/>
    <w:rsid w:val="00DD3056"/>
    <w:rsid w:val="00E0046B"/>
    <w:rsid w:val="00E0401F"/>
    <w:rsid w:val="00E12994"/>
    <w:rsid w:val="00E16CF3"/>
    <w:rsid w:val="00E26B53"/>
    <w:rsid w:val="00E2706A"/>
    <w:rsid w:val="00E406A5"/>
    <w:rsid w:val="00E4112B"/>
    <w:rsid w:val="00E503DF"/>
    <w:rsid w:val="00E60184"/>
    <w:rsid w:val="00E613CB"/>
    <w:rsid w:val="00E70627"/>
    <w:rsid w:val="00E7110E"/>
    <w:rsid w:val="00E9172F"/>
    <w:rsid w:val="00EA06FB"/>
    <w:rsid w:val="00EB022E"/>
    <w:rsid w:val="00EC1263"/>
    <w:rsid w:val="00EC5FC4"/>
    <w:rsid w:val="00EC7714"/>
    <w:rsid w:val="00ED551E"/>
    <w:rsid w:val="00EE6252"/>
    <w:rsid w:val="00F07871"/>
    <w:rsid w:val="00F237B5"/>
    <w:rsid w:val="00F23ED1"/>
    <w:rsid w:val="00F2405F"/>
    <w:rsid w:val="00F31707"/>
    <w:rsid w:val="00F3481F"/>
    <w:rsid w:val="00F37B5D"/>
    <w:rsid w:val="00F37BF2"/>
    <w:rsid w:val="00F42EAE"/>
    <w:rsid w:val="00F46710"/>
    <w:rsid w:val="00F535B0"/>
    <w:rsid w:val="00F5601D"/>
    <w:rsid w:val="00F6678F"/>
    <w:rsid w:val="00F669F0"/>
    <w:rsid w:val="00F7501B"/>
    <w:rsid w:val="00F86E7C"/>
    <w:rsid w:val="00F922DC"/>
    <w:rsid w:val="00F9769D"/>
    <w:rsid w:val="00FB1D7A"/>
    <w:rsid w:val="00FB2EE0"/>
    <w:rsid w:val="00FB49A8"/>
    <w:rsid w:val="00FB4C50"/>
    <w:rsid w:val="00FC2AF7"/>
    <w:rsid w:val="00FC68B0"/>
    <w:rsid w:val="00FC79DB"/>
    <w:rsid w:val="00FE0898"/>
    <w:rsid w:val="00FE2590"/>
    <w:rsid w:val="00FE7E2A"/>
    <w:rsid w:val="00FF23A9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EA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2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2D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8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8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8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8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8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B112D"/>
    <w:pPr>
      <w:spacing w:after="240" w:line="240" w:lineRule="auto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112D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410067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basedOn w:val="Normal"/>
    <w:link w:val="NoSpacingChar"/>
    <w:uiPriority w:val="1"/>
    <w:qFormat/>
    <w:rsid w:val="004B6087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B112D"/>
    <w:rPr>
      <w:rFonts w:asciiTheme="majorHAnsi" w:hAnsiTheme="majorHAnsi" w:cs="Times New Roman (Body CS)"/>
      <w:color w:val="4472C4" w:themeColor="accent1"/>
      <w:spacing w:val="15"/>
    </w:rPr>
  </w:style>
  <w:style w:type="paragraph" w:styleId="ListBullet">
    <w:name w:val="List Bullet"/>
    <w:basedOn w:val="Normal"/>
    <w:uiPriority w:val="1"/>
    <w:qFormat/>
    <w:rsid w:val="007A6C69"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12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A04F7"/>
    <w:pPr>
      <w:spacing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112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FootnoteText">
    <w:name w:val="footnote text"/>
    <w:basedOn w:val="Normal"/>
    <w:link w:val="FootnoteTextChar"/>
    <w:uiPriority w:val="12"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B112D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0B112D"/>
    <w:rPr>
      <w:sz w:val="20"/>
      <w:szCs w:val="20"/>
    </w:rPr>
  </w:style>
  <w:style w:type="character" w:styleId="Strong">
    <w:name w:val="Strong"/>
    <w:uiPriority w:val="22"/>
    <w:qFormat/>
    <w:rsid w:val="004B608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87"/>
    <w:rPr>
      <w:i/>
      <w:caps/>
      <w:spacing w:val="10"/>
      <w:sz w:val="18"/>
      <w:szCs w:val="18"/>
    </w:rPr>
  </w:style>
  <w:style w:type="character" w:styleId="IntenseEmphasis">
    <w:name w:val="Intense Emphasis"/>
    <w:uiPriority w:val="21"/>
    <w:semiHidden/>
    <w:qFormat/>
    <w:rsid w:val="004B6087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608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B112D"/>
    <w:rPr>
      <w:i/>
      <w:iCs/>
      <w:color w:val="4472C4" w:themeColor="accent1"/>
      <w:sz w:val="20"/>
      <w:szCs w:val="20"/>
    </w:rPr>
  </w:style>
  <w:style w:type="character" w:styleId="IntenseReference">
    <w:name w:val="Intense Reference"/>
    <w:uiPriority w:val="32"/>
    <w:semiHidden/>
    <w:qFormat/>
    <w:rsid w:val="004B6087"/>
    <w:rPr>
      <w:b/>
      <w:bCs/>
      <w:i/>
      <w:iCs/>
      <w:caps/>
      <w:color w:val="4472C4" w:themeColor="accent1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538135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87"/>
    <w:rPr>
      <w:caps/>
      <w:color w:val="1F3763" w:themeColor="accent1" w:themeShade="7F"/>
      <w:spacing w:val="1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087"/>
    <w:rPr>
      <w:b/>
      <w:bCs/>
      <w:color w:val="2F5496" w:themeColor="accent1" w:themeShade="BF"/>
      <w:sz w:val="16"/>
      <w:szCs w:val="16"/>
    </w:rPr>
  </w:style>
  <w:style w:type="character" w:styleId="Emphasis">
    <w:name w:val="Emphasis"/>
    <w:uiPriority w:val="20"/>
    <w:semiHidden/>
    <w:qFormat/>
    <w:rsid w:val="004B6087"/>
    <w:rPr>
      <w:caps/>
      <w:color w:val="1F3763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4B6087"/>
    <w:rPr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4B60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B608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B112D"/>
    <w:rPr>
      <w:i/>
      <w:iCs/>
      <w:sz w:val="20"/>
      <w:szCs w:val="20"/>
    </w:rPr>
  </w:style>
  <w:style w:type="character" w:styleId="SubtleEmphasis">
    <w:name w:val="Subtle Emphasis"/>
    <w:uiPriority w:val="19"/>
    <w:semiHidden/>
    <w:qFormat/>
    <w:rsid w:val="004B6087"/>
    <w:rPr>
      <w:i/>
      <w:iCs/>
      <w:color w:val="1F3763" w:themeColor="accent1" w:themeShade="7F"/>
    </w:rPr>
  </w:style>
  <w:style w:type="character" w:styleId="SubtleReference">
    <w:name w:val="Subtle Reference"/>
    <w:uiPriority w:val="31"/>
    <w:semiHidden/>
    <w:qFormat/>
    <w:rsid w:val="004B6087"/>
    <w:rPr>
      <w:b/>
      <w:bCs/>
      <w:color w:val="4472C4" w:themeColor="accent1"/>
    </w:rPr>
  </w:style>
  <w:style w:type="character" w:styleId="BookTitle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087"/>
    <w:pPr>
      <w:outlineLvl w:val="9"/>
    </w:pPr>
  </w:style>
  <w:style w:type="table" w:styleId="ListTable1Light-Accent1">
    <w:name w:val="List Table 1 Light Accent 1"/>
    <w:basedOn w:val="TableNormal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5">
    <w:name w:val="Grid Table 1 Light Accent 5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">
    <w:name w:val="Grid Table 3"/>
    <w:basedOn w:val="TableNormal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698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69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E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WalkerM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at\AppData\Roaming\Microsoft\Templates\Business%20services%20propos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32B6B2EBE24532A4C91CB3BE06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CE534-478B-4FD8-968D-C46255528D33}"/>
      </w:docPartPr>
      <w:docPartBody>
        <w:p w:rsidR="00EE6F68" w:rsidRDefault="00EE6F68">
          <w:pPr>
            <w:pStyle w:val="6A32B6B2EBE24532A4C91CB3BE062FCC"/>
          </w:pPr>
          <w:r w:rsidRPr="00E0401F">
            <w:t>OLSON HARRIS LTD.</w:t>
          </w:r>
        </w:p>
      </w:docPartBody>
    </w:docPart>
    <w:docPart>
      <w:docPartPr>
        <w:name w:val="38B22F0B5FC54FBC953C563A6C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B834-6537-4B61-9924-963482E1486F}"/>
      </w:docPartPr>
      <w:docPartBody>
        <w:p w:rsidR="00EE6F68" w:rsidRDefault="005F50D8" w:rsidP="005F50D8">
          <w:pPr>
            <w:pStyle w:val="38B22F0B5FC54FBC953C563A6CE81709"/>
          </w:pPr>
          <w:r w:rsidRPr="008C2860">
            <w:t>Result #1:</w:t>
          </w:r>
        </w:p>
      </w:docPartBody>
    </w:docPart>
    <w:docPart>
      <w:docPartPr>
        <w:name w:val="2E364BA786A94B80958F4D870B39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6D0A-32FF-4174-B386-60D42F010C25}"/>
      </w:docPartPr>
      <w:docPartBody>
        <w:p w:rsidR="00EE6F68" w:rsidRDefault="005F50D8" w:rsidP="005F50D8">
          <w:pPr>
            <w:pStyle w:val="2E364BA786A94B80958F4D870B39423E"/>
          </w:pPr>
          <w:r w:rsidRPr="008C2860">
            <w:t>Result #1:</w:t>
          </w:r>
        </w:p>
      </w:docPartBody>
    </w:docPart>
    <w:docPart>
      <w:docPartPr>
        <w:name w:val="076AEE6F1F984F42A5FABCEE6781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1718-05EF-4C9F-87DA-50EAA79F5899}"/>
      </w:docPartPr>
      <w:docPartBody>
        <w:p w:rsidR="003E0B3C" w:rsidRDefault="00C17287" w:rsidP="00C17287">
          <w:pPr>
            <w:pStyle w:val="076AEE6F1F984F42A5FABCEE6781C4C0"/>
          </w:pPr>
          <w:r w:rsidRPr="008C2860">
            <w:t>Result #1:</w:t>
          </w:r>
        </w:p>
      </w:docPartBody>
    </w:docPart>
    <w:docPart>
      <w:docPartPr>
        <w:name w:val="5535292CEDBE4CA69946E2850909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6023-0D23-4ABB-BDD4-C9E9145FEB95}"/>
      </w:docPartPr>
      <w:docPartBody>
        <w:p w:rsidR="003E0B3C" w:rsidRDefault="00C17287" w:rsidP="00C17287">
          <w:pPr>
            <w:pStyle w:val="5535292CEDBE4CA69946E28509093A1D"/>
          </w:pPr>
          <w:r w:rsidRPr="008C2860">
            <w:t>Result #1: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D8"/>
    <w:rsid w:val="003E0B3C"/>
    <w:rsid w:val="005F377B"/>
    <w:rsid w:val="005F50D8"/>
    <w:rsid w:val="006057B6"/>
    <w:rsid w:val="0072556D"/>
    <w:rsid w:val="00775CC0"/>
    <w:rsid w:val="00977178"/>
    <w:rsid w:val="00986BA0"/>
    <w:rsid w:val="00C17287"/>
    <w:rsid w:val="00EE6F68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00" w:after="0" w:line="276" w:lineRule="auto"/>
      <w:outlineLvl w:val="1"/>
    </w:pPr>
    <w:rPr>
      <w:rFonts w:asciiTheme="majorHAnsi" w:hAnsiTheme="majorHAnsi" w:cs="Times New Roman (Body CS)"/>
      <w:color w:val="156082" w:themeColor="accent1"/>
      <w:spacing w:val="15"/>
      <w:kern w:val="0"/>
      <w:sz w:val="22"/>
      <w:szCs w:val="22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2B6B2EBE24532A4C91CB3BE062FCC">
    <w:name w:val="6A32B6B2EBE24532A4C91CB3BE062FC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="Times New Roman (Body CS)"/>
      <w:color w:val="156082" w:themeColor="accent1"/>
      <w:spacing w:val="15"/>
      <w:kern w:val="0"/>
      <w:sz w:val="22"/>
      <w:szCs w:val="22"/>
      <w:lang w:eastAsia="ja-JP"/>
      <w14:ligatures w14:val="none"/>
    </w:rPr>
  </w:style>
  <w:style w:type="paragraph" w:customStyle="1" w:styleId="DC2F261AC0434731A534E1417C70AB93">
    <w:name w:val="DC2F261AC0434731A534E1417C70AB93"/>
  </w:style>
  <w:style w:type="paragraph" w:customStyle="1" w:styleId="075C91E3608D4BBAA717D962F525ED38">
    <w:name w:val="075C91E3608D4BBAA717D962F525ED38"/>
  </w:style>
  <w:style w:type="character" w:styleId="Strong">
    <w:name w:val="Strong"/>
    <w:uiPriority w:val="22"/>
    <w:qFormat/>
    <w:rPr>
      <w:b/>
      <w:bCs/>
    </w:rPr>
  </w:style>
  <w:style w:type="paragraph" w:customStyle="1" w:styleId="38B22F0B5FC54FBC953C563A6CE81709">
    <w:name w:val="38B22F0B5FC54FBC953C563A6CE81709"/>
    <w:rsid w:val="005F50D8"/>
  </w:style>
  <w:style w:type="paragraph" w:customStyle="1" w:styleId="4BB07D4332704897A3DEA62CC14B7B28">
    <w:name w:val="4BB07D4332704897A3DEA62CC14B7B28"/>
    <w:rsid w:val="005F50D8"/>
  </w:style>
  <w:style w:type="paragraph" w:customStyle="1" w:styleId="E849F308035244B382D8A970AE27414C">
    <w:name w:val="E849F308035244B382D8A970AE27414C"/>
    <w:rsid w:val="005F50D8"/>
  </w:style>
  <w:style w:type="paragraph" w:customStyle="1" w:styleId="650041970E264A0AB0AB8679F96BA663">
    <w:name w:val="650041970E264A0AB0AB8679F96BA663"/>
    <w:rsid w:val="005F50D8"/>
  </w:style>
  <w:style w:type="paragraph" w:customStyle="1" w:styleId="3C09E629AE3D4BB78EA4231F0A3D11E7">
    <w:name w:val="3C09E629AE3D4BB78EA4231F0A3D11E7"/>
    <w:rsid w:val="005F50D8"/>
  </w:style>
  <w:style w:type="paragraph" w:customStyle="1" w:styleId="2E364BA786A94B80958F4D870B39423E">
    <w:name w:val="2E364BA786A94B80958F4D870B39423E"/>
    <w:rsid w:val="005F50D8"/>
  </w:style>
  <w:style w:type="paragraph" w:customStyle="1" w:styleId="158E1A94C60C44F0B67FFD79A40D4E49">
    <w:name w:val="158E1A94C60C44F0B67FFD79A40D4E49"/>
    <w:rsid w:val="005F50D8"/>
  </w:style>
  <w:style w:type="paragraph" w:customStyle="1" w:styleId="608BB82F5549498B8355EA36B6B25138">
    <w:name w:val="608BB82F5549498B8355EA36B6B25138"/>
    <w:rsid w:val="005F50D8"/>
  </w:style>
  <w:style w:type="paragraph" w:customStyle="1" w:styleId="2AD8F0BA522E444698606D97F4D1A7B9">
    <w:name w:val="2AD8F0BA522E444698606D97F4D1A7B9"/>
    <w:rsid w:val="005F50D8"/>
  </w:style>
  <w:style w:type="paragraph" w:customStyle="1" w:styleId="BFBD6A2AEBDA473B9954AE4D76073173">
    <w:name w:val="BFBD6A2AEBDA473B9954AE4D76073173"/>
    <w:rsid w:val="005F50D8"/>
  </w:style>
  <w:style w:type="paragraph" w:customStyle="1" w:styleId="B452CA572F5943A998F85BD942C81B9C">
    <w:name w:val="B452CA572F5943A998F85BD942C81B9C"/>
    <w:rsid w:val="005F50D8"/>
  </w:style>
  <w:style w:type="paragraph" w:customStyle="1" w:styleId="FAD41D43FD084777B4477A04BA3010EB">
    <w:name w:val="FAD41D43FD084777B4477A04BA3010EB"/>
    <w:rsid w:val="005F50D8"/>
  </w:style>
  <w:style w:type="paragraph" w:customStyle="1" w:styleId="AD1CCC0ACEC34DBEAF7C2CD8FF5C2D4A">
    <w:name w:val="AD1CCC0ACEC34DBEAF7C2CD8FF5C2D4A"/>
    <w:rsid w:val="005F50D8"/>
  </w:style>
  <w:style w:type="paragraph" w:customStyle="1" w:styleId="197DCA78A28841DEA7743BA366A14004">
    <w:name w:val="197DCA78A28841DEA7743BA366A14004"/>
    <w:rsid w:val="005F50D8"/>
  </w:style>
  <w:style w:type="paragraph" w:customStyle="1" w:styleId="923AD6F30D5642189533D771C25984DF">
    <w:name w:val="923AD6F30D5642189533D771C25984DF"/>
    <w:rsid w:val="005F50D8"/>
  </w:style>
  <w:style w:type="paragraph" w:customStyle="1" w:styleId="98E313B1A9314A3FB0E7D277FEEB4FC2">
    <w:name w:val="98E313B1A9314A3FB0E7D277FEEB4FC2"/>
    <w:rsid w:val="005F50D8"/>
  </w:style>
  <w:style w:type="paragraph" w:customStyle="1" w:styleId="5C5975A900BA43AF91887C46F987C3D6">
    <w:name w:val="5C5975A900BA43AF91887C46F987C3D6"/>
    <w:rsid w:val="005F50D8"/>
  </w:style>
  <w:style w:type="paragraph" w:customStyle="1" w:styleId="B5FB49C9214B43F1BA1C31F4348B8166">
    <w:name w:val="B5FB49C9214B43F1BA1C31F4348B8166"/>
    <w:rsid w:val="005F50D8"/>
  </w:style>
  <w:style w:type="paragraph" w:customStyle="1" w:styleId="606C826B3B804077BAA5FC6363F60E4B">
    <w:name w:val="606C826B3B804077BAA5FC6363F60E4B"/>
    <w:rsid w:val="005F50D8"/>
  </w:style>
  <w:style w:type="paragraph" w:customStyle="1" w:styleId="B37356588CBB49A6A98896ABBA0DCB47">
    <w:name w:val="B37356588CBB49A6A98896ABBA0DCB47"/>
    <w:rsid w:val="005F50D8"/>
  </w:style>
  <w:style w:type="paragraph" w:customStyle="1" w:styleId="5357E698079E42BAB6084DD987981920">
    <w:name w:val="5357E698079E42BAB6084DD987981920"/>
    <w:rsid w:val="005F50D8"/>
  </w:style>
  <w:style w:type="paragraph" w:customStyle="1" w:styleId="C5143B185F33461584C1AC7A06DFED7B">
    <w:name w:val="C5143B185F33461584C1AC7A06DFED7B"/>
    <w:rsid w:val="005F50D8"/>
  </w:style>
  <w:style w:type="paragraph" w:customStyle="1" w:styleId="04A0503078BC45BC8E7A215DE438CAC1">
    <w:name w:val="04A0503078BC45BC8E7A215DE438CAC1"/>
    <w:rsid w:val="005F50D8"/>
  </w:style>
  <w:style w:type="paragraph" w:customStyle="1" w:styleId="46A12E76A13C4B968CEE242EB65A47FF">
    <w:name w:val="46A12E76A13C4B968CEE242EB65A47FF"/>
    <w:rsid w:val="005F50D8"/>
  </w:style>
  <w:style w:type="paragraph" w:customStyle="1" w:styleId="6EB9658CF8DB4A2FBA8E16E1B8FB8F67">
    <w:name w:val="6EB9658CF8DB4A2FBA8E16E1B8FB8F67"/>
    <w:rsid w:val="005F50D8"/>
  </w:style>
  <w:style w:type="paragraph" w:customStyle="1" w:styleId="200399AD1C7F4E76A4ED828BB5AAFD22">
    <w:name w:val="200399AD1C7F4E76A4ED828BB5AAFD22"/>
    <w:rsid w:val="005F50D8"/>
  </w:style>
  <w:style w:type="paragraph" w:customStyle="1" w:styleId="ABF93B3F520E4B1FA1328B037F5F9288">
    <w:name w:val="ABF93B3F520E4B1FA1328B037F5F9288"/>
    <w:rsid w:val="005F50D8"/>
  </w:style>
  <w:style w:type="paragraph" w:customStyle="1" w:styleId="CE1B525B9E2D4EA6B02E8C249D8CFF27">
    <w:name w:val="CE1B525B9E2D4EA6B02E8C249D8CFF27"/>
    <w:rsid w:val="005F50D8"/>
  </w:style>
  <w:style w:type="paragraph" w:customStyle="1" w:styleId="3932C44F1A704F92B3E63327CD13AAB5">
    <w:name w:val="3932C44F1A704F92B3E63327CD13AAB5"/>
    <w:rsid w:val="005F50D8"/>
  </w:style>
  <w:style w:type="paragraph" w:customStyle="1" w:styleId="18BB8C2DA41848D2907F02EFD7F1997D">
    <w:name w:val="18BB8C2DA41848D2907F02EFD7F1997D"/>
    <w:rsid w:val="00C17287"/>
  </w:style>
  <w:style w:type="paragraph" w:customStyle="1" w:styleId="076AEE6F1F984F42A5FABCEE6781C4C0">
    <w:name w:val="076AEE6F1F984F42A5FABCEE6781C4C0"/>
    <w:rsid w:val="00C17287"/>
  </w:style>
  <w:style w:type="paragraph" w:customStyle="1" w:styleId="5C1A1DE3198D4BF7A30D70835D7F02DA">
    <w:name w:val="5C1A1DE3198D4BF7A30D70835D7F02DA"/>
    <w:rsid w:val="00C17287"/>
  </w:style>
  <w:style w:type="paragraph" w:customStyle="1" w:styleId="5535292CEDBE4CA69946E28509093A1D">
    <w:name w:val="5535292CEDBE4CA69946E28509093A1D"/>
    <w:rsid w:val="00C17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7431-A112-45B1-B8D7-D246531E1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services proposal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2026-04-12T19:43:00Z</dcterms:created>
  <dcterms:modified xsi:type="dcterms:W3CDTF">2026-04-12T19:43:00Z</dcterms:modified>
  <cp:contentStatus/>
</cp:coreProperties>
</file>